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6B201" w14:textId="77777777" w:rsidR="006038E4" w:rsidRPr="006038E4" w:rsidRDefault="006038E4" w:rsidP="006038E4">
      <w:pPr>
        <w:shd w:val="clear" w:color="auto" w:fill="EEECE1" w:themeFill="background2"/>
        <w:jc w:val="right"/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Kuba</w:t>
      </w:r>
    </w:p>
    <w:p w14:paraId="65C7995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</w:t>
      </w:r>
      <w:r w:rsidRPr="006038E4">
        <w:rPr>
          <w:rFonts w:ascii="Times New Roman" w:hAnsi="Times New Roman" w:cs="Times New Roman"/>
          <w:sz w:val="24"/>
          <w:szCs w:val="24"/>
          <w:highlight w:val="yellow"/>
        </w:rPr>
        <w:t>Slyšela jsi to</w:t>
      </w:r>
      <w:r w:rsidRPr="006038E4">
        <w:rPr>
          <w:rFonts w:ascii="Times New Roman" w:hAnsi="Times New Roman" w:cs="Times New Roman"/>
          <w:sz w:val="24"/>
          <w:szCs w:val="24"/>
        </w:rPr>
        <w:t xml:space="preserve">?“ Vykřikl Valtr směrem ke kuchyňským dveřím, „ona řekla </w:t>
      </w:r>
      <w:r w:rsidRPr="006038E4">
        <w:rPr>
          <w:rFonts w:ascii="Times New Roman" w:hAnsi="Times New Roman" w:cs="Times New Roman"/>
          <w:i/>
          <w:sz w:val="24"/>
          <w:szCs w:val="24"/>
        </w:rPr>
        <w:t>pípa</w:t>
      </w:r>
      <w:r w:rsidRPr="006038E4">
        <w:rPr>
          <w:rFonts w:ascii="Times New Roman" w:hAnsi="Times New Roman" w:cs="Times New Roman"/>
          <w:sz w:val="24"/>
          <w:szCs w:val="24"/>
        </w:rPr>
        <w:t>. Je to opravdu pták.“</w:t>
      </w:r>
    </w:p>
    <w:p w14:paraId="35529BA9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 xml:space="preserve"> Týna přispěchala do pokoje.</w:t>
      </w:r>
    </w:p>
    <w:p w14:paraId="3D2A824E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 xml:space="preserve">„Řekla </w:t>
      </w:r>
      <w:r w:rsidRPr="006038E4">
        <w:rPr>
          <w:rFonts w:ascii="Times New Roman" w:hAnsi="Times New Roman" w:cs="Times New Roman"/>
          <w:i/>
          <w:sz w:val="24"/>
          <w:szCs w:val="24"/>
        </w:rPr>
        <w:t>pípa</w:t>
      </w:r>
      <w:r w:rsidRPr="006038E4">
        <w:rPr>
          <w:rFonts w:ascii="Times New Roman" w:hAnsi="Times New Roman" w:cs="Times New Roman"/>
          <w:sz w:val="24"/>
          <w:szCs w:val="24"/>
        </w:rPr>
        <w:t xml:space="preserve">? </w:t>
      </w:r>
      <w:r w:rsidRPr="006038E4">
        <w:rPr>
          <w:rFonts w:ascii="Times New Roman" w:hAnsi="Times New Roman" w:cs="Times New Roman"/>
          <w:i/>
          <w:sz w:val="24"/>
          <w:szCs w:val="24"/>
        </w:rPr>
        <w:t>Pípa</w:t>
      </w:r>
      <w:r w:rsidRPr="006038E4">
        <w:rPr>
          <w:rFonts w:ascii="Times New Roman" w:hAnsi="Times New Roman" w:cs="Times New Roman"/>
          <w:sz w:val="24"/>
          <w:szCs w:val="24"/>
        </w:rPr>
        <w:t xml:space="preserve">? Ona zkouší říct </w:t>
      </w:r>
      <w:r w:rsidRPr="006038E4">
        <w:rPr>
          <w:rFonts w:ascii="Times New Roman" w:hAnsi="Times New Roman" w:cs="Times New Roman"/>
          <w:i/>
          <w:sz w:val="24"/>
          <w:szCs w:val="24"/>
        </w:rPr>
        <w:t>táta</w:t>
      </w:r>
      <w:r w:rsidRPr="006038E4">
        <w:rPr>
          <w:rFonts w:ascii="Times New Roman" w:hAnsi="Times New Roman" w:cs="Times New Roman"/>
          <w:sz w:val="24"/>
          <w:szCs w:val="24"/>
        </w:rPr>
        <w:t xml:space="preserve">! </w:t>
      </w:r>
      <w:r w:rsidRPr="006038E4">
        <w:rPr>
          <w:rFonts w:ascii="Times New Roman" w:hAnsi="Times New Roman" w:cs="Times New Roman"/>
          <w:sz w:val="24"/>
          <w:szCs w:val="24"/>
          <w:highlight w:val="yellow"/>
        </w:rPr>
        <w:t>Ty jsi jí to předříkával</w:t>
      </w:r>
      <w:r w:rsidRPr="006038E4">
        <w:rPr>
          <w:rFonts w:ascii="Times New Roman" w:hAnsi="Times New Roman" w:cs="Times New Roman"/>
          <w:sz w:val="24"/>
          <w:szCs w:val="24"/>
        </w:rPr>
        <w:t xml:space="preserve">? Ona říká </w:t>
      </w:r>
      <w:r w:rsidRPr="006038E4">
        <w:rPr>
          <w:rFonts w:ascii="Times New Roman" w:hAnsi="Times New Roman" w:cs="Times New Roman"/>
          <w:i/>
          <w:sz w:val="24"/>
          <w:szCs w:val="24"/>
        </w:rPr>
        <w:t>táta</w:t>
      </w:r>
      <w:r w:rsidRPr="006038E4">
        <w:rPr>
          <w:rFonts w:ascii="Times New Roman" w:hAnsi="Times New Roman" w:cs="Times New Roman"/>
          <w:sz w:val="24"/>
          <w:szCs w:val="24"/>
        </w:rPr>
        <w:t>!“</w:t>
      </w:r>
    </w:p>
    <w:p w14:paraId="22D5B0FF" w14:textId="77777777" w:rsidR="006F5391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 xml:space="preserve">Poštolka si sedla na zem. Hlavička jí zase zrudla. Týna a Valtr ji </w:t>
      </w:r>
      <w:r w:rsidRPr="006038E4">
        <w:rPr>
          <w:rFonts w:ascii="Times New Roman" w:hAnsi="Times New Roman" w:cs="Times New Roman"/>
          <w:sz w:val="24"/>
          <w:szCs w:val="24"/>
          <w:highlight w:val="yellow"/>
        </w:rPr>
        <w:t>pozorně pozorovali</w:t>
      </w:r>
      <w:r w:rsidRPr="006038E4">
        <w:rPr>
          <w:rFonts w:ascii="Times New Roman" w:hAnsi="Times New Roman" w:cs="Times New Roman"/>
          <w:sz w:val="24"/>
          <w:szCs w:val="24"/>
        </w:rPr>
        <w:t>. Něco se tam vevnitř připravovalo. Balónek s písmen</w:t>
      </w:r>
      <w:r>
        <w:rPr>
          <w:rFonts w:ascii="Times New Roman" w:hAnsi="Times New Roman" w:cs="Times New Roman"/>
          <w:sz w:val="24"/>
          <w:szCs w:val="24"/>
        </w:rPr>
        <w:t>y uvnitř měl každou chvíli</w:t>
      </w:r>
      <w:r w:rsidRPr="006038E4">
        <w:rPr>
          <w:rFonts w:ascii="Times New Roman" w:hAnsi="Times New Roman" w:cs="Times New Roman"/>
          <w:sz w:val="24"/>
          <w:szCs w:val="24"/>
        </w:rPr>
        <w:t xml:space="preserve"> vybouchnout. Vydechnutí </w:t>
      </w:r>
    </w:p>
    <w:p w14:paraId="7AF3E520" w14:textId="77777777" w:rsidR="006F5391" w:rsidRDefault="006F5391" w:rsidP="006038E4">
      <w:pPr>
        <w:rPr>
          <w:rFonts w:ascii="Times New Roman" w:hAnsi="Times New Roman" w:cs="Times New Roman"/>
          <w:sz w:val="24"/>
          <w:szCs w:val="24"/>
        </w:rPr>
      </w:pPr>
    </w:p>
    <w:p w14:paraId="79A9E931" w14:textId="77777777" w:rsidR="006F5391" w:rsidRPr="003E3957" w:rsidRDefault="006F5391" w:rsidP="00B64D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3E3957">
        <w:rPr>
          <w:rFonts w:ascii="Times New Roman" w:hAnsi="Times New Roman" w:cs="Times New Roman"/>
          <w:sz w:val="24"/>
          <w:szCs w:val="24"/>
          <w:highlight w:val="green"/>
        </w:rPr>
        <w:t xml:space="preserve">Viegeltje se posadila na zem. Bylo vidět, jak se o něco snaží. Tine a Warre se na ni dívali, jak jí tvářičky samou snahou zčervenaly. V hlavičce se jí motala/míchala písmenka jako v písmenkové polévce. </w:t>
      </w:r>
      <w:r w:rsidR="00B64D1E" w:rsidRPr="003E3957">
        <w:rPr>
          <w:rFonts w:ascii="Times New Roman" w:hAnsi="Times New Roman" w:cs="Times New Roman"/>
          <w:sz w:val="24"/>
          <w:szCs w:val="24"/>
          <w:highlight w:val="green"/>
        </w:rPr>
        <w:t>A najednou žbluňk!</w:t>
      </w:r>
    </w:p>
    <w:p w14:paraId="066404A6" w14:textId="77777777" w:rsidR="002474C4" w:rsidRPr="003E3957" w:rsidRDefault="002474C4" w:rsidP="002474C4">
      <w:pPr>
        <w:pStyle w:val="Odstavecseseznamem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461313EB" w14:textId="77777777" w:rsidR="00B64D1E" w:rsidRPr="003E3957" w:rsidRDefault="00B64D1E" w:rsidP="00B64D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3E3957">
        <w:rPr>
          <w:rFonts w:ascii="Times New Roman" w:hAnsi="Times New Roman" w:cs="Times New Roman"/>
          <w:sz w:val="24"/>
          <w:szCs w:val="24"/>
          <w:highlight w:val="green"/>
        </w:rPr>
        <w:t xml:space="preserve">Poštolka si sedla na zem. Hlavička jí zase zrudla. Týna a Valtr ji zvědavě pozorovali. Něco se chystalo. Balónek s písmenky, který každou chvíli vybuchne. Vydechnutí ve formě slova. </w:t>
      </w:r>
    </w:p>
    <w:p w14:paraId="64F00060" w14:textId="77777777" w:rsidR="00B64D1E" w:rsidRPr="003E3957" w:rsidRDefault="00B64D1E" w:rsidP="00B64D1E">
      <w:pPr>
        <w:pStyle w:val="Odstavecseseznamem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64B5331" w14:textId="52CDEB7B" w:rsidR="00B64D1E" w:rsidRPr="003E3957" w:rsidRDefault="00B64D1E" w:rsidP="003E39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3E3957">
        <w:rPr>
          <w:rFonts w:ascii="Times New Roman" w:hAnsi="Times New Roman" w:cs="Times New Roman"/>
          <w:sz w:val="24"/>
          <w:szCs w:val="24"/>
          <w:highlight w:val="green"/>
        </w:rPr>
        <w:t xml:space="preserve">Viegeltje se posadila na zem. Tine a Warre se dívali, jak jí tvářičky (samou) námahou zčervenaly. </w:t>
      </w:r>
      <w:r w:rsidR="00446980" w:rsidRPr="003E3957">
        <w:rPr>
          <w:rFonts w:ascii="Times New Roman" w:hAnsi="Times New Roman" w:cs="Times New Roman"/>
          <w:sz w:val="24"/>
          <w:szCs w:val="24"/>
          <w:highlight w:val="green"/>
        </w:rPr>
        <w:t xml:space="preserve">Něco se chystalo. </w:t>
      </w:r>
      <w:r w:rsidR="002474C4" w:rsidRPr="003E3957">
        <w:rPr>
          <w:rFonts w:ascii="Times New Roman" w:hAnsi="Times New Roman" w:cs="Times New Roman"/>
          <w:sz w:val="24"/>
          <w:szCs w:val="24"/>
          <w:highlight w:val="green"/>
        </w:rPr>
        <w:t xml:space="preserve">V hlavičce se jí motalo klubíčko písmenek, </w:t>
      </w:r>
      <w:r w:rsidR="003E3957" w:rsidRPr="003E3957">
        <w:rPr>
          <w:rFonts w:ascii="Times New Roman" w:hAnsi="Times New Roman" w:cs="Times New Roman"/>
          <w:sz w:val="24"/>
          <w:szCs w:val="24"/>
          <w:highlight w:val="green"/>
        </w:rPr>
        <w:t>z kterého nakonec upletla slovíčko. A pak to přišlo.</w:t>
      </w:r>
    </w:p>
    <w:p w14:paraId="6F7533D8" w14:textId="27438412" w:rsidR="003E3957" w:rsidRPr="006038E4" w:rsidRDefault="003E3957" w:rsidP="003E3957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„Míma!“</w:t>
      </w:r>
      <w:r>
        <w:rPr>
          <w:rFonts w:ascii="Times New Roman" w:hAnsi="Times New Roman" w:cs="Times New Roman"/>
          <w:sz w:val="24"/>
          <w:szCs w:val="24"/>
        </w:rPr>
        <w:t>/ “Mimi!”</w:t>
      </w:r>
    </w:p>
    <w:p w14:paraId="642E6D58" w14:textId="77777777" w:rsidR="003E3957" w:rsidRDefault="003E3957" w:rsidP="006038E4">
      <w:pPr>
        <w:rPr>
          <w:rFonts w:ascii="Times New Roman" w:hAnsi="Times New Roman" w:cs="Times New Roman"/>
          <w:sz w:val="24"/>
          <w:szCs w:val="24"/>
        </w:rPr>
      </w:pPr>
    </w:p>
    <w:p w14:paraId="5504E1A9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 xml:space="preserve">v podobě slov. </w:t>
      </w:r>
    </w:p>
    <w:p w14:paraId="3751EFC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Už to přišlo. Napnula všechny svaly. Ano, už to bylo tady.</w:t>
      </w:r>
    </w:p>
    <w:p w14:paraId="5D6887E6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„Míma!“</w:t>
      </w:r>
    </w:p>
    <w:p w14:paraId="0E325DE5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„Slyšel jsi to? Slyšel jsi to?“ Zajásala Týna, „ona řekla máma! Jen jí to ještě úplně nejde.</w:t>
      </w:r>
    </w:p>
    <w:p w14:paraId="3D48DDC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Poštolka opakovala nová slova pořád dokola.</w:t>
      </w:r>
    </w:p>
    <w:p w14:paraId="2F70EEFD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„Pípa, míma!“</w:t>
      </w:r>
    </w:p>
    <w:p w14:paraId="1A8D35A1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Celý den.</w:t>
      </w:r>
    </w:p>
    <w:p w14:paraId="364F3389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A šlo jí to čím dál tím snáz.</w:t>
      </w:r>
    </w:p>
    <w:p w14:paraId="1778E4A4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„Pípa. Mima. Pipa. Mima. Pipa. Mima. Pípa.“</w:t>
      </w:r>
    </w:p>
    <w:p w14:paraId="13E82133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</w:p>
    <w:p w14:paraId="4B4E6F2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Za dva dny, tak okolo čtvrté, když byla Týna doma sama a venku foukal vítr a byl čtvrtek, řekla Poštolka zničehonic: „Mám chiť na chliba s marmilídí.“</w:t>
      </w:r>
    </w:p>
    <w:p w14:paraId="1B0B0BE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„Co to říkáš?“ Podivila se Týna.</w:t>
      </w:r>
    </w:p>
    <w:p w14:paraId="11D46381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„Mám chiť na chliba s marmilídí.“</w:t>
      </w:r>
    </w:p>
    <w:p w14:paraId="1BFA0363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</w:t>
      </w:r>
      <w:r w:rsidRPr="006038E4">
        <w:rPr>
          <w:rFonts w:ascii="Times New Roman" w:hAnsi="Times New Roman" w:cs="Times New Roman"/>
          <w:sz w:val="24"/>
          <w:szCs w:val="24"/>
          <w:highlight w:val="yellow"/>
        </w:rPr>
        <w:t>Rozumím. Já ti rozumím</w:t>
      </w:r>
      <w:r w:rsidRPr="006038E4">
        <w:rPr>
          <w:rFonts w:ascii="Times New Roman" w:hAnsi="Times New Roman" w:cs="Times New Roman"/>
          <w:sz w:val="24"/>
          <w:szCs w:val="24"/>
        </w:rPr>
        <w:t>.“ Vykřikla Týna. Vyběhla do kuchyně a namazala chleba tlustou vrstvou marmelády. Taky přitom zamazala kousek kuchyňské desky a své prsty. Pořádně olízla nůž, takže tváře měla červené a lepkavé.</w:t>
      </w:r>
    </w:p>
    <w:p w14:paraId="6160B74B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Potom chleba co nejklidněji nakrájela na malé kousky a krmila Poštolku po soustech.</w:t>
      </w:r>
    </w:p>
    <w:p w14:paraId="5664994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„Tak ty mluvíš,“ řekla, “To je ale štěstí. Ale zatím je to jen takové žvatlání, protože neumíš říct é. Není to marmilídí ale marmeláda, s é. Řekni: éééééééééééééééééééééééé.“</w:t>
      </w:r>
    </w:p>
    <w:p w14:paraId="6C591B3F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„Í,“ řekla Poštolka „í.“</w:t>
      </w:r>
    </w:p>
    <w:p w14:paraId="317733A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 xml:space="preserve">„Kdepak, je to é.“ </w:t>
      </w:r>
      <w:r w:rsidRPr="006038E4">
        <w:rPr>
          <w:rFonts w:ascii="Times New Roman" w:hAnsi="Times New Roman" w:cs="Times New Roman"/>
          <w:sz w:val="24"/>
          <w:szCs w:val="24"/>
          <w:highlight w:val="yellow"/>
        </w:rPr>
        <w:t>Namítla</w:t>
      </w:r>
      <w:r w:rsidRPr="006038E4">
        <w:rPr>
          <w:rFonts w:ascii="Times New Roman" w:hAnsi="Times New Roman" w:cs="Times New Roman"/>
          <w:sz w:val="24"/>
          <w:szCs w:val="24"/>
        </w:rPr>
        <w:t xml:space="preserve"> Týna, „éééééééééééééééééééééééé.“</w:t>
      </w:r>
    </w:p>
    <w:p w14:paraId="45055992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„Í,“ řekla Poštolka</w:t>
      </w:r>
    </w:p>
    <w:p w14:paraId="794A0FF3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lastRenderedPageBreak/>
        <w:t>„Tak zkus ú, úúúúúúúúúúúúúúúúúúúúúú.“</w:t>
      </w:r>
    </w:p>
    <w:p w14:paraId="2952DC48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„Í,“ řekla Poštolka</w:t>
      </w:r>
    </w:p>
    <w:p w14:paraId="6AD98B7F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„A teď zkus ó, óóóóóóóóóóóóóóóóóóóóóó.“</w:t>
      </w:r>
    </w:p>
    <w:p w14:paraId="36C98312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„Í,“ řekla Poštolka</w:t>
      </w:r>
    </w:p>
    <w:p w14:paraId="6BB60DCC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„A zkus á, áááááááááááááááááááááááá.“</w:t>
      </w:r>
    </w:p>
    <w:p w14:paraId="423C3728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„Áá,“ řekla Poštolka</w:t>
      </w:r>
    </w:p>
    <w:p w14:paraId="1B1CD0AD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„Ano, výborně.“ Vykřikla Týna, „tak je to správně. Ale teď ééééé.“</w:t>
      </w:r>
    </w:p>
    <w:p w14:paraId="3B7E39D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Poštolka už nic neřekla.</w:t>
      </w:r>
    </w:p>
    <w:p w14:paraId="747DC166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„Dokážeš říct své jméno?“ zeptala se Týna.</w:t>
      </w:r>
    </w:p>
    <w:p w14:paraId="17714D29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Poštolka nic neřekla.</w:t>
      </w:r>
    </w:p>
    <w:p w14:paraId="70A9CEF8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„No tak, jenom jednou: Poštolka, Poštolka, Poštolka. Zkus to říct, jinak nedostaneš žádnou marmeládu.“</w:t>
      </w:r>
    </w:p>
    <w:p w14:paraId="3D75FF53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„Piš-piš-pištilka,“ řekla Poštolka</w:t>
      </w:r>
    </w:p>
    <w:p w14:paraId="72D0D71C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Ten večer se Valtr opět vrátil domů se svým atlasem ptáků a s dalekohledem v rukou.</w:t>
      </w:r>
    </w:p>
    <w:p w14:paraId="50D943B5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 xml:space="preserve">„Cvičili jsme,“ řekla Týna. „Neumí říct é ani ó. Nedokáže vyslovit svoje jméno. A to takhle dál nejde, Valtře. Když totiž neumíš vyslovit své jméno, neumíš ani říct, kdo jsi. Říká </w:t>
      </w:r>
      <w:r w:rsidRPr="006038E4">
        <w:rPr>
          <w:rFonts w:ascii="Times New Roman" w:hAnsi="Times New Roman" w:cs="Times New Roman"/>
          <w:i/>
          <w:sz w:val="24"/>
          <w:szCs w:val="24"/>
        </w:rPr>
        <w:t>Pištilka</w:t>
      </w:r>
      <w:r w:rsidRPr="006038E4">
        <w:rPr>
          <w:rFonts w:ascii="Times New Roman" w:hAnsi="Times New Roman" w:cs="Times New Roman"/>
          <w:sz w:val="24"/>
          <w:szCs w:val="24"/>
        </w:rPr>
        <w:t xml:space="preserve"> místo Poštolka. Musí se tedy jmenovat Pištilka.</w:t>
      </w:r>
    </w:p>
    <w:p w14:paraId="3A075E61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„Aha,“ zarazil se Valtr. „Souhlasím. Bude se muset jmenovat Pištilka.“</w:t>
      </w:r>
    </w:p>
    <w:p w14:paraId="47BC9118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Odteď se jmenovala Pištilka.</w:t>
      </w:r>
    </w:p>
    <w:p w14:paraId="2817281A" w14:textId="77777777" w:rsidR="006038E4" w:rsidRPr="006038E4" w:rsidRDefault="006038E4" w:rsidP="006038E4">
      <w:pPr>
        <w:shd w:val="clear" w:color="auto" w:fill="EEECE1" w:themeFill="background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Hanka</w:t>
      </w:r>
    </w:p>
    <w:p w14:paraId="1B6A33E1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 xml:space="preserve">„Slyšelas to?“ zavolal Warre směrem ke kuchyňským dveřím. „Řekla </w:t>
      </w:r>
      <w:r w:rsidRPr="006038E4">
        <w:rPr>
          <w:rFonts w:ascii="Times New Roman" w:hAnsi="Times New Roman" w:cs="Times New Roman"/>
          <w:i/>
          <w:sz w:val="24"/>
          <w:szCs w:val="24"/>
        </w:rPr>
        <w:t>títí</w:t>
      </w:r>
      <w:r w:rsidRPr="006038E4">
        <w:rPr>
          <w:rFonts w:ascii="Times New Roman" w:hAnsi="Times New Roman" w:cs="Times New Roman"/>
          <w:sz w:val="24"/>
          <w:szCs w:val="24"/>
        </w:rPr>
        <w:t>.“</w:t>
      </w:r>
    </w:p>
    <w:p w14:paraId="54550EB0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Tine přiběhla do pokoje.</w:t>
      </w:r>
    </w:p>
    <w:p w14:paraId="5E214882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 xml:space="preserve">„Řekla </w:t>
      </w:r>
      <w:r w:rsidRPr="006038E4">
        <w:rPr>
          <w:rFonts w:ascii="Times New Roman" w:hAnsi="Times New Roman" w:cs="Times New Roman"/>
          <w:i/>
          <w:sz w:val="24"/>
          <w:szCs w:val="24"/>
        </w:rPr>
        <w:t>títí? Títí?</w:t>
      </w:r>
      <w:r w:rsidRPr="006038E4">
        <w:rPr>
          <w:rFonts w:ascii="Times New Roman" w:hAnsi="Times New Roman" w:cs="Times New Roman"/>
          <w:sz w:val="24"/>
          <w:szCs w:val="24"/>
        </w:rPr>
        <w:t xml:space="preserve"> Tak to se snaží říct </w:t>
      </w:r>
      <w:r w:rsidRPr="006038E4">
        <w:rPr>
          <w:rFonts w:ascii="Times New Roman" w:hAnsi="Times New Roman" w:cs="Times New Roman"/>
          <w:i/>
          <w:sz w:val="24"/>
          <w:szCs w:val="24"/>
        </w:rPr>
        <w:t>táta</w:t>
      </w:r>
      <w:r w:rsidRPr="006038E4">
        <w:rPr>
          <w:rFonts w:ascii="Times New Roman" w:hAnsi="Times New Roman" w:cs="Times New Roman"/>
          <w:sz w:val="24"/>
          <w:szCs w:val="24"/>
        </w:rPr>
        <w:t xml:space="preserve">! Zopakovala to po tobě? Říká </w:t>
      </w:r>
      <w:r w:rsidRPr="006038E4">
        <w:rPr>
          <w:rFonts w:ascii="Times New Roman" w:hAnsi="Times New Roman" w:cs="Times New Roman"/>
          <w:i/>
          <w:sz w:val="24"/>
          <w:szCs w:val="24"/>
        </w:rPr>
        <w:t>táta!</w:t>
      </w:r>
      <w:r w:rsidRPr="006038E4">
        <w:rPr>
          <w:rFonts w:ascii="Times New Roman" w:hAnsi="Times New Roman" w:cs="Times New Roman"/>
          <w:sz w:val="24"/>
          <w:szCs w:val="24"/>
        </w:rPr>
        <w:t>“</w:t>
      </w:r>
    </w:p>
    <w:p w14:paraId="3DE78383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 xml:space="preserve">Andulka se posadila na zem. Obličej jí zase zčervenal. Tine a Warre na ni se zájmem koukali. Něco se chystalo. Balónek písmenek </w:t>
      </w:r>
      <w:commentRangeStart w:id="0"/>
      <w:r w:rsidRPr="006038E4">
        <w:rPr>
          <w:rFonts w:ascii="Times New Roman" w:hAnsi="Times New Roman" w:cs="Times New Roman"/>
          <w:sz w:val="24"/>
          <w:szCs w:val="24"/>
        </w:rPr>
        <w:t>– jen prasknout</w:t>
      </w:r>
      <w:commentRangeEnd w:id="0"/>
      <w:r>
        <w:rPr>
          <w:rStyle w:val="Odkaznakoment"/>
        </w:rPr>
        <w:commentReference w:id="0"/>
      </w:r>
      <w:r w:rsidRPr="006038E4">
        <w:rPr>
          <w:rFonts w:ascii="Times New Roman" w:hAnsi="Times New Roman" w:cs="Times New Roman"/>
          <w:sz w:val="24"/>
          <w:szCs w:val="24"/>
        </w:rPr>
        <w:t>. Obláček vzduchu ve tvaru slova.</w:t>
      </w:r>
    </w:p>
    <w:p w14:paraId="75ACFBB9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A pak to přišlo. Byla celá napjatá. Ano, v tu chvíli se to stalo.</w:t>
      </w:r>
    </w:p>
    <w:p w14:paraId="0841DED2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„Mímí!“</w:t>
      </w:r>
    </w:p>
    <w:p w14:paraId="620DE671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„Slyšíš? Slyšíš?“ zajásala TIne. „Řekla</w:t>
      </w:r>
      <w:r w:rsidRPr="006038E4">
        <w:rPr>
          <w:rFonts w:ascii="Times New Roman" w:hAnsi="Times New Roman" w:cs="Times New Roman"/>
          <w:i/>
          <w:sz w:val="24"/>
          <w:szCs w:val="24"/>
        </w:rPr>
        <w:t xml:space="preserve"> máma</w:t>
      </w:r>
      <w:r w:rsidRPr="006038E4">
        <w:rPr>
          <w:rFonts w:ascii="Times New Roman" w:hAnsi="Times New Roman" w:cs="Times New Roman"/>
          <w:sz w:val="24"/>
          <w:szCs w:val="24"/>
        </w:rPr>
        <w:t xml:space="preserve">! Ale to </w:t>
      </w:r>
      <w:r w:rsidRPr="006038E4">
        <w:rPr>
          <w:rFonts w:ascii="Times New Roman" w:hAnsi="Times New Roman" w:cs="Times New Roman"/>
          <w:i/>
          <w:sz w:val="24"/>
          <w:szCs w:val="24"/>
        </w:rPr>
        <w:t>á</w:t>
      </w:r>
      <w:r w:rsidRPr="006038E4">
        <w:rPr>
          <w:rFonts w:ascii="Times New Roman" w:hAnsi="Times New Roman" w:cs="Times New Roman"/>
          <w:sz w:val="24"/>
          <w:szCs w:val="24"/>
        </w:rPr>
        <w:t xml:space="preserve"> je pro ni ještě těžké.“</w:t>
      </w:r>
    </w:p>
    <w:p w14:paraId="4A4E7A2E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Andulka opakovala.</w:t>
      </w:r>
    </w:p>
    <w:p w14:paraId="3FB21D96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lastRenderedPageBreak/>
        <w:t>„Títí! Mímí!“</w:t>
      </w:r>
    </w:p>
    <w:p w14:paraId="2F25EC65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Celičký den.</w:t>
      </w:r>
    </w:p>
    <w:p w14:paraId="5CEA9D8E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S každým zopakováním jí to šlo snáz.</w:t>
      </w:r>
    </w:p>
    <w:p w14:paraId="2FAB39A3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„Títí. Mímí. Títí. Mímí. Títí. Mímí. Píp.“</w:t>
      </w:r>
    </w:p>
    <w:p w14:paraId="56CEEF04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A o dva dny později, asi ve čtvrt na dvě, když byla Tine sama doma, a venku vál vítr, a byl čtvrtek, řekla najednou a z ničeho nic: „Chtili bych chlibi s mirmilidi.“</w:t>
      </w:r>
    </w:p>
    <w:p w14:paraId="5BB44D42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 xml:space="preserve">„Co to povídáš?“ zeptala se Tine. </w:t>
      </w:r>
    </w:p>
    <w:p w14:paraId="2F04D0E4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2416A0">
        <w:rPr>
          <w:rFonts w:ascii="Times New Roman" w:hAnsi="Times New Roman" w:cs="Times New Roman"/>
          <w:sz w:val="24"/>
          <w:szCs w:val="24"/>
          <w:highlight w:val="green"/>
        </w:rPr>
        <w:t>„Chtili bych chlibi s mirmilidi.“</w:t>
      </w:r>
      <w:bookmarkStart w:id="1" w:name="_GoBack"/>
      <w:bookmarkEnd w:id="1"/>
    </w:p>
    <w:p w14:paraId="66CE949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 xml:space="preserve">„Rozumím tomu! Rozumím!“ </w:t>
      </w:r>
      <w:r w:rsidRPr="006038E4">
        <w:rPr>
          <w:rFonts w:ascii="Times New Roman" w:hAnsi="Times New Roman" w:cs="Times New Roman"/>
          <w:sz w:val="24"/>
          <w:szCs w:val="24"/>
          <w:highlight w:val="yellow"/>
        </w:rPr>
        <w:t>zakřičela Tine do větru</w:t>
      </w:r>
      <w:r w:rsidRPr="006038E4">
        <w:rPr>
          <w:rFonts w:ascii="Times New Roman" w:hAnsi="Times New Roman" w:cs="Times New Roman"/>
          <w:sz w:val="24"/>
          <w:szCs w:val="24"/>
        </w:rPr>
        <w:t>. Vběhla do kuchyně a namazala chleba s marmeládou. Namazala kuchyňskou linku, prsty a nůž olízala tak urputně, až si zamazala a ulepila tváře.</w:t>
      </w:r>
    </w:p>
    <w:p w14:paraId="1E2755ED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 xml:space="preserve">Snažila se zůstat klidná, nakrájela krajíc a kousek po kousku </w:t>
      </w:r>
      <w:r w:rsidRPr="006038E4">
        <w:rPr>
          <w:rFonts w:ascii="Times New Roman" w:hAnsi="Times New Roman" w:cs="Times New Roman"/>
          <w:sz w:val="24"/>
          <w:szCs w:val="24"/>
          <w:highlight w:val="yellow"/>
        </w:rPr>
        <w:t>krmila Andulku</w:t>
      </w:r>
      <w:r w:rsidRPr="006038E4">
        <w:rPr>
          <w:rFonts w:ascii="Times New Roman" w:hAnsi="Times New Roman" w:cs="Times New Roman"/>
          <w:sz w:val="24"/>
          <w:szCs w:val="24"/>
        </w:rPr>
        <w:t>.</w:t>
      </w:r>
    </w:p>
    <w:p w14:paraId="66181C3E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„Mluvíš,“ radovala se, „to je ale štěstí. Ale pořád je to jen takové žvatlání, protože ještě neumíš á. Není to mirmilídi, ale marmeláda, s á. Řekni: ááááááááááááááá.“</w:t>
      </w:r>
    </w:p>
    <w:p w14:paraId="46006ABD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„Í,“ řekla Andulka, „í.“</w:t>
      </w:r>
    </w:p>
    <w:p w14:paraId="190BA3F0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„Ne, je to á,“ zopakovala Tine, „ááááááááááááááááááááááááááá.“</w:t>
      </w:r>
    </w:p>
    <w:p w14:paraId="6E9CE86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„Á,“ odpověděla Andulka.</w:t>
      </w:r>
    </w:p>
    <w:p w14:paraId="148CBCCB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„Řekni é, éééééééééééééééééééé.“</w:t>
      </w:r>
    </w:p>
    <w:p w14:paraId="76337782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„Í,“ řekla Andulka.</w:t>
      </w:r>
    </w:p>
    <w:p w14:paraId="2F7CA62C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„Tak zkusíme ú, úúúúúúúúúúúúú.“</w:t>
      </w:r>
    </w:p>
    <w:p w14:paraId="5BFFA7D8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„Í,“ Andulka na to.</w:t>
      </w:r>
    </w:p>
    <w:p w14:paraId="79D6FCB5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„A co ó? Óóóóóóóóóóóóóóóóóóó´.“</w:t>
      </w:r>
    </w:p>
    <w:p w14:paraId="47A99388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„Ó,“ opakovala Andulka.</w:t>
      </w:r>
    </w:p>
    <w:p w14:paraId="4F8D91E9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„Ano, přesně tak!“ zvolala Tine, „Tak je to správně. Ale teď ééééé.“</w:t>
      </w:r>
    </w:p>
    <w:p w14:paraId="052378C1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Andulka už nic neříkala.</w:t>
      </w:r>
    </w:p>
    <w:p w14:paraId="3CDC472D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„Umíš říct svoje jméno?“ zeptala se Tine.</w:t>
      </w:r>
    </w:p>
    <w:p w14:paraId="69A352A0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Andulka neodpověděla.</w:t>
      </w:r>
    </w:p>
    <w:p w14:paraId="39A5B6B1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„Prosím, jenom to zkus: Andulka, Andulka, Andulka. Řekni to, nebo už nebude žádná marmeláda.“</w:t>
      </w:r>
    </w:p>
    <w:p w14:paraId="255E73BA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lastRenderedPageBreak/>
        <w:t>„A… A…. Andílka,“ zkusila Andulka.</w:t>
      </w:r>
    </w:p>
    <w:p w14:paraId="338A6EBA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Ten večer se Warre vrátil domů se svým atlasem a dalekohledem.</w:t>
      </w:r>
    </w:p>
    <w:p w14:paraId="60C6AC56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„Dneska jsme procvičovaly mluvení.“ Hned na něj Tine. „Neumí říct u a e. Takže neumí říct svoje jméno. A to přece nejde, Warre, protože když neumíš říct své jméno, nemůžeš říct, kdo jsi. Řekla Andílka místo Andulka. Takže se bude muset jmenovat Andílka.“</w:t>
      </w:r>
    </w:p>
    <w:p w14:paraId="40CE461E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„Aha,“ podivil se Warre, „dobře tedy. Bude se jmenovat Andílka.“</w:t>
      </w:r>
    </w:p>
    <w:p w14:paraId="4464D5CC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  <w:r w:rsidRPr="006038E4">
        <w:rPr>
          <w:rFonts w:ascii="Times New Roman" w:hAnsi="Times New Roman" w:cs="Times New Roman"/>
          <w:sz w:val="24"/>
          <w:szCs w:val="24"/>
        </w:rPr>
        <w:t>A tak od té doby jí říkali Andílka.</w:t>
      </w:r>
    </w:p>
    <w:p w14:paraId="6B6AD856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</w:p>
    <w:p w14:paraId="7CFA444A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</w:rPr>
      </w:pPr>
    </w:p>
    <w:p w14:paraId="281ABE33" w14:textId="77777777" w:rsidR="006038E4" w:rsidRPr="006038E4" w:rsidRDefault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br w:type="page"/>
      </w:r>
    </w:p>
    <w:p w14:paraId="24FF72FC" w14:textId="77777777" w:rsidR="006038E4" w:rsidRPr="006038E4" w:rsidRDefault="006038E4" w:rsidP="006038E4">
      <w:pPr>
        <w:shd w:val="clear" w:color="auto" w:fill="EEECE1" w:themeFill="background2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Mária</w:t>
      </w:r>
    </w:p>
    <w:p w14:paraId="76EAF9D2" w14:textId="77777777" w:rsidR="003E3957" w:rsidRPr="006038E4" w:rsidRDefault="00FA150C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6.</w:t>
      </w:r>
    </w:p>
    <w:p w14:paraId="2F7EEA0C" w14:textId="77777777" w:rsidR="00FA150C" w:rsidRPr="006038E4" w:rsidRDefault="00C419E3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„Počula si to?“ zvolal Warre smerom ku </w:t>
      </w:r>
      <w:r w:rsidR="000E740A" w:rsidRPr="006038E4">
        <w:rPr>
          <w:rFonts w:ascii="Times New Roman" w:hAnsi="Times New Roman" w:cs="Times New Roman"/>
          <w:sz w:val="24"/>
          <w:szCs w:val="24"/>
          <w:lang w:val="sk-SK"/>
        </w:rPr>
        <w:t>kuchynským dverám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, „povedala titi. </w:t>
      </w:r>
      <w:r w:rsidR="00E4124B" w:rsidRPr="006038E4">
        <w:rPr>
          <w:rFonts w:ascii="Times New Roman" w:hAnsi="Times New Roman" w:cs="Times New Roman"/>
          <w:sz w:val="24"/>
          <w:szCs w:val="24"/>
          <w:lang w:val="sk-SK"/>
        </w:rPr>
        <w:t>Je to naozaj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vtáčik.“</w:t>
      </w:r>
    </w:p>
    <w:p w14:paraId="32E59278" w14:textId="77777777" w:rsidR="00C419E3" w:rsidRPr="006038E4" w:rsidRDefault="00C419E3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Tina bola </w:t>
      </w:r>
      <w:r w:rsidR="00E03498" w:rsidRPr="006038E4">
        <w:rPr>
          <w:rFonts w:ascii="Times New Roman" w:hAnsi="Times New Roman" w:cs="Times New Roman"/>
          <w:sz w:val="24"/>
          <w:szCs w:val="24"/>
          <w:lang w:val="sk-SK"/>
        </w:rPr>
        <w:t>okamžite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03498"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naspäť 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v izbe.</w:t>
      </w:r>
    </w:p>
    <w:p w14:paraId="2C30E3B5" w14:textId="77777777" w:rsidR="00C419E3" w:rsidRPr="006038E4" w:rsidRDefault="00C419E3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„Povedala Titi? Titi? To sa pokúša povedať tata! </w:t>
      </w:r>
      <w:r w:rsidR="00A5065D" w:rsidRPr="006038E4">
        <w:rPr>
          <w:rFonts w:ascii="Times New Roman" w:hAnsi="Times New Roman" w:cs="Times New Roman"/>
          <w:sz w:val="24"/>
          <w:szCs w:val="24"/>
          <w:lang w:val="sk-SK"/>
        </w:rPr>
        <w:t>Predriekol si jej to?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Povedala tata!“</w:t>
      </w:r>
    </w:p>
    <w:p w14:paraId="6A9C4F9F" w14:textId="77777777" w:rsidR="00C419E3" w:rsidRPr="006038E4" w:rsidRDefault="00C419E3">
      <w:pPr>
        <w:rPr>
          <w:rFonts w:ascii="Times New Roman" w:hAnsi="Times New Roman" w:cs="Times New Roman"/>
          <w:sz w:val="24"/>
          <w:szCs w:val="24"/>
          <w:highlight w:val="yellow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Páperie sa šla usadiť na zem. Tvárička jej </w:t>
      </w:r>
      <w:r w:rsidR="00A7563F" w:rsidRPr="006038E4">
        <w:rPr>
          <w:rFonts w:ascii="Times New Roman" w:hAnsi="Times New Roman" w:cs="Times New Roman"/>
          <w:sz w:val="24"/>
          <w:szCs w:val="24"/>
          <w:lang w:val="sk-SK"/>
        </w:rPr>
        <w:t>opäť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sčervenela. Tina a Warre sa nedočkavo prizerali. </w:t>
      </w:r>
      <w:r w:rsidR="000E740A" w:rsidRPr="006038E4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V</w:t>
      </w:r>
      <w:r w:rsidR="00E4124B" w:rsidRPr="006038E4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o vnútri sa niečo dialo</w:t>
      </w:r>
      <w:r w:rsidR="00A5065D" w:rsidRPr="006038E4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. Chcel odtiaľ vyletieť balónik </w:t>
      </w:r>
      <w:r w:rsidR="00A7563F" w:rsidRPr="006038E4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plný písmen</w:t>
      </w:r>
      <w:r w:rsidR="00A5065D" w:rsidRPr="006038E4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. </w:t>
      </w:r>
      <w:r w:rsidR="00A7563F" w:rsidRPr="006038E4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Vánok</w:t>
      </w:r>
      <w:r w:rsidR="00A5065D" w:rsidRPr="006038E4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 vo forme slova.</w:t>
      </w:r>
    </w:p>
    <w:p w14:paraId="09A781CC" w14:textId="77777777" w:rsidR="00A5065D" w:rsidRPr="006038E4" w:rsidRDefault="00A5065D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Vyšlo t</w:t>
      </w:r>
      <w:r w:rsidR="000E740A" w:rsidRPr="006038E4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o. Boli celý napätí. Áno, už to </w:t>
      </w:r>
      <w:r w:rsidR="00A7563F" w:rsidRPr="006038E4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vyletelo</w:t>
      </w:r>
      <w:r w:rsidRPr="006038E4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.</w:t>
      </w:r>
    </w:p>
    <w:p w14:paraId="7A2B2C53" w14:textId="77777777" w:rsidR="00A5065D" w:rsidRPr="006038E4" w:rsidRDefault="00A5065D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„Mimi!“</w:t>
      </w:r>
    </w:p>
    <w:p w14:paraId="6550555A" w14:textId="77777777" w:rsidR="00A5065D" w:rsidRPr="006038E4" w:rsidRDefault="00A5065D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„Počuješ? Počuješ?“ zajasala T</w:t>
      </w:r>
      <w:r w:rsidR="000E740A" w:rsidRPr="006038E4">
        <w:rPr>
          <w:rFonts w:ascii="Times New Roman" w:hAnsi="Times New Roman" w:cs="Times New Roman"/>
          <w:sz w:val="24"/>
          <w:szCs w:val="24"/>
          <w:lang w:val="sk-SK"/>
        </w:rPr>
        <w:t>ina, „hovorí mama! Ale písmeno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E740A" w:rsidRPr="006038E4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="00E03498" w:rsidRPr="006038E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je</w:t>
      </w:r>
      <w:r w:rsidR="00E03498"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pre ňu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asi ešte trošku ťažké.“</w:t>
      </w:r>
    </w:p>
    <w:p w14:paraId="55E7386F" w14:textId="77777777" w:rsidR="00A5065D" w:rsidRPr="006038E4" w:rsidRDefault="00A5065D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Páperie </w:t>
      </w:r>
      <w:r w:rsidR="008E6E1C"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opakovala. </w:t>
      </w:r>
    </w:p>
    <w:p w14:paraId="226CD2E4" w14:textId="77777777" w:rsidR="008E6E1C" w:rsidRPr="006038E4" w:rsidRDefault="008E6E1C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„Titi! Mimi!“</w:t>
      </w:r>
    </w:p>
    <w:p w14:paraId="43E34321" w14:textId="77777777" w:rsidR="008E6E1C" w:rsidRPr="006038E4" w:rsidRDefault="00E03498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Tak to šlo c</w:t>
      </w:r>
      <w:r w:rsidR="008E6E1C" w:rsidRPr="006038E4">
        <w:rPr>
          <w:rFonts w:ascii="Times New Roman" w:hAnsi="Times New Roman" w:cs="Times New Roman"/>
          <w:sz w:val="24"/>
          <w:szCs w:val="24"/>
          <w:lang w:val="sk-SK"/>
        </w:rPr>
        <w:t>elý deň.</w:t>
      </w:r>
    </w:p>
    <w:p w14:paraId="00931BB7" w14:textId="77777777" w:rsidR="008E6E1C" w:rsidRPr="006038E4" w:rsidRDefault="008E6E1C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Išlo jej to čím ďalej tým </w:t>
      </w:r>
      <w:r w:rsidR="000E740A" w:rsidRPr="006038E4">
        <w:rPr>
          <w:rFonts w:ascii="Times New Roman" w:hAnsi="Times New Roman" w:cs="Times New Roman"/>
          <w:sz w:val="24"/>
          <w:szCs w:val="24"/>
          <w:lang w:val="sk-SK"/>
        </w:rPr>
        <w:t>lepšie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69ADCFA" w14:textId="77777777" w:rsidR="008E6E1C" w:rsidRPr="006038E4" w:rsidRDefault="008E6E1C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„Titi. Mimi. Titi. Mimi. Titi. Mimi. Cíp.“</w:t>
      </w:r>
    </w:p>
    <w:p w14:paraId="1E1C1DB8" w14:textId="77777777" w:rsidR="008E6E1C" w:rsidRPr="006038E4" w:rsidRDefault="008E6E1C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O dva dni, okolo štvrť na dve, bola Tina sama doma. Vonku fúkal vietor a bol štvrtok, keď tu zrazu z ničoho nič Páperie povedala: „Chcim chlibík s irišidivím mislim.“</w:t>
      </w:r>
    </w:p>
    <w:p w14:paraId="37ACD1FB" w14:textId="77777777" w:rsidR="008E6E1C" w:rsidRPr="006038E4" w:rsidRDefault="008E6E1C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„Čo to hovoríš?“ spýtala sa Tina.</w:t>
      </w:r>
    </w:p>
    <w:p w14:paraId="7C0059DE" w14:textId="77777777" w:rsidR="008E6E1C" w:rsidRPr="006038E4" w:rsidRDefault="008E6E1C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„Chcim chlibík s </w:t>
      </w:r>
      <w:r w:rsidRPr="001F0582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irišidivím mislim.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“</w:t>
      </w:r>
    </w:p>
    <w:p w14:paraId="34848D57" w14:textId="77777777" w:rsidR="008E6E1C" w:rsidRPr="006038E4" w:rsidRDefault="008E6E1C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„Už tomu rozumiem! Už rozumiem!“</w:t>
      </w:r>
      <w:r w:rsidR="00A7563F"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7563F" w:rsidRPr="001F0582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skríkla Tina </w:t>
      </w:r>
      <w:r w:rsidR="000E740A" w:rsidRPr="001F0582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sama pre seba</w:t>
      </w:r>
      <w:r w:rsidR="000E740A" w:rsidRPr="006038E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C2F0777" w14:textId="77777777" w:rsidR="009D6D82" w:rsidRPr="006038E4" w:rsidRDefault="009D6D8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Zbehla do kuchyne a na chlebík natrela hrubú vrstvu arašidového masla. Natrela aj k</w:t>
      </w:r>
      <w:r w:rsidR="00A7563F" w:rsidRPr="006038E4">
        <w:rPr>
          <w:rFonts w:ascii="Times New Roman" w:hAnsi="Times New Roman" w:cs="Times New Roman"/>
          <w:sz w:val="24"/>
          <w:szCs w:val="24"/>
          <w:lang w:val="sk-SK"/>
        </w:rPr>
        <w:t>úsok kuchynskej linky a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 aj svoje prsty a nôž olízla tak prudko, až jej zostali hnedé a mazľavé líca.</w:t>
      </w:r>
    </w:p>
    <w:p w14:paraId="133E374D" w14:textId="77777777" w:rsidR="000E740A" w:rsidRPr="006038E4" w:rsidRDefault="009D6D8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Potom </w:t>
      </w:r>
      <w:r w:rsidR="00A7563F"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čo najpokojnejšie 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nakrájala chlebík na malé kúsky a kúsok po kúsku </w:t>
      </w:r>
      <w:r w:rsidR="00E03498"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ju 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kŕmila</w:t>
      </w:r>
      <w:r w:rsidR="000E740A" w:rsidRPr="006038E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4DC3AFF" w14:textId="77777777" w:rsidR="009D6D82" w:rsidRPr="006038E4" w:rsidRDefault="009D6D8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„Ty rozprávaš“ </w:t>
      </w:r>
      <w:r w:rsidR="00037443" w:rsidRPr="006038E4">
        <w:rPr>
          <w:rFonts w:ascii="Times New Roman" w:hAnsi="Times New Roman" w:cs="Times New Roman"/>
          <w:sz w:val="24"/>
          <w:szCs w:val="24"/>
          <w:lang w:val="sk-SK"/>
        </w:rPr>
        <w:t>vzdychla si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, „aké šťastie. Ale stále je to komolenina, lebo nehovoríš á.</w:t>
      </w:r>
      <w:r w:rsidR="00016589"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Nie je to irišidiví misli ale arašidové maslo, je tam á. Povedz: áááááááááááááááááá.“</w:t>
      </w:r>
    </w:p>
    <w:p w14:paraId="1FD0210E" w14:textId="77777777" w:rsidR="00016589" w:rsidRPr="006038E4" w:rsidRDefault="00016589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„I,“ povedala Páperie, „i.“</w:t>
      </w:r>
    </w:p>
    <w:p w14:paraId="0E90D674" w14:textId="77777777" w:rsidR="00016589" w:rsidRPr="006038E4" w:rsidRDefault="00016589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„Nie, </w:t>
      </w:r>
      <w:r w:rsidR="00E03498" w:rsidRPr="006038E4">
        <w:rPr>
          <w:rFonts w:ascii="Times New Roman" w:hAnsi="Times New Roman" w:cs="Times New Roman"/>
          <w:sz w:val="24"/>
          <w:szCs w:val="24"/>
          <w:lang w:val="sk-SK"/>
        </w:rPr>
        <w:t>to je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á,“ odvetila Tina, „áááááááááááááááááááááá.“</w:t>
      </w:r>
    </w:p>
    <w:p w14:paraId="657FD4BD" w14:textId="77777777" w:rsidR="00016589" w:rsidRPr="006038E4" w:rsidRDefault="00016589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„I“ zopakovala Páperie.</w:t>
      </w:r>
    </w:p>
    <w:p w14:paraId="74114421" w14:textId="77777777" w:rsidR="00016589" w:rsidRPr="006038E4" w:rsidRDefault="00016589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„Skús povedať é, ééééééééééééééééééééééééé.“</w:t>
      </w:r>
    </w:p>
    <w:p w14:paraId="556F8E4A" w14:textId="77777777" w:rsidR="00016589" w:rsidRPr="006038E4" w:rsidRDefault="00016589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„I,“ </w:t>
      </w:r>
      <w:r w:rsidR="00037443" w:rsidRPr="006038E4">
        <w:rPr>
          <w:rFonts w:ascii="Times New Roman" w:hAnsi="Times New Roman" w:cs="Times New Roman"/>
          <w:sz w:val="24"/>
          <w:szCs w:val="24"/>
          <w:lang w:val="sk-SK"/>
        </w:rPr>
        <w:t>riekla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Páperie.</w:t>
      </w:r>
    </w:p>
    <w:p w14:paraId="33B280BB" w14:textId="77777777" w:rsidR="00016589" w:rsidRPr="006038E4" w:rsidRDefault="00016589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„Povedz ú, úúúúúúúúúúúúúúúúúúúúúúúú.“</w:t>
      </w:r>
    </w:p>
    <w:p w14:paraId="62014339" w14:textId="77777777" w:rsidR="00016589" w:rsidRPr="006038E4" w:rsidRDefault="00016589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„Ú,“ odpovedala Páperie.</w:t>
      </w:r>
    </w:p>
    <w:p w14:paraId="657CD1DF" w14:textId="77777777" w:rsidR="00016589" w:rsidRPr="006038E4" w:rsidRDefault="00016589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A7563F" w:rsidRPr="006038E4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no, veľmi dobre! Skr</w:t>
      </w:r>
      <w:r w:rsidR="00A7563F" w:rsidRPr="006038E4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kla Tina, „veľmi pekne. Ale teraz áááááááá.“</w:t>
      </w:r>
    </w:p>
    <w:p w14:paraId="008C54FF" w14:textId="77777777" w:rsidR="00016589" w:rsidRPr="006038E4" w:rsidRDefault="00016589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Páperie už neodpovedala.</w:t>
      </w:r>
    </w:p>
    <w:p w14:paraId="22A56D37" w14:textId="77777777" w:rsidR="00016589" w:rsidRPr="006038E4" w:rsidRDefault="00016589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„Vieš vysloviť svoje meno?“ spýtala sa Tina.</w:t>
      </w:r>
    </w:p>
    <w:p w14:paraId="3F5BA1C3" w14:textId="77777777" w:rsidR="00016589" w:rsidRPr="006038E4" w:rsidRDefault="00A7563F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Páperie</w:t>
      </w:r>
      <w:r w:rsidR="00016589"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nepovedala nič.</w:t>
      </w:r>
    </w:p>
    <w:p w14:paraId="39597F75" w14:textId="77777777" w:rsidR="00016589" w:rsidRPr="006038E4" w:rsidRDefault="00016589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„Ale no tak, iba raz: Páperie, Páperie, Páperie. Povedz to</w:t>
      </w:r>
      <w:r w:rsidR="00E4124B" w:rsidRPr="006038E4">
        <w:rPr>
          <w:rFonts w:ascii="Times New Roman" w:hAnsi="Times New Roman" w:cs="Times New Roman"/>
          <w:sz w:val="24"/>
          <w:szCs w:val="24"/>
          <w:lang w:val="sk-SK"/>
        </w:rPr>
        <w:t>, inak už nikdy nedostaneš arašidové maslo.“</w:t>
      </w:r>
    </w:p>
    <w:p w14:paraId="397B83EC" w14:textId="77777777" w:rsidR="00E4124B" w:rsidRPr="006038E4" w:rsidRDefault="00E4124B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„P...P...Pípiri.“ vyriekla Páperie.</w:t>
      </w:r>
    </w:p>
    <w:p w14:paraId="5280B519" w14:textId="77777777" w:rsidR="00E4124B" w:rsidRPr="006038E4" w:rsidRDefault="00E4124B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EB05B0C" w14:textId="77777777" w:rsidR="00E4124B" w:rsidRPr="006038E4" w:rsidRDefault="00E4124B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V ten večer prišiel Waare domov so svojim atlasom vtákov a ďalekohľadom.</w:t>
      </w:r>
    </w:p>
    <w:p w14:paraId="3EA1A277" w14:textId="77777777" w:rsidR="00E4124B" w:rsidRPr="006038E4" w:rsidRDefault="00E4124B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„Cvičila som s ňou,“ povedala Tina. „Nevie povedať á ani ó. Nevie povedať svoje vlastné meno. A to nepôjde, Warre, </w:t>
      </w:r>
      <w:r w:rsidR="00E03498" w:rsidRPr="006038E4">
        <w:rPr>
          <w:rFonts w:ascii="Times New Roman" w:hAnsi="Times New Roman" w:cs="Times New Roman"/>
          <w:sz w:val="24"/>
          <w:szCs w:val="24"/>
          <w:lang w:val="sk-SK"/>
        </w:rPr>
        <w:t>lebo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keď nevieš povedať svoje meno, nemôžeš povedať, kto si. Namiesto Páperie povedala Pípiri. Musí sa teda volať Pípiri.“</w:t>
      </w:r>
    </w:p>
    <w:p w14:paraId="59E29788" w14:textId="77777777" w:rsidR="00E4124B" w:rsidRPr="006038E4" w:rsidRDefault="00E4124B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„Ach,“  zarazil sa Warre, “</w:t>
      </w:r>
      <w:r w:rsidR="00037443" w:rsidRPr="006038E4">
        <w:rPr>
          <w:rFonts w:ascii="Times New Roman" w:hAnsi="Times New Roman" w:cs="Times New Roman"/>
          <w:sz w:val="24"/>
          <w:szCs w:val="24"/>
          <w:lang w:val="sk-SK"/>
        </w:rPr>
        <w:t>dobre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. Tak sa bude volať Pípiri.“</w:t>
      </w:r>
    </w:p>
    <w:p w14:paraId="64DC1040" w14:textId="77777777" w:rsidR="00E4124B" w:rsidRPr="006038E4" w:rsidRDefault="00E4124B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A odvtedy </w:t>
      </w:r>
      <w:r w:rsidR="00037443"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volala Pípiri.</w:t>
      </w:r>
    </w:p>
    <w:p w14:paraId="69684AE7" w14:textId="77777777" w:rsidR="006038E4" w:rsidRPr="006038E4" w:rsidRDefault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br w:type="page"/>
      </w:r>
    </w:p>
    <w:p w14:paraId="610E7015" w14:textId="77777777" w:rsidR="006038E4" w:rsidRPr="006038E4" w:rsidRDefault="001F0582" w:rsidP="001F0582">
      <w:pPr>
        <w:pStyle w:val="Normlnweb"/>
        <w:pageBreakBefore/>
        <w:shd w:val="clear" w:color="auto" w:fill="EEECE1" w:themeFill="background2"/>
        <w:spacing w:after="0"/>
        <w:jc w:val="right"/>
      </w:pPr>
      <w:r>
        <w:t>Ján</w:t>
      </w:r>
      <w:r w:rsidR="006038E4" w:rsidRPr="006038E4">
        <w:t>„Počula si to?“ zakričal Warre do kuchynských dverí. „Povedala pipí. Je to ozajstný Brabec.“</w:t>
      </w:r>
    </w:p>
    <w:p w14:paraId="01EED29D" w14:textId="77777777" w:rsidR="006038E4" w:rsidRPr="006038E4" w:rsidRDefault="006038E4" w:rsidP="006038E4">
      <w:pPr>
        <w:pStyle w:val="Normlnweb"/>
        <w:spacing w:after="0"/>
      </w:pPr>
      <w:r w:rsidRPr="006038E4">
        <w:t xml:space="preserve">Tine sa ponáhľala do obývačky. </w:t>
      </w:r>
    </w:p>
    <w:p w14:paraId="4212839D" w14:textId="77777777" w:rsidR="006038E4" w:rsidRPr="006038E4" w:rsidRDefault="006038E4" w:rsidP="006038E4">
      <w:pPr>
        <w:pStyle w:val="Normlnweb"/>
        <w:spacing w:after="0"/>
      </w:pPr>
      <w:r w:rsidRPr="006038E4">
        <w:t xml:space="preserve">„Povedala Pipí? Pipí? To potom skúšala povedať papa! </w:t>
      </w:r>
      <w:r w:rsidRPr="001F0582">
        <w:rPr>
          <w:highlight w:val="yellow"/>
        </w:rPr>
        <w:t>Si jej to vyslovoval</w:t>
      </w:r>
      <w:r w:rsidRPr="006038E4">
        <w:t>? Povedz papa!“</w:t>
      </w:r>
    </w:p>
    <w:p w14:paraId="5B4FE8D1" w14:textId="77777777" w:rsidR="006038E4" w:rsidRPr="001F0582" w:rsidRDefault="006038E4" w:rsidP="006038E4">
      <w:pPr>
        <w:pStyle w:val="Normlnweb"/>
        <w:spacing w:after="0"/>
        <w:rPr>
          <w:highlight w:val="yellow"/>
        </w:rPr>
      </w:pPr>
      <w:r w:rsidRPr="006038E4">
        <w:t xml:space="preserve">Brabča sa posadilo na dlážku. Hlávka jej očervenela. Tine a Warre dychtivo prizerali. </w:t>
      </w:r>
      <w:r w:rsidRPr="001F0582">
        <w:rPr>
          <w:highlight w:val="yellow"/>
        </w:rPr>
        <w:t xml:space="preserve">Niečo sa tam vo vnútri tvorilo. Bublina plná písmen, čo o chvíľu praskne. Prúd vzduchu vo forme slova. </w:t>
      </w:r>
    </w:p>
    <w:p w14:paraId="23A36F0C" w14:textId="77777777" w:rsidR="006038E4" w:rsidRPr="006038E4" w:rsidRDefault="006038E4" w:rsidP="006038E4">
      <w:pPr>
        <w:pStyle w:val="Normlnweb"/>
        <w:spacing w:after="0"/>
      </w:pPr>
      <w:r w:rsidRPr="001F0582">
        <w:rPr>
          <w:highlight w:val="yellow"/>
        </w:rPr>
        <w:t>O chvíľu to prišlo. Z celej sily sa snažila. A bolo to tu.</w:t>
      </w:r>
      <w:r w:rsidRPr="006038E4">
        <w:t xml:space="preserve"> </w:t>
      </w:r>
    </w:p>
    <w:p w14:paraId="4FE7E006" w14:textId="77777777" w:rsidR="006038E4" w:rsidRPr="006038E4" w:rsidRDefault="006038E4" w:rsidP="006038E4">
      <w:pPr>
        <w:pStyle w:val="Normlnweb"/>
        <w:spacing w:after="0"/>
      </w:pPr>
      <w:r w:rsidRPr="006038E4">
        <w:t>„Mimí!“</w:t>
      </w:r>
    </w:p>
    <w:p w14:paraId="0D8A16A8" w14:textId="77777777" w:rsidR="006038E4" w:rsidRPr="006038E4" w:rsidRDefault="006038E4" w:rsidP="006038E4">
      <w:pPr>
        <w:pStyle w:val="Normlnweb"/>
        <w:spacing w:after="0"/>
      </w:pPr>
      <w:r w:rsidRPr="006038E4">
        <w:t xml:space="preserve">„Počuješ? Počuješ to?“ zvískla radosťou Tine, „povedala </w:t>
      </w:r>
      <w:r w:rsidRPr="006038E4">
        <w:rPr>
          <w:i/>
          <w:iCs/>
        </w:rPr>
        <w:t>mama!</w:t>
      </w:r>
      <w:r w:rsidRPr="006038E4">
        <w:t xml:space="preserve"> S áčkom má ale stále ešte problémy.“</w:t>
      </w:r>
    </w:p>
    <w:p w14:paraId="0593E1A8" w14:textId="77777777" w:rsidR="006038E4" w:rsidRPr="006038E4" w:rsidRDefault="006038E4" w:rsidP="006038E4">
      <w:pPr>
        <w:pStyle w:val="Normlnweb"/>
        <w:spacing w:after="0"/>
      </w:pPr>
      <w:r w:rsidRPr="006038E4">
        <w:t>Brabča stále opakovalo.</w:t>
      </w:r>
    </w:p>
    <w:p w14:paraId="1544AD78" w14:textId="77777777" w:rsidR="006038E4" w:rsidRPr="006038E4" w:rsidRDefault="006038E4" w:rsidP="006038E4">
      <w:pPr>
        <w:pStyle w:val="Normlnweb"/>
        <w:spacing w:after="0"/>
      </w:pPr>
      <w:r w:rsidRPr="006038E4">
        <w:t>„Pipí! Mimí!“</w:t>
      </w:r>
    </w:p>
    <w:p w14:paraId="06BF9A5B" w14:textId="77777777" w:rsidR="006038E4" w:rsidRPr="006038E4" w:rsidRDefault="006038E4" w:rsidP="006038E4">
      <w:pPr>
        <w:pStyle w:val="Normlnweb"/>
        <w:spacing w:after="0"/>
      </w:pPr>
      <w:r w:rsidRPr="006038E4">
        <w:t xml:space="preserve">Celý boží deň. </w:t>
      </w:r>
    </w:p>
    <w:p w14:paraId="7F914CA7" w14:textId="77777777" w:rsidR="006038E4" w:rsidRPr="006038E4" w:rsidRDefault="006038E4" w:rsidP="006038E4">
      <w:pPr>
        <w:pStyle w:val="Normlnweb"/>
        <w:spacing w:after="0"/>
      </w:pPr>
      <w:r w:rsidRPr="006038E4">
        <w:t>Stále ľahšie jej to išlo vysloviť.</w:t>
      </w:r>
    </w:p>
    <w:p w14:paraId="04369A55" w14:textId="77777777" w:rsidR="006038E4" w:rsidRPr="006038E4" w:rsidRDefault="006038E4" w:rsidP="006038E4">
      <w:pPr>
        <w:pStyle w:val="Normlnweb"/>
        <w:spacing w:after="0"/>
      </w:pPr>
      <w:r w:rsidRPr="006038E4">
        <w:t>„Pipí! Mimí! Pipí! Mimí! Pipí! Mimí! Píp!“</w:t>
      </w:r>
    </w:p>
    <w:p w14:paraId="3DCB6581" w14:textId="77777777" w:rsidR="006038E4" w:rsidRPr="006038E4" w:rsidRDefault="006038E4" w:rsidP="006038E4">
      <w:pPr>
        <w:pStyle w:val="Normlnweb"/>
        <w:spacing w:after="0"/>
      </w:pPr>
      <w:r w:rsidRPr="006038E4">
        <w:t>A o dva dni neskôr, vo štvrtok, tak asi o štvrť na dve, keď Tine bola sama doma, a vonku dul vietor, vtedy celkom nečakane zo seba vyrazila: „</w:t>
      </w:r>
      <w:r w:rsidRPr="001F0582">
        <w:rPr>
          <w:highlight w:val="yellow"/>
        </w:rPr>
        <w:t>Chcem chleb s lekvírem</w:t>
      </w:r>
      <w:r w:rsidRPr="006038E4">
        <w:t>.“</w:t>
      </w:r>
    </w:p>
    <w:p w14:paraId="3F01C94D" w14:textId="77777777" w:rsidR="006038E4" w:rsidRPr="006038E4" w:rsidRDefault="006038E4" w:rsidP="006038E4">
      <w:pPr>
        <w:pStyle w:val="Normlnweb"/>
        <w:spacing w:after="0"/>
      </w:pPr>
      <w:r w:rsidRPr="006038E4">
        <w:t>„Čo si to tam šepolíš?“ spýtala sa Tine.</w:t>
      </w:r>
    </w:p>
    <w:p w14:paraId="429454BB" w14:textId="77777777" w:rsidR="006038E4" w:rsidRPr="006038E4" w:rsidRDefault="006038E4" w:rsidP="006038E4">
      <w:pPr>
        <w:pStyle w:val="Normlnweb"/>
        <w:spacing w:after="0"/>
      </w:pPr>
      <w:r w:rsidRPr="006038E4">
        <w:t>„Chcem chleb s lekvírem.“</w:t>
      </w:r>
    </w:p>
    <w:p w14:paraId="4F8367E5" w14:textId="77777777" w:rsidR="006038E4" w:rsidRPr="006038E4" w:rsidRDefault="006038E4" w:rsidP="006038E4">
      <w:pPr>
        <w:pStyle w:val="Normlnweb"/>
        <w:spacing w:after="0"/>
      </w:pPr>
      <w:r w:rsidRPr="006038E4">
        <w:t>„Ja rozumiem! Rozumiem!“ zakričala Tine oproti vetru. Rozbehla sa do kuchyne a natrela rožok hrubou vrstvou lekváru. Od lekváru bolo všetko. Lekvár mala na prstoch, časť sporáku bol potretý lekvárom a dokonca líca mala od lekváru hnedé a lepkavé ako prudko oblizla nôž.</w:t>
      </w:r>
    </w:p>
    <w:p w14:paraId="7F358D7C" w14:textId="77777777" w:rsidR="006038E4" w:rsidRPr="006038E4" w:rsidRDefault="006038E4" w:rsidP="006038E4">
      <w:pPr>
        <w:pStyle w:val="Normlnweb"/>
        <w:spacing w:after="0"/>
      </w:pPr>
      <w:r w:rsidRPr="006038E4">
        <w:t>Čo možno najpokojnejšie rozkrájala rožok na malé kocky a kúsok po kúsku ich dávala Vtáčatku.</w:t>
      </w:r>
    </w:p>
    <w:p w14:paraId="4481D152" w14:textId="77777777" w:rsidR="006038E4" w:rsidRPr="006038E4" w:rsidRDefault="006038E4" w:rsidP="006038E4">
      <w:pPr>
        <w:pStyle w:val="Normlnweb"/>
        <w:spacing w:after="0"/>
      </w:pPr>
      <w:r w:rsidRPr="006038E4">
        <w:t>„Ty rozprávaš,“ potešila sa, „to je radosť. Zatiaľ je to ešte také veru pipotanie, pretože nehovoríš áá. To nie je lekvír, ale lekvár, s áá. Povedz: áááááááááááááááá.“</w:t>
      </w:r>
    </w:p>
    <w:p w14:paraId="4348199F" w14:textId="77777777" w:rsidR="006038E4" w:rsidRPr="006038E4" w:rsidRDefault="006038E4" w:rsidP="006038E4">
      <w:pPr>
        <w:pStyle w:val="Normlnweb"/>
        <w:spacing w:after="0"/>
      </w:pPr>
      <w:r w:rsidRPr="006038E4">
        <w:t>„Íí,“ píplo Brabča, „íí.“</w:t>
      </w:r>
    </w:p>
    <w:p w14:paraId="400BB2A4" w14:textId="77777777" w:rsidR="006038E4" w:rsidRPr="006038E4" w:rsidRDefault="006038E4" w:rsidP="006038E4">
      <w:pPr>
        <w:pStyle w:val="Normlnweb"/>
        <w:spacing w:after="0"/>
      </w:pPr>
      <w:r w:rsidRPr="006038E4">
        <w:t>„Nie, to je áá,“ vyslovila Tine, „áááááááááááááááááááá.“</w:t>
      </w:r>
    </w:p>
    <w:p w14:paraId="1BD11B2B" w14:textId="77777777" w:rsidR="006038E4" w:rsidRPr="006038E4" w:rsidRDefault="006038E4" w:rsidP="006038E4">
      <w:pPr>
        <w:pStyle w:val="Normlnweb"/>
        <w:spacing w:after="0"/>
      </w:pPr>
      <w:r w:rsidRPr="006038E4">
        <w:t xml:space="preserve">„Íí,“ opakovalo Brabča. </w:t>
      </w:r>
    </w:p>
    <w:p w14:paraId="400BEF14" w14:textId="77777777" w:rsidR="006038E4" w:rsidRPr="006038E4" w:rsidRDefault="006038E4" w:rsidP="006038E4">
      <w:pPr>
        <w:pStyle w:val="Normlnweb"/>
        <w:spacing w:after="0"/>
      </w:pPr>
      <w:r w:rsidRPr="006038E4">
        <w:t>„Povedz teda éé, éééééééééééééééééééééé.“</w:t>
      </w:r>
    </w:p>
    <w:p w14:paraId="24DF9D6C" w14:textId="77777777" w:rsidR="006038E4" w:rsidRPr="006038E4" w:rsidRDefault="006038E4" w:rsidP="006038E4">
      <w:pPr>
        <w:pStyle w:val="Normlnweb"/>
        <w:spacing w:after="0"/>
      </w:pPr>
      <w:r w:rsidRPr="006038E4">
        <w:t>„Íí,“ píplo Brabča.</w:t>
      </w:r>
    </w:p>
    <w:p w14:paraId="31A6F2D4" w14:textId="77777777" w:rsidR="006038E4" w:rsidRPr="006038E4" w:rsidRDefault="006038E4" w:rsidP="006038E4">
      <w:pPr>
        <w:pStyle w:val="Normlnweb"/>
        <w:spacing w:after="0"/>
      </w:pPr>
      <w:r w:rsidRPr="006038E4">
        <w:t>„Tak povedz óó, óóóóóóóóóóóóóóóóóóóó.“</w:t>
      </w:r>
    </w:p>
    <w:p w14:paraId="6CBE8A80" w14:textId="77777777" w:rsidR="006038E4" w:rsidRPr="006038E4" w:rsidRDefault="006038E4" w:rsidP="006038E4">
      <w:pPr>
        <w:pStyle w:val="Normlnweb"/>
        <w:spacing w:after="0"/>
      </w:pPr>
      <w:r w:rsidRPr="006038E4">
        <w:t>„Íí,“ prerieklo Brabča.</w:t>
      </w:r>
    </w:p>
    <w:p w14:paraId="64D44862" w14:textId="77777777" w:rsidR="006038E4" w:rsidRPr="006038E4" w:rsidRDefault="006038E4" w:rsidP="006038E4">
      <w:pPr>
        <w:pStyle w:val="Normlnweb"/>
        <w:spacing w:after="0"/>
      </w:pPr>
      <w:r w:rsidRPr="006038E4">
        <w:t>„Povedz teda úú, úúúúúúúúúúúúúúúúúúúú.“</w:t>
      </w:r>
    </w:p>
    <w:p w14:paraId="3EE9C96B" w14:textId="77777777" w:rsidR="006038E4" w:rsidRPr="006038E4" w:rsidRDefault="006038E4" w:rsidP="006038E4">
      <w:pPr>
        <w:pStyle w:val="Normlnweb"/>
        <w:spacing w:after="0"/>
      </w:pPr>
      <w:r w:rsidRPr="006038E4">
        <w:t>„Úú,“ vyslovilo Brabča.</w:t>
      </w:r>
    </w:p>
    <w:p w14:paraId="29E0E457" w14:textId="77777777" w:rsidR="006038E4" w:rsidRPr="006038E4" w:rsidRDefault="006038E4" w:rsidP="006038E4">
      <w:pPr>
        <w:pStyle w:val="Normlnweb"/>
        <w:spacing w:after="0"/>
      </w:pPr>
      <w:r w:rsidRPr="006038E4">
        <w:t>„Áno, správne!“ zvolala Tine, „veľmi pekne. Ale teraz ááááá.“</w:t>
      </w:r>
    </w:p>
    <w:p w14:paraId="33A4A89C" w14:textId="77777777" w:rsidR="006038E4" w:rsidRPr="006038E4" w:rsidRDefault="006038E4" w:rsidP="006038E4">
      <w:pPr>
        <w:pStyle w:val="Normlnweb"/>
        <w:spacing w:after="0"/>
      </w:pPr>
      <w:r w:rsidRPr="006038E4">
        <w:t xml:space="preserve">Brabča zostalo ticho. </w:t>
      </w:r>
    </w:p>
    <w:p w14:paraId="4EE53BB1" w14:textId="77777777" w:rsidR="006038E4" w:rsidRPr="006038E4" w:rsidRDefault="006038E4" w:rsidP="006038E4">
      <w:pPr>
        <w:pStyle w:val="Normlnweb"/>
        <w:spacing w:after="0"/>
      </w:pPr>
      <w:r w:rsidRPr="006038E4">
        <w:t>„Vieš povedať svoje meno?“ spýtala sa Tine.</w:t>
      </w:r>
    </w:p>
    <w:p w14:paraId="4B2FD908" w14:textId="77777777" w:rsidR="006038E4" w:rsidRPr="006038E4" w:rsidRDefault="006038E4" w:rsidP="006038E4">
      <w:pPr>
        <w:pStyle w:val="Normlnweb"/>
        <w:spacing w:after="0"/>
      </w:pPr>
      <w:r w:rsidRPr="006038E4">
        <w:t>„Chytro, aspoň raz: Brabec, Brabec, Brabec. Nože povedz to, inak už viac nedostaneš žiadny lekvár.“</w:t>
      </w:r>
    </w:p>
    <w:p w14:paraId="05A5D8AF" w14:textId="77777777" w:rsidR="006038E4" w:rsidRPr="006038E4" w:rsidRDefault="006038E4" w:rsidP="006038E4">
      <w:pPr>
        <w:pStyle w:val="Normlnweb"/>
        <w:spacing w:after="0"/>
      </w:pPr>
      <w:r w:rsidRPr="006038E4">
        <w:t xml:space="preserve">„B..., B... Bribec,“ komolilo Brabča. </w:t>
      </w:r>
    </w:p>
    <w:p w14:paraId="46765DB5" w14:textId="77777777" w:rsidR="006038E4" w:rsidRPr="006038E4" w:rsidRDefault="006038E4" w:rsidP="006038E4">
      <w:pPr>
        <w:pStyle w:val="Normlnweb"/>
        <w:spacing w:after="0"/>
      </w:pPr>
      <w:r w:rsidRPr="006038E4">
        <w:t xml:space="preserve">V ten večer prišiel Warre domov zasa so svojím atlasom a ďalekohľadom. </w:t>
      </w:r>
    </w:p>
    <w:p w14:paraId="45F5C212" w14:textId="77777777" w:rsidR="006038E4" w:rsidRPr="006038E4" w:rsidRDefault="006038E4" w:rsidP="006038E4">
      <w:pPr>
        <w:pStyle w:val="Normlnweb"/>
        <w:spacing w:after="0"/>
      </w:pPr>
      <w:r w:rsidRPr="006038E4">
        <w:t>„Cvičila som s ňou,“ začala Tine. „Nedokáže vysloviť áá a óó. Nevie povedať svoje vlastné meno. To takto nejde, Warre, pretože ak nevieš vysloviť vlastné meno, nemôžeš ani povedať, kto si. Povedala Bribec namiesto Brabec. Musí sa teda volať Bribec.</w:t>
      </w:r>
    </w:p>
    <w:p w14:paraId="0022F3CD" w14:textId="77777777" w:rsidR="006038E4" w:rsidRPr="006038E4" w:rsidRDefault="006038E4" w:rsidP="006038E4">
      <w:pPr>
        <w:pStyle w:val="Normlnweb"/>
        <w:spacing w:after="0"/>
      </w:pPr>
      <w:r w:rsidRPr="006038E4">
        <w:t>„Hmm,“ zatiahol Warre, „áno. To sa potom naozaj musí volať Bribec.“</w:t>
      </w:r>
    </w:p>
    <w:p w14:paraId="57EFA8FB" w14:textId="77777777" w:rsidR="006038E4" w:rsidRPr="006038E4" w:rsidRDefault="006038E4" w:rsidP="006038E4">
      <w:pPr>
        <w:pStyle w:val="Normlnweb"/>
        <w:spacing w:after="0"/>
      </w:pPr>
      <w:r w:rsidRPr="006038E4">
        <w:t>Od tej doby ju volali Bribec.</w:t>
      </w:r>
    </w:p>
    <w:p w14:paraId="20329727" w14:textId="77777777" w:rsidR="006038E4" w:rsidRPr="006038E4" w:rsidRDefault="006038E4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038E4">
        <w:rPr>
          <w:rFonts w:ascii="Times New Roman" w:hAnsi="Times New Roman" w:cs="Times New Roman"/>
          <w:sz w:val="24"/>
          <w:szCs w:val="24"/>
        </w:rPr>
        <w:br w:type="page"/>
      </w:r>
    </w:p>
    <w:p w14:paraId="4FDD7F98" w14:textId="77777777" w:rsidR="006038E4" w:rsidRPr="006038E4" w:rsidRDefault="006038E4" w:rsidP="001F0582">
      <w:pPr>
        <w:shd w:val="clear" w:color="auto" w:fill="EEECE1" w:themeFill="background2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Ema Kubovičová</w:t>
      </w:r>
    </w:p>
    <w:p w14:paraId="7F74CE8B" w14:textId="77777777" w:rsidR="006038E4" w:rsidRPr="006038E4" w:rsidRDefault="006038E4" w:rsidP="006038E4">
      <w:pPr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14:paraId="3F24B304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6. kapitola</w:t>
      </w:r>
    </w:p>
    <w:p w14:paraId="7DF4787E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6BF6406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‚Počula si to?‘ zvolal Warre cez dvere do kuchyne, ’povedala </w:t>
      </w:r>
      <w:r w:rsidRPr="006038E4">
        <w:rPr>
          <w:rFonts w:ascii="Times New Roman" w:hAnsi="Times New Roman" w:cs="Times New Roman"/>
          <w:i/>
          <w:sz w:val="24"/>
          <w:szCs w:val="24"/>
          <w:lang w:val="sk-SK"/>
        </w:rPr>
        <w:t xml:space="preserve">pípí. 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Je to ozajstné Vtáčatko.‘</w:t>
      </w:r>
    </w:p>
    <w:p w14:paraId="176D038A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Tine sa ponáhľala do izby.   </w:t>
      </w:r>
    </w:p>
    <w:p w14:paraId="4C2D71F1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‚Povedala </w:t>
      </w:r>
      <w:r w:rsidRPr="006038E4">
        <w:rPr>
          <w:rFonts w:ascii="Times New Roman" w:hAnsi="Times New Roman" w:cs="Times New Roman"/>
          <w:i/>
          <w:sz w:val="24"/>
          <w:szCs w:val="24"/>
          <w:lang w:val="sk-SK"/>
        </w:rPr>
        <w:t xml:space="preserve">pípí? Pípí? 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To skúšala povedať </w:t>
      </w:r>
      <w:r w:rsidRPr="006038E4">
        <w:rPr>
          <w:rFonts w:ascii="Times New Roman" w:hAnsi="Times New Roman" w:cs="Times New Roman"/>
          <w:i/>
          <w:sz w:val="24"/>
          <w:szCs w:val="24"/>
          <w:lang w:val="sk-SK"/>
        </w:rPr>
        <w:t>tata!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Zopakovala to po Tebe? Ona povedala tata!</w:t>
      </w:r>
    </w:p>
    <w:p w14:paraId="0678F5DC" w14:textId="77777777" w:rsidR="006038E4" w:rsidRPr="001F0582" w:rsidRDefault="006038E4" w:rsidP="006038E4">
      <w:pPr>
        <w:rPr>
          <w:rFonts w:ascii="Times New Roman" w:hAnsi="Times New Roman" w:cs="Times New Roman"/>
          <w:sz w:val="24"/>
          <w:szCs w:val="24"/>
          <w:highlight w:val="yellow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Vtáčatko si sadlo na zem. Ale hlavička mu celá zčervenela. Tine a Warre sa pozorne prizerali. Vnútri sa niečo dialo</w:t>
      </w:r>
      <w:r w:rsidRPr="001F0582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. Bol to balónik plný písmenok, ktorý sa derie von. Závan vzduchu vo forme slova. </w:t>
      </w:r>
    </w:p>
    <w:p w14:paraId="697C9B16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1F0582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Už sa to blížilo. Bolo to úplne napäté. Áno, vtedy to prišlo.</w:t>
      </w:r>
    </w:p>
    <w:p w14:paraId="6C569499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‚Mimi!‘</w:t>
      </w:r>
    </w:p>
    <w:p w14:paraId="508FAA3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‚Počuješ? Počuješ?‘ zajasala Tine, ‘povedala </w:t>
      </w:r>
      <w:r w:rsidRPr="006038E4">
        <w:rPr>
          <w:rFonts w:ascii="Times New Roman" w:hAnsi="Times New Roman" w:cs="Times New Roman"/>
          <w:i/>
          <w:sz w:val="24"/>
          <w:szCs w:val="24"/>
          <w:lang w:val="sk-SK"/>
        </w:rPr>
        <w:t xml:space="preserve">mama! 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Ale to je ešte trochu ťažké.‘</w:t>
      </w:r>
    </w:p>
    <w:p w14:paraId="3281EAE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Vtáčatko ďalej rozprávalo.</w:t>
      </w:r>
    </w:p>
    <w:p w14:paraId="3D1D817A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‚Pípí! Mímí!‘</w:t>
      </w:r>
    </w:p>
    <w:p w14:paraId="2FFCEBD4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A tak celý deň dokola. </w:t>
      </w:r>
    </w:p>
    <w:p w14:paraId="14EFFAEF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Išlo to stále ľahšie a ľahšie von. </w:t>
      </w:r>
    </w:p>
    <w:p w14:paraId="557A7146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‚Pípí. Mímí. Pípí. Mímí. Pípí. Mímí. Píp!‘</w:t>
      </w:r>
    </w:p>
    <w:p w14:paraId="55586B16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A o dva dni neskôr vo štvrtok, tak okolo štvrť na dve, keď bola doma len Tine a vonku dul vietor, z ničho nič Vtáčatko náhle povedalo: ‚Chcem chlebík s irišidivým mislim.‘</w:t>
      </w:r>
    </w:p>
    <w:p w14:paraId="3C1110F8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‚Čo hovoříš?‘opýtala sa Tine.</w:t>
      </w:r>
    </w:p>
    <w:p w14:paraId="75C4DC19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</w:t>
      </w:r>
      <w:r w:rsidRPr="001F0582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Chcem chlebík s irišidivým mislim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>.‘</w:t>
      </w:r>
    </w:p>
    <w:p w14:paraId="1C3C9B67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‚Rozumiem! Rozumiem!‘ zakričala Tine do vetra. </w:t>
      </w:r>
    </w:p>
    <w:p w14:paraId="5C227CAF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Utekala do kuchyne a natrela chlebík hrubou vrstvou arašidového masla. Spolu s ním natrela aj kúsok kuchynskej linky, aj svoje prsty a oblízala si ich tak zbrklo, že mala celé líca hnedé a lepkavé. </w:t>
      </w:r>
    </w:p>
    <w:p w14:paraId="32161D3E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Potom čo najpokojnejšie nakrájala chlebík na malé kúsky a dávala ich Vtáčatku jeden po jednom. </w:t>
      </w:r>
    </w:p>
    <w:p w14:paraId="156C9AEF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‚Ty hovoríš!‘ povedala, ‘aké šťastie! Ale ešte je to len také drolenie, lebo nevieš povedať a ani o. Nieje to irišidové misli ale arašidové maslo. Povedz ešte raz: aaaaaaaaaaaaaaaaaaa.‘</w:t>
      </w:r>
    </w:p>
    <w:p w14:paraId="02807A46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‚Í’ povedalo Vtáčatko, ‘í.‘</w:t>
      </w:r>
    </w:p>
    <w:p w14:paraId="15DF92CB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‚Nie, je to aa,‘ povedala Tine, ‘aaaaaaaaaaaaaaaaaaaa.‘</w:t>
      </w:r>
    </w:p>
    <w:p w14:paraId="3D0F348A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‚Í’ povedalo Vtáčatko.</w:t>
      </w:r>
    </w:p>
    <w:p w14:paraId="0B5F64DB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‚Povedz ešte ee, eeeeeeeeeeeeeeeeeeee.‘</w:t>
      </w:r>
    </w:p>
    <w:p w14:paraId="65ACED6A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‚Í’ povedalo Vtáčatko.</w:t>
      </w:r>
    </w:p>
    <w:p w14:paraId="361CDCC4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‚Povedz ešte oo, ooooooooooooooooooo.‘</w:t>
      </w:r>
    </w:p>
    <w:p w14:paraId="0C4E1C34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‚Í’ povedalo Vtáčatko.</w:t>
      </w:r>
    </w:p>
    <w:p w14:paraId="2B9CB7EE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‚Povedz ešte uu, uuuuuuuuuuuuuuuuuuuu.‘</w:t>
      </w:r>
    </w:p>
    <w:p w14:paraId="3648F26A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‚Uu’ povedalo Vtáčatko.</w:t>
      </w:r>
    </w:p>
    <w:p w14:paraId="278894E4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‚Áno, výborne!‘ zvolala Tine, ‘veľmi slušné. Ale teraz aaaaaaaa.‘</w:t>
      </w:r>
    </w:p>
    <w:p w14:paraId="3DC4B423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Vtáčatko už nič iné nepovedalo.</w:t>
      </w:r>
    </w:p>
    <w:p w14:paraId="3E3F7D3B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‚Vieš povedať svoje meno?‘ opýtala sa Tine.</w:t>
      </w:r>
    </w:p>
    <w:p w14:paraId="24B40419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Vtáčatko nepovedalo už nič.</w:t>
      </w:r>
    </w:p>
    <w:p w14:paraId="290DE762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‚No tak, ešte raz. Vtáčatko, Vtáčatko, Vtáčatko, Vtáčatko. Povedz to, inak už nedostaneš arašidové maslo. </w:t>
      </w:r>
    </w:p>
    <w:p w14:paraId="15726C34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‚V...V...vtíčitki,‘povedalo Vtáčatko.</w:t>
      </w:r>
    </w:p>
    <w:p w14:paraId="61ADB2F2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V ten večer prišiel Warre domov zo svojím atlasom vtákov a ďalekohľadom. </w:t>
      </w:r>
    </w:p>
    <w:p w14:paraId="5FB6E69F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‚Trénovala som s ňou‘ povedala Tine ‚Nevie vysloviť á a é. Nevie povedať svoje vlastné meno. A to predsa nejde, Warre, veď keď nevieš vysloviť svoje vlastné meno, nevieš povedať kto si. Hovorí Vtíčitki namiesto Vtáčatko. Nemôže sa volať Vtáčatko.‘</w:t>
      </w:r>
    </w:p>
    <w:p w14:paraId="06BA5382" w14:textId="77777777" w:rsidR="006038E4" w:rsidRPr="006038E4" w:rsidRDefault="006038E4" w:rsidP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>‚Ó,’ povedal Warre, ‘tak sa môže volať napríklad Lily. Tam nie je ani á ani ó.‘</w:t>
      </w:r>
    </w:p>
    <w:p w14:paraId="35224B5D" w14:textId="77777777" w:rsidR="006038E4" w:rsidRDefault="006038E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Takže odvtedy sa volala </w:t>
      </w:r>
      <w:r w:rsidRPr="001F0582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Lily.</w:t>
      </w:r>
      <w:r w:rsidRPr="006038E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FB1FDE8" w14:textId="77777777" w:rsidR="003B5665" w:rsidRDefault="003B5665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6A66A64A" w14:textId="77777777" w:rsidR="003B5665" w:rsidRPr="006038E4" w:rsidRDefault="003B5665">
      <w:pPr>
        <w:rPr>
          <w:rFonts w:ascii="Times New Roman" w:hAnsi="Times New Roman" w:cs="Times New Roman"/>
          <w:sz w:val="24"/>
          <w:szCs w:val="24"/>
          <w:lang w:val="sk-SK"/>
        </w:rPr>
      </w:pPr>
    </w:p>
    <w:sectPr w:rsidR="003B5665" w:rsidRPr="006038E4" w:rsidSect="00B47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ta Kostelecká" w:date="2015-03-19T10:05:00Z" w:initials="MK">
    <w:p w14:paraId="23C6EC6E" w14:textId="77777777" w:rsidR="003E3957" w:rsidRDefault="003E3957">
      <w:pPr>
        <w:pStyle w:val="Textkomente"/>
      </w:pPr>
      <w:r>
        <w:rPr>
          <w:rStyle w:val="Odkaznakoment"/>
        </w:rPr>
        <w:annotationRef/>
      </w:r>
      <w:r>
        <w:t>jen a jen prasknout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C6EC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029A4"/>
    <w:multiLevelType w:val="hybridMultilevel"/>
    <w:tmpl w:val="21B2364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86536"/>
    <w:multiLevelType w:val="hybridMultilevel"/>
    <w:tmpl w:val="A2E8113A"/>
    <w:lvl w:ilvl="0" w:tplc="77C42E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C"/>
    <w:rsid w:val="00016589"/>
    <w:rsid w:val="00037443"/>
    <w:rsid w:val="000E740A"/>
    <w:rsid w:val="001F0582"/>
    <w:rsid w:val="002416A0"/>
    <w:rsid w:val="002474C4"/>
    <w:rsid w:val="00337645"/>
    <w:rsid w:val="003B5665"/>
    <w:rsid w:val="003E3957"/>
    <w:rsid w:val="00440E4D"/>
    <w:rsid w:val="00446980"/>
    <w:rsid w:val="004E4EB0"/>
    <w:rsid w:val="006038E4"/>
    <w:rsid w:val="006F5391"/>
    <w:rsid w:val="0081647B"/>
    <w:rsid w:val="008E6E1C"/>
    <w:rsid w:val="009D6D82"/>
    <w:rsid w:val="009E2987"/>
    <w:rsid w:val="00A5065D"/>
    <w:rsid w:val="00A60ED4"/>
    <w:rsid w:val="00A7563F"/>
    <w:rsid w:val="00AB2A30"/>
    <w:rsid w:val="00B472DA"/>
    <w:rsid w:val="00B64D1E"/>
    <w:rsid w:val="00B668C7"/>
    <w:rsid w:val="00C419E3"/>
    <w:rsid w:val="00E03498"/>
    <w:rsid w:val="00E4124B"/>
    <w:rsid w:val="00FA150C"/>
    <w:rsid w:val="00F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E932"/>
  <w15:docId w15:val="{A468C137-72F3-4C82-915B-197485C8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2DA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38E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38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8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8E4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8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8E4"/>
    <w:rPr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8E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8E4"/>
    <w:rPr>
      <w:rFonts w:ascii="Tahoma" w:hAnsi="Tahoma" w:cs="Tahoma"/>
      <w:noProof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4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76003DF0</Template>
  <TotalTime>17</TotalTime>
  <Pages>10</Pages>
  <Words>1846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</dc:creator>
  <cp:lastModifiedBy>Marta Kostelecká</cp:lastModifiedBy>
  <cp:revision>3</cp:revision>
  <cp:lastPrinted>2015-03-19T09:14:00Z</cp:lastPrinted>
  <dcterms:created xsi:type="dcterms:W3CDTF">2015-03-19T11:08:00Z</dcterms:created>
  <dcterms:modified xsi:type="dcterms:W3CDTF">2015-03-19T11:24:00Z</dcterms:modified>
</cp:coreProperties>
</file>