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16 april 2015</w:t>
      </w:r>
    </w:p>
    <w:p w:rsidR="00AE3805" w:rsidRPr="00AE3805" w:rsidRDefault="00AE3805">
      <w:pPr>
        <w:rPr>
          <w:sz w:val="32"/>
          <w:szCs w:val="32"/>
          <w:u w:val="single"/>
          <w:lang w:val="cs-CZ"/>
        </w:rPr>
      </w:pPr>
      <w:r w:rsidRPr="00AE3805">
        <w:rPr>
          <w:sz w:val="32"/>
          <w:szCs w:val="32"/>
          <w:u w:val="single"/>
          <w:lang w:val="cs-CZ"/>
        </w:rPr>
        <w:t>Groenten:</w:t>
      </w:r>
    </w:p>
    <w:p w:rsidR="0007413A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Komkommer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Sla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Biet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Pastinaak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Radijsjes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Raap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Tuinkruiden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Kool- bvb. bloemkool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Courgette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Champignons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Wortel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Broccoli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Paprika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Erwten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Prei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Mais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Ui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Aardappel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Tomaten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Selderij</w:t>
      </w:r>
    </w:p>
    <w:p w:rsidR="00AE3805" w:rsidRPr="00AE3805" w:rsidRDefault="00AE3805">
      <w:pPr>
        <w:rPr>
          <w:sz w:val="32"/>
          <w:szCs w:val="32"/>
          <w:lang w:val="cs-CZ"/>
        </w:rPr>
      </w:pPr>
    </w:p>
    <w:p w:rsidR="00AE3805" w:rsidRPr="00AE3805" w:rsidRDefault="00AE3805">
      <w:pPr>
        <w:rPr>
          <w:sz w:val="32"/>
          <w:szCs w:val="32"/>
          <w:u w:val="single"/>
          <w:lang w:val="cs-CZ"/>
        </w:rPr>
      </w:pPr>
      <w:r w:rsidRPr="00AE3805">
        <w:rPr>
          <w:sz w:val="32"/>
          <w:szCs w:val="32"/>
          <w:u w:val="single"/>
          <w:lang w:val="cs-CZ"/>
        </w:rPr>
        <w:t>Fruit: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lastRenderedPageBreak/>
        <w:t>Framboos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Druiven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Vijgmango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Rabarber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Peer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Banaan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Meloen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Limoen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Sinaasappel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Perzik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Citroen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Pruim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Abrikoos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Kers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Appel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Papaja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Aardbei</w:t>
      </w:r>
    </w:p>
    <w:p w:rsidR="00AE3805" w:rsidRPr="00AE3805" w:rsidRDefault="00AE3805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Mandarijn</w:t>
      </w:r>
    </w:p>
    <w:p w:rsidR="00AE3805" w:rsidRDefault="003D3C2D">
      <w:pPr>
        <w:rPr>
          <w:sz w:val="32"/>
          <w:szCs w:val="32"/>
          <w:lang w:val="cs-CZ"/>
        </w:rPr>
      </w:pPr>
      <w:r w:rsidRPr="00AE3805">
        <w:rPr>
          <w:sz w:val="32"/>
          <w:szCs w:val="32"/>
          <w:lang w:val="cs-CZ"/>
        </w:rPr>
        <w:t>A</w:t>
      </w:r>
      <w:r w:rsidR="00AE3805" w:rsidRPr="00AE3805">
        <w:rPr>
          <w:sz w:val="32"/>
          <w:szCs w:val="32"/>
          <w:lang w:val="cs-CZ"/>
        </w:rPr>
        <w:t>nanas</w:t>
      </w:r>
    </w:p>
    <w:p w:rsidR="003D3C2D" w:rsidRDefault="003D3C2D">
      <w:pPr>
        <w:rPr>
          <w:sz w:val="32"/>
          <w:szCs w:val="32"/>
          <w:lang w:val="cs-CZ"/>
        </w:rPr>
      </w:pPr>
    </w:p>
    <w:p w:rsidR="003D3C2D" w:rsidRDefault="003D3C2D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Omdat ik zin in heb.</w:t>
      </w:r>
    </w:p>
    <w:p w:rsidR="0007413A" w:rsidRDefault="000741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Maart roert z´n staart- in Maart kan het nog stormachtig weer zijn (březen za kamna vlezem)</w:t>
      </w:r>
    </w:p>
    <w:p w:rsidR="0007413A" w:rsidRDefault="000741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t/m- tot en met</w:t>
      </w:r>
    </w:p>
    <w:p w:rsidR="0007413A" w:rsidRDefault="000741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lastRenderedPageBreak/>
        <w:t>e.v.- en verder</w:t>
      </w:r>
    </w:p>
    <w:p w:rsidR="0007413A" w:rsidRDefault="000741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variatie</w:t>
      </w:r>
    </w:p>
    <w:p w:rsidR="0007413A" w:rsidRPr="00AE3805" w:rsidRDefault="000741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varkenvlees</w:t>
      </w:r>
      <w:bookmarkStart w:id="0" w:name="_GoBack"/>
      <w:bookmarkEnd w:id="0"/>
    </w:p>
    <w:sectPr w:rsidR="0007413A" w:rsidRPr="00AE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05"/>
    <w:rsid w:val="0007413A"/>
    <w:rsid w:val="003D3C2D"/>
    <w:rsid w:val="004976AB"/>
    <w:rsid w:val="00AC1D07"/>
    <w:rsid w:val="00AE3805"/>
    <w:rsid w:val="00D13BCA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3179-117D-4469-808F-B2E8D4B0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EDB5987C</Template>
  <TotalTime>52</TotalTime>
  <Pages>3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2</cp:revision>
  <dcterms:created xsi:type="dcterms:W3CDTF">2015-04-16T09:23:00Z</dcterms:created>
  <dcterms:modified xsi:type="dcterms:W3CDTF">2015-04-16T10:26:00Z</dcterms:modified>
</cp:coreProperties>
</file>