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B4" w:rsidRDefault="00FD0B98">
      <w:r>
        <w:t xml:space="preserve">Ich heiße Paul und bin ganz ganz ratlos. </w:t>
      </w:r>
      <w:r w:rsidR="00667B46">
        <w:t>So</w:t>
      </w:r>
      <w:r>
        <w:t xml:space="preserve"> geht </w:t>
      </w:r>
      <w:r w:rsidR="00667B46">
        <w:t xml:space="preserve">es </w:t>
      </w:r>
      <w:r>
        <w:t xml:space="preserve">nicht mehr weiter. Ich bin wieder allein, wieder ohne Freundin, wieder ohne Freude. Ich weiß </w:t>
      </w:r>
      <w:r w:rsidR="00667B46">
        <w:t>gar nicht, was ich nun tun soll</w:t>
      </w:r>
      <w:r>
        <w:t xml:space="preserve">. </w:t>
      </w:r>
      <w:r w:rsidR="00534BBB">
        <w:t>Wissen die Frauen eigentlich, was die Liebe ist? Ich weiß es genau. Liebe ist rot wie ein ro</w:t>
      </w:r>
      <w:r w:rsidR="00934F3C">
        <w:t xml:space="preserve">ter </w:t>
      </w:r>
      <w:r w:rsidR="00AA1F48">
        <w:t>Zehenn</w:t>
      </w:r>
      <w:r w:rsidR="00534BBB">
        <w:t>agel. Liebe ist die Sicherhe</w:t>
      </w:r>
      <w:r w:rsidR="00593F0E">
        <w:t>it. Sicherheit, dass die Frau</w:t>
      </w:r>
      <w:r w:rsidR="00534BBB">
        <w:t xml:space="preserve"> </w:t>
      </w:r>
      <w:r w:rsidR="00D92EE3">
        <w:t xml:space="preserve">in der Lage ist, für ihren Körper die besten Farben zu verwenden. Wissen sie, sie sollte sein wie eine Malerin, die für ihr Bild immer die besten Farbnuancen findet. </w:t>
      </w:r>
      <w:r w:rsidR="00593F0E">
        <w:t>Sie muss sich doch ihre Haare, Augenbrauen, Lippen und Nägel</w:t>
      </w:r>
      <w:r w:rsidR="002E3461">
        <w:t xml:space="preserve"> färben. Und vor allem</w:t>
      </w:r>
      <w:r w:rsidR="00275565">
        <w:t xml:space="preserve"> </w:t>
      </w:r>
      <w:r w:rsidR="00AA1F48">
        <w:t>Zehen</w:t>
      </w:r>
      <w:r w:rsidR="00593F0E">
        <w:t xml:space="preserve">nägel färben. </w:t>
      </w:r>
      <w:r w:rsidR="002E3461">
        <w:t xml:space="preserve">Rot färben! Die Brünner Mädchen kennen mich schon. Bei ihnen habe </w:t>
      </w:r>
      <w:r w:rsidR="0033023E">
        <w:t xml:space="preserve">ich </w:t>
      </w:r>
      <w:r w:rsidR="00AA1F48">
        <w:t>keine Chance</w:t>
      </w:r>
      <w:r w:rsidR="002E3461">
        <w:t xml:space="preserve"> mehr. Deshalb fahre ich </w:t>
      </w:r>
      <w:r w:rsidR="00B829B8">
        <w:t xml:space="preserve">in letzter Zeit nach Deutschland. Immer im Sommer. Ich sage meinen Bekannten und Freunden, dass ich da einen Sommerkurs mache, um mein Deutsch zu verbessern, aber </w:t>
      </w:r>
      <w:r w:rsidR="00AA1F48">
        <w:t>tats</w:t>
      </w:r>
      <w:r w:rsidR="00AA1F48">
        <w:rPr>
          <w:lang w:val="de-DE"/>
        </w:rPr>
        <w:t>ä</w:t>
      </w:r>
      <w:r w:rsidR="00AA1F48">
        <w:t>chlich</w:t>
      </w:r>
      <w:r w:rsidR="00B829B8">
        <w:t xml:space="preserve"> suche ich die echte Liebe. </w:t>
      </w:r>
    </w:p>
    <w:p w:rsidR="00B22825" w:rsidRDefault="0033023E">
      <w:r>
        <w:t xml:space="preserve">Zuletzt war ich im August in Regensburg. </w:t>
      </w:r>
      <w:r w:rsidR="001147D4">
        <w:t xml:space="preserve">Ich habe sie zum erstenmal getroffen, als </w:t>
      </w:r>
      <w:r w:rsidR="000B6CCD">
        <w:t xml:space="preserve">ich </w:t>
      </w:r>
      <w:r w:rsidR="002C4139">
        <w:t xml:space="preserve">nach </w:t>
      </w:r>
      <w:r w:rsidR="004C47BB">
        <w:t xml:space="preserve">meiner Ankunft </w:t>
      </w:r>
      <w:r w:rsidR="000B6CCD">
        <w:t xml:space="preserve">die Eingangstür </w:t>
      </w:r>
      <w:r w:rsidR="00AA1F48">
        <w:t>i</w:t>
      </w:r>
      <w:r w:rsidR="000B6CCD">
        <w:t>m Studentenwoh</w:t>
      </w:r>
      <w:r w:rsidR="00AA1F48">
        <w:t>n</w:t>
      </w:r>
      <w:r w:rsidR="000B6CCD">
        <w:t>heim</w:t>
      </w:r>
      <w:r w:rsidR="0065726E">
        <w:t>, wo ich wohnen sollte,</w:t>
      </w:r>
      <w:r w:rsidR="000B6CCD">
        <w:t xml:space="preserve"> nicht aufschließen konnte. Ich bin schon eine halbe Stunde vor dem Gebäude gestanden</w:t>
      </w:r>
      <w:r w:rsidR="004C47BB">
        <w:t>, niemand ist vorbeigegangen</w:t>
      </w:r>
      <w:r w:rsidR="000B6CCD">
        <w:t xml:space="preserve"> und es</w:t>
      </w:r>
      <w:r w:rsidR="002C4139">
        <w:t xml:space="preserve"> regnete. </w:t>
      </w:r>
      <w:r w:rsidR="004C47BB">
        <w:t>Endlich</w:t>
      </w:r>
      <w:r w:rsidR="00055C83">
        <w:t xml:space="preserve"> ist ein rothaariges Mädchen</w:t>
      </w:r>
      <w:r w:rsidR="004C47BB">
        <w:t xml:space="preserve"> g</w:t>
      </w:r>
      <w:r w:rsidR="0065726E">
        <w:t>ekommen. Sie hatte auch keinen Regenschirm und an ihren zärtlichen Füßen hatte sie Sandalen.</w:t>
      </w:r>
      <w:r w:rsidR="00055C83">
        <w:t xml:space="preserve"> </w:t>
      </w:r>
      <w:r w:rsidR="004A2C69">
        <w:t xml:space="preserve">Ihre </w:t>
      </w:r>
      <w:r w:rsidR="00AA1F48">
        <w:t>Zehen</w:t>
      </w:r>
      <w:r w:rsidR="004A2C69">
        <w:t xml:space="preserve">nägel </w:t>
      </w:r>
      <w:r w:rsidR="002D026D">
        <w:t xml:space="preserve">waren blutrot. </w:t>
      </w:r>
      <w:r w:rsidR="00055C83">
        <w:t xml:space="preserve">Plötzlich war ich mir absolut sicher. </w:t>
      </w:r>
      <w:r w:rsidR="004A2C69">
        <w:t>Sie ist die</w:t>
      </w:r>
      <w:r w:rsidR="002D026D">
        <w:t xml:space="preserve"> richtige. Sie ist die einzige. Sie war </w:t>
      </w:r>
      <w:r w:rsidR="0065726E">
        <w:t>ebenso nicht imstande, die Tür auf</w:t>
      </w:r>
      <w:r w:rsidR="00055C83">
        <w:t>zu</w:t>
      </w:r>
      <w:r w:rsidR="0065726E">
        <w:t>schließen.</w:t>
      </w:r>
      <w:r w:rsidR="004A2C69">
        <w:t xml:space="preserve"> Wir sind draußen gestanden. </w:t>
      </w:r>
      <w:r w:rsidR="002D026D">
        <w:t xml:space="preserve">Sie war20, aus Russland, </w:t>
      </w:r>
      <w:r w:rsidR="004A2C69">
        <w:t>Germa</w:t>
      </w:r>
      <w:r w:rsidR="002D026D">
        <w:t>nistin aus Novgorod</w:t>
      </w:r>
      <w:r w:rsidR="004A2C69">
        <w:t>, hieß Alexandra</w:t>
      </w:r>
      <w:r w:rsidR="002D026D">
        <w:t xml:space="preserve"> und war auch Teilnehmerin </w:t>
      </w:r>
      <w:r w:rsidR="00AA1F48">
        <w:t>an diesem</w:t>
      </w:r>
      <w:r w:rsidR="002D026D">
        <w:t xml:space="preserve"> Sommerkurs. Nun musste</w:t>
      </w:r>
      <w:r w:rsidR="00605B8D">
        <w:t xml:space="preserve"> ich schnell handeln. Ich</w:t>
      </w:r>
      <w:r w:rsidR="00AA1F48">
        <w:t xml:space="preserve"> sagte</w:t>
      </w:r>
      <w:r w:rsidR="00605B8D">
        <w:t xml:space="preserve"> </w:t>
      </w:r>
      <w:r w:rsidR="00AA1F48">
        <w:t>ihr</w:t>
      </w:r>
      <w:r w:rsidR="00605B8D">
        <w:t>, dass ich mich in der Stadt schon gut auskenne und dass ich ihr morgen nach dem Unterricht die besten Sehenswürdigkeiten zeigen kann. Sie stimmt</w:t>
      </w:r>
      <w:r w:rsidR="00AA1F48">
        <w:t>e zu</w:t>
      </w:r>
      <w:r w:rsidR="00605B8D">
        <w:t>.</w:t>
      </w:r>
      <w:r w:rsidR="001E326D">
        <w:t xml:space="preserve"> </w:t>
      </w:r>
    </w:p>
    <w:p w:rsidR="006A1A59" w:rsidRDefault="009277CF">
      <w:r>
        <w:t xml:space="preserve">Am nächsten Tag haben wir uns auf der Steinernen Brücke getroffen. </w:t>
      </w:r>
      <w:r w:rsidR="00F05E7C">
        <w:t xml:space="preserve">Sie ist wirklich gekommen! Dann </w:t>
      </w:r>
      <w:r w:rsidR="00CE20DE">
        <w:t>schlenderten</w:t>
      </w:r>
      <w:r w:rsidR="00F05E7C">
        <w:t xml:space="preserve">  wir durch die Stadt. Sie wollte </w:t>
      </w:r>
      <w:r w:rsidR="001E326D">
        <w:t xml:space="preserve">alte Gebäude besichtigen, aber ich </w:t>
      </w:r>
      <w:r w:rsidR="00CE20DE">
        <w:t>guckte</w:t>
      </w:r>
      <w:r w:rsidR="001E326D">
        <w:t xml:space="preserve"> immer nach unt</w:t>
      </w:r>
      <w:r w:rsidR="00CE20DE">
        <w:t>en</w:t>
      </w:r>
      <w:r w:rsidR="001E326D">
        <w:t xml:space="preserve">. Ich konnte mich gar nicht konzentrieren. </w:t>
      </w:r>
      <w:r w:rsidR="009931C0">
        <w:t xml:space="preserve">Vielleicht </w:t>
      </w:r>
      <w:r w:rsidR="00CE20DE">
        <w:t>glaubte sie</w:t>
      </w:r>
      <w:r w:rsidR="009931C0">
        <w:t xml:space="preserve">, dass ich sehr schüchtern bin und </w:t>
      </w:r>
      <w:r w:rsidR="00CE20DE">
        <w:t xml:space="preserve">deshalb lächelte </w:t>
      </w:r>
      <w:r w:rsidR="00EA4AC4">
        <w:t>sie immer</w:t>
      </w:r>
      <w:r w:rsidR="0021781D">
        <w:t xml:space="preserve"> ermutigend</w:t>
      </w:r>
      <w:r w:rsidR="00CE20DE">
        <w:t xml:space="preserve"> zu</w:t>
      </w:r>
      <w:r w:rsidR="00EA4AC4">
        <w:t>.</w:t>
      </w:r>
      <w:r w:rsidR="0021781D">
        <w:t xml:space="preserve"> </w:t>
      </w:r>
      <w:r w:rsidR="00615CBA">
        <w:t>Meistens</w:t>
      </w:r>
      <w:r w:rsidR="00CE20DE">
        <w:t xml:space="preserve"> schaffte</w:t>
      </w:r>
      <w:r w:rsidR="0021781D">
        <w:t xml:space="preserve"> </w:t>
      </w:r>
      <w:r w:rsidR="00615CBA">
        <w:t xml:space="preserve">ich </w:t>
      </w:r>
      <w:r w:rsidR="0021781D">
        <w:t xml:space="preserve">jedoch </w:t>
      </w:r>
      <w:r w:rsidR="00CE20DE">
        <w:t>nur den Augenkontakt</w:t>
      </w:r>
      <w:r w:rsidR="0021781D">
        <w:t xml:space="preserve"> mit </w:t>
      </w:r>
      <w:r w:rsidR="00CE20DE">
        <w:t>ihren roten Zehennägeln</w:t>
      </w:r>
      <w:r w:rsidR="0021781D">
        <w:t xml:space="preserve">. </w:t>
      </w:r>
      <w:r w:rsidR="00CE20DE">
        <w:t xml:space="preserve">Auch sie lächelten mir ermutigend zu. </w:t>
      </w:r>
      <w:r w:rsidR="00EF2D2D">
        <w:t>Beiläufig</w:t>
      </w:r>
      <w:r w:rsidR="00615CBA">
        <w:t xml:space="preserve"> </w:t>
      </w:r>
      <w:r w:rsidR="00CE20DE">
        <w:t>erwähnte sie</w:t>
      </w:r>
      <w:r w:rsidR="00615CBA">
        <w:t>, dass sie</w:t>
      </w:r>
      <w:r w:rsidR="00EF2D2D">
        <w:t xml:space="preserve"> seit 6 Jahren Klavier</w:t>
      </w:r>
      <w:r w:rsidR="00615CBA">
        <w:t xml:space="preserve"> spielt</w:t>
      </w:r>
      <w:r w:rsidR="00EF2D2D">
        <w:t>. Sie liebte Musik.</w:t>
      </w:r>
      <w:r w:rsidR="00474F4C">
        <w:t xml:space="preserve"> Was für</w:t>
      </w:r>
      <w:r w:rsidR="003A13FF">
        <w:t xml:space="preserve"> ein </w:t>
      </w:r>
      <w:r w:rsidR="00474F4C">
        <w:t>Glück!</w:t>
      </w:r>
      <w:r w:rsidR="00EF2D2D">
        <w:t xml:space="preserve"> </w:t>
      </w:r>
      <w:r w:rsidR="00474F4C">
        <w:t>Jetzt konnte ich sie durch meine musikalischen Kenntnise bezaubern</w:t>
      </w:r>
      <w:r w:rsidR="003A13FF">
        <w:t xml:space="preserve">. Ich </w:t>
      </w:r>
      <w:r w:rsidR="00CE20DE">
        <w:t>sagte ihr</w:t>
      </w:r>
      <w:r w:rsidR="003A13FF">
        <w:t>, dass ich Trompete spiele</w:t>
      </w:r>
      <w:r w:rsidR="006A1A59">
        <w:t xml:space="preserve"> und Tschaikowski mein Lieblingskomponist ist</w:t>
      </w:r>
      <w:r w:rsidR="003A13FF">
        <w:t>. Sie war begeistert.</w:t>
      </w:r>
      <w:r w:rsidR="006A1A59">
        <w:t xml:space="preserve"> Wir </w:t>
      </w:r>
      <w:r w:rsidR="00CE20DE">
        <w:t>quatschten dann bis Mitternacht</w:t>
      </w:r>
      <w:r w:rsidR="006A1A59">
        <w:t>.</w:t>
      </w:r>
      <w:r w:rsidR="003A13FF">
        <w:t xml:space="preserve"> </w:t>
      </w:r>
      <w:r w:rsidR="00EF2D2D">
        <w:t xml:space="preserve">Nach und nach </w:t>
      </w:r>
      <w:r w:rsidR="00CE20DE">
        <w:t>kamen wir uns näher</w:t>
      </w:r>
      <w:r w:rsidR="003A13FF">
        <w:t xml:space="preserve">. </w:t>
      </w:r>
      <w:r w:rsidR="006A1A59">
        <w:t xml:space="preserve">Jeden Tag nach dem Unterricht </w:t>
      </w:r>
      <w:r w:rsidR="00CE20DE">
        <w:t>trafen wir uns. Wir saßen immer am Donau. Ich starrte</w:t>
      </w:r>
      <w:r w:rsidR="00F85146">
        <w:t xml:space="preserve"> ihre roten Ze</w:t>
      </w:r>
      <w:r w:rsidR="00CE20DE">
        <w:t>hennägeln stundenlang an und sie erzählte</w:t>
      </w:r>
      <w:r w:rsidR="00F85146">
        <w:t xml:space="preserve"> mir über Klavier</w:t>
      </w:r>
      <w:r w:rsidR="00CE20DE">
        <w:t>konzerte von Rachmaninov</w:t>
      </w:r>
      <w:r w:rsidR="00F85146">
        <w:t>.</w:t>
      </w:r>
    </w:p>
    <w:p w:rsidR="00F85146" w:rsidRDefault="00CE20DE">
      <w:r>
        <w:t>Dann regnete es ein paar Tage</w:t>
      </w:r>
      <w:r w:rsidR="007659F6">
        <w:t xml:space="preserve"> und ich </w:t>
      </w:r>
      <w:r>
        <w:t>sah</w:t>
      </w:r>
      <w:r w:rsidR="007659F6">
        <w:t xml:space="preserve"> ihre Füße nicht. Und a</w:t>
      </w:r>
      <w:r w:rsidR="00F85146">
        <w:t>m 21. August war alles verdorben.</w:t>
      </w:r>
      <w:r w:rsidR="007659F6">
        <w:t xml:space="preserve"> Sie hatte wieder Sandalen, aber ihre Zehennägel waren blau. Brrr! Sie hat ausgesehen wie Eiskönigin. Ich konnte mit ihr nicht mehr sprechen. Ich </w:t>
      </w:r>
      <w:r>
        <w:t>redete mich</w:t>
      </w:r>
      <w:r w:rsidR="007659F6">
        <w:t xml:space="preserve"> gleich</w:t>
      </w:r>
      <w:r>
        <w:t xml:space="preserve"> aus</w:t>
      </w:r>
      <w:r w:rsidR="007659F6">
        <w:t xml:space="preserve">, dass ich eigentlich eine Freundin </w:t>
      </w:r>
      <w:r w:rsidR="004271E3">
        <w:t xml:space="preserve">in Tschechien </w:t>
      </w:r>
      <w:r w:rsidR="007659F6">
        <w:t>habe</w:t>
      </w:r>
      <w:r w:rsidR="004271E3">
        <w:t xml:space="preserve">. Und zwischen uns war es aus. </w:t>
      </w:r>
    </w:p>
    <w:p w:rsidR="004271E3" w:rsidRDefault="004271E3">
      <w:r>
        <w:t>Und so ist es immer. Ich bin ganz ganz ratlos. Vielleicht muss ich  wieder einen Sommerkurs in Deutschland probieren</w:t>
      </w:r>
      <w:r w:rsidR="00691ADF">
        <w:t>, oder?</w:t>
      </w:r>
      <w:bookmarkStart w:id="0" w:name="_GoBack"/>
      <w:bookmarkEnd w:id="0"/>
      <w:r>
        <w:t xml:space="preserve"> </w:t>
      </w:r>
    </w:p>
    <w:sectPr w:rsidR="004271E3" w:rsidSect="00FC6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98"/>
    <w:rsid w:val="00055C83"/>
    <w:rsid w:val="000B6CCD"/>
    <w:rsid w:val="001147D4"/>
    <w:rsid w:val="001E326D"/>
    <w:rsid w:val="0021781D"/>
    <w:rsid w:val="00275565"/>
    <w:rsid w:val="002C4139"/>
    <w:rsid w:val="002D026D"/>
    <w:rsid w:val="002E3461"/>
    <w:rsid w:val="0033023E"/>
    <w:rsid w:val="003A13FF"/>
    <w:rsid w:val="004271E3"/>
    <w:rsid w:val="00474F4C"/>
    <w:rsid w:val="004A2C69"/>
    <w:rsid w:val="004C47BB"/>
    <w:rsid w:val="00534BBB"/>
    <w:rsid w:val="005905D1"/>
    <w:rsid w:val="00593F0E"/>
    <w:rsid w:val="00605B8D"/>
    <w:rsid w:val="00615CBA"/>
    <w:rsid w:val="0065726E"/>
    <w:rsid w:val="00667B46"/>
    <w:rsid w:val="00691ADF"/>
    <w:rsid w:val="006A1A59"/>
    <w:rsid w:val="007659F6"/>
    <w:rsid w:val="009277CF"/>
    <w:rsid w:val="00934F3C"/>
    <w:rsid w:val="009931C0"/>
    <w:rsid w:val="00A903F8"/>
    <w:rsid w:val="00AA1F48"/>
    <w:rsid w:val="00AA705E"/>
    <w:rsid w:val="00B22825"/>
    <w:rsid w:val="00B829B8"/>
    <w:rsid w:val="00CE20DE"/>
    <w:rsid w:val="00D92EE3"/>
    <w:rsid w:val="00EA4AC4"/>
    <w:rsid w:val="00EF2D2D"/>
    <w:rsid w:val="00F05E7C"/>
    <w:rsid w:val="00F85146"/>
    <w:rsid w:val="00FC66B4"/>
    <w:rsid w:val="00F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E5CA5-175E-45C4-A4E2-2FB552E4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6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DD8021F8.dotm</Template>
  <TotalTime>0</TotalTime>
  <Pages>1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Zdeněk Mareček</cp:lastModifiedBy>
  <cp:revision>2</cp:revision>
  <dcterms:created xsi:type="dcterms:W3CDTF">2015-04-02T17:14:00Z</dcterms:created>
  <dcterms:modified xsi:type="dcterms:W3CDTF">2015-04-02T17:14:00Z</dcterms:modified>
</cp:coreProperties>
</file>