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01" w:rsidRDefault="00DB1851">
      <w:hyperlink r:id="rId5" w:history="1">
        <w:r w:rsidRPr="00436955">
          <w:rPr>
            <w:rStyle w:val="Hypertextovodkaz"/>
          </w:rPr>
          <w:t>https://prezi.com/ndf6cfnjh3u5/copy-of-skola-hrou/</w:t>
        </w:r>
      </w:hyperlink>
    </w:p>
    <w:p w:rsidR="00DB1851" w:rsidRDefault="00DB1851"/>
    <w:p w:rsidR="00DB1851" w:rsidRDefault="00DB1851">
      <w:r w:rsidRPr="00DB1851">
        <w:t>http://asylum.lanamir.cz/</w:t>
      </w:r>
      <w:bookmarkStart w:id="0" w:name="_GoBack"/>
      <w:bookmarkEnd w:id="0"/>
    </w:p>
    <w:sectPr w:rsidR="00DB1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51"/>
    <w:rsid w:val="003B1F7D"/>
    <w:rsid w:val="00433E2B"/>
    <w:rsid w:val="00DB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18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1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zi.com/ndf6cfnjh3u5/copy-of-skola-hro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5568CCDC.dotm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Smejkalová</dc:creator>
  <cp:lastModifiedBy>Eva Smejkalová</cp:lastModifiedBy>
  <cp:revision>1</cp:revision>
  <dcterms:created xsi:type="dcterms:W3CDTF">2015-02-25T19:23:00Z</dcterms:created>
  <dcterms:modified xsi:type="dcterms:W3CDTF">2015-02-25T19:23:00Z</dcterms:modified>
</cp:coreProperties>
</file>