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530" w:rsidRDefault="00A854C0" w:rsidP="00A854C0">
      <w:pPr>
        <w:pStyle w:val="Nzev"/>
      </w:pPr>
      <w:r>
        <w:t>Zadání 1. úkolu – Informační chování</w:t>
      </w:r>
    </w:p>
    <w:p w:rsidR="00A854C0" w:rsidRDefault="00A854C0">
      <w:r>
        <w:t>Údaje o osobě:</w:t>
      </w:r>
    </w:p>
    <w:p w:rsidR="00A854C0" w:rsidRDefault="00A854C0">
      <w:r>
        <w:t xml:space="preserve">Předchozí </w:t>
      </w:r>
      <w:proofErr w:type="spellStart"/>
      <w:r>
        <w:t>bc.</w:t>
      </w:r>
      <w:proofErr w:type="spellEnd"/>
      <w:r>
        <w:t xml:space="preserve"> vzdělání: </w:t>
      </w:r>
    </w:p>
    <w:p w:rsidR="00A854C0" w:rsidRDefault="00A854C0" w:rsidP="00A854C0">
      <w:pPr>
        <w:pStyle w:val="Odstavecseseznamem"/>
        <w:numPr>
          <w:ilvl w:val="0"/>
          <w:numId w:val="1"/>
        </w:numPr>
      </w:pPr>
      <w:r>
        <w:t>KISK</w:t>
      </w:r>
    </w:p>
    <w:p w:rsidR="00A854C0" w:rsidRDefault="00A854C0" w:rsidP="00A854C0">
      <w:pPr>
        <w:pStyle w:val="Odstavecseseznamem"/>
        <w:numPr>
          <w:ilvl w:val="0"/>
          <w:numId w:val="1"/>
        </w:numPr>
      </w:pPr>
      <w:r>
        <w:t>jiné, upřesněte:……………………………</w:t>
      </w:r>
    </w:p>
    <w:p w:rsidR="00A854C0" w:rsidRDefault="00A854C0" w:rsidP="00A854C0"/>
    <w:p w:rsidR="008C0BBC" w:rsidRDefault="008C0BBC" w:rsidP="008C0BBC">
      <w:pPr>
        <w:pStyle w:val="Nadpis1"/>
      </w:pPr>
      <w:r>
        <w:t xml:space="preserve">Část 1: Záznamy o vyhledávání informací </w:t>
      </w:r>
    </w:p>
    <w:p w:rsidR="008C0BBC" w:rsidRDefault="008C0BBC" w:rsidP="00A854C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A854C0" w:rsidTr="00C42700">
        <w:tc>
          <w:tcPr>
            <w:tcW w:w="9212" w:type="dxa"/>
            <w:gridSpan w:val="2"/>
          </w:tcPr>
          <w:p w:rsidR="00A854C0" w:rsidRDefault="00A854C0" w:rsidP="008C0BBC">
            <w:pPr>
              <w:pStyle w:val="Nadpis2"/>
            </w:pPr>
            <w:r>
              <w:t>Záznam 1: (Pojmenujte situaci)</w:t>
            </w:r>
          </w:p>
        </w:tc>
      </w:tr>
      <w:tr w:rsidR="00A854C0" w:rsidTr="00A854C0">
        <w:tc>
          <w:tcPr>
            <w:tcW w:w="1526" w:type="dxa"/>
          </w:tcPr>
          <w:p w:rsidR="00A854C0" w:rsidRDefault="00A854C0" w:rsidP="00A854C0">
            <w:r>
              <w:t xml:space="preserve">Popište </w:t>
            </w:r>
            <w:proofErr w:type="gramStart"/>
            <w:r>
              <w:t>krátce  situaci</w:t>
            </w:r>
            <w:proofErr w:type="gramEnd"/>
            <w:r>
              <w:t xml:space="preserve"> a vaše chová</w:t>
            </w:r>
            <w:r w:rsidR="004022C7">
              <w:t xml:space="preserve">ní při hledání informace (min. </w:t>
            </w:r>
            <w:r>
              <w:t>0,5 NS)</w:t>
            </w:r>
          </w:p>
        </w:tc>
        <w:tc>
          <w:tcPr>
            <w:tcW w:w="7686" w:type="dxa"/>
          </w:tcPr>
          <w:p w:rsidR="00A854C0" w:rsidRDefault="00A854C0" w:rsidP="00A854C0"/>
          <w:p w:rsidR="00A854C0" w:rsidRDefault="00A854C0" w:rsidP="00A854C0"/>
          <w:p w:rsidR="00A854C0" w:rsidRDefault="00A854C0" w:rsidP="00A854C0"/>
          <w:p w:rsidR="00A854C0" w:rsidRDefault="00A854C0" w:rsidP="00A854C0"/>
          <w:p w:rsidR="00A854C0" w:rsidRDefault="00A854C0" w:rsidP="00A854C0"/>
          <w:p w:rsidR="00A854C0" w:rsidRDefault="00A854C0" w:rsidP="00A854C0"/>
          <w:p w:rsidR="00A854C0" w:rsidRDefault="00A854C0" w:rsidP="00A854C0"/>
          <w:p w:rsidR="00A854C0" w:rsidRDefault="00A854C0" w:rsidP="00A854C0"/>
          <w:p w:rsidR="00A854C0" w:rsidRDefault="00A854C0" w:rsidP="00A854C0"/>
          <w:p w:rsidR="00A854C0" w:rsidRDefault="00A854C0" w:rsidP="00A854C0"/>
          <w:p w:rsidR="00A854C0" w:rsidRDefault="00A854C0" w:rsidP="00A854C0"/>
          <w:p w:rsidR="00A854C0" w:rsidRDefault="00A854C0" w:rsidP="00A854C0"/>
          <w:p w:rsidR="00A854C0" w:rsidRDefault="00A854C0" w:rsidP="00A854C0"/>
          <w:p w:rsidR="00A854C0" w:rsidRDefault="00A854C0" w:rsidP="00A854C0"/>
          <w:p w:rsidR="00A854C0" w:rsidRDefault="00A854C0" w:rsidP="00A854C0"/>
          <w:p w:rsidR="00A854C0" w:rsidRDefault="00A854C0" w:rsidP="00A854C0"/>
        </w:tc>
      </w:tr>
      <w:tr w:rsidR="00A854C0" w:rsidTr="00A854C0">
        <w:tc>
          <w:tcPr>
            <w:tcW w:w="1526" w:type="dxa"/>
          </w:tcPr>
          <w:p w:rsidR="00A854C0" w:rsidRDefault="00A854C0" w:rsidP="00A854C0">
            <w:r>
              <w:t>Účel vyhledávání</w:t>
            </w:r>
          </w:p>
        </w:tc>
        <w:tc>
          <w:tcPr>
            <w:tcW w:w="7686" w:type="dxa"/>
          </w:tcPr>
          <w:p w:rsidR="00A854C0" w:rsidRDefault="00A854C0" w:rsidP="00A854C0">
            <w:pPr>
              <w:pStyle w:val="Odstavecseseznamem"/>
              <w:numPr>
                <w:ilvl w:val="0"/>
                <w:numId w:val="2"/>
              </w:numPr>
            </w:pPr>
            <w:r>
              <w:t>pracovní</w:t>
            </w:r>
          </w:p>
          <w:p w:rsidR="00A854C0" w:rsidRDefault="00A854C0" w:rsidP="00A854C0">
            <w:pPr>
              <w:pStyle w:val="Odstavecseseznamem"/>
              <w:numPr>
                <w:ilvl w:val="0"/>
                <w:numId w:val="2"/>
              </w:numPr>
            </w:pPr>
            <w:r>
              <w:t>studijní</w:t>
            </w:r>
          </w:p>
          <w:p w:rsidR="00A854C0" w:rsidRDefault="00A854C0" w:rsidP="00A854C0">
            <w:pPr>
              <w:pStyle w:val="Odstavecseseznamem"/>
              <w:numPr>
                <w:ilvl w:val="0"/>
                <w:numId w:val="2"/>
              </w:numPr>
            </w:pPr>
            <w:r>
              <w:t>osobní</w:t>
            </w:r>
          </w:p>
          <w:p w:rsidR="00A854C0" w:rsidRDefault="00A854C0" w:rsidP="00A854C0">
            <w:pPr>
              <w:pStyle w:val="Odstavecseseznamem"/>
              <w:numPr>
                <w:ilvl w:val="0"/>
                <w:numId w:val="2"/>
              </w:numPr>
            </w:pPr>
            <w:r>
              <w:t>jiné:…………………………….</w:t>
            </w:r>
          </w:p>
        </w:tc>
      </w:tr>
      <w:tr w:rsidR="00A854C0" w:rsidTr="00A854C0">
        <w:tc>
          <w:tcPr>
            <w:tcW w:w="1526" w:type="dxa"/>
          </w:tcPr>
          <w:p w:rsidR="00A854C0" w:rsidRDefault="00A854C0" w:rsidP="00A854C0">
            <w:r>
              <w:t>Čas (trvání vyhledávání)</w:t>
            </w:r>
          </w:p>
        </w:tc>
        <w:tc>
          <w:tcPr>
            <w:tcW w:w="7686" w:type="dxa"/>
          </w:tcPr>
          <w:p w:rsidR="00A854C0" w:rsidRDefault="00A854C0" w:rsidP="00A854C0">
            <w:r>
              <w:t>00:00:00 (hod:min:sek)</w:t>
            </w:r>
          </w:p>
        </w:tc>
      </w:tr>
      <w:tr w:rsidR="00A854C0" w:rsidTr="00A854C0">
        <w:tc>
          <w:tcPr>
            <w:tcW w:w="1526" w:type="dxa"/>
          </w:tcPr>
          <w:p w:rsidR="008C0BBC" w:rsidRDefault="008C0BBC" w:rsidP="00A854C0">
            <w:r>
              <w:t xml:space="preserve">Poznámky </w:t>
            </w:r>
          </w:p>
          <w:p w:rsidR="00A854C0" w:rsidRDefault="008C0BBC" w:rsidP="00A854C0">
            <w:r>
              <w:t>(kontext)</w:t>
            </w:r>
            <w:r w:rsidR="00A854C0">
              <w:t xml:space="preserve"> </w:t>
            </w:r>
          </w:p>
        </w:tc>
        <w:tc>
          <w:tcPr>
            <w:tcW w:w="7686" w:type="dxa"/>
          </w:tcPr>
          <w:p w:rsidR="00A854C0" w:rsidRDefault="00A854C0" w:rsidP="00A854C0"/>
        </w:tc>
      </w:tr>
      <w:tr w:rsidR="004022C7" w:rsidTr="004022C7">
        <w:tc>
          <w:tcPr>
            <w:tcW w:w="1526" w:type="dxa"/>
          </w:tcPr>
          <w:p w:rsidR="004022C7" w:rsidRDefault="004022C7" w:rsidP="00662E9D">
            <w:r>
              <w:t>Kategorie</w:t>
            </w:r>
          </w:p>
        </w:tc>
        <w:tc>
          <w:tcPr>
            <w:tcW w:w="7686" w:type="dxa"/>
          </w:tcPr>
          <w:p w:rsidR="004022C7" w:rsidRDefault="004022C7" w:rsidP="00662E9D"/>
        </w:tc>
      </w:tr>
    </w:tbl>
    <w:p w:rsidR="00A854C0" w:rsidRDefault="00A854C0" w:rsidP="00A854C0"/>
    <w:p w:rsidR="00A854C0" w:rsidRDefault="00A854C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8C0BBC" w:rsidTr="00662E9D">
        <w:tc>
          <w:tcPr>
            <w:tcW w:w="9212" w:type="dxa"/>
            <w:gridSpan w:val="2"/>
          </w:tcPr>
          <w:p w:rsidR="008C0BBC" w:rsidRDefault="008C0BBC" w:rsidP="008C0BBC">
            <w:pPr>
              <w:pStyle w:val="Nadpis2"/>
            </w:pPr>
            <w:r>
              <w:t xml:space="preserve">Záznam </w:t>
            </w:r>
            <w:r>
              <w:t>2</w:t>
            </w:r>
            <w:r>
              <w:t>: (Pojmenujte situaci)</w:t>
            </w:r>
          </w:p>
        </w:tc>
      </w:tr>
      <w:tr w:rsidR="008C0BBC" w:rsidTr="00662E9D">
        <w:tc>
          <w:tcPr>
            <w:tcW w:w="1526" w:type="dxa"/>
          </w:tcPr>
          <w:p w:rsidR="008C0BBC" w:rsidRDefault="004022C7" w:rsidP="00662E9D">
            <w:r>
              <w:t>Popište krátce</w:t>
            </w:r>
            <w:r w:rsidR="008C0BBC">
              <w:t xml:space="preserve"> situaci a vaše chování při </w:t>
            </w:r>
            <w:r>
              <w:lastRenderedPageBreak/>
              <w:t xml:space="preserve">hledání informace (min. </w:t>
            </w:r>
            <w:r w:rsidR="008C0BBC">
              <w:t>0,5 NS)</w:t>
            </w:r>
          </w:p>
        </w:tc>
        <w:tc>
          <w:tcPr>
            <w:tcW w:w="7686" w:type="dxa"/>
          </w:tcPr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</w:tc>
      </w:tr>
      <w:tr w:rsidR="008C0BBC" w:rsidTr="00662E9D">
        <w:tc>
          <w:tcPr>
            <w:tcW w:w="1526" w:type="dxa"/>
          </w:tcPr>
          <w:p w:rsidR="008C0BBC" w:rsidRDefault="008C0BBC" w:rsidP="00662E9D">
            <w:r>
              <w:lastRenderedPageBreak/>
              <w:t>Účel vyhledávání</w:t>
            </w:r>
          </w:p>
        </w:tc>
        <w:tc>
          <w:tcPr>
            <w:tcW w:w="7686" w:type="dxa"/>
          </w:tcPr>
          <w:p w:rsidR="008C0BBC" w:rsidRDefault="008C0BBC" w:rsidP="00662E9D">
            <w:pPr>
              <w:pStyle w:val="Odstavecseseznamem"/>
              <w:numPr>
                <w:ilvl w:val="0"/>
                <w:numId w:val="2"/>
              </w:numPr>
            </w:pPr>
            <w:r>
              <w:t>pracovní</w:t>
            </w:r>
          </w:p>
          <w:p w:rsidR="008C0BBC" w:rsidRDefault="008C0BBC" w:rsidP="00662E9D">
            <w:pPr>
              <w:pStyle w:val="Odstavecseseznamem"/>
              <w:numPr>
                <w:ilvl w:val="0"/>
                <w:numId w:val="2"/>
              </w:numPr>
            </w:pPr>
            <w:r>
              <w:t>studijní</w:t>
            </w:r>
          </w:p>
          <w:p w:rsidR="008C0BBC" w:rsidRDefault="008C0BBC" w:rsidP="00662E9D">
            <w:pPr>
              <w:pStyle w:val="Odstavecseseznamem"/>
              <w:numPr>
                <w:ilvl w:val="0"/>
                <w:numId w:val="2"/>
              </w:numPr>
            </w:pPr>
            <w:r>
              <w:t>osobní</w:t>
            </w:r>
          </w:p>
          <w:p w:rsidR="008C0BBC" w:rsidRDefault="008C0BBC" w:rsidP="00662E9D">
            <w:pPr>
              <w:pStyle w:val="Odstavecseseznamem"/>
              <w:numPr>
                <w:ilvl w:val="0"/>
                <w:numId w:val="2"/>
              </w:numPr>
            </w:pPr>
            <w:r>
              <w:t>jiné:…………………………….</w:t>
            </w:r>
          </w:p>
        </w:tc>
      </w:tr>
      <w:tr w:rsidR="008C0BBC" w:rsidTr="00662E9D">
        <w:tc>
          <w:tcPr>
            <w:tcW w:w="1526" w:type="dxa"/>
          </w:tcPr>
          <w:p w:rsidR="008C0BBC" w:rsidRDefault="008C0BBC" w:rsidP="00662E9D">
            <w:r>
              <w:t>Čas (trvání vyhledávání)</w:t>
            </w:r>
          </w:p>
        </w:tc>
        <w:tc>
          <w:tcPr>
            <w:tcW w:w="7686" w:type="dxa"/>
          </w:tcPr>
          <w:p w:rsidR="008C0BBC" w:rsidRDefault="008C0BBC" w:rsidP="00662E9D">
            <w:r>
              <w:t>00:00:00 (</w:t>
            </w:r>
            <w:proofErr w:type="spellStart"/>
            <w:r>
              <w:t>hod:min:sek</w:t>
            </w:r>
            <w:proofErr w:type="spellEnd"/>
            <w:r>
              <w:t>)</w:t>
            </w:r>
          </w:p>
        </w:tc>
      </w:tr>
      <w:tr w:rsidR="008C0BBC" w:rsidTr="00662E9D">
        <w:tc>
          <w:tcPr>
            <w:tcW w:w="1526" w:type="dxa"/>
          </w:tcPr>
          <w:p w:rsidR="008C0BBC" w:rsidRDefault="008C0BBC" w:rsidP="00662E9D">
            <w:r>
              <w:t xml:space="preserve">Poznámky </w:t>
            </w:r>
          </w:p>
          <w:p w:rsidR="008C0BBC" w:rsidRDefault="008C0BBC" w:rsidP="00662E9D">
            <w:r>
              <w:t xml:space="preserve">(kontext) </w:t>
            </w:r>
          </w:p>
        </w:tc>
        <w:tc>
          <w:tcPr>
            <w:tcW w:w="7686" w:type="dxa"/>
          </w:tcPr>
          <w:p w:rsidR="008C0BBC" w:rsidRDefault="008C0BBC" w:rsidP="00662E9D"/>
        </w:tc>
      </w:tr>
      <w:tr w:rsidR="004022C7" w:rsidTr="004022C7">
        <w:tc>
          <w:tcPr>
            <w:tcW w:w="1526" w:type="dxa"/>
          </w:tcPr>
          <w:p w:rsidR="004022C7" w:rsidRDefault="004022C7" w:rsidP="00662E9D">
            <w:r>
              <w:t>Kategorie</w:t>
            </w:r>
          </w:p>
        </w:tc>
        <w:tc>
          <w:tcPr>
            <w:tcW w:w="7686" w:type="dxa"/>
          </w:tcPr>
          <w:p w:rsidR="004022C7" w:rsidRDefault="004022C7" w:rsidP="00662E9D"/>
        </w:tc>
      </w:tr>
    </w:tbl>
    <w:p w:rsidR="00A854C0" w:rsidRDefault="00A854C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8C0BBC" w:rsidTr="00662E9D">
        <w:tc>
          <w:tcPr>
            <w:tcW w:w="9212" w:type="dxa"/>
            <w:gridSpan w:val="2"/>
          </w:tcPr>
          <w:p w:rsidR="008C0BBC" w:rsidRDefault="008C0BBC" w:rsidP="008C0BBC">
            <w:pPr>
              <w:pStyle w:val="Nadpis2"/>
            </w:pPr>
            <w:r>
              <w:t xml:space="preserve">Záznam </w:t>
            </w:r>
            <w:r>
              <w:t>3</w:t>
            </w:r>
            <w:r>
              <w:t>: (Pojmenujte situaci)</w:t>
            </w:r>
          </w:p>
        </w:tc>
      </w:tr>
      <w:tr w:rsidR="008C0BBC" w:rsidTr="00662E9D">
        <w:tc>
          <w:tcPr>
            <w:tcW w:w="1526" w:type="dxa"/>
          </w:tcPr>
          <w:p w:rsidR="008C0BBC" w:rsidRDefault="004022C7" w:rsidP="00662E9D">
            <w:r>
              <w:t>Popište krátce</w:t>
            </w:r>
            <w:r w:rsidR="008C0BBC">
              <w:t xml:space="preserve"> situaci a vaše chová</w:t>
            </w:r>
            <w:r>
              <w:t xml:space="preserve">ní při hledání informace (min. </w:t>
            </w:r>
            <w:r w:rsidR="008C0BBC">
              <w:t>0,5 NS)</w:t>
            </w:r>
          </w:p>
        </w:tc>
        <w:tc>
          <w:tcPr>
            <w:tcW w:w="7686" w:type="dxa"/>
          </w:tcPr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</w:tc>
      </w:tr>
      <w:tr w:rsidR="008C0BBC" w:rsidTr="00662E9D">
        <w:tc>
          <w:tcPr>
            <w:tcW w:w="1526" w:type="dxa"/>
          </w:tcPr>
          <w:p w:rsidR="008C0BBC" w:rsidRDefault="008C0BBC" w:rsidP="00662E9D">
            <w:r>
              <w:t>Účel vyhledávání</w:t>
            </w:r>
          </w:p>
        </w:tc>
        <w:tc>
          <w:tcPr>
            <w:tcW w:w="7686" w:type="dxa"/>
          </w:tcPr>
          <w:p w:rsidR="008C0BBC" w:rsidRDefault="008C0BBC" w:rsidP="00662E9D">
            <w:pPr>
              <w:pStyle w:val="Odstavecseseznamem"/>
              <w:numPr>
                <w:ilvl w:val="0"/>
                <w:numId w:val="2"/>
              </w:numPr>
            </w:pPr>
            <w:r>
              <w:t>pracovní</w:t>
            </w:r>
          </w:p>
          <w:p w:rsidR="008C0BBC" w:rsidRDefault="008C0BBC" w:rsidP="00662E9D">
            <w:pPr>
              <w:pStyle w:val="Odstavecseseznamem"/>
              <w:numPr>
                <w:ilvl w:val="0"/>
                <w:numId w:val="2"/>
              </w:numPr>
            </w:pPr>
            <w:r>
              <w:t>studijní</w:t>
            </w:r>
          </w:p>
          <w:p w:rsidR="008C0BBC" w:rsidRDefault="008C0BBC" w:rsidP="00662E9D">
            <w:pPr>
              <w:pStyle w:val="Odstavecseseznamem"/>
              <w:numPr>
                <w:ilvl w:val="0"/>
                <w:numId w:val="2"/>
              </w:numPr>
            </w:pPr>
            <w:r>
              <w:t>osobní</w:t>
            </w:r>
          </w:p>
          <w:p w:rsidR="008C0BBC" w:rsidRDefault="008C0BBC" w:rsidP="00662E9D">
            <w:pPr>
              <w:pStyle w:val="Odstavecseseznamem"/>
              <w:numPr>
                <w:ilvl w:val="0"/>
                <w:numId w:val="2"/>
              </w:numPr>
            </w:pPr>
            <w:r>
              <w:t>jiné:…………………………….</w:t>
            </w:r>
          </w:p>
        </w:tc>
      </w:tr>
      <w:tr w:rsidR="008C0BBC" w:rsidTr="00662E9D">
        <w:tc>
          <w:tcPr>
            <w:tcW w:w="1526" w:type="dxa"/>
          </w:tcPr>
          <w:p w:rsidR="008C0BBC" w:rsidRDefault="008C0BBC" w:rsidP="00662E9D">
            <w:r>
              <w:t>Čas (trvání vyhledávání)</w:t>
            </w:r>
          </w:p>
        </w:tc>
        <w:tc>
          <w:tcPr>
            <w:tcW w:w="7686" w:type="dxa"/>
          </w:tcPr>
          <w:p w:rsidR="008C0BBC" w:rsidRDefault="008C0BBC" w:rsidP="00662E9D">
            <w:r>
              <w:t>00:00:00 (</w:t>
            </w:r>
            <w:proofErr w:type="spellStart"/>
            <w:r>
              <w:t>hod:min:sek</w:t>
            </w:r>
            <w:proofErr w:type="spellEnd"/>
            <w:r>
              <w:t>)</w:t>
            </w:r>
          </w:p>
        </w:tc>
      </w:tr>
      <w:tr w:rsidR="008C0BBC" w:rsidTr="00662E9D">
        <w:tc>
          <w:tcPr>
            <w:tcW w:w="1526" w:type="dxa"/>
          </w:tcPr>
          <w:p w:rsidR="008C0BBC" w:rsidRDefault="008C0BBC" w:rsidP="00662E9D">
            <w:r>
              <w:t xml:space="preserve">Poznámky </w:t>
            </w:r>
          </w:p>
          <w:p w:rsidR="008C0BBC" w:rsidRDefault="008C0BBC" w:rsidP="00662E9D">
            <w:r>
              <w:t xml:space="preserve">(kontext) </w:t>
            </w:r>
          </w:p>
        </w:tc>
        <w:tc>
          <w:tcPr>
            <w:tcW w:w="7686" w:type="dxa"/>
          </w:tcPr>
          <w:p w:rsidR="008C0BBC" w:rsidRDefault="008C0BBC" w:rsidP="00662E9D"/>
        </w:tc>
      </w:tr>
      <w:tr w:rsidR="004022C7" w:rsidTr="004022C7">
        <w:tc>
          <w:tcPr>
            <w:tcW w:w="1526" w:type="dxa"/>
          </w:tcPr>
          <w:p w:rsidR="004022C7" w:rsidRDefault="004022C7" w:rsidP="00662E9D">
            <w:r>
              <w:t>Kategorie</w:t>
            </w:r>
          </w:p>
        </w:tc>
        <w:tc>
          <w:tcPr>
            <w:tcW w:w="7686" w:type="dxa"/>
          </w:tcPr>
          <w:p w:rsidR="004022C7" w:rsidRDefault="004022C7" w:rsidP="00662E9D"/>
        </w:tc>
      </w:tr>
    </w:tbl>
    <w:p w:rsidR="008C0BBC" w:rsidRDefault="008C0BBC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8C0BBC" w:rsidTr="00662E9D">
        <w:tc>
          <w:tcPr>
            <w:tcW w:w="9212" w:type="dxa"/>
            <w:gridSpan w:val="2"/>
          </w:tcPr>
          <w:p w:rsidR="008C0BBC" w:rsidRDefault="008C0BBC" w:rsidP="008C0BBC">
            <w:pPr>
              <w:pStyle w:val="Nadpis2"/>
            </w:pPr>
            <w:r>
              <w:lastRenderedPageBreak/>
              <w:t xml:space="preserve">Záznam </w:t>
            </w:r>
            <w:r>
              <w:t>4</w:t>
            </w:r>
            <w:r>
              <w:t>: (Pojmenujte situaci)</w:t>
            </w:r>
          </w:p>
        </w:tc>
      </w:tr>
      <w:tr w:rsidR="008C0BBC" w:rsidTr="00662E9D">
        <w:tc>
          <w:tcPr>
            <w:tcW w:w="1526" w:type="dxa"/>
          </w:tcPr>
          <w:p w:rsidR="008C0BBC" w:rsidRDefault="004022C7" w:rsidP="004022C7">
            <w:r>
              <w:t>Popište krátce</w:t>
            </w:r>
            <w:r w:rsidR="008C0BBC">
              <w:t xml:space="preserve"> situaci a vaše chová</w:t>
            </w:r>
            <w:r>
              <w:t xml:space="preserve">ní při hledání informace (min. </w:t>
            </w:r>
            <w:r w:rsidR="008C0BBC">
              <w:t>0,5 NS)</w:t>
            </w:r>
          </w:p>
        </w:tc>
        <w:tc>
          <w:tcPr>
            <w:tcW w:w="7686" w:type="dxa"/>
          </w:tcPr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</w:tc>
      </w:tr>
      <w:tr w:rsidR="008C0BBC" w:rsidTr="00662E9D">
        <w:tc>
          <w:tcPr>
            <w:tcW w:w="1526" w:type="dxa"/>
          </w:tcPr>
          <w:p w:rsidR="008C0BBC" w:rsidRDefault="008C0BBC" w:rsidP="00662E9D">
            <w:r>
              <w:t>Účel vyhledávání</w:t>
            </w:r>
          </w:p>
        </w:tc>
        <w:tc>
          <w:tcPr>
            <w:tcW w:w="7686" w:type="dxa"/>
          </w:tcPr>
          <w:p w:rsidR="008C0BBC" w:rsidRDefault="008C0BBC" w:rsidP="00662E9D">
            <w:pPr>
              <w:pStyle w:val="Odstavecseseznamem"/>
              <w:numPr>
                <w:ilvl w:val="0"/>
                <w:numId w:val="2"/>
              </w:numPr>
            </w:pPr>
            <w:r>
              <w:t>pracovní</w:t>
            </w:r>
          </w:p>
          <w:p w:rsidR="008C0BBC" w:rsidRDefault="008C0BBC" w:rsidP="00662E9D">
            <w:pPr>
              <w:pStyle w:val="Odstavecseseznamem"/>
              <w:numPr>
                <w:ilvl w:val="0"/>
                <w:numId w:val="2"/>
              </w:numPr>
            </w:pPr>
            <w:r>
              <w:t>studijní</w:t>
            </w:r>
          </w:p>
          <w:p w:rsidR="008C0BBC" w:rsidRDefault="008C0BBC" w:rsidP="00662E9D">
            <w:pPr>
              <w:pStyle w:val="Odstavecseseznamem"/>
              <w:numPr>
                <w:ilvl w:val="0"/>
                <w:numId w:val="2"/>
              </w:numPr>
            </w:pPr>
            <w:r>
              <w:t>osobní</w:t>
            </w:r>
          </w:p>
          <w:p w:rsidR="008C0BBC" w:rsidRDefault="008C0BBC" w:rsidP="00662E9D">
            <w:pPr>
              <w:pStyle w:val="Odstavecseseznamem"/>
              <w:numPr>
                <w:ilvl w:val="0"/>
                <w:numId w:val="2"/>
              </w:numPr>
            </w:pPr>
            <w:r>
              <w:t>jiné:…………………………….</w:t>
            </w:r>
          </w:p>
        </w:tc>
      </w:tr>
      <w:tr w:rsidR="008C0BBC" w:rsidTr="00662E9D">
        <w:tc>
          <w:tcPr>
            <w:tcW w:w="1526" w:type="dxa"/>
          </w:tcPr>
          <w:p w:rsidR="008C0BBC" w:rsidRDefault="008C0BBC" w:rsidP="00662E9D">
            <w:r>
              <w:t>Čas (trvání vyhledávání)</w:t>
            </w:r>
          </w:p>
        </w:tc>
        <w:tc>
          <w:tcPr>
            <w:tcW w:w="7686" w:type="dxa"/>
          </w:tcPr>
          <w:p w:rsidR="008C0BBC" w:rsidRDefault="008C0BBC" w:rsidP="00662E9D">
            <w:r>
              <w:t>00:00:00 (</w:t>
            </w:r>
            <w:proofErr w:type="spellStart"/>
            <w:r>
              <w:t>hod:min:sek</w:t>
            </w:r>
            <w:proofErr w:type="spellEnd"/>
            <w:r>
              <w:t>)</w:t>
            </w:r>
          </w:p>
        </w:tc>
      </w:tr>
      <w:tr w:rsidR="008C0BBC" w:rsidTr="00662E9D">
        <w:tc>
          <w:tcPr>
            <w:tcW w:w="1526" w:type="dxa"/>
          </w:tcPr>
          <w:p w:rsidR="008C0BBC" w:rsidRDefault="008C0BBC" w:rsidP="00662E9D">
            <w:r>
              <w:t xml:space="preserve">Poznámky </w:t>
            </w:r>
          </w:p>
          <w:p w:rsidR="008C0BBC" w:rsidRDefault="008C0BBC" w:rsidP="00662E9D">
            <w:r>
              <w:t xml:space="preserve">(kontext) </w:t>
            </w:r>
          </w:p>
        </w:tc>
        <w:tc>
          <w:tcPr>
            <w:tcW w:w="7686" w:type="dxa"/>
          </w:tcPr>
          <w:p w:rsidR="008C0BBC" w:rsidRDefault="008C0BBC" w:rsidP="00662E9D"/>
        </w:tc>
      </w:tr>
      <w:tr w:rsidR="004022C7" w:rsidTr="004022C7">
        <w:tc>
          <w:tcPr>
            <w:tcW w:w="1526" w:type="dxa"/>
          </w:tcPr>
          <w:p w:rsidR="004022C7" w:rsidRDefault="004022C7" w:rsidP="00662E9D">
            <w:r>
              <w:t>Kategorie</w:t>
            </w:r>
          </w:p>
        </w:tc>
        <w:tc>
          <w:tcPr>
            <w:tcW w:w="7686" w:type="dxa"/>
          </w:tcPr>
          <w:p w:rsidR="004022C7" w:rsidRDefault="004022C7" w:rsidP="00662E9D"/>
        </w:tc>
      </w:tr>
    </w:tbl>
    <w:p w:rsidR="008C0BBC" w:rsidRDefault="008C0BBC">
      <w:pPr>
        <w:rPr>
          <w:b/>
        </w:rPr>
      </w:pPr>
    </w:p>
    <w:p w:rsidR="004022C7" w:rsidRDefault="004022C7">
      <w:pPr>
        <w:rPr>
          <w:b/>
        </w:rPr>
      </w:pPr>
    </w:p>
    <w:p w:rsidR="004022C7" w:rsidRDefault="004022C7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8C0BBC" w:rsidTr="00662E9D">
        <w:tc>
          <w:tcPr>
            <w:tcW w:w="9212" w:type="dxa"/>
            <w:gridSpan w:val="2"/>
          </w:tcPr>
          <w:p w:rsidR="008C0BBC" w:rsidRDefault="008C0BBC" w:rsidP="008C0BBC">
            <w:pPr>
              <w:pStyle w:val="Nadpis2"/>
            </w:pPr>
            <w:r>
              <w:t xml:space="preserve">Záznam </w:t>
            </w:r>
            <w:r>
              <w:t>5</w:t>
            </w:r>
            <w:r>
              <w:t>: (Pojmenujte situaci)</w:t>
            </w:r>
          </w:p>
        </w:tc>
      </w:tr>
      <w:tr w:rsidR="008C0BBC" w:rsidTr="00662E9D">
        <w:tc>
          <w:tcPr>
            <w:tcW w:w="1526" w:type="dxa"/>
          </w:tcPr>
          <w:p w:rsidR="008C0BBC" w:rsidRDefault="004022C7" w:rsidP="00662E9D">
            <w:r>
              <w:t>Popište krátce</w:t>
            </w:r>
            <w:r w:rsidR="008C0BBC">
              <w:t xml:space="preserve"> situaci a vaše chová</w:t>
            </w:r>
            <w:r>
              <w:t xml:space="preserve">ní při hledání informace (min. </w:t>
            </w:r>
            <w:r w:rsidR="008C0BBC">
              <w:t>0,5 NS)</w:t>
            </w:r>
          </w:p>
        </w:tc>
        <w:tc>
          <w:tcPr>
            <w:tcW w:w="7686" w:type="dxa"/>
          </w:tcPr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</w:tc>
      </w:tr>
      <w:tr w:rsidR="008C0BBC" w:rsidTr="00662E9D">
        <w:tc>
          <w:tcPr>
            <w:tcW w:w="1526" w:type="dxa"/>
          </w:tcPr>
          <w:p w:rsidR="008C0BBC" w:rsidRDefault="008C0BBC" w:rsidP="00662E9D">
            <w:r>
              <w:t>Účel vyhledávání</w:t>
            </w:r>
          </w:p>
        </w:tc>
        <w:tc>
          <w:tcPr>
            <w:tcW w:w="7686" w:type="dxa"/>
          </w:tcPr>
          <w:p w:rsidR="008C0BBC" w:rsidRDefault="008C0BBC" w:rsidP="00662E9D">
            <w:pPr>
              <w:pStyle w:val="Odstavecseseznamem"/>
              <w:numPr>
                <w:ilvl w:val="0"/>
                <w:numId w:val="2"/>
              </w:numPr>
            </w:pPr>
            <w:r>
              <w:t>pracovní</w:t>
            </w:r>
          </w:p>
          <w:p w:rsidR="008C0BBC" w:rsidRDefault="008C0BBC" w:rsidP="00662E9D">
            <w:pPr>
              <w:pStyle w:val="Odstavecseseznamem"/>
              <w:numPr>
                <w:ilvl w:val="0"/>
                <w:numId w:val="2"/>
              </w:numPr>
            </w:pPr>
            <w:r>
              <w:t>studijní</w:t>
            </w:r>
          </w:p>
          <w:p w:rsidR="008C0BBC" w:rsidRDefault="008C0BBC" w:rsidP="00662E9D">
            <w:pPr>
              <w:pStyle w:val="Odstavecseseznamem"/>
              <w:numPr>
                <w:ilvl w:val="0"/>
                <w:numId w:val="2"/>
              </w:numPr>
            </w:pPr>
            <w:r>
              <w:lastRenderedPageBreak/>
              <w:t>osobní</w:t>
            </w:r>
          </w:p>
          <w:p w:rsidR="008C0BBC" w:rsidRDefault="008C0BBC" w:rsidP="00662E9D">
            <w:pPr>
              <w:pStyle w:val="Odstavecseseznamem"/>
              <w:numPr>
                <w:ilvl w:val="0"/>
                <w:numId w:val="2"/>
              </w:numPr>
            </w:pPr>
            <w:r>
              <w:t>jiné:…………………………….</w:t>
            </w:r>
          </w:p>
        </w:tc>
      </w:tr>
      <w:tr w:rsidR="008C0BBC" w:rsidTr="00662E9D">
        <w:tc>
          <w:tcPr>
            <w:tcW w:w="1526" w:type="dxa"/>
          </w:tcPr>
          <w:p w:rsidR="008C0BBC" w:rsidRDefault="008C0BBC" w:rsidP="00662E9D">
            <w:r>
              <w:lastRenderedPageBreak/>
              <w:t>Čas (trvání vyhledávání)</w:t>
            </w:r>
          </w:p>
        </w:tc>
        <w:tc>
          <w:tcPr>
            <w:tcW w:w="7686" w:type="dxa"/>
          </w:tcPr>
          <w:p w:rsidR="008C0BBC" w:rsidRDefault="008C0BBC" w:rsidP="00662E9D">
            <w:r>
              <w:t>00:00:00 (</w:t>
            </w:r>
            <w:proofErr w:type="spellStart"/>
            <w:r>
              <w:t>hod:min:sek</w:t>
            </w:r>
            <w:proofErr w:type="spellEnd"/>
            <w:r>
              <w:t>)</w:t>
            </w:r>
          </w:p>
        </w:tc>
      </w:tr>
      <w:tr w:rsidR="008C0BBC" w:rsidTr="00662E9D">
        <w:tc>
          <w:tcPr>
            <w:tcW w:w="1526" w:type="dxa"/>
          </w:tcPr>
          <w:p w:rsidR="008C0BBC" w:rsidRDefault="008C0BBC" w:rsidP="00662E9D">
            <w:r>
              <w:t xml:space="preserve">Poznámky </w:t>
            </w:r>
          </w:p>
          <w:p w:rsidR="008C0BBC" w:rsidRDefault="008C0BBC" w:rsidP="00662E9D">
            <w:r>
              <w:t xml:space="preserve">(kontext) </w:t>
            </w:r>
          </w:p>
        </w:tc>
        <w:tc>
          <w:tcPr>
            <w:tcW w:w="7686" w:type="dxa"/>
          </w:tcPr>
          <w:p w:rsidR="008C0BBC" w:rsidRDefault="008C0BBC" w:rsidP="00662E9D"/>
        </w:tc>
      </w:tr>
      <w:tr w:rsidR="004022C7" w:rsidTr="004022C7">
        <w:tc>
          <w:tcPr>
            <w:tcW w:w="1526" w:type="dxa"/>
          </w:tcPr>
          <w:p w:rsidR="004022C7" w:rsidRDefault="004022C7" w:rsidP="00662E9D">
            <w:r>
              <w:t>Kategorie</w:t>
            </w:r>
          </w:p>
        </w:tc>
        <w:tc>
          <w:tcPr>
            <w:tcW w:w="7686" w:type="dxa"/>
          </w:tcPr>
          <w:p w:rsidR="004022C7" w:rsidRDefault="004022C7" w:rsidP="00662E9D"/>
        </w:tc>
      </w:tr>
    </w:tbl>
    <w:p w:rsidR="008C0BBC" w:rsidRDefault="008C0BBC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8C0BBC" w:rsidTr="00662E9D">
        <w:tc>
          <w:tcPr>
            <w:tcW w:w="9212" w:type="dxa"/>
            <w:gridSpan w:val="2"/>
          </w:tcPr>
          <w:p w:rsidR="008C0BBC" w:rsidRDefault="008C0BBC" w:rsidP="008C0BBC">
            <w:pPr>
              <w:pStyle w:val="Nadpis2"/>
            </w:pPr>
            <w:r>
              <w:t xml:space="preserve">Záznam </w:t>
            </w:r>
            <w:r>
              <w:t>6</w:t>
            </w:r>
            <w:r>
              <w:t>: (Pojmenujte situaci)</w:t>
            </w:r>
          </w:p>
        </w:tc>
      </w:tr>
      <w:tr w:rsidR="008C0BBC" w:rsidTr="00662E9D">
        <w:tc>
          <w:tcPr>
            <w:tcW w:w="1526" w:type="dxa"/>
          </w:tcPr>
          <w:p w:rsidR="008C0BBC" w:rsidRDefault="004022C7" w:rsidP="00662E9D">
            <w:r>
              <w:t>Popište krátce</w:t>
            </w:r>
            <w:r w:rsidR="008C0BBC">
              <w:t xml:space="preserve"> situaci a vaše chová</w:t>
            </w:r>
            <w:r>
              <w:t xml:space="preserve">ní při hledání informace (min. </w:t>
            </w:r>
            <w:r w:rsidR="008C0BBC">
              <w:t>0,5 NS)</w:t>
            </w:r>
          </w:p>
        </w:tc>
        <w:tc>
          <w:tcPr>
            <w:tcW w:w="7686" w:type="dxa"/>
          </w:tcPr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</w:tc>
      </w:tr>
      <w:tr w:rsidR="008C0BBC" w:rsidTr="00662E9D">
        <w:tc>
          <w:tcPr>
            <w:tcW w:w="1526" w:type="dxa"/>
          </w:tcPr>
          <w:p w:rsidR="008C0BBC" w:rsidRDefault="008C0BBC" w:rsidP="00662E9D">
            <w:r>
              <w:t>Účel vyhledávání</w:t>
            </w:r>
          </w:p>
        </w:tc>
        <w:tc>
          <w:tcPr>
            <w:tcW w:w="7686" w:type="dxa"/>
          </w:tcPr>
          <w:p w:rsidR="008C0BBC" w:rsidRDefault="008C0BBC" w:rsidP="00662E9D">
            <w:pPr>
              <w:pStyle w:val="Odstavecseseznamem"/>
              <w:numPr>
                <w:ilvl w:val="0"/>
                <w:numId w:val="2"/>
              </w:numPr>
            </w:pPr>
            <w:r>
              <w:t>pracovní</w:t>
            </w:r>
          </w:p>
          <w:p w:rsidR="008C0BBC" w:rsidRDefault="008C0BBC" w:rsidP="00662E9D">
            <w:pPr>
              <w:pStyle w:val="Odstavecseseznamem"/>
              <w:numPr>
                <w:ilvl w:val="0"/>
                <w:numId w:val="2"/>
              </w:numPr>
            </w:pPr>
            <w:r>
              <w:t>studijní</w:t>
            </w:r>
          </w:p>
          <w:p w:rsidR="008C0BBC" w:rsidRDefault="008C0BBC" w:rsidP="00662E9D">
            <w:pPr>
              <w:pStyle w:val="Odstavecseseznamem"/>
              <w:numPr>
                <w:ilvl w:val="0"/>
                <w:numId w:val="2"/>
              </w:numPr>
            </w:pPr>
            <w:r>
              <w:t>osobní</w:t>
            </w:r>
          </w:p>
          <w:p w:rsidR="008C0BBC" w:rsidRDefault="008C0BBC" w:rsidP="00662E9D">
            <w:pPr>
              <w:pStyle w:val="Odstavecseseznamem"/>
              <w:numPr>
                <w:ilvl w:val="0"/>
                <w:numId w:val="2"/>
              </w:numPr>
            </w:pPr>
            <w:r>
              <w:t>jiné:…………………………….</w:t>
            </w:r>
          </w:p>
        </w:tc>
      </w:tr>
      <w:tr w:rsidR="008C0BBC" w:rsidTr="00662E9D">
        <w:tc>
          <w:tcPr>
            <w:tcW w:w="1526" w:type="dxa"/>
          </w:tcPr>
          <w:p w:rsidR="008C0BBC" w:rsidRDefault="008C0BBC" w:rsidP="00662E9D">
            <w:r>
              <w:t>Čas (trvání vyhledávání)</w:t>
            </w:r>
          </w:p>
        </w:tc>
        <w:tc>
          <w:tcPr>
            <w:tcW w:w="7686" w:type="dxa"/>
          </w:tcPr>
          <w:p w:rsidR="008C0BBC" w:rsidRDefault="008C0BBC" w:rsidP="00662E9D">
            <w:r>
              <w:t>00:00:00 (</w:t>
            </w:r>
            <w:proofErr w:type="spellStart"/>
            <w:r>
              <w:t>hod:min:sek</w:t>
            </w:r>
            <w:proofErr w:type="spellEnd"/>
            <w:r>
              <w:t>)</w:t>
            </w:r>
          </w:p>
        </w:tc>
      </w:tr>
      <w:tr w:rsidR="008C0BBC" w:rsidTr="00662E9D">
        <w:tc>
          <w:tcPr>
            <w:tcW w:w="1526" w:type="dxa"/>
          </w:tcPr>
          <w:p w:rsidR="008C0BBC" w:rsidRDefault="008C0BBC" w:rsidP="00662E9D">
            <w:r>
              <w:t xml:space="preserve">Poznámky </w:t>
            </w:r>
          </w:p>
          <w:p w:rsidR="008C0BBC" w:rsidRDefault="008C0BBC" w:rsidP="00662E9D">
            <w:r>
              <w:t xml:space="preserve">(kontext) </w:t>
            </w:r>
          </w:p>
        </w:tc>
        <w:tc>
          <w:tcPr>
            <w:tcW w:w="7686" w:type="dxa"/>
          </w:tcPr>
          <w:p w:rsidR="008C0BBC" w:rsidRDefault="008C0BBC" w:rsidP="00662E9D"/>
        </w:tc>
      </w:tr>
      <w:tr w:rsidR="004022C7" w:rsidTr="004022C7">
        <w:tc>
          <w:tcPr>
            <w:tcW w:w="1526" w:type="dxa"/>
          </w:tcPr>
          <w:p w:rsidR="004022C7" w:rsidRDefault="004022C7" w:rsidP="00662E9D">
            <w:r>
              <w:t>Kategorie</w:t>
            </w:r>
          </w:p>
        </w:tc>
        <w:tc>
          <w:tcPr>
            <w:tcW w:w="7686" w:type="dxa"/>
          </w:tcPr>
          <w:p w:rsidR="004022C7" w:rsidRDefault="004022C7" w:rsidP="00662E9D"/>
        </w:tc>
      </w:tr>
    </w:tbl>
    <w:p w:rsidR="008C0BBC" w:rsidRPr="008C0BBC" w:rsidRDefault="008C0BBC"/>
    <w:p w:rsidR="008C0BBC" w:rsidRDefault="008C0BBC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8C0BBC" w:rsidTr="00662E9D">
        <w:tc>
          <w:tcPr>
            <w:tcW w:w="9212" w:type="dxa"/>
            <w:gridSpan w:val="2"/>
          </w:tcPr>
          <w:p w:rsidR="008C0BBC" w:rsidRDefault="008C0BBC" w:rsidP="008C0BBC">
            <w:pPr>
              <w:pStyle w:val="Nadpis2"/>
            </w:pPr>
            <w:r>
              <w:t xml:space="preserve">Záznam </w:t>
            </w:r>
            <w:r>
              <w:t>7</w:t>
            </w:r>
            <w:r>
              <w:t>: (Pojmenujte situaci)</w:t>
            </w:r>
          </w:p>
        </w:tc>
      </w:tr>
      <w:tr w:rsidR="008C0BBC" w:rsidTr="00662E9D">
        <w:tc>
          <w:tcPr>
            <w:tcW w:w="1526" w:type="dxa"/>
          </w:tcPr>
          <w:p w:rsidR="008C0BBC" w:rsidRDefault="004022C7" w:rsidP="004022C7">
            <w:r>
              <w:t>Popište krátce</w:t>
            </w:r>
            <w:r w:rsidR="008C0BBC">
              <w:t xml:space="preserve"> situaci a vaše chová</w:t>
            </w:r>
            <w:r>
              <w:t xml:space="preserve">ní při hledání informace (min. </w:t>
            </w:r>
            <w:r w:rsidR="008C0BBC">
              <w:t>0,5 NS)</w:t>
            </w:r>
          </w:p>
        </w:tc>
        <w:tc>
          <w:tcPr>
            <w:tcW w:w="7686" w:type="dxa"/>
          </w:tcPr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</w:tc>
      </w:tr>
      <w:tr w:rsidR="008C0BBC" w:rsidTr="00662E9D">
        <w:tc>
          <w:tcPr>
            <w:tcW w:w="1526" w:type="dxa"/>
          </w:tcPr>
          <w:p w:rsidR="008C0BBC" w:rsidRDefault="008C0BBC" w:rsidP="00662E9D">
            <w:r>
              <w:lastRenderedPageBreak/>
              <w:t>Účel vyhledávání</w:t>
            </w:r>
          </w:p>
        </w:tc>
        <w:tc>
          <w:tcPr>
            <w:tcW w:w="7686" w:type="dxa"/>
          </w:tcPr>
          <w:p w:rsidR="008C0BBC" w:rsidRDefault="008C0BBC" w:rsidP="00662E9D">
            <w:pPr>
              <w:pStyle w:val="Odstavecseseznamem"/>
              <w:numPr>
                <w:ilvl w:val="0"/>
                <w:numId w:val="2"/>
              </w:numPr>
            </w:pPr>
            <w:r>
              <w:t>pracovní</w:t>
            </w:r>
          </w:p>
          <w:p w:rsidR="008C0BBC" w:rsidRDefault="008C0BBC" w:rsidP="00662E9D">
            <w:pPr>
              <w:pStyle w:val="Odstavecseseznamem"/>
              <w:numPr>
                <w:ilvl w:val="0"/>
                <w:numId w:val="2"/>
              </w:numPr>
            </w:pPr>
            <w:r>
              <w:t>studijní</w:t>
            </w:r>
          </w:p>
          <w:p w:rsidR="008C0BBC" w:rsidRDefault="008C0BBC" w:rsidP="00662E9D">
            <w:pPr>
              <w:pStyle w:val="Odstavecseseznamem"/>
              <w:numPr>
                <w:ilvl w:val="0"/>
                <w:numId w:val="2"/>
              </w:numPr>
            </w:pPr>
            <w:r>
              <w:t>osobní</w:t>
            </w:r>
          </w:p>
          <w:p w:rsidR="008C0BBC" w:rsidRDefault="008C0BBC" w:rsidP="00662E9D">
            <w:pPr>
              <w:pStyle w:val="Odstavecseseznamem"/>
              <w:numPr>
                <w:ilvl w:val="0"/>
                <w:numId w:val="2"/>
              </w:numPr>
            </w:pPr>
            <w:r>
              <w:t>jiné:…………………………….</w:t>
            </w:r>
          </w:p>
        </w:tc>
      </w:tr>
      <w:tr w:rsidR="008C0BBC" w:rsidTr="00662E9D">
        <w:tc>
          <w:tcPr>
            <w:tcW w:w="1526" w:type="dxa"/>
          </w:tcPr>
          <w:p w:rsidR="008C0BBC" w:rsidRDefault="008C0BBC" w:rsidP="00662E9D">
            <w:r>
              <w:t>Čas (trvání vyhledávání)</w:t>
            </w:r>
          </w:p>
        </w:tc>
        <w:tc>
          <w:tcPr>
            <w:tcW w:w="7686" w:type="dxa"/>
          </w:tcPr>
          <w:p w:rsidR="008C0BBC" w:rsidRDefault="008C0BBC" w:rsidP="00662E9D">
            <w:r>
              <w:t>00:00:00 (</w:t>
            </w:r>
            <w:proofErr w:type="spellStart"/>
            <w:r>
              <w:t>hod:min:sek</w:t>
            </w:r>
            <w:proofErr w:type="spellEnd"/>
            <w:r>
              <w:t>)</w:t>
            </w:r>
          </w:p>
        </w:tc>
      </w:tr>
      <w:tr w:rsidR="008C0BBC" w:rsidTr="00662E9D">
        <w:tc>
          <w:tcPr>
            <w:tcW w:w="1526" w:type="dxa"/>
          </w:tcPr>
          <w:p w:rsidR="008C0BBC" w:rsidRDefault="008C0BBC" w:rsidP="00662E9D">
            <w:r>
              <w:t xml:space="preserve">Poznámky </w:t>
            </w:r>
          </w:p>
          <w:p w:rsidR="008C0BBC" w:rsidRDefault="008C0BBC" w:rsidP="00662E9D">
            <w:r>
              <w:t xml:space="preserve">(kontext) </w:t>
            </w:r>
          </w:p>
        </w:tc>
        <w:tc>
          <w:tcPr>
            <w:tcW w:w="7686" w:type="dxa"/>
          </w:tcPr>
          <w:p w:rsidR="008C0BBC" w:rsidRDefault="008C0BBC" w:rsidP="00662E9D"/>
        </w:tc>
      </w:tr>
      <w:tr w:rsidR="004022C7" w:rsidTr="004022C7">
        <w:tc>
          <w:tcPr>
            <w:tcW w:w="1526" w:type="dxa"/>
          </w:tcPr>
          <w:p w:rsidR="004022C7" w:rsidRDefault="004022C7" w:rsidP="00662E9D">
            <w:r>
              <w:t>Kategorie</w:t>
            </w:r>
          </w:p>
        </w:tc>
        <w:tc>
          <w:tcPr>
            <w:tcW w:w="7686" w:type="dxa"/>
          </w:tcPr>
          <w:p w:rsidR="004022C7" w:rsidRDefault="004022C7" w:rsidP="00662E9D"/>
        </w:tc>
      </w:tr>
    </w:tbl>
    <w:p w:rsidR="008C0BBC" w:rsidRDefault="008C0BBC"/>
    <w:p w:rsidR="008C0BBC" w:rsidRDefault="008C0BB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8C0BBC" w:rsidTr="00662E9D">
        <w:tc>
          <w:tcPr>
            <w:tcW w:w="9212" w:type="dxa"/>
            <w:gridSpan w:val="2"/>
          </w:tcPr>
          <w:p w:rsidR="008C0BBC" w:rsidRDefault="008C0BBC" w:rsidP="008C0BBC">
            <w:pPr>
              <w:pStyle w:val="Nadpis2"/>
            </w:pPr>
            <w:r>
              <w:t xml:space="preserve">Záznam </w:t>
            </w:r>
            <w:r>
              <w:t>8</w:t>
            </w:r>
            <w:r>
              <w:t>: (Pojmenujte situaci)</w:t>
            </w:r>
          </w:p>
        </w:tc>
      </w:tr>
      <w:tr w:rsidR="008C0BBC" w:rsidTr="00662E9D">
        <w:tc>
          <w:tcPr>
            <w:tcW w:w="1526" w:type="dxa"/>
          </w:tcPr>
          <w:p w:rsidR="008C0BBC" w:rsidRDefault="008C0BBC" w:rsidP="00662E9D">
            <w:r>
              <w:t xml:space="preserve">Popište </w:t>
            </w:r>
            <w:proofErr w:type="gramStart"/>
            <w:r>
              <w:t>krátce  situaci</w:t>
            </w:r>
            <w:proofErr w:type="gramEnd"/>
            <w:r>
              <w:t xml:space="preserve"> a vaše chová</w:t>
            </w:r>
            <w:r w:rsidR="004022C7">
              <w:t xml:space="preserve">ní při hledání informace (min. </w:t>
            </w:r>
            <w:r>
              <w:t>0,5 NS)</w:t>
            </w:r>
          </w:p>
        </w:tc>
        <w:tc>
          <w:tcPr>
            <w:tcW w:w="7686" w:type="dxa"/>
          </w:tcPr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</w:tc>
      </w:tr>
      <w:tr w:rsidR="008C0BBC" w:rsidTr="00662E9D">
        <w:tc>
          <w:tcPr>
            <w:tcW w:w="1526" w:type="dxa"/>
          </w:tcPr>
          <w:p w:rsidR="008C0BBC" w:rsidRDefault="008C0BBC" w:rsidP="00662E9D">
            <w:r>
              <w:t>Účel vyhledávání</w:t>
            </w:r>
          </w:p>
        </w:tc>
        <w:tc>
          <w:tcPr>
            <w:tcW w:w="7686" w:type="dxa"/>
          </w:tcPr>
          <w:p w:rsidR="008C0BBC" w:rsidRDefault="008C0BBC" w:rsidP="00662E9D">
            <w:pPr>
              <w:pStyle w:val="Odstavecseseznamem"/>
              <w:numPr>
                <w:ilvl w:val="0"/>
                <w:numId w:val="2"/>
              </w:numPr>
            </w:pPr>
            <w:r>
              <w:t>pracovní</w:t>
            </w:r>
          </w:p>
          <w:p w:rsidR="008C0BBC" w:rsidRDefault="008C0BBC" w:rsidP="00662E9D">
            <w:pPr>
              <w:pStyle w:val="Odstavecseseznamem"/>
              <w:numPr>
                <w:ilvl w:val="0"/>
                <w:numId w:val="2"/>
              </w:numPr>
            </w:pPr>
            <w:r>
              <w:t>studijní</w:t>
            </w:r>
          </w:p>
          <w:p w:rsidR="008C0BBC" w:rsidRDefault="008C0BBC" w:rsidP="00662E9D">
            <w:pPr>
              <w:pStyle w:val="Odstavecseseznamem"/>
              <w:numPr>
                <w:ilvl w:val="0"/>
                <w:numId w:val="2"/>
              </w:numPr>
            </w:pPr>
            <w:r>
              <w:t>osobní</w:t>
            </w:r>
          </w:p>
          <w:p w:rsidR="008C0BBC" w:rsidRDefault="008C0BBC" w:rsidP="00662E9D">
            <w:pPr>
              <w:pStyle w:val="Odstavecseseznamem"/>
              <w:numPr>
                <w:ilvl w:val="0"/>
                <w:numId w:val="2"/>
              </w:numPr>
            </w:pPr>
            <w:r>
              <w:t>jiné:…………………………….</w:t>
            </w:r>
          </w:p>
        </w:tc>
      </w:tr>
      <w:tr w:rsidR="008C0BBC" w:rsidTr="00662E9D">
        <w:tc>
          <w:tcPr>
            <w:tcW w:w="1526" w:type="dxa"/>
          </w:tcPr>
          <w:p w:rsidR="008C0BBC" w:rsidRDefault="008C0BBC" w:rsidP="00662E9D">
            <w:r>
              <w:t>Čas (trvání vyhledávání)</w:t>
            </w:r>
          </w:p>
        </w:tc>
        <w:tc>
          <w:tcPr>
            <w:tcW w:w="7686" w:type="dxa"/>
          </w:tcPr>
          <w:p w:rsidR="008C0BBC" w:rsidRDefault="008C0BBC" w:rsidP="00662E9D">
            <w:r>
              <w:t>00:00:00 (</w:t>
            </w:r>
            <w:proofErr w:type="spellStart"/>
            <w:r>
              <w:t>hod:min:sek</w:t>
            </w:r>
            <w:proofErr w:type="spellEnd"/>
            <w:r>
              <w:t>)</w:t>
            </w:r>
          </w:p>
        </w:tc>
      </w:tr>
      <w:tr w:rsidR="008C0BBC" w:rsidTr="00662E9D">
        <w:tc>
          <w:tcPr>
            <w:tcW w:w="1526" w:type="dxa"/>
          </w:tcPr>
          <w:p w:rsidR="008C0BBC" w:rsidRDefault="008C0BBC" w:rsidP="00662E9D">
            <w:r>
              <w:t xml:space="preserve">Poznámky </w:t>
            </w:r>
          </w:p>
          <w:p w:rsidR="008C0BBC" w:rsidRDefault="008C0BBC" w:rsidP="00662E9D">
            <w:r>
              <w:t xml:space="preserve">(kontext) </w:t>
            </w:r>
          </w:p>
        </w:tc>
        <w:tc>
          <w:tcPr>
            <w:tcW w:w="7686" w:type="dxa"/>
          </w:tcPr>
          <w:p w:rsidR="008C0BBC" w:rsidRDefault="008C0BBC" w:rsidP="00662E9D"/>
        </w:tc>
      </w:tr>
      <w:tr w:rsidR="004022C7" w:rsidTr="004022C7">
        <w:tc>
          <w:tcPr>
            <w:tcW w:w="1526" w:type="dxa"/>
          </w:tcPr>
          <w:p w:rsidR="004022C7" w:rsidRDefault="004022C7" w:rsidP="00662E9D">
            <w:r>
              <w:t>Kategorie</w:t>
            </w:r>
          </w:p>
        </w:tc>
        <w:tc>
          <w:tcPr>
            <w:tcW w:w="7686" w:type="dxa"/>
          </w:tcPr>
          <w:p w:rsidR="004022C7" w:rsidRDefault="004022C7" w:rsidP="00662E9D"/>
        </w:tc>
      </w:tr>
    </w:tbl>
    <w:p w:rsidR="008C0BBC" w:rsidRDefault="008C0BBC">
      <w:pPr>
        <w:rPr>
          <w:b/>
        </w:rPr>
      </w:pPr>
    </w:p>
    <w:p w:rsidR="008C0BBC" w:rsidRDefault="008C0BBC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8C0BBC" w:rsidTr="00662E9D">
        <w:tc>
          <w:tcPr>
            <w:tcW w:w="9212" w:type="dxa"/>
            <w:gridSpan w:val="2"/>
          </w:tcPr>
          <w:p w:rsidR="008C0BBC" w:rsidRDefault="008C0BBC" w:rsidP="008C0BBC">
            <w:pPr>
              <w:pStyle w:val="Nadpis2"/>
            </w:pPr>
            <w:r>
              <w:t xml:space="preserve">Záznam </w:t>
            </w:r>
            <w:r>
              <w:t>9</w:t>
            </w:r>
            <w:r>
              <w:t>: (Pojmenujte situaci)</w:t>
            </w:r>
          </w:p>
        </w:tc>
      </w:tr>
      <w:tr w:rsidR="008C0BBC" w:rsidTr="00662E9D">
        <w:tc>
          <w:tcPr>
            <w:tcW w:w="1526" w:type="dxa"/>
          </w:tcPr>
          <w:p w:rsidR="008C0BBC" w:rsidRDefault="008C0BBC" w:rsidP="00662E9D">
            <w:r>
              <w:t xml:space="preserve">Popište </w:t>
            </w:r>
            <w:proofErr w:type="gramStart"/>
            <w:r>
              <w:t>krátce  situaci</w:t>
            </w:r>
            <w:proofErr w:type="gramEnd"/>
            <w:r>
              <w:t xml:space="preserve"> a vaše </w:t>
            </w:r>
            <w:r>
              <w:lastRenderedPageBreak/>
              <w:t>chová</w:t>
            </w:r>
            <w:r w:rsidR="004022C7">
              <w:t xml:space="preserve">ní při hledání informace (min. </w:t>
            </w:r>
            <w:r>
              <w:t>0,5 NS)</w:t>
            </w:r>
          </w:p>
        </w:tc>
        <w:tc>
          <w:tcPr>
            <w:tcW w:w="7686" w:type="dxa"/>
          </w:tcPr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</w:tc>
      </w:tr>
      <w:tr w:rsidR="008C0BBC" w:rsidTr="00662E9D">
        <w:tc>
          <w:tcPr>
            <w:tcW w:w="1526" w:type="dxa"/>
          </w:tcPr>
          <w:p w:rsidR="008C0BBC" w:rsidRDefault="008C0BBC" w:rsidP="00662E9D">
            <w:r>
              <w:lastRenderedPageBreak/>
              <w:t>Účel vyhledávání</w:t>
            </w:r>
          </w:p>
        </w:tc>
        <w:tc>
          <w:tcPr>
            <w:tcW w:w="7686" w:type="dxa"/>
          </w:tcPr>
          <w:p w:rsidR="008C0BBC" w:rsidRDefault="008C0BBC" w:rsidP="00662E9D">
            <w:pPr>
              <w:pStyle w:val="Odstavecseseznamem"/>
              <w:numPr>
                <w:ilvl w:val="0"/>
                <w:numId w:val="2"/>
              </w:numPr>
            </w:pPr>
            <w:r>
              <w:t>pracovní</w:t>
            </w:r>
          </w:p>
          <w:p w:rsidR="008C0BBC" w:rsidRDefault="008C0BBC" w:rsidP="00662E9D">
            <w:pPr>
              <w:pStyle w:val="Odstavecseseznamem"/>
              <w:numPr>
                <w:ilvl w:val="0"/>
                <w:numId w:val="2"/>
              </w:numPr>
            </w:pPr>
            <w:r>
              <w:t>studijní</w:t>
            </w:r>
          </w:p>
          <w:p w:rsidR="008C0BBC" w:rsidRDefault="008C0BBC" w:rsidP="00662E9D">
            <w:pPr>
              <w:pStyle w:val="Odstavecseseznamem"/>
              <w:numPr>
                <w:ilvl w:val="0"/>
                <w:numId w:val="2"/>
              </w:numPr>
            </w:pPr>
            <w:r>
              <w:t>osobní</w:t>
            </w:r>
          </w:p>
          <w:p w:rsidR="008C0BBC" w:rsidRDefault="008C0BBC" w:rsidP="00662E9D">
            <w:pPr>
              <w:pStyle w:val="Odstavecseseznamem"/>
              <w:numPr>
                <w:ilvl w:val="0"/>
                <w:numId w:val="2"/>
              </w:numPr>
            </w:pPr>
            <w:r>
              <w:t>jiné:…………………………….</w:t>
            </w:r>
          </w:p>
        </w:tc>
      </w:tr>
      <w:tr w:rsidR="008C0BBC" w:rsidTr="00662E9D">
        <w:tc>
          <w:tcPr>
            <w:tcW w:w="1526" w:type="dxa"/>
          </w:tcPr>
          <w:p w:rsidR="008C0BBC" w:rsidRDefault="008C0BBC" w:rsidP="00662E9D">
            <w:r>
              <w:t>Čas (trvání vyhledávání)</w:t>
            </w:r>
          </w:p>
        </w:tc>
        <w:tc>
          <w:tcPr>
            <w:tcW w:w="7686" w:type="dxa"/>
          </w:tcPr>
          <w:p w:rsidR="008C0BBC" w:rsidRDefault="008C0BBC" w:rsidP="00662E9D">
            <w:r>
              <w:t>00:00:00 (</w:t>
            </w:r>
            <w:proofErr w:type="spellStart"/>
            <w:r>
              <w:t>hod:min:sek</w:t>
            </w:r>
            <w:proofErr w:type="spellEnd"/>
            <w:r>
              <w:t>)</w:t>
            </w:r>
          </w:p>
        </w:tc>
      </w:tr>
      <w:tr w:rsidR="008C0BBC" w:rsidTr="00662E9D">
        <w:tc>
          <w:tcPr>
            <w:tcW w:w="1526" w:type="dxa"/>
          </w:tcPr>
          <w:p w:rsidR="008C0BBC" w:rsidRDefault="008C0BBC" w:rsidP="00662E9D">
            <w:r>
              <w:t xml:space="preserve">Poznámky </w:t>
            </w:r>
          </w:p>
          <w:p w:rsidR="008C0BBC" w:rsidRDefault="008C0BBC" w:rsidP="00662E9D">
            <w:r>
              <w:t xml:space="preserve">(kontext) </w:t>
            </w:r>
          </w:p>
        </w:tc>
        <w:tc>
          <w:tcPr>
            <w:tcW w:w="7686" w:type="dxa"/>
          </w:tcPr>
          <w:p w:rsidR="008C0BBC" w:rsidRDefault="008C0BBC" w:rsidP="00662E9D"/>
        </w:tc>
      </w:tr>
      <w:tr w:rsidR="004022C7" w:rsidTr="004022C7">
        <w:tc>
          <w:tcPr>
            <w:tcW w:w="1526" w:type="dxa"/>
          </w:tcPr>
          <w:p w:rsidR="004022C7" w:rsidRDefault="004022C7" w:rsidP="00662E9D">
            <w:r>
              <w:t>Kategorie</w:t>
            </w:r>
          </w:p>
        </w:tc>
        <w:tc>
          <w:tcPr>
            <w:tcW w:w="7686" w:type="dxa"/>
          </w:tcPr>
          <w:p w:rsidR="004022C7" w:rsidRDefault="004022C7" w:rsidP="00662E9D"/>
        </w:tc>
      </w:tr>
    </w:tbl>
    <w:p w:rsidR="008C0BBC" w:rsidRDefault="008C0BBC"/>
    <w:p w:rsidR="008C0BBC" w:rsidRDefault="008C0BB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8C0BBC" w:rsidTr="00662E9D">
        <w:tc>
          <w:tcPr>
            <w:tcW w:w="9212" w:type="dxa"/>
            <w:gridSpan w:val="2"/>
          </w:tcPr>
          <w:p w:rsidR="008C0BBC" w:rsidRDefault="008C0BBC" w:rsidP="00662E9D">
            <w:pPr>
              <w:pStyle w:val="Nadpis2"/>
            </w:pPr>
            <w:r>
              <w:t>Záznam 1</w:t>
            </w:r>
            <w:r>
              <w:t>0</w:t>
            </w:r>
            <w:r>
              <w:t>: (Pojmenujte situaci)</w:t>
            </w:r>
          </w:p>
        </w:tc>
      </w:tr>
      <w:tr w:rsidR="008C0BBC" w:rsidTr="00662E9D">
        <w:tc>
          <w:tcPr>
            <w:tcW w:w="1526" w:type="dxa"/>
          </w:tcPr>
          <w:p w:rsidR="008C0BBC" w:rsidRDefault="008C0BBC" w:rsidP="00662E9D">
            <w:r>
              <w:t xml:space="preserve">Popište </w:t>
            </w:r>
            <w:proofErr w:type="gramStart"/>
            <w:r>
              <w:t>krátce  situaci</w:t>
            </w:r>
            <w:proofErr w:type="gramEnd"/>
            <w:r>
              <w:t xml:space="preserve"> a vaše chová</w:t>
            </w:r>
            <w:r w:rsidR="004022C7">
              <w:t xml:space="preserve">ní při hledání informace (min. </w:t>
            </w:r>
            <w:bookmarkStart w:id="0" w:name="_GoBack"/>
            <w:bookmarkEnd w:id="0"/>
            <w:r>
              <w:t>0,5 NS)</w:t>
            </w:r>
          </w:p>
        </w:tc>
        <w:tc>
          <w:tcPr>
            <w:tcW w:w="7686" w:type="dxa"/>
          </w:tcPr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  <w:p w:rsidR="008C0BBC" w:rsidRDefault="008C0BBC" w:rsidP="00662E9D"/>
        </w:tc>
      </w:tr>
      <w:tr w:rsidR="008C0BBC" w:rsidTr="00662E9D">
        <w:tc>
          <w:tcPr>
            <w:tcW w:w="1526" w:type="dxa"/>
          </w:tcPr>
          <w:p w:rsidR="008C0BBC" w:rsidRDefault="008C0BBC" w:rsidP="00662E9D">
            <w:r>
              <w:t>Účel vyhledávání</w:t>
            </w:r>
          </w:p>
        </w:tc>
        <w:tc>
          <w:tcPr>
            <w:tcW w:w="7686" w:type="dxa"/>
          </w:tcPr>
          <w:p w:rsidR="008C0BBC" w:rsidRDefault="008C0BBC" w:rsidP="00662E9D">
            <w:pPr>
              <w:pStyle w:val="Odstavecseseznamem"/>
              <w:numPr>
                <w:ilvl w:val="0"/>
                <w:numId w:val="2"/>
              </w:numPr>
            </w:pPr>
            <w:r>
              <w:t>pracovní</w:t>
            </w:r>
          </w:p>
          <w:p w:rsidR="008C0BBC" w:rsidRDefault="008C0BBC" w:rsidP="00662E9D">
            <w:pPr>
              <w:pStyle w:val="Odstavecseseznamem"/>
              <w:numPr>
                <w:ilvl w:val="0"/>
                <w:numId w:val="2"/>
              </w:numPr>
            </w:pPr>
            <w:r>
              <w:t>studijní</w:t>
            </w:r>
          </w:p>
          <w:p w:rsidR="008C0BBC" w:rsidRDefault="008C0BBC" w:rsidP="00662E9D">
            <w:pPr>
              <w:pStyle w:val="Odstavecseseznamem"/>
              <w:numPr>
                <w:ilvl w:val="0"/>
                <w:numId w:val="2"/>
              </w:numPr>
            </w:pPr>
            <w:r>
              <w:t>osobní</w:t>
            </w:r>
          </w:p>
          <w:p w:rsidR="008C0BBC" w:rsidRDefault="008C0BBC" w:rsidP="00662E9D">
            <w:pPr>
              <w:pStyle w:val="Odstavecseseznamem"/>
              <w:numPr>
                <w:ilvl w:val="0"/>
                <w:numId w:val="2"/>
              </w:numPr>
            </w:pPr>
            <w:r>
              <w:t>jiné:…………………………….</w:t>
            </w:r>
          </w:p>
        </w:tc>
      </w:tr>
      <w:tr w:rsidR="008C0BBC" w:rsidTr="00662E9D">
        <w:tc>
          <w:tcPr>
            <w:tcW w:w="1526" w:type="dxa"/>
          </w:tcPr>
          <w:p w:rsidR="008C0BBC" w:rsidRDefault="008C0BBC" w:rsidP="00662E9D">
            <w:r>
              <w:t>Čas (trvání vyhledávání)</w:t>
            </w:r>
          </w:p>
        </w:tc>
        <w:tc>
          <w:tcPr>
            <w:tcW w:w="7686" w:type="dxa"/>
          </w:tcPr>
          <w:p w:rsidR="008C0BBC" w:rsidRDefault="008C0BBC" w:rsidP="00662E9D">
            <w:r>
              <w:t>00:00:00 (</w:t>
            </w:r>
            <w:proofErr w:type="spellStart"/>
            <w:r>
              <w:t>hod:min:sek</w:t>
            </w:r>
            <w:proofErr w:type="spellEnd"/>
            <w:r>
              <w:t>)</w:t>
            </w:r>
          </w:p>
        </w:tc>
      </w:tr>
      <w:tr w:rsidR="008C0BBC" w:rsidTr="00662E9D">
        <w:tc>
          <w:tcPr>
            <w:tcW w:w="1526" w:type="dxa"/>
          </w:tcPr>
          <w:p w:rsidR="008C0BBC" w:rsidRDefault="008C0BBC" w:rsidP="00662E9D">
            <w:r>
              <w:t xml:space="preserve">Poznámky </w:t>
            </w:r>
          </w:p>
          <w:p w:rsidR="008C0BBC" w:rsidRDefault="008C0BBC" w:rsidP="00662E9D">
            <w:r>
              <w:lastRenderedPageBreak/>
              <w:t xml:space="preserve">(kontext) </w:t>
            </w:r>
          </w:p>
        </w:tc>
        <w:tc>
          <w:tcPr>
            <w:tcW w:w="7686" w:type="dxa"/>
          </w:tcPr>
          <w:p w:rsidR="008C0BBC" w:rsidRDefault="008C0BBC" w:rsidP="00662E9D"/>
        </w:tc>
      </w:tr>
      <w:tr w:rsidR="004022C7" w:rsidTr="00662E9D">
        <w:tc>
          <w:tcPr>
            <w:tcW w:w="1526" w:type="dxa"/>
          </w:tcPr>
          <w:p w:rsidR="004022C7" w:rsidRDefault="004022C7" w:rsidP="00662E9D">
            <w:r>
              <w:lastRenderedPageBreak/>
              <w:t>Kategorie</w:t>
            </w:r>
          </w:p>
        </w:tc>
        <w:tc>
          <w:tcPr>
            <w:tcW w:w="7686" w:type="dxa"/>
          </w:tcPr>
          <w:p w:rsidR="004022C7" w:rsidRDefault="004022C7" w:rsidP="00662E9D"/>
        </w:tc>
      </w:tr>
    </w:tbl>
    <w:p w:rsidR="008C0BBC" w:rsidRDefault="008C0BBC"/>
    <w:p w:rsidR="008C0BBC" w:rsidRDefault="008C0BBC"/>
    <w:p w:rsidR="008C0BBC" w:rsidRDefault="008C0BBC" w:rsidP="008C0BBC">
      <w:pPr>
        <w:pStyle w:val="Nadpis1"/>
      </w:pPr>
      <w:r>
        <w:t xml:space="preserve">Část </w:t>
      </w:r>
      <w:r>
        <w:t>2</w:t>
      </w:r>
      <w:r>
        <w:t xml:space="preserve">: </w:t>
      </w:r>
      <w:r>
        <w:t xml:space="preserve">Zhodnocení vybrané </w:t>
      </w:r>
      <w:r w:rsidR="004022C7">
        <w:t>kategorizace (1 NS)</w:t>
      </w:r>
    </w:p>
    <w:p w:rsidR="008C0BBC" w:rsidRPr="008C0BBC" w:rsidRDefault="008C0BBC"/>
    <w:sectPr w:rsidR="008C0BBC" w:rsidRPr="008C0BBC" w:rsidSect="004C4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1653D"/>
    <w:multiLevelType w:val="hybridMultilevel"/>
    <w:tmpl w:val="4D82CC40"/>
    <w:lvl w:ilvl="0" w:tplc="9B3CE5A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C40C3"/>
    <w:multiLevelType w:val="hybridMultilevel"/>
    <w:tmpl w:val="5406FFD8"/>
    <w:lvl w:ilvl="0" w:tplc="9B3CE5A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86099"/>
    <w:multiLevelType w:val="hybridMultilevel"/>
    <w:tmpl w:val="1452EC3C"/>
    <w:lvl w:ilvl="0" w:tplc="9B3CE5A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C0"/>
    <w:rsid w:val="00095580"/>
    <w:rsid w:val="0029751F"/>
    <w:rsid w:val="002F0A37"/>
    <w:rsid w:val="004022C7"/>
    <w:rsid w:val="0049701F"/>
    <w:rsid w:val="004C48CB"/>
    <w:rsid w:val="00550C53"/>
    <w:rsid w:val="00590AC9"/>
    <w:rsid w:val="00666E97"/>
    <w:rsid w:val="00787923"/>
    <w:rsid w:val="008C0BBC"/>
    <w:rsid w:val="00A854C0"/>
    <w:rsid w:val="00B90530"/>
    <w:rsid w:val="00F5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99C9E-0374-4F9C-990F-D1426EE3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48CB"/>
  </w:style>
  <w:style w:type="paragraph" w:styleId="Nadpis1">
    <w:name w:val="heading 1"/>
    <w:basedOn w:val="Normln"/>
    <w:next w:val="Normln"/>
    <w:link w:val="Nadpis1Char"/>
    <w:uiPriority w:val="9"/>
    <w:qFormat/>
    <w:rsid w:val="00A85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C0B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854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854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A854C0"/>
    <w:pPr>
      <w:ind w:left="720"/>
      <w:contextualSpacing/>
    </w:pPr>
  </w:style>
  <w:style w:type="table" w:styleId="Mkatabulky">
    <w:name w:val="Table Grid"/>
    <w:basedOn w:val="Normlntabulka"/>
    <w:uiPriority w:val="59"/>
    <w:rsid w:val="00A85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85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C0B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334CE213</Template>
  <TotalTime>0</TotalTime>
  <Pages>7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Suchá</dc:creator>
  <cp:lastModifiedBy>Ladislava Zbiejczuk Suchá</cp:lastModifiedBy>
  <cp:revision>2</cp:revision>
  <dcterms:created xsi:type="dcterms:W3CDTF">2015-03-06T12:34:00Z</dcterms:created>
  <dcterms:modified xsi:type="dcterms:W3CDTF">2015-03-06T12:34:00Z</dcterms:modified>
</cp:coreProperties>
</file>