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IMPERATIV  </w:t>
      </w:r>
      <w:r w:rsidRPr="000D14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jednostavan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glagolski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oblik</w:t>
      </w:r>
      <w:proofErr w:type="spellEnd"/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lice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jednine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3.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lice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množine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tvore se od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čestice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neka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i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prezenta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zadanog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glagola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Primjer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glagoli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 imperativu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947"/>
        <w:gridCol w:w="974"/>
        <w:gridCol w:w="1335"/>
      </w:tblGrid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lajati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pjevati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nema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Ø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jmo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jte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uč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laj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pjeva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ju</w:t>
            </w:r>
            <w:proofErr w:type="spellEnd"/>
          </w:p>
        </w:tc>
      </w:tr>
    </w:tbl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ZAPAMTI !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Tvori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dodavanjem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nastavka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glagolsku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osnovu: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-Ø,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,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te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2. </w:t>
      </w:r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-i,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ite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3.</w:t>
      </w:r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-j,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-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jte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D1427" w:rsidRPr="000D1427" w:rsidRDefault="000D1427" w:rsidP="000D1427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Imperativ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pomoćnih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glagola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054"/>
        <w:gridCol w:w="622"/>
      </w:tblGrid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htjeti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budi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bude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budimo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budite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osoba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množine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neka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budu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D1427" w:rsidRDefault="000D1427" w:rsidP="000D14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Pri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tvorbi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imperativa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nekih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glagola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dolazi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glasovnih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promjena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623"/>
        <w:gridCol w:w="487"/>
        <w:gridCol w:w="2959"/>
      </w:tblGrid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bris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ati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bris+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briši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s+j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=š    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jotacija</w:t>
            </w:r>
            <w:proofErr w:type="spellEnd"/>
          </w:p>
        </w:tc>
      </w:tr>
      <w:tr w:rsidR="000D1427" w:rsidRPr="000D1427" w:rsidTr="000D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ći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pek+</w:t>
            </w: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peci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1427" w:rsidRPr="000D1427" w:rsidRDefault="000D1427" w:rsidP="000D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 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ispred</w:t>
            </w:r>
            <w:proofErr w:type="spellEnd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 = c    </w:t>
            </w:r>
            <w:proofErr w:type="spellStart"/>
            <w:r w:rsidRPr="000D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sibilarizacija</w:t>
            </w:r>
            <w:proofErr w:type="spellEnd"/>
          </w:p>
        </w:tc>
      </w:tr>
    </w:tbl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Imperativom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možemo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izreći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vrijeme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vršenja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radnje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Primjer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Prošle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subote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bila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sam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na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svadbi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,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pa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pjevaj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, pleši,</w:t>
      </w:r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br/>
      </w:r>
      <w:proofErr w:type="spellStart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skači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i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>zabavljaj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i/>
          <w:iCs/>
          <w:color w:val="5700AE"/>
          <w:sz w:val="24"/>
          <w:szCs w:val="24"/>
          <w:lang w:eastAsia="cs-CZ"/>
        </w:rPr>
        <w:t xml:space="preserve"> se</w:t>
      </w:r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 xml:space="preserve"> do mile </w:t>
      </w:r>
      <w:proofErr w:type="spellStart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volje</w:t>
      </w:r>
      <w:proofErr w:type="spellEnd"/>
      <w:r w:rsidRPr="000D1427">
        <w:rPr>
          <w:rFonts w:ascii="Times New Roman" w:eastAsia="Times New Roman" w:hAnsi="Times New Roman" w:cs="Times New Roman"/>
          <w:i/>
          <w:iCs/>
          <w:color w:val="5700AE"/>
          <w:sz w:val="24"/>
          <w:szCs w:val="24"/>
          <w:lang w:eastAsia="cs-CZ"/>
        </w:rPr>
        <w:t>.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(prošlost) </w:t>
      </w: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Imperativ </w:t>
      </w:r>
      <w:proofErr w:type="spellStart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>kojim</w:t>
      </w:r>
      <w:proofErr w:type="spellEnd"/>
      <w:r w:rsidRPr="000D14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izričemo</w:t>
      </w:r>
      <w:proofErr w:type="spellEnd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nazivamo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142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pripovjedni</w:t>
      </w:r>
      <w:proofErr w:type="spellEnd"/>
      <w:r w:rsidRPr="000D142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imperativ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D1427" w:rsidRPr="000D1427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D1427" w:rsidRPr="000D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27"/>
    <w:rsid w:val="000D1427"/>
    <w:rsid w:val="007D2F3A"/>
    <w:rsid w:val="00811F24"/>
    <w:rsid w:val="00B1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214E-89D1-442E-BF32-B8F43DFE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1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3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8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7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5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4DF5B770</Template>
  <TotalTime>0</TotalTime>
  <Pages>1</Pages>
  <Words>169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2016-04-21T05:41:00Z</dcterms:created>
  <dcterms:modified xsi:type="dcterms:W3CDTF">2016-04-21T05:41:00Z</dcterms:modified>
</cp:coreProperties>
</file>