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87" w:rsidRPr="00E74E5E" w:rsidRDefault="00326BF8" w:rsidP="00DA028C">
      <w:pPr>
        <w:jc w:val="center"/>
        <w:rPr>
          <w:b/>
          <w:sz w:val="24"/>
          <w:szCs w:val="24"/>
        </w:rPr>
      </w:pPr>
      <w:r w:rsidRPr="00E74E5E">
        <w:rPr>
          <w:b/>
          <w:sz w:val="24"/>
          <w:szCs w:val="24"/>
        </w:rPr>
        <w:t xml:space="preserve">IL REGISTRO </w:t>
      </w:r>
      <w:r w:rsidR="00E74E5E" w:rsidRPr="00E74E5E">
        <w:rPr>
          <w:b/>
          <w:sz w:val="24"/>
          <w:szCs w:val="24"/>
        </w:rPr>
        <w:t>COLTO</w:t>
      </w:r>
    </w:p>
    <w:p w:rsidR="00326BF8" w:rsidRPr="00DA028C" w:rsidRDefault="00DA028C" w:rsidP="00DA028C">
      <w:pPr>
        <w:jc w:val="center"/>
        <w:rPr>
          <w:b/>
        </w:rPr>
      </w:pPr>
      <w:r>
        <w:rPr>
          <w:b/>
        </w:rPr>
        <w:t xml:space="preserve">Esempi di </w:t>
      </w:r>
      <w:r w:rsidR="00716E52">
        <w:rPr>
          <w:b/>
        </w:rPr>
        <w:t>frasi utili per scrivere lettere e conversare</w:t>
      </w:r>
      <w:r>
        <w:rPr>
          <w:b/>
        </w:rPr>
        <w:t xml:space="preserve"> con esercitazioni</w:t>
      </w:r>
    </w:p>
    <w:tbl>
      <w:tblPr>
        <w:tblW w:w="919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11"/>
        <w:gridCol w:w="3261"/>
        <w:gridCol w:w="3318"/>
      </w:tblGrid>
      <w:tr w:rsidR="00326BF8" w:rsidRPr="00326BF8" w:rsidTr="00326BF8">
        <w:trPr>
          <w:tblCellSpacing w:w="7" w:type="dxa"/>
          <w:jc w:val="center"/>
        </w:trPr>
        <w:tc>
          <w:tcPr>
            <w:tcW w:w="9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1. PER COMINCIARE</w:t>
            </w:r>
          </w:p>
        </w:tc>
      </w:tr>
      <w:tr w:rsidR="00326BF8" w:rsidRPr="00C661CF" w:rsidTr="00326BF8">
        <w:trPr>
          <w:trHeight w:val="900"/>
          <w:tblCellSpacing w:w="7" w:type="dxa"/>
          <w:jc w:val="center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Egregio Signore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Gentile Signore/a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Gentilissimo/a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Chiarissimo Professore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Spettabile Ditta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(Egregio Sig. Bianchi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)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(Gentile Sig. </w:t>
            </w:r>
            <w:r w:rsidRPr="00C661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Rossi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, Sig.ra Rossi)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Gentilissimo Sig. Bianchi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Chiarissimo Prof. </w:t>
            </w:r>
            <w:r w:rsidRPr="00C661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Pompeo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Spett.le Ditta Verdi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F8" w:rsidRDefault="00326BF8" w:rsidP="00326B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Se la lettera è indirizzata a una persona particolare ma non conosciamo né il suo nome né il suo ufficio all'interno di un Ente o un Istituto, la lettera </w:t>
            </w: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può essere aperta con la</w:t>
            </w:r>
            <w:r w:rsidR="00E7257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seguente dicitura:</w:t>
            </w:r>
          </w:p>
          <w:p w:rsidR="00E7257A" w:rsidRPr="00E7257A" w:rsidRDefault="00E7257A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257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a chi di dovere/competenza</w:t>
            </w:r>
          </w:p>
        </w:tc>
      </w:tr>
    </w:tbl>
    <w:p w:rsidR="00326BF8" w:rsidRDefault="00326BF8"/>
    <w:p w:rsidR="00E74E5E" w:rsidRPr="00E74E5E" w:rsidRDefault="00E74E5E" w:rsidP="00E74E5E">
      <w:pPr>
        <w:pStyle w:val="Odstavecseseznamem"/>
        <w:numPr>
          <w:ilvl w:val="1"/>
          <w:numId w:val="7"/>
        </w:numPr>
        <w:rPr>
          <w:b/>
        </w:rPr>
      </w:pPr>
      <w:r w:rsidRPr="00E74E5E">
        <w:rPr>
          <w:b/>
        </w:rPr>
        <w:t>Le abbreviazioni – i saluti di apertura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2977"/>
      </w:tblGrid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Spettabile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257A" w:rsidP="00E7257A">
            <w:pPr>
              <w:ind w:right="284"/>
              <w:rPr>
                <w:highlight w:val="yellow"/>
              </w:rPr>
            </w:pPr>
            <w:r>
              <w:rPr>
                <w:highlight w:val="yellow"/>
              </w:rPr>
              <w:t>spett.le</w:t>
            </w:r>
          </w:p>
        </w:tc>
      </w:tr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Gentilissimo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257A" w:rsidP="00E7257A">
            <w:pPr>
              <w:ind w:right="284"/>
              <w:rPr>
                <w:highlight w:val="yellow"/>
              </w:rPr>
            </w:pPr>
            <w:r>
              <w:rPr>
                <w:highlight w:val="yellow"/>
              </w:rPr>
              <w:t>gent.mo</w:t>
            </w:r>
          </w:p>
        </w:tc>
      </w:tr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Professore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257A" w:rsidP="00E7257A">
            <w:pPr>
              <w:ind w:right="284"/>
              <w:rPr>
                <w:highlight w:val="yellow"/>
              </w:rPr>
            </w:pPr>
            <w:r>
              <w:rPr>
                <w:highlight w:val="yellow"/>
              </w:rPr>
              <w:t>prof.</w:t>
            </w:r>
          </w:p>
        </w:tc>
      </w:tr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Professoressa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257A" w:rsidP="00E7257A">
            <w:pPr>
              <w:ind w:right="284"/>
              <w:rPr>
                <w:highlight w:val="yellow"/>
              </w:rPr>
            </w:pPr>
            <w:r>
              <w:rPr>
                <w:highlight w:val="yellow"/>
              </w:rPr>
              <w:t>prof.ssa</w:t>
            </w:r>
          </w:p>
        </w:tc>
      </w:tr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Signore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257A" w:rsidP="00E7257A">
            <w:pPr>
              <w:ind w:right="284"/>
              <w:rPr>
                <w:highlight w:val="yellow"/>
              </w:rPr>
            </w:pPr>
            <w:r>
              <w:rPr>
                <w:highlight w:val="yellow"/>
              </w:rPr>
              <w:t>Sig.</w:t>
            </w:r>
          </w:p>
        </w:tc>
      </w:tr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Signora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257A" w:rsidP="00E7257A">
            <w:pPr>
              <w:ind w:right="284"/>
              <w:rPr>
                <w:highlight w:val="yellow"/>
              </w:rPr>
            </w:pPr>
            <w:r>
              <w:rPr>
                <w:highlight w:val="yellow"/>
              </w:rPr>
              <w:t>Sig.ra</w:t>
            </w:r>
          </w:p>
        </w:tc>
      </w:tr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Signori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257A" w:rsidP="00E7257A">
            <w:pPr>
              <w:ind w:right="284"/>
              <w:rPr>
                <w:highlight w:val="yellow"/>
              </w:rPr>
            </w:pPr>
            <w:r>
              <w:rPr>
                <w:highlight w:val="yellow"/>
              </w:rPr>
              <w:t xml:space="preserve"> Sigg.   /Sig.ri</w:t>
            </w:r>
          </w:p>
        </w:tc>
      </w:tr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Chiarissimo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257A" w:rsidP="00E7257A">
            <w:pPr>
              <w:tabs>
                <w:tab w:val="left" w:pos="1448"/>
              </w:tabs>
              <w:ind w:right="284"/>
              <w:rPr>
                <w:highlight w:val="yellow"/>
              </w:rPr>
            </w:pPr>
            <w:r>
              <w:rPr>
                <w:highlight w:val="yellow"/>
              </w:rPr>
              <w:t>Chiar.mo</w:t>
            </w:r>
          </w:p>
        </w:tc>
      </w:tr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Dottore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257A" w:rsidP="00E7257A">
            <w:pPr>
              <w:ind w:right="284"/>
              <w:rPr>
                <w:highlight w:val="yellow"/>
              </w:rPr>
            </w:pPr>
            <w:r>
              <w:rPr>
                <w:highlight w:val="yellow"/>
              </w:rPr>
              <w:t>Dott. /Dr.</w:t>
            </w:r>
          </w:p>
        </w:tc>
      </w:tr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Dottoressa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257A" w:rsidP="00E7257A">
            <w:pPr>
              <w:ind w:right="284"/>
              <w:rPr>
                <w:highlight w:val="yellow"/>
              </w:rPr>
            </w:pPr>
            <w:r>
              <w:rPr>
                <w:highlight w:val="yellow"/>
              </w:rPr>
              <w:t>Dott.ssa</w:t>
            </w:r>
          </w:p>
        </w:tc>
      </w:tr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Egregio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257A" w:rsidP="00E7257A">
            <w:pPr>
              <w:ind w:right="284"/>
              <w:rPr>
                <w:highlight w:val="yellow"/>
              </w:rPr>
            </w:pPr>
            <w:r>
              <w:rPr>
                <w:highlight w:val="yellow"/>
              </w:rPr>
              <w:t>Egr.</w:t>
            </w:r>
          </w:p>
        </w:tc>
      </w:tr>
      <w:tr w:rsidR="00E7257A" w:rsidTr="00E7257A">
        <w:tc>
          <w:tcPr>
            <w:tcW w:w="2518" w:type="dxa"/>
          </w:tcPr>
          <w:p w:rsidR="00E7257A" w:rsidRDefault="00E7257A" w:rsidP="00E7257A">
            <w:pPr>
              <w:ind w:right="284"/>
            </w:pPr>
            <w:r>
              <w:t>Maestro</w:t>
            </w:r>
          </w:p>
        </w:tc>
        <w:tc>
          <w:tcPr>
            <w:tcW w:w="2977" w:type="dxa"/>
            <w:shd w:val="clear" w:color="auto" w:fill="auto"/>
          </w:tcPr>
          <w:p w:rsidR="00E7257A" w:rsidRDefault="00E7257A" w:rsidP="00E7257A">
            <w:pPr>
              <w:ind w:right="284"/>
              <w:rPr>
                <w:highlight w:val="yellow"/>
              </w:rPr>
            </w:pPr>
            <w:r>
              <w:rPr>
                <w:highlight w:val="yellow"/>
              </w:rPr>
              <w:t>M°</w:t>
            </w:r>
          </w:p>
        </w:tc>
      </w:tr>
      <w:tr w:rsidR="00E7257A" w:rsidTr="00E7257A">
        <w:tc>
          <w:tcPr>
            <w:tcW w:w="2518" w:type="dxa"/>
          </w:tcPr>
          <w:p w:rsidR="00E7257A" w:rsidRDefault="00E7257A" w:rsidP="00E7257A">
            <w:pPr>
              <w:ind w:right="284"/>
            </w:pPr>
            <w:r>
              <w:t>Architetto</w:t>
            </w:r>
          </w:p>
        </w:tc>
        <w:tc>
          <w:tcPr>
            <w:tcW w:w="2977" w:type="dxa"/>
            <w:shd w:val="clear" w:color="auto" w:fill="auto"/>
          </w:tcPr>
          <w:p w:rsidR="00E7257A" w:rsidRDefault="00E7257A" w:rsidP="00E7257A">
            <w:pPr>
              <w:ind w:right="284"/>
              <w:rPr>
                <w:highlight w:val="yellow"/>
              </w:rPr>
            </w:pPr>
            <w:r>
              <w:rPr>
                <w:highlight w:val="yellow"/>
              </w:rPr>
              <w:t>Arch.</w:t>
            </w:r>
          </w:p>
        </w:tc>
      </w:tr>
      <w:tr w:rsidR="00E7257A" w:rsidTr="00E7257A">
        <w:tc>
          <w:tcPr>
            <w:tcW w:w="2518" w:type="dxa"/>
          </w:tcPr>
          <w:p w:rsidR="00E7257A" w:rsidRDefault="00E7257A" w:rsidP="00E7257A">
            <w:pPr>
              <w:ind w:right="284"/>
            </w:pPr>
            <w:r>
              <w:t>Avvocato</w:t>
            </w:r>
          </w:p>
        </w:tc>
        <w:tc>
          <w:tcPr>
            <w:tcW w:w="2977" w:type="dxa"/>
            <w:shd w:val="clear" w:color="auto" w:fill="auto"/>
          </w:tcPr>
          <w:p w:rsidR="00E7257A" w:rsidRDefault="00E7257A" w:rsidP="00E7257A">
            <w:pPr>
              <w:ind w:right="284"/>
              <w:rPr>
                <w:highlight w:val="yellow"/>
              </w:rPr>
            </w:pPr>
            <w:r>
              <w:rPr>
                <w:highlight w:val="yellow"/>
              </w:rPr>
              <w:t>Avv.</w:t>
            </w:r>
          </w:p>
        </w:tc>
      </w:tr>
    </w:tbl>
    <w:p w:rsidR="00E74E5E" w:rsidRDefault="00E74E5E" w:rsidP="00E74E5E">
      <w:pPr>
        <w:spacing w:after="0" w:line="240" w:lineRule="auto"/>
        <w:ind w:right="284"/>
      </w:pPr>
    </w:p>
    <w:p w:rsidR="00E74E5E" w:rsidRPr="007631AE" w:rsidRDefault="00E74E5E" w:rsidP="00E74E5E">
      <w:pPr>
        <w:pStyle w:val="Odstavecseseznamem"/>
        <w:numPr>
          <w:ilvl w:val="1"/>
          <w:numId w:val="7"/>
        </w:numPr>
        <w:spacing w:after="0" w:line="240" w:lineRule="auto"/>
        <w:ind w:right="284"/>
        <w:rPr>
          <w:b/>
        </w:rPr>
      </w:pPr>
      <w:r w:rsidRPr="007631AE">
        <w:rPr>
          <w:b/>
        </w:rPr>
        <w:t>Altre abbreviazioni</w:t>
      </w:r>
      <w:r>
        <w:rPr>
          <w:b/>
        </w:rPr>
        <w:t xml:space="preserve"> nel corpo della lettera</w:t>
      </w:r>
    </w:p>
    <w:p w:rsidR="00E74E5E" w:rsidRDefault="00E74E5E" w:rsidP="00E74E5E">
      <w:pPr>
        <w:spacing w:after="0" w:line="240" w:lineRule="auto"/>
        <w:ind w:right="284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2835"/>
      </w:tblGrid>
      <w:tr w:rsidR="00E74E5E" w:rsidTr="00E7257A">
        <w:tc>
          <w:tcPr>
            <w:tcW w:w="2518" w:type="dxa"/>
          </w:tcPr>
          <w:p w:rsidR="00E74E5E" w:rsidRDefault="00E7257A" w:rsidP="00E7257A">
            <w:pPr>
              <w:ind w:right="284"/>
            </w:pPr>
            <w:r>
              <w:t>c</w:t>
            </w:r>
            <w:r w:rsidR="00E74E5E">
              <w:t>a.</w:t>
            </w:r>
          </w:p>
        </w:tc>
        <w:tc>
          <w:tcPr>
            <w:tcW w:w="2835" w:type="dxa"/>
          </w:tcPr>
          <w:p w:rsidR="00E74E5E" w:rsidRDefault="00E74E5E" w:rsidP="00E7257A">
            <w:pPr>
              <w:ind w:right="284"/>
            </w:pPr>
            <w:r>
              <w:t>circa</w:t>
            </w:r>
          </w:p>
        </w:tc>
      </w:tr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c.m.</w:t>
            </w:r>
          </w:p>
        </w:tc>
        <w:tc>
          <w:tcPr>
            <w:tcW w:w="2835" w:type="dxa"/>
          </w:tcPr>
          <w:p w:rsidR="00E74E5E" w:rsidRDefault="00E74E5E" w:rsidP="00E7257A">
            <w:pPr>
              <w:ind w:right="284"/>
            </w:pPr>
            <w:r>
              <w:t>corrente mese</w:t>
            </w:r>
          </w:p>
        </w:tc>
      </w:tr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u.s.</w:t>
            </w:r>
          </w:p>
        </w:tc>
        <w:tc>
          <w:tcPr>
            <w:tcW w:w="2835" w:type="dxa"/>
          </w:tcPr>
          <w:p w:rsidR="00E74E5E" w:rsidRDefault="00E74E5E" w:rsidP="00E7257A">
            <w:pPr>
              <w:ind w:right="284"/>
            </w:pPr>
            <w:r>
              <w:t>ultimo scorso</w:t>
            </w:r>
          </w:p>
        </w:tc>
      </w:tr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p.v.</w:t>
            </w:r>
          </w:p>
        </w:tc>
        <w:tc>
          <w:tcPr>
            <w:tcW w:w="2835" w:type="dxa"/>
          </w:tcPr>
          <w:p w:rsidR="00E74E5E" w:rsidRDefault="00E74E5E" w:rsidP="00E7257A">
            <w:pPr>
              <w:ind w:right="284"/>
            </w:pPr>
            <w:r>
              <w:t>prossimo venturo</w:t>
            </w:r>
          </w:p>
        </w:tc>
      </w:tr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S.V.</w:t>
            </w:r>
          </w:p>
        </w:tc>
        <w:tc>
          <w:tcPr>
            <w:tcW w:w="2835" w:type="dxa"/>
          </w:tcPr>
          <w:p w:rsidR="00E74E5E" w:rsidRDefault="00E74E5E" w:rsidP="00E7257A">
            <w:pPr>
              <w:ind w:right="284"/>
            </w:pPr>
            <w:r>
              <w:t>signoria vostra</w:t>
            </w:r>
          </w:p>
        </w:tc>
      </w:tr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Vs.</w:t>
            </w:r>
          </w:p>
        </w:tc>
        <w:tc>
          <w:tcPr>
            <w:tcW w:w="2835" w:type="dxa"/>
          </w:tcPr>
          <w:p w:rsidR="00E74E5E" w:rsidRDefault="00E74E5E" w:rsidP="00E7257A">
            <w:pPr>
              <w:ind w:right="284"/>
            </w:pPr>
            <w:r>
              <w:t>vostro/a</w:t>
            </w:r>
          </w:p>
        </w:tc>
      </w:tr>
      <w:tr w:rsidR="00E74E5E" w:rsidTr="00E7257A">
        <w:tc>
          <w:tcPr>
            <w:tcW w:w="2518" w:type="dxa"/>
          </w:tcPr>
          <w:p w:rsidR="00E74E5E" w:rsidRDefault="00E74E5E" w:rsidP="00E7257A">
            <w:pPr>
              <w:ind w:right="284"/>
            </w:pPr>
            <w:r>
              <w:t>p.s.</w:t>
            </w:r>
          </w:p>
        </w:tc>
        <w:tc>
          <w:tcPr>
            <w:tcW w:w="2835" w:type="dxa"/>
          </w:tcPr>
          <w:p w:rsidR="00E74E5E" w:rsidRDefault="00E74E5E" w:rsidP="00E7257A">
            <w:pPr>
              <w:ind w:right="284"/>
            </w:pPr>
            <w:r>
              <w:t>post scriptum</w:t>
            </w:r>
          </w:p>
        </w:tc>
      </w:tr>
    </w:tbl>
    <w:p w:rsidR="00E74E5E" w:rsidRDefault="00E74E5E" w:rsidP="00E74E5E">
      <w:pPr>
        <w:spacing w:after="0" w:line="240" w:lineRule="auto"/>
        <w:ind w:right="284"/>
      </w:pPr>
    </w:p>
    <w:p w:rsidR="00E74E5E" w:rsidRDefault="00E74E5E" w:rsidP="00E74E5E">
      <w:pPr>
        <w:spacing w:after="0" w:line="240" w:lineRule="auto"/>
        <w:ind w:right="284"/>
      </w:pPr>
    </w:p>
    <w:p w:rsidR="00E74E5E" w:rsidRDefault="00E74E5E" w:rsidP="00E74E5E"/>
    <w:p w:rsidR="00EF3726" w:rsidRDefault="00EF3726"/>
    <w:tbl>
      <w:tblPr>
        <w:tblW w:w="925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3"/>
        <w:gridCol w:w="4384"/>
      </w:tblGrid>
      <w:tr w:rsidR="00326BF8" w:rsidRPr="00326BF8" w:rsidTr="00C661CF">
        <w:trPr>
          <w:tblCellSpacing w:w="7" w:type="dxa"/>
          <w:jc w:val="center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2. PER RIFERIRSI A QUALCOSA</w:t>
            </w:r>
          </w:p>
        </w:tc>
      </w:tr>
      <w:tr w:rsidR="00326BF8" w:rsidRPr="00326BF8" w:rsidTr="00C661CF">
        <w:trPr>
          <w:tblCellSpacing w:w="7" w:type="dxa"/>
          <w:jc w:val="center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In riferimento</w:t>
            </w:r>
          </w:p>
          <w:p w:rsidR="00326BF8" w:rsidRPr="00326BF8" w:rsidRDefault="00326BF8" w:rsidP="0032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Facciamo seguito</w:t>
            </w:r>
          </w:p>
          <w:p w:rsidR="00326BF8" w:rsidRPr="00326BF8" w:rsidRDefault="00326BF8" w:rsidP="0032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In relazione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431F2A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alla Vostra lettera del 12/12/</w:t>
            </w:r>
            <w:r w:rsidR="00DA028C">
              <w:rPr>
                <w:rFonts w:ascii="Arial" w:eastAsia="Times New Roman" w:hAnsi="Arial" w:cs="Arial"/>
                <w:bCs/>
                <w:sz w:val="20"/>
                <w:lang w:eastAsia="it-IT"/>
              </w:rPr>
              <w:t>2012</w:t>
            </w:r>
            <w:r w:rsidR="00326BF8"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 xml:space="preserve">al nostro precedente contatto telefonico </w:t>
            </w:r>
          </w:p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alla vostra richiesta di informazioni</w:t>
            </w:r>
          </w:p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a</w:t>
            </w:r>
            <w:r w:rsidR="00431F2A">
              <w:rPr>
                <w:rFonts w:ascii="Arial" w:eastAsia="Times New Roman" w:hAnsi="Arial" w:cs="Arial"/>
                <w:bCs/>
                <w:sz w:val="20"/>
                <w:lang w:eastAsia="it-IT"/>
              </w:rPr>
              <w:t>lla nostra conversazione del 13/12/</w:t>
            </w:r>
            <w:r w:rsidR="00DA028C">
              <w:rPr>
                <w:rFonts w:ascii="Arial" w:eastAsia="Times New Roman" w:hAnsi="Arial" w:cs="Arial"/>
                <w:bCs/>
                <w:sz w:val="20"/>
                <w:lang w:eastAsia="it-IT"/>
              </w:rPr>
              <w:t>2012</w:t>
            </w:r>
          </w:p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ai nostri precedenti accordi</w:t>
            </w:r>
          </w:p>
        </w:tc>
      </w:tr>
      <w:tr w:rsidR="00326BF8" w:rsidRPr="00326BF8" w:rsidTr="00C661CF">
        <w:trPr>
          <w:tblCellSpacing w:w="7" w:type="dxa"/>
          <w:jc w:val="center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C6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lastRenderedPageBreak/>
              <w:t>A seguito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della Vostra lettera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C661CF" w:rsidRPr="00C661CF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nostro contatto telefonico</w:t>
            </w:r>
          </w:p>
          <w:p w:rsidR="00326BF8" w:rsidRPr="00326BF8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della Vostra richiesta di informazioni</w:t>
            </w:r>
          </w:p>
        </w:tc>
      </w:tr>
      <w:tr w:rsidR="00326BF8" w:rsidRPr="00326BF8" w:rsidTr="00C661CF">
        <w:trPr>
          <w:tblCellSpacing w:w="7" w:type="dxa"/>
          <w:jc w:val="center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C661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Su richiesta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Vostro Ufficio Tecnico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326BF8" w:rsidRPr="00326BF8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del Dott. </w:t>
            </w:r>
            <w:r w:rsidR="00592F8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Verdi</w:t>
            </w:r>
          </w:p>
          <w:p w:rsidR="00326BF8" w:rsidRPr="00326BF8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dell'Amministratore</w:t>
            </w:r>
          </w:p>
        </w:tc>
      </w:tr>
    </w:tbl>
    <w:p w:rsidR="00326BF8" w:rsidRDefault="00326BF8" w:rsidP="00326BF8">
      <w:pPr>
        <w:spacing w:after="0"/>
      </w:pPr>
    </w:p>
    <w:p w:rsidR="00EF3726" w:rsidRDefault="00EF3726" w:rsidP="00326BF8">
      <w:pPr>
        <w:spacing w:after="0"/>
      </w:pPr>
    </w:p>
    <w:tbl>
      <w:tblPr>
        <w:tblW w:w="929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62"/>
        <w:gridCol w:w="2124"/>
        <w:gridCol w:w="2181"/>
        <w:gridCol w:w="2131"/>
      </w:tblGrid>
      <w:tr w:rsidR="00326BF8" w:rsidRPr="00326BF8" w:rsidTr="00592F8E">
        <w:trPr>
          <w:tblCellSpacing w:w="7" w:type="dxa"/>
          <w:jc w:val="center"/>
        </w:trPr>
        <w:tc>
          <w:tcPr>
            <w:tcW w:w="383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3. PER INIZIARE UNA COMUNICAZIONE</w:t>
            </w:r>
          </w:p>
        </w:tc>
        <w:tc>
          <w:tcPr>
            <w:tcW w:w="11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Dopo il verbo </w:t>
            </w: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dispiacere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(essere spiacente, dolere ecc.) è frequente l'uso di </w:t>
            </w: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dovere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: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- Sono spiacente di doverLa informare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- Ci spiace doverLe riferire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- Mi duole doverLe comunicare</w:t>
            </w:r>
          </w:p>
        </w:tc>
      </w:tr>
      <w:tr w:rsidR="00326BF8" w:rsidRPr="00326BF8" w:rsidTr="00592F8E">
        <w:trPr>
          <w:tblCellSpacing w:w="7" w:type="dxa"/>
          <w:jc w:val="center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POSITIVA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NEGATIVA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592F8E">
        <w:trPr>
          <w:tblCellSpacing w:w="7" w:type="dxa"/>
          <w:jc w:val="center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Sono lieto</w:t>
            </w:r>
            <w:r w:rsidR="00592F8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/felice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Ho il piacere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C661CF" w:rsidP="00C6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92F8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>+</w:t>
            </w:r>
            <w:r w:rsidR="00326BF8" w:rsidRPr="00326BF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 xml:space="preserve"> preposizione DI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Sono spiacente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592F8E">
        <w:trPr>
          <w:tblCellSpacing w:w="7" w:type="dxa"/>
          <w:jc w:val="center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è gradito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fa piacere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pregio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C661CF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92F8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spiace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duole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rincresce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26BF8" w:rsidRDefault="00326BF8"/>
    <w:tbl>
      <w:tblPr>
        <w:tblStyle w:val="Mkatabulky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4990"/>
      </w:tblGrid>
      <w:tr w:rsidR="00592F8E" w:rsidRPr="00874F13" w:rsidTr="00445E4A">
        <w:tc>
          <w:tcPr>
            <w:tcW w:w="5103" w:type="dxa"/>
            <w:gridSpan w:val="2"/>
          </w:tcPr>
          <w:p w:rsidR="00592F8E" w:rsidRPr="00874F13" w:rsidRDefault="00592F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4F13">
              <w:rPr>
                <w:rFonts w:ascii="Arial" w:hAnsi="Arial" w:cs="Arial"/>
                <w:b/>
                <w:sz w:val="24"/>
                <w:szCs w:val="24"/>
              </w:rPr>
              <w:t>4. I verbi del comunicare</w:t>
            </w:r>
          </w:p>
        </w:tc>
        <w:tc>
          <w:tcPr>
            <w:tcW w:w="4990" w:type="dxa"/>
          </w:tcPr>
          <w:p w:rsidR="00592F8E" w:rsidRPr="00874F13" w:rsidRDefault="00592F8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4F13">
              <w:rPr>
                <w:rFonts w:ascii="Arial" w:hAnsi="Arial" w:cs="Arial"/>
                <w:b/>
                <w:i/>
                <w:sz w:val="24"/>
                <w:szCs w:val="24"/>
              </w:rPr>
              <w:t>Scrivete l’esempio usando il  LEI</w:t>
            </w:r>
          </w:p>
        </w:tc>
      </w:tr>
      <w:tr w:rsidR="00592F8E" w:rsidRPr="00874F13" w:rsidTr="00445E4A">
        <w:tc>
          <w:tcPr>
            <w:tcW w:w="1985" w:type="dxa"/>
          </w:tcPr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 xml:space="preserve">Sono lieto </w:t>
            </w:r>
            <w:r w:rsidRPr="002E3B47">
              <w:rPr>
                <w:rFonts w:ascii="Arial" w:hAnsi="Arial" w:cs="Arial"/>
                <w:b/>
              </w:rPr>
              <w:t>di</w:t>
            </w:r>
          </w:p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Mi pregio</w:t>
            </w:r>
            <w:r w:rsidR="002E3B47">
              <w:rPr>
                <w:rFonts w:ascii="Arial" w:hAnsi="Arial" w:cs="Arial"/>
              </w:rPr>
              <w:t xml:space="preserve"> </w:t>
            </w:r>
          </w:p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 xml:space="preserve">Sono costretto </w:t>
            </w:r>
            <w:r w:rsidRPr="002E3B47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118" w:type="dxa"/>
          </w:tcPr>
          <w:p w:rsidR="00592F8E" w:rsidRPr="00874F13" w:rsidRDefault="00592F8E">
            <w:pPr>
              <w:rPr>
                <w:rFonts w:ascii="Arial" w:hAnsi="Arial" w:cs="Arial"/>
                <w:i/>
              </w:rPr>
            </w:pPr>
            <w:r w:rsidRPr="00874F13">
              <w:rPr>
                <w:rFonts w:ascii="Arial" w:hAnsi="Arial" w:cs="Arial"/>
                <w:i/>
              </w:rPr>
              <w:t>Comunicare a q</w:t>
            </w:r>
          </w:p>
          <w:p w:rsidR="00592F8E" w:rsidRPr="00874F13" w:rsidRDefault="0082747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Informare </w:t>
            </w:r>
            <w:r w:rsidR="00592F8E" w:rsidRPr="00874F13">
              <w:rPr>
                <w:rFonts w:ascii="Arial" w:hAnsi="Arial" w:cs="Arial"/>
                <w:i/>
              </w:rPr>
              <w:t>q</w:t>
            </w:r>
          </w:p>
          <w:p w:rsidR="00592F8E" w:rsidRPr="00874F13" w:rsidRDefault="00592F8E">
            <w:pPr>
              <w:rPr>
                <w:rFonts w:ascii="Arial" w:hAnsi="Arial" w:cs="Arial"/>
                <w:i/>
              </w:rPr>
            </w:pPr>
            <w:r w:rsidRPr="00874F13">
              <w:rPr>
                <w:rFonts w:ascii="Arial" w:hAnsi="Arial" w:cs="Arial"/>
                <w:i/>
              </w:rPr>
              <w:t>Presentare  a q</w:t>
            </w:r>
          </w:p>
          <w:p w:rsidR="00592F8E" w:rsidRPr="00874F13" w:rsidRDefault="00592F8E">
            <w:pPr>
              <w:rPr>
                <w:rFonts w:ascii="Arial" w:hAnsi="Arial" w:cs="Arial"/>
                <w:i/>
              </w:rPr>
            </w:pPr>
            <w:r w:rsidRPr="00874F13">
              <w:rPr>
                <w:rFonts w:ascii="Arial" w:hAnsi="Arial" w:cs="Arial"/>
                <w:i/>
              </w:rPr>
              <w:t>Rendere noto a q</w:t>
            </w:r>
          </w:p>
          <w:p w:rsidR="00592F8E" w:rsidRPr="00874F13" w:rsidRDefault="00592F8E">
            <w:pPr>
              <w:rPr>
                <w:rFonts w:ascii="Arial" w:hAnsi="Arial" w:cs="Arial"/>
                <w:i/>
              </w:rPr>
            </w:pPr>
            <w:r w:rsidRPr="00874F13">
              <w:rPr>
                <w:rFonts w:ascii="Arial" w:hAnsi="Arial" w:cs="Arial"/>
                <w:i/>
              </w:rPr>
              <w:t>Portare a conoscenza di q</w:t>
            </w:r>
          </w:p>
          <w:p w:rsidR="00592F8E" w:rsidRPr="00874F13" w:rsidRDefault="0082747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Sottoporre all’attenzione di q</w:t>
            </w:r>
          </w:p>
          <w:p w:rsidR="00592F8E" w:rsidRPr="00874F13" w:rsidRDefault="00592F8E">
            <w:pPr>
              <w:rPr>
                <w:rFonts w:ascii="Arial" w:hAnsi="Arial" w:cs="Arial"/>
                <w:i/>
              </w:rPr>
            </w:pPr>
            <w:r w:rsidRPr="00874F13">
              <w:rPr>
                <w:rFonts w:ascii="Arial" w:hAnsi="Arial" w:cs="Arial"/>
                <w:i/>
              </w:rPr>
              <w:t>Segnalare a q</w:t>
            </w:r>
          </w:p>
        </w:tc>
        <w:tc>
          <w:tcPr>
            <w:tcW w:w="4990" w:type="dxa"/>
          </w:tcPr>
          <w:p w:rsidR="00592F8E" w:rsidRDefault="00592F8E" w:rsidP="00445E4A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…………………………………………………</w:t>
            </w:r>
            <w:r w:rsidR="00445E4A">
              <w:rPr>
                <w:rFonts w:ascii="Arial" w:hAnsi="Arial" w:cs="Arial"/>
              </w:rPr>
              <w:t>sono costretto a informar</w:t>
            </w:r>
            <w:r w:rsidR="00445E4A" w:rsidRPr="00445E4A">
              <w:rPr>
                <w:rFonts w:ascii="Arial" w:hAnsi="Arial" w:cs="Arial"/>
                <w:highlight w:val="yellow"/>
              </w:rPr>
              <w:t>La</w:t>
            </w:r>
          </w:p>
          <w:p w:rsidR="00445E4A" w:rsidRDefault="00445E4A" w:rsidP="0044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Sono lieto di presentarLe</w:t>
            </w:r>
          </w:p>
          <w:p w:rsidR="00445E4A" w:rsidRDefault="00445E4A" w:rsidP="0044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 render</w:t>
            </w:r>
            <w:r w:rsidRPr="00445E4A">
              <w:rPr>
                <w:rFonts w:ascii="Arial" w:hAnsi="Arial" w:cs="Arial"/>
                <w:highlight w:val="yellow"/>
              </w:rPr>
              <w:t>Le</w:t>
            </w:r>
            <w:r>
              <w:rPr>
                <w:rFonts w:ascii="Arial" w:hAnsi="Arial" w:cs="Arial"/>
              </w:rPr>
              <w:t xml:space="preserve"> noto</w:t>
            </w:r>
          </w:p>
          <w:p w:rsidR="00445E4A" w:rsidRDefault="00445E4A" w:rsidP="0044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Sono costretto a portare alla/a Sua conoscenza</w:t>
            </w:r>
          </w:p>
          <w:p w:rsidR="00445E4A" w:rsidRDefault="00445E4A" w:rsidP="0044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....sottoporre alla Sua attenzione...</w:t>
            </w:r>
          </w:p>
          <w:p w:rsidR="00445E4A" w:rsidRPr="00874F13" w:rsidRDefault="00445E4A" w:rsidP="0044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Sono lieto di segnalarLe</w:t>
            </w:r>
          </w:p>
        </w:tc>
      </w:tr>
      <w:tr w:rsidR="00592F8E" w:rsidRPr="00874F13" w:rsidTr="00445E4A">
        <w:tc>
          <w:tcPr>
            <w:tcW w:w="1985" w:type="dxa"/>
          </w:tcPr>
          <w:p w:rsidR="00592F8E" w:rsidRPr="00874F13" w:rsidRDefault="00592F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Vi  rendo noto</w:t>
            </w:r>
          </w:p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Vi  informo</w:t>
            </w:r>
          </w:p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Vi comunico</w:t>
            </w:r>
          </w:p>
        </w:tc>
        <w:tc>
          <w:tcPr>
            <w:tcW w:w="4990" w:type="dxa"/>
          </w:tcPr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Sotto</w:t>
            </w:r>
            <w:r w:rsidR="00B0569F">
              <w:rPr>
                <w:rFonts w:ascii="Arial" w:hAnsi="Arial" w:cs="Arial"/>
              </w:rPr>
              <w:t>pongo alla Sua cortese attenzion</w:t>
            </w:r>
            <w:r w:rsidRPr="00874F13">
              <w:rPr>
                <w:rFonts w:ascii="Arial" w:hAnsi="Arial" w:cs="Arial"/>
              </w:rPr>
              <w:t>e</w:t>
            </w:r>
          </w:p>
        </w:tc>
      </w:tr>
    </w:tbl>
    <w:p w:rsidR="00592F8E" w:rsidRDefault="00592F8E"/>
    <w:p w:rsidR="00592F8E" w:rsidRPr="00E74E5E" w:rsidRDefault="000E531D" w:rsidP="00E74E5E">
      <w:pPr>
        <w:pStyle w:val="Odstavecseseznamem"/>
        <w:numPr>
          <w:ilvl w:val="1"/>
          <w:numId w:val="9"/>
        </w:numPr>
        <w:rPr>
          <w:b/>
        </w:rPr>
      </w:pPr>
      <w:r w:rsidRPr="00E74E5E">
        <w:rPr>
          <w:b/>
        </w:rPr>
        <w:t>Completate le frasi con le formule iniziali.</w:t>
      </w:r>
    </w:p>
    <w:p w:rsidR="000E531D" w:rsidRPr="00DA028C" w:rsidRDefault="000E531D" w:rsidP="000E531D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lang w:eastAsia="it-IT"/>
        </w:rPr>
      </w:pPr>
      <w:r w:rsidRPr="00DA028C">
        <w:rPr>
          <w:rFonts w:ascii="Arial" w:hAnsi="Arial" w:cs="Arial"/>
          <w:i/>
        </w:rPr>
        <w:t xml:space="preserve">(a un cliente, per informarlo </w:t>
      </w:r>
      <w:r w:rsidRPr="00DA028C">
        <w:rPr>
          <w:rFonts w:ascii="Arial" w:eastAsia="Times New Roman" w:hAnsi="Arial" w:cs="Arial"/>
          <w:bCs/>
          <w:i/>
          <w:iCs/>
          <w:lang w:eastAsia="it-IT"/>
        </w:rPr>
        <w:t>che non potete mantenere un impegno preso</w:t>
      </w:r>
      <w:r w:rsidRPr="00DA028C">
        <w:rPr>
          <w:rFonts w:ascii="Arial" w:eastAsia="Times New Roman" w:hAnsi="Arial" w:cs="Arial"/>
          <w:i/>
          <w:lang w:eastAsia="it-IT"/>
        </w:rPr>
        <w:t>)</w:t>
      </w:r>
    </w:p>
    <w:p w:rsidR="00326BF8" w:rsidRPr="000E531D" w:rsidRDefault="000863F7" w:rsidP="000E531D">
      <w:pPr>
        <w:ind w:left="360"/>
        <w:rPr>
          <w:rFonts w:ascii="Arial" w:eastAsia="Times New Roman" w:hAnsi="Arial" w:cs="Arial"/>
          <w:bCs/>
          <w:lang w:eastAsia="it-IT"/>
        </w:rPr>
      </w:pPr>
      <w:r w:rsidRPr="000863F7">
        <w:rPr>
          <w:rFonts w:ascii="Arial" w:eastAsia="Times New Roman" w:hAnsi="Arial" w:cs="Arial"/>
          <w:bCs/>
          <w:highlight w:val="yellow"/>
          <w:lang w:eastAsia="it-IT"/>
        </w:rPr>
        <w:t>Sono spiacente di dover informarLa</w:t>
      </w:r>
      <w:r w:rsidR="000E531D" w:rsidRPr="000E531D">
        <w:rPr>
          <w:rFonts w:ascii="Arial" w:eastAsia="Times New Roman" w:hAnsi="Arial" w:cs="Arial"/>
          <w:bCs/>
          <w:lang w:eastAsia="it-IT"/>
        </w:rPr>
        <w:t xml:space="preserve"> che non è possibile per il momento inviarLe il materiale che Le avevamo promesso.</w:t>
      </w:r>
    </w:p>
    <w:p w:rsidR="000E531D" w:rsidRPr="000E531D" w:rsidRDefault="000E531D" w:rsidP="000E531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E531D">
        <w:rPr>
          <w:rFonts w:ascii="Arial" w:eastAsia="Times New Roman" w:hAnsi="Arial" w:cs="Arial"/>
          <w:bCs/>
          <w:i/>
          <w:iCs/>
          <w:lang w:eastAsia="it-IT"/>
        </w:rPr>
        <w:t>(A un possibile cliente per promuovere la vostra Ditta</w:t>
      </w:r>
      <w:r w:rsidRPr="000E531D">
        <w:rPr>
          <w:rFonts w:ascii="Times New Roman" w:eastAsia="Times New Roman" w:hAnsi="Times New Roman" w:cs="Times New Roman"/>
          <w:lang w:eastAsia="it-IT"/>
        </w:rPr>
        <w:t>)</w:t>
      </w:r>
    </w:p>
    <w:p w:rsidR="000E531D" w:rsidRPr="000E531D" w:rsidRDefault="000863F7" w:rsidP="000E531D">
      <w:pPr>
        <w:ind w:left="360"/>
        <w:rPr>
          <w:rFonts w:ascii="Arial" w:eastAsia="Times New Roman" w:hAnsi="Arial" w:cs="Arial"/>
          <w:bCs/>
          <w:lang w:eastAsia="it-IT"/>
        </w:rPr>
      </w:pPr>
      <w:r w:rsidRPr="000863F7">
        <w:rPr>
          <w:rFonts w:ascii="Arial" w:eastAsia="Times New Roman" w:hAnsi="Arial" w:cs="Arial"/>
          <w:bCs/>
          <w:highlight w:val="yellow"/>
          <w:lang w:eastAsia="it-IT"/>
        </w:rPr>
        <w:t>Sono lieto di renderLe noto</w:t>
      </w:r>
      <w:r w:rsidR="000E531D" w:rsidRPr="000E531D">
        <w:rPr>
          <w:rFonts w:ascii="Arial" w:eastAsia="Times New Roman" w:hAnsi="Arial" w:cs="Arial"/>
          <w:bCs/>
          <w:lang w:eastAsia="it-IT"/>
        </w:rPr>
        <w:t xml:space="preserve"> che la Ditta "Fregarol" è l'azienda leader in Italia per la produzione di impianti antifurto per appartamenti.</w:t>
      </w:r>
    </w:p>
    <w:p w:rsidR="000E531D" w:rsidRPr="000E531D" w:rsidRDefault="000E531D" w:rsidP="000E531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E531D">
        <w:rPr>
          <w:rFonts w:ascii="Arial" w:eastAsia="Times New Roman" w:hAnsi="Arial" w:cs="Arial"/>
          <w:bCs/>
          <w:i/>
          <w:iCs/>
          <w:lang w:eastAsia="it-IT"/>
        </w:rPr>
        <w:t>(A una persona che ha fatto domanda di lavoro per dirle che non potete assumerla</w:t>
      </w:r>
      <w:r w:rsidRPr="000E531D">
        <w:rPr>
          <w:rFonts w:ascii="Times New Roman" w:eastAsia="Times New Roman" w:hAnsi="Times New Roman" w:cs="Times New Roman"/>
          <w:lang w:eastAsia="it-IT"/>
        </w:rPr>
        <w:t>)</w:t>
      </w:r>
    </w:p>
    <w:p w:rsidR="000E531D" w:rsidRPr="000E531D" w:rsidRDefault="000863F7" w:rsidP="000E531D">
      <w:pPr>
        <w:ind w:left="360"/>
        <w:rPr>
          <w:rFonts w:ascii="Arial" w:eastAsia="Times New Roman" w:hAnsi="Arial" w:cs="Arial"/>
          <w:bCs/>
          <w:lang w:eastAsia="it-IT"/>
        </w:rPr>
      </w:pPr>
      <w:r w:rsidRPr="000863F7">
        <w:rPr>
          <w:rFonts w:ascii="Arial" w:eastAsia="Times New Roman" w:hAnsi="Arial" w:cs="Arial"/>
          <w:bCs/>
          <w:highlight w:val="yellow"/>
          <w:lang w:eastAsia="it-IT"/>
        </w:rPr>
        <w:t>Mi rincresce doverLe comunicare</w:t>
      </w:r>
      <w:r w:rsidR="000E531D" w:rsidRPr="00326BF8">
        <w:rPr>
          <w:rFonts w:ascii="Arial" w:eastAsia="Times New Roman" w:hAnsi="Arial" w:cs="Arial"/>
          <w:bCs/>
          <w:lang w:eastAsia="it-IT"/>
        </w:rPr>
        <w:t xml:space="preserve"> che purtroppo, per il momento, la nostra Ditta non ha bisogno di nuovo personale</w:t>
      </w:r>
      <w:r w:rsidR="000E531D" w:rsidRPr="000E531D">
        <w:rPr>
          <w:rFonts w:ascii="Arial" w:eastAsia="Times New Roman" w:hAnsi="Arial" w:cs="Arial"/>
          <w:bCs/>
          <w:lang w:eastAsia="it-IT"/>
        </w:rPr>
        <w:t>.</w:t>
      </w:r>
    </w:p>
    <w:p w:rsidR="000E531D" w:rsidRPr="000E531D" w:rsidRDefault="000E531D" w:rsidP="000E531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E531D">
        <w:rPr>
          <w:rFonts w:ascii="Arial" w:eastAsia="Times New Roman" w:hAnsi="Arial" w:cs="Arial"/>
          <w:bCs/>
          <w:i/>
          <w:iCs/>
          <w:lang w:eastAsia="it-IT"/>
        </w:rPr>
        <w:lastRenderedPageBreak/>
        <w:t>(A una persona che vi deve del denaro per sollecitare un pagamento</w:t>
      </w:r>
      <w:r w:rsidRPr="000E531D">
        <w:rPr>
          <w:rFonts w:ascii="Times New Roman" w:eastAsia="Times New Roman" w:hAnsi="Times New Roman" w:cs="Times New Roman"/>
          <w:lang w:eastAsia="it-IT"/>
        </w:rPr>
        <w:t>)</w:t>
      </w:r>
    </w:p>
    <w:p w:rsidR="00326BF8" w:rsidRDefault="000863F7" w:rsidP="00F362AF">
      <w:pPr>
        <w:ind w:left="360"/>
        <w:rPr>
          <w:rFonts w:ascii="Arial" w:eastAsia="Times New Roman" w:hAnsi="Arial" w:cs="Arial"/>
          <w:bCs/>
          <w:lang w:eastAsia="it-IT"/>
        </w:rPr>
      </w:pPr>
      <w:r w:rsidRPr="000863F7">
        <w:rPr>
          <w:rFonts w:ascii="Arial" w:eastAsia="Times New Roman" w:hAnsi="Arial" w:cs="Arial"/>
          <w:bCs/>
          <w:highlight w:val="yellow"/>
          <w:lang w:eastAsia="it-IT"/>
        </w:rPr>
        <w:t>Ci dispiace doverLe riferir</w:t>
      </w:r>
      <w:bookmarkStart w:id="0" w:name="_GoBack"/>
      <w:bookmarkEnd w:id="0"/>
      <w:r w:rsidRPr="000863F7">
        <w:rPr>
          <w:rFonts w:ascii="Arial" w:eastAsia="Times New Roman" w:hAnsi="Arial" w:cs="Arial"/>
          <w:bCs/>
          <w:highlight w:val="yellow"/>
          <w:lang w:eastAsia="it-IT"/>
        </w:rPr>
        <w:t>e // Sono costretto a riferirLe</w:t>
      </w:r>
      <w:r w:rsidR="000E531D" w:rsidRPr="00326BF8">
        <w:rPr>
          <w:rFonts w:ascii="Arial" w:eastAsia="Times New Roman" w:hAnsi="Arial" w:cs="Arial"/>
          <w:bCs/>
          <w:lang w:eastAsia="it-IT"/>
        </w:rPr>
        <w:t xml:space="preserve"> che non abbiamo ancora ricevuto il pagamento della fattura scaduta la settimana scorsa</w:t>
      </w:r>
      <w:r w:rsidR="000E531D" w:rsidRPr="000E531D">
        <w:rPr>
          <w:rFonts w:ascii="Arial" w:eastAsia="Times New Roman" w:hAnsi="Arial" w:cs="Arial"/>
          <w:bCs/>
          <w:lang w:eastAsia="it-IT"/>
        </w:rPr>
        <w:t>.</w:t>
      </w:r>
    </w:p>
    <w:p w:rsidR="00EF3726" w:rsidRDefault="00EF3726" w:rsidP="00F362AF">
      <w:pPr>
        <w:ind w:left="360"/>
        <w:rPr>
          <w:rFonts w:ascii="Arial" w:eastAsia="Times New Roman" w:hAnsi="Arial" w:cs="Arial"/>
          <w:bCs/>
          <w:lang w:eastAsia="it-IT"/>
        </w:rPr>
      </w:pPr>
    </w:p>
    <w:p w:rsidR="00EF3726" w:rsidRPr="00F362AF" w:rsidRDefault="00EF3726" w:rsidP="00F362AF">
      <w:pPr>
        <w:ind w:left="360"/>
        <w:rPr>
          <w:rFonts w:ascii="Arial" w:eastAsia="Times New Roman" w:hAnsi="Arial" w:cs="Arial"/>
          <w:bCs/>
          <w:lang w:eastAsia="it-IT"/>
        </w:rPr>
      </w:pPr>
    </w:p>
    <w:tbl>
      <w:tblPr>
        <w:tblW w:w="910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7"/>
        <w:gridCol w:w="4284"/>
      </w:tblGrid>
      <w:tr w:rsidR="00326BF8" w:rsidRPr="00326BF8" w:rsidTr="000E531D">
        <w:trPr>
          <w:tblCellSpacing w:w="7" w:type="dxa"/>
          <w:jc w:val="center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5. PER DARE UNA NOTIZIA</w:t>
            </w:r>
          </w:p>
        </w:tc>
      </w:tr>
      <w:tr w:rsidR="00326BF8" w:rsidRPr="00326BF8" w:rsidTr="000E531D">
        <w:trPr>
          <w:tblCellSpacing w:w="7" w:type="dxa"/>
          <w:jc w:val="center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pubblicare</w:t>
            </w:r>
          </w:p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attendere</w:t>
            </w:r>
          </w:p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riferirsi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dare alle stampe</w:t>
            </w:r>
          </w:p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restare in attesa</w:t>
            </w:r>
          </w:p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fare riferimento</w:t>
            </w:r>
          </w:p>
        </w:tc>
      </w:tr>
    </w:tbl>
    <w:p w:rsidR="00326BF8" w:rsidRDefault="00326BF8" w:rsidP="000E531D">
      <w:pPr>
        <w:spacing w:after="0"/>
      </w:pPr>
    </w:p>
    <w:p w:rsidR="000E531D" w:rsidRPr="00E74E5E" w:rsidRDefault="000E531D" w:rsidP="00E74E5E">
      <w:pPr>
        <w:pStyle w:val="Odstavecseseznamem"/>
        <w:numPr>
          <w:ilvl w:val="1"/>
          <w:numId w:val="10"/>
        </w:numPr>
        <w:spacing w:after="0"/>
        <w:rPr>
          <w:b/>
        </w:rPr>
      </w:pPr>
      <w:r w:rsidRPr="00E74E5E">
        <w:rPr>
          <w:b/>
        </w:rPr>
        <w:t xml:space="preserve">Scrivere il verbo corrispondente alla formula </w:t>
      </w:r>
      <w:r w:rsidR="00DA028C" w:rsidRPr="00E74E5E">
        <w:rPr>
          <w:b/>
        </w:rPr>
        <w:t xml:space="preserve">di registro più alto </w:t>
      </w:r>
      <w:r w:rsidRPr="00E74E5E">
        <w:rPr>
          <w:b/>
        </w:rPr>
        <w:t xml:space="preserve">indicata a </w:t>
      </w:r>
      <w:r w:rsidR="00B0569F" w:rsidRPr="00E74E5E">
        <w:rPr>
          <w:b/>
        </w:rPr>
        <w:t>destra</w:t>
      </w:r>
      <w:r w:rsidRPr="00E74E5E">
        <w:rPr>
          <w:b/>
        </w:rPr>
        <w:t>.</w:t>
      </w:r>
    </w:p>
    <w:p w:rsidR="000E531D" w:rsidRDefault="00B0569F" w:rsidP="000E531D">
      <w:pPr>
        <w:pStyle w:val="Odstavecseseznamem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E531D">
        <w:t>Fornire una risposta</w:t>
      </w:r>
      <w:r w:rsidR="000E531D">
        <w:tab/>
      </w:r>
    </w:p>
    <w:p w:rsidR="000E531D" w:rsidRDefault="00B0569F" w:rsidP="000E531D">
      <w:pPr>
        <w:pStyle w:val="Odstavecseseznamem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E531D">
        <w:t>Dare conferma</w:t>
      </w:r>
      <w:r w:rsidR="000E531D">
        <w:tab/>
      </w:r>
      <w:r w:rsidR="000E531D">
        <w:tab/>
      </w:r>
    </w:p>
    <w:p w:rsidR="000E531D" w:rsidRDefault="00B0569F" w:rsidP="000E531D">
      <w:pPr>
        <w:pStyle w:val="Odstavecseseznamem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E531D">
        <w:t>Dare comunicazione</w:t>
      </w:r>
      <w:r w:rsidR="000E531D">
        <w:tab/>
      </w:r>
    </w:p>
    <w:p w:rsidR="000E531D" w:rsidRDefault="00B0569F" w:rsidP="000E531D">
      <w:pPr>
        <w:pStyle w:val="Odstavecseseznamem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E531D">
        <w:t>Fare richiesta</w:t>
      </w:r>
      <w:r w:rsidR="000E531D">
        <w:tab/>
      </w:r>
      <w:r w:rsidR="000E531D">
        <w:tab/>
      </w:r>
    </w:p>
    <w:p w:rsidR="000E531D" w:rsidRDefault="00B0569F" w:rsidP="000E531D">
      <w:pPr>
        <w:pStyle w:val="Odstavecseseznamem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E531D">
        <w:t>Prendere nota</w:t>
      </w:r>
      <w:r w:rsidR="000E531D">
        <w:tab/>
      </w:r>
      <w:r w:rsidR="000E531D">
        <w:tab/>
      </w:r>
    </w:p>
    <w:p w:rsidR="000E531D" w:rsidRDefault="00B0569F" w:rsidP="000E531D">
      <w:pPr>
        <w:pStyle w:val="Odstavecseseznamem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Porgere i saluti</w:t>
      </w:r>
      <w:r w:rsidR="00053C3F">
        <w:tab/>
      </w:r>
      <w:r w:rsidR="00053C3F">
        <w:tab/>
      </w:r>
    </w:p>
    <w:p w:rsidR="00053C3F" w:rsidRDefault="00B0569F" w:rsidP="000E531D">
      <w:pPr>
        <w:pStyle w:val="Odstavecseseznamem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Avere la possibilità</w:t>
      </w:r>
      <w:r w:rsidR="00053C3F">
        <w:tab/>
      </w:r>
      <w:r w:rsidR="00053C3F">
        <w:tab/>
      </w:r>
    </w:p>
    <w:p w:rsidR="00053C3F" w:rsidRDefault="00B0569F" w:rsidP="000E531D">
      <w:pPr>
        <w:pStyle w:val="Odstavecseseznamem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Prendere visione</w:t>
      </w:r>
      <w:r w:rsidR="00053C3F">
        <w:tab/>
      </w:r>
      <w:r w:rsidR="00053C3F">
        <w:tab/>
      </w:r>
    </w:p>
    <w:p w:rsidR="00053C3F" w:rsidRDefault="00B0569F" w:rsidP="000E531D">
      <w:pPr>
        <w:pStyle w:val="Odstavecseseznamem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Avere il dovere</w:t>
      </w:r>
      <w:r w:rsidR="00053C3F">
        <w:tab/>
      </w:r>
      <w:r w:rsidR="00053C3F">
        <w:tab/>
      </w:r>
    </w:p>
    <w:p w:rsidR="00053C3F" w:rsidRDefault="00B0569F" w:rsidP="000E531D">
      <w:pPr>
        <w:pStyle w:val="Odstavecseseznamem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Dare l’avvio</w:t>
      </w:r>
      <w:r w:rsidR="00053C3F">
        <w:tab/>
      </w:r>
      <w:r w:rsidR="00053C3F">
        <w:tab/>
      </w:r>
    </w:p>
    <w:p w:rsidR="00053C3F" w:rsidRDefault="00B0569F" w:rsidP="000E531D">
      <w:pPr>
        <w:pStyle w:val="Odstavecseseznamem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Prendere una decisione</w:t>
      </w:r>
      <w:r w:rsidR="00053C3F">
        <w:tab/>
      </w:r>
    </w:p>
    <w:p w:rsidR="00053C3F" w:rsidRDefault="00B0569F" w:rsidP="000E531D">
      <w:pPr>
        <w:pStyle w:val="Odstavecseseznamem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Giungere alla conclusione</w:t>
      </w:r>
      <w:r w:rsidR="00053C3F">
        <w:tab/>
      </w:r>
    </w:p>
    <w:p w:rsidR="00326BF8" w:rsidRPr="00E74E5E" w:rsidRDefault="00B0569F" w:rsidP="00E74E5E">
      <w:pPr>
        <w:pStyle w:val="Odstavecseseznamem"/>
        <w:numPr>
          <w:ilvl w:val="1"/>
          <w:numId w:val="10"/>
        </w:numPr>
        <w:rPr>
          <w:b/>
        </w:rPr>
      </w:pPr>
      <w:r w:rsidRPr="00E74E5E">
        <w:rPr>
          <w:b/>
        </w:rPr>
        <w:t>A coppie: Uno studente scrive una frase per ciascuna espressione della colonna di sinistra e l’altro studente scrive una frase per ciascuna espressione della colonna di destra.</w:t>
      </w:r>
    </w:p>
    <w:p w:rsidR="00E74E5E" w:rsidRPr="00E74E5E" w:rsidRDefault="00E74E5E" w:rsidP="00E74E5E">
      <w:pPr>
        <w:ind w:left="360"/>
        <w:rPr>
          <w:b/>
        </w:rPr>
      </w:pPr>
    </w:p>
    <w:tbl>
      <w:tblPr>
        <w:tblW w:w="881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9"/>
        <w:gridCol w:w="2850"/>
        <w:gridCol w:w="2858"/>
      </w:tblGrid>
      <w:tr w:rsidR="00326BF8" w:rsidRPr="00326BF8" w:rsidTr="00F362AF">
        <w:trPr>
          <w:tblCellSpacing w:w="7" w:type="dxa"/>
          <w:jc w:val="center"/>
        </w:trPr>
        <w:tc>
          <w:tcPr>
            <w:tcW w:w="8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6. LE DETERMINAZIONI DI TEMPO </w:t>
            </w: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 annunciamo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362AF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l'avvenuta</w:t>
            </w:r>
          </w:p>
          <w:p w:rsidR="00326BF8" w:rsidRPr="00326BF8" w:rsidRDefault="00326BF8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362AF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la recente</w:t>
            </w:r>
          </w:p>
          <w:p w:rsidR="00326BF8" w:rsidRPr="00326BF8" w:rsidRDefault="00326BF8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362AF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l'odierna</w:t>
            </w:r>
          </w:p>
          <w:p w:rsidR="00326BF8" w:rsidRPr="00326BF8" w:rsidRDefault="00326BF8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362AF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la prossima</w:t>
            </w:r>
          </w:p>
          <w:p w:rsidR="00326BF8" w:rsidRPr="00326BF8" w:rsidRDefault="00326BF8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362AF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la futura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realizzazione </w:t>
            </w:r>
          </w:p>
        </w:tc>
      </w:tr>
    </w:tbl>
    <w:p w:rsidR="00326BF8" w:rsidRDefault="00326BF8"/>
    <w:p w:rsidR="00F362AF" w:rsidRPr="00F362AF" w:rsidRDefault="00E74E5E">
      <w:pPr>
        <w:rPr>
          <w:b/>
        </w:rPr>
      </w:pPr>
      <w:r>
        <w:rPr>
          <w:b/>
        </w:rPr>
        <w:t>6.1</w:t>
      </w:r>
      <w:r w:rsidR="00F362AF">
        <w:rPr>
          <w:b/>
        </w:rPr>
        <w:t>. Modificat</w:t>
      </w:r>
      <w:r w:rsidR="00F362AF" w:rsidRPr="00F362AF">
        <w:rPr>
          <w:b/>
        </w:rPr>
        <w:t>e le parole in corsivo secondo l’esempio.</w:t>
      </w:r>
    </w:p>
    <w:tbl>
      <w:tblPr>
        <w:tblW w:w="8959" w:type="dxa"/>
        <w:jc w:val="center"/>
        <w:tblCellSpacing w:w="7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6"/>
        <w:gridCol w:w="4283"/>
      </w:tblGrid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Sono spiacente di comunicarvi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alcuni mesi fa ho ceduto la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mia Azienda</w:t>
            </w:r>
          </w:p>
        </w:tc>
        <w:tc>
          <w:tcPr>
            <w:tcW w:w="4262" w:type="dxa"/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Sono spiacente di comunicarvi </w:t>
            </w: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LA RECENTE CESSIONE DELLA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mia Azienda</w:t>
            </w: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Sono lieto di annunciarvi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ho realizzato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un nuovo programma informatico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Vogliate prendere nota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il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nostro indirizzo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da oggi è cambiato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Ci è gradito comunicarvi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sta per iniziare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una campagna pubblicitaria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 informiamo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la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nuova Società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è stata iscritta oggi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nel registro delle nuove imprese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 comunichiamo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la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nuova sede di Milano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sarà aperta il prossimo anno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 confermiamo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abbiamo ricevuto oggi i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materiali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Ho il piacere di comunicarLe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il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materiale ordinato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Le è stato spedito due settimane fa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26BF8" w:rsidRDefault="00326BF8"/>
    <w:p w:rsidR="00C661CF" w:rsidRDefault="00C661CF"/>
    <w:tbl>
      <w:tblPr>
        <w:tblW w:w="881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4"/>
        <w:gridCol w:w="4293"/>
      </w:tblGrid>
      <w:tr w:rsidR="00C661CF" w:rsidRPr="00C661CF" w:rsidTr="00F362AF">
        <w:trPr>
          <w:tblCellSpacing w:w="7" w:type="dxa"/>
          <w:jc w:val="center"/>
        </w:trPr>
        <w:tc>
          <w:tcPr>
            <w:tcW w:w="8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1CF" w:rsidRPr="00C661CF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7. L'AVVERBIO</w:t>
            </w:r>
          </w:p>
        </w:tc>
      </w:tr>
      <w:tr w:rsidR="00C661CF" w:rsidRPr="00C661CF" w:rsidTr="00F362AF">
        <w:trPr>
          <w:tblCellSpacing w:w="7" w:type="dxa"/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Ha risposto di sì</w:t>
            </w:r>
          </w:p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Era venuto prima</w:t>
            </w:r>
          </w:p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Parto subito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ha risposto</w:t>
            </w:r>
            <w:r w:rsidRPr="00C66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affermativamente</w:t>
            </w:r>
          </w:p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era venuto</w:t>
            </w:r>
            <w:r w:rsidRPr="00C66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precedentemente</w:t>
            </w:r>
          </w:p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parto</w:t>
            </w:r>
            <w:r w:rsidRPr="00C66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immediatamente</w:t>
            </w:r>
          </w:p>
        </w:tc>
      </w:tr>
    </w:tbl>
    <w:p w:rsidR="00C661CF" w:rsidRDefault="00C661CF" w:rsidP="00F362AF">
      <w:pPr>
        <w:spacing w:after="0"/>
      </w:pPr>
    </w:p>
    <w:p w:rsidR="00F362AF" w:rsidRPr="00E74E5E" w:rsidRDefault="001D0558" w:rsidP="00E74E5E">
      <w:pPr>
        <w:pStyle w:val="Odstavecseseznamem"/>
        <w:numPr>
          <w:ilvl w:val="1"/>
          <w:numId w:val="11"/>
        </w:numPr>
        <w:spacing w:after="0"/>
        <w:rPr>
          <w:b/>
        </w:rPr>
      </w:pPr>
      <w:r w:rsidRPr="00E74E5E">
        <w:rPr>
          <w:b/>
        </w:rPr>
        <w:t xml:space="preserve">Sostituite le parole scritte in corsivo con un avverbio in </w:t>
      </w:r>
      <w:r w:rsidRPr="00E74E5E">
        <w:rPr>
          <w:b/>
          <w:i/>
        </w:rPr>
        <w:t>–mente</w:t>
      </w:r>
      <w:r w:rsidRPr="00E74E5E">
        <w:rPr>
          <w:b/>
        </w:rPr>
        <w:t>.</w:t>
      </w:r>
    </w:p>
    <w:p w:rsidR="00F362AF" w:rsidRDefault="00F362AF" w:rsidP="00F362AF">
      <w:pPr>
        <w:spacing w:after="0"/>
      </w:pPr>
    </w:p>
    <w:tbl>
      <w:tblPr>
        <w:tblW w:w="881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1"/>
        <w:gridCol w:w="4286"/>
      </w:tblGrid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Faremo qualche cosa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in seguito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Faremo qualche cosa</w:t>
            </w:r>
            <w:r w:rsidRPr="001D0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D0558" w:rsidRPr="001D0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successivamente.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Purtroppo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non sono in condizioni di fornirVi quanto richiesto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 scriverò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 xml:space="preserve">di nuovo 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Voglio trattare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 xml:space="preserve"> solo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con Voi 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Ho dimenticato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per distrazione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 inviarVi copia del documento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Vorremmo avere presto una risposta e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sarebbe meglio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entro la fine della settimana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 abbiamo telefonato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senza sosta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per tutta la settimana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Quest'anno abbiamo avuto un volume di affari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molto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ridotto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Le sue condizioni sono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un po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' migliorate. 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Verrò io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di persona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Vogliamo ingrandirci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un po' per volta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 sede di Bologna è stata aperta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proprio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per rispondere a queste esigenze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Questo è l'impegno che portiamo avanti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tutti i giorni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Ci trasferiamo nella nuova sede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in pianta stabile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 non solo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qualche volta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Ci sentiremo ancora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per telefono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661CF" w:rsidRDefault="00C661CF"/>
    <w:p w:rsidR="00E74E5E" w:rsidRDefault="00E74E5E"/>
    <w:tbl>
      <w:tblPr>
        <w:tblW w:w="881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6"/>
        <w:gridCol w:w="4291"/>
      </w:tblGrid>
      <w:tr w:rsidR="00C661CF" w:rsidRPr="001D0558" w:rsidTr="001D0558">
        <w:trPr>
          <w:tblCellSpacing w:w="7" w:type="dxa"/>
          <w:jc w:val="center"/>
        </w:trPr>
        <w:tc>
          <w:tcPr>
            <w:tcW w:w="8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8. LE FRASI RELATIVE</w:t>
            </w:r>
            <w:r w:rsidR="001D0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… come cambiano: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1CF" w:rsidRPr="001D0558" w:rsidRDefault="00C661CF" w:rsidP="00C6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telefonata che ci è pervenuta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La telefonata pervenutaci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L'offerta che Vi è stata fatta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L'offerta fattavi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L'ordine che Vi è stato impartito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L'ordine impartitovi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telefonata che ci avete fatto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La telefonata fattaci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L'offerta che Vi abbiamo fatto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L'offerta fattavi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L'ordine che Vi abbiamo impartito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L'ordine impartitovi</w:t>
            </w:r>
          </w:p>
        </w:tc>
      </w:tr>
    </w:tbl>
    <w:p w:rsidR="00C661CF" w:rsidRDefault="00C661CF"/>
    <w:p w:rsidR="001D0558" w:rsidRPr="00E74E5E" w:rsidRDefault="001D0558" w:rsidP="00E74E5E">
      <w:pPr>
        <w:pStyle w:val="Odstavecseseznamem"/>
        <w:numPr>
          <w:ilvl w:val="1"/>
          <w:numId w:val="12"/>
        </w:numPr>
        <w:rPr>
          <w:b/>
        </w:rPr>
      </w:pPr>
      <w:r w:rsidRPr="00E74E5E">
        <w:rPr>
          <w:b/>
        </w:rPr>
        <w:t>Modificate le frasi relative utilizzando un participio passato + pronome.</w:t>
      </w:r>
    </w:p>
    <w:tbl>
      <w:tblPr>
        <w:tblW w:w="910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1"/>
        <w:gridCol w:w="4280"/>
      </w:tblGrid>
      <w:tr w:rsidR="00C661CF" w:rsidRPr="001D0558" w:rsidTr="00C661CF">
        <w:trPr>
          <w:tblCellSpacing w:w="7" w:type="dxa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>Abbiamo preso visione dei documenti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 xml:space="preserve"> che ci avete inviato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C661CF">
        <w:trPr>
          <w:tblCellSpacing w:w="7" w:type="dxa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1CF" w:rsidRPr="001D0558" w:rsidRDefault="00C661CF" w:rsidP="00DA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Ho letto con attenzione la lettera 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che mi è</w:t>
            </w:r>
            <w:r w:rsidRPr="001D055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eastAsia="it-IT"/>
              </w:rPr>
              <w:t xml:space="preserve"> 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giunta</w:t>
            </w: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 in data 4.12.</w:t>
            </w:r>
            <w:r w:rsidR="00DA028C">
              <w:rPr>
                <w:rFonts w:ascii="Arial" w:eastAsia="Times New Roman" w:hAnsi="Arial" w:cs="Arial"/>
                <w:bCs/>
                <w:sz w:val="20"/>
                <w:lang w:eastAsia="it-IT"/>
              </w:rPr>
              <w:t>2013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C661CF">
        <w:trPr>
          <w:tblCellSpacing w:w="7" w:type="dxa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Vi ringraziamo per la stima 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che ci avete accordato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C661CF">
        <w:trPr>
          <w:tblCellSpacing w:w="7" w:type="dxa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Rispondiamo volentieri alle domande 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che ci avete rivolto</w:t>
            </w: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 con tanta cortesia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C661CF">
        <w:trPr>
          <w:tblCellSpacing w:w="7" w:type="dxa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Spero che ci siano giunti i materiali 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che Vi abbiamo spedito</w:t>
            </w: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 15 giorni fa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661CF" w:rsidRDefault="00C661CF"/>
    <w:tbl>
      <w:tblPr>
        <w:tblW w:w="894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0"/>
        <w:gridCol w:w="3060"/>
        <w:gridCol w:w="3404"/>
      </w:tblGrid>
      <w:tr w:rsidR="00DD0E8E" w:rsidRPr="00DD0E8E" w:rsidTr="00DD0E8E">
        <w:trPr>
          <w:tblCellSpacing w:w="7" w:type="dxa"/>
          <w:jc w:val="center"/>
        </w:trPr>
        <w:tc>
          <w:tcPr>
            <w:tcW w:w="49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9. PER CHIEDERE QUALCOSA</w:t>
            </w:r>
          </w:p>
        </w:tc>
      </w:tr>
      <w:tr w:rsidR="00DD0E8E" w:rsidRPr="00DD0E8E" w:rsidTr="00E66961">
        <w:trPr>
          <w:tblCellSpacing w:w="7" w:type="dxa"/>
          <w:jc w:val="center"/>
        </w:trPr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Vi prego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Vi pregherei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Vi vorrei pregare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DI</w:t>
            </w:r>
          </w:p>
          <w:p w:rsidR="00DD0E8E" w:rsidRPr="00DD0E8E" w:rsidRDefault="00DD0E8E" w:rsidP="00DD0E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+ infinito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spedirmi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prendere in considerazione</w:t>
            </w:r>
          </w:p>
          <w:p w:rsidR="00DD0E8E" w:rsidRPr="00DD0E8E" w:rsidRDefault="00DD0E8E" w:rsidP="00DD0E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esaminare</w:t>
            </w:r>
          </w:p>
        </w:tc>
      </w:tr>
      <w:tr w:rsidR="00DD0E8E" w:rsidRPr="00DD0E8E" w:rsidTr="00E66961">
        <w:trPr>
          <w:tblCellSpacing w:w="7" w:type="dxa"/>
          <w:jc w:val="center"/>
        </w:trPr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Vi sarei grato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Sarei lieto</w:t>
            </w:r>
          </w:p>
          <w:p w:rsidR="00DD0E8E" w:rsidRPr="00DD0E8E" w:rsidRDefault="00DD0E8E" w:rsidP="00DD0E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Ci farebbe piacere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SE</w:t>
            </w:r>
          </w:p>
          <w:p w:rsidR="00DD0E8E" w:rsidRPr="00DD0E8E" w:rsidRDefault="00DD0E8E" w:rsidP="00DD0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+ congiuntivo o futuro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prendeste in considerazione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prenderete in considerazione</w:t>
            </w:r>
          </w:p>
        </w:tc>
      </w:tr>
      <w:tr w:rsidR="00DD0E8E" w:rsidRPr="00DD0E8E" w:rsidTr="00DD0E8E">
        <w:trPr>
          <w:tblCellSpacing w:w="7" w:type="dxa"/>
          <w:jc w:val="center"/>
        </w:trPr>
        <w:tc>
          <w:tcPr>
            <w:tcW w:w="49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Più</w:t>
            </w:r>
            <w:r w:rsidRPr="00DD0E8E">
              <w:rPr>
                <w:rFonts w:ascii="Times New Roman" w:eastAsia="Times New Roman" w:hAnsi="Times New Roman" w:cs="Times New Roman"/>
                <w:bCs/>
                <w:sz w:val="20"/>
                <w:lang w:eastAsia="it-IT"/>
              </w:rPr>
              <w:t xml:space="preserve"> </w:t>
            </w: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diffuso in questi casi il congiuntivo o il futur</w:t>
            </w:r>
            <w:r w:rsid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o del verbo VOLERE o POTERE + </w:t>
            </w: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infinito</w:t>
            </w:r>
          </w:p>
        </w:tc>
      </w:tr>
      <w:tr w:rsidR="00DD0E8E" w:rsidRPr="00DD0E8E" w:rsidTr="00E66961">
        <w:trPr>
          <w:tblCellSpacing w:w="7" w:type="dxa"/>
          <w:jc w:val="center"/>
        </w:trPr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Voleste esaminare...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Vorrete esaminare...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Poteste esaminare...</w:t>
            </w:r>
          </w:p>
        </w:tc>
      </w:tr>
      <w:tr w:rsidR="00DD0E8E" w:rsidRPr="00DD0E8E" w:rsidTr="00DD0E8E">
        <w:trPr>
          <w:tblCellSpacing w:w="7" w:type="dxa"/>
          <w:jc w:val="center"/>
        </w:trPr>
        <w:tc>
          <w:tcPr>
            <w:tcW w:w="49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Frequentemente in questo tipo di frasi si utilizza un avverbio in -MENTE che caratterizza la richiesta (attenuandola, rendendola più precisa o determinandola in qualche modo)</w:t>
            </w:r>
          </w:p>
        </w:tc>
      </w:tr>
      <w:tr w:rsidR="00DD0E8E" w:rsidRPr="00DD0E8E" w:rsidTr="00E66961">
        <w:trPr>
          <w:tblCellSpacing w:w="7" w:type="dxa"/>
          <w:jc w:val="center"/>
        </w:trPr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Vi sarei grato se voleste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E669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gentilmente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E6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cortesemente</w:t>
            </w:r>
          </w:p>
          <w:p w:rsidR="00DD0E8E" w:rsidRPr="00DD0E8E" w:rsidRDefault="00DD0E8E" w:rsidP="00E6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sollecitamente</w:t>
            </w:r>
          </w:p>
          <w:p w:rsidR="00DD0E8E" w:rsidRPr="00DD0E8E" w:rsidRDefault="00DD0E8E" w:rsidP="00DD0E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contestualmente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esaminare...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spedirci...</w:t>
            </w:r>
          </w:p>
          <w:p w:rsidR="00DD0E8E" w:rsidRPr="00DD0E8E" w:rsidRDefault="00DD0E8E" w:rsidP="00DD0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farci sapere</w:t>
            </w:r>
          </w:p>
        </w:tc>
      </w:tr>
    </w:tbl>
    <w:p w:rsidR="00DD0E8E" w:rsidRDefault="00DD0E8E"/>
    <w:p w:rsidR="00E66961" w:rsidRDefault="00E66961"/>
    <w:tbl>
      <w:tblPr>
        <w:tblW w:w="895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68"/>
        <w:gridCol w:w="2843"/>
        <w:gridCol w:w="2148"/>
      </w:tblGrid>
      <w:tr w:rsidR="00E66961" w:rsidRPr="00E66961" w:rsidTr="00E66961">
        <w:trPr>
          <w:tblCellSpacing w:w="7" w:type="dxa"/>
          <w:jc w:val="center"/>
        </w:trPr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10. PROMESSE, RISERVE, ASSICURAZIONI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Ci auguriamo che</w:t>
            </w:r>
          </w:p>
        </w:tc>
        <w:tc>
          <w:tcPr>
            <w:tcW w:w="4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vorrete confermarci la Vostra fiducia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abbiate occasione di venirci a trovare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non si ripetano più spiacevoli malintesi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Facciamo assegnamento</w:t>
            </w:r>
          </w:p>
        </w:tc>
        <w:tc>
          <w:tcPr>
            <w:tcW w:w="4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sulla Vs. collaborazione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sull'immediata ripresa dei ns. affari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sul Vs. apporto finanziario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Vi assicuriamo che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non mancheremo di...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ci premureremo di...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provvederemo a...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sarà</w:t>
            </w:r>
            <w:r w:rsidRPr="00E669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ns.</w:t>
            </w: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cura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soddisfare le Vs. richieste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Rimaniamo a Vs. disposizione per</w:t>
            </w:r>
          </w:p>
        </w:tc>
        <w:tc>
          <w:tcPr>
            <w:tcW w:w="4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ogni ulteriore informazione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ogni forma di collaborazione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Ci riserviamo di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inviarVi il materiale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procedere alla spedizione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versare la cifra concordata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non appena possibile</w:t>
            </w:r>
          </w:p>
        </w:tc>
      </w:tr>
    </w:tbl>
    <w:p w:rsidR="00E66961" w:rsidRDefault="00E66961"/>
    <w:tbl>
      <w:tblPr>
        <w:tblW w:w="895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65"/>
        <w:gridCol w:w="4994"/>
      </w:tblGrid>
      <w:tr w:rsidR="00E66961" w:rsidRPr="00E66961" w:rsidTr="00E66961">
        <w:trPr>
          <w:tblCellSpacing w:w="7" w:type="dxa"/>
          <w:jc w:val="center"/>
        </w:trPr>
        <w:tc>
          <w:tcPr>
            <w:tcW w:w="8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11. PRIMA DI CONCLUDERE 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Certi di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Nella speranza 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averVi servito nel migliore dei modi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Fiduciosi che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Certi 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potremo contare ancora sulla Vs. esperienza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Fidando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Confidando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nella Vs. stima e comprensione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Nel ringraziarvi fin d'ora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Ringraziandovi anticipatamente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per la cortese sollecitudine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In attesa di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Aspettando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un Vs. cenno di riscontro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Nel pregarVi di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Nel chiederVi 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risponderci con cortese sollecitudine</w:t>
            </w:r>
          </w:p>
        </w:tc>
      </w:tr>
    </w:tbl>
    <w:p w:rsidR="00E66961" w:rsidRDefault="00E66961"/>
    <w:p w:rsidR="00E66961" w:rsidRDefault="00E66961"/>
    <w:tbl>
      <w:tblPr>
        <w:tblW w:w="895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38"/>
        <w:gridCol w:w="2138"/>
        <w:gridCol w:w="2138"/>
        <w:gridCol w:w="2145"/>
      </w:tblGrid>
      <w:tr w:rsidR="00E66961" w:rsidRPr="00E66961" w:rsidTr="00E66961">
        <w:trPr>
          <w:tblCellSpacing w:w="7" w:type="dxa"/>
          <w:jc w:val="center"/>
        </w:trPr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12. PER SALUTARE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Vi porgo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Colgo l'occasione per porgervi</w:t>
            </w:r>
          </w:p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Vogliate accogliere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i miei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i nostri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più</w:t>
            </w:r>
            <w:r w:rsidRPr="00FD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cordiali</w:t>
            </w:r>
            <w:r w:rsidRPr="00FD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più distinti</w:t>
            </w:r>
          </w:p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migliori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saluti</w:t>
            </w:r>
          </w:p>
        </w:tc>
      </w:tr>
    </w:tbl>
    <w:p w:rsidR="00E66961" w:rsidRPr="00E66961" w:rsidRDefault="00E66961" w:rsidP="00E6696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00" w:type="dxa"/>
        <w:jc w:val="center"/>
        <w:tblCellSpacing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66961" w:rsidRPr="00E66961" w:rsidTr="00E66961">
        <w:trPr>
          <w:tblCellSpacing w:w="52" w:type="dxa"/>
          <w:jc w:val="center"/>
        </w:trPr>
        <w:tc>
          <w:tcPr>
            <w:tcW w:w="0" w:type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61" w:rsidRDefault="00E66961"/>
    <w:p w:rsidR="00E74E5E" w:rsidRDefault="00E74E5E"/>
    <w:p w:rsidR="00E74E5E" w:rsidRDefault="00E74E5E"/>
    <w:p w:rsidR="00E66961" w:rsidRPr="00E66961" w:rsidRDefault="00E74E5E" w:rsidP="00E66961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 xml:space="preserve">Leggete la lettera e poi Completate </w:t>
      </w:r>
      <w:r w:rsidR="00E66961" w:rsidRPr="00E66961">
        <w:rPr>
          <w:b/>
        </w:rPr>
        <w:t xml:space="preserve"> con le parole che mancano.</w:t>
      </w:r>
    </w:p>
    <w:p w:rsidR="00E66961" w:rsidRDefault="00E66961" w:rsidP="00E66961">
      <w:pPr>
        <w:pStyle w:val="Odstavecseseznamem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E66961" w:rsidRPr="0016615A" w:rsidRDefault="002E3B47" w:rsidP="00E66961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it-IT"/>
        </w:rPr>
        <w:t>Spettabile D</w:t>
      </w:r>
      <w:r w:rsidR="00E66961" w:rsidRPr="0016615A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itta,</w:t>
      </w:r>
      <w:r w:rsidR="00E66961" w:rsidRPr="0016615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:rsidR="00E66961" w:rsidRPr="0016615A" w:rsidRDefault="00E66961" w:rsidP="00E66961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6615A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....................................................... il ns. preventivo per l'ammodernamento dei locali nella Vs. sede di Via Nazionale 204 in Roma.</w:t>
      </w:r>
    </w:p>
    <w:p w:rsidR="00E66961" w:rsidRPr="0016615A" w:rsidRDefault="00E66961" w:rsidP="00E66961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6615A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....................................................... che le opere da noi eseguite regolarmente in modo inappuntabile ci permettono di garantirvi un periodo di garanzia per la manutenzione gratuita di 24 mesi.</w:t>
      </w:r>
    </w:p>
    <w:p w:rsidR="00E66961" w:rsidRPr="0016615A" w:rsidRDefault="00E66961" w:rsidP="00E66961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6615A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...................................................... che il preventivo allegato alla presente incontri il Vs. consenso.</w:t>
      </w:r>
    </w:p>
    <w:p w:rsidR="00E66961" w:rsidRPr="0016615A" w:rsidRDefault="00E66961" w:rsidP="00E66961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6615A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..................................................... di un Vs. gradito cenno di riscontro e Vi porgiamo i ns. più distinti saluti.</w:t>
      </w:r>
    </w:p>
    <w:p w:rsidR="00E66961" w:rsidRDefault="00E66961"/>
    <w:sectPr w:rsidR="00E66961" w:rsidSect="00E67C8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E4A" w:rsidRDefault="00445E4A" w:rsidP="00E66961">
      <w:pPr>
        <w:spacing w:after="0" w:line="240" w:lineRule="auto"/>
      </w:pPr>
      <w:r>
        <w:separator/>
      </w:r>
    </w:p>
  </w:endnote>
  <w:endnote w:type="continuationSeparator" w:id="0">
    <w:p w:rsidR="00445E4A" w:rsidRDefault="00445E4A" w:rsidP="00E6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34445"/>
      <w:docPartObj>
        <w:docPartGallery w:val="Page Numbers (Bottom of Page)"/>
        <w:docPartUnique/>
      </w:docPartObj>
    </w:sdtPr>
    <w:sdtContent>
      <w:p w:rsidR="00445E4A" w:rsidRDefault="00445E4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3F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45E4A" w:rsidRDefault="00445E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E4A" w:rsidRDefault="00445E4A" w:rsidP="00E66961">
      <w:pPr>
        <w:spacing w:after="0" w:line="240" w:lineRule="auto"/>
      </w:pPr>
      <w:r>
        <w:separator/>
      </w:r>
    </w:p>
  </w:footnote>
  <w:footnote w:type="continuationSeparator" w:id="0">
    <w:p w:rsidR="00445E4A" w:rsidRDefault="00445E4A" w:rsidP="00E6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601777"/>
      <w:docPartObj>
        <w:docPartGallery w:val="Page Numbers (Top of Page)"/>
        <w:docPartUnique/>
      </w:docPartObj>
    </w:sdtPr>
    <w:sdtContent>
      <w:p w:rsidR="00445E4A" w:rsidRDefault="00445E4A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3F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45E4A" w:rsidRDefault="00445E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2A9"/>
    <w:multiLevelType w:val="multilevel"/>
    <w:tmpl w:val="2592B4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6F4CE6"/>
    <w:multiLevelType w:val="hybridMultilevel"/>
    <w:tmpl w:val="23D400EC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23EE5"/>
    <w:multiLevelType w:val="multilevel"/>
    <w:tmpl w:val="40928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7867116"/>
    <w:multiLevelType w:val="multilevel"/>
    <w:tmpl w:val="38A8D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FA463F8"/>
    <w:multiLevelType w:val="multilevel"/>
    <w:tmpl w:val="C0E81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03C7344"/>
    <w:multiLevelType w:val="multilevel"/>
    <w:tmpl w:val="85C40F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08733E2"/>
    <w:multiLevelType w:val="hybridMultilevel"/>
    <w:tmpl w:val="8ECCD472"/>
    <w:lvl w:ilvl="0" w:tplc="FE686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056D49"/>
    <w:multiLevelType w:val="hybridMultilevel"/>
    <w:tmpl w:val="03CABD1E"/>
    <w:lvl w:ilvl="0" w:tplc="503C718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97D12"/>
    <w:multiLevelType w:val="multilevel"/>
    <w:tmpl w:val="ED6AB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DB2630B"/>
    <w:multiLevelType w:val="hybridMultilevel"/>
    <w:tmpl w:val="03CABD1E"/>
    <w:lvl w:ilvl="0" w:tplc="503C718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F7DAD"/>
    <w:multiLevelType w:val="multilevel"/>
    <w:tmpl w:val="60481A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421102B"/>
    <w:multiLevelType w:val="hybridMultilevel"/>
    <w:tmpl w:val="4E1857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F8"/>
    <w:rsid w:val="00053C3F"/>
    <w:rsid w:val="000863F7"/>
    <w:rsid w:val="000E531D"/>
    <w:rsid w:val="0016615A"/>
    <w:rsid w:val="001A5665"/>
    <w:rsid w:val="001D0558"/>
    <w:rsid w:val="002B43A8"/>
    <w:rsid w:val="002E3B47"/>
    <w:rsid w:val="003059CF"/>
    <w:rsid w:val="0032342D"/>
    <w:rsid w:val="00326BF8"/>
    <w:rsid w:val="0039580C"/>
    <w:rsid w:val="00431F2A"/>
    <w:rsid w:val="00445E4A"/>
    <w:rsid w:val="00501BE8"/>
    <w:rsid w:val="00592F8E"/>
    <w:rsid w:val="005E5D7C"/>
    <w:rsid w:val="006E05FF"/>
    <w:rsid w:val="00716E52"/>
    <w:rsid w:val="00827479"/>
    <w:rsid w:val="00874F13"/>
    <w:rsid w:val="00B0569F"/>
    <w:rsid w:val="00C661CF"/>
    <w:rsid w:val="00D56799"/>
    <w:rsid w:val="00DA028C"/>
    <w:rsid w:val="00DA1392"/>
    <w:rsid w:val="00DD0E8E"/>
    <w:rsid w:val="00E66961"/>
    <w:rsid w:val="00E67C87"/>
    <w:rsid w:val="00E7257A"/>
    <w:rsid w:val="00E74E5E"/>
    <w:rsid w:val="00EF3726"/>
    <w:rsid w:val="00F14744"/>
    <w:rsid w:val="00F362AF"/>
    <w:rsid w:val="00F66239"/>
    <w:rsid w:val="00FD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B7112-E1BF-41FE-800A-45F09DCA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iln">
    <w:name w:val="Strong"/>
    <w:basedOn w:val="Standardnpsmoodstavce"/>
    <w:uiPriority w:val="22"/>
    <w:qFormat/>
    <w:rsid w:val="00326BF8"/>
    <w:rPr>
      <w:b/>
      <w:bCs/>
    </w:rPr>
  </w:style>
  <w:style w:type="character" w:styleId="Zdraznn">
    <w:name w:val="Emphasis"/>
    <w:basedOn w:val="Standardnpsmoodstavce"/>
    <w:uiPriority w:val="20"/>
    <w:qFormat/>
    <w:rsid w:val="00C661CF"/>
    <w:rPr>
      <w:i/>
      <w:iCs/>
    </w:rPr>
  </w:style>
  <w:style w:type="table" w:styleId="Mkatabulky">
    <w:name w:val="Table Grid"/>
    <w:basedOn w:val="Normlntabulka"/>
    <w:uiPriority w:val="59"/>
    <w:rsid w:val="0059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53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6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961"/>
  </w:style>
  <w:style w:type="paragraph" w:styleId="Zpat">
    <w:name w:val="footer"/>
    <w:basedOn w:val="Normln"/>
    <w:link w:val="ZpatChar"/>
    <w:uiPriority w:val="99"/>
    <w:unhideWhenUsed/>
    <w:rsid w:val="00E66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B0C0F252.dotm</Template>
  <TotalTime>28</TotalTime>
  <Pages>7</Pages>
  <Words>1366</Words>
  <Characters>8063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4</cp:revision>
  <dcterms:created xsi:type="dcterms:W3CDTF">2016-05-02T08:10:00Z</dcterms:created>
  <dcterms:modified xsi:type="dcterms:W3CDTF">2016-05-02T08:38:00Z</dcterms:modified>
</cp:coreProperties>
</file>