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2970" w:rsidRPr="00F94F82" w:rsidRDefault="001E2970">
      <w:pPr>
        <w:rPr>
          <w:rFonts w:ascii="Times New Roman" w:hAnsi="Times New Roman"/>
          <w:b/>
          <w:sz w:val="40"/>
          <w:szCs w:val="40"/>
        </w:rPr>
      </w:pPr>
      <w:r w:rsidRPr="00F94F82">
        <w:rPr>
          <w:rFonts w:ascii="Times New Roman" w:hAnsi="Times New Roman"/>
          <w:b/>
          <w:sz w:val="40"/>
          <w:szCs w:val="40"/>
        </w:rPr>
        <w:t>PERFORMANCE</w:t>
      </w:r>
      <w:r>
        <w:rPr>
          <w:rFonts w:ascii="Times New Roman" w:hAnsi="Times New Roman"/>
          <w:b/>
          <w:sz w:val="40"/>
          <w:szCs w:val="40"/>
        </w:rPr>
        <w:t xml:space="preserve"> </w:t>
      </w:r>
      <w:r w:rsidRPr="00F94F82">
        <w:rPr>
          <w:rFonts w:ascii="Times New Roman" w:hAnsi="Times New Roman"/>
          <w:b/>
          <w:sz w:val="40"/>
          <w:szCs w:val="40"/>
        </w:rPr>
        <w:t>: KRITICKÝ ÚVOD</w:t>
      </w:r>
    </w:p>
    <w:p w:rsidR="001E2970" w:rsidRDefault="001E2970">
      <w:pPr>
        <w:rPr>
          <w:rFonts w:ascii="Times New Roman" w:hAnsi="Times New Roman"/>
          <w:b/>
          <w:sz w:val="40"/>
          <w:szCs w:val="40"/>
        </w:rPr>
      </w:pPr>
      <w:r w:rsidRPr="00F94F82">
        <w:rPr>
          <w:rFonts w:ascii="Times New Roman" w:hAnsi="Times New Roman"/>
          <w:b/>
          <w:sz w:val="40"/>
          <w:szCs w:val="40"/>
        </w:rPr>
        <w:t>Marvin Carlson</w:t>
      </w:r>
    </w:p>
    <w:p w:rsidR="001E2970" w:rsidRDefault="001E2970" w:rsidP="00647A86">
      <w:pPr>
        <w:spacing w:before="100" w:beforeAutospacing="1" w:after="100" w:afterAutospacing="1" w:line="240" w:lineRule="auto"/>
        <w:jc w:val="both"/>
        <w:rPr>
          <w:rFonts w:ascii="Times New Roman" w:hAnsi="Times New Roman"/>
          <w:sz w:val="24"/>
          <w:szCs w:val="24"/>
        </w:rPr>
      </w:pPr>
      <w:r>
        <w:rPr>
          <w:rFonts w:ascii="Times New Roman" w:hAnsi="Times New Roman"/>
          <w:b/>
          <w:sz w:val="24"/>
          <w:szCs w:val="24"/>
        </w:rPr>
        <w:t xml:space="preserve">           </w:t>
      </w:r>
      <w:r w:rsidRPr="00647A86">
        <w:rPr>
          <w:rFonts w:ascii="Times New Roman" w:hAnsi="Times New Roman"/>
          <w:sz w:val="24"/>
          <w:szCs w:val="24"/>
        </w:rPr>
        <w:t xml:space="preserve">PŘEDMLUVA:  </w:t>
      </w:r>
    </w:p>
    <w:p w:rsidR="001E2970" w:rsidRPr="00647A86" w:rsidRDefault="001E2970" w:rsidP="00647A86">
      <w:pPr>
        <w:spacing w:before="100" w:beforeAutospacing="1" w:after="100" w:afterAutospacing="1" w:line="240" w:lineRule="auto"/>
        <w:jc w:val="both"/>
        <w:rPr>
          <w:rFonts w:ascii="Times New Roman" w:hAnsi="Times New Roman"/>
          <w:sz w:val="24"/>
          <w:szCs w:val="24"/>
        </w:rPr>
      </w:pPr>
      <w:r>
        <w:rPr>
          <w:rFonts w:ascii="Times New Roman" w:hAnsi="Times New Roman"/>
          <w:b/>
          <w:sz w:val="24"/>
          <w:szCs w:val="24"/>
        </w:rPr>
        <w:t xml:space="preserve">           </w:t>
      </w:r>
      <w:r w:rsidRPr="00647A86">
        <w:rPr>
          <w:rFonts w:ascii="Times New Roman" w:hAnsi="Times New Roman"/>
          <w:sz w:val="24"/>
          <w:szCs w:val="24"/>
        </w:rPr>
        <w:t>ÚVOD:</w:t>
      </w:r>
    </w:p>
    <w:p w:rsidR="001E2970" w:rsidRPr="007C39D8" w:rsidRDefault="001E2970">
      <w:pPr>
        <w:rPr>
          <w:rFonts w:ascii="Times New Roman" w:hAnsi="Times New Roman"/>
          <w:b/>
          <w:sz w:val="24"/>
          <w:szCs w:val="24"/>
          <w:u w:val="single"/>
        </w:rPr>
      </w:pPr>
      <w:r w:rsidRPr="007C39D8">
        <w:rPr>
          <w:rFonts w:ascii="Times New Roman" w:hAnsi="Times New Roman"/>
          <w:b/>
          <w:sz w:val="24"/>
          <w:szCs w:val="24"/>
          <w:u w:val="single"/>
        </w:rPr>
        <w:t>ČÁST I.  PERFORMANCE A SOCIÁLNÍ VĚDA</w:t>
      </w:r>
      <w:r>
        <w:rPr>
          <w:rFonts w:ascii="Times New Roman" w:hAnsi="Times New Roman"/>
          <w:b/>
          <w:sz w:val="24"/>
          <w:szCs w:val="24"/>
        </w:rPr>
        <w:t>____________________________</w:t>
      </w:r>
      <w:r w:rsidRPr="009C797C">
        <w:rPr>
          <w:rFonts w:ascii="Times New Roman" w:hAnsi="Times New Roman"/>
          <w:b/>
          <w:sz w:val="24"/>
          <w:szCs w:val="24"/>
        </w:rPr>
        <w:t xml:space="preserve">2                        </w:t>
      </w:r>
    </w:p>
    <w:p w:rsidR="001E2970" w:rsidRPr="007C39D8" w:rsidRDefault="001E2970" w:rsidP="00CE17AB">
      <w:pPr>
        <w:ind w:left="708"/>
        <w:rPr>
          <w:rFonts w:ascii="Times New Roman" w:hAnsi="Times New Roman"/>
          <w:sz w:val="24"/>
          <w:szCs w:val="24"/>
        </w:rPr>
      </w:pPr>
      <w:r w:rsidRPr="007C39D8">
        <w:rPr>
          <w:rFonts w:ascii="Times New Roman" w:hAnsi="Times New Roman"/>
          <w:sz w:val="24"/>
          <w:szCs w:val="24"/>
        </w:rPr>
        <w:t>KAPITOLA 1: PERFORMANCE KULTURY: ANTROPOLOGICKÉ A ETNOGRAFICKÉ PŘÍSTUPY</w:t>
      </w:r>
      <w:r>
        <w:rPr>
          <w:rFonts w:ascii="Times New Roman" w:hAnsi="Times New Roman"/>
          <w:sz w:val="24"/>
          <w:szCs w:val="24"/>
        </w:rPr>
        <w:t xml:space="preserve"> ________________________________________ 2</w:t>
      </w:r>
    </w:p>
    <w:p w:rsidR="001E2970" w:rsidRPr="007C39D8" w:rsidRDefault="001E2970" w:rsidP="00CE17AB">
      <w:pPr>
        <w:ind w:left="708"/>
        <w:rPr>
          <w:rFonts w:ascii="Times New Roman" w:hAnsi="Times New Roman"/>
          <w:sz w:val="24"/>
          <w:szCs w:val="24"/>
        </w:rPr>
      </w:pPr>
      <w:r w:rsidRPr="007C39D8">
        <w:rPr>
          <w:rFonts w:ascii="Times New Roman" w:hAnsi="Times New Roman"/>
          <w:sz w:val="24"/>
          <w:szCs w:val="24"/>
        </w:rPr>
        <w:t>KAPITOLA 2: PERFORMANCE VE SPOLEČNOSTI: SOCIOLOGICKÉ A PSYCHOLOGICKÉ PŘÍSTUPY</w:t>
      </w:r>
      <w:r>
        <w:rPr>
          <w:rFonts w:ascii="Times New Roman" w:hAnsi="Times New Roman"/>
          <w:sz w:val="24"/>
          <w:szCs w:val="24"/>
        </w:rPr>
        <w:t>_______________________________________ 13</w:t>
      </w:r>
    </w:p>
    <w:p w:rsidR="001E2970" w:rsidRPr="007C39D8" w:rsidRDefault="001E2970" w:rsidP="007C39D8">
      <w:pPr>
        <w:ind w:left="708"/>
        <w:rPr>
          <w:rFonts w:ascii="Times New Roman" w:hAnsi="Times New Roman"/>
          <w:sz w:val="24"/>
          <w:szCs w:val="24"/>
        </w:rPr>
      </w:pPr>
      <w:r w:rsidRPr="007C39D8">
        <w:rPr>
          <w:rFonts w:ascii="Times New Roman" w:hAnsi="Times New Roman"/>
          <w:sz w:val="24"/>
          <w:szCs w:val="24"/>
        </w:rPr>
        <w:t>KAPITOLA 3: PERFORMANCE JAZYKA: LINGVISTICKÉ PŘÍSTUPY</w:t>
      </w:r>
      <w:r>
        <w:rPr>
          <w:rFonts w:ascii="Times New Roman" w:hAnsi="Times New Roman"/>
          <w:sz w:val="24"/>
          <w:szCs w:val="24"/>
        </w:rPr>
        <w:t>_____ 29</w:t>
      </w:r>
    </w:p>
    <w:p w:rsidR="001E2970" w:rsidRPr="007C39D8" w:rsidRDefault="001E2970">
      <w:pPr>
        <w:rPr>
          <w:rFonts w:ascii="Times New Roman" w:hAnsi="Times New Roman"/>
          <w:b/>
          <w:sz w:val="24"/>
          <w:szCs w:val="24"/>
          <w:u w:val="single"/>
        </w:rPr>
      </w:pPr>
      <w:r w:rsidRPr="007C39D8">
        <w:rPr>
          <w:rFonts w:ascii="Times New Roman" w:hAnsi="Times New Roman"/>
          <w:b/>
          <w:sz w:val="24"/>
          <w:szCs w:val="24"/>
          <w:u w:val="single"/>
        </w:rPr>
        <w:t>ČÁST II. UMĚNÍ PERFORMANCE</w:t>
      </w:r>
      <w:r>
        <w:rPr>
          <w:rFonts w:ascii="Times New Roman" w:hAnsi="Times New Roman"/>
          <w:b/>
          <w:sz w:val="24"/>
          <w:szCs w:val="24"/>
          <w:u w:val="single"/>
        </w:rPr>
        <w:t xml:space="preserve"> _______________________________________</w:t>
      </w:r>
      <w:r w:rsidRPr="009C797C">
        <w:rPr>
          <w:rFonts w:ascii="Times New Roman" w:hAnsi="Times New Roman"/>
          <w:b/>
          <w:sz w:val="24"/>
          <w:szCs w:val="24"/>
        </w:rPr>
        <w:t>37</w:t>
      </w:r>
    </w:p>
    <w:p w:rsidR="001E2970" w:rsidRPr="007C39D8" w:rsidRDefault="001E2970" w:rsidP="007C39D8">
      <w:pPr>
        <w:ind w:left="708"/>
        <w:rPr>
          <w:rFonts w:ascii="Times New Roman" w:hAnsi="Times New Roman"/>
          <w:sz w:val="24"/>
          <w:szCs w:val="24"/>
        </w:rPr>
      </w:pPr>
      <w:r w:rsidRPr="007C39D8">
        <w:rPr>
          <w:rFonts w:ascii="Times New Roman" w:hAnsi="Times New Roman"/>
          <w:sz w:val="24"/>
          <w:szCs w:val="24"/>
        </w:rPr>
        <w:t>KAPITOLA 4: PERFORMANCE A JEjí HISTORICKÝ KONTEXT</w:t>
      </w:r>
      <w:r>
        <w:rPr>
          <w:rFonts w:ascii="Times New Roman" w:hAnsi="Times New Roman"/>
          <w:sz w:val="24"/>
          <w:szCs w:val="24"/>
        </w:rPr>
        <w:t>__________ 37</w:t>
      </w:r>
    </w:p>
    <w:p w:rsidR="001E2970" w:rsidRPr="007C39D8" w:rsidRDefault="001E2970" w:rsidP="007C39D8">
      <w:pPr>
        <w:ind w:left="708"/>
        <w:rPr>
          <w:rFonts w:ascii="Times New Roman" w:hAnsi="Times New Roman"/>
          <w:sz w:val="24"/>
          <w:szCs w:val="24"/>
        </w:rPr>
      </w:pPr>
      <w:r w:rsidRPr="007C39D8">
        <w:rPr>
          <w:rFonts w:ascii="Times New Roman" w:hAnsi="Times New Roman"/>
          <w:sz w:val="24"/>
          <w:szCs w:val="24"/>
        </w:rPr>
        <w:t>KAPITOLA 5: UMĚNÍ PERFORMANCE</w:t>
      </w:r>
      <w:r>
        <w:rPr>
          <w:rFonts w:ascii="Times New Roman" w:hAnsi="Times New Roman"/>
          <w:sz w:val="24"/>
          <w:szCs w:val="24"/>
        </w:rPr>
        <w:t xml:space="preserve"> _______________________________ 54</w:t>
      </w:r>
    </w:p>
    <w:p w:rsidR="001E2970" w:rsidRPr="007C39D8" w:rsidRDefault="001E2970" w:rsidP="007C39D8">
      <w:pPr>
        <w:rPr>
          <w:rFonts w:ascii="Times New Roman" w:hAnsi="Times New Roman"/>
          <w:b/>
          <w:sz w:val="24"/>
          <w:szCs w:val="24"/>
        </w:rPr>
      </w:pPr>
      <w:r w:rsidRPr="007C39D8">
        <w:rPr>
          <w:rFonts w:ascii="Times New Roman" w:hAnsi="Times New Roman"/>
          <w:b/>
          <w:sz w:val="24"/>
          <w:szCs w:val="24"/>
          <w:u w:val="single"/>
        </w:rPr>
        <w:t>ČÁST III. PERFORMANCE A SOUČASNÁ TEORIE</w:t>
      </w:r>
      <w:r>
        <w:rPr>
          <w:rFonts w:ascii="Times New Roman" w:hAnsi="Times New Roman"/>
          <w:b/>
          <w:sz w:val="24"/>
          <w:szCs w:val="24"/>
        </w:rPr>
        <w:t>________________________  70</w:t>
      </w:r>
    </w:p>
    <w:p w:rsidR="001E2970" w:rsidRDefault="001E2970" w:rsidP="007C39D8">
      <w:pPr>
        <w:ind w:left="708"/>
        <w:rPr>
          <w:rFonts w:ascii="Times New Roman" w:hAnsi="Times New Roman"/>
          <w:sz w:val="24"/>
          <w:szCs w:val="24"/>
        </w:rPr>
      </w:pPr>
      <w:r>
        <w:rPr>
          <w:rFonts w:ascii="Times New Roman" w:hAnsi="Times New Roman"/>
          <w:sz w:val="24"/>
          <w:szCs w:val="24"/>
        </w:rPr>
        <w:t>KAPITOLA 6: PER</w:t>
      </w:r>
      <w:r w:rsidRPr="007C39D8">
        <w:rPr>
          <w:rFonts w:ascii="Times New Roman" w:hAnsi="Times New Roman"/>
          <w:sz w:val="24"/>
          <w:szCs w:val="24"/>
        </w:rPr>
        <w:t>F</w:t>
      </w:r>
      <w:r>
        <w:rPr>
          <w:rFonts w:ascii="Times New Roman" w:hAnsi="Times New Roman"/>
          <w:sz w:val="24"/>
          <w:szCs w:val="24"/>
        </w:rPr>
        <w:t>O</w:t>
      </w:r>
      <w:r w:rsidRPr="007C39D8">
        <w:rPr>
          <w:rFonts w:ascii="Times New Roman" w:hAnsi="Times New Roman"/>
          <w:sz w:val="24"/>
          <w:szCs w:val="24"/>
        </w:rPr>
        <w:t>RMANCE A POSTMODERNÍ</w:t>
      </w:r>
      <w:r>
        <w:rPr>
          <w:rFonts w:ascii="Times New Roman" w:hAnsi="Times New Roman"/>
          <w:sz w:val="24"/>
          <w:szCs w:val="24"/>
        </w:rPr>
        <w:t>______________________ 70</w:t>
      </w:r>
    </w:p>
    <w:p w:rsidR="001E2970" w:rsidRPr="007C39D8" w:rsidRDefault="001E2970" w:rsidP="007C39D8">
      <w:pPr>
        <w:ind w:left="708"/>
        <w:rPr>
          <w:rFonts w:ascii="Times New Roman" w:hAnsi="Times New Roman"/>
          <w:sz w:val="24"/>
          <w:szCs w:val="24"/>
        </w:rPr>
      </w:pPr>
      <w:r w:rsidRPr="007C39D8">
        <w:rPr>
          <w:rFonts w:ascii="Times New Roman" w:hAnsi="Times New Roman"/>
          <w:sz w:val="24"/>
          <w:szCs w:val="24"/>
        </w:rPr>
        <w:t>KAPITOLA 7: PERFORMANCE A IDENTITA</w:t>
      </w:r>
      <w:r>
        <w:rPr>
          <w:rFonts w:ascii="Times New Roman" w:hAnsi="Times New Roman"/>
          <w:sz w:val="24"/>
          <w:szCs w:val="24"/>
        </w:rPr>
        <w:t xml:space="preserve"> ___________________________ 80</w:t>
      </w:r>
    </w:p>
    <w:p w:rsidR="001E2970" w:rsidRPr="007C39D8" w:rsidRDefault="001E2970" w:rsidP="007C39D8">
      <w:pPr>
        <w:ind w:left="708"/>
        <w:rPr>
          <w:rFonts w:ascii="Times New Roman" w:hAnsi="Times New Roman"/>
          <w:sz w:val="24"/>
          <w:szCs w:val="24"/>
          <w:u w:val="single"/>
        </w:rPr>
      </w:pPr>
      <w:r w:rsidRPr="007C39D8">
        <w:rPr>
          <w:rFonts w:ascii="Times New Roman" w:hAnsi="Times New Roman"/>
          <w:sz w:val="24"/>
          <w:szCs w:val="24"/>
        </w:rPr>
        <w:t>KAPITOLA 8: KULTURNÍ PERFORMANCE</w:t>
      </w:r>
      <w:r>
        <w:rPr>
          <w:rFonts w:ascii="Times New Roman" w:hAnsi="Times New Roman"/>
          <w:sz w:val="24"/>
          <w:szCs w:val="24"/>
        </w:rPr>
        <w:t xml:space="preserve"> ____________________________ 88</w:t>
      </w:r>
    </w:p>
    <w:p w:rsidR="001E2970" w:rsidRDefault="001E2970" w:rsidP="007C39D8">
      <w:pPr>
        <w:rPr>
          <w:rFonts w:ascii="Times New Roman" w:hAnsi="Times New Roman"/>
          <w:b/>
          <w:sz w:val="24"/>
          <w:szCs w:val="24"/>
        </w:rPr>
      </w:pPr>
      <w:r w:rsidRPr="007C39D8">
        <w:rPr>
          <w:rFonts w:ascii="Times New Roman" w:hAnsi="Times New Roman"/>
          <w:b/>
          <w:sz w:val="24"/>
          <w:szCs w:val="24"/>
          <w:u w:val="single"/>
        </w:rPr>
        <w:t>SHRNUTÍ: CO JE PERFORMANCE</w:t>
      </w:r>
      <w:r>
        <w:rPr>
          <w:rFonts w:ascii="Times New Roman" w:hAnsi="Times New Roman"/>
          <w:b/>
          <w:sz w:val="24"/>
          <w:szCs w:val="24"/>
        </w:rPr>
        <w:t>_</w:t>
      </w:r>
      <w:r>
        <w:rPr>
          <w:rFonts w:ascii="Times New Roman" w:hAnsi="Times New Roman"/>
          <w:b/>
          <w:sz w:val="24"/>
          <w:szCs w:val="24"/>
          <w:u w:val="single"/>
        </w:rPr>
        <w:t xml:space="preserve">______________________________________  </w:t>
      </w:r>
      <w:r w:rsidRPr="009C797C">
        <w:rPr>
          <w:rFonts w:ascii="Times New Roman" w:hAnsi="Times New Roman"/>
          <w:b/>
          <w:sz w:val="24"/>
          <w:szCs w:val="24"/>
        </w:rPr>
        <w:t>98</w:t>
      </w:r>
    </w:p>
    <w:p w:rsidR="001E2970" w:rsidRPr="009C797C" w:rsidRDefault="001E2970" w:rsidP="007C39D8">
      <w:pPr>
        <w:rPr>
          <w:rFonts w:ascii="Times New Roman" w:hAnsi="Times New Roman"/>
          <w:b/>
          <w:sz w:val="24"/>
          <w:szCs w:val="24"/>
        </w:rPr>
      </w:pPr>
      <w:r>
        <w:rPr>
          <w:rFonts w:ascii="Times New Roman" w:hAnsi="Times New Roman"/>
          <w:b/>
          <w:sz w:val="24"/>
          <w:szCs w:val="24"/>
        </w:rPr>
        <w:t>GLOSÁŘ ______________________________________________________________  107</w:t>
      </w:r>
    </w:p>
    <w:p w:rsidR="001E2970" w:rsidRPr="009C797C" w:rsidRDefault="001E2970" w:rsidP="007C39D8">
      <w:pPr>
        <w:rPr>
          <w:rFonts w:ascii="Times New Roman" w:hAnsi="Times New Roman"/>
          <w:sz w:val="24"/>
          <w:szCs w:val="24"/>
        </w:rPr>
      </w:pPr>
    </w:p>
    <w:p w:rsidR="001E2970" w:rsidRDefault="001E2970">
      <w:pPr>
        <w:rPr>
          <w:u w:val="single"/>
        </w:rPr>
      </w:pPr>
    </w:p>
    <w:p w:rsidR="001E2970" w:rsidRDefault="001E2970">
      <w:pPr>
        <w:rPr>
          <w:u w:val="single"/>
        </w:rPr>
      </w:pPr>
    </w:p>
    <w:p w:rsidR="001E2970" w:rsidRDefault="001E2970">
      <w:pPr>
        <w:rPr>
          <w:u w:val="single"/>
        </w:rPr>
      </w:pPr>
    </w:p>
    <w:p w:rsidR="001E2970" w:rsidRDefault="001E2970">
      <w:pPr>
        <w:rPr>
          <w:u w:val="single"/>
        </w:rPr>
      </w:pPr>
    </w:p>
    <w:p w:rsidR="001E2970" w:rsidRDefault="001E2970">
      <w:pPr>
        <w:rPr>
          <w:u w:val="single"/>
        </w:rPr>
      </w:pPr>
    </w:p>
    <w:p w:rsidR="001E2970" w:rsidRDefault="001E2970">
      <w:pPr>
        <w:rPr>
          <w:u w:val="single"/>
        </w:rPr>
      </w:pPr>
    </w:p>
    <w:p w:rsidR="001E2970" w:rsidRDefault="001E2970" w:rsidP="00647A86">
      <w:pPr>
        <w:spacing w:before="100" w:beforeAutospacing="1" w:after="100" w:afterAutospacing="1" w:line="240" w:lineRule="auto"/>
        <w:jc w:val="both"/>
        <w:rPr>
          <w:u w:val="single"/>
        </w:rPr>
      </w:pPr>
    </w:p>
    <w:p w:rsidR="001E2970" w:rsidRDefault="001E2970" w:rsidP="00647A86">
      <w:pPr>
        <w:spacing w:before="100" w:beforeAutospacing="1" w:after="100" w:afterAutospacing="1" w:line="240" w:lineRule="auto"/>
        <w:jc w:val="both"/>
        <w:rPr>
          <w:rFonts w:ascii="Times New Roman" w:hAnsi="Times New Roman"/>
          <w:b/>
          <w:sz w:val="24"/>
          <w:szCs w:val="24"/>
        </w:rPr>
      </w:pPr>
      <w:r>
        <w:rPr>
          <w:rFonts w:ascii="Times New Roman" w:hAnsi="Times New Roman"/>
          <w:b/>
          <w:sz w:val="24"/>
          <w:szCs w:val="24"/>
        </w:rPr>
        <w:t xml:space="preserve">PŘEDMLUVA:  </w:t>
      </w:r>
      <w:r w:rsidRPr="00E6209B">
        <w:rPr>
          <w:rFonts w:ascii="Times New Roman" w:hAnsi="Times New Roman"/>
          <w:b/>
          <w:sz w:val="24"/>
          <w:szCs w:val="24"/>
        </w:rPr>
        <w:t xml:space="preserve">Překlad: </w:t>
      </w:r>
      <w:r>
        <w:rPr>
          <w:rFonts w:ascii="Times New Roman" w:hAnsi="Times New Roman"/>
          <w:b/>
          <w:sz w:val="24"/>
          <w:szCs w:val="24"/>
        </w:rPr>
        <w:t>Lenka Hermanová a Pavel Kubesa</w:t>
      </w:r>
      <w:r w:rsidRPr="00E6209B">
        <w:rPr>
          <w:rFonts w:ascii="Times New Roman" w:hAnsi="Times New Roman"/>
          <w:b/>
          <w:sz w:val="24"/>
          <w:szCs w:val="24"/>
        </w:rPr>
        <w:t xml:space="preserve"> </w:t>
      </w:r>
    </w:p>
    <w:p w:rsidR="001E2970" w:rsidRDefault="001E2970" w:rsidP="00E65BA2">
      <w:pPr>
        <w:spacing w:before="100" w:beforeAutospacing="1" w:after="100" w:afterAutospacing="1" w:line="240" w:lineRule="auto"/>
        <w:jc w:val="both"/>
        <w:rPr>
          <w:rFonts w:ascii="Times New Roman" w:hAnsi="Times New Roman"/>
          <w:b/>
          <w:sz w:val="28"/>
          <w:szCs w:val="28"/>
          <w:u w:val="single"/>
        </w:rPr>
      </w:pPr>
      <w:r>
        <w:rPr>
          <w:rFonts w:ascii="Times New Roman" w:hAnsi="Times New Roman"/>
          <w:b/>
          <w:sz w:val="24"/>
          <w:szCs w:val="24"/>
        </w:rPr>
        <w:t xml:space="preserve">ÚVOD: </w:t>
      </w:r>
      <w:r w:rsidRPr="00E6209B">
        <w:rPr>
          <w:rFonts w:ascii="Times New Roman" w:hAnsi="Times New Roman"/>
          <w:b/>
          <w:sz w:val="24"/>
          <w:szCs w:val="24"/>
        </w:rPr>
        <w:t xml:space="preserve">Překlad: </w:t>
      </w:r>
      <w:r>
        <w:rPr>
          <w:rFonts w:ascii="Times New Roman" w:hAnsi="Times New Roman"/>
          <w:b/>
          <w:sz w:val="24"/>
          <w:szCs w:val="24"/>
        </w:rPr>
        <w:t>Lenka Hermanová a Pavel Kubesa (str 1-7)</w:t>
      </w:r>
    </w:p>
    <w:p w:rsidR="001E2970" w:rsidRPr="00CE17AB" w:rsidRDefault="001E2970" w:rsidP="00E65BA2">
      <w:pPr>
        <w:spacing w:before="100" w:beforeAutospacing="1" w:after="100" w:afterAutospacing="1" w:line="240" w:lineRule="auto"/>
        <w:jc w:val="both"/>
        <w:rPr>
          <w:rFonts w:ascii="Times New Roman" w:hAnsi="Times New Roman"/>
          <w:b/>
          <w:sz w:val="28"/>
          <w:szCs w:val="28"/>
          <w:u w:val="single"/>
        </w:rPr>
      </w:pPr>
      <w:r w:rsidRPr="00CE17AB">
        <w:rPr>
          <w:rFonts w:ascii="Times New Roman" w:hAnsi="Times New Roman"/>
          <w:b/>
          <w:sz w:val="28"/>
          <w:szCs w:val="28"/>
          <w:u w:val="single"/>
        </w:rPr>
        <w:t>ČÁST I.  PERFORMANCE A SOCIÁLNÍ VĚDA</w:t>
      </w:r>
    </w:p>
    <w:p w:rsidR="001E2970" w:rsidRPr="00F50FC7" w:rsidRDefault="001E2970" w:rsidP="00E65BA2">
      <w:pPr>
        <w:spacing w:before="100" w:beforeAutospacing="1" w:after="100" w:afterAutospacing="1" w:line="240" w:lineRule="auto"/>
        <w:jc w:val="both"/>
        <w:rPr>
          <w:rFonts w:ascii="Times New Roman" w:hAnsi="Times New Roman"/>
          <w:b/>
          <w:sz w:val="24"/>
          <w:szCs w:val="24"/>
        </w:rPr>
      </w:pPr>
      <w:bookmarkStart w:id="0" w:name="_GoBack"/>
      <w:bookmarkEnd w:id="0"/>
      <w:r w:rsidRPr="00F50FC7">
        <w:rPr>
          <w:rFonts w:ascii="Times New Roman" w:hAnsi="Times New Roman"/>
          <w:b/>
          <w:sz w:val="24"/>
          <w:szCs w:val="24"/>
        </w:rPr>
        <w:t>KAPITOLA 1: PERFORMANCE KULTURY: ANTROPOLOGICKÉ A ETNOGRAFICKÉ PŘÍSTUPY</w:t>
      </w:r>
    </w:p>
    <w:p w:rsidR="001E2970" w:rsidRPr="00F50FC7" w:rsidRDefault="001E2970" w:rsidP="004206B5">
      <w:pPr>
        <w:spacing w:before="100" w:beforeAutospacing="1" w:after="100" w:afterAutospacing="1" w:line="240" w:lineRule="auto"/>
        <w:jc w:val="both"/>
        <w:rPr>
          <w:rFonts w:ascii="Times New Roman" w:hAnsi="Times New Roman"/>
          <w:b/>
          <w:sz w:val="24"/>
          <w:szCs w:val="24"/>
        </w:rPr>
      </w:pPr>
      <w:r>
        <w:rPr>
          <w:rFonts w:ascii="Times New Roman" w:hAnsi="Times New Roman"/>
          <w:b/>
          <w:sz w:val="24"/>
          <w:szCs w:val="24"/>
        </w:rPr>
        <w:t xml:space="preserve">Překlad: </w:t>
      </w:r>
      <w:r w:rsidRPr="00F50FC7">
        <w:rPr>
          <w:rFonts w:ascii="Times New Roman" w:hAnsi="Times New Roman"/>
          <w:b/>
          <w:sz w:val="24"/>
          <w:szCs w:val="24"/>
        </w:rPr>
        <w:t>Ivan Floreš (</w:t>
      </w:r>
      <w:r>
        <w:rPr>
          <w:rFonts w:ascii="Times New Roman" w:hAnsi="Times New Roman"/>
          <w:b/>
          <w:sz w:val="24"/>
          <w:szCs w:val="24"/>
        </w:rPr>
        <w:t>str 11-12</w:t>
      </w:r>
      <w:r w:rsidRPr="00F50FC7">
        <w:rPr>
          <w:rFonts w:ascii="Times New Roman" w:hAnsi="Times New Roman"/>
          <w:b/>
          <w:sz w:val="24"/>
          <w:szCs w:val="24"/>
        </w:rPr>
        <w:t>)</w:t>
      </w:r>
    </w:p>
    <w:p w:rsidR="001E2970" w:rsidRPr="00CE17AB" w:rsidRDefault="001E2970" w:rsidP="00E65BA2">
      <w:pPr>
        <w:spacing w:before="100" w:beforeAutospacing="1" w:after="100" w:afterAutospacing="1" w:line="240" w:lineRule="auto"/>
        <w:jc w:val="both"/>
        <w:rPr>
          <w:rFonts w:ascii="Times New Roman" w:hAnsi="Times New Roman"/>
          <w:sz w:val="24"/>
          <w:szCs w:val="24"/>
        </w:rPr>
      </w:pPr>
      <w:r w:rsidRPr="00CE17AB">
        <w:rPr>
          <w:rFonts w:ascii="Times New Roman" w:hAnsi="Times New Roman"/>
          <w:sz w:val="24"/>
          <w:szCs w:val="24"/>
        </w:rPr>
        <w:t>Pojem „performance“ jak je používán například v performance studiesv USA vychází z terminologie a teorií sociální</w:t>
      </w:r>
      <w:r>
        <w:rPr>
          <w:rFonts w:ascii="Times New Roman" w:hAnsi="Times New Roman"/>
          <w:sz w:val="24"/>
          <w:szCs w:val="24"/>
        </w:rPr>
        <w:t xml:space="preserve">ch věd a zejména z antropologie </w:t>
      </w:r>
      <w:r w:rsidRPr="00CE17AB">
        <w:rPr>
          <w:rFonts w:ascii="Times New Roman" w:hAnsi="Times New Roman"/>
          <w:sz w:val="24"/>
          <w:szCs w:val="24"/>
        </w:rPr>
        <w:t>a sociologie z 60. a 70. let 20. století. Př</w:t>
      </w:r>
      <w:r>
        <w:rPr>
          <w:rFonts w:ascii="Times New Roman" w:hAnsi="Times New Roman"/>
          <w:sz w:val="24"/>
          <w:szCs w:val="24"/>
        </w:rPr>
        <w:t xml:space="preserve">i vytváření vztahů mezi studiem </w:t>
      </w:r>
      <w:r w:rsidRPr="00CE17AB">
        <w:rPr>
          <w:rFonts w:ascii="Times New Roman" w:hAnsi="Times New Roman"/>
          <w:sz w:val="24"/>
          <w:szCs w:val="24"/>
        </w:rPr>
        <w:t>tradičního divadla, antropologie a sociol</w:t>
      </w:r>
      <w:r>
        <w:rPr>
          <w:rFonts w:ascii="Times New Roman" w:hAnsi="Times New Roman"/>
          <w:sz w:val="24"/>
          <w:szCs w:val="24"/>
        </w:rPr>
        <w:t xml:space="preserve">ogie, jsou velmi důležité spisy </w:t>
      </w:r>
      <w:r w:rsidRPr="00CE17AB">
        <w:rPr>
          <w:rFonts w:ascii="Times New Roman" w:hAnsi="Times New Roman"/>
          <w:sz w:val="24"/>
          <w:szCs w:val="24"/>
        </w:rPr>
        <w:t>Richarda Schechnera, antropologů Victora T</w:t>
      </w:r>
      <w:r>
        <w:rPr>
          <w:rFonts w:ascii="Times New Roman" w:hAnsi="Times New Roman"/>
          <w:sz w:val="24"/>
          <w:szCs w:val="24"/>
        </w:rPr>
        <w:t xml:space="preserve">urnera a Dwighta Conquergooda a </w:t>
      </w:r>
      <w:r w:rsidRPr="00CE17AB">
        <w:rPr>
          <w:rFonts w:ascii="Times New Roman" w:hAnsi="Times New Roman"/>
          <w:sz w:val="24"/>
          <w:szCs w:val="24"/>
        </w:rPr>
        <w:t xml:space="preserve">sociologa Ervinga Goffmana. Hlavní </w:t>
      </w:r>
      <w:r>
        <w:rPr>
          <w:rFonts w:ascii="Times New Roman" w:hAnsi="Times New Roman"/>
          <w:sz w:val="24"/>
          <w:szCs w:val="24"/>
        </w:rPr>
        <w:t xml:space="preserve">zdroj, kde jsou popsány  zmíněné </w:t>
      </w:r>
      <w:r w:rsidRPr="00CE17AB">
        <w:rPr>
          <w:rFonts w:ascii="Times New Roman" w:hAnsi="Times New Roman"/>
          <w:sz w:val="24"/>
          <w:szCs w:val="24"/>
        </w:rPr>
        <w:t xml:space="preserve">proměny je čtvrtletník The Drama Review, </w:t>
      </w:r>
      <w:r>
        <w:rPr>
          <w:rFonts w:ascii="Times New Roman" w:hAnsi="Times New Roman"/>
          <w:sz w:val="24"/>
          <w:szCs w:val="24"/>
        </w:rPr>
        <w:t xml:space="preserve">konkrétně 3. vydání z roku 1973 </w:t>
      </w:r>
      <w:r w:rsidRPr="00CE17AB">
        <w:rPr>
          <w:rFonts w:ascii="Times New Roman" w:hAnsi="Times New Roman"/>
          <w:sz w:val="24"/>
          <w:szCs w:val="24"/>
        </w:rPr>
        <w:t>věnovaný divadlu a sociálním vědám.</w:t>
      </w:r>
    </w:p>
    <w:p w:rsidR="001E2970" w:rsidRPr="00CE17AB" w:rsidRDefault="001E2970" w:rsidP="00E65BA2">
      <w:pPr>
        <w:spacing w:before="100" w:beforeAutospacing="1" w:after="100" w:afterAutospacing="1" w:line="240" w:lineRule="auto"/>
        <w:jc w:val="both"/>
        <w:rPr>
          <w:rFonts w:ascii="Times New Roman" w:hAnsi="Times New Roman"/>
          <w:sz w:val="24"/>
          <w:szCs w:val="24"/>
        </w:rPr>
      </w:pPr>
      <w:r w:rsidRPr="00CE17AB">
        <w:rPr>
          <w:rFonts w:ascii="Times New Roman" w:hAnsi="Times New Roman"/>
          <w:sz w:val="24"/>
          <w:szCs w:val="24"/>
        </w:rPr>
        <w:t xml:space="preserve">       Richard Schnechner sepsal seznam sedmi </w:t>
      </w:r>
      <w:r>
        <w:rPr>
          <w:rFonts w:ascii="Times New Roman" w:hAnsi="Times New Roman"/>
          <w:sz w:val="24"/>
          <w:szCs w:val="24"/>
        </w:rPr>
        <w:t xml:space="preserve">oblastí kde se prolínají teorie </w:t>
      </w:r>
      <w:r w:rsidRPr="00CE17AB">
        <w:rPr>
          <w:rFonts w:ascii="Times New Roman" w:hAnsi="Times New Roman"/>
          <w:sz w:val="24"/>
          <w:szCs w:val="24"/>
        </w:rPr>
        <w:t>performance a sociální vědy:</w:t>
      </w:r>
    </w:p>
    <w:p w:rsidR="001E2970" w:rsidRDefault="001E2970" w:rsidP="00E65BA2">
      <w:pPr>
        <w:spacing w:after="0" w:line="240" w:lineRule="auto"/>
        <w:jc w:val="both"/>
        <w:rPr>
          <w:rFonts w:ascii="Times New Roman" w:hAnsi="Times New Roman"/>
          <w:sz w:val="24"/>
          <w:szCs w:val="24"/>
        </w:rPr>
      </w:pPr>
      <w:r>
        <w:rPr>
          <w:rFonts w:ascii="Times New Roman" w:hAnsi="Times New Roman"/>
          <w:sz w:val="24"/>
          <w:szCs w:val="24"/>
        </w:rPr>
        <w:t xml:space="preserve">1. </w:t>
      </w:r>
      <w:r w:rsidRPr="00CE17AB">
        <w:rPr>
          <w:rFonts w:ascii="Times New Roman" w:hAnsi="Times New Roman"/>
          <w:sz w:val="24"/>
          <w:szCs w:val="24"/>
        </w:rPr>
        <w:t>Performance v každodenním životě,</w:t>
      </w:r>
      <w:r>
        <w:rPr>
          <w:rFonts w:ascii="Times New Roman" w:hAnsi="Times New Roman"/>
          <w:sz w:val="24"/>
          <w:szCs w:val="24"/>
        </w:rPr>
        <w:t xml:space="preserve"> zahrnující setkání všeho druhu</w:t>
      </w:r>
    </w:p>
    <w:p w:rsidR="001E2970" w:rsidRPr="00CE17AB" w:rsidRDefault="001E2970" w:rsidP="00E65BA2">
      <w:pPr>
        <w:spacing w:after="0" w:line="240" w:lineRule="auto"/>
        <w:jc w:val="both"/>
        <w:rPr>
          <w:rFonts w:ascii="Times New Roman" w:hAnsi="Times New Roman"/>
          <w:sz w:val="24"/>
          <w:szCs w:val="24"/>
        </w:rPr>
      </w:pPr>
      <w:r>
        <w:rPr>
          <w:rFonts w:ascii="Times New Roman" w:hAnsi="Times New Roman"/>
          <w:sz w:val="24"/>
          <w:szCs w:val="24"/>
        </w:rPr>
        <w:t xml:space="preserve">2. </w:t>
      </w:r>
      <w:r w:rsidRPr="00CE17AB">
        <w:rPr>
          <w:rFonts w:ascii="Times New Roman" w:hAnsi="Times New Roman"/>
          <w:sz w:val="24"/>
          <w:szCs w:val="24"/>
        </w:rPr>
        <w:t>Struktura sportu, rituálu, hry a veřejné politické vystupování</w:t>
      </w:r>
    </w:p>
    <w:p w:rsidR="001E2970" w:rsidRDefault="001E2970" w:rsidP="00E65BA2">
      <w:pPr>
        <w:spacing w:after="0" w:line="240" w:lineRule="auto"/>
        <w:jc w:val="both"/>
        <w:rPr>
          <w:rFonts w:ascii="Times New Roman" w:hAnsi="Times New Roman"/>
          <w:sz w:val="24"/>
          <w:szCs w:val="24"/>
        </w:rPr>
      </w:pPr>
      <w:r>
        <w:rPr>
          <w:rFonts w:ascii="Times New Roman" w:hAnsi="Times New Roman"/>
          <w:sz w:val="24"/>
          <w:szCs w:val="24"/>
        </w:rPr>
        <w:t>3.</w:t>
      </w:r>
      <w:r w:rsidRPr="00CE17AB">
        <w:rPr>
          <w:rFonts w:ascii="Times New Roman" w:hAnsi="Times New Roman"/>
          <w:sz w:val="24"/>
          <w:szCs w:val="24"/>
        </w:rPr>
        <w:t xml:space="preserve"> Ana</w:t>
      </w:r>
      <w:r>
        <w:rPr>
          <w:rFonts w:ascii="Times New Roman" w:hAnsi="Times New Roman"/>
          <w:sz w:val="24"/>
          <w:szCs w:val="24"/>
        </w:rPr>
        <w:t>lýza různých způsobů komunikace</w:t>
      </w:r>
    </w:p>
    <w:p w:rsidR="001E2970" w:rsidRPr="00CE17AB" w:rsidRDefault="001E2970" w:rsidP="00E65BA2">
      <w:pPr>
        <w:spacing w:after="0" w:line="240" w:lineRule="auto"/>
        <w:jc w:val="both"/>
        <w:rPr>
          <w:rFonts w:ascii="Times New Roman" w:hAnsi="Times New Roman"/>
          <w:sz w:val="24"/>
          <w:szCs w:val="24"/>
        </w:rPr>
      </w:pPr>
      <w:r>
        <w:rPr>
          <w:rFonts w:ascii="Times New Roman" w:hAnsi="Times New Roman"/>
          <w:sz w:val="24"/>
          <w:szCs w:val="24"/>
        </w:rPr>
        <w:t xml:space="preserve">4. </w:t>
      </w:r>
      <w:r w:rsidRPr="00CE17AB">
        <w:rPr>
          <w:rFonts w:ascii="Times New Roman" w:hAnsi="Times New Roman"/>
          <w:sz w:val="24"/>
          <w:szCs w:val="24"/>
        </w:rPr>
        <w:t>Propojení mezi lidským a zvířecím</w:t>
      </w:r>
      <w:r>
        <w:rPr>
          <w:rFonts w:ascii="Times New Roman" w:hAnsi="Times New Roman"/>
          <w:sz w:val="24"/>
          <w:szCs w:val="24"/>
        </w:rPr>
        <w:t xml:space="preserve"> chováním, které odpovídá hře a </w:t>
      </w:r>
      <w:r w:rsidRPr="00CE17AB">
        <w:rPr>
          <w:rFonts w:ascii="Times New Roman" w:hAnsi="Times New Roman"/>
          <w:sz w:val="24"/>
          <w:szCs w:val="24"/>
        </w:rPr>
        <w:t>ritualizovanému chování</w:t>
      </w:r>
    </w:p>
    <w:p w:rsidR="001E2970" w:rsidRPr="00CE17AB" w:rsidRDefault="001E2970" w:rsidP="00E65BA2">
      <w:pPr>
        <w:spacing w:after="0" w:line="240" w:lineRule="auto"/>
        <w:jc w:val="both"/>
        <w:rPr>
          <w:rFonts w:ascii="Times New Roman" w:hAnsi="Times New Roman"/>
          <w:sz w:val="24"/>
          <w:szCs w:val="24"/>
        </w:rPr>
      </w:pPr>
      <w:r w:rsidRPr="00CE17AB">
        <w:rPr>
          <w:rFonts w:ascii="Times New Roman" w:hAnsi="Times New Roman"/>
          <w:sz w:val="24"/>
          <w:szCs w:val="24"/>
        </w:rPr>
        <w:t>5. Aspekty psychoterapie, zdůraznění komu</w:t>
      </w:r>
      <w:r>
        <w:rPr>
          <w:rFonts w:ascii="Times New Roman" w:hAnsi="Times New Roman"/>
          <w:sz w:val="24"/>
          <w:szCs w:val="24"/>
        </w:rPr>
        <w:t xml:space="preserve">nikace tváří v tvář, acting out </w:t>
      </w:r>
      <w:r w:rsidRPr="00CE17AB">
        <w:rPr>
          <w:rFonts w:ascii="Times New Roman" w:hAnsi="Times New Roman"/>
          <w:sz w:val="24"/>
          <w:szCs w:val="24"/>
        </w:rPr>
        <w:t>a uvědomění si tělesnosti</w:t>
      </w:r>
    </w:p>
    <w:p w:rsidR="001E2970" w:rsidRPr="00CE17AB" w:rsidRDefault="001E2970" w:rsidP="00E65BA2">
      <w:pPr>
        <w:spacing w:after="0" w:line="240" w:lineRule="auto"/>
        <w:jc w:val="both"/>
        <w:rPr>
          <w:rFonts w:ascii="Times New Roman" w:hAnsi="Times New Roman"/>
          <w:sz w:val="24"/>
          <w:szCs w:val="24"/>
        </w:rPr>
      </w:pPr>
      <w:r w:rsidRPr="00CE17AB">
        <w:rPr>
          <w:rFonts w:ascii="Times New Roman" w:hAnsi="Times New Roman"/>
          <w:sz w:val="24"/>
          <w:szCs w:val="24"/>
        </w:rPr>
        <w:t>6. Etnografie a prehistorie</w:t>
      </w:r>
    </w:p>
    <w:p w:rsidR="001E2970" w:rsidRPr="00CE17AB" w:rsidRDefault="001E2970" w:rsidP="00E65BA2">
      <w:pPr>
        <w:spacing w:after="0" w:line="240" w:lineRule="auto"/>
        <w:jc w:val="both"/>
        <w:rPr>
          <w:rFonts w:ascii="Times New Roman" w:hAnsi="Times New Roman"/>
          <w:sz w:val="24"/>
          <w:szCs w:val="24"/>
        </w:rPr>
      </w:pPr>
      <w:r w:rsidRPr="00CE17AB">
        <w:rPr>
          <w:rFonts w:ascii="Times New Roman" w:hAnsi="Times New Roman"/>
          <w:sz w:val="24"/>
          <w:szCs w:val="24"/>
        </w:rPr>
        <w:t>7. Ustanovení jednotných teorií perform</w:t>
      </w:r>
      <w:r>
        <w:rPr>
          <w:rFonts w:ascii="Times New Roman" w:hAnsi="Times New Roman"/>
          <w:sz w:val="24"/>
          <w:szCs w:val="24"/>
        </w:rPr>
        <w:t>ance, které jsou ve skutečnosti</w:t>
      </w:r>
      <w:r w:rsidRPr="00CE17AB">
        <w:rPr>
          <w:rFonts w:ascii="Times New Roman" w:hAnsi="Times New Roman"/>
          <w:sz w:val="24"/>
          <w:szCs w:val="24"/>
        </w:rPr>
        <w:t xml:space="preserve"> teorií chování.</w:t>
      </w:r>
    </w:p>
    <w:p w:rsidR="001E2970" w:rsidRDefault="001E2970" w:rsidP="00E65BA2">
      <w:pPr>
        <w:spacing w:before="100" w:beforeAutospacing="1" w:after="100" w:afterAutospacing="1" w:line="240" w:lineRule="auto"/>
        <w:jc w:val="both"/>
        <w:rPr>
          <w:rFonts w:ascii="Times New Roman" w:hAnsi="Times New Roman"/>
          <w:sz w:val="24"/>
          <w:szCs w:val="24"/>
        </w:rPr>
      </w:pPr>
      <w:r w:rsidRPr="00CE17AB">
        <w:rPr>
          <w:rFonts w:ascii="Times New Roman" w:hAnsi="Times New Roman"/>
          <w:sz w:val="24"/>
          <w:szCs w:val="24"/>
        </w:rPr>
        <w:t xml:space="preserve">        Schnechnerův seznam se podobá p</w:t>
      </w:r>
      <w:r>
        <w:rPr>
          <w:rFonts w:ascii="Times New Roman" w:hAnsi="Times New Roman"/>
          <w:sz w:val="24"/>
          <w:szCs w:val="24"/>
        </w:rPr>
        <w:t xml:space="preserve">okusu o návrh budoucích oblastí </w:t>
      </w:r>
      <w:r w:rsidRPr="00CE17AB">
        <w:rPr>
          <w:rFonts w:ascii="Times New Roman" w:hAnsi="Times New Roman"/>
          <w:sz w:val="24"/>
          <w:szCs w:val="24"/>
        </w:rPr>
        <w:t>výzkumu mezi divadlem a sociální vědou, jež</w:t>
      </w:r>
      <w:r>
        <w:rPr>
          <w:rFonts w:ascii="Times New Roman" w:hAnsi="Times New Roman"/>
          <w:sz w:val="24"/>
          <w:szCs w:val="24"/>
        </w:rPr>
        <w:t xml:space="preserve"> publikoval v roce 1956 Georges </w:t>
      </w:r>
      <w:r w:rsidRPr="00CE17AB">
        <w:rPr>
          <w:rFonts w:ascii="Times New Roman" w:hAnsi="Times New Roman"/>
          <w:sz w:val="24"/>
          <w:szCs w:val="24"/>
        </w:rPr>
        <w:t xml:space="preserve">Gurvitch. Předvídání následného výzkumu </w:t>
      </w:r>
      <w:r>
        <w:rPr>
          <w:rFonts w:ascii="Times New Roman" w:hAnsi="Times New Roman"/>
          <w:sz w:val="24"/>
          <w:szCs w:val="24"/>
        </w:rPr>
        <w:t xml:space="preserve">vědců jako byl Goffman a Turner </w:t>
      </w:r>
      <w:r w:rsidRPr="00CE17AB">
        <w:rPr>
          <w:rFonts w:ascii="Times New Roman" w:hAnsi="Times New Roman"/>
          <w:sz w:val="24"/>
          <w:szCs w:val="24"/>
        </w:rPr>
        <w:t>nazval Gurvitch „attention to the theatrical</w:t>
      </w:r>
      <w:r>
        <w:rPr>
          <w:rFonts w:ascii="Times New Roman" w:hAnsi="Times New Roman"/>
          <w:sz w:val="24"/>
          <w:szCs w:val="24"/>
        </w:rPr>
        <w:t xml:space="preserve"> or performance elements in all </w:t>
      </w:r>
      <w:r w:rsidRPr="00CE17AB">
        <w:rPr>
          <w:rFonts w:ascii="Times New Roman" w:hAnsi="Times New Roman"/>
          <w:sz w:val="24"/>
          <w:szCs w:val="24"/>
        </w:rPr>
        <w:t>social ceremonies, even in a simple recept</w:t>
      </w:r>
      <w:r>
        <w:rPr>
          <w:rFonts w:ascii="Times New Roman" w:hAnsi="Times New Roman"/>
          <w:sz w:val="24"/>
          <w:szCs w:val="24"/>
        </w:rPr>
        <w:t xml:space="preserve">ion or a gathering of friends.“ </w:t>
      </w:r>
      <w:r w:rsidRPr="00CE17AB">
        <w:rPr>
          <w:rFonts w:ascii="Times New Roman" w:hAnsi="Times New Roman"/>
          <w:sz w:val="24"/>
          <w:szCs w:val="24"/>
        </w:rPr>
        <w:t>Oba tyto seznamy nastínily spíše širší linii v</w:t>
      </w:r>
      <w:r>
        <w:rPr>
          <w:rFonts w:ascii="Times New Roman" w:hAnsi="Times New Roman"/>
          <w:sz w:val="24"/>
          <w:szCs w:val="24"/>
        </w:rPr>
        <w:t xml:space="preserve">ýzkumu, který ve </w:t>
      </w:r>
      <w:r w:rsidRPr="00CE17AB">
        <w:rPr>
          <w:rFonts w:ascii="Times New Roman" w:hAnsi="Times New Roman"/>
          <w:sz w:val="24"/>
          <w:szCs w:val="24"/>
        </w:rPr>
        <w:t>skutečnosti následovala, ale každ</w:t>
      </w:r>
      <w:r>
        <w:rPr>
          <w:rFonts w:ascii="Times New Roman" w:hAnsi="Times New Roman"/>
          <w:sz w:val="24"/>
          <w:szCs w:val="24"/>
        </w:rPr>
        <w:t xml:space="preserve">ý může být posuzován jako celek </w:t>
      </w:r>
      <w:r w:rsidRPr="00CE17AB">
        <w:rPr>
          <w:rFonts w:ascii="Times New Roman" w:hAnsi="Times New Roman"/>
          <w:sz w:val="24"/>
          <w:szCs w:val="24"/>
        </w:rPr>
        <w:t>signifikantní částí moderních studií per</w:t>
      </w:r>
      <w:r>
        <w:rPr>
          <w:rFonts w:ascii="Times New Roman" w:hAnsi="Times New Roman"/>
          <w:sz w:val="24"/>
          <w:szCs w:val="24"/>
        </w:rPr>
        <w:t xml:space="preserve">formance. Vskutku Pro pochopení </w:t>
      </w:r>
      <w:r w:rsidRPr="00CE17AB">
        <w:rPr>
          <w:rFonts w:ascii="Times New Roman" w:hAnsi="Times New Roman"/>
          <w:sz w:val="24"/>
          <w:szCs w:val="24"/>
        </w:rPr>
        <w:t>současného významu pojmu performance je</w:t>
      </w:r>
      <w:r>
        <w:rPr>
          <w:rFonts w:ascii="Times New Roman" w:hAnsi="Times New Roman"/>
          <w:sz w:val="24"/>
          <w:szCs w:val="24"/>
        </w:rPr>
        <w:t xml:space="preserve"> pravděpodobně nejvíce užitečné </w:t>
      </w:r>
      <w:r w:rsidRPr="00CE17AB">
        <w:rPr>
          <w:rFonts w:ascii="Times New Roman" w:hAnsi="Times New Roman"/>
          <w:sz w:val="24"/>
          <w:szCs w:val="24"/>
        </w:rPr>
        <w:t>začít s přehledem nejvíce vlivných a rele</w:t>
      </w:r>
      <w:r>
        <w:rPr>
          <w:rFonts w:ascii="Times New Roman" w:hAnsi="Times New Roman"/>
          <w:sz w:val="24"/>
          <w:szCs w:val="24"/>
        </w:rPr>
        <w:t xml:space="preserve">vantních textů z antropologie a </w:t>
      </w:r>
      <w:r w:rsidRPr="00CE17AB">
        <w:rPr>
          <w:rFonts w:ascii="Times New Roman" w:hAnsi="Times New Roman"/>
          <w:sz w:val="24"/>
          <w:szCs w:val="24"/>
        </w:rPr>
        <w:t>sociologie.</w:t>
      </w:r>
    </w:p>
    <w:p w:rsidR="001E2970" w:rsidRDefault="001E2970" w:rsidP="00E65BA2">
      <w:pPr>
        <w:spacing w:before="100" w:beforeAutospacing="1" w:after="100" w:afterAutospacing="1" w:line="240" w:lineRule="auto"/>
        <w:jc w:val="both"/>
        <w:rPr>
          <w:rFonts w:ascii="Times New Roman" w:hAnsi="Times New Roman"/>
          <w:b/>
          <w:sz w:val="28"/>
          <w:szCs w:val="28"/>
        </w:rPr>
      </w:pPr>
      <w:r w:rsidRPr="00D90381">
        <w:rPr>
          <w:rFonts w:ascii="Times New Roman" w:hAnsi="Times New Roman"/>
          <w:b/>
          <w:sz w:val="28"/>
          <w:szCs w:val="28"/>
        </w:rPr>
        <w:t>Performance a antropologie</w:t>
      </w:r>
    </w:p>
    <w:p w:rsidR="001E2970" w:rsidRPr="00D90381" w:rsidRDefault="001E2970" w:rsidP="00E65BA2">
      <w:pPr>
        <w:spacing w:before="100" w:beforeAutospacing="1" w:after="100" w:afterAutospacing="1" w:line="240" w:lineRule="auto"/>
        <w:jc w:val="both"/>
        <w:rPr>
          <w:rFonts w:ascii="Times New Roman" w:hAnsi="Times New Roman"/>
          <w:b/>
          <w:sz w:val="24"/>
          <w:szCs w:val="24"/>
        </w:rPr>
      </w:pPr>
      <w:r>
        <w:rPr>
          <w:rFonts w:ascii="Times New Roman" w:hAnsi="Times New Roman"/>
          <w:b/>
          <w:sz w:val="24"/>
          <w:szCs w:val="24"/>
        </w:rPr>
        <w:t>Překlad: Menšíková (str. 12-13)</w:t>
      </w:r>
    </w:p>
    <w:p w:rsidR="001E2970" w:rsidRPr="00DF1631" w:rsidRDefault="001E2970" w:rsidP="00E65BA2">
      <w:pPr>
        <w:spacing w:before="100" w:beforeAutospacing="1" w:after="100" w:afterAutospacing="1" w:line="240" w:lineRule="auto"/>
        <w:jc w:val="both"/>
        <w:rPr>
          <w:rFonts w:ascii="Times New Roman" w:hAnsi="Times New Roman"/>
          <w:sz w:val="24"/>
          <w:szCs w:val="24"/>
        </w:rPr>
      </w:pPr>
      <w:r w:rsidRPr="00DF1631">
        <w:rPr>
          <w:rFonts w:ascii="Times New Roman" w:hAnsi="Times New Roman"/>
          <w:sz w:val="24"/>
          <w:szCs w:val="24"/>
        </w:rPr>
        <w:t>Oblast antropologie byla obzvláště bohatým zdrojem pro diskuzi o performance během posledních let. Vlastně se stalo tak atraktivním tématem tohoto oboru, že někteří antropologové vyjádřili znepokojení nad jeho všudypřítomností. Například Dell Hymes si stěžoval, že kdyby někteří jazykovědci popletli, co je nezajímá pod performance, kulturní antropologové a folkloristé neudělali mnoho k objasnění situace. Měli jsme sklon k tomu, abych to, co nás zajímá o performanc</w:t>
      </w:r>
      <w:r>
        <w:rPr>
          <w:rFonts w:ascii="Times New Roman" w:hAnsi="Times New Roman"/>
          <w:sz w:val="24"/>
          <w:szCs w:val="24"/>
        </w:rPr>
        <w:t>e</w:t>
      </w:r>
      <w:r w:rsidRPr="00DF1631">
        <w:rPr>
          <w:rFonts w:ascii="Times New Roman" w:hAnsi="Times New Roman"/>
          <w:sz w:val="24"/>
          <w:szCs w:val="24"/>
        </w:rPr>
        <w:t xml:space="preserve">, shrnuli do jedné položky. </w:t>
      </w:r>
    </w:p>
    <w:p w:rsidR="001E2970" w:rsidRPr="00DF1631" w:rsidRDefault="001E2970" w:rsidP="00E65BA2">
      <w:pPr>
        <w:spacing w:before="100" w:beforeAutospacing="1" w:after="100" w:afterAutospacing="1" w:line="240" w:lineRule="auto"/>
        <w:jc w:val="both"/>
        <w:rPr>
          <w:rFonts w:ascii="Times New Roman" w:hAnsi="Times New Roman"/>
          <w:sz w:val="24"/>
          <w:szCs w:val="24"/>
        </w:rPr>
      </w:pPr>
      <w:r w:rsidRPr="00DF1631">
        <w:rPr>
          <w:rFonts w:ascii="Times New Roman" w:hAnsi="Times New Roman"/>
          <w:sz w:val="24"/>
          <w:szCs w:val="24"/>
        </w:rPr>
        <w:t xml:space="preserve">Hymes se pokouší omezit rozšiřující se pole toho, co je zahrnuto pod pojmem performance tím, že ho porovnává se dvěma aktivitami (chování a jednání), kterou jsou často zaměňovány. První (chování) odkazuje k čemukoliv, co se děje; druhé k chování podřízenému sociálním normám, kulturním pravidlům, společným zásadám interpretovatelnosti. Jasné chování je určitá podskupina počínání a Hymes performance definuje jako vzdálenější podskupinu v rámci jednání, ve kterém jedna nebo více osob na sebe přebírají odpovědnost k publiku (divákům) a k tradici tak, jak ji sami chápou. Nicméně, v souladu s v zásadě diskutabilní povahou performance tato poměrně konkrétní artikulace (interpretace) vyvolává tolik problémů, kolik jich řeší, čímž se zejména rozumí převzetí odpovědnosti. Publikum zcela jistě hraje klíčovou roli ve většině pokusů definovat performance, zejména v těch pokusech o oddělení performance od jiného počínání, ale to, jakou má performer (umělec) odpovědnost k publiku je samo o sobě předmětem další obsáhlé diskuze. </w:t>
      </w:r>
    </w:p>
    <w:p w:rsidR="001E2970" w:rsidRPr="00DF1631" w:rsidRDefault="001E2970" w:rsidP="00E65BA2">
      <w:pPr>
        <w:spacing w:before="100" w:beforeAutospacing="1" w:after="100" w:afterAutospacing="1" w:line="240" w:lineRule="auto"/>
        <w:jc w:val="both"/>
        <w:rPr>
          <w:rFonts w:ascii="Times New Roman" w:hAnsi="Times New Roman"/>
          <w:sz w:val="24"/>
          <w:szCs w:val="24"/>
        </w:rPr>
      </w:pPr>
      <w:r w:rsidRPr="00DF1631">
        <w:rPr>
          <w:rFonts w:ascii="Times New Roman" w:hAnsi="Times New Roman"/>
          <w:sz w:val="24"/>
          <w:szCs w:val="24"/>
        </w:rPr>
        <w:t xml:space="preserve">Ještě mnohem problematičtější je idea odpovědnosti (závazku) k tradici. Mezi teoretiky performance existuje všeobecný názor, že každé performance je založeno na nějakém pre-existujícím modelu, scénáři nebo vzoru jednání. Richard Schechner, v radostné a široce citované frázi, performance nazývá "obnovené jednání". John MacAloon podobně tvrdí, že neexistuje performance bez pre-performance. Na druhou stranu, mnoho z nedávných antropologických analýz performance klade zvláštní důraz na to, jak může perfomance fungovat ve společnosti oslabující tradici a poskytnout prostor pro průzkum nových a alternativních struktur a vzorů chování. Zda performance v rámci kultury slouží především k posílení přijetí této kultury nebo poskytuje možný prostor alternativních uchopení, je předmětem další debaty, která nabízí mimořádně jasný příklad sporné kvality analýzy performance. </w:t>
      </w:r>
    </w:p>
    <w:p w:rsidR="001E2970" w:rsidRPr="00DF1631" w:rsidRDefault="001E2970" w:rsidP="00E65BA2">
      <w:pPr>
        <w:spacing w:before="100" w:beforeAutospacing="1" w:after="100" w:afterAutospacing="1" w:line="240" w:lineRule="auto"/>
        <w:jc w:val="both"/>
        <w:rPr>
          <w:rFonts w:ascii="Times New Roman" w:hAnsi="Times New Roman"/>
          <w:sz w:val="24"/>
          <w:szCs w:val="24"/>
        </w:rPr>
      </w:pPr>
      <w:r w:rsidRPr="00DF1631">
        <w:rPr>
          <w:rFonts w:ascii="Times New Roman" w:hAnsi="Times New Roman"/>
          <w:sz w:val="24"/>
          <w:szCs w:val="24"/>
        </w:rPr>
        <w:t>K tomu, co přesně performance uskutečňuje a jak to uskutečňuje, může být přistupováno různými způsoby, i když došlo k všeobecné shodě, že v rámci každé kultury existuje určitý druh činnosti, oddělené od jiných činností prostřednictvím prostoru, času, přístupu nebo všech tří, které mohou být vyjádřené a analyzované jako performance. Folkorní studia byla jednou z oblastí antropologie a kulturních studií, která nejvíce přispěla k modernímu pojetí studia performance, a jeden z prvních teoretiků an</w:t>
      </w:r>
      <w:r>
        <w:rPr>
          <w:rFonts w:ascii="Times New Roman" w:hAnsi="Times New Roman"/>
          <w:sz w:val="24"/>
          <w:szCs w:val="24"/>
        </w:rPr>
        <w:t xml:space="preserve">tropologie, William H. Jansen, </w:t>
      </w:r>
      <w:r w:rsidRPr="00DF1631">
        <w:rPr>
          <w:rFonts w:ascii="Times New Roman" w:hAnsi="Times New Roman"/>
          <w:sz w:val="24"/>
          <w:szCs w:val="24"/>
        </w:rPr>
        <w:t>využil performancejako ústřední kritický</w:t>
      </w:r>
      <w:r>
        <w:rPr>
          <w:rFonts w:ascii="Times New Roman" w:hAnsi="Times New Roman"/>
          <w:sz w:val="24"/>
          <w:szCs w:val="24"/>
        </w:rPr>
        <w:t>pojem(Jansen použil tento poje</w:t>
      </w:r>
      <w:r w:rsidRPr="00DF1631">
        <w:rPr>
          <w:rFonts w:ascii="Times New Roman" w:hAnsi="Times New Roman"/>
          <w:sz w:val="24"/>
          <w:szCs w:val="24"/>
        </w:rPr>
        <w:t xml:space="preserve">m a klasifikoval ho jako hlavní zájem folkorních studií 50. let. Jansen navrhl klasifikační model s performance a účastí jako dvěma konci spektra, založených primárně na stupni zapojení publika do události. </w:t>
      </w:r>
    </w:p>
    <w:p w:rsidR="001E2970" w:rsidRPr="00DF1631" w:rsidRDefault="001E2970" w:rsidP="00E65BA2">
      <w:pPr>
        <w:spacing w:before="100" w:beforeAutospacing="1" w:after="100" w:afterAutospacing="1" w:line="240" w:lineRule="auto"/>
        <w:jc w:val="both"/>
        <w:rPr>
          <w:rFonts w:ascii="Times New Roman" w:hAnsi="Times New Roman"/>
          <w:b/>
          <w:sz w:val="28"/>
          <w:szCs w:val="28"/>
        </w:rPr>
      </w:pPr>
      <w:r w:rsidRPr="00DF1631">
        <w:rPr>
          <w:rFonts w:ascii="Times New Roman" w:hAnsi="Times New Roman"/>
          <w:b/>
          <w:sz w:val="28"/>
          <w:szCs w:val="28"/>
        </w:rPr>
        <w:t xml:space="preserve">Teorie kulturní performance </w:t>
      </w:r>
    </w:p>
    <w:p w:rsidR="001E2970" w:rsidRPr="00F50FC7" w:rsidRDefault="001E2970" w:rsidP="00E65BA2">
      <w:pPr>
        <w:spacing w:before="100" w:beforeAutospacing="1" w:after="100" w:afterAutospacing="1" w:line="240" w:lineRule="auto"/>
        <w:jc w:val="both"/>
        <w:rPr>
          <w:rFonts w:ascii="Times New Roman" w:hAnsi="Times New Roman"/>
          <w:b/>
          <w:sz w:val="24"/>
          <w:szCs w:val="24"/>
        </w:rPr>
      </w:pPr>
      <w:r>
        <w:rPr>
          <w:rFonts w:ascii="Times New Roman" w:hAnsi="Times New Roman"/>
          <w:b/>
          <w:sz w:val="24"/>
          <w:szCs w:val="24"/>
        </w:rPr>
        <w:t>Překlad: Ivan Floreš (str. 13-18)</w:t>
      </w:r>
    </w:p>
    <w:p w:rsidR="001E2970" w:rsidRDefault="001E2970" w:rsidP="00E65BA2">
      <w:pPr>
        <w:spacing w:before="100" w:beforeAutospacing="1" w:after="100" w:afterAutospacing="1" w:line="240" w:lineRule="auto"/>
        <w:jc w:val="both"/>
        <w:rPr>
          <w:rFonts w:ascii="Times New Roman" w:hAnsi="Times New Roman"/>
          <w:sz w:val="24"/>
          <w:szCs w:val="24"/>
        </w:rPr>
      </w:pPr>
      <w:r w:rsidRPr="00CE17AB">
        <w:rPr>
          <w:rFonts w:ascii="Times New Roman" w:hAnsi="Times New Roman"/>
          <w:sz w:val="24"/>
          <w:szCs w:val="24"/>
        </w:rPr>
        <w:t xml:space="preserve">       Pojmu „kulturní performance“, kt</w:t>
      </w:r>
      <w:r>
        <w:rPr>
          <w:rFonts w:ascii="Times New Roman" w:hAnsi="Times New Roman"/>
          <w:sz w:val="24"/>
          <w:szCs w:val="24"/>
        </w:rPr>
        <w:t xml:space="preserve">erý se později hojně objevuje v </w:t>
      </w:r>
      <w:r w:rsidRPr="00CE17AB">
        <w:rPr>
          <w:rFonts w:ascii="Times New Roman" w:hAnsi="Times New Roman"/>
          <w:sz w:val="24"/>
          <w:szCs w:val="24"/>
        </w:rPr>
        <w:t>antropologických a etnografických textech, užil Milton Singer v úvodu kesborníku esejů Indické kultu</w:t>
      </w:r>
      <w:r>
        <w:rPr>
          <w:rFonts w:ascii="Times New Roman" w:hAnsi="Times New Roman"/>
          <w:sz w:val="24"/>
          <w:szCs w:val="24"/>
        </w:rPr>
        <w:t>ry, který editoval v roce 1959.</w:t>
      </w:r>
    </w:p>
    <w:p w:rsidR="001E2970" w:rsidRDefault="001E2970" w:rsidP="00E65BA2">
      <w:pPr>
        <w:spacing w:before="100" w:beforeAutospacing="1" w:after="100" w:afterAutospacing="1" w:line="240" w:lineRule="auto"/>
        <w:jc w:val="both"/>
        <w:rPr>
          <w:rFonts w:ascii="Times New Roman" w:hAnsi="Times New Roman"/>
          <w:sz w:val="24"/>
          <w:szCs w:val="24"/>
        </w:rPr>
      </w:pPr>
      <w:r w:rsidRPr="00F50FC7">
        <w:rPr>
          <w:rFonts w:ascii="Times New Roman" w:hAnsi="Times New Roman"/>
          <w:sz w:val="24"/>
          <w:szCs w:val="24"/>
        </w:rPr>
        <w:t>Národy jižní Asie a pravděpodobně vš</w:t>
      </w:r>
      <w:r>
        <w:rPr>
          <w:rFonts w:ascii="Times New Roman" w:hAnsi="Times New Roman"/>
          <w:sz w:val="24"/>
          <w:szCs w:val="24"/>
        </w:rPr>
        <w:t xml:space="preserve">echny národy uvažovali o jejich </w:t>
      </w:r>
      <w:r w:rsidRPr="00F50FC7">
        <w:rPr>
          <w:rFonts w:ascii="Times New Roman" w:hAnsi="Times New Roman"/>
          <w:sz w:val="24"/>
          <w:szCs w:val="24"/>
        </w:rPr>
        <w:t>kultuře jako o kultuře zasazené zapouzdře</w:t>
      </w:r>
      <w:r>
        <w:rPr>
          <w:rFonts w:ascii="Times New Roman" w:hAnsi="Times New Roman"/>
          <w:sz w:val="24"/>
          <w:szCs w:val="24"/>
        </w:rPr>
        <w:t xml:space="preserve">né v oddělených událostech tzv. </w:t>
      </w:r>
      <w:r w:rsidRPr="00F50FC7">
        <w:rPr>
          <w:rFonts w:ascii="Times New Roman" w:hAnsi="Times New Roman"/>
          <w:sz w:val="24"/>
          <w:szCs w:val="24"/>
        </w:rPr>
        <w:t>cultural perfomances, které můžou být př</w:t>
      </w:r>
      <w:r>
        <w:rPr>
          <w:rFonts w:ascii="Times New Roman" w:hAnsi="Times New Roman"/>
          <w:sz w:val="24"/>
          <w:szCs w:val="24"/>
        </w:rPr>
        <w:t xml:space="preserve">edstavovány jimi samými a které </w:t>
      </w:r>
      <w:r w:rsidRPr="00F50FC7">
        <w:rPr>
          <w:rFonts w:ascii="Times New Roman" w:hAnsi="Times New Roman"/>
          <w:sz w:val="24"/>
          <w:szCs w:val="24"/>
        </w:rPr>
        <w:t>poskytují „nejkonkrétnější pozorovatelno</w:t>
      </w:r>
      <w:r>
        <w:rPr>
          <w:rFonts w:ascii="Times New Roman" w:hAnsi="Times New Roman"/>
          <w:sz w:val="24"/>
          <w:szCs w:val="24"/>
        </w:rPr>
        <w:t xml:space="preserve">u jednotku kulturní struktury.“ </w:t>
      </w:r>
      <w:r w:rsidRPr="00F50FC7">
        <w:rPr>
          <w:rFonts w:ascii="Times New Roman" w:hAnsi="Times New Roman"/>
          <w:sz w:val="24"/>
          <w:szCs w:val="24"/>
        </w:rPr>
        <w:t>Uprostřed těchto „performances“ Singer zazn</w:t>
      </w:r>
      <w:r>
        <w:rPr>
          <w:rFonts w:ascii="Times New Roman" w:hAnsi="Times New Roman"/>
          <w:sz w:val="24"/>
          <w:szCs w:val="24"/>
        </w:rPr>
        <w:t xml:space="preserve">amenal tradiční divadlo, tanec, </w:t>
      </w:r>
      <w:r w:rsidRPr="00F50FC7">
        <w:rPr>
          <w:rFonts w:ascii="Times New Roman" w:hAnsi="Times New Roman"/>
          <w:sz w:val="24"/>
          <w:szCs w:val="24"/>
        </w:rPr>
        <w:t>koncerty, recitace, náboženské fest</w:t>
      </w:r>
      <w:r>
        <w:rPr>
          <w:rFonts w:ascii="Times New Roman" w:hAnsi="Times New Roman"/>
          <w:sz w:val="24"/>
          <w:szCs w:val="24"/>
        </w:rPr>
        <w:t xml:space="preserve">ivaly, svatby atd. Všechny tyto </w:t>
      </w:r>
      <w:r w:rsidRPr="00F50FC7">
        <w:rPr>
          <w:rFonts w:ascii="Times New Roman" w:hAnsi="Times New Roman"/>
          <w:sz w:val="24"/>
          <w:szCs w:val="24"/>
        </w:rPr>
        <w:t>performances obsahovaly rysy jako: omezená doba t</w:t>
      </w:r>
      <w:r>
        <w:rPr>
          <w:rFonts w:ascii="Times New Roman" w:hAnsi="Times New Roman"/>
          <w:sz w:val="24"/>
          <w:szCs w:val="24"/>
        </w:rPr>
        <w:t xml:space="preserve">rvání, začátek a konec, </w:t>
      </w:r>
      <w:r w:rsidRPr="00F50FC7">
        <w:rPr>
          <w:rFonts w:ascii="Times New Roman" w:hAnsi="Times New Roman"/>
          <w:sz w:val="24"/>
          <w:szCs w:val="24"/>
        </w:rPr>
        <w:t>organizovaný program, soubor umělců, di</w:t>
      </w:r>
      <w:r>
        <w:rPr>
          <w:rFonts w:ascii="Times New Roman" w:hAnsi="Times New Roman"/>
          <w:sz w:val="24"/>
          <w:szCs w:val="24"/>
        </w:rPr>
        <w:t xml:space="preserve">váky a místo a důvod pro konání </w:t>
      </w:r>
      <w:r w:rsidRPr="00F50FC7">
        <w:rPr>
          <w:rFonts w:ascii="Times New Roman" w:hAnsi="Times New Roman"/>
          <w:sz w:val="24"/>
          <w:szCs w:val="24"/>
        </w:rPr>
        <w:t xml:space="preserve">performance. Pokud bychom nahradili </w:t>
      </w:r>
      <w:r>
        <w:rPr>
          <w:rFonts w:ascii="Times New Roman" w:hAnsi="Times New Roman"/>
          <w:sz w:val="24"/>
          <w:szCs w:val="24"/>
        </w:rPr>
        <w:t xml:space="preserve">scénář za Singrův „organizovaný </w:t>
      </w:r>
      <w:r w:rsidRPr="00F50FC7">
        <w:rPr>
          <w:rFonts w:ascii="Times New Roman" w:hAnsi="Times New Roman"/>
          <w:sz w:val="24"/>
          <w:szCs w:val="24"/>
        </w:rPr>
        <w:t xml:space="preserve">program aktivit“ pak tyto charakteristické </w:t>
      </w:r>
      <w:r>
        <w:rPr>
          <w:rFonts w:ascii="Times New Roman" w:hAnsi="Times New Roman"/>
          <w:sz w:val="24"/>
          <w:szCs w:val="24"/>
        </w:rPr>
        <w:t xml:space="preserve">rysy kulturní performance mohou </w:t>
      </w:r>
      <w:r w:rsidRPr="00F50FC7">
        <w:rPr>
          <w:rFonts w:ascii="Times New Roman" w:hAnsi="Times New Roman"/>
          <w:sz w:val="24"/>
          <w:szCs w:val="24"/>
        </w:rPr>
        <w:t xml:space="preserve">jednoduše být popsány tradičním konceptem </w:t>
      </w:r>
      <w:r>
        <w:rPr>
          <w:rFonts w:ascii="Times New Roman" w:hAnsi="Times New Roman"/>
          <w:sz w:val="24"/>
          <w:szCs w:val="24"/>
        </w:rPr>
        <w:t xml:space="preserve">divadla a Singrův postoj a jeho </w:t>
      </w:r>
      <w:r w:rsidRPr="00F50FC7">
        <w:rPr>
          <w:rFonts w:ascii="Times New Roman" w:hAnsi="Times New Roman"/>
          <w:sz w:val="24"/>
          <w:szCs w:val="24"/>
        </w:rPr>
        <w:t>vliv měl nesporný podíl jednoznačně na propo</w:t>
      </w:r>
      <w:r>
        <w:rPr>
          <w:rFonts w:ascii="Times New Roman" w:hAnsi="Times New Roman"/>
          <w:sz w:val="24"/>
          <w:szCs w:val="24"/>
        </w:rPr>
        <w:t xml:space="preserve">jení antropologické a divadelní </w:t>
      </w:r>
      <w:r w:rsidRPr="00F50FC7">
        <w:rPr>
          <w:rFonts w:ascii="Times New Roman" w:hAnsi="Times New Roman"/>
          <w:sz w:val="24"/>
          <w:szCs w:val="24"/>
        </w:rPr>
        <w:t>teorie v oblasti performan</w:t>
      </w:r>
      <w:r>
        <w:rPr>
          <w:rFonts w:ascii="Times New Roman" w:hAnsi="Times New Roman"/>
          <w:sz w:val="24"/>
          <w:szCs w:val="24"/>
        </w:rPr>
        <w:t xml:space="preserve">ce od počátku roku 1970 a dále. </w:t>
      </w:r>
    </w:p>
    <w:p w:rsidR="001E2970" w:rsidRPr="00F50FC7" w:rsidRDefault="001E2970" w:rsidP="00E65BA2">
      <w:pPr>
        <w:spacing w:before="100" w:beforeAutospacing="1" w:after="100" w:afterAutospacing="1" w:line="240" w:lineRule="auto"/>
        <w:jc w:val="both"/>
        <w:rPr>
          <w:rFonts w:ascii="Times New Roman" w:hAnsi="Times New Roman"/>
          <w:sz w:val="24"/>
          <w:szCs w:val="24"/>
        </w:rPr>
      </w:pPr>
      <w:r w:rsidRPr="00F50FC7">
        <w:rPr>
          <w:rFonts w:ascii="Times New Roman" w:hAnsi="Times New Roman"/>
          <w:sz w:val="24"/>
          <w:szCs w:val="24"/>
        </w:rPr>
        <w:t>Tyto rysy se v pozdějších výzkumech projevily ja</w:t>
      </w:r>
      <w:r>
        <w:rPr>
          <w:rFonts w:ascii="Times New Roman" w:hAnsi="Times New Roman"/>
          <w:sz w:val="24"/>
          <w:szCs w:val="24"/>
        </w:rPr>
        <w:t xml:space="preserve">ko konzervativní interpretace role performance v kultuře. </w:t>
      </w:r>
      <w:r w:rsidRPr="00F50FC7">
        <w:rPr>
          <w:rFonts w:ascii="Times New Roman" w:hAnsi="Times New Roman"/>
          <w:sz w:val="24"/>
          <w:szCs w:val="24"/>
        </w:rPr>
        <w:t>Richard M. Dorson v roce 1963 a 1972 z</w:t>
      </w:r>
      <w:r>
        <w:rPr>
          <w:rFonts w:ascii="Times New Roman" w:hAnsi="Times New Roman"/>
          <w:sz w:val="24"/>
          <w:szCs w:val="24"/>
        </w:rPr>
        <w:t xml:space="preserve">aznamenal vznik nové orientace, </w:t>
      </w:r>
      <w:r w:rsidRPr="00F50FC7">
        <w:rPr>
          <w:rFonts w:ascii="Times New Roman" w:hAnsi="Times New Roman"/>
          <w:sz w:val="24"/>
          <w:szCs w:val="24"/>
        </w:rPr>
        <w:t>kterou nazval „kontextový přístup“. Důraz tak</w:t>
      </w:r>
      <w:r>
        <w:rPr>
          <w:rFonts w:ascii="Times New Roman" w:hAnsi="Times New Roman"/>
          <w:sz w:val="24"/>
          <w:szCs w:val="24"/>
        </w:rPr>
        <w:t xml:space="preserve">ového přístupu posunuje k další </w:t>
      </w:r>
      <w:r w:rsidRPr="00F50FC7">
        <w:rPr>
          <w:rFonts w:ascii="Times New Roman" w:hAnsi="Times New Roman"/>
          <w:sz w:val="24"/>
          <w:szCs w:val="24"/>
        </w:rPr>
        <w:t>její funkci jako performativní a komunikační akt v konkrétní kulturní situaci.</w:t>
      </w:r>
    </w:p>
    <w:p w:rsidR="001E2970" w:rsidRDefault="001E2970" w:rsidP="00E65BA2">
      <w:pPr>
        <w:spacing w:before="100" w:beforeAutospacing="1" w:after="100" w:afterAutospacing="1" w:line="240" w:lineRule="auto"/>
        <w:jc w:val="both"/>
        <w:rPr>
          <w:rFonts w:ascii="Times New Roman" w:hAnsi="Times New Roman"/>
          <w:sz w:val="24"/>
          <w:szCs w:val="24"/>
        </w:rPr>
      </w:pPr>
      <w:r w:rsidRPr="00F50FC7">
        <w:rPr>
          <w:rFonts w:ascii="Times New Roman" w:hAnsi="Times New Roman"/>
          <w:sz w:val="24"/>
          <w:szCs w:val="24"/>
        </w:rPr>
        <w:t>Dell Hymes charakterizoval toto míchání ko</w:t>
      </w:r>
      <w:r>
        <w:rPr>
          <w:rFonts w:ascii="Times New Roman" w:hAnsi="Times New Roman"/>
          <w:sz w:val="24"/>
          <w:szCs w:val="24"/>
        </w:rPr>
        <w:t xml:space="preserve">munikačních modelů a kulturních </w:t>
      </w:r>
      <w:r w:rsidRPr="00F50FC7">
        <w:rPr>
          <w:rFonts w:ascii="Times New Roman" w:hAnsi="Times New Roman"/>
          <w:sz w:val="24"/>
          <w:szCs w:val="24"/>
        </w:rPr>
        <w:t>umístění (placement) jako novou „etnograf</w:t>
      </w:r>
      <w:r>
        <w:rPr>
          <w:rFonts w:ascii="Times New Roman" w:hAnsi="Times New Roman"/>
          <w:sz w:val="24"/>
          <w:szCs w:val="24"/>
        </w:rPr>
        <w:t xml:space="preserve">ii komunikace“ a Dan Ben-Amos a </w:t>
      </w:r>
      <w:r w:rsidRPr="00F50FC7">
        <w:rPr>
          <w:rFonts w:ascii="Times New Roman" w:hAnsi="Times New Roman"/>
          <w:sz w:val="24"/>
          <w:szCs w:val="24"/>
        </w:rPr>
        <w:t>K</w:t>
      </w:r>
      <w:r>
        <w:rPr>
          <w:rFonts w:ascii="Times New Roman" w:hAnsi="Times New Roman"/>
          <w:sz w:val="24"/>
          <w:szCs w:val="24"/>
        </w:rPr>
        <w:t>enneth S. Goldstein, podotýkají</w:t>
      </w:r>
      <w:r w:rsidRPr="00F50FC7">
        <w:rPr>
          <w:rFonts w:ascii="Times New Roman" w:hAnsi="Times New Roman"/>
          <w:sz w:val="24"/>
          <w:szCs w:val="24"/>
        </w:rPr>
        <w:t>, že n</w:t>
      </w:r>
      <w:r>
        <w:rPr>
          <w:rFonts w:ascii="Times New Roman" w:hAnsi="Times New Roman"/>
          <w:sz w:val="24"/>
          <w:szCs w:val="24"/>
        </w:rPr>
        <w:t xml:space="preserve">ový důraz nedopadá na celou síť </w:t>
      </w:r>
      <w:r w:rsidRPr="00F50FC7">
        <w:rPr>
          <w:rFonts w:ascii="Times New Roman" w:hAnsi="Times New Roman"/>
          <w:sz w:val="24"/>
          <w:szCs w:val="24"/>
        </w:rPr>
        <w:t xml:space="preserve">kulturně definovaných komunikačních událostí, </w:t>
      </w:r>
      <w:r>
        <w:rPr>
          <w:rFonts w:ascii="Times New Roman" w:hAnsi="Times New Roman"/>
          <w:sz w:val="24"/>
          <w:szCs w:val="24"/>
        </w:rPr>
        <w:t xml:space="preserve">ale na tyto situace, ve kterých </w:t>
      </w:r>
      <w:r w:rsidRPr="00F50FC7">
        <w:rPr>
          <w:rFonts w:ascii="Times New Roman" w:hAnsi="Times New Roman"/>
          <w:sz w:val="24"/>
          <w:szCs w:val="24"/>
        </w:rPr>
        <w:t>vztah „performanc</w:t>
      </w:r>
      <w:r>
        <w:rPr>
          <w:rFonts w:ascii="Times New Roman" w:hAnsi="Times New Roman"/>
          <w:sz w:val="24"/>
          <w:szCs w:val="24"/>
        </w:rPr>
        <w:t xml:space="preserve">e“ nabývá významu mezi mluvčími </w:t>
      </w:r>
      <w:r w:rsidRPr="00F50FC7">
        <w:rPr>
          <w:rFonts w:ascii="Times New Roman" w:hAnsi="Times New Roman"/>
          <w:sz w:val="24"/>
          <w:szCs w:val="24"/>
        </w:rPr>
        <w:t>a posluchači.</w:t>
      </w:r>
    </w:p>
    <w:p w:rsidR="001E2970" w:rsidRPr="00CA0FB3" w:rsidRDefault="001E2970" w:rsidP="00E65BA2">
      <w:pPr>
        <w:spacing w:before="100" w:beforeAutospacing="1" w:after="100" w:afterAutospacing="1" w:line="240" w:lineRule="auto"/>
        <w:jc w:val="both"/>
        <w:rPr>
          <w:rFonts w:ascii="Times New Roman" w:hAnsi="Times New Roman"/>
          <w:b/>
          <w:sz w:val="24"/>
          <w:szCs w:val="24"/>
        </w:rPr>
      </w:pPr>
      <w:r w:rsidRPr="00CA0FB3">
        <w:rPr>
          <w:rFonts w:ascii="Times New Roman" w:hAnsi="Times New Roman"/>
          <w:b/>
          <w:sz w:val="24"/>
          <w:szCs w:val="24"/>
        </w:rPr>
        <w:t>Kenneth Burke</w:t>
      </w:r>
    </w:p>
    <w:p w:rsidR="001E2970" w:rsidRPr="00CA0FB3" w:rsidRDefault="001E2970" w:rsidP="00E65BA2">
      <w:pPr>
        <w:spacing w:before="100" w:beforeAutospacing="1" w:after="100" w:afterAutospacing="1" w:line="240" w:lineRule="auto"/>
        <w:jc w:val="both"/>
        <w:rPr>
          <w:rFonts w:ascii="Times New Roman" w:hAnsi="Times New Roman"/>
          <w:sz w:val="24"/>
          <w:szCs w:val="24"/>
        </w:rPr>
      </w:pPr>
      <w:r w:rsidRPr="00CA0FB3">
        <w:rPr>
          <w:rFonts w:ascii="Times New Roman" w:hAnsi="Times New Roman"/>
          <w:sz w:val="24"/>
          <w:szCs w:val="24"/>
        </w:rPr>
        <w:t>Burkeho texty byly společným zdro</w:t>
      </w:r>
      <w:r>
        <w:rPr>
          <w:rFonts w:ascii="Times New Roman" w:hAnsi="Times New Roman"/>
          <w:sz w:val="24"/>
          <w:szCs w:val="24"/>
        </w:rPr>
        <w:t xml:space="preserve">jem pro analýzy kontextualistů, </w:t>
      </w:r>
      <w:r w:rsidRPr="00CA0FB3">
        <w:rPr>
          <w:rFonts w:ascii="Times New Roman" w:hAnsi="Times New Roman"/>
          <w:sz w:val="24"/>
          <w:szCs w:val="24"/>
        </w:rPr>
        <w:t>kteří začali brát v úvahu funkci rétoriky folkl</w:t>
      </w:r>
      <w:r>
        <w:rPr>
          <w:rFonts w:ascii="Times New Roman" w:hAnsi="Times New Roman"/>
          <w:sz w:val="24"/>
          <w:szCs w:val="24"/>
        </w:rPr>
        <w:t xml:space="preserve">órních představení. Např. Roger </w:t>
      </w:r>
      <w:r w:rsidRPr="00CA0FB3">
        <w:rPr>
          <w:rFonts w:ascii="Times New Roman" w:hAnsi="Times New Roman"/>
          <w:sz w:val="24"/>
          <w:szCs w:val="24"/>
        </w:rPr>
        <w:t>Abrahams na základě toho t</w:t>
      </w:r>
      <w:r>
        <w:rPr>
          <w:rFonts w:ascii="Times New Roman" w:hAnsi="Times New Roman"/>
          <w:sz w:val="24"/>
          <w:szCs w:val="24"/>
        </w:rPr>
        <w:t xml:space="preserve">vrdil, že „performance je cesta </w:t>
      </w:r>
      <w:r w:rsidRPr="00CA0FB3">
        <w:rPr>
          <w:rFonts w:ascii="Times New Roman" w:hAnsi="Times New Roman"/>
          <w:sz w:val="24"/>
          <w:szCs w:val="24"/>
        </w:rPr>
        <w:t>přemlouvání/přesvědčování skrze vytváření</w:t>
      </w:r>
      <w:r>
        <w:rPr>
          <w:rFonts w:ascii="Times New Roman" w:hAnsi="Times New Roman"/>
          <w:sz w:val="24"/>
          <w:szCs w:val="24"/>
        </w:rPr>
        <w:t xml:space="preserve"> prožitku“, přičemž doporučoval </w:t>
      </w:r>
      <w:r w:rsidRPr="00CA0FB3">
        <w:rPr>
          <w:rFonts w:ascii="Times New Roman" w:hAnsi="Times New Roman"/>
          <w:sz w:val="24"/>
          <w:szCs w:val="24"/>
        </w:rPr>
        <w:t>Burkeho jak</w:t>
      </w:r>
      <w:r>
        <w:rPr>
          <w:rFonts w:ascii="Times New Roman" w:hAnsi="Times New Roman"/>
          <w:sz w:val="24"/>
          <w:szCs w:val="24"/>
        </w:rPr>
        <w:t>o zdroj analytických strategií. B</w:t>
      </w:r>
      <w:r w:rsidRPr="00CA0FB3">
        <w:rPr>
          <w:rFonts w:ascii="Times New Roman" w:hAnsi="Times New Roman"/>
          <w:sz w:val="24"/>
          <w:szCs w:val="24"/>
        </w:rPr>
        <w:t>u</w:t>
      </w:r>
      <w:r>
        <w:rPr>
          <w:rFonts w:ascii="Times New Roman" w:hAnsi="Times New Roman"/>
          <w:sz w:val="24"/>
          <w:szCs w:val="24"/>
        </w:rPr>
        <w:t>r</w:t>
      </w:r>
      <w:r w:rsidRPr="00CA0FB3">
        <w:rPr>
          <w:rFonts w:ascii="Times New Roman" w:hAnsi="Times New Roman"/>
          <w:sz w:val="24"/>
          <w:szCs w:val="24"/>
        </w:rPr>
        <w:t>ke měl pravděpodobně ještě větší vliv na perfo</w:t>
      </w:r>
      <w:r>
        <w:rPr>
          <w:rFonts w:ascii="Times New Roman" w:hAnsi="Times New Roman"/>
          <w:sz w:val="24"/>
          <w:szCs w:val="24"/>
        </w:rPr>
        <w:t xml:space="preserve">rmativně orientovanými sociology než mezi antropology. </w:t>
      </w:r>
      <w:r w:rsidRPr="00CA0FB3">
        <w:rPr>
          <w:rFonts w:ascii="Times New Roman" w:hAnsi="Times New Roman"/>
          <w:sz w:val="24"/>
          <w:szCs w:val="24"/>
        </w:rPr>
        <w:t>Posun pozornosti od folklorních t</w:t>
      </w:r>
      <w:r>
        <w:rPr>
          <w:rFonts w:ascii="Times New Roman" w:hAnsi="Times New Roman"/>
          <w:sz w:val="24"/>
          <w:szCs w:val="24"/>
        </w:rPr>
        <w:t xml:space="preserve">extů k performativnímu kontextu </w:t>
      </w:r>
      <w:r w:rsidRPr="00CA0FB3">
        <w:rPr>
          <w:rFonts w:ascii="Times New Roman" w:hAnsi="Times New Roman"/>
          <w:sz w:val="24"/>
          <w:szCs w:val="24"/>
        </w:rPr>
        <w:t xml:space="preserve">zahrnoval posun z tradičního obsahu k </w:t>
      </w:r>
      <w:r>
        <w:rPr>
          <w:rFonts w:ascii="Times New Roman" w:hAnsi="Times New Roman"/>
          <w:sz w:val="24"/>
          <w:szCs w:val="24"/>
        </w:rPr>
        <w:t xml:space="preserve">více rétorické studii významů a </w:t>
      </w:r>
      <w:r w:rsidRPr="00CA0FB3">
        <w:rPr>
          <w:rFonts w:ascii="Times New Roman" w:hAnsi="Times New Roman"/>
          <w:sz w:val="24"/>
          <w:szCs w:val="24"/>
        </w:rPr>
        <w:t>technik. Ve studii orálního vyprávění (1986) Richard Baumann se p</w:t>
      </w:r>
      <w:r>
        <w:rPr>
          <w:rFonts w:ascii="Times New Roman" w:hAnsi="Times New Roman"/>
          <w:sz w:val="24"/>
          <w:szCs w:val="24"/>
        </w:rPr>
        <w:t xml:space="preserve">okusil </w:t>
      </w:r>
      <w:r w:rsidRPr="00CA0FB3">
        <w:rPr>
          <w:rFonts w:ascii="Times New Roman" w:hAnsi="Times New Roman"/>
          <w:sz w:val="24"/>
          <w:szCs w:val="24"/>
        </w:rPr>
        <w:t>definovat podstatu performance na základě</w:t>
      </w:r>
      <w:r>
        <w:rPr>
          <w:rFonts w:ascii="Times New Roman" w:hAnsi="Times New Roman"/>
          <w:sz w:val="24"/>
          <w:szCs w:val="24"/>
        </w:rPr>
        <w:t xml:space="preserve"> dřívější formulace Hymese, ale </w:t>
      </w:r>
      <w:r w:rsidRPr="00CA0FB3">
        <w:rPr>
          <w:rFonts w:ascii="Times New Roman" w:hAnsi="Times New Roman"/>
          <w:sz w:val="24"/>
          <w:szCs w:val="24"/>
        </w:rPr>
        <w:t>stejně začlenil nový pohled. D</w:t>
      </w:r>
      <w:r>
        <w:rPr>
          <w:rFonts w:ascii="Times New Roman" w:hAnsi="Times New Roman"/>
          <w:sz w:val="24"/>
          <w:szCs w:val="24"/>
        </w:rPr>
        <w:t xml:space="preserve">efinice začal parafrází Hymese: </w:t>
      </w:r>
      <w:r w:rsidRPr="00CA0FB3">
        <w:rPr>
          <w:rFonts w:ascii="Times New Roman" w:hAnsi="Times New Roman"/>
          <w:sz w:val="24"/>
          <w:szCs w:val="24"/>
        </w:rPr>
        <w:t>„Převzetí odpovědnosti k publiku pro</w:t>
      </w:r>
      <w:r>
        <w:rPr>
          <w:rFonts w:ascii="Times New Roman" w:hAnsi="Times New Roman"/>
          <w:sz w:val="24"/>
          <w:szCs w:val="24"/>
        </w:rPr>
        <w:t xml:space="preserve"> úkaz komunikativní dovednosti, </w:t>
      </w:r>
      <w:r w:rsidRPr="00CA0FB3">
        <w:rPr>
          <w:rFonts w:ascii="Times New Roman" w:hAnsi="Times New Roman"/>
          <w:sz w:val="24"/>
          <w:szCs w:val="24"/>
        </w:rPr>
        <w:t>zvýraznění cesty ve které komunikace je uskute</w:t>
      </w:r>
      <w:r>
        <w:rPr>
          <w:rFonts w:ascii="Times New Roman" w:hAnsi="Times New Roman"/>
          <w:sz w:val="24"/>
          <w:szCs w:val="24"/>
        </w:rPr>
        <w:t xml:space="preserve">čněna nad rámec jejího </w:t>
      </w:r>
      <w:r w:rsidRPr="00CA0FB3">
        <w:rPr>
          <w:rFonts w:ascii="Times New Roman" w:hAnsi="Times New Roman"/>
          <w:sz w:val="24"/>
          <w:szCs w:val="24"/>
        </w:rPr>
        <w:t>referenčního obsahu.“</w:t>
      </w:r>
    </w:p>
    <w:p w:rsidR="001E2970" w:rsidRPr="00CA0FB3" w:rsidRDefault="001E2970" w:rsidP="00E65BA2">
      <w:pPr>
        <w:spacing w:before="100" w:beforeAutospacing="1" w:after="100" w:afterAutospacing="1" w:line="240" w:lineRule="auto"/>
        <w:jc w:val="both"/>
        <w:rPr>
          <w:rFonts w:ascii="Times New Roman" w:hAnsi="Times New Roman"/>
          <w:sz w:val="24"/>
          <w:szCs w:val="24"/>
        </w:rPr>
      </w:pPr>
      <w:r w:rsidRPr="00CA0FB3">
        <w:rPr>
          <w:rFonts w:ascii="Times New Roman" w:hAnsi="Times New Roman"/>
          <w:sz w:val="24"/>
          <w:szCs w:val="24"/>
        </w:rPr>
        <w:t>V dřívější studii Baumann uvedl, že „perfor</w:t>
      </w:r>
      <w:r>
        <w:rPr>
          <w:rFonts w:ascii="Times New Roman" w:hAnsi="Times New Roman"/>
          <w:sz w:val="24"/>
          <w:szCs w:val="24"/>
        </w:rPr>
        <w:t xml:space="preserve">mace byla označena jako předmět </w:t>
      </w:r>
      <w:r w:rsidRPr="00CA0FB3">
        <w:rPr>
          <w:rFonts w:ascii="Times New Roman" w:hAnsi="Times New Roman"/>
          <w:sz w:val="24"/>
          <w:szCs w:val="24"/>
        </w:rPr>
        <w:t>pro hodnocení toho, jakým způsobem se pr</w:t>
      </w:r>
      <w:r>
        <w:rPr>
          <w:rFonts w:ascii="Times New Roman" w:hAnsi="Times New Roman"/>
          <w:sz w:val="24"/>
          <w:szCs w:val="24"/>
        </w:rPr>
        <w:t xml:space="preserve">ovádí, za relativní dovednost a </w:t>
      </w:r>
      <w:r w:rsidRPr="00CA0FB3">
        <w:rPr>
          <w:rFonts w:ascii="Times New Roman" w:hAnsi="Times New Roman"/>
          <w:sz w:val="24"/>
          <w:szCs w:val="24"/>
        </w:rPr>
        <w:t>účinnost performerova projevu a také ozn</w:t>
      </w:r>
      <w:r>
        <w:rPr>
          <w:rFonts w:ascii="Times New Roman" w:hAnsi="Times New Roman"/>
          <w:sz w:val="24"/>
          <w:szCs w:val="24"/>
        </w:rPr>
        <w:t xml:space="preserve">ačeno za použitelné pro zvýšení </w:t>
      </w:r>
      <w:r w:rsidRPr="00CA0FB3">
        <w:rPr>
          <w:rFonts w:ascii="Times New Roman" w:hAnsi="Times New Roman"/>
          <w:sz w:val="24"/>
          <w:szCs w:val="24"/>
        </w:rPr>
        <w:t>zkušenosti, skrze aktuální prožitek vnitř</w:t>
      </w:r>
      <w:r>
        <w:rPr>
          <w:rFonts w:ascii="Times New Roman" w:hAnsi="Times New Roman"/>
          <w:sz w:val="24"/>
          <w:szCs w:val="24"/>
        </w:rPr>
        <w:t xml:space="preserve">ních kvalit aktu sebevyjádření“ </w:t>
      </w:r>
      <w:r w:rsidRPr="00CA0FB3">
        <w:rPr>
          <w:rFonts w:ascii="Times New Roman" w:hAnsi="Times New Roman"/>
          <w:sz w:val="24"/>
          <w:szCs w:val="24"/>
        </w:rPr>
        <w:t>Navzdory jejich patrnému důrazu na</w:t>
      </w:r>
      <w:r>
        <w:rPr>
          <w:rFonts w:ascii="Times New Roman" w:hAnsi="Times New Roman"/>
          <w:sz w:val="24"/>
          <w:szCs w:val="24"/>
        </w:rPr>
        <w:t xml:space="preserve"> to „co“ je parformance Hymes a </w:t>
      </w:r>
      <w:r w:rsidRPr="00CA0FB3">
        <w:rPr>
          <w:rFonts w:ascii="Times New Roman" w:hAnsi="Times New Roman"/>
          <w:sz w:val="24"/>
          <w:szCs w:val="24"/>
        </w:rPr>
        <w:t>Baumann zůstávají pevně kontextuální, přičemž</w:t>
      </w:r>
      <w:r>
        <w:rPr>
          <w:rFonts w:ascii="Times New Roman" w:hAnsi="Times New Roman"/>
          <w:sz w:val="24"/>
          <w:szCs w:val="24"/>
        </w:rPr>
        <w:t xml:space="preserve"> upírají pozornost na celkovou </w:t>
      </w:r>
      <w:r w:rsidRPr="00CA0FB3">
        <w:rPr>
          <w:rFonts w:ascii="Times New Roman" w:hAnsi="Times New Roman"/>
          <w:sz w:val="24"/>
          <w:szCs w:val="24"/>
        </w:rPr>
        <w:t xml:space="preserve">situaci performance než na samotné činnost </w:t>
      </w:r>
      <w:r>
        <w:rPr>
          <w:rFonts w:ascii="Times New Roman" w:hAnsi="Times New Roman"/>
          <w:sz w:val="24"/>
          <w:szCs w:val="24"/>
        </w:rPr>
        <w:t xml:space="preserve">performera. Další sporný aspekt </w:t>
      </w:r>
      <w:r w:rsidRPr="00CA0FB3">
        <w:rPr>
          <w:rFonts w:ascii="Times New Roman" w:hAnsi="Times New Roman"/>
          <w:sz w:val="24"/>
          <w:szCs w:val="24"/>
        </w:rPr>
        <w:t xml:space="preserve">performance zahrnuje otázku, do jaké míry </w:t>
      </w:r>
      <w:r>
        <w:rPr>
          <w:rFonts w:ascii="Times New Roman" w:hAnsi="Times New Roman"/>
          <w:sz w:val="24"/>
          <w:szCs w:val="24"/>
        </w:rPr>
        <w:t xml:space="preserve">performance samo o sobě vyplývá </w:t>
      </w:r>
      <w:r w:rsidRPr="00CA0FB3">
        <w:rPr>
          <w:rFonts w:ascii="Times New Roman" w:hAnsi="Times New Roman"/>
          <w:sz w:val="24"/>
          <w:szCs w:val="24"/>
        </w:rPr>
        <w:t>z toho co dělá performer a do jaké míry to vyplývá z konkrétního kontextu, vekterém se to dělá. Když Baumann mluví o performance jako označeném vesmyslu být interpretován konkrétním způso</w:t>
      </w:r>
      <w:r>
        <w:rPr>
          <w:rFonts w:ascii="Times New Roman" w:hAnsi="Times New Roman"/>
          <w:sz w:val="24"/>
          <w:szCs w:val="24"/>
        </w:rPr>
        <w:t xml:space="preserve">bem, předpokládá, že to je toto </w:t>
      </w:r>
      <w:r w:rsidRPr="00CA0FB3">
        <w:rPr>
          <w:rFonts w:ascii="Times New Roman" w:hAnsi="Times New Roman"/>
          <w:sz w:val="24"/>
          <w:szCs w:val="24"/>
        </w:rPr>
        <w:t>označení, které umožňuje kultuře zkušenos</w:t>
      </w:r>
      <w:r>
        <w:rPr>
          <w:rFonts w:ascii="Times New Roman" w:hAnsi="Times New Roman"/>
          <w:sz w:val="24"/>
          <w:szCs w:val="24"/>
        </w:rPr>
        <w:t xml:space="preserve">t performance jako performance. </w:t>
      </w:r>
      <w:r w:rsidRPr="00CA0FB3">
        <w:rPr>
          <w:rFonts w:ascii="Times New Roman" w:hAnsi="Times New Roman"/>
          <w:sz w:val="24"/>
          <w:szCs w:val="24"/>
        </w:rPr>
        <w:t>Toto označování bylo zvláštním zaujetí</w:t>
      </w:r>
      <w:r>
        <w:rPr>
          <w:rFonts w:ascii="Times New Roman" w:hAnsi="Times New Roman"/>
          <w:sz w:val="24"/>
          <w:szCs w:val="24"/>
        </w:rPr>
        <w:t xml:space="preserve">m George Batesona, jehož texty </w:t>
      </w:r>
      <w:r w:rsidRPr="00CA0FB3">
        <w:rPr>
          <w:rFonts w:ascii="Times New Roman" w:hAnsi="Times New Roman"/>
          <w:sz w:val="24"/>
          <w:szCs w:val="24"/>
        </w:rPr>
        <w:t>(zvláště 1954 esej Theory of play and f</w:t>
      </w:r>
      <w:r>
        <w:rPr>
          <w:rFonts w:ascii="Times New Roman" w:hAnsi="Times New Roman"/>
          <w:sz w:val="24"/>
          <w:szCs w:val="24"/>
        </w:rPr>
        <w:t xml:space="preserve">antasy), poskytly mnoho různých </w:t>
      </w:r>
      <w:r w:rsidRPr="00CA0FB3">
        <w:rPr>
          <w:rFonts w:ascii="Times New Roman" w:hAnsi="Times New Roman"/>
          <w:sz w:val="24"/>
          <w:szCs w:val="24"/>
        </w:rPr>
        <w:t>důležitých koncept</w:t>
      </w:r>
      <w:r>
        <w:rPr>
          <w:rFonts w:ascii="Times New Roman" w:hAnsi="Times New Roman"/>
          <w:sz w:val="24"/>
          <w:szCs w:val="24"/>
        </w:rPr>
        <w:t xml:space="preserve">ů a pojmů k teorii performance. </w:t>
      </w:r>
      <w:r w:rsidRPr="00CA0FB3">
        <w:rPr>
          <w:rFonts w:ascii="Times New Roman" w:hAnsi="Times New Roman"/>
          <w:sz w:val="24"/>
          <w:szCs w:val="24"/>
        </w:rPr>
        <w:t xml:space="preserve">Bateson se zabývá tím, jak žijící organismus </w:t>
      </w:r>
      <w:r>
        <w:rPr>
          <w:rFonts w:ascii="Times New Roman" w:hAnsi="Times New Roman"/>
          <w:sz w:val="24"/>
          <w:szCs w:val="24"/>
        </w:rPr>
        <w:t xml:space="preserve">rozeznává mezi vážností a hrou. </w:t>
      </w:r>
      <w:r w:rsidRPr="00CA0FB3">
        <w:rPr>
          <w:rFonts w:ascii="Times New Roman" w:hAnsi="Times New Roman"/>
          <w:sz w:val="24"/>
          <w:szCs w:val="24"/>
        </w:rPr>
        <w:t>Aby mohla existovat hra, tak hrající organ</w:t>
      </w:r>
      <w:r>
        <w:rPr>
          <w:rFonts w:ascii="Times New Roman" w:hAnsi="Times New Roman"/>
          <w:sz w:val="24"/>
          <w:szCs w:val="24"/>
        </w:rPr>
        <w:t xml:space="preserve">ismus musí být schopný určitého </w:t>
      </w:r>
      <w:r w:rsidRPr="00CA0FB3">
        <w:rPr>
          <w:rFonts w:ascii="Times New Roman" w:hAnsi="Times New Roman"/>
          <w:sz w:val="24"/>
          <w:szCs w:val="24"/>
        </w:rPr>
        <w:t>stupně metakomunikace, aby byl schopen dá</w:t>
      </w:r>
      <w:r>
        <w:rPr>
          <w:rFonts w:ascii="Times New Roman" w:hAnsi="Times New Roman"/>
          <w:sz w:val="24"/>
          <w:szCs w:val="24"/>
        </w:rPr>
        <w:t xml:space="preserve">vat signály, že jejich společné </w:t>
      </w:r>
      <w:r w:rsidRPr="00CA0FB3">
        <w:rPr>
          <w:rFonts w:ascii="Times New Roman" w:hAnsi="Times New Roman"/>
          <w:sz w:val="24"/>
          <w:szCs w:val="24"/>
        </w:rPr>
        <w:t>int</w:t>
      </w:r>
      <w:r>
        <w:rPr>
          <w:rFonts w:ascii="Times New Roman" w:hAnsi="Times New Roman"/>
          <w:sz w:val="24"/>
          <w:szCs w:val="24"/>
        </w:rPr>
        <w:t xml:space="preserve">erakce nesmějí být brány vážně. </w:t>
      </w:r>
      <w:r w:rsidRPr="00CA0FB3">
        <w:rPr>
          <w:rFonts w:ascii="Times New Roman" w:hAnsi="Times New Roman"/>
          <w:sz w:val="24"/>
          <w:szCs w:val="24"/>
        </w:rPr>
        <w:t>Bateson: „každá metakomunikačn</w:t>
      </w:r>
      <w:r>
        <w:rPr>
          <w:rFonts w:ascii="Times New Roman" w:hAnsi="Times New Roman"/>
          <w:sz w:val="24"/>
          <w:szCs w:val="24"/>
        </w:rPr>
        <w:t xml:space="preserve">í zpráva je, nebo definuje tzv. </w:t>
      </w:r>
      <w:r w:rsidRPr="00CA0FB3">
        <w:rPr>
          <w:rFonts w:ascii="Times New Roman" w:hAnsi="Times New Roman"/>
          <w:sz w:val="24"/>
          <w:szCs w:val="24"/>
        </w:rPr>
        <w:t>psychological frame“, ve kterém je obsaž</w:t>
      </w:r>
      <w:r>
        <w:rPr>
          <w:rFonts w:ascii="Times New Roman" w:hAnsi="Times New Roman"/>
          <w:sz w:val="24"/>
          <w:szCs w:val="24"/>
        </w:rPr>
        <w:t xml:space="preserve">en hlavní předmět sdělení. Úzce </w:t>
      </w:r>
      <w:r w:rsidRPr="00CA0FB3">
        <w:rPr>
          <w:rFonts w:ascii="Times New Roman" w:hAnsi="Times New Roman"/>
          <w:sz w:val="24"/>
          <w:szCs w:val="24"/>
        </w:rPr>
        <w:t>související pojmy metakomunikace a p</w:t>
      </w:r>
      <w:r>
        <w:rPr>
          <w:rFonts w:ascii="Times New Roman" w:hAnsi="Times New Roman"/>
          <w:sz w:val="24"/>
          <w:szCs w:val="24"/>
        </w:rPr>
        <w:t xml:space="preserve">sychological framing byly velmi </w:t>
      </w:r>
      <w:r w:rsidRPr="00CA0FB3">
        <w:rPr>
          <w:rFonts w:ascii="Times New Roman" w:hAnsi="Times New Roman"/>
          <w:sz w:val="24"/>
          <w:szCs w:val="24"/>
        </w:rPr>
        <w:t>důležité v pozdějším smýšlení o performance.</w:t>
      </w:r>
    </w:p>
    <w:p w:rsidR="001E2970" w:rsidRPr="00CA0FB3" w:rsidRDefault="001E2970" w:rsidP="00E65BA2">
      <w:pPr>
        <w:spacing w:before="100" w:beforeAutospacing="1" w:after="100" w:afterAutospacing="1" w:line="240" w:lineRule="auto"/>
        <w:jc w:val="both"/>
        <w:rPr>
          <w:rFonts w:ascii="Times New Roman" w:hAnsi="Times New Roman"/>
          <w:b/>
          <w:sz w:val="24"/>
          <w:szCs w:val="24"/>
        </w:rPr>
      </w:pPr>
      <w:r w:rsidRPr="00CA0FB3">
        <w:rPr>
          <w:rFonts w:ascii="Times New Roman" w:hAnsi="Times New Roman"/>
          <w:b/>
          <w:sz w:val="24"/>
          <w:szCs w:val="24"/>
        </w:rPr>
        <w:t>Victor Turner</w:t>
      </w:r>
    </w:p>
    <w:p w:rsidR="001E2970" w:rsidRPr="00CA0FB3" w:rsidRDefault="001E2970" w:rsidP="00E65BA2">
      <w:pPr>
        <w:spacing w:before="100" w:beforeAutospacing="1" w:after="100" w:afterAutospacing="1" w:line="240" w:lineRule="auto"/>
        <w:jc w:val="both"/>
        <w:rPr>
          <w:rFonts w:ascii="Times New Roman" w:hAnsi="Times New Roman"/>
          <w:sz w:val="24"/>
          <w:szCs w:val="24"/>
        </w:rPr>
      </w:pPr>
      <w:r w:rsidRPr="00CA0FB3">
        <w:rPr>
          <w:rFonts w:ascii="Times New Roman" w:hAnsi="Times New Roman"/>
          <w:sz w:val="24"/>
          <w:szCs w:val="24"/>
        </w:rPr>
        <w:t>Turner byl pravděpodobně nejdůležitějš</w:t>
      </w:r>
      <w:r>
        <w:rPr>
          <w:rFonts w:ascii="Times New Roman" w:hAnsi="Times New Roman"/>
          <w:sz w:val="24"/>
          <w:szCs w:val="24"/>
        </w:rPr>
        <w:t xml:space="preserve">ím antropologem, který se začal </w:t>
      </w:r>
      <w:r w:rsidRPr="00CA0FB3">
        <w:rPr>
          <w:rFonts w:ascii="Times New Roman" w:hAnsi="Times New Roman"/>
          <w:sz w:val="24"/>
          <w:szCs w:val="24"/>
        </w:rPr>
        <w:t>v 50. letech zajímat o sociální kontext a an</w:t>
      </w:r>
      <w:r>
        <w:rPr>
          <w:rFonts w:ascii="Times New Roman" w:hAnsi="Times New Roman"/>
          <w:sz w:val="24"/>
          <w:szCs w:val="24"/>
        </w:rPr>
        <w:t xml:space="preserve">alytický model, který vychází z </w:t>
      </w:r>
      <w:r w:rsidRPr="00CA0FB3">
        <w:rPr>
          <w:rFonts w:ascii="Times New Roman" w:hAnsi="Times New Roman"/>
          <w:sz w:val="24"/>
          <w:szCs w:val="24"/>
        </w:rPr>
        <w:t>divadla a dramatu. Koncept sociálního dram</w:t>
      </w:r>
      <w:r>
        <w:rPr>
          <w:rFonts w:ascii="Times New Roman" w:hAnsi="Times New Roman"/>
          <w:sz w:val="24"/>
          <w:szCs w:val="24"/>
        </w:rPr>
        <w:t xml:space="preserve">atu popsal ve své studii Schism </w:t>
      </w:r>
      <w:r w:rsidRPr="00CA0FB3">
        <w:rPr>
          <w:rFonts w:ascii="Times New Roman" w:hAnsi="Times New Roman"/>
          <w:sz w:val="24"/>
          <w:szCs w:val="24"/>
        </w:rPr>
        <w:t xml:space="preserve">and Continuity, ve které se </w:t>
      </w:r>
      <w:r>
        <w:rPr>
          <w:rFonts w:ascii="Times New Roman" w:hAnsi="Times New Roman"/>
          <w:sz w:val="24"/>
          <w:szCs w:val="24"/>
        </w:rPr>
        <w:t xml:space="preserve">zajímal o domorodý kmen Ndembu. </w:t>
      </w:r>
      <w:r w:rsidRPr="00CA0FB3">
        <w:rPr>
          <w:rFonts w:ascii="Times New Roman" w:hAnsi="Times New Roman"/>
          <w:sz w:val="24"/>
          <w:szCs w:val="24"/>
        </w:rPr>
        <w:t>Turnerův koncept sociálního dramat</w:t>
      </w:r>
      <w:r>
        <w:rPr>
          <w:rFonts w:ascii="Times New Roman" w:hAnsi="Times New Roman"/>
          <w:sz w:val="24"/>
          <w:szCs w:val="24"/>
        </w:rPr>
        <w:t xml:space="preserve">u byl založen na raných pracích </w:t>
      </w:r>
      <w:r w:rsidRPr="00CA0FB3">
        <w:rPr>
          <w:rFonts w:ascii="Times New Roman" w:hAnsi="Times New Roman"/>
          <w:sz w:val="24"/>
          <w:szCs w:val="24"/>
        </w:rPr>
        <w:t xml:space="preserve">20. stol. Arnolda </w:t>
      </w:r>
      <w:r>
        <w:rPr>
          <w:rFonts w:ascii="Times New Roman" w:hAnsi="Times New Roman"/>
          <w:sz w:val="24"/>
          <w:szCs w:val="24"/>
        </w:rPr>
        <w:t xml:space="preserve">van Gennepa – Rites de passage. </w:t>
      </w:r>
      <w:r w:rsidRPr="00CA0FB3">
        <w:rPr>
          <w:rFonts w:ascii="Times New Roman" w:hAnsi="Times New Roman"/>
          <w:sz w:val="24"/>
          <w:szCs w:val="24"/>
        </w:rPr>
        <w:t>Turner oproti Gennepovi analyzuj</w:t>
      </w:r>
      <w:r>
        <w:rPr>
          <w:rFonts w:ascii="Times New Roman" w:hAnsi="Times New Roman"/>
          <w:sz w:val="24"/>
          <w:szCs w:val="24"/>
        </w:rPr>
        <w:t xml:space="preserve">e více obecný typ změny. Gennep </w:t>
      </w:r>
      <w:r w:rsidRPr="00CA0FB3">
        <w:rPr>
          <w:rFonts w:ascii="Times New Roman" w:hAnsi="Times New Roman"/>
          <w:sz w:val="24"/>
          <w:szCs w:val="24"/>
        </w:rPr>
        <w:t xml:space="preserve">mluvil o rites of passage, kde zahrnoval </w:t>
      </w:r>
      <w:r>
        <w:rPr>
          <w:rFonts w:ascii="Times New Roman" w:hAnsi="Times New Roman"/>
          <w:sz w:val="24"/>
          <w:szCs w:val="24"/>
        </w:rPr>
        <w:t xml:space="preserve">jakýkoliv obřad, který znamenal </w:t>
      </w:r>
      <w:r w:rsidRPr="00CA0FB3">
        <w:rPr>
          <w:rFonts w:ascii="Times New Roman" w:hAnsi="Times New Roman"/>
          <w:sz w:val="24"/>
          <w:szCs w:val="24"/>
        </w:rPr>
        <w:t>individuální nebo sociální změnu – z míru do války, z nemoci do zdrav</w:t>
      </w:r>
      <w:r>
        <w:rPr>
          <w:rFonts w:ascii="Times New Roman" w:hAnsi="Times New Roman"/>
          <w:sz w:val="24"/>
          <w:szCs w:val="24"/>
        </w:rPr>
        <w:t xml:space="preserve">í. </w:t>
      </w:r>
      <w:r w:rsidRPr="00CA0FB3">
        <w:rPr>
          <w:rFonts w:ascii="Times New Roman" w:hAnsi="Times New Roman"/>
          <w:sz w:val="24"/>
          <w:szCs w:val="24"/>
        </w:rPr>
        <w:t>Turner mluvil o přechodu mezi dvěma stádi</w:t>
      </w:r>
      <w:r>
        <w:rPr>
          <w:rFonts w:ascii="Times New Roman" w:hAnsi="Times New Roman"/>
          <w:sz w:val="24"/>
          <w:szCs w:val="24"/>
        </w:rPr>
        <w:t xml:space="preserve">i usedlejší nebo více konvenční </w:t>
      </w:r>
      <w:r w:rsidRPr="00CA0FB3">
        <w:rPr>
          <w:rFonts w:ascii="Times New Roman" w:hAnsi="Times New Roman"/>
          <w:sz w:val="24"/>
          <w:szCs w:val="24"/>
        </w:rPr>
        <w:t>kulturní aktivity.</w:t>
      </w:r>
    </w:p>
    <w:p w:rsidR="001E2970" w:rsidRPr="00CA0FB3" w:rsidRDefault="001E2970" w:rsidP="00E65BA2">
      <w:pPr>
        <w:spacing w:before="100" w:beforeAutospacing="1" w:after="100" w:afterAutospacing="1" w:line="240" w:lineRule="auto"/>
        <w:jc w:val="both"/>
        <w:rPr>
          <w:rFonts w:ascii="Times New Roman" w:hAnsi="Times New Roman"/>
          <w:sz w:val="24"/>
          <w:szCs w:val="24"/>
        </w:rPr>
      </w:pPr>
      <w:r w:rsidRPr="00CA0FB3">
        <w:rPr>
          <w:rFonts w:ascii="Times New Roman" w:hAnsi="Times New Roman"/>
          <w:sz w:val="24"/>
          <w:szCs w:val="24"/>
        </w:rPr>
        <w:t>Van Gennep uvedl že „rites of pass</w:t>
      </w:r>
      <w:r>
        <w:rPr>
          <w:rFonts w:ascii="Times New Roman" w:hAnsi="Times New Roman"/>
          <w:sz w:val="24"/>
          <w:szCs w:val="24"/>
        </w:rPr>
        <w:t xml:space="preserve">age“ běžně zahrnují tři kroky s </w:t>
      </w:r>
      <w:r w:rsidRPr="00CA0FB3">
        <w:rPr>
          <w:rFonts w:ascii="Times New Roman" w:hAnsi="Times New Roman"/>
          <w:sz w:val="24"/>
          <w:szCs w:val="24"/>
        </w:rPr>
        <w:t>určitými typy obřadu, obsažený v každém ob</w:t>
      </w:r>
      <w:r>
        <w:rPr>
          <w:rFonts w:ascii="Times New Roman" w:hAnsi="Times New Roman"/>
          <w:sz w:val="24"/>
          <w:szCs w:val="24"/>
        </w:rPr>
        <w:t xml:space="preserve">řadu: odloučení od ustanoveného </w:t>
      </w:r>
      <w:r w:rsidRPr="00CA0FB3">
        <w:rPr>
          <w:rFonts w:ascii="Times New Roman" w:hAnsi="Times New Roman"/>
          <w:sz w:val="24"/>
          <w:szCs w:val="24"/>
        </w:rPr>
        <w:t>sociální postavení nebo uspořádání, praho</w:t>
      </w:r>
      <w:r>
        <w:rPr>
          <w:rFonts w:ascii="Times New Roman" w:hAnsi="Times New Roman"/>
          <w:sz w:val="24"/>
          <w:szCs w:val="24"/>
        </w:rPr>
        <w:t xml:space="preserve">vý obřad v přechodovém prostoru </w:t>
      </w:r>
      <w:r w:rsidRPr="00CA0FB3">
        <w:rPr>
          <w:rFonts w:ascii="Times New Roman" w:hAnsi="Times New Roman"/>
          <w:sz w:val="24"/>
          <w:szCs w:val="24"/>
        </w:rPr>
        <w:t>mezi úlohou a řádem (roles or order) a ob</w:t>
      </w:r>
      <w:r>
        <w:rPr>
          <w:rFonts w:ascii="Times New Roman" w:hAnsi="Times New Roman"/>
          <w:sz w:val="24"/>
          <w:szCs w:val="24"/>
        </w:rPr>
        <w:t xml:space="preserve">řad znovuzačlenění do původního stavu. </w:t>
      </w:r>
      <w:r w:rsidRPr="00CA0FB3">
        <w:rPr>
          <w:rFonts w:ascii="Times New Roman" w:hAnsi="Times New Roman"/>
          <w:sz w:val="24"/>
          <w:szCs w:val="24"/>
        </w:rPr>
        <w:t>Pojmy, které Turner popsal na základě Vana Gennepa:oddělení (separation), přechod (transiti</w:t>
      </w:r>
      <w:r>
        <w:rPr>
          <w:rFonts w:ascii="Times New Roman" w:hAnsi="Times New Roman"/>
          <w:sz w:val="24"/>
          <w:szCs w:val="24"/>
        </w:rPr>
        <w:t xml:space="preserve">on) a začlenění (incorporation). </w:t>
      </w:r>
      <w:r w:rsidRPr="00CA0FB3">
        <w:rPr>
          <w:rFonts w:ascii="Times New Roman" w:hAnsi="Times New Roman"/>
          <w:sz w:val="24"/>
          <w:szCs w:val="24"/>
        </w:rPr>
        <w:t>Použití dramatu jako metafory p</w:t>
      </w:r>
      <w:r>
        <w:rPr>
          <w:rFonts w:ascii="Times New Roman" w:hAnsi="Times New Roman"/>
          <w:sz w:val="24"/>
          <w:szCs w:val="24"/>
        </w:rPr>
        <w:t xml:space="preserve">ro nedivadelní kulturní projevy </w:t>
      </w:r>
      <w:r w:rsidRPr="00CA0FB3">
        <w:rPr>
          <w:rFonts w:ascii="Times New Roman" w:hAnsi="Times New Roman"/>
          <w:sz w:val="24"/>
          <w:szCs w:val="24"/>
        </w:rPr>
        <w:t>pokračovalo v Turnerově práci</w:t>
      </w:r>
      <w:r>
        <w:rPr>
          <w:rFonts w:ascii="Times New Roman" w:hAnsi="Times New Roman"/>
          <w:sz w:val="24"/>
          <w:szCs w:val="24"/>
        </w:rPr>
        <w:t>,</w:t>
      </w:r>
      <w:r w:rsidRPr="00CA0FB3">
        <w:rPr>
          <w:rFonts w:ascii="Times New Roman" w:hAnsi="Times New Roman"/>
          <w:sz w:val="24"/>
          <w:szCs w:val="24"/>
        </w:rPr>
        <w:t xml:space="preserve"> kdy zkoumal šir</w:t>
      </w:r>
      <w:r>
        <w:rPr>
          <w:rFonts w:ascii="Times New Roman" w:hAnsi="Times New Roman"/>
          <w:sz w:val="24"/>
          <w:szCs w:val="24"/>
        </w:rPr>
        <w:t xml:space="preserve">ší rozsah kulturních projevů. V </w:t>
      </w:r>
      <w:r w:rsidRPr="00CA0FB3">
        <w:rPr>
          <w:rFonts w:ascii="Times New Roman" w:hAnsi="Times New Roman"/>
          <w:sz w:val="24"/>
          <w:szCs w:val="24"/>
        </w:rPr>
        <w:t>jeho Dramas, fields, and Methaphors (1974</w:t>
      </w:r>
      <w:r>
        <w:rPr>
          <w:rFonts w:ascii="Times New Roman" w:hAnsi="Times New Roman"/>
          <w:sz w:val="24"/>
          <w:szCs w:val="24"/>
        </w:rPr>
        <w:t xml:space="preserve">) popsal jak jeho v jeho raných </w:t>
      </w:r>
      <w:r w:rsidRPr="00CA0FB3">
        <w:rPr>
          <w:rFonts w:ascii="Times New Roman" w:hAnsi="Times New Roman"/>
          <w:sz w:val="24"/>
          <w:szCs w:val="24"/>
        </w:rPr>
        <w:t>přístupech analyzoval sociální aktivity me</w:t>
      </w:r>
      <w:r>
        <w:rPr>
          <w:rFonts w:ascii="Times New Roman" w:hAnsi="Times New Roman"/>
          <w:sz w:val="24"/>
          <w:szCs w:val="24"/>
        </w:rPr>
        <w:t xml:space="preserve">zi Ndembu, kde kombinoval </w:t>
      </w:r>
      <w:r w:rsidRPr="00CA0FB3">
        <w:rPr>
          <w:rFonts w:ascii="Times New Roman" w:hAnsi="Times New Roman"/>
          <w:sz w:val="24"/>
          <w:szCs w:val="24"/>
        </w:rPr>
        <w:t>metaforický model a strukturu odvozenou z k</w:t>
      </w:r>
      <w:r>
        <w:rPr>
          <w:rFonts w:ascii="Times New Roman" w:hAnsi="Times New Roman"/>
          <w:sz w:val="24"/>
          <w:szCs w:val="24"/>
        </w:rPr>
        <w:t xml:space="preserve">ulturní formy van Gennepa. Poté </w:t>
      </w:r>
      <w:r w:rsidRPr="00CA0FB3">
        <w:rPr>
          <w:rFonts w:ascii="Times New Roman" w:hAnsi="Times New Roman"/>
          <w:sz w:val="24"/>
          <w:szCs w:val="24"/>
        </w:rPr>
        <w:t xml:space="preserve">co tuto analytickou strategii uplatnil na úrovni </w:t>
      </w:r>
      <w:r>
        <w:rPr>
          <w:rFonts w:ascii="Times New Roman" w:hAnsi="Times New Roman"/>
          <w:sz w:val="24"/>
          <w:szCs w:val="24"/>
        </w:rPr>
        <w:t xml:space="preserve">vesnického prostředí, aplikoval </w:t>
      </w:r>
      <w:r w:rsidRPr="00CA0FB3">
        <w:rPr>
          <w:rFonts w:ascii="Times New Roman" w:hAnsi="Times New Roman"/>
          <w:sz w:val="24"/>
          <w:szCs w:val="24"/>
        </w:rPr>
        <w:t>ji na úrovni národní.</w:t>
      </w:r>
    </w:p>
    <w:p w:rsidR="001E2970" w:rsidRDefault="001E2970" w:rsidP="00E65BA2">
      <w:pPr>
        <w:spacing w:before="100" w:beforeAutospacing="1" w:after="100" w:afterAutospacing="1" w:line="240" w:lineRule="auto"/>
        <w:jc w:val="both"/>
        <w:rPr>
          <w:rFonts w:ascii="Times New Roman" w:hAnsi="Times New Roman"/>
          <w:sz w:val="24"/>
          <w:szCs w:val="24"/>
        </w:rPr>
      </w:pPr>
      <w:r w:rsidRPr="00CA0FB3">
        <w:rPr>
          <w:rFonts w:ascii="Times New Roman" w:hAnsi="Times New Roman"/>
          <w:sz w:val="24"/>
          <w:szCs w:val="24"/>
        </w:rPr>
        <w:t>Příkladem modelu sociálního dramatu uvedl konflikt m</w:t>
      </w:r>
      <w:r>
        <w:rPr>
          <w:rFonts w:ascii="Times New Roman" w:hAnsi="Times New Roman"/>
          <w:sz w:val="24"/>
          <w:szCs w:val="24"/>
        </w:rPr>
        <w:t xml:space="preserve">ezi Thomas Becketem králem Jiřím II. </w:t>
      </w:r>
      <w:r w:rsidRPr="00CA0FB3">
        <w:rPr>
          <w:rFonts w:ascii="Times New Roman" w:hAnsi="Times New Roman"/>
          <w:sz w:val="24"/>
          <w:szCs w:val="24"/>
        </w:rPr>
        <w:t>V každém takovém sociálním dramatu</w:t>
      </w:r>
      <w:r>
        <w:rPr>
          <w:rFonts w:ascii="Times New Roman" w:hAnsi="Times New Roman"/>
          <w:sz w:val="24"/>
          <w:szCs w:val="24"/>
        </w:rPr>
        <w:t xml:space="preserve"> Turner vysledoval stejný vzor: </w:t>
      </w:r>
    </w:p>
    <w:p w:rsidR="001E2970" w:rsidRPr="00CA0FB3" w:rsidRDefault="001E2970" w:rsidP="00E65BA2">
      <w:pPr>
        <w:spacing w:after="0" w:line="240" w:lineRule="auto"/>
        <w:jc w:val="both"/>
        <w:rPr>
          <w:rFonts w:ascii="Times New Roman" w:hAnsi="Times New Roman"/>
          <w:sz w:val="24"/>
          <w:szCs w:val="24"/>
        </w:rPr>
      </w:pPr>
      <w:r w:rsidRPr="00CA0FB3">
        <w:rPr>
          <w:rFonts w:ascii="Times New Roman" w:hAnsi="Times New Roman"/>
          <w:sz w:val="24"/>
          <w:szCs w:val="24"/>
        </w:rPr>
        <w:t>1.nejprve průlom (související s Gennepovým označením separace/oddělení)</w:t>
      </w:r>
    </w:p>
    <w:p w:rsidR="001E2970" w:rsidRPr="00CA0FB3" w:rsidRDefault="001E2970" w:rsidP="00E65BA2">
      <w:pPr>
        <w:spacing w:after="0" w:line="240" w:lineRule="auto"/>
        <w:jc w:val="both"/>
        <w:rPr>
          <w:rFonts w:ascii="Times New Roman" w:hAnsi="Times New Roman"/>
          <w:sz w:val="24"/>
          <w:szCs w:val="24"/>
        </w:rPr>
      </w:pPr>
      <w:r w:rsidRPr="00CA0FB3">
        <w:rPr>
          <w:rFonts w:ascii="Times New Roman" w:hAnsi="Times New Roman"/>
          <w:sz w:val="24"/>
          <w:szCs w:val="24"/>
        </w:rPr>
        <w:t>2.nastávající krize (oddělení /transition)</w:t>
      </w:r>
      <w:r>
        <w:rPr>
          <w:rFonts w:ascii="Times New Roman" w:hAnsi="Times New Roman"/>
          <w:sz w:val="24"/>
          <w:szCs w:val="24"/>
        </w:rPr>
        <w:t xml:space="preserve">, formování složek, následované </w:t>
      </w:r>
      <w:r w:rsidRPr="00CA0FB3">
        <w:rPr>
          <w:rFonts w:ascii="Times New Roman" w:hAnsi="Times New Roman"/>
          <w:sz w:val="24"/>
          <w:szCs w:val="24"/>
        </w:rPr>
        <w:t>procesem nápravy s použitím formálníh</w:t>
      </w:r>
      <w:r>
        <w:rPr>
          <w:rFonts w:ascii="Times New Roman" w:hAnsi="Times New Roman"/>
          <w:sz w:val="24"/>
          <w:szCs w:val="24"/>
        </w:rPr>
        <w:t xml:space="preserve">o i neformálního způsobu řešení </w:t>
      </w:r>
      <w:r w:rsidRPr="00CA0FB3">
        <w:rPr>
          <w:rFonts w:ascii="Times New Roman" w:hAnsi="Times New Roman"/>
          <w:sz w:val="24"/>
          <w:szCs w:val="24"/>
        </w:rPr>
        <w:t>problému</w:t>
      </w:r>
    </w:p>
    <w:p w:rsidR="001E2970" w:rsidRPr="00CA0FB3" w:rsidRDefault="001E2970" w:rsidP="00E65BA2">
      <w:pPr>
        <w:spacing w:after="0" w:line="240" w:lineRule="auto"/>
        <w:jc w:val="both"/>
        <w:rPr>
          <w:rFonts w:ascii="Times New Roman" w:hAnsi="Times New Roman"/>
          <w:sz w:val="24"/>
          <w:szCs w:val="24"/>
        </w:rPr>
      </w:pPr>
      <w:r w:rsidRPr="00CA0FB3">
        <w:rPr>
          <w:rFonts w:ascii="Times New Roman" w:hAnsi="Times New Roman"/>
          <w:sz w:val="24"/>
          <w:szCs w:val="24"/>
        </w:rPr>
        <w:t>3.znovuzačlenění (začlenění/incorporation), us</w:t>
      </w:r>
      <w:r>
        <w:rPr>
          <w:rFonts w:ascii="Times New Roman" w:hAnsi="Times New Roman"/>
          <w:sz w:val="24"/>
          <w:szCs w:val="24"/>
        </w:rPr>
        <w:t xml:space="preserve">tálení původní kulturní situace </w:t>
      </w:r>
      <w:r w:rsidRPr="00CA0FB3">
        <w:rPr>
          <w:rFonts w:ascii="Times New Roman" w:hAnsi="Times New Roman"/>
          <w:sz w:val="24"/>
          <w:szCs w:val="24"/>
        </w:rPr>
        <w:t>nebo uznání trvajícího rozkolu</w:t>
      </w:r>
    </w:p>
    <w:p w:rsidR="001E2970" w:rsidRPr="00CA0FB3" w:rsidRDefault="001E2970" w:rsidP="00E65BA2">
      <w:pPr>
        <w:spacing w:before="100" w:beforeAutospacing="1" w:after="100" w:afterAutospacing="1" w:line="240" w:lineRule="auto"/>
        <w:jc w:val="both"/>
        <w:rPr>
          <w:rFonts w:ascii="Times New Roman" w:hAnsi="Times New Roman"/>
          <w:b/>
          <w:sz w:val="24"/>
          <w:szCs w:val="24"/>
        </w:rPr>
      </w:pPr>
      <w:r w:rsidRPr="00CA0FB3">
        <w:rPr>
          <w:rFonts w:ascii="Times New Roman" w:hAnsi="Times New Roman"/>
          <w:b/>
          <w:sz w:val="24"/>
          <w:szCs w:val="24"/>
        </w:rPr>
        <w:t>Richard Schechner</w:t>
      </w:r>
    </w:p>
    <w:p w:rsidR="001E2970" w:rsidRPr="00CA0FB3" w:rsidRDefault="001E2970" w:rsidP="00E65BA2">
      <w:pPr>
        <w:spacing w:before="100" w:beforeAutospacing="1" w:after="100" w:afterAutospacing="1" w:line="240" w:lineRule="auto"/>
        <w:jc w:val="both"/>
        <w:rPr>
          <w:rFonts w:ascii="Times New Roman" w:hAnsi="Times New Roman"/>
          <w:sz w:val="24"/>
          <w:szCs w:val="24"/>
        </w:rPr>
      </w:pPr>
      <w:r w:rsidRPr="00CA0FB3">
        <w:rPr>
          <w:rFonts w:ascii="Times New Roman" w:hAnsi="Times New Roman"/>
          <w:sz w:val="24"/>
          <w:szCs w:val="24"/>
        </w:rPr>
        <w:t>Schechner jako teatrolog, který se bě</w:t>
      </w:r>
      <w:r>
        <w:rPr>
          <w:rFonts w:ascii="Times New Roman" w:hAnsi="Times New Roman"/>
          <w:sz w:val="24"/>
          <w:szCs w:val="24"/>
        </w:rPr>
        <w:t xml:space="preserve">hem svého výzkumu začal zajímat </w:t>
      </w:r>
      <w:r w:rsidRPr="00CA0FB3">
        <w:rPr>
          <w:rFonts w:ascii="Times New Roman" w:hAnsi="Times New Roman"/>
          <w:sz w:val="24"/>
          <w:szCs w:val="24"/>
        </w:rPr>
        <w:t xml:space="preserve">více o antropologii, kdy se jeho práce začala </w:t>
      </w:r>
      <w:r>
        <w:rPr>
          <w:rFonts w:ascii="Times New Roman" w:hAnsi="Times New Roman"/>
          <w:sz w:val="24"/>
          <w:szCs w:val="24"/>
        </w:rPr>
        <w:t xml:space="preserve">prolínat s výzkumem V. Turnera. </w:t>
      </w:r>
      <w:r w:rsidRPr="00CA0FB3">
        <w:rPr>
          <w:rFonts w:ascii="Times New Roman" w:hAnsi="Times New Roman"/>
          <w:sz w:val="24"/>
          <w:szCs w:val="24"/>
        </w:rPr>
        <w:t>Ze spolupráce s Turnerem, vyšlo najevo (slovy</w:t>
      </w:r>
      <w:r>
        <w:rPr>
          <w:rFonts w:ascii="Times New Roman" w:hAnsi="Times New Roman"/>
          <w:sz w:val="24"/>
          <w:szCs w:val="24"/>
        </w:rPr>
        <w:t xml:space="preserve"> Turnera), že taková spolupráce </w:t>
      </w:r>
      <w:r w:rsidRPr="00CA0FB3">
        <w:rPr>
          <w:rFonts w:ascii="Times New Roman" w:hAnsi="Times New Roman"/>
          <w:sz w:val="24"/>
          <w:szCs w:val="24"/>
        </w:rPr>
        <w:t>mezi antropology a teatrology se může stá</w:t>
      </w:r>
      <w:r>
        <w:rPr>
          <w:rFonts w:ascii="Times New Roman" w:hAnsi="Times New Roman"/>
          <w:sz w:val="24"/>
          <w:szCs w:val="24"/>
        </w:rPr>
        <w:t xml:space="preserve">t hlavním učebním nástrojem pro </w:t>
      </w:r>
      <w:r w:rsidRPr="00CA0FB3">
        <w:rPr>
          <w:rFonts w:ascii="Times New Roman" w:hAnsi="Times New Roman"/>
          <w:sz w:val="24"/>
          <w:szCs w:val="24"/>
        </w:rPr>
        <w:t>obě disciplíny a centrem spolupráce jsou koncepty performance a dramatu.</w:t>
      </w:r>
    </w:p>
    <w:p w:rsidR="001E2970" w:rsidRDefault="001E2970" w:rsidP="00E65BA2">
      <w:pPr>
        <w:spacing w:before="100" w:beforeAutospacing="1" w:after="100" w:afterAutospacing="1" w:line="240" w:lineRule="auto"/>
        <w:jc w:val="both"/>
        <w:rPr>
          <w:rFonts w:ascii="Times New Roman" w:hAnsi="Times New Roman"/>
          <w:sz w:val="24"/>
          <w:szCs w:val="24"/>
        </w:rPr>
      </w:pPr>
      <w:r w:rsidRPr="00CA0FB3">
        <w:rPr>
          <w:rFonts w:ascii="Times New Roman" w:hAnsi="Times New Roman"/>
          <w:sz w:val="24"/>
          <w:szCs w:val="24"/>
        </w:rPr>
        <w:t>Schechner se zajímal o Turenrův model „sociá</w:t>
      </w:r>
      <w:r>
        <w:rPr>
          <w:rFonts w:ascii="Times New Roman" w:hAnsi="Times New Roman"/>
          <w:sz w:val="24"/>
          <w:szCs w:val="24"/>
        </w:rPr>
        <w:t xml:space="preserve">lního dramatu“ na jehož základě </w:t>
      </w:r>
      <w:r w:rsidRPr="00CA0FB3">
        <w:rPr>
          <w:rFonts w:ascii="Times New Roman" w:hAnsi="Times New Roman"/>
          <w:sz w:val="24"/>
          <w:szCs w:val="24"/>
        </w:rPr>
        <w:t>rozšířil te</w:t>
      </w:r>
      <w:r>
        <w:rPr>
          <w:rFonts w:ascii="Times New Roman" w:hAnsi="Times New Roman"/>
          <w:sz w:val="24"/>
          <w:szCs w:val="24"/>
        </w:rPr>
        <w:t xml:space="preserve">orie performance během 70. let. </w:t>
      </w:r>
      <w:r w:rsidRPr="00CA0FB3">
        <w:rPr>
          <w:rFonts w:ascii="Times New Roman" w:hAnsi="Times New Roman"/>
          <w:sz w:val="24"/>
          <w:szCs w:val="24"/>
        </w:rPr>
        <w:t>Schechner uvedl, že Turn</w:t>
      </w:r>
      <w:r>
        <w:rPr>
          <w:rFonts w:ascii="Times New Roman" w:hAnsi="Times New Roman"/>
          <w:sz w:val="24"/>
          <w:szCs w:val="24"/>
        </w:rPr>
        <w:t>e</w:t>
      </w:r>
      <w:r w:rsidRPr="00CA0FB3">
        <w:rPr>
          <w:rFonts w:ascii="Times New Roman" w:hAnsi="Times New Roman"/>
          <w:sz w:val="24"/>
          <w:szCs w:val="24"/>
        </w:rPr>
        <w:t>rův čtyř</w:t>
      </w:r>
      <w:r>
        <w:rPr>
          <w:rFonts w:ascii="Times New Roman" w:hAnsi="Times New Roman"/>
          <w:sz w:val="24"/>
          <w:szCs w:val="24"/>
        </w:rPr>
        <w:t xml:space="preserve">fázový plán lze aplikovat </w:t>
      </w:r>
      <w:r w:rsidRPr="00CA0FB3">
        <w:rPr>
          <w:rFonts w:ascii="Times New Roman" w:hAnsi="Times New Roman"/>
          <w:sz w:val="24"/>
          <w:szCs w:val="24"/>
        </w:rPr>
        <w:t xml:space="preserve">univerzálně nejen pro lidskou společnost, </w:t>
      </w:r>
      <w:r>
        <w:rPr>
          <w:rFonts w:ascii="Times New Roman" w:hAnsi="Times New Roman"/>
          <w:sz w:val="24"/>
          <w:szCs w:val="24"/>
        </w:rPr>
        <w:t xml:space="preserve">ale také pro divadlo. Schechner </w:t>
      </w:r>
      <w:r w:rsidRPr="00CA0FB3">
        <w:rPr>
          <w:rFonts w:ascii="Times New Roman" w:hAnsi="Times New Roman"/>
          <w:sz w:val="24"/>
          <w:szCs w:val="24"/>
        </w:rPr>
        <w:t>zpracoval tabulku, která popisuje vztah mezi performa</w:t>
      </w:r>
      <w:r>
        <w:rPr>
          <w:rFonts w:ascii="Times New Roman" w:hAnsi="Times New Roman"/>
          <w:sz w:val="24"/>
          <w:szCs w:val="24"/>
        </w:rPr>
        <w:t xml:space="preserve">nce a kulturním </w:t>
      </w:r>
      <w:r w:rsidRPr="00CA0FB3">
        <w:rPr>
          <w:rFonts w:ascii="Times New Roman" w:hAnsi="Times New Roman"/>
          <w:sz w:val="24"/>
          <w:szCs w:val="24"/>
        </w:rPr>
        <w:t>umístěním (cultural placement) v estetickém a sociálním dramatu:</w:t>
      </w:r>
    </w:p>
    <w:p w:rsidR="001E2970" w:rsidRPr="00CA0FB3" w:rsidRDefault="001E2970" w:rsidP="00E65BA2">
      <w:pPr>
        <w:spacing w:before="100" w:beforeAutospacing="1" w:after="100" w:afterAutospacing="1" w:line="240" w:lineRule="auto"/>
        <w:jc w:val="both"/>
        <w:rPr>
          <w:rFonts w:ascii="Times New Roman" w:hAnsi="Times New Roman"/>
          <w:sz w:val="24"/>
          <w:szCs w:val="24"/>
        </w:rPr>
      </w:pPr>
      <w:r w:rsidRPr="003E3382">
        <w:rPr>
          <w:rFonts w:ascii="Times New Roman" w:hAnsi="Times New Roman"/>
          <w:noProof/>
          <w:sz w:val="24"/>
          <w:szCs w:val="24"/>
          <w:lang w:eastAsia="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1" o:spid="_x0000_i1025" type="#_x0000_t75" style="width:450pt;height:202.5pt;visibility:visible">
            <v:imagedata r:id="rId7" o:title=""/>
          </v:shape>
        </w:pict>
      </w:r>
    </w:p>
    <w:p w:rsidR="001E2970" w:rsidRDefault="001E2970" w:rsidP="00E65BA2">
      <w:pPr>
        <w:spacing w:before="100" w:beforeAutospacing="1" w:after="100" w:afterAutospacing="1" w:line="240" w:lineRule="auto"/>
        <w:jc w:val="both"/>
        <w:rPr>
          <w:rFonts w:ascii="Times New Roman" w:hAnsi="Times New Roman"/>
          <w:sz w:val="24"/>
          <w:szCs w:val="24"/>
        </w:rPr>
      </w:pPr>
      <w:r w:rsidRPr="00CA0FB3">
        <w:rPr>
          <w:rFonts w:ascii="Times New Roman" w:hAnsi="Times New Roman"/>
          <w:sz w:val="24"/>
          <w:szCs w:val="24"/>
        </w:rPr>
        <w:t>Divadelník používá racionální ak</w:t>
      </w:r>
      <w:r>
        <w:rPr>
          <w:rFonts w:ascii="Times New Roman" w:hAnsi="Times New Roman"/>
          <w:sz w:val="24"/>
          <w:szCs w:val="24"/>
        </w:rPr>
        <w:t xml:space="preserve">ce ze společenského života jako </w:t>
      </w:r>
      <w:r w:rsidRPr="00CA0FB3">
        <w:rPr>
          <w:rFonts w:ascii="Times New Roman" w:hAnsi="Times New Roman"/>
          <w:sz w:val="24"/>
          <w:szCs w:val="24"/>
        </w:rPr>
        <w:t>surovinu pro vytváření estetického dramatu, zat</w:t>
      </w:r>
      <w:r>
        <w:rPr>
          <w:rFonts w:ascii="Times New Roman" w:hAnsi="Times New Roman"/>
          <w:sz w:val="24"/>
          <w:szCs w:val="24"/>
        </w:rPr>
        <w:t xml:space="preserve">ímco sociální aktivista používá </w:t>
      </w:r>
      <w:r w:rsidRPr="00CA0FB3">
        <w:rPr>
          <w:rFonts w:ascii="Times New Roman" w:hAnsi="Times New Roman"/>
          <w:sz w:val="24"/>
          <w:szCs w:val="24"/>
        </w:rPr>
        <w:t>divadelní techniku pro podporu aktivit s</w:t>
      </w:r>
      <w:r>
        <w:rPr>
          <w:rFonts w:ascii="Times New Roman" w:hAnsi="Times New Roman"/>
          <w:sz w:val="24"/>
          <w:szCs w:val="24"/>
        </w:rPr>
        <w:t xml:space="preserve">ociálního dramatu, které naopak ovlivňuje divadlo. </w:t>
      </w:r>
      <w:r w:rsidRPr="00CA0FB3">
        <w:rPr>
          <w:rFonts w:ascii="Times New Roman" w:hAnsi="Times New Roman"/>
          <w:sz w:val="24"/>
          <w:szCs w:val="24"/>
        </w:rPr>
        <w:t>Diagram a všechny Schechnerovy poz</w:t>
      </w:r>
      <w:r>
        <w:rPr>
          <w:rFonts w:ascii="Times New Roman" w:hAnsi="Times New Roman"/>
          <w:sz w:val="24"/>
          <w:szCs w:val="24"/>
        </w:rPr>
        <w:t xml:space="preserve">natky byly použity v Turnerově </w:t>
      </w:r>
      <w:r w:rsidRPr="00CA0FB3">
        <w:rPr>
          <w:rFonts w:ascii="Times New Roman" w:hAnsi="Times New Roman"/>
          <w:sz w:val="24"/>
          <w:szCs w:val="24"/>
        </w:rPr>
        <w:t xml:space="preserve">knize From ritual to the theatre (1982), kde se </w:t>
      </w:r>
      <w:r>
        <w:rPr>
          <w:rFonts w:ascii="Times New Roman" w:hAnsi="Times New Roman"/>
          <w:sz w:val="24"/>
          <w:szCs w:val="24"/>
        </w:rPr>
        <w:t xml:space="preserve">turner odchyluje od Schechnera: </w:t>
      </w:r>
      <w:r w:rsidRPr="00CA0FB3">
        <w:rPr>
          <w:rFonts w:ascii="Times New Roman" w:hAnsi="Times New Roman"/>
          <w:sz w:val="24"/>
          <w:szCs w:val="24"/>
        </w:rPr>
        <w:t>nesouhlasí, že tradiční drama ovlivňuje čty</w:t>
      </w:r>
      <w:r>
        <w:rPr>
          <w:rFonts w:ascii="Times New Roman" w:hAnsi="Times New Roman"/>
          <w:sz w:val="24"/>
          <w:szCs w:val="24"/>
        </w:rPr>
        <w:t xml:space="preserve">ř fázový vzorec jeho sociálního </w:t>
      </w:r>
      <w:r w:rsidRPr="00CA0FB3">
        <w:rPr>
          <w:rFonts w:ascii="Times New Roman" w:hAnsi="Times New Roman"/>
          <w:sz w:val="24"/>
          <w:szCs w:val="24"/>
        </w:rPr>
        <w:t xml:space="preserve">dramatu; to inklinuje spíše k třetí fázi, rituální akce nápravy. Dále </w:t>
      </w:r>
      <w:r>
        <w:rPr>
          <w:rFonts w:ascii="Times New Roman" w:hAnsi="Times New Roman"/>
          <w:sz w:val="24"/>
          <w:szCs w:val="24"/>
        </w:rPr>
        <w:t xml:space="preserve">kritizuje </w:t>
      </w:r>
      <w:r w:rsidRPr="00CA0FB3">
        <w:rPr>
          <w:rFonts w:ascii="Times New Roman" w:hAnsi="Times New Roman"/>
          <w:sz w:val="24"/>
          <w:szCs w:val="24"/>
        </w:rPr>
        <w:t>Schechnerův diagram pro jeho vyrovnanost</w:t>
      </w:r>
      <w:r>
        <w:rPr>
          <w:rFonts w:ascii="Times New Roman" w:hAnsi="Times New Roman"/>
          <w:sz w:val="24"/>
          <w:szCs w:val="24"/>
        </w:rPr>
        <w:t xml:space="preserve">, protože reprezentuje cyklický nikoliv lineární pohyb. </w:t>
      </w:r>
      <w:r w:rsidRPr="00CA0FB3">
        <w:rPr>
          <w:rFonts w:ascii="Times New Roman" w:hAnsi="Times New Roman"/>
          <w:sz w:val="24"/>
          <w:szCs w:val="24"/>
        </w:rPr>
        <w:t>Nicméně dále cituje Schechnera pro jeho důle</w:t>
      </w:r>
      <w:r>
        <w:rPr>
          <w:rFonts w:ascii="Times New Roman" w:hAnsi="Times New Roman"/>
          <w:sz w:val="24"/>
          <w:szCs w:val="24"/>
        </w:rPr>
        <w:t xml:space="preserve">žitý pokus vysvětlit vztah mezi </w:t>
      </w:r>
      <w:r w:rsidRPr="00CA0FB3">
        <w:rPr>
          <w:rFonts w:ascii="Times New Roman" w:hAnsi="Times New Roman"/>
          <w:sz w:val="24"/>
          <w:szCs w:val="24"/>
        </w:rPr>
        <w:t>sociálním dramatem a tradičním divadlem.</w:t>
      </w:r>
    </w:p>
    <w:p w:rsidR="001E2970" w:rsidRDefault="001E2970" w:rsidP="00E65BA2">
      <w:pPr>
        <w:spacing w:before="100" w:beforeAutospacing="1" w:after="100" w:afterAutospacing="1" w:line="240" w:lineRule="auto"/>
        <w:jc w:val="both"/>
        <w:rPr>
          <w:rFonts w:ascii="Times New Roman" w:hAnsi="Times New Roman"/>
          <w:b/>
          <w:sz w:val="28"/>
          <w:szCs w:val="28"/>
        </w:rPr>
      </w:pPr>
      <w:r>
        <w:rPr>
          <w:rFonts w:ascii="Times New Roman" w:hAnsi="Times New Roman"/>
          <w:b/>
          <w:sz w:val="28"/>
          <w:szCs w:val="28"/>
        </w:rPr>
        <w:t>Limitalita a hra</w:t>
      </w:r>
    </w:p>
    <w:p w:rsidR="001E2970" w:rsidRPr="00E65BA2" w:rsidRDefault="001E2970" w:rsidP="00E65BA2">
      <w:pPr>
        <w:spacing w:before="100" w:beforeAutospacing="1" w:after="100" w:afterAutospacing="1" w:line="240" w:lineRule="auto"/>
        <w:jc w:val="both"/>
        <w:rPr>
          <w:rFonts w:ascii="Times New Roman" w:hAnsi="Times New Roman"/>
          <w:b/>
          <w:sz w:val="24"/>
          <w:szCs w:val="24"/>
        </w:rPr>
      </w:pPr>
      <w:r w:rsidRPr="00E65BA2">
        <w:rPr>
          <w:rFonts w:ascii="Times New Roman" w:hAnsi="Times New Roman"/>
          <w:b/>
          <w:sz w:val="24"/>
          <w:szCs w:val="24"/>
        </w:rPr>
        <w:t>Překlad: Irena Nesvadbová (str. 18-24)</w:t>
      </w:r>
    </w:p>
    <w:p w:rsidR="001E2970" w:rsidRPr="00E65BA2" w:rsidRDefault="001E2970" w:rsidP="00E65BA2">
      <w:pPr>
        <w:spacing w:before="100" w:beforeAutospacing="1" w:after="100" w:afterAutospacing="1" w:line="240" w:lineRule="auto"/>
        <w:jc w:val="both"/>
        <w:rPr>
          <w:rFonts w:ascii="Times New Roman" w:hAnsi="Times New Roman"/>
          <w:b/>
          <w:sz w:val="24"/>
          <w:szCs w:val="24"/>
        </w:rPr>
      </w:pPr>
      <w:r w:rsidRPr="00E65BA2">
        <w:rPr>
          <w:rFonts w:ascii="Times New Roman" w:hAnsi="Times New Roman"/>
          <w:b/>
          <w:sz w:val="24"/>
          <w:szCs w:val="24"/>
        </w:rPr>
        <w:t>Liminární a liminoidní</w:t>
      </w:r>
    </w:p>
    <w:p w:rsidR="001E2970" w:rsidRPr="00E65BA2" w:rsidRDefault="001E2970" w:rsidP="00E65BA2">
      <w:pPr>
        <w:spacing w:before="100" w:beforeAutospacing="1" w:after="100" w:afterAutospacing="1" w:line="240" w:lineRule="auto"/>
        <w:jc w:val="both"/>
        <w:rPr>
          <w:rFonts w:ascii="Times New Roman" w:hAnsi="Times New Roman"/>
          <w:sz w:val="24"/>
          <w:szCs w:val="24"/>
        </w:rPr>
      </w:pPr>
      <w:r w:rsidRPr="00E65BA2">
        <w:rPr>
          <w:rFonts w:ascii="Times New Roman" w:hAnsi="Times New Roman"/>
          <w:sz w:val="24"/>
          <w:szCs w:val="24"/>
        </w:rPr>
        <w:t xml:space="preserve">Viktor Turner pokračuje v rozvíjení van Gennepova pojmu „liminární“ neboli prahový a nakonec se dostává k definici pojmu „liminoidní“. V knize Průběh rituálu nazývá Turner liminárními aktivitami antistrukturu, která stojí proti struktuře běžných činností. V tomto se shoduje se závěry van Gennepa. Jsou to aktivity vyskytující se mimo prostor každodenních činností. </w:t>
      </w:r>
    </w:p>
    <w:p w:rsidR="001E2970" w:rsidRPr="00E65BA2" w:rsidRDefault="001E2970" w:rsidP="00E65BA2">
      <w:pPr>
        <w:spacing w:before="100" w:beforeAutospacing="1" w:after="100" w:afterAutospacing="1" w:line="240" w:lineRule="auto"/>
        <w:jc w:val="both"/>
        <w:rPr>
          <w:rFonts w:ascii="Times New Roman" w:hAnsi="Times New Roman"/>
          <w:sz w:val="24"/>
          <w:szCs w:val="24"/>
        </w:rPr>
      </w:pPr>
      <w:r w:rsidRPr="00E65BA2">
        <w:rPr>
          <w:rFonts w:ascii="Times New Roman" w:hAnsi="Times New Roman"/>
          <w:sz w:val="24"/>
          <w:szCs w:val="24"/>
        </w:rPr>
        <w:t>Subversivním potenciálem liminárních aktivit se následně zabývá ve své studii o dětských a dospělých hrách Brian Sutton-Smith. Tvrdí, že chaotická kvalita liminárních aktivit se někdy stává jakýmsi vypouštěčem páry při předávkování ustáleným řádem.</w:t>
      </w:r>
    </w:p>
    <w:p w:rsidR="001E2970" w:rsidRPr="00E65BA2" w:rsidRDefault="001E2970" w:rsidP="00E65BA2">
      <w:pPr>
        <w:spacing w:before="100" w:beforeAutospacing="1" w:after="100" w:afterAutospacing="1" w:line="240" w:lineRule="auto"/>
        <w:jc w:val="both"/>
        <w:rPr>
          <w:rFonts w:ascii="Times New Roman" w:hAnsi="Times New Roman"/>
          <w:sz w:val="24"/>
          <w:szCs w:val="24"/>
        </w:rPr>
      </w:pPr>
      <w:r w:rsidRPr="00E65BA2">
        <w:rPr>
          <w:rFonts w:ascii="Times New Roman" w:hAnsi="Times New Roman"/>
          <w:sz w:val="24"/>
          <w:szCs w:val="24"/>
        </w:rPr>
        <w:t>Argumentuje těmito slovy:</w:t>
      </w:r>
    </w:p>
    <w:p w:rsidR="001E2970" w:rsidRPr="00E65BA2" w:rsidRDefault="001E2970" w:rsidP="00E65BA2">
      <w:pPr>
        <w:spacing w:before="100" w:beforeAutospacing="1" w:after="100" w:afterAutospacing="1" w:line="240" w:lineRule="auto"/>
        <w:jc w:val="both"/>
        <w:rPr>
          <w:rFonts w:ascii="Times New Roman" w:hAnsi="Times New Roman"/>
          <w:sz w:val="24"/>
          <w:szCs w:val="24"/>
        </w:rPr>
      </w:pPr>
      <w:r w:rsidRPr="00E65BA2">
        <w:rPr>
          <w:rFonts w:ascii="Times New Roman" w:hAnsi="Times New Roman"/>
          <w:sz w:val="24"/>
          <w:szCs w:val="24"/>
        </w:rPr>
        <w:t xml:space="preserve">„Normativní struktura reprezentuje pracovní rovnováhu, antistruktura reprezentuje latentní systém možných alternativ, ze kterých vyrůstá novost, když to vyžaduje nepředvídatelnost normativního systému. Lépe můžeme tento druhý systém nazvat „protokulturálním“ systémem, protože je předchůdcem inovací normativních forem. Je zdrojem pro novou kulturu“. </w:t>
      </w:r>
    </w:p>
    <w:p w:rsidR="001E2970" w:rsidRPr="00E65BA2" w:rsidRDefault="001E2970" w:rsidP="00E65BA2">
      <w:pPr>
        <w:spacing w:before="100" w:beforeAutospacing="1" w:after="100" w:afterAutospacing="1" w:line="240" w:lineRule="auto"/>
        <w:jc w:val="both"/>
        <w:rPr>
          <w:rFonts w:ascii="Times New Roman" w:hAnsi="Times New Roman"/>
          <w:sz w:val="24"/>
          <w:szCs w:val="24"/>
        </w:rPr>
      </w:pPr>
      <w:r w:rsidRPr="00E65BA2">
        <w:rPr>
          <w:rFonts w:ascii="Times New Roman" w:hAnsi="Times New Roman"/>
          <w:sz w:val="24"/>
          <w:szCs w:val="24"/>
        </w:rPr>
        <w:t>Viktor Turner se více zabývá sociálními funkcemi performativních procesů ve své eseji „Liminal to Liminoid“, „Play, Flow and Ritual“. Zamýšlí se nad inovativními možnostmi performance, kterou již dříve zdůraznil Sutton-Smith. Turner poznamenává: „To, co mne zajímá na Sutton-Smithových formulacích, je jeho pohled na liminární a liminoidní situace jako na činnosti, ze kterých vyrůstají nové modely, symboly, paradigmata atd. – fakticky jako zárodky kulturní kreativity.“ Dále se Turner přiklání k postoji teoretika Singera, když tvrdí, že performance je základní kulturní konzervativní aktivitou kmenových a agrárních společností. Liminární performance může převrátit ustanovené pořádky, ale nikdy je nemůže úplně rozvrátit. Právě naopak – ukazuje se, že za normálních okolností je chaos alternativou k zavedeným pořádkům. V komplexní moderní industrializované společnosti není prostor pro liminární aktivity a místo toho nastupují aktivity, které Turner nazývá liminoidní (týkají se dobrovolných druhů činností typických pro otevřené společnosti). Je to vše, co se odehrává vně regulérních aktivit, jako je například práce, obchod. Tedy hry, sport, aktivity probíhající ve volném čase, umění. Liminoidní aktivity obecně nectí konvenční strukturu, jsou hravé, otevřené náhodě a pravděpodobně jsou i subversivní v tom, že prozkoumávají různé další struktury, ze kterých se mohou vyvinout reálné alternativy k již existujícímu status quo.</w:t>
      </w:r>
    </w:p>
    <w:p w:rsidR="001E2970" w:rsidRPr="00E65BA2" w:rsidRDefault="001E2970" w:rsidP="00E65BA2">
      <w:pPr>
        <w:spacing w:before="100" w:beforeAutospacing="1" w:after="100" w:afterAutospacing="1" w:line="240" w:lineRule="auto"/>
        <w:jc w:val="both"/>
        <w:rPr>
          <w:rFonts w:ascii="Times New Roman" w:hAnsi="Times New Roman"/>
          <w:sz w:val="24"/>
          <w:szCs w:val="24"/>
        </w:rPr>
      </w:pPr>
      <w:r w:rsidRPr="00E65BA2">
        <w:rPr>
          <w:rFonts w:ascii="Times New Roman" w:hAnsi="Times New Roman"/>
          <w:sz w:val="24"/>
          <w:szCs w:val="24"/>
        </w:rPr>
        <w:t>Turnerovo sdružování kulturní sebereflexivity s kulturním konzervatismem v tradičních liminárních situacích a operacemi v novějších liminoidních aktivitách souvisí s otázkou vztahů mezi performancí a kulturní kritikou. Clifford Geertz navrhuje rozlišovat v performanci mezi hlubokou a mělkou hrou. Jde o rozlišení, které připomíná liminární a liminoidní a zdánlivě rozvrací Turnerovy spekulace o tom, který druh aktivity je radikální a který je konzervativní. Podle Geertze jenom performance, ve které jsou zapojeni participaci do tzv. hluboké hry, zvyšuje pravděpodobnost vzniku základních myšlenek. Bruce Kapferer argumentuje, že v tzv. hluboké hře oba, jak performer, tak i obecenstvo, mohou být zapojeni do aktivity, v níž reflexe nenastane a může se stát, že pak v mělké hře k sebereflexi pravděpodobně dojde. Otázka vztahů mezi performancí a její kulturou je dalším aspektem performance, který dokládá spornou podstatu tohoto termínu. Teoretikové pohlížejí na performanci jako na akt posílení kulturní danosti, jiní ji vidí jako prostředek k vyvracení daností a také vidí, že funguje za různých okolností určitým způsobem. MacAloon definoval performanci jako příležitost, kde dochází ke kulturní a společenské reflexi. Jsou dramatizovány naše kolektivní mýty a historie. Jsou prezentovány různé alternativy a změny.</w:t>
      </w:r>
    </w:p>
    <w:p w:rsidR="001E2970" w:rsidRPr="00E65BA2" w:rsidRDefault="001E2970" w:rsidP="00E65BA2">
      <w:pPr>
        <w:spacing w:before="100" w:beforeAutospacing="1" w:after="100" w:afterAutospacing="1" w:line="240" w:lineRule="auto"/>
        <w:jc w:val="both"/>
        <w:rPr>
          <w:rFonts w:ascii="Times New Roman" w:hAnsi="Times New Roman"/>
          <w:b/>
          <w:sz w:val="24"/>
          <w:szCs w:val="24"/>
        </w:rPr>
      </w:pPr>
      <w:r w:rsidRPr="00E65BA2">
        <w:rPr>
          <w:rFonts w:ascii="Times New Roman" w:hAnsi="Times New Roman"/>
          <w:b/>
          <w:sz w:val="24"/>
          <w:szCs w:val="24"/>
        </w:rPr>
        <w:t>Performance a hra</w:t>
      </w:r>
    </w:p>
    <w:p w:rsidR="001E2970" w:rsidRPr="00E65BA2" w:rsidRDefault="001E2970" w:rsidP="00E65BA2">
      <w:pPr>
        <w:spacing w:before="100" w:beforeAutospacing="1" w:after="100" w:afterAutospacing="1" w:line="240" w:lineRule="auto"/>
        <w:jc w:val="both"/>
        <w:rPr>
          <w:rFonts w:ascii="Times New Roman" w:hAnsi="Times New Roman"/>
          <w:sz w:val="24"/>
          <w:szCs w:val="24"/>
        </w:rPr>
      </w:pPr>
      <w:r w:rsidRPr="00E65BA2">
        <w:rPr>
          <w:rFonts w:ascii="Times New Roman" w:hAnsi="Times New Roman"/>
          <w:sz w:val="24"/>
          <w:szCs w:val="24"/>
        </w:rPr>
        <w:t>Vedle studia obřadů a rituálů van Gennepova a Turnerova a mnoha dalších kulturních antropologů, kteří se zabývají performancí, je třeba se zmínit o tom, jak souvisí s dřívějším studiem podstaty lidských her. Mezi dvě nejznámější studie patří Homo Ludens od holandského kulturního historika Johanna Huizengy a další Man, Play and Games od Rogera Calloise. Cílem obou teoretiků byla analýza funkce her v rámci lidské kultury. Huizenga se soustředil na kulturně konstruované a artikulované formy herních aktivit jako jsou představení, výstavy, průvody, turnaje, soutěže. Callois se otázkou zabýval šířeji a včlenil do studia i herní aktivity dětí a zvířat. Zkoumá spontánní projevy, např. dětský smích a hru kočky s klubíčkem příze. Nazývá je „paidia“. Herní struktury, které mají závazná institucionální pravidla, nazývá „ludus“.</w:t>
      </w:r>
    </w:p>
    <w:p w:rsidR="001E2970" w:rsidRPr="00E65BA2" w:rsidRDefault="001E2970" w:rsidP="00E65BA2">
      <w:pPr>
        <w:spacing w:before="100" w:beforeAutospacing="1" w:after="100" w:afterAutospacing="1" w:line="240" w:lineRule="auto"/>
        <w:jc w:val="both"/>
        <w:rPr>
          <w:rFonts w:ascii="Times New Roman" w:hAnsi="Times New Roman"/>
          <w:sz w:val="24"/>
          <w:szCs w:val="24"/>
        </w:rPr>
      </w:pPr>
      <w:r w:rsidRPr="00E65BA2">
        <w:rPr>
          <w:rFonts w:ascii="Times New Roman" w:hAnsi="Times New Roman"/>
          <w:sz w:val="24"/>
          <w:szCs w:val="24"/>
        </w:rPr>
        <w:t>Callois dále stanovuje 6 základních pravidel hry – nejedná se o povinnou aktivitu, je vymezena v čase a prostoru, vyznačuje se neurčitostí, je materiálně neproduktivní, je vázána pravidly, odehrává se v alternativní realitě. V podstatě totožně hru charakterizuje i Huizenga, podle něhož je hra dobrovolná aktivita, libovolně zvolená a kdykoliv zastavitelná. Je úzce spjata s pojmem volný čas a odpočinek. Toto spojení je formulováno i Turnerem, který tvrdí, že pojem volný čas a odpočinek se objevil v moderní industriální společnosti, která přesně oddělila lidské aktivity na pracovní dobu a dobu mimopracovní. Mimopracovními aktivitami jsou odpočinek, herní aktivity a to jsou právě ty, které Turner nazývá liminoidními. Spojení liminoidních a přesně vymezených aktivit připomíná i Huizengovu druhou charakteristiku, podle níž se hra odehrává odděleně od obyčejného života v dočasné oblasti. Jedná se zde o proces, který byl teoretiky nazván „framing“.</w:t>
      </w:r>
    </w:p>
    <w:p w:rsidR="001E2970" w:rsidRPr="00E65BA2" w:rsidRDefault="001E2970" w:rsidP="00E65BA2">
      <w:pPr>
        <w:spacing w:before="100" w:beforeAutospacing="1" w:after="100" w:afterAutospacing="1" w:line="240" w:lineRule="auto"/>
        <w:jc w:val="both"/>
        <w:rPr>
          <w:rFonts w:ascii="Times New Roman" w:hAnsi="Times New Roman"/>
          <w:sz w:val="24"/>
          <w:szCs w:val="24"/>
        </w:rPr>
      </w:pPr>
      <w:r w:rsidRPr="00E65BA2">
        <w:rPr>
          <w:rFonts w:ascii="Times New Roman" w:hAnsi="Times New Roman"/>
          <w:sz w:val="24"/>
          <w:szCs w:val="24"/>
        </w:rPr>
        <w:t>Callois i Huizenga  vidí základní zaujetí hrou v soutěžích a bojových hrách. Callois pro toto zaujetí používá termín „agon“, tento termín je také ústředním konceptem v Turnerově modelu „sociálního dramatu“. Dalšími kategoriemi, které stanovuje Callois, jsou „mimikry“, „konflikt, „mimesis“ a „alea“ neboli náhoda. Náhoda vstupuje do tradice moderní performance z divadelních experimentů dadaistů a surrealistů z počátku 20. století, částečně s vývojem happeningů z 60. let a tvorby klíčové postavy moderní performance, Johna Cage. Callois vidí „aleu“ jako protiklad „agonu“, kde je kladem důraz na úmyslné plánování, logiku, důvtip a kontrolu všech prvků, které Callois vidí jako opak svobody a spontánnosti herního instinktu. Teoretikové, stejně jako performeři, mají podobný pohled na náhodnost. Vidí ji jako prostředek k prolomení ustálených struktur.</w:t>
      </w:r>
    </w:p>
    <w:p w:rsidR="001E2970" w:rsidRPr="00E65BA2" w:rsidRDefault="001E2970" w:rsidP="00E65BA2">
      <w:pPr>
        <w:spacing w:before="100" w:beforeAutospacing="1" w:after="100" w:afterAutospacing="1" w:line="240" w:lineRule="auto"/>
        <w:jc w:val="both"/>
        <w:rPr>
          <w:rFonts w:ascii="Times New Roman" w:hAnsi="Times New Roman"/>
          <w:sz w:val="24"/>
          <w:szCs w:val="24"/>
        </w:rPr>
      </w:pPr>
      <w:r w:rsidRPr="00E65BA2">
        <w:rPr>
          <w:rFonts w:ascii="Times New Roman" w:hAnsi="Times New Roman"/>
          <w:sz w:val="24"/>
          <w:szCs w:val="24"/>
        </w:rPr>
        <w:t>Poslední dvě Calloisovy kategorie „illinx“ a „vertigo“ mají subverzivní podstatu a mají na okamžik ničit stabilitu smyslového vnímání a přivodit určitý druh smyslové paniky.</w:t>
      </w:r>
    </w:p>
    <w:p w:rsidR="001E2970" w:rsidRPr="00E65BA2" w:rsidRDefault="001E2970" w:rsidP="00E65BA2">
      <w:pPr>
        <w:spacing w:before="100" w:beforeAutospacing="1" w:after="100" w:afterAutospacing="1" w:line="240" w:lineRule="auto"/>
        <w:jc w:val="both"/>
        <w:rPr>
          <w:rFonts w:ascii="Times New Roman" w:hAnsi="Times New Roman"/>
          <w:sz w:val="24"/>
          <w:szCs w:val="24"/>
        </w:rPr>
      </w:pPr>
      <w:r w:rsidRPr="00E65BA2">
        <w:rPr>
          <w:rFonts w:ascii="Times New Roman" w:hAnsi="Times New Roman"/>
          <w:sz w:val="24"/>
          <w:szCs w:val="24"/>
        </w:rPr>
        <w:t xml:space="preserve">Dalším termínem důležitým při zkoumání her je „flow“. Turner o něm hovoří, jako o pocitu okouzlení. V průběhu „flow“, který psychologové nespojují jenom s hrou, ale také s určitým kreativním náboženským zážitkem, je reflexivita pohlcena, zaměřena na potěšení z přítomného okamžiku, ztrátu ega a pohyb směrem k nějakému cíli. </w:t>
      </w:r>
    </w:p>
    <w:p w:rsidR="001E2970" w:rsidRPr="00E65BA2" w:rsidRDefault="001E2970" w:rsidP="00E65BA2">
      <w:pPr>
        <w:spacing w:before="100" w:beforeAutospacing="1" w:after="100" w:afterAutospacing="1" w:line="240" w:lineRule="auto"/>
        <w:jc w:val="both"/>
        <w:rPr>
          <w:rFonts w:ascii="Times New Roman" w:hAnsi="Times New Roman"/>
          <w:sz w:val="24"/>
          <w:szCs w:val="24"/>
        </w:rPr>
      </w:pPr>
      <w:r w:rsidRPr="00E65BA2">
        <w:rPr>
          <w:rFonts w:ascii="Times New Roman" w:hAnsi="Times New Roman"/>
          <w:sz w:val="24"/>
          <w:szCs w:val="24"/>
        </w:rPr>
        <w:t xml:space="preserve">V tomto rozsahu, moderní performance sama sebe definuje jako opozici proti tradičnímu divadlu. Upřednostňuje náhodné situace a fyzické povědomí o performativní situaci oproti kontrole a mimetické distanci v konvenčním divadle. </w:t>
      </w:r>
    </w:p>
    <w:p w:rsidR="001E2970" w:rsidRPr="00E65BA2" w:rsidRDefault="001E2970" w:rsidP="00E65BA2">
      <w:pPr>
        <w:spacing w:before="100" w:beforeAutospacing="1" w:after="100" w:afterAutospacing="1" w:line="240" w:lineRule="auto"/>
        <w:jc w:val="both"/>
        <w:rPr>
          <w:rFonts w:ascii="Times New Roman" w:hAnsi="Times New Roman"/>
          <w:sz w:val="24"/>
          <w:szCs w:val="24"/>
        </w:rPr>
      </w:pPr>
      <w:r w:rsidRPr="00E65BA2">
        <w:rPr>
          <w:rFonts w:ascii="Times New Roman" w:hAnsi="Times New Roman"/>
          <w:sz w:val="24"/>
          <w:szCs w:val="24"/>
        </w:rPr>
        <w:t>Při posuzování kulturní funkce her se vrátíme k názorům Huizengy. Hru vidí jako proces, který poskytuje prohlubování obecných zkušeností a ludických zobrazení obecných hodnot, které nakonec vedou k posílení kulturních předpokladů. Za jeden ze základních rysů hry považuje Huizenga rozvoj a posílení komunitního vědomí „communitas“.</w:t>
      </w:r>
    </w:p>
    <w:p w:rsidR="001E2970" w:rsidRPr="00E65BA2" w:rsidRDefault="001E2970" w:rsidP="00E65BA2">
      <w:pPr>
        <w:spacing w:before="100" w:beforeAutospacing="1" w:after="100" w:afterAutospacing="1" w:line="240" w:lineRule="auto"/>
        <w:jc w:val="both"/>
        <w:rPr>
          <w:rFonts w:ascii="Times New Roman" w:hAnsi="Times New Roman"/>
          <w:sz w:val="24"/>
          <w:szCs w:val="24"/>
        </w:rPr>
      </w:pPr>
      <w:r w:rsidRPr="00E65BA2">
        <w:rPr>
          <w:rFonts w:ascii="Times New Roman" w:hAnsi="Times New Roman"/>
          <w:sz w:val="24"/>
          <w:szCs w:val="24"/>
        </w:rPr>
        <w:t xml:space="preserve">Kulturní hra, podobně jako Singerovo pojetí kulturní performance, posiluje utužování vztahů ve společnosti a aktualizaci skrytých hodnot kultury prostřednictvím reprezentace. Tato skutečnost se opírá o Huizengovo  zkoumání úzkých vztahů mezi hrou a rituálem. Stejně jako Callois i Huizenga vychází z důrazu na absolutní svobodu, která je nezbytná při fungování hry a vzniká tak prostor pro podvratné činnosti. Poznamenává, že ve vyspělých společnostech je pořádání saturálií a karnevalů připomínkou určité divošské společnosti. Charakteristické pro tyto akce je rušivé a nezodpovědné chování. </w:t>
      </w:r>
    </w:p>
    <w:p w:rsidR="001E2970" w:rsidRPr="00E65BA2" w:rsidRDefault="001E2970" w:rsidP="00E65BA2">
      <w:pPr>
        <w:spacing w:before="100" w:beforeAutospacing="1" w:after="100" w:afterAutospacing="1" w:line="240" w:lineRule="auto"/>
        <w:jc w:val="both"/>
        <w:rPr>
          <w:rFonts w:ascii="Times New Roman" w:hAnsi="Times New Roman"/>
          <w:sz w:val="24"/>
          <w:szCs w:val="24"/>
        </w:rPr>
      </w:pPr>
      <w:r w:rsidRPr="00E65BA2">
        <w:rPr>
          <w:rFonts w:ascii="Times New Roman" w:hAnsi="Times New Roman"/>
          <w:sz w:val="24"/>
          <w:szCs w:val="24"/>
        </w:rPr>
        <w:t>Teoretikem zabývajícím se speciálně procesem karnevalu je Michail Bachtin. V jeho studii o Rabelaisovi nacházíme pozoruhodnou podobnost s Turnerovým pojmem liminarity v kultuře. Bachtin podotýká, že v průběhu karnevalu se porušují zákony, zákazy a také pořadí, která určují strukturu. Aktivity jsou napůl reálné a napůl hrané. Jde o nový způsob vzájemného vztahu mezi jednotlivci, který stojí proti mocným sociohierarchickým vztahům života mimo karneval. Karneval je otevřené testovací území pro vznik nových sociálních a kulturních struktur, které se dají klasifikovat jako liminární a liminoidní aktivity, tak jak je popsal Turner. Bachtin uvádí kategorie karnevalu: svobodný seznamovací kontakt mezi lidmi, svobodné vyjadřování skrytých složek lidské povahy v exentrickém chování, profanace a karnevalová nerovnost. Zdůrazňuje, že se nejedná o abstrakci, ale o smyslovou hru samotného života, jedná se o kulturní performanci. Nejdůležitějším aktem karnevalu je korunovace falešného krále karnevalu a pak jeho zbavení koruny. Rituál má vzrůstající patos a zdůrazňuje změnu, která se týká smrti a obnovení života.</w:t>
      </w:r>
    </w:p>
    <w:p w:rsidR="001E2970" w:rsidRPr="00E65BA2" w:rsidRDefault="001E2970" w:rsidP="00E65BA2">
      <w:pPr>
        <w:spacing w:before="100" w:beforeAutospacing="1" w:after="100" w:afterAutospacing="1" w:line="240" w:lineRule="auto"/>
        <w:jc w:val="both"/>
        <w:rPr>
          <w:rFonts w:ascii="Times New Roman" w:hAnsi="Times New Roman"/>
          <w:sz w:val="24"/>
          <w:szCs w:val="24"/>
        </w:rPr>
      </w:pPr>
      <w:r w:rsidRPr="00E65BA2">
        <w:rPr>
          <w:rFonts w:ascii="Times New Roman" w:hAnsi="Times New Roman"/>
          <w:sz w:val="24"/>
          <w:szCs w:val="24"/>
        </w:rPr>
        <w:t xml:space="preserve">Bachtin rozlišuje mezi karnevalem vyskytujícím se u dřívějších kultur a jeho moderní zkrácenou více rozptýlenou verzí. Divadlo a podívaná jsou v současnosti jednou z odnoží této kdysi velmi mocné kulturní síly. Bachtin konstatuje: „Je příznačné, že divadelní subkultura se drží karnevalové tradice, karnevalového pocitu a fascinace karnevalem“. Vrcholem prolínání karnevalu do literární tradice bylo období renesance. Pojetí karnevalu v renesanční literatuře se odráží i v nedávných studiích alžbětinského dramatu. Pojem karneval, jako místa pro hravé zkoumání a případné zpochybnění tradičních kulturních rolí, přilákalo také zájem teoretiků a umělců zabývajících se performancí. </w:t>
      </w:r>
    </w:p>
    <w:p w:rsidR="001E2970" w:rsidRPr="00E65BA2" w:rsidRDefault="001E2970" w:rsidP="00E65BA2">
      <w:pPr>
        <w:spacing w:before="100" w:beforeAutospacing="1" w:after="100" w:afterAutospacing="1" w:line="240" w:lineRule="auto"/>
        <w:jc w:val="both"/>
        <w:rPr>
          <w:rFonts w:ascii="Times New Roman" w:hAnsi="Times New Roman"/>
          <w:sz w:val="24"/>
          <w:szCs w:val="24"/>
        </w:rPr>
      </w:pPr>
      <w:r w:rsidRPr="00E65BA2">
        <w:rPr>
          <w:rFonts w:ascii="Times New Roman" w:hAnsi="Times New Roman"/>
          <w:sz w:val="24"/>
          <w:szCs w:val="24"/>
        </w:rPr>
        <w:t>V roce 1968 Jacques Ehrmann podrobil kritice názory Huizengy i Calloise. V jejich teoriích nachází konflikt mezi přehráváním a vážností, propojení hry se sny, fantazií a nezištností. Serióznost je spojena s pojmy vědomí, utilita a realita. Kromě tohoto dělení, tato strategie ctí i další pojmy jako je neutrální a objektivní referent, který nepotřebuje žádnou další diskusi.</w:t>
      </w:r>
    </w:p>
    <w:p w:rsidR="001E2970" w:rsidRPr="00E65BA2" w:rsidRDefault="001E2970" w:rsidP="00E65BA2">
      <w:pPr>
        <w:spacing w:before="100" w:beforeAutospacing="1" w:after="100" w:afterAutospacing="1" w:line="240" w:lineRule="auto"/>
        <w:jc w:val="both"/>
        <w:rPr>
          <w:rFonts w:ascii="Times New Roman" w:hAnsi="Times New Roman"/>
          <w:sz w:val="24"/>
          <w:szCs w:val="24"/>
        </w:rPr>
      </w:pPr>
      <w:r w:rsidRPr="00E65BA2">
        <w:rPr>
          <w:rFonts w:ascii="Times New Roman" w:hAnsi="Times New Roman"/>
          <w:sz w:val="24"/>
          <w:szCs w:val="24"/>
        </w:rPr>
        <w:t>Huizenga tvrdí „Hra vždy reprezentuje něco“. Ehrmann staví svá tvrzení na Deridově strategii, který hovoří o strategii vzniku falešného binárního uzemnění. Derridova kritika má důležité důsledky pro teorii performance, kterou se vracíme ke zkoumání relací mezi performancí a postmoderním myšlením. Jak Derrida, tak i Ehrmann odmítají model, který odvozuje hru z pevné stabilní reality, která ji předchází a odůvodňuje. V tomto moderním pohledu jsou hry a kultura součástí neustále se měnící struktury pojmů a postupů, které podmiňují jeden druhého. Raději než stále více oddělovat a privilegovat, měli by teoretikové a kritikové cíleně vysvětlovat, jak se tato přirozená kultura projevuje v historických a kulturních kontextech.</w:t>
      </w:r>
    </w:p>
    <w:p w:rsidR="001E2970" w:rsidRPr="00E65BA2" w:rsidRDefault="001E2970" w:rsidP="00E65BA2">
      <w:pPr>
        <w:spacing w:before="100" w:beforeAutospacing="1" w:after="100" w:afterAutospacing="1" w:line="240" w:lineRule="auto"/>
        <w:jc w:val="both"/>
        <w:rPr>
          <w:rFonts w:ascii="Times New Roman" w:hAnsi="Times New Roman"/>
          <w:sz w:val="24"/>
          <w:szCs w:val="24"/>
        </w:rPr>
      </w:pPr>
      <w:r w:rsidRPr="00E65BA2">
        <w:rPr>
          <w:rFonts w:ascii="Times New Roman" w:hAnsi="Times New Roman"/>
          <w:sz w:val="24"/>
          <w:szCs w:val="24"/>
        </w:rPr>
        <w:t>Úzkou souvislost mezi problémem a analytickou strategií nabízí Marshall Sahlins. Navrhuje, aby antropologové, kteří mají tendence přemýšlet o kultuře modelované normativními a performativními strukturami, formovali relativně stabilní institucionální formy společnosti naposled uvedenými operacemi, jejichž vývoj je reakcí podmíněnou okolnostmi. Jasněji, podle Ehrmanna existuje paralela mezi hrou a realitou, zvláště když je hra spojena s kulturními změnami nebo úpravami otevřenými Turnerovým a van Gennepovým pojmem liminarita. Dále Ehrmann stejně jako Sahlins upozorňuje na jasný rozpor a je proti kladení většího důrazu na normativitu před performativitou, ke které mají tendence sociální vědy. Rovnoběžnost těchto dějů totiž zajišťuje stabilní realitu, ze které hra pochází. Kulturní akt může vycházet ze sociální formy. Kontinuálně improvizované sociální formy se vzájemně liší prostřednictvím jednání (činů, aktů) a mixováním strategií a úrovní, na kterých působí.</w:t>
      </w:r>
    </w:p>
    <w:p w:rsidR="001E2970" w:rsidRPr="00E65BA2" w:rsidRDefault="001E2970" w:rsidP="00E65BA2">
      <w:pPr>
        <w:spacing w:before="100" w:beforeAutospacing="1" w:after="100" w:afterAutospacing="1" w:line="240" w:lineRule="auto"/>
        <w:jc w:val="both"/>
        <w:rPr>
          <w:rFonts w:ascii="Times New Roman" w:hAnsi="Times New Roman"/>
          <w:sz w:val="24"/>
          <w:szCs w:val="24"/>
        </w:rPr>
      </w:pPr>
      <w:r w:rsidRPr="00E65BA2">
        <w:rPr>
          <w:rFonts w:ascii="Times New Roman" w:hAnsi="Times New Roman"/>
          <w:sz w:val="24"/>
          <w:szCs w:val="24"/>
        </w:rPr>
        <w:t>Tvrzení Ehrmanna a Sahlinse jsou nesmírně důležité při rozšiřování významu a rozsahu liminárních a performativních aktivit. V úvahách o sociálním fungování performance musí být vzata v úvahu i Sahlinsova velmi pružná definice, protože popisuje pevnou a fluidní dichotomii na jiné úrovni, s performativními akty spojuje vždy fluidní část této familiární binarity, která dočasně rozpouští stávající normativní struktury.</w:t>
      </w:r>
    </w:p>
    <w:p w:rsidR="001E2970" w:rsidRPr="00D90381" w:rsidRDefault="001E2970" w:rsidP="00E65BA2">
      <w:pPr>
        <w:spacing w:before="100" w:beforeAutospacing="1" w:after="100" w:afterAutospacing="1" w:line="240" w:lineRule="auto"/>
        <w:jc w:val="both"/>
        <w:rPr>
          <w:rFonts w:ascii="Times New Roman" w:hAnsi="Times New Roman"/>
          <w:b/>
          <w:sz w:val="28"/>
          <w:szCs w:val="28"/>
        </w:rPr>
      </w:pPr>
      <w:r w:rsidRPr="00D90381">
        <w:rPr>
          <w:rFonts w:ascii="Times New Roman" w:hAnsi="Times New Roman"/>
          <w:b/>
          <w:sz w:val="28"/>
          <w:szCs w:val="28"/>
        </w:rPr>
        <w:t>Performující antropologie</w:t>
      </w:r>
    </w:p>
    <w:p w:rsidR="001E2970" w:rsidRPr="00D90381" w:rsidRDefault="001E2970" w:rsidP="00E65BA2">
      <w:pPr>
        <w:spacing w:before="100" w:beforeAutospacing="1" w:after="100" w:afterAutospacing="1" w:line="240" w:lineRule="auto"/>
        <w:jc w:val="both"/>
        <w:rPr>
          <w:rFonts w:ascii="Times New Roman" w:hAnsi="Times New Roman"/>
          <w:b/>
          <w:sz w:val="24"/>
          <w:szCs w:val="24"/>
        </w:rPr>
      </w:pPr>
      <w:r>
        <w:rPr>
          <w:rFonts w:ascii="Times New Roman" w:hAnsi="Times New Roman"/>
          <w:b/>
          <w:sz w:val="24"/>
          <w:szCs w:val="24"/>
        </w:rPr>
        <w:t>Překlad: Menšíková</w:t>
      </w:r>
      <w:r w:rsidRPr="00D90381">
        <w:rPr>
          <w:rFonts w:ascii="Times New Roman" w:hAnsi="Times New Roman"/>
          <w:b/>
          <w:sz w:val="24"/>
          <w:szCs w:val="24"/>
        </w:rPr>
        <w:t>(str. 24 – 30)</w:t>
      </w:r>
    </w:p>
    <w:p w:rsidR="001E2970" w:rsidRPr="00DF1631" w:rsidRDefault="001E2970" w:rsidP="00E65BA2">
      <w:pPr>
        <w:spacing w:before="100" w:beforeAutospacing="1" w:after="100" w:afterAutospacing="1" w:line="240" w:lineRule="auto"/>
        <w:jc w:val="both"/>
        <w:rPr>
          <w:rFonts w:ascii="Times New Roman" w:hAnsi="Times New Roman"/>
          <w:sz w:val="24"/>
          <w:szCs w:val="24"/>
        </w:rPr>
      </w:pPr>
      <w:r w:rsidRPr="00DF1631">
        <w:rPr>
          <w:rFonts w:ascii="Times New Roman" w:hAnsi="Times New Roman"/>
          <w:sz w:val="24"/>
          <w:szCs w:val="24"/>
        </w:rPr>
        <w:t>Turnerovy vlastní výzkumy byly rozvinuty Colinem Turnbullem a dalšími ve směru, který se nápadně překrývá s teorií performance 90. let, jako to Turner dělal s teorií performance let 70. a raných 80. V eseji z roku 1990 Turnbull konkrétně uvažuje o tom, jak se jeho vlast</w:t>
      </w:r>
      <w:r>
        <w:rPr>
          <w:rFonts w:ascii="Times New Roman" w:hAnsi="Times New Roman"/>
          <w:sz w:val="24"/>
          <w:szCs w:val="24"/>
        </w:rPr>
        <w:t>ní teorie rozvíjely paralelně s</w:t>
      </w:r>
      <w:r w:rsidRPr="00DF1631">
        <w:rPr>
          <w:rFonts w:ascii="Times New Roman" w:hAnsi="Times New Roman"/>
          <w:sz w:val="24"/>
          <w:szCs w:val="24"/>
        </w:rPr>
        <w:t xml:space="preserve"> Turnerovou poslední prací (zemřel v roce 1983). Tyto nové směry zahrnovaly proměnlivé chápání povahy kulturního performance, a to zejména performativní povahu antropologické práce samotné. Zatímco mladý Turner aplikoval divadelní model na některé jevy v kultuře, Turnbull viděl jeho potenciální význam v procesu analýzy samé. </w:t>
      </w:r>
    </w:p>
    <w:p w:rsidR="001E2970" w:rsidRPr="00DF1631" w:rsidRDefault="001E2970" w:rsidP="00E65BA2">
      <w:pPr>
        <w:spacing w:before="100" w:beforeAutospacing="1" w:after="100" w:afterAutospacing="1" w:line="240" w:lineRule="auto"/>
        <w:jc w:val="both"/>
        <w:rPr>
          <w:rFonts w:ascii="Times New Roman" w:hAnsi="Times New Roman"/>
          <w:sz w:val="24"/>
          <w:szCs w:val="24"/>
        </w:rPr>
      </w:pPr>
      <w:r w:rsidRPr="00DF1631">
        <w:rPr>
          <w:rFonts w:ascii="Times New Roman" w:hAnsi="Times New Roman"/>
          <w:sz w:val="24"/>
          <w:szCs w:val="24"/>
        </w:rPr>
        <w:t>Antropologické zpracování a performance, jak navrhuje Turnbull, mají mnoho společných bodů, výzkumný pracovník naplňuje roli, jakou společnost od antropologa očekává a také "performing - vystupuje" k dosažení specifických cílů (tyto zájmy připomínají ty Goffmanovy a objeví se znovu v další kapitole). Výzkumný pracovník je také pozorovatelem kulturní performance a v jemnější smyslu v rámci kontextu studie tento pozorovatel je přinucen modifikovat normální chování a dávat mu speciální význam pro druhé. Dalším krokem v Turnerově projektu, jak říká Tunbull, musí být vypořádání se s poznáváním, že nejmenší účinný jev nemůže být jednoduše objektivně studován, ale musí být chápán skrze participaci, informovaný podle druhu důkladnou přípravou a tréninkem, který vede zpět k divadlu. Ve zkratce, výzkumý pracovník se už nemůže spoléhat na tradiční metody podávání zpráv o performance - ne proto, že by objektivnost nebyla možná, ale protože performance skutečně nemůžeme chápat v tomto smyslu. Proniknutí k liminal - dílčí? nebo performativní situaci vyžaduje (vedle dalších věcí) disciplínu a koncentraci, jasně definovaný cíl nebo možná negaci všech cílů a vzdání se vlastního já a stát se něčím jiným. První z těchto požadavků, říká Turnbull, nepředstavuje problém pro většinu antropologů, ale druhý, vyvolání otázky tradičních akademických cílů, vnitřní přesvědčení a smysl pro identitu představuje ještě mnohem větší výzvu.</w:t>
      </w:r>
    </w:p>
    <w:p w:rsidR="001E2970" w:rsidRPr="00DF1631" w:rsidRDefault="001E2970" w:rsidP="00E65BA2">
      <w:pPr>
        <w:spacing w:before="100" w:beforeAutospacing="1" w:after="100" w:afterAutospacing="1" w:line="240" w:lineRule="auto"/>
        <w:jc w:val="both"/>
        <w:rPr>
          <w:rFonts w:ascii="Times New Roman" w:hAnsi="Times New Roman"/>
          <w:sz w:val="24"/>
          <w:szCs w:val="24"/>
        </w:rPr>
      </w:pPr>
      <w:r w:rsidRPr="00DF1631">
        <w:rPr>
          <w:rFonts w:ascii="Times New Roman" w:hAnsi="Times New Roman"/>
          <w:sz w:val="24"/>
          <w:szCs w:val="24"/>
        </w:rPr>
        <w:t>Zásadní posun v moderní antropologii Turnbull vidí v posunu od modelu neutrálního objektivního pozorování kulturních zvyků (to that of a native from one culture observing natives from another) domorodce z jedné kultury pozorováním domorodců z jiné kultury, tvoří komplexní souhru vlivu a uspořádání. Dwight Conquergood v roce 1985 nadnesl, že 5 typů k přístupu etnografii performance může nyní být zmapováno, 4 z nich morálně problematicky. The suspect stances were that of the dozorce, nadšenec, skeptik a kurátor. Dozorce sbírá příklady performance, zajímá se pouze o akvizici a zužitkování. Skeptik, stejně jako mnoho tradičních etnografů stojí stranou a dohlíží na studium performance. Nadšenec představuje druhý extrém - hledá snadnou identitu rychlým zobecňováním. Kurátor zastává turistický přístup - hledá exotiku a zajímavé výjevy. Proti těmto všem čtyřem je Conquergood zastáncem dialogického performance, které spočívá v shromažďování různých názorů, světových pohledů, systémů hodnot a přesvědčení, aby mohli být vzájemně porovnány a mohla mezi nimi vzniknout diskuze. Hledaným výsledkem je otevřené performance, které odolává závěrům a udržuje otázky otevřené.</w:t>
      </w:r>
    </w:p>
    <w:p w:rsidR="001E2970" w:rsidRPr="00DF1631" w:rsidRDefault="001E2970" w:rsidP="00E65BA2">
      <w:pPr>
        <w:spacing w:before="100" w:beforeAutospacing="1" w:after="100" w:afterAutospacing="1" w:line="240" w:lineRule="auto"/>
        <w:jc w:val="both"/>
        <w:rPr>
          <w:rFonts w:ascii="Times New Roman" w:hAnsi="Times New Roman"/>
          <w:sz w:val="24"/>
          <w:szCs w:val="24"/>
        </w:rPr>
      </w:pPr>
      <w:r w:rsidRPr="00DF1631">
        <w:rPr>
          <w:rFonts w:ascii="Times New Roman" w:hAnsi="Times New Roman"/>
          <w:sz w:val="24"/>
          <w:szCs w:val="24"/>
        </w:rPr>
        <w:t xml:space="preserve"> Dialogické performance v antropologických pracích 90. let hluboce ovlivnilo nejenom setkání s kulturním materiálem, ale také podávání zpráv o něm, jako doposud pravděpodobně neutrální a objektivní podávání zpráv o materiálu bylo rovněž zjištěno, že je hluboce propleteno s kulturními předsudky a s performance. Mnozí antropologové usilovali o performativní psaní, pokoušeli se představit evokativní, dramatické, otevřené kvality "dialogického" k jejich prezentaci materiálu. Nápadným představitelem 80. let je Michael Taussig, člen Performance studies faculty at NY University. Tento seminář byl údajně základem pro jeho knihu z roku 1997 - The Magic of the State, zařazeno nakladatelstvím Routledge jako fikto-kriticismus. V této knize, podobně jako v předchozích, Taussig podrobuje neo-marxistickou analýzu moderní představivosti, což jinak nazývá poetika zboží, The Magic of the State odhaluje průnik mezi mýtem/rituálem a silou/penězi skrze představy o rozmanitosti pravděpodobně fiktivních charakterů, jako sci-fi antropolog Captain Mission, když odhaluje ducha vlastnictví (duchovní vlastnictví) magické hory, která se možná nachází kdesi v jižní Africe. Práce hledá "to state and restage" teatrálnost duševního vlastnictví, živoucí reality pro většinu lidí, pro většinu světových dějin. </w:t>
      </w:r>
    </w:p>
    <w:p w:rsidR="001E2970" w:rsidRPr="00DF1631" w:rsidRDefault="001E2970" w:rsidP="00E65BA2">
      <w:pPr>
        <w:spacing w:before="100" w:beforeAutospacing="1" w:after="100" w:afterAutospacing="1" w:line="240" w:lineRule="auto"/>
        <w:jc w:val="both"/>
        <w:rPr>
          <w:rFonts w:ascii="Times New Roman" w:hAnsi="Times New Roman"/>
          <w:sz w:val="24"/>
          <w:szCs w:val="24"/>
        </w:rPr>
      </w:pPr>
      <w:r w:rsidRPr="00DF1631">
        <w:rPr>
          <w:rFonts w:ascii="Times New Roman" w:hAnsi="Times New Roman"/>
          <w:sz w:val="24"/>
          <w:szCs w:val="24"/>
        </w:rPr>
        <w:t xml:space="preserve">Poněkud ironicky, Taussigovo smělé experimentování s performativitou a dialogismem v jeho textech ho přivedlo zcela opačným směrem k jiným postmoderním etnografům, kteří dali najevo performativní vědomí zakomponováním (proplétáním) vlastních těl do vyprávění tak plně a vědomě, jak ho Tassig vyloučil. Avšak mnozí z nich, jako Taussig, se pokusili o znovuspojení s moderním etnografickým diskurzem, již dříve odmítnutým alternativními diskurzy magie a mýtu. A tak Stephanie Kane v The Phantom Gringo Boat (1994) konkrétně spojuje etnografii s performativními praktikami šamanismu v pokusu o překročení mezery mezi známým a neznámým a charakterizuje její vlastní psané performance jako pokus o zápis magické skutečnosti do politiky každodenního a Kathrine Pratt Ewling používá rozsáhlé výzkumy mezi Sufi mystiky v Láhauru k vytvoření modelu subjektivity neustále zdolávané konstrukcí proměnlivého a protichůdných realit. Corrine Dempsey, v kritickém článku na nedávno vydaný etnografický text, připodobnila pohled Ewlingové na performativní vztah mezi interkulturalismem a subjektivitou k tomu Stephanie Pandolfo v jejím textu o Maroku. Obě autorky, tvrdí Dempseyová, vidí téma jako operující v prostoru mezi jazyky a kulturami, mezi pohlavími a kategorizacemi, kde se určitý druh naslouchání a interkulturního dialogu stává možným. Pandolfová nachází v muslimském posvátném písmu údaj, který přesně vyjadřuje tento koncept stejně jako předpoklad hry zastoupení a subjektivity v nedávné postmoderní myšlence, al-finta, kterou Pandolfová popisuje jako polysemický koncept na hranici reprezentace a myšlenky, známce nepoddajného rozdílu, roztříštění, neshody, rozvratu, disjunkce nebo separace - separace od sebe, postava ve vyhnanství, která je ustavující pro postavení subjektu, jako možnost a ztráta. </w:t>
      </w:r>
    </w:p>
    <w:p w:rsidR="001E2970" w:rsidRPr="00DF1631" w:rsidRDefault="001E2970" w:rsidP="00E65BA2">
      <w:pPr>
        <w:spacing w:before="100" w:beforeAutospacing="1" w:after="100" w:afterAutospacing="1" w:line="240" w:lineRule="auto"/>
        <w:jc w:val="both"/>
        <w:rPr>
          <w:rFonts w:ascii="Times New Roman" w:hAnsi="Times New Roman"/>
          <w:sz w:val="24"/>
          <w:szCs w:val="24"/>
        </w:rPr>
      </w:pPr>
      <w:r w:rsidRPr="00DF1631">
        <w:rPr>
          <w:rFonts w:ascii="Times New Roman" w:hAnsi="Times New Roman"/>
          <w:sz w:val="24"/>
          <w:szCs w:val="24"/>
        </w:rPr>
        <w:t xml:space="preserve">Kulturní zkušenost těla je ústředním tématem práce Kirsten Hastupové, která tvrdí, že jeden z nejvýznamnějších posunů v antropologii v 80. a 90. letech byl přechod od informativní k performativní etnografii. Hastrupová cituje Johanesse Fabiana - etnograf determinuje otázky a poznámky k odpovědím, zatímco druhý etnograf nevyvolává melodii, ale hraje spolu s ní. Hastrupová následuje koncept performativní etnografie ve stopách Turnera, ale navrhuje zásadní změny v konceptu, jak ho Turner navrhl. Turnerova obava nad sociálními dramaty zůstala vně a pozorovatl následuje antropologickou tradici týkající se spíše vyjadřování zkušenosti než zkušenosti samé. Nicméně Hastrupová tvrdí, že většina kulturního vědění je uložena v činech spíše než ve slovech a tak odolává diskurzivní analýze. "Klinický pohled" proto musí být opuštěn ve prospěch snahy pochopit "ztělesněné vzory zkušeností". Zajímavé je, že Hastrupovou hledání metodologických přístupů k ztělesněným vzorům dovedlo k divadlu, a zejména k práci teoretika performance, který se nejvíce ztotožňuje s antropologickým přístupem, Eugeniu Barbovi. V jeho rozličných pracích, ale ve velké míře především ve slovníku divadelní antropologie - The Secret of the Performer, vydaném společně s Nicolou Savaresem v roce 1991, se Barba zaměřil na socio-kulturní a fyziologické reakce performera napříč rozličnými kulturami. Rozdělil teoreticky možnou tělesnou aktivitu na 3 typy: 1) denní techniky, které se vztahují především na komunikaci obsahu; 2) virtuozní techniky - jako ty, které předvádí akrobaté, kteří se snaží o úžas a transformaci těla a 3)extra-denní techniky, které neusilují o transformaci těla, ale o in-form těla, umístit jej do pozice, kde je živé a současné, bez reprezentování čehokoliv. Barba neklade základ performance do kulturního rámce nebo hodnocení, ale do základní úrovně organizace performerova těla na pre-expresivní úrovni; operace, která způsobí, že divák dokáže rozpoznat chování jako performance. Divák (o kterém Barba říká relativně málo) reaguje na performance ne na základě nějakého kulturního rámce, ale skrze pre-kulturní soubor univerzálních fyziologických reakcí na tyto podněty jako je rovnováha a přímé napětí. Barba předpokládá, že pre-expresivní úroveň je základem všech performance, východních i západních, poskytuje transkulturní fyziologii nezávislou na tradiční kultuře a zahrnující takové záležitosti jako rovnováhu, opozici a energii. Transkulturní studie takové fyziologie, hledající obecné fyzické principy pre-expresivity, Barba navrhuje jako poslání divadelní antropologie. </w:t>
      </w:r>
    </w:p>
    <w:p w:rsidR="001E2970" w:rsidRPr="00DF1631" w:rsidRDefault="001E2970" w:rsidP="00E65BA2">
      <w:pPr>
        <w:spacing w:before="100" w:beforeAutospacing="1" w:after="100" w:afterAutospacing="1" w:line="240" w:lineRule="auto"/>
        <w:jc w:val="both"/>
        <w:rPr>
          <w:rFonts w:ascii="Times New Roman" w:hAnsi="Times New Roman"/>
          <w:sz w:val="24"/>
          <w:szCs w:val="24"/>
        </w:rPr>
      </w:pPr>
      <w:r w:rsidRPr="00DF1631">
        <w:rPr>
          <w:rFonts w:ascii="Times New Roman" w:hAnsi="Times New Roman"/>
          <w:sz w:val="24"/>
          <w:szCs w:val="24"/>
        </w:rPr>
        <w:t xml:space="preserve">Hastrupová s Barbou souhlasí v tom, že většina základních tělesných zkušeností je sdílena napříč kulturami a tak poskytuje základ pro antropologickou analýzu, která může sloužit jako náprava intelektuálního, objektivních struktur kulturních gramatik. Stejně jako divadlo, i antropologie odmítá představu těla jako performerova (interpretova) nástroje (ve prospěch představy jedné osoby), kombinující tělesné a duševní obrazy v jednotném provedení, takže performativní antropologie musí vytvořit model, který spojuje mysl a tělo, kulturu a jednání. </w:t>
      </w:r>
    </w:p>
    <w:p w:rsidR="001E2970" w:rsidRPr="00DF1631" w:rsidRDefault="001E2970" w:rsidP="00E65BA2">
      <w:pPr>
        <w:spacing w:before="100" w:beforeAutospacing="1" w:after="100" w:afterAutospacing="1" w:line="240" w:lineRule="auto"/>
        <w:jc w:val="both"/>
        <w:rPr>
          <w:rFonts w:ascii="Times New Roman" w:hAnsi="Times New Roman"/>
          <w:sz w:val="24"/>
          <w:szCs w:val="24"/>
        </w:rPr>
      </w:pPr>
      <w:r w:rsidRPr="00DF1631">
        <w:rPr>
          <w:rFonts w:ascii="Times New Roman" w:hAnsi="Times New Roman"/>
          <w:sz w:val="24"/>
          <w:szCs w:val="24"/>
        </w:rPr>
        <w:t xml:space="preserve">Jedním z nejvíce fascinujících aspektů práce Hastrupové jsou její reflexe vlastní zkušenosti ne jako etnografky, ale jako informátora. Jejich společné zájmy, stejně jako ty Turnera a Turnbulla o desetiletí dříve, spojily Hastrupovou a Barbu na konci 80. let, když Barba navrhl vytvořit performance založené na životě a práci Hastrupové. Reflexe Hastrupové tohoto procesu, vztahu mezi chováním a obnoveným chováním, mezi mnou a ne-mnou, mezi zkušeností a reflexivností, ji přinutily podávat zprávy Barbově produkci, Talabot, jedinečném a fascinujícím dokumentu konvergence sebe a druhých, divadla, performance a antropologie na sklonku 20. století. Role zpravodaje se dostává do ústraní, když se posouváme ke studiu performance mimo tradiční oblast antropologie (ačkoli to stimuluje některé důležité teoretické spekulace, které budou zkoumány v další kapitole). Obecněji ale performance, kritické i teoretické, prošlo během 80. let paralelním a nepochybně souvisejícím vývojem, od téměř výhradního zaujetí umělcem a performativním aktem k uvážení také toho, kdo performance pozoruje, kdo o něm podává zprávy a jaké sociální, politické a kognitivní implikace těchto dalších transakcí závisí na procesu. Navíc úzce související zájem se týkal jedné z nejvíce podnětných oblastí teoretické spekulace jak v etnografii, tak v divadelních studiích v pozdních 80. a 90. letech. Posun od modelu výzkumného pracovníka </w:t>
      </w:r>
      <w:r>
        <w:rPr>
          <w:rFonts w:ascii="Times New Roman" w:hAnsi="Times New Roman"/>
          <w:sz w:val="24"/>
          <w:szCs w:val="24"/>
        </w:rPr>
        <w:t>jako neutrálního pozorovatele k výzkumnému pracovníku</w:t>
      </w:r>
      <w:r w:rsidRPr="00DF1631">
        <w:rPr>
          <w:rFonts w:ascii="Times New Roman" w:hAnsi="Times New Roman"/>
          <w:sz w:val="24"/>
          <w:szCs w:val="24"/>
        </w:rPr>
        <w:t xml:space="preserve"> účastnícím</w:t>
      </w:r>
      <w:r>
        <w:rPr>
          <w:rFonts w:ascii="Times New Roman" w:hAnsi="Times New Roman"/>
          <w:sz w:val="24"/>
          <w:szCs w:val="24"/>
        </w:rPr>
        <w:t>u</w:t>
      </w:r>
      <w:r w:rsidRPr="00DF1631">
        <w:rPr>
          <w:rFonts w:ascii="Times New Roman" w:hAnsi="Times New Roman"/>
          <w:sz w:val="24"/>
          <w:szCs w:val="24"/>
        </w:rPr>
        <w:t xml:space="preserve"> se performance, a to jak v počátcích zkušenosti a při následném přenosu této zkušenosti ostatním, což znamená posun do komplexní oblasti interkulturního performance. V moderním světě snadné přepravy a komunikace, nejen antropologické, ale i další druhy kulturních performance nebo částí kulturních performance mohou a také s relativní lehkostí obíhají po světě, spletené z komplexních schémat v kontaktu s jinými kulturami nebo kulturními performancemi. </w:t>
      </w:r>
    </w:p>
    <w:p w:rsidR="001E2970" w:rsidRPr="00DF1631" w:rsidRDefault="001E2970" w:rsidP="00E65BA2">
      <w:pPr>
        <w:spacing w:before="100" w:beforeAutospacing="1" w:after="100" w:afterAutospacing="1" w:line="240" w:lineRule="auto"/>
        <w:jc w:val="both"/>
        <w:rPr>
          <w:rFonts w:ascii="Times New Roman" w:hAnsi="Times New Roman"/>
          <w:sz w:val="24"/>
          <w:szCs w:val="24"/>
        </w:rPr>
      </w:pPr>
      <w:r w:rsidRPr="00DF1631">
        <w:rPr>
          <w:rFonts w:ascii="Times New Roman" w:hAnsi="Times New Roman"/>
          <w:sz w:val="24"/>
          <w:szCs w:val="24"/>
        </w:rPr>
        <w:t>Mnoho evropských divadelních teoretiků, mezi nejpozoruhodnějšími Patrice Pavis ve Francii a Erika Fischer-Lichte v Německu, poskytli důležité studie o interkulturalismu v rá</w:t>
      </w:r>
      <w:r>
        <w:rPr>
          <w:rFonts w:ascii="Times New Roman" w:hAnsi="Times New Roman"/>
          <w:sz w:val="24"/>
          <w:szCs w:val="24"/>
        </w:rPr>
        <w:t>mci divadelních studií. Nicméně</w:t>
      </w:r>
      <w:r w:rsidRPr="00DF1631">
        <w:rPr>
          <w:rFonts w:ascii="Times New Roman" w:hAnsi="Times New Roman"/>
          <w:sz w:val="24"/>
          <w:szCs w:val="24"/>
        </w:rPr>
        <w:t xml:space="preserve"> ačkoliv je tato práce velmi poučena z antropologických modelů (Pavis například staví své kulturní analýzy do značné míry na práci francouzské antropoložky Camille Camillieri), nebyla, alespoň dosud, zahrnuta do druhu přímého pokračování vzájemného poznávání a ovlivňování, které například charakterizuje práce Schechnera a Turnera ze 70. let. Přitom důležitý prvek posledních antropologických studií je sdílení s nedávnými divadelními studiemi tohoto druhu společný zájem o to, jak je kulturní performance napadeno vzrůstajícími interkulturními výpůjčkami moderního nebo postmoderního světa, a tak se citace ze současných antropologických teorií často objevují ve studiích tradičnější divadelní povahy. The Predicament of Culturu (1988) od etnografického historika Jamese Clifforda, je důležitým příkladem takové teorie, s jeho argumentem, že společnosti moderního světa se staly příliš systematicky propojené, aby dovolily nějaké izolace samostatně nebo nezávisle fungujících systémů, a že všude, jednotlivci i skupiny improvizují lokální performance znovu shromážděných minulostí, čerpání ze zahraničních médií, symbolů a jazyků. Clifford i jiní mluví o tomto novém int</w:t>
      </w:r>
      <w:r>
        <w:rPr>
          <w:rFonts w:ascii="Times New Roman" w:hAnsi="Times New Roman"/>
          <w:sz w:val="24"/>
          <w:szCs w:val="24"/>
        </w:rPr>
        <w:t>erkulturalismu jako o "kreolizovaném</w:t>
      </w:r>
      <w:r w:rsidRPr="00DF1631">
        <w:rPr>
          <w:rFonts w:ascii="Times New Roman" w:hAnsi="Times New Roman"/>
          <w:sz w:val="24"/>
          <w:szCs w:val="24"/>
        </w:rPr>
        <w:t xml:space="preserve">" s odkazem na smíšené a mnohovrstevnaté kultury, např. v oblasti Karibiku. </w:t>
      </w:r>
    </w:p>
    <w:p w:rsidR="001E2970" w:rsidRPr="00DF1631" w:rsidRDefault="001E2970" w:rsidP="00E65BA2">
      <w:pPr>
        <w:spacing w:before="100" w:beforeAutospacing="1" w:after="100" w:afterAutospacing="1" w:line="240" w:lineRule="auto"/>
        <w:jc w:val="both"/>
        <w:rPr>
          <w:rFonts w:ascii="Times New Roman" w:hAnsi="Times New Roman"/>
          <w:sz w:val="24"/>
          <w:szCs w:val="24"/>
        </w:rPr>
      </w:pPr>
      <w:r w:rsidRPr="00DF1631">
        <w:rPr>
          <w:rFonts w:ascii="Times New Roman" w:hAnsi="Times New Roman"/>
          <w:sz w:val="24"/>
          <w:szCs w:val="24"/>
        </w:rPr>
        <w:t xml:space="preserve">Funkce performance v rámci kultury, zúžení a využívání zejména určených performativních kontextů, vztah umělce k publiku a zpravodaje o performance k performance, generace a zásahů do performance ovlivněných nebo závisejících na několika různých kulturách - všechny tyto obavy významně přispěly k současnému smýšlení o tom, co performance je a jak funguje. Důraz kulturních teorií však zůstává zaměřen primárně na performance jako etnografický nebo antropologický fenomén. </w:t>
      </w:r>
    </w:p>
    <w:p w:rsidR="001E2970" w:rsidRPr="00CA0FB3" w:rsidRDefault="001E2970" w:rsidP="00E65BA2">
      <w:pPr>
        <w:spacing w:before="100" w:beforeAutospacing="1" w:after="100" w:afterAutospacing="1" w:line="240" w:lineRule="auto"/>
        <w:jc w:val="both"/>
        <w:rPr>
          <w:rFonts w:ascii="Times New Roman" w:hAnsi="Times New Roman"/>
          <w:sz w:val="24"/>
          <w:szCs w:val="24"/>
        </w:rPr>
      </w:pPr>
      <w:r w:rsidRPr="00DF1631">
        <w:rPr>
          <w:rFonts w:ascii="Times New Roman" w:hAnsi="Times New Roman"/>
          <w:sz w:val="24"/>
          <w:szCs w:val="24"/>
        </w:rPr>
        <w:t xml:space="preserve">Stejně důležité pro moderní teorii performance bylo posouzení performance ze sociálního nebo psychologického hlediska a k takovým teoriím bychom se měli obracet. </w:t>
      </w:r>
    </w:p>
    <w:p w:rsidR="001E2970" w:rsidRDefault="001E2970" w:rsidP="007C39D8">
      <w:pPr>
        <w:rPr>
          <w:rFonts w:ascii="Times New Roman" w:hAnsi="Times New Roman"/>
          <w:b/>
          <w:sz w:val="24"/>
          <w:szCs w:val="24"/>
        </w:rPr>
      </w:pPr>
      <w:r w:rsidRPr="00F50FC7">
        <w:rPr>
          <w:rFonts w:ascii="Times New Roman" w:hAnsi="Times New Roman"/>
          <w:b/>
          <w:sz w:val="24"/>
          <w:szCs w:val="24"/>
        </w:rPr>
        <w:t>KAPITOLA 2: PERFORMANCE VE SPOLEČNOSTI: SOCIOLOGICKÉ A PSYCHOLOGICKÉ PŘÍSTUPY</w:t>
      </w:r>
    </w:p>
    <w:p w:rsidR="001E2970" w:rsidRPr="00C50B39" w:rsidRDefault="001E2970" w:rsidP="00C50B39">
      <w:pPr>
        <w:spacing w:before="100" w:beforeAutospacing="1" w:after="100" w:afterAutospacing="1" w:line="240" w:lineRule="auto"/>
        <w:jc w:val="both"/>
        <w:rPr>
          <w:rFonts w:ascii="Times New Roman" w:hAnsi="Times New Roman"/>
          <w:sz w:val="24"/>
          <w:szCs w:val="24"/>
          <w:lang w:val="sk-SK"/>
        </w:rPr>
      </w:pPr>
      <w:r>
        <w:rPr>
          <w:rFonts w:ascii="Times New Roman" w:hAnsi="Times New Roman"/>
          <w:b/>
          <w:sz w:val="24"/>
          <w:szCs w:val="24"/>
          <w:lang w:val="sk-SK"/>
        </w:rPr>
        <w:t>Překlad: Vass</w:t>
      </w:r>
      <w:r w:rsidRPr="00C50B39">
        <w:rPr>
          <w:rFonts w:ascii="Times New Roman" w:hAnsi="Times New Roman"/>
          <w:b/>
          <w:sz w:val="24"/>
          <w:szCs w:val="24"/>
          <w:lang w:val="sk-SK"/>
        </w:rPr>
        <w:t xml:space="preserve"> (str. 31-38)</w:t>
      </w:r>
    </w:p>
    <w:p w:rsidR="001E2970" w:rsidRPr="00C50B39" w:rsidRDefault="001E2970" w:rsidP="00C50B39">
      <w:pPr>
        <w:spacing w:before="100" w:beforeAutospacing="1" w:after="100" w:afterAutospacing="1" w:line="240" w:lineRule="auto"/>
        <w:ind w:firstLine="708"/>
        <w:jc w:val="both"/>
        <w:rPr>
          <w:rFonts w:ascii="Times New Roman" w:hAnsi="Times New Roman"/>
          <w:sz w:val="24"/>
          <w:szCs w:val="24"/>
          <w:lang w:val="sk-SK"/>
        </w:rPr>
      </w:pPr>
      <w:r w:rsidRPr="00C50B39">
        <w:rPr>
          <w:rFonts w:ascii="Times New Roman" w:hAnsi="Times New Roman"/>
          <w:sz w:val="24"/>
          <w:szCs w:val="24"/>
          <w:lang w:val="sk-SK"/>
        </w:rPr>
        <w:t>Všetky sociálne správania sú v určitej miere performácie a  rôzne sociálne  vzťahy môžu byť považované za úlohu, roli. Je to ťažko predstaviteľná myšlienka v určitých obdobia dejín divadla ako je napríklad renesančné a barokové divadlo. Teatrálny kvalita bežného života sa objavila ako centrálny motív, alebo predmet v mnohých hrách. V skutočnosti to nebolo možné až v 20 storočí, ale skutočnosť skúmania dopadu osobného a spoločenského  zobrazovania ľudskej aktivity, nesmerovala k vytvoreniu umeleckého produktu, ale k analýze  a chápaniu sociálneho správania.</w:t>
      </w:r>
    </w:p>
    <w:p w:rsidR="001E2970" w:rsidRPr="00C50B39" w:rsidRDefault="001E2970" w:rsidP="00C50B39">
      <w:pPr>
        <w:spacing w:before="100" w:beforeAutospacing="1" w:after="100" w:afterAutospacing="1" w:line="240" w:lineRule="auto"/>
        <w:ind w:firstLine="708"/>
        <w:jc w:val="both"/>
        <w:rPr>
          <w:rFonts w:ascii="Times New Roman" w:hAnsi="Times New Roman"/>
          <w:sz w:val="24"/>
          <w:szCs w:val="24"/>
          <w:lang w:val="sk-SK"/>
        </w:rPr>
      </w:pPr>
      <w:r w:rsidRPr="00C50B39">
        <w:rPr>
          <w:rFonts w:ascii="Times New Roman" w:hAnsi="Times New Roman"/>
          <w:sz w:val="24"/>
          <w:szCs w:val="24"/>
          <w:lang w:val="sk-SK"/>
        </w:rPr>
        <w:t>Psychológovia a sociológovia sa začali zaujímať uplatňovanie divadelného poňatia hrdinu v rokoch 1940 a 1950. Napriek prelínaniu v ich analytickom slovníku, obe strany vytvorili odlišné stratégie, podľa vlastného koncernu. Performačné štúdiá (performance studies) a ich vývoj v oblasti skúmania v rokoch 1970 a skorých 80rokoch, priamo ovplyvnili sociologické modely, najmä ako sú zastúpené v práci Ervinga Coffmana. Jeho spisy sa snažia pôsobiť rovnocenne, a možno ešte aj lepšie ako antropologické štúdiá performácií Turnera. Psychologické teórie performácií boli v tomto období menej výrazné, ale Schechner a ďalší sa na ne pravidelne odvolávali, hlavne keď ich výkon dol bližší bežnému divadelnému predstaveniu, ako sociologickým teoriám. K predným menám psychologických analytikov v tejto dobe patrí J.L. Moreno ktorý v roku 1946 prezentoval knihu o konceptu psychodrámy. Potom nasledovalo mnoho konkurenčných prístupov k téme prsfoterapie, z ktorých je najznámejšia  je skúška správania  od J. Wolpea a A.A. Lazarusa. Taktiež transakčná analýza od Erika Berna bola často  citovaná v Tulane Drama Review v polovici 60rokov ako vzťahy medzi spoločenskými vedami  a nového myslenia performačnej analýzy ktorá sa vyvíjala.  Hoci performatívne snímky, metafory, a stratégie boli dôležité v spisoch Freuda a jeho revizionistov Jacquesa Lacana a Julia Kristeva, bola ich práca len zriedka citovaná vo vlne prvej generácie moderných teoretikov performácií. V neskorších 80. a v priebehu 90. Rokov sa tento stav vyvrátil,  a súčasne sociologická analýza perofrmácií, čerpala svoju inšpiráciu z psychológie a psychoanalýzy. Ako jedny z prvých majoritných antropológií  na tomto poli a ako nové storočie otvorili  Patrick Campbell a Adrian Kear's  v práci Psychoanalysis and Performance. Práca sa venuje príspevkami rôznych  sociologických a psychoanalytických teoretikov performácií súčasnej doby, ale najskôr sa  venuje  prácam  predtým menovaných teoretikov. Ich spisy predvídali niektoré zásadné črty neskorších  teoretikov zaoberajúcich sa sociálnou performáciou. O týchto teoretikoch je zaujímavé, že ich nemôžeme začleniť  do oblasti konvenčného povolania, alebo akademickej oblasti. Ich rozmanitosť záujmov viedla k ich záujmu  o všadeprítomný ľudský jav ako je performácia.</w:t>
      </w:r>
    </w:p>
    <w:p w:rsidR="001E2970" w:rsidRPr="00C50B39" w:rsidRDefault="001E2970" w:rsidP="00C50B39">
      <w:pPr>
        <w:spacing w:before="100" w:beforeAutospacing="1" w:after="100" w:afterAutospacing="1" w:line="240" w:lineRule="auto"/>
        <w:jc w:val="both"/>
        <w:rPr>
          <w:rFonts w:ascii="Times New Roman" w:hAnsi="Times New Roman"/>
          <w:b/>
          <w:sz w:val="28"/>
          <w:szCs w:val="28"/>
          <w:lang w:val="sk-SK"/>
        </w:rPr>
      </w:pPr>
      <w:r w:rsidRPr="00C50B39">
        <w:rPr>
          <w:rFonts w:ascii="Times New Roman" w:hAnsi="Times New Roman"/>
          <w:b/>
          <w:sz w:val="28"/>
          <w:szCs w:val="28"/>
          <w:lang w:val="sk-SK"/>
        </w:rPr>
        <w:t>Sociálne performácie</w:t>
      </w:r>
    </w:p>
    <w:p w:rsidR="001E2970" w:rsidRPr="00C50B39" w:rsidRDefault="001E2970" w:rsidP="00C50B39">
      <w:pPr>
        <w:spacing w:before="100" w:beforeAutospacing="1" w:after="100" w:afterAutospacing="1" w:line="240" w:lineRule="auto"/>
        <w:jc w:val="both"/>
        <w:rPr>
          <w:rFonts w:ascii="Times New Roman" w:hAnsi="Times New Roman"/>
          <w:b/>
          <w:sz w:val="24"/>
          <w:szCs w:val="24"/>
          <w:lang w:val="sk-SK"/>
        </w:rPr>
      </w:pPr>
      <w:r w:rsidRPr="00C50B39">
        <w:rPr>
          <w:rFonts w:ascii="Times New Roman" w:hAnsi="Times New Roman"/>
          <w:b/>
          <w:sz w:val="24"/>
          <w:szCs w:val="24"/>
          <w:lang w:val="sk-SK"/>
        </w:rPr>
        <w:t>Nikolas Evreinoff a sociálne role</w:t>
      </w:r>
    </w:p>
    <w:p w:rsidR="001E2970" w:rsidRPr="00C50B39" w:rsidRDefault="001E2970" w:rsidP="00C50B39">
      <w:pPr>
        <w:spacing w:before="100" w:beforeAutospacing="1" w:after="100" w:afterAutospacing="1" w:line="240" w:lineRule="auto"/>
        <w:jc w:val="both"/>
        <w:rPr>
          <w:rStyle w:val="longtext"/>
          <w:rFonts w:ascii="Times New Roman" w:hAnsi="Times New Roman"/>
          <w:sz w:val="24"/>
          <w:szCs w:val="24"/>
          <w:lang w:val="sk-SK"/>
        </w:rPr>
      </w:pPr>
      <w:r w:rsidRPr="00C50B39">
        <w:rPr>
          <w:rFonts w:ascii="Times New Roman" w:hAnsi="Times New Roman"/>
          <w:sz w:val="24"/>
          <w:szCs w:val="24"/>
          <w:lang w:val="sk-SK"/>
        </w:rPr>
        <w:tab/>
        <w:t xml:space="preserve">Tohto teoretika si môžeme najlepšie pamätať ako experimentálneho ruského dramatika z prelomu storočia a organizáciu masovému spektru osláv revolúcie. Okrem jeho pestrej divadelnej kariéry bol úspešný hudobník, skladateľ, spisovateľ, historik, psychológ, biológ, archeológ  a jeho knihy a články nominálne o divadle, čerpajú z týchto záujmov. V rokoch 1912 a 1924 vydal sériu kníh a monografií, ktorých jednotlivé časti vydal v roku 1927 ako celok s názvom  English collection The Theatre in Life. The Theatre in Life začína diskusiou o rozšírenom fenoméne hry, ako zdiela ľudstvo svoju činnosť so zvieracou ríšou, potom pokračuje v koncernu špecifického divadla,kde odmieta všeobecný predpoklad antropológou a teoretikou, že divadlo vzniklo z rituálnych základov, alebo že sa vyvinulo  zo záujmu o estetické vyjadrenie v prvých obrázkoch a tancoch.  Namiesto toho tvrdí že samotné divadlo a jeho základný inštinkt, je oveľa viac základný ako niečo estetické alebo dokonca organizácia rituálov. Tvrdí že „ Umenie je pre-estetické, a nie estetické. Z toho jednoduchého dôvodu, že transformácia, ktorá je podstata všetkých divadelných umení, je možné dosiahnuť viac primitívne a ľahšie ako formácie, ktoré sú podstatou estetických umení.“  Neskôr Evreinoff podotýka, že táto schopnosť si predstaviť niečo iné od každodennej reality  a hrať sa s fantáziou, bolo tiež predpokladom pre náboženstvo, ktoré si vyžaduje schopnosť predstaviť a stelesniť sa s bohmi. Človek sa stal prvým hercom, hráčom a potom prišlo náboženstvo. V úvodných kapitolách The Theatre in Life tieto príklady sú v podstate antropologické, ale v šiestej kapitole Never Ending Show prechádza do výraznej sociologickej analýzy. „Neustále hráme úlohu keď sme v spoločnosti“. </w:t>
      </w:r>
      <w:r w:rsidRPr="00C50B39">
        <w:rPr>
          <w:rStyle w:val="hps"/>
          <w:rFonts w:ascii="Times New Roman" w:hAnsi="Times New Roman"/>
          <w:sz w:val="24"/>
          <w:szCs w:val="24"/>
          <w:lang w:val="sk-SK"/>
        </w:rPr>
        <w:t>Avers</w:t>
      </w:r>
      <w:r w:rsidRPr="00C50B39">
        <w:rPr>
          <w:rStyle w:val="longtext"/>
          <w:rFonts w:ascii="Times New Roman" w:hAnsi="Times New Roman"/>
          <w:sz w:val="24"/>
          <w:szCs w:val="24"/>
          <w:lang w:val="sk-SK"/>
        </w:rPr>
        <w:t xml:space="preserve">, </w:t>
      </w:r>
      <w:r w:rsidRPr="00C50B39">
        <w:rPr>
          <w:rStyle w:val="hps"/>
          <w:rFonts w:ascii="Times New Roman" w:hAnsi="Times New Roman"/>
          <w:sz w:val="24"/>
          <w:szCs w:val="24"/>
          <w:lang w:val="sk-SK"/>
        </w:rPr>
        <w:t>móda</w:t>
      </w:r>
      <w:r w:rsidRPr="00C50B39">
        <w:rPr>
          <w:rStyle w:val="longtext"/>
          <w:rFonts w:ascii="Times New Roman" w:hAnsi="Times New Roman"/>
          <w:sz w:val="24"/>
          <w:szCs w:val="24"/>
          <w:lang w:val="sk-SK"/>
        </w:rPr>
        <w:t xml:space="preserve">, </w:t>
      </w:r>
      <w:r w:rsidRPr="00C50B39">
        <w:rPr>
          <w:rStyle w:val="hps"/>
          <w:rFonts w:ascii="Times New Roman" w:hAnsi="Times New Roman"/>
          <w:sz w:val="24"/>
          <w:szCs w:val="24"/>
          <w:lang w:val="sk-SK"/>
        </w:rPr>
        <w:t>make</w:t>
      </w:r>
      <w:r w:rsidRPr="00C50B39">
        <w:rPr>
          <w:rStyle w:val="atn"/>
          <w:rFonts w:ascii="Times New Roman" w:hAnsi="Times New Roman"/>
          <w:sz w:val="24"/>
          <w:szCs w:val="24"/>
          <w:lang w:val="sk-SK"/>
        </w:rPr>
        <w:t>-</w:t>
      </w:r>
      <w:r w:rsidRPr="00C50B39">
        <w:rPr>
          <w:rStyle w:val="longtext"/>
          <w:rFonts w:ascii="Times New Roman" w:hAnsi="Times New Roman"/>
          <w:sz w:val="24"/>
          <w:szCs w:val="24"/>
          <w:lang w:val="sk-SK"/>
        </w:rPr>
        <w:t xml:space="preserve">up </w:t>
      </w:r>
      <w:r w:rsidRPr="00C50B39">
        <w:rPr>
          <w:rStyle w:val="hps"/>
          <w:rFonts w:ascii="Times New Roman" w:hAnsi="Times New Roman"/>
          <w:sz w:val="24"/>
          <w:szCs w:val="24"/>
          <w:lang w:val="sk-SK"/>
        </w:rPr>
        <w:t>akostým</w:t>
      </w:r>
      <w:r w:rsidRPr="00C50B39">
        <w:rPr>
          <w:rStyle w:val="longtext"/>
          <w:rFonts w:ascii="Times New Roman" w:hAnsi="Times New Roman"/>
          <w:sz w:val="24"/>
          <w:szCs w:val="24"/>
          <w:lang w:val="sk-SK"/>
        </w:rPr>
        <w:t xml:space="preserve">, </w:t>
      </w:r>
      <w:r w:rsidRPr="00C50B39">
        <w:rPr>
          <w:rStyle w:val="hps"/>
          <w:rFonts w:ascii="Times New Roman" w:hAnsi="Times New Roman"/>
          <w:sz w:val="24"/>
          <w:szCs w:val="24"/>
          <w:lang w:val="sk-SK"/>
        </w:rPr>
        <w:t>nakaždodennéčinnostiživota</w:t>
      </w:r>
      <w:r w:rsidRPr="00C50B39">
        <w:rPr>
          <w:rStyle w:val="longtext"/>
          <w:rFonts w:ascii="Times New Roman" w:hAnsi="Times New Roman"/>
          <w:sz w:val="24"/>
          <w:szCs w:val="24"/>
          <w:lang w:val="sk-SK"/>
        </w:rPr>
        <w:t xml:space="preserve"> a sociálne role reprezentatývnych osobností ako politici, bankári, podnikatelia, kňazi a lekári. </w:t>
      </w:r>
      <w:r w:rsidRPr="00C50B39">
        <w:rPr>
          <w:rFonts w:ascii="Times New Roman" w:hAnsi="Times New Roman"/>
          <w:sz w:val="24"/>
          <w:szCs w:val="24"/>
          <w:lang w:val="sk-SK"/>
        </w:rPr>
        <w:t xml:space="preserve"> Život každého mesta, každej krajiny, každého národa vidí akoby artikuloval neviditeľný manažér, režisér  danej kultúry. Ktorý diktuje  scenérie , kostýmy, a charakter verejného prostredia po celom svete. Tvrdí že: „ Každá epocha má svoj vlastný šatník a scénár, jej vlastnú masku.“ Mnoho z koncernov a metafor  z neskoršej role a teórií performácií v sociologickej literatúre sú jasne viditeľné v jeho trochu fantasy analýze, vrátane  nielen konkrétneho dynamického sociálneho ja definovaného interne a externe kultúrou podmienených rolí, ale aj posilnenie roli kostýmov, vlastností, fyzikálneho nastavenia poskytovaného režisérom, manažérom spoločnosti. Tie isté obavy môžeme nájsť vo viacerých spisoch ako napríklad v spisoch </w:t>
      </w:r>
      <w:r w:rsidRPr="00C50B39">
        <w:rPr>
          <w:rStyle w:val="hps"/>
          <w:rFonts w:ascii="Times New Roman" w:hAnsi="Times New Roman"/>
          <w:sz w:val="24"/>
          <w:szCs w:val="24"/>
          <w:lang w:val="sk-SK"/>
        </w:rPr>
        <w:t>KennethaBurkehoaErvingaGoffmana</w:t>
      </w:r>
      <w:r>
        <w:rPr>
          <w:rStyle w:val="longtext"/>
          <w:rFonts w:ascii="Times New Roman" w:hAnsi="Times New Roman"/>
          <w:sz w:val="24"/>
          <w:szCs w:val="24"/>
          <w:lang w:val="sk-SK"/>
        </w:rPr>
        <w:t>.</w:t>
      </w:r>
    </w:p>
    <w:p w:rsidR="001E2970" w:rsidRPr="00C50B39" w:rsidRDefault="001E2970" w:rsidP="00C50B39">
      <w:pPr>
        <w:spacing w:before="100" w:beforeAutospacing="1" w:after="100" w:afterAutospacing="1" w:line="240" w:lineRule="auto"/>
        <w:jc w:val="both"/>
        <w:rPr>
          <w:rStyle w:val="longtext"/>
          <w:rFonts w:ascii="Times New Roman" w:hAnsi="Times New Roman"/>
          <w:b/>
          <w:sz w:val="24"/>
          <w:szCs w:val="24"/>
          <w:lang w:val="sk-SK"/>
        </w:rPr>
      </w:pPr>
      <w:r w:rsidRPr="00C50B39">
        <w:rPr>
          <w:rStyle w:val="longtext"/>
          <w:rFonts w:ascii="Times New Roman" w:hAnsi="Times New Roman"/>
          <w:b/>
          <w:sz w:val="24"/>
          <w:szCs w:val="24"/>
          <w:lang w:val="sk-SK"/>
        </w:rPr>
        <w:t>Kenneth Barke a dramatismus</w:t>
      </w:r>
    </w:p>
    <w:p w:rsidR="001E2970" w:rsidRPr="00C50B39" w:rsidRDefault="001E2970" w:rsidP="00C50B39">
      <w:pPr>
        <w:spacing w:before="100" w:beforeAutospacing="1" w:after="100" w:afterAutospacing="1" w:line="240" w:lineRule="auto"/>
        <w:jc w:val="both"/>
        <w:rPr>
          <w:rStyle w:val="longtext"/>
          <w:rFonts w:ascii="Times New Roman" w:hAnsi="Times New Roman"/>
          <w:sz w:val="24"/>
          <w:szCs w:val="24"/>
          <w:lang w:val="sk-SK"/>
        </w:rPr>
      </w:pPr>
      <w:r w:rsidRPr="00C50B39">
        <w:rPr>
          <w:rStyle w:val="longtext"/>
          <w:rFonts w:ascii="Times New Roman" w:hAnsi="Times New Roman"/>
          <w:sz w:val="24"/>
          <w:szCs w:val="24"/>
          <w:lang w:val="sk-SK"/>
        </w:rPr>
        <w:tab/>
        <w:t xml:space="preserve">Je ho taktiež ťažko začleniť do spoločnosti, lebo bol literárny kritik filozof, sémantik, a sociálny psychológ. Jeho systém myšlienkových lias (postupov) mal hlboký vplyv vo všetkých oblastiacha taktiež teoretici ako </w:t>
      </w:r>
      <w:r w:rsidRPr="00C50B39">
        <w:rPr>
          <w:rStyle w:val="hps"/>
          <w:rFonts w:ascii="Times New Roman" w:hAnsi="Times New Roman"/>
          <w:sz w:val="24"/>
          <w:szCs w:val="24"/>
          <w:lang w:val="sk-SK"/>
        </w:rPr>
        <w:t>Goffman</w:t>
      </w:r>
      <w:r w:rsidRPr="00C50B39">
        <w:rPr>
          <w:rStyle w:val="longtext"/>
          <w:rFonts w:ascii="Times New Roman" w:hAnsi="Times New Roman"/>
          <w:sz w:val="24"/>
          <w:szCs w:val="24"/>
          <w:lang w:val="sk-SK"/>
        </w:rPr>
        <w:t xml:space="preserve">, </w:t>
      </w:r>
      <w:r w:rsidRPr="00C50B39">
        <w:rPr>
          <w:rStyle w:val="hps"/>
          <w:rFonts w:ascii="Times New Roman" w:hAnsi="Times New Roman"/>
          <w:sz w:val="24"/>
          <w:szCs w:val="24"/>
          <w:lang w:val="sk-SK"/>
        </w:rPr>
        <w:t>Turner</w:t>
      </w:r>
      <w:r w:rsidRPr="00C50B39">
        <w:rPr>
          <w:rStyle w:val="longtext"/>
          <w:rFonts w:ascii="Times New Roman" w:hAnsi="Times New Roman"/>
          <w:sz w:val="24"/>
          <w:szCs w:val="24"/>
          <w:lang w:val="sk-SK"/>
        </w:rPr>
        <w:t xml:space="preserve">, </w:t>
      </w:r>
      <w:r w:rsidRPr="00C50B39">
        <w:rPr>
          <w:rStyle w:val="hps"/>
          <w:rFonts w:ascii="Times New Roman" w:hAnsi="Times New Roman"/>
          <w:sz w:val="24"/>
          <w:szCs w:val="24"/>
          <w:lang w:val="sk-SK"/>
        </w:rPr>
        <w:t>aSchechnernasledovalijehostratégiupomocouprístupu"</w:t>
      </w:r>
      <w:r w:rsidRPr="00C50B39">
        <w:rPr>
          <w:rStyle w:val="longtext"/>
          <w:rFonts w:ascii="Times New Roman" w:hAnsi="Times New Roman"/>
          <w:sz w:val="24"/>
          <w:szCs w:val="24"/>
          <w:lang w:val="sk-SK"/>
        </w:rPr>
        <w:t xml:space="preserve">dramatismu" </w:t>
      </w:r>
      <w:r w:rsidRPr="00C50B39">
        <w:rPr>
          <w:rStyle w:val="hps"/>
          <w:rFonts w:ascii="Times New Roman" w:hAnsi="Times New Roman"/>
          <w:sz w:val="24"/>
          <w:szCs w:val="24"/>
          <w:lang w:val="sk-SK"/>
        </w:rPr>
        <w:t>analyzovaťrôzne sociálneinterakcieakultúrnesprávanie.</w:t>
      </w:r>
      <w:r w:rsidRPr="00C50B39">
        <w:rPr>
          <w:rStyle w:val="longtext"/>
          <w:rFonts w:ascii="Times New Roman" w:hAnsi="Times New Roman"/>
          <w:sz w:val="24"/>
          <w:szCs w:val="24"/>
          <w:lang w:val="sk-SK"/>
        </w:rPr>
        <w:t xml:space="preserve"> Tituly jeho dvoch hlavných publikácií o dramatismu A Grammar of Motives (1945) a A Rhetoric of Motives (1950), uviedli jeho znepokojenie, čo je stanovenie analytických pojmov a stratégii pre diskusiu o ľudskej motivácii a zariadení, pomocou ktorých sa vedome či nevedome ľudia snažia onplyvňovať seba alebo ich činy navzájom. Akýkoľvek výpis o motívoch musí odpovedať podľa neho  na 5 základných otázok, ktoré vedú k piatim kľúčovým pojmom dramatizmu „ čo sa stalo (Akt), kedy a kde sa to stalo (Scéna), kto to urobil (Agent), Ako to urobil (Agency), a prečo to urobil( účel,Purpose). Situácia ľudského konania v kontexte  je to , čo spája Burkeho k významným teoretikom performácií. Burkeho centrálny záujem motivácie  sa ukázal pre teóriu performance menej dôležitý, pretože tí ktorí sa zaujímajú o divadelnú stranu výkonu  sa nemajú tendenciu pozerať na motiváciu umelca, ale na účinok performácie. Teoretici sociálnej performácie, majú tendenciu klásť oveľa väčší  dôraz na sociálne vymedzenie týkajúce sa činu , než jeho konkrétnu motiváciu.  </w:t>
      </w:r>
    </w:p>
    <w:p w:rsidR="001E2970" w:rsidRPr="00C50B39" w:rsidRDefault="001E2970" w:rsidP="00C50B39">
      <w:pPr>
        <w:spacing w:before="100" w:beforeAutospacing="1" w:after="100" w:afterAutospacing="1" w:line="240" w:lineRule="auto"/>
        <w:jc w:val="both"/>
        <w:rPr>
          <w:rStyle w:val="longtext"/>
          <w:rFonts w:ascii="Times New Roman" w:hAnsi="Times New Roman"/>
          <w:b/>
          <w:sz w:val="24"/>
          <w:szCs w:val="24"/>
          <w:lang w:val="sk-SK"/>
        </w:rPr>
      </w:pPr>
      <w:r w:rsidRPr="00C50B39">
        <w:rPr>
          <w:rStyle w:val="longtext"/>
          <w:rFonts w:ascii="Times New Roman" w:hAnsi="Times New Roman"/>
          <w:b/>
          <w:sz w:val="24"/>
          <w:szCs w:val="24"/>
          <w:lang w:val="sk-SK"/>
        </w:rPr>
        <w:t>Erving Goffman a hranie rolí</w:t>
      </w:r>
    </w:p>
    <w:p w:rsidR="001E2970" w:rsidRPr="00C50B39" w:rsidRDefault="001E2970" w:rsidP="00C50B39">
      <w:pPr>
        <w:spacing w:before="100" w:beforeAutospacing="1" w:after="100" w:afterAutospacing="1" w:line="240" w:lineRule="auto"/>
        <w:ind w:firstLine="708"/>
        <w:jc w:val="both"/>
        <w:rPr>
          <w:rStyle w:val="longtext"/>
          <w:rFonts w:ascii="Times New Roman" w:hAnsi="Times New Roman"/>
          <w:sz w:val="24"/>
          <w:szCs w:val="24"/>
          <w:lang w:val="sk-SK"/>
        </w:rPr>
      </w:pPr>
      <w:r w:rsidRPr="00C50B39">
        <w:rPr>
          <w:rStyle w:val="hps"/>
          <w:rFonts w:ascii="Times New Roman" w:hAnsi="Times New Roman"/>
          <w:sz w:val="24"/>
          <w:szCs w:val="24"/>
          <w:lang w:val="sk-SK"/>
        </w:rPr>
        <w:t>ErvingGoffmansa spája</w:t>
      </w:r>
      <w:r w:rsidRPr="00C50B39">
        <w:rPr>
          <w:rStyle w:val="longtext"/>
          <w:rFonts w:ascii="Times New Roman" w:hAnsi="Times New Roman"/>
          <w:sz w:val="24"/>
          <w:szCs w:val="24"/>
          <w:lang w:val="sk-SK"/>
        </w:rPr>
        <w:t xml:space="preserve"> s  </w:t>
      </w:r>
      <w:r w:rsidRPr="00C50B39">
        <w:rPr>
          <w:rStyle w:val="hps"/>
          <w:rFonts w:ascii="Times New Roman" w:hAnsi="Times New Roman"/>
          <w:sz w:val="24"/>
          <w:szCs w:val="24"/>
          <w:lang w:val="sk-SK"/>
        </w:rPr>
        <w:t>teoretikmi</w:t>
      </w:r>
      <w:r w:rsidRPr="00C50B39">
        <w:rPr>
          <w:rStyle w:val="longtext"/>
          <w:rFonts w:ascii="Times New Roman" w:hAnsi="Times New Roman"/>
          <w:sz w:val="24"/>
          <w:szCs w:val="24"/>
          <w:lang w:val="sk-SK"/>
        </w:rPr>
        <w:t xml:space="preserve"> kvôli </w:t>
      </w:r>
      <w:r w:rsidRPr="00C50B39">
        <w:rPr>
          <w:rStyle w:val="hps"/>
          <w:rFonts w:ascii="Times New Roman" w:hAnsi="Times New Roman"/>
          <w:sz w:val="24"/>
          <w:szCs w:val="24"/>
          <w:lang w:val="sk-SK"/>
        </w:rPr>
        <w:t>použitiumetaforydivadelnéhopredstaveniaprediskusiuo významehryv sociálnychsituáciách</w:t>
      </w:r>
      <w:r w:rsidRPr="00C50B39">
        <w:rPr>
          <w:rStyle w:val="longtext"/>
          <w:rFonts w:ascii="Times New Roman" w:hAnsi="Times New Roman"/>
          <w:sz w:val="24"/>
          <w:szCs w:val="24"/>
          <w:lang w:val="sk-SK"/>
        </w:rPr>
        <w:t xml:space="preserve">, </w:t>
      </w:r>
      <w:r w:rsidRPr="00C50B39">
        <w:rPr>
          <w:rStyle w:val="hps"/>
          <w:rFonts w:ascii="Times New Roman" w:hAnsi="Times New Roman"/>
          <w:sz w:val="24"/>
          <w:szCs w:val="24"/>
          <w:lang w:val="sk-SK"/>
        </w:rPr>
        <w:t>hocijehovplyvnateóriu performacemimospoločenskýchviedboloveľaväčší</w:t>
      </w:r>
      <w:r w:rsidRPr="00C50B39">
        <w:rPr>
          <w:rStyle w:val="longtext"/>
          <w:rFonts w:ascii="Times New Roman" w:hAnsi="Times New Roman"/>
          <w:sz w:val="24"/>
          <w:szCs w:val="24"/>
          <w:lang w:val="sk-SK"/>
        </w:rPr>
        <w:t xml:space="preserve">. </w:t>
      </w:r>
      <w:r w:rsidRPr="00C50B39">
        <w:rPr>
          <w:rStyle w:val="hps"/>
          <w:rFonts w:ascii="Times New Roman" w:hAnsi="Times New Roman"/>
          <w:sz w:val="24"/>
          <w:szCs w:val="24"/>
          <w:lang w:val="sk-SK"/>
        </w:rPr>
        <w:t>BarbaraKirshenblatt</w:t>
      </w:r>
      <w:r w:rsidRPr="00C50B39">
        <w:rPr>
          <w:rStyle w:val="atn"/>
          <w:rFonts w:ascii="Times New Roman" w:hAnsi="Times New Roman"/>
          <w:sz w:val="24"/>
          <w:szCs w:val="24"/>
          <w:lang w:val="sk-SK"/>
        </w:rPr>
        <w:t>-</w:t>
      </w:r>
      <w:r w:rsidRPr="00C50B39">
        <w:rPr>
          <w:rStyle w:val="longtext"/>
          <w:rFonts w:ascii="Times New Roman" w:hAnsi="Times New Roman"/>
          <w:sz w:val="24"/>
          <w:szCs w:val="24"/>
          <w:lang w:val="sk-SK"/>
        </w:rPr>
        <w:t xml:space="preserve">Cimblett, </w:t>
      </w:r>
      <w:r w:rsidRPr="00C50B39">
        <w:rPr>
          <w:rStyle w:val="hps"/>
          <w:rFonts w:ascii="Times New Roman" w:hAnsi="Times New Roman"/>
          <w:sz w:val="24"/>
          <w:szCs w:val="24"/>
          <w:lang w:val="sk-SK"/>
        </w:rPr>
        <w:t>napríkladpoukázalaužitočnosťniektorýchzprvýchGoffmanovýchanalytickýchprístupovkaždodennéhosprávaniaaprípadnéanalýzyzreteľnejšíchperformatívnychsituáciírozprávania</w:t>
      </w:r>
      <w:r w:rsidRPr="00C50B39">
        <w:rPr>
          <w:rStyle w:val="longtext"/>
          <w:rFonts w:ascii="Times New Roman" w:hAnsi="Times New Roman"/>
          <w:sz w:val="24"/>
          <w:szCs w:val="24"/>
          <w:lang w:val="sk-SK"/>
        </w:rPr>
        <w:t>.</w:t>
      </w:r>
      <w:r w:rsidRPr="00C50B39">
        <w:rPr>
          <w:rStyle w:val="hps"/>
          <w:rFonts w:ascii="Times New Roman" w:hAnsi="Times New Roman"/>
          <w:sz w:val="24"/>
          <w:szCs w:val="24"/>
          <w:lang w:val="sk-SK"/>
        </w:rPr>
        <w:t xml:space="preserve"> Esej</w:t>
      </w:r>
      <w:r w:rsidRPr="00C50B39">
        <w:rPr>
          <w:rStyle w:val="longtext"/>
          <w:rFonts w:ascii="Times New Roman" w:hAnsi="Times New Roman"/>
          <w:sz w:val="24"/>
          <w:szCs w:val="24"/>
          <w:lang w:val="sk-SK"/>
        </w:rPr>
        <w:t>, v </w:t>
      </w:r>
      <w:r w:rsidRPr="00C50B39">
        <w:rPr>
          <w:rStyle w:val="hps"/>
          <w:rFonts w:ascii="Times New Roman" w:hAnsi="Times New Roman"/>
          <w:sz w:val="24"/>
          <w:szCs w:val="24"/>
          <w:lang w:val="sk-SK"/>
        </w:rPr>
        <w:t>ktorej Kirshenblatt</w:t>
      </w:r>
      <w:r w:rsidRPr="00C50B39">
        <w:rPr>
          <w:rStyle w:val="atn"/>
          <w:rFonts w:ascii="Times New Roman" w:hAnsi="Times New Roman"/>
          <w:sz w:val="24"/>
          <w:szCs w:val="24"/>
          <w:lang w:val="sk-SK"/>
        </w:rPr>
        <w:t>-</w:t>
      </w:r>
      <w:r w:rsidRPr="00C50B39">
        <w:rPr>
          <w:rStyle w:val="longtext"/>
          <w:rFonts w:ascii="Times New Roman" w:hAnsi="Times New Roman"/>
          <w:sz w:val="24"/>
          <w:szCs w:val="24"/>
          <w:lang w:val="sk-SK"/>
        </w:rPr>
        <w:t xml:space="preserve">Gimblett </w:t>
      </w:r>
      <w:r w:rsidRPr="00C50B39">
        <w:rPr>
          <w:rStyle w:val="hps"/>
          <w:rFonts w:ascii="Times New Roman" w:hAnsi="Times New Roman"/>
          <w:sz w:val="24"/>
          <w:szCs w:val="24"/>
          <w:lang w:val="sk-SK"/>
        </w:rPr>
        <w:t>primárneodkazuje na Goffman</w:t>
      </w:r>
      <w:r w:rsidRPr="00C50B39">
        <w:rPr>
          <w:rStyle w:val="longtext"/>
          <w:rFonts w:ascii="Times New Roman" w:hAnsi="Times New Roman"/>
          <w:sz w:val="24"/>
          <w:szCs w:val="24"/>
          <w:lang w:val="sk-SK"/>
        </w:rPr>
        <w:t xml:space="preserve">a  </w:t>
      </w:r>
      <w:r w:rsidRPr="00C50B39">
        <w:rPr>
          <w:rStyle w:val="hps"/>
          <w:rFonts w:ascii="Times New Roman" w:hAnsi="Times New Roman"/>
          <w:sz w:val="24"/>
          <w:szCs w:val="24"/>
          <w:lang w:val="sk-SK"/>
        </w:rPr>
        <w:t>(</w:t>
      </w:r>
      <w:r w:rsidRPr="00C50B39">
        <w:rPr>
          <w:rStyle w:val="longtext"/>
          <w:rFonts w:ascii="Times New Roman" w:hAnsi="Times New Roman"/>
          <w:sz w:val="24"/>
          <w:szCs w:val="24"/>
          <w:lang w:val="sk-SK"/>
        </w:rPr>
        <w:t xml:space="preserve">1955) </w:t>
      </w:r>
      <w:r w:rsidRPr="00C50B39">
        <w:rPr>
          <w:rStyle w:val="hps"/>
          <w:rFonts w:ascii="Times New Roman" w:hAnsi="Times New Roman"/>
          <w:sz w:val="24"/>
          <w:szCs w:val="24"/>
          <w:lang w:val="sk-SK"/>
        </w:rPr>
        <w:t>"</w:t>
      </w:r>
      <w:r w:rsidRPr="00C50B39">
        <w:rPr>
          <w:rStyle w:val="longtext"/>
          <w:rFonts w:ascii="Times New Roman" w:hAnsi="Times New Roman"/>
          <w:sz w:val="24"/>
          <w:szCs w:val="24"/>
          <w:lang w:val="sk-SK"/>
        </w:rPr>
        <w:t xml:space="preserve">On </w:t>
      </w:r>
      <w:r w:rsidRPr="00C50B39">
        <w:rPr>
          <w:rStyle w:val="hps"/>
          <w:rFonts w:ascii="Times New Roman" w:hAnsi="Times New Roman"/>
          <w:sz w:val="24"/>
          <w:szCs w:val="24"/>
          <w:lang w:val="sk-SK"/>
        </w:rPr>
        <w:t>Pacework</w:t>
      </w:r>
      <w:r w:rsidRPr="00C50B39">
        <w:rPr>
          <w:rStyle w:val="longtext"/>
          <w:rFonts w:ascii="Times New Roman" w:hAnsi="Times New Roman"/>
          <w:sz w:val="24"/>
          <w:szCs w:val="24"/>
          <w:lang w:val="sk-SK"/>
        </w:rPr>
        <w:t xml:space="preserve">," </w:t>
      </w:r>
      <w:r w:rsidRPr="00C50B39">
        <w:rPr>
          <w:rStyle w:val="hps"/>
          <w:rFonts w:ascii="Times New Roman" w:hAnsi="Times New Roman"/>
          <w:sz w:val="24"/>
          <w:szCs w:val="24"/>
          <w:lang w:val="sk-SK"/>
        </w:rPr>
        <w:t>jezarážajúcavpodobnostištruktúryuloženejv "</w:t>
      </w:r>
      <w:r w:rsidRPr="00C50B39">
        <w:rPr>
          <w:rStyle w:val="longtext"/>
          <w:rFonts w:ascii="Times New Roman" w:hAnsi="Times New Roman"/>
          <w:sz w:val="24"/>
          <w:szCs w:val="24"/>
          <w:lang w:val="sk-SK"/>
        </w:rPr>
        <w:t xml:space="preserve">interpersonálnom </w:t>
      </w:r>
      <w:r w:rsidRPr="00C50B39">
        <w:rPr>
          <w:rStyle w:val="hps"/>
          <w:rFonts w:ascii="Times New Roman" w:hAnsi="Times New Roman"/>
          <w:sz w:val="24"/>
          <w:szCs w:val="24"/>
          <w:lang w:val="sk-SK"/>
        </w:rPr>
        <w:t>rituálnomsprávaní</w:t>
      </w:r>
      <w:r w:rsidRPr="00C50B39">
        <w:rPr>
          <w:rStyle w:val="longtext"/>
          <w:rFonts w:ascii="Times New Roman" w:hAnsi="Times New Roman"/>
          <w:sz w:val="24"/>
          <w:szCs w:val="24"/>
          <w:lang w:val="sk-SK"/>
        </w:rPr>
        <w:t xml:space="preserve">" </w:t>
      </w:r>
      <w:r w:rsidRPr="00C50B39">
        <w:rPr>
          <w:rStyle w:val="hps"/>
          <w:rFonts w:ascii="Times New Roman" w:hAnsi="Times New Roman"/>
          <w:sz w:val="24"/>
          <w:szCs w:val="24"/>
          <w:lang w:val="sk-SK"/>
        </w:rPr>
        <w:t>kTurnerová"</w:t>
      </w:r>
      <w:r w:rsidRPr="00C50B39">
        <w:rPr>
          <w:rStyle w:val="longtext"/>
          <w:rFonts w:ascii="Times New Roman" w:hAnsi="Times New Roman"/>
          <w:sz w:val="24"/>
          <w:szCs w:val="24"/>
          <w:lang w:val="sk-SK"/>
        </w:rPr>
        <w:t xml:space="preserve">sociálnym </w:t>
      </w:r>
      <w:r w:rsidRPr="00C50B39">
        <w:rPr>
          <w:rStyle w:val="hps"/>
          <w:rFonts w:ascii="Times New Roman" w:hAnsi="Times New Roman"/>
          <w:sz w:val="24"/>
          <w:szCs w:val="24"/>
          <w:lang w:val="sk-SK"/>
        </w:rPr>
        <w:t>drámam</w:t>
      </w:r>
      <w:r w:rsidRPr="00C50B39">
        <w:rPr>
          <w:rStyle w:val="longtext"/>
          <w:rFonts w:ascii="Times New Roman" w:hAnsi="Times New Roman"/>
          <w:sz w:val="24"/>
          <w:szCs w:val="24"/>
          <w:lang w:val="sk-SK"/>
        </w:rPr>
        <w:t xml:space="preserve">." Obaja popisujú štruktúra kde by správny tok normálnej interakcie, bol sociálne alebo kultúrne narušený incidentom porušujúcim spoločenské a kultúrne normy. Tento akt urýchli krízu, uvádza všetko do pohybu, tento postup nazýva Goffman ako „korekčnú výmenu“. Prostredníctvom operácií je táto rovnováha obnovená( rovnováha nemusí znamenať návrat k starému poriadku). </w:t>
      </w:r>
    </w:p>
    <w:p w:rsidR="001E2970" w:rsidRPr="00C50B39" w:rsidRDefault="001E2970" w:rsidP="00C50B39">
      <w:pPr>
        <w:spacing w:before="100" w:beforeAutospacing="1" w:after="100" w:afterAutospacing="1" w:line="240" w:lineRule="auto"/>
        <w:ind w:firstLine="708"/>
        <w:jc w:val="both"/>
        <w:rPr>
          <w:rStyle w:val="longtext"/>
          <w:rFonts w:ascii="Times New Roman" w:hAnsi="Times New Roman"/>
          <w:sz w:val="24"/>
          <w:szCs w:val="24"/>
          <w:lang w:val="sk-SK"/>
        </w:rPr>
      </w:pPr>
      <w:r w:rsidRPr="00C50B39">
        <w:rPr>
          <w:rStyle w:val="longtext"/>
          <w:rFonts w:ascii="Times New Roman" w:hAnsi="Times New Roman"/>
          <w:sz w:val="24"/>
          <w:szCs w:val="24"/>
          <w:lang w:val="sk-SK"/>
        </w:rPr>
        <w:t xml:space="preserve">The Presentation of Self in Everyday Life (1956) je Goffmanovo najznámejšie dielo. Zaoberá sa performáciou. Goffman definuje performáciu ako: „každá činnosť jednotlivca, ktorá sa vyskytuje v priebehu obdobia, vyznačujúca sa jej neustálou prítomnosťou pred určitým súborom pozorovateľov , a ktorá má nejaký vplyv na pozorovateľa.“ Definícia aj keď má veľa nejasností taktiež môže poslúžiť ako definícia pre mnoho umeleckých činností ktoré sa nazývajú performance. </w:t>
      </w:r>
      <w:r w:rsidRPr="00C50B39">
        <w:rPr>
          <w:rStyle w:val="hps"/>
          <w:rFonts w:ascii="Times New Roman" w:hAnsi="Times New Roman"/>
          <w:sz w:val="24"/>
          <w:szCs w:val="24"/>
          <w:lang w:val="sk-SK"/>
        </w:rPr>
        <w:t>Jevšakdôležité</w:t>
      </w:r>
      <w:r w:rsidRPr="00C50B39">
        <w:rPr>
          <w:rStyle w:val="longtext"/>
          <w:rFonts w:ascii="Times New Roman" w:hAnsi="Times New Roman"/>
          <w:sz w:val="24"/>
          <w:szCs w:val="24"/>
          <w:lang w:val="sk-SK"/>
        </w:rPr>
        <w:t xml:space="preserve">, </w:t>
      </w:r>
      <w:r w:rsidRPr="00C50B39">
        <w:rPr>
          <w:rStyle w:val="hps"/>
          <w:rFonts w:ascii="Times New Roman" w:hAnsi="Times New Roman"/>
          <w:sz w:val="24"/>
          <w:szCs w:val="24"/>
          <w:lang w:val="sk-SK"/>
        </w:rPr>
        <w:t>siuvedomiť</w:t>
      </w:r>
      <w:r w:rsidRPr="00C50B39">
        <w:rPr>
          <w:rStyle w:val="longtext"/>
          <w:rFonts w:ascii="Times New Roman" w:hAnsi="Times New Roman"/>
          <w:sz w:val="24"/>
          <w:szCs w:val="24"/>
          <w:lang w:val="sk-SK"/>
        </w:rPr>
        <w:t xml:space="preserve">, </w:t>
      </w:r>
      <w:r w:rsidRPr="00C50B39">
        <w:rPr>
          <w:rStyle w:val="hps"/>
          <w:rFonts w:ascii="Times New Roman" w:hAnsi="Times New Roman"/>
          <w:sz w:val="24"/>
          <w:szCs w:val="24"/>
          <w:lang w:val="sk-SK"/>
        </w:rPr>
        <w:t>žeaj tátozdanlivoveľmi všeobecnádefiníciaodrážaurčitépredpokladyapredsudky</w:t>
      </w:r>
      <w:r w:rsidRPr="00C50B39">
        <w:rPr>
          <w:rStyle w:val="longtext"/>
          <w:rFonts w:ascii="Times New Roman" w:hAnsi="Times New Roman"/>
          <w:sz w:val="24"/>
          <w:szCs w:val="24"/>
          <w:lang w:val="sk-SK"/>
        </w:rPr>
        <w:t>.</w:t>
      </w:r>
    </w:p>
    <w:p w:rsidR="001E2970" w:rsidRPr="00C50B39" w:rsidRDefault="001E2970" w:rsidP="00C50B39">
      <w:pPr>
        <w:spacing w:before="100" w:beforeAutospacing="1" w:after="100" w:afterAutospacing="1" w:line="240" w:lineRule="auto"/>
        <w:ind w:firstLine="708"/>
        <w:jc w:val="both"/>
        <w:rPr>
          <w:rStyle w:val="longtext"/>
          <w:rFonts w:ascii="Times New Roman" w:hAnsi="Times New Roman"/>
          <w:sz w:val="24"/>
          <w:szCs w:val="24"/>
          <w:lang w:val="sk-SK"/>
        </w:rPr>
      </w:pPr>
      <w:r w:rsidRPr="00C50B39">
        <w:rPr>
          <w:rStyle w:val="hps"/>
          <w:rFonts w:ascii="Times New Roman" w:hAnsi="Times New Roman"/>
          <w:sz w:val="24"/>
          <w:szCs w:val="24"/>
          <w:lang w:val="sk-SK"/>
        </w:rPr>
        <w:t>Goffmanzdôrazňujeskutočnosť</w:t>
      </w:r>
      <w:r w:rsidRPr="00C50B39">
        <w:rPr>
          <w:rStyle w:val="longtext"/>
          <w:rFonts w:ascii="Times New Roman" w:hAnsi="Times New Roman"/>
          <w:sz w:val="24"/>
          <w:szCs w:val="24"/>
          <w:lang w:val="sk-SK"/>
        </w:rPr>
        <w:t xml:space="preserve">, </w:t>
      </w:r>
      <w:r w:rsidRPr="00C50B39">
        <w:rPr>
          <w:rStyle w:val="hps"/>
          <w:rFonts w:ascii="Times New Roman" w:hAnsi="Times New Roman"/>
          <w:sz w:val="24"/>
          <w:szCs w:val="24"/>
          <w:lang w:val="sk-SK"/>
        </w:rPr>
        <w:t>ženiektorésprávaniemápublikumanavyše</w:t>
      </w:r>
      <w:r w:rsidRPr="00C50B39">
        <w:rPr>
          <w:rStyle w:val="longtext"/>
          <w:rFonts w:ascii="Times New Roman" w:hAnsi="Times New Roman"/>
          <w:sz w:val="24"/>
          <w:szCs w:val="24"/>
          <w:lang w:val="sk-SK"/>
        </w:rPr>
        <w:t xml:space="preserve">, </w:t>
      </w:r>
      <w:r w:rsidRPr="00C50B39">
        <w:rPr>
          <w:rStyle w:val="hps"/>
          <w:rFonts w:ascii="Times New Roman" w:hAnsi="Times New Roman"/>
          <w:sz w:val="24"/>
          <w:szCs w:val="24"/>
          <w:lang w:val="sk-SK"/>
        </w:rPr>
        <w:t>má vplyvnadanúcieľovúskupinu</w:t>
      </w:r>
      <w:r w:rsidRPr="00C50B39">
        <w:rPr>
          <w:rStyle w:val="longtext"/>
          <w:rFonts w:ascii="Times New Roman" w:hAnsi="Times New Roman"/>
          <w:sz w:val="24"/>
          <w:szCs w:val="24"/>
          <w:lang w:val="sk-SK"/>
        </w:rPr>
        <w:t xml:space="preserve">. </w:t>
      </w:r>
      <w:r w:rsidRPr="00C50B39">
        <w:rPr>
          <w:rStyle w:val="hps"/>
          <w:rFonts w:ascii="Times New Roman" w:hAnsi="Times New Roman"/>
          <w:sz w:val="24"/>
          <w:szCs w:val="24"/>
          <w:lang w:val="sk-SK"/>
        </w:rPr>
        <w:t>Vrámci tejto definíciemôže</w:t>
      </w:r>
      <w:r w:rsidRPr="00C50B39">
        <w:rPr>
          <w:rStyle w:val="longtext"/>
          <w:rFonts w:ascii="Times New Roman" w:hAnsi="Times New Roman"/>
          <w:sz w:val="24"/>
          <w:szCs w:val="24"/>
          <w:lang w:val="sk-SK"/>
        </w:rPr>
        <w:t xml:space="preserve"> byť </w:t>
      </w:r>
      <w:r w:rsidRPr="00C50B39">
        <w:rPr>
          <w:rStyle w:val="hps"/>
          <w:rFonts w:ascii="Times New Roman" w:hAnsi="Times New Roman"/>
          <w:sz w:val="24"/>
          <w:szCs w:val="24"/>
          <w:lang w:val="sk-SK"/>
        </w:rPr>
        <w:t>jedinec zapojenýdo výkonu</w:t>
      </w:r>
      <w:r w:rsidRPr="00C50B39">
        <w:rPr>
          <w:rStyle w:val="longtext"/>
          <w:rFonts w:ascii="Times New Roman" w:hAnsi="Times New Roman"/>
          <w:sz w:val="24"/>
          <w:szCs w:val="24"/>
          <w:lang w:val="sk-SK"/>
        </w:rPr>
        <w:t xml:space="preserve">, </w:t>
      </w:r>
      <w:r w:rsidRPr="00C50B39">
        <w:rPr>
          <w:rStyle w:val="hps"/>
          <w:rFonts w:ascii="Times New Roman" w:hAnsi="Times New Roman"/>
          <w:sz w:val="24"/>
          <w:szCs w:val="24"/>
          <w:lang w:val="sk-SK"/>
        </w:rPr>
        <w:t>bez toho aby sibolo toho vedomí</w:t>
      </w:r>
      <w:r w:rsidRPr="00C50B39">
        <w:rPr>
          <w:rStyle w:val="longtext"/>
          <w:rFonts w:ascii="Times New Roman" w:hAnsi="Times New Roman"/>
          <w:sz w:val="24"/>
          <w:szCs w:val="24"/>
          <w:lang w:val="sk-SK"/>
        </w:rPr>
        <w:t xml:space="preserve">. Jeho definícia rieši základné kvality performácií, založených na vzťahu umelca a publika. Teoretici sociálnej performácie, v prípade že sú sociológovia, etický filozofovia  a psychológovia  majú samozrejme  tendenciu tendenciu inklinovať  k  zdôrazneniu činnosti a aktivity performera. Celková jeho definícia  sa prikláňa k publiku, ako je sociálna performácia uznávaná spoločnosťou a ako to v nej funguje. </w:t>
      </w:r>
    </w:p>
    <w:p w:rsidR="001E2970" w:rsidRDefault="001E2970" w:rsidP="00C50B39">
      <w:pPr>
        <w:spacing w:before="100" w:beforeAutospacing="1" w:after="100" w:afterAutospacing="1" w:line="240" w:lineRule="auto"/>
        <w:jc w:val="both"/>
        <w:rPr>
          <w:rStyle w:val="longtext"/>
          <w:rFonts w:ascii="Times New Roman" w:hAnsi="Times New Roman"/>
          <w:b/>
          <w:sz w:val="28"/>
          <w:szCs w:val="28"/>
          <w:lang w:val="sk-SK"/>
        </w:rPr>
      </w:pPr>
    </w:p>
    <w:p w:rsidR="001E2970" w:rsidRPr="00C50B39" w:rsidRDefault="001E2970" w:rsidP="00C50B39">
      <w:pPr>
        <w:spacing w:before="100" w:beforeAutospacing="1" w:after="100" w:afterAutospacing="1" w:line="240" w:lineRule="auto"/>
        <w:jc w:val="both"/>
        <w:rPr>
          <w:rStyle w:val="longtext"/>
          <w:rFonts w:ascii="Times New Roman" w:hAnsi="Times New Roman"/>
          <w:b/>
          <w:sz w:val="28"/>
          <w:szCs w:val="28"/>
          <w:lang w:val="sk-SK"/>
        </w:rPr>
      </w:pPr>
      <w:r w:rsidRPr="00C50B39">
        <w:rPr>
          <w:rStyle w:val="longtext"/>
          <w:rFonts w:ascii="Times New Roman" w:hAnsi="Times New Roman"/>
          <w:b/>
          <w:sz w:val="28"/>
          <w:szCs w:val="28"/>
          <w:lang w:val="sk-SK"/>
        </w:rPr>
        <w:t>Framing – Rámcovanie</w:t>
      </w:r>
    </w:p>
    <w:p w:rsidR="001E2970" w:rsidRPr="00C50B39" w:rsidRDefault="001E2970" w:rsidP="00C50B39">
      <w:pPr>
        <w:spacing w:before="100" w:beforeAutospacing="1" w:after="100" w:afterAutospacing="1" w:line="240" w:lineRule="auto"/>
        <w:ind w:firstLine="708"/>
        <w:jc w:val="both"/>
        <w:rPr>
          <w:rStyle w:val="longtext"/>
          <w:rFonts w:ascii="Times New Roman" w:hAnsi="Times New Roman"/>
          <w:sz w:val="24"/>
          <w:szCs w:val="24"/>
          <w:lang w:val="sk-SK"/>
        </w:rPr>
      </w:pPr>
      <w:r w:rsidRPr="00C50B39">
        <w:rPr>
          <w:rStyle w:val="hps"/>
          <w:rFonts w:ascii="Times New Roman" w:hAnsi="Times New Roman"/>
          <w:sz w:val="24"/>
          <w:szCs w:val="24"/>
          <w:lang w:val="sk-SK"/>
        </w:rPr>
        <w:t>Goffman</w:t>
      </w:r>
      <w:r w:rsidRPr="00C50B39">
        <w:rPr>
          <w:rStyle w:val="longtext"/>
          <w:rFonts w:ascii="Times New Roman" w:hAnsi="Times New Roman"/>
          <w:sz w:val="24"/>
          <w:szCs w:val="24"/>
          <w:lang w:val="sk-SK"/>
        </w:rPr>
        <w:t xml:space="preserve">ova práca </w:t>
      </w:r>
      <w:r w:rsidRPr="00C50B39">
        <w:rPr>
          <w:rStyle w:val="hps"/>
          <w:rFonts w:ascii="Times New Roman" w:hAnsi="Times New Roman"/>
          <w:sz w:val="24"/>
          <w:szCs w:val="24"/>
          <w:lang w:val="sk-SK"/>
        </w:rPr>
        <w:t>FrameAnalysis(</w:t>
      </w:r>
      <w:r w:rsidRPr="00C50B39">
        <w:rPr>
          <w:rStyle w:val="longtext"/>
          <w:rFonts w:ascii="Times New Roman" w:hAnsi="Times New Roman"/>
          <w:sz w:val="24"/>
          <w:szCs w:val="24"/>
          <w:lang w:val="sk-SK"/>
        </w:rPr>
        <w:t xml:space="preserve">1974), </w:t>
      </w:r>
      <w:r w:rsidRPr="00C50B39">
        <w:rPr>
          <w:rStyle w:val="hps"/>
          <w:rFonts w:ascii="Times New Roman" w:hAnsi="Times New Roman"/>
          <w:sz w:val="24"/>
          <w:szCs w:val="24"/>
          <w:lang w:val="sk-SK"/>
        </w:rPr>
        <w:t>skúmaveľmipodrobnekoncepciuadôsledky"</w:t>
      </w:r>
      <w:r w:rsidRPr="00C50B39">
        <w:rPr>
          <w:rStyle w:val="longtext"/>
          <w:rFonts w:ascii="Times New Roman" w:hAnsi="Times New Roman"/>
          <w:sz w:val="24"/>
          <w:szCs w:val="24"/>
          <w:lang w:val="sk-SK"/>
        </w:rPr>
        <w:t xml:space="preserve">rámcovania," a je </w:t>
      </w:r>
      <w:r w:rsidRPr="00C50B39">
        <w:rPr>
          <w:rStyle w:val="hps"/>
          <w:rFonts w:ascii="Times New Roman" w:hAnsi="Times New Roman"/>
          <w:sz w:val="24"/>
          <w:szCs w:val="24"/>
          <w:lang w:val="sk-SK"/>
        </w:rPr>
        <w:t>ústrednýmvýznamompojmu vpredstaveníteórie</w:t>
      </w:r>
      <w:r w:rsidRPr="00C50B39">
        <w:rPr>
          <w:rStyle w:val="longtext"/>
          <w:rFonts w:ascii="Times New Roman" w:hAnsi="Times New Roman"/>
          <w:sz w:val="24"/>
          <w:szCs w:val="24"/>
          <w:lang w:val="sk-SK"/>
        </w:rPr>
        <w:t xml:space="preserve">. </w:t>
      </w:r>
      <w:r w:rsidRPr="00C50B39">
        <w:rPr>
          <w:rStyle w:val="hps"/>
          <w:rFonts w:ascii="Times New Roman" w:hAnsi="Times New Roman"/>
          <w:sz w:val="24"/>
          <w:szCs w:val="24"/>
          <w:lang w:val="sk-SK"/>
        </w:rPr>
        <w:t>"</w:t>
      </w:r>
      <w:r w:rsidRPr="00C50B39">
        <w:rPr>
          <w:rStyle w:val="longtext"/>
          <w:rFonts w:ascii="Times New Roman" w:hAnsi="Times New Roman"/>
          <w:sz w:val="24"/>
          <w:szCs w:val="24"/>
          <w:lang w:val="sk-SK"/>
        </w:rPr>
        <w:t xml:space="preserve">Rámcovanie" </w:t>
      </w:r>
      <w:r w:rsidRPr="00C50B39">
        <w:rPr>
          <w:rStyle w:val="hps"/>
          <w:rFonts w:ascii="Times New Roman" w:hAnsi="Times New Roman"/>
          <w:sz w:val="24"/>
          <w:szCs w:val="24"/>
          <w:lang w:val="sk-SK"/>
        </w:rPr>
        <w:t>ako konceptmetakomunikácieužbolvyslovenývsúvislostisantropologickýmiteóriamiTurnera</w:t>
      </w:r>
      <w:r w:rsidRPr="00C50B39">
        <w:rPr>
          <w:rStyle w:val="longtext"/>
          <w:rFonts w:ascii="Times New Roman" w:hAnsi="Times New Roman"/>
          <w:sz w:val="24"/>
          <w:szCs w:val="24"/>
          <w:lang w:val="sk-SK"/>
        </w:rPr>
        <w:t xml:space="preserve">, a </w:t>
      </w:r>
      <w:r w:rsidRPr="00C50B39">
        <w:rPr>
          <w:rStyle w:val="hps"/>
          <w:rFonts w:ascii="Times New Roman" w:hAnsi="Times New Roman"/>
          <w:sz w:val="24"/>
          <w:szCs w:val="24"/>
          <w:lang w:val="sk-SK"/>
        </w:rPr>
        <w:t>pochádzazesejeGregoryaBatesona</w:t>
      </w:r>
      <w:r w:rsidRPr="00C50B39">
        <w:rPr>
          <w:rStyle w:val="longtext"/>
          <w:rFonts w:ascii="Times New Roman" w:hAnsi="Times New Roman"/>
          <w:sz w:val="24"/>
          <w:szCs w:val="24"/>
          <w:lang w:val="sk-SK"/>
        </w:rPr>
        <w:t xml:space="preserve">, </w:t>
      </w:r>
      <w:r w:rsidRPr="00C50B39">
        <w:rPr>
          <w:rStyle w:val="hps"/>
          <w:rFonts w:ascii="Times New Roman" w:hAnsi="Times New Roman"/>
          <w:sz w:val="24"/>
          <w:szCs w:val="24"/>
          <w:lang w:val="sk-SK"/>
        </w:rPr>
        <w:t>"</w:t>
      </w:r>
      <w:r w:rsidRPr="00C50B39">
        <w:rPr>
          <w:rStyle w:val="longtext"/>
          <w:rFonts w:ascii="Times New Roman" w:hAnsi="Times New Roman"/>
          <w:sz w:val="24"/>
          <w:szCs w:val="24"/>
          <w:lang w:val="sk-SK"/>
        </w:rPr>
        <w:t xml:space="preserve">A </w:t>
      </w:r>
      <w:r w:rsidRPr="00C50B39">
        <w:rPr>
          <w:rStyle w:val="hps"/>
          <w:rFonts w:ascii="Times New Roman" w:hAnsi="Times New Roman"/>
          <w:sz w:val="24"/>
          <w:szCs w:val="24"/>
          <w:lang w:val="sk-SK"/>
        </w:rPr>
        <w:t>TheoryofPlaya</w:t>
      </w:r>
      <w:r w:rsidRPr="00C50B39">
        <w:rPr>
          <w:rStyle w:val="longtext"/>
          <w:rFonts w:ascii="Times New Roman" w:hAnsi="Times New Roman"/>
          <w:sz w:val="24"/>
          <w:szCs w:val="24"/>
          <w:lang w:val="sk-SK"/>
        </w:rPr>
        <w:t>nd Fantasy." Centrálna diskusia z hry  Batesona  (</w:t>
      </w:r>
      <w:r w:rsidRPr="00C50B39">
        <w:rPr>
          <w:rStyle w:val="hps"/>
          <w:rFonts w:ascii="Times New Roman" w:hAnsi="Times New Roman"/>
          <w:sz w:val="24"/>
          <w:szCs w:val="24"/>
          <w:lang w:val="sk-SK"/>
        </w:rPr>
        <w:t>súvisiacich s oblasťamiteatrálnosti</w:t>
      </w:r>
      <w:r w:rsidRPr="00C50B39">
        <w:rPr>
          <w:rStyle w:val="longtext"/>
          <w:rFonts w:ascii="Times New Roman" w:hAnsi="Times New Roman"/>
          <w:sz w:val="24"/>
          <w:szCs w:val="24"/>
          <w:lang w:val="sk-SK"/>
        </w:rPr>
        <w:t xml:space="preserve">, </w:t>
      </w:r>
      <w:r w:rsidRPr="00C50B39">
        <w:rPr>
          <w:rStyle w:val="hps"/>
          <w:rFonts w:ascii="Times New Roman" w:hAnsi="Times New Roman"/>
          <w:sz w:val="24"/>
          <w:szCs w:val="24"/>
          <w:lang w:val="sk-SK"/>
        </w:rPr>
        <w:t>fantázieaumenia</w:t>
      </w:r>
      <w:r w:rsidRPr="00C50B39">
        <w:rPr>
          <w:rStyle w:val="longtext"/>
          <w:rFonts w:ascii="Times New Roman" w:hAnsi="Times New Roman"/>
          <w:sz w:val="24"/>
          <w:szCs w:val="24"/>
          <w:lang w:val="sk-SK"/>
        </w:rPr>
        <w:t xml:space="preserve">) je psychologický pojem rámec, ktorý umožňuje pracovať s fiktívnym svetom hry. V „ rámci hry“ všetky správy a signály sú uznávané ako nepravdivé a ten kto je označovaný týmto signálom neexistuje. Pre Goffmana je „rámec“ organizačný princíp stanovenia spoločenských akcií, ale aj udalostí rovnako ako hry alebo performácie pre ich prijatie  na inom vzťahu normálneho života a bežných povinností, ako s rovnakými alebo podobnými  udalosťami ktoré by mohol mať z nepremenenej  reality mimo obmedzenia tohto rámca.  Jedna kapitola jeho práce sa venuje divadelným rámcom súvisiacich s performaciou. Performácie Goffman definuje ako rámcové usporiadanie, ktoré odkazuje na ohraničený sled činností osôb v publiku, ktorého povinnosťou je sledovanie činnosti umelca, bez toho aby sa priamo zúčastnili týchto aktivít.  Goffman vyčleňuje svoje využitie tohto slova od niektorých lingvistov ktorý nazývajú správanie performence , keď tam je predpoklad, že správanie je predmetom hodnotenie. Pojem performance v lingvistickej teórii zahŕňa oveľa viac ako toto. </w:t>
      </w:r>
    </w:p>
    <w:p w:rsidR="001E2970" w:rsidRPr="00C50B39" w:rsidRDefault="001E2970" w:rsidP="00C50B39">
      <w:pPr>
        <w:spacing w:before="100" w:beforeAutospacing="1" w:after="100" w:afterAutospacing="1" w:line="240" w:lineRule="auto"/>
        <w:jc w:val="both"/>
        <w:rPr>
          <w:rStyle w:val="longtext"/>
          <w:rFonts w:ascii="Times New Roman" w:hAnsi="Times New Roman"/>
          <w:b/>
          <w:sz w:val="24"/>
          <w:szCs w:val="24"/>
          <w:lang w:val="sk-SK"/>
        </w:rPr>
      </w:pPr>
      <w:r w:rsidRPr="00C50B39">
        <w:rPr>
          <w:rStyle w:val="longtext"/>
          <w:rFonts w:ascii="Times New Roman" w:hAnsi="Times New Roman"/>
          <w:b/>
          <w:sz w:val="24"/>
          <w:szCs w:val="24"/>
          <w:lang w:val="sk-SK"/>
        </w:rPr>
        <w:t>Umberto Eco a okázalosť</w:t>
      </w:r>
    </w:p>
    <w:p w:rsidR="001E2970" w:rsidRPr="00C50B39" w:rsidRDefault="001E2970" w:rsidP="00C50B39">
      <w:pPr>
        <w:spacing w:before="100" w:beforeAutospacing="1" w:after="100" w:afterAutospacing="1" w:line="240" w:lineRule="auto"/>
        <w:ind w:firstLine="708"/>
        <w:jc w:val="both"/>
        <w:rPr>
          <w:rStyle w:val="longtext"/>
          <w:rFonts w:ascii="Times New Roman" w:hAnsi="Times New Roman"/>
          <w:sz w:val="24"/>
          <w:szCs w:val="24"/>
          <w:lang w:val="sk-SK"/>
        </w:rPr>
      </w:pPr>
      <w:r w:rsidRPr="00C50B39">
        <w:rPr>
          <w:rStyle w:val="longtext"/>
          <w:rFonts w:ascii="Times New Roman" w:hAnsi="Times New Roman"/>
          <w:sz w:val="24"/>
          <w:szCs w:val="24"/>
          <w:lang w:val="sk-SK"/>
        </w:rPr>
        <w:t xml:space="preserve">Koncept veľmi podobný rámcovaniu, ktorý sa stal veľmi populárny v sémiotickej analýze performácií je okázalosť, tejto tematike sa venoval Umberto Eco v jeho článku z roku 1977 Semiotics of Theatrical Performance. Je to jeden z prvých článkov v angličtine zvažujúce divadlo zo semiotickej perspektívy. Hlavným záujmom sémiotiky je operácia ľudskej komunikácie, a to je teoreticky  z tohto semiotického hľadiska považované aj divadlo, alebo performace  sociálnych rolí. Eco skôr zameriaval na sociálnu performáciu. Eco vyberie pre svoju analýzu fiktívnu postavu zo spisov priekopníka semiotiky Charles Peircc. Peirce predstavuje opilca vystavená na verejnom mieste Armády spásy, aby slúžil ako znamenie odovzdávajúcu  správu o negatívnych účinkoch pitia. Rovnako ako Peirce, Eco nájde tento príklad fascinujúcim, pretože sa jedná komunikáciu nepriamym spôsobom. Normálne značky sú zámerne vyrábané ľuďmi za účelom oznámiť správu, a v tomto zmysle môžu rôzne akcie vyrábané v sociálnej hereckej roli byť videné ako znamenie, z sociálnej role alebo pozície. Čo teda je na  opilcovi, ktorého červený nos, nezreteľná reč a tak ďalej, sú určite rozoznateľné ako znamenie jeho stavu ktorých vzhľad pod záštitou Armády spásy umožňuje  postaviť ho  ako znamenie pre zlé účinky nápoja, ale kto je zapojený do všetkých týchto oznámení bez toho aby sa nevyhnutne o ňom dozvedel? Ak chcete pristupovať k tomuto problému, Eco odkazuje na iného semiotika Charlesa Morrisa, ktorý umožňuje zváženie postavy opilca samotného, a centrálnej dynamiky závisiacej nie na úmysle označenia vďaka výrobcovi, ale je v interpretácii prijímateľa. Morris tvrdí: „ že niečo je znamení len preto , ž je to interpretované ako znak niečoho interpretom.“ Opilec sa stáva znamením nie preto, že sa on rozhodol, ale preto, že nejaká osoba alebo publikum ho uznávajú tak. Ale vždy ponechávajú otvorenú otázky ako to robia. </w:t>
      </w:r>
      <w:r w:rsidRPr="00C50B39">
        <w:rPr>
          <w:rStyle w:val="hps"/>
          <w:rFonts w:ascii="Times New Roman" w:hAnsi="Times New Roman"/>
          <w:sz w:val="24"/>
          <w:szCs w:val="24"/>
          <w:lang w:val="sk-SK"/>
        </w:rPr>
        <w:t>Goffmanovaodpoveďbybola,ženiektorékoncepčnérámceboli stanovenésignalizovaťpubliku</w:t>
      </w:r>
      <w:r w:rsidRPr="00C50B39">
        <w:rPr>
          <w:rStyle w:val="longtext"/>
          <w:rFonts w:ascii="Times New Roman" w:hAnsi="Times New Roman"/>
          <w:sz w:val="24"/>
          <w:szCs w:val="24"/>
          <w:lang w:val="sk-SK"/>
        </w:rPr>
        <w:t xml:space="preserve">, </w:t>
      </w:r>
      <w:r w:rsidRPr="00C50B39">
        <w:rPr>
          <w:rStyle w:val="hps"/>
          <w:rFonts w:ascii="Times New Roman" w:hAnsi="Times New Roman"/>
          <w:sz w:val="24"/>
          <w:szCs w:val="24"/>
          <w:lang w:val="sk-SK"/>
        </w:rPr>
        <w:t>žemateriál</w:t>
      </w:r>
      <w:r w:rsidRPr="00C50B39">
        <w:rPr>
          <w:rStyle w:val="longtext"/>
          <w:rFonts w:ascii="Times New Roman" w:hAnsi="Times New Roman"/>
          <w:sz w:val="24"/>
          <w:szCs w:val="24"/>
          <w:lang w:val="sk-SK"/>
        </w:rPr>
        <w:t xml:space="preserve"> je </w:t>
      </w:r>
      <w:r w:rsidRPr="00C50B39">
        <w:rPr>
          <w:rStyle w:val="hps"/>
          <w:rFonts w:ascii="Times New Roman" w:hAnsi="Times New Roman"/>
          <w:sz w:val="24"/>
          <w:szCs w:val="24"/>
          <w:lang w:val="sk-SK"/>
        </w:rPr>
        <w:t>vňom prezentovanýnaichpozorovanieainterpretáciu</w:t>
      </w:r>
      <w:r w:rsidRPr="00C50B39">
        <w:rPr>
          <w:rStyle w:val="longtext"/>
          <w:rFonts w:ascii="Times New Roman" w:hAnsi="Times New Roman"/>
          <w:sz w:val="24"/>
          <w:szCs w:val="24"/>
          <w:lang w:val="sk-SK"/>
        </w:rPr>
        <w:t xml:space="preserve">. </w:t>
      </w:r>
      <w:r w:rsidRPr="00C50B39">
        <w:rPr>
          <w:rStyle w:val="hps"/>
          <w:rFonts w:ascii="Times New Roman" w:hAnsi="Times New Roman"/>
          <w:sz w:val="24"/>
          <w:szCs w:val="24"/>
          <w:lang w:val="sk-SK"/>
        </w:rPr>
        <w:t>Ecouznáva</w:t>
      </w:r>
      <w:r w:rsidRPr="00C50B39">
        <w:rPr>
          <w:rStyle w:val="longtext"/>
          <w:rFonts w:ascii="Times New Roman" w:hAnsi="Times New Roman"/>
          <w:sz w:val="24"/>
          <w:szCs w:val="24"/>
          <w:lang w:val="sk-SK"/>
        </w:rPr>
        <w:t xml:space="preserve">, </w:t>
      </w:r>
      <w:r w:rsidRPr="00C50B39">
        <w:rPr>
          <w:rStyle w:val="hps"/>
          <w:rFonts w:ascii="Times New Roman" w:hAnsi="Times New Roman"/>
          <w:sz w:val="24"/>
          <w:szCs w:val="24"/>
          <w:lang w:val="sk-SK"/>
        </w:rPr>
        <w:t>žečlovekmôžehovoriťotomto procese</w:t>
      </w:r>
      <w:r w:rsidRPr="00C50B39">
        <w:rPr>
          <w:rStyle w:val="longtext"/>
          <w:rFonts w:ascii="Times New Roman" w:hAnsi="Times New Roman"/>
          <w:sz w:val="24"/>
          <w:szCs w:val="24"/>
          <w:lang w:val="sk-SK"/>
        </w:rPr>
        <w:t xml:space="preserve">, </w:t>
      </w:r>
      <w:r w:rsidRPr="00C50B39">
        <w:rPr>
          <w:rStyle w:val="hps"/>
          <w:rFonts w:ascii="Times New Roman" w:hAnsi="Times New Roman"/>
          <w:sz w:val="24"/>
          <w:szCs w:val="24"/>
          <w:lang w:val="sk-SK"/>
        </w:rPr>
        <w:t>pokiaľideokonštrukčnéanalýzy</w:t>
      </w:r>
      <w:r w:rsidRPr="00C50B39">
        <w:rPr>
          <w:rStyle w:val="longtext"/>
          <w:rFonts w:ascii="Times New Roman" w:hAnsi="Times New Roman"/>
          <w:sz w:val="24"/>
          <w:szCs w:val="24"/>
          <w:lang w:val="sk-SK"/>
        </w:rPr>
        <w:t xml:space="preserve">, </w:t>
      </w:r>
      <w:r w:rsidRPr="00C50B39">
        <w:rPr>
          <w:rStyle w:val="hps"/>
          <w:rFonts w:ascii="Times New Roman" w:hAnsi="Times New Roman"/>
          <w:sz w:val="24"/>
          <w:szCs w:val="24"/>
          <w:lang w:val="sk-SK"/>
        </w:rPr>
        <w:t>alenavrhne vtejtosituácii okázalosti ako náhradu</w:t>
      </w:r>
      <w:r w:rsidRPr="00C50B39">
        <w:rPr>
          <w:rStyle w:val="longtext"/>
          <w:rFonts w:ascii="Times New Roman" w:hAnsi="Times New Roman"/>
          <w:sz w:val="24"/>
          <w:szCs w:val="24"/>
          <w:lang w:val="sk-SK"/>
        </w:rPr>
        <w:t xml:space="preserve">, </w:t>
      </w:r>
      <w:r w:rsidRPr="00C50B39">
        <w:rPr>
          <w:rStyle w:val="hps"/>
          <w:rFonts w:ascii="Times New Roman" w:hAnsi="Times New Roman"/>
          <w:sz w:val="24"/>
          <w:szCs w:val="24"/>
          <w:lang w:val="sk-SK"/>
        </w:rPr>
        <w:t>presnejšie</w:t>
      </w:r>
      <w:r w:rsidRPr="00C50B39">
        <w:rPr>
          <w:rStyle w:val="longtext"/>
          <w:rFonts w:ascii="Times New Roman" w:hAnsi="Times New Roman"/>
          <w:sz w:val="24"/>
          <w:szCs w:val="24"/>
          <w:lang w:val="sk-SK"/>
        </w:rPr>
        <w:t xml:space="preserve">, </w:t>
      </w:r>
      <w:r w:rsidRPr="00C50B39">
        <w:rPr>
          <w:rStyle w:val="hps"/>
          <w:rFonts w:ascii="Times New Roman" w:hAnsi="Times New Roman"/>
          <w:sz w:val="24"/>
          <w:szCs w:val="24"/>
          <w:lang w:val="sk-SK"/>
        </w:rPr>
        <w:t>termín</w:t>
      </w:r>
      <w:r w:rsidRPr="00C50B39">
        <w:rPr>
          <w:rStyle w:val="longtext"/>
          <w:rFonts w:ascii="Times New Roman" w:hAnsi="Times New Roman"/>
          <w:sz w:val="24"/>
          <w:szCs w:val="24"/>
          <w:lang w:val="sk-SK"/>
        </w:rPr>
        <w:t xml:space="preserve">. Eco tento termín čerpá zo stredovekej logiky a od divadelných teoretikov východnej Európy. Hoci samozrejme súvisí s ramcovaním, okázalosť v skutočnosti charakterizuje rôzne operácie. Forma zdôrazňuje osobitné kvality, ktoré obklopujú jav, niečo o samotnom fenoméne. Rôzne spôsoby fyzikálnych fenoménov, či už je to objekt alebo akcia sú vnímané a sú predmetom analýzy fenomeno- logických teoretikov, ktorý sa venujú a zaujímajú o divadlo a performácie. </w:t>
      </w:r>
      <w:r w:rsidRPr="00C50B39">
        <w:rPr>
          <w:rStyle w:val="hps"/>
          <w:rFonts w:ascii="Times New Roman" w:hAnsi="Times New Roman"/>
          <w:sz w:val="24"/>
          <w:szCs w:val="24"/>
          <w:lang w:val="sk-SK"/>
        </w:rPr>
        <w:t>BertStates</w:t>
      </w:r>
      <w:r w:rsidRPr="00C50B39">
        <w:rPr>
          <w:rStyle w:val="longtext"/>
          <w:rFonts w:ascii="Times New Roman" w:hAnsi="Times New Roman"/>
          <w:sz w:val="24"/>
          <w:szCs w:val="24"/>
          <w:lang w:val="sk-SK"/>
        </w:rPr>
        <w:t xml:space="preserve">, </w:t>
      </w:r>
      <w:r w:rsidRPr="00C50B39">
        <w:rPr>
          <w:rStyle w:val="hps"/>
          <w:rFonts w:ascii="Times New Roman" w:hAnsi="Times New Roman"/>
          <w:sz w:val="24"/>
          <w:szCs w:val="24"/>
          <w:lang w:val="sk-SK"/>
        </w:rPr>
        <w:t>ktorýsa zaoberáosobitným vzťahomdivadlaasvetafyzickýchobjektov</w:t>
      </w:r>
      <w:r w:rsidRPr="00C50B39">
        <w:rPr>
          <w:rStyle w:val="longtext"/>
          <w:rFonts w:ascii="Times New Roman" w:hAnsi="Times New Roman"/>
          <w:sz w:val="24"/>
          <w:szCs w:val="24"/>
          <w:lang w:val="sk-SK"/>
        </w:rPr>
        <w:t xml:space="preserve">, </w:t>
      </w:r>
      <w:r w:rsidRPr="00C50B39">
        <w:rPr>
          <w:rStyle w:val="hps"/>
          <w:rFonts w:ascii="Times New Roman" w:hAnsi="Times New Roman"/>
          <w:sz w:val="24"/>
          <w:szCs w:val="24"/>
          <w:lang w:val="sk-SK"/>
        </w:rPr>
        <w:t>opisujeprocesjasnetýkajúcesaokázalostiEca</w:t>
      </w:r>
      <w:r w:rsidRPr="00C50B39">
        <w:rPr>
          <w:rStyle w:val="longtext"/>
          <w:rFonts w:ascii="Times New Roman" w:hAnsi="Times New Roman"/>
          <w:sz w:val="24"/>
          <w:szCs w:val="24"/>
          <w:lang w:val="sk-SK"/>
        </w:rPr>
        <w:t xml:space="preserve">, </w:t>
      </w:r>
      <w:r w:rsidRPr="00C50B39">
        <w:rPr>
          <w:rStyle w:val="hps"/>
          <w:rFonts w:ascii="Times New Roman" w:hAnsi="Times New Roman"/>
          <w:sz w:val="24"/>
          <w:szCs w:val="24"/>
          <w:lang w:val="sk-SK"/>
        </w:rPr>
        <w:t>ktorýnastane</w:t>
      </w:r>
      <w:r w:rsidRPr="00C50B39">
        <w:rPr>
          <w:rStyle w:val="longtext"/>
          <w:rFonts w:ascii="Times New Roman" w:hAnsi="Times New Roman"/>
          <w:sz w:val="24"/>
          <w:szCs w:val="24"/>
          <w:lang w:val="sk-SK"/>
        </w:rPr>
        <w:t xml:space="preserve">, </w:t>
      </w:r>
      <w:r w:rsidRPr="00C50B39">
        <w:rPr>
          <w:rStyle w:val="hps"/>
          <w:rFonts w:ascii="Times New Roman" w:hAnsi="Times New Roman"/>
          <w:sz w:val="24"/>
          <w:szCs w:val="24"/>
          <w:lang w:val="sk-SK"/>
        </w:rPr>
        <w:t>keďježivýtvor</w:t>
      </w:r>
      <w:r w:rsidRPr="00C50B39">
        <w:rPr>
          <w:rStyle w:val="longtext"/>
          <w:rFonts w:ascii="Times New Roman" w:hAnsi="Times New Roman"/>
          <w:sz w:val="24"/>
          <w:szCs w:val="24"/>
          <w:lang w:val="sk-SK"/>
        </w:rPr>
        <w:t xml:space="preserve">, </w:t>
      </w:r>
      <w:r w:rsidRPr="00C50B39">
        <w:rPr>
          <w:rStyle w:val="hps"/>
          <w:rFonts w:ascii="Times New Roman" w:hAnsi="Times New Roman"/>
          <w:sz w:val="24"/>
          <w:szCs w:val="24"/>
          <w:lang w:val="sk-SK"/>
        </w:rPr>
        <w:t>akopesalebo živíobjekt je umiestnený ako kusnábytkudo"</w:t>
      </w:r>
      <w:r w:rsidRPr="00C50B39">
        <w:rPr>
          <w:rStyle w:val="longtext"/>
          <w:rFonts w:ascii="Times New Roman" w:hAnsi="Times New Roman"/>
          <w:sz w:val="24"/>
          <w:szCs w:val="24"/>
          <w:lang w:val="sk-SK"/>
        </w:rPr>
        <w:t xml:space="preserve">úmyselného </w:t>
      </w:r>
      <w:r w:rsidRPr="00C50B39">
        <w:rPr>
          <w:rStyle w:val="hps"/>
          <w:rFonts w:ascii="Times New Roman" w:hAnsi="Times New Roman"/>
          <w:sz w:val="24"/>
          <w:szCs w:val="24"/>
          <w:lang w:val="sk-SK"/>
        </w:rPr>
        <w:t>priestoru</w:t>
      </w:r>
      <w:r w:rsidRPr="00C50B39">
        <w:rPr>
          <w:rStyle w:val="longtext"/>
          <w:rFonts w:ascii="Times New Roman" w:hAnsi="Times New Roman"/>
          <w:sz w:val="24"/>
          <w:szCs w:val="24"/>
          <w:lang w:val="sk-SK"/>
        </w:rPr>
        <w:t xml:space="preserve">"  </w:t>
      </w:r>
      <w:r w:rsidRPr="00C50B39">
        <w:rPr>
          <w:rStyle w:val="hps"/>
          <w:rFonts w:ascii="Times New Roman" w:hAnsi="Times New Roman"/>
          <w:sz w:val="24"/>
          <w:szCs w:val="24"/>
          <w:lang w:val="sk-SK"/>
        </w:rPr>
        <w:t>akojenapríkladpódium</w:t>
      </w:r>
      <w:r w:rsidRPr="00C50B39">
        <w:rPr>
          <w:rStyle w:val="longtext"/>
          <w:rFonts w:ascii="Times New Roman" w:hAnsi="Times New Roman"/>
          <w:sz w:val="24"/>
          <w:szCs w:val="24"/>
          <w:lang w:val="sk-SK"/>
        </w:rPr>
        <w:t xml:space="preserve">. Podľa slov Shakespearovej Kleopatry, je objekt takto povznesený k názoru čo vyvolalo percepčné zmeny, počas ktorých vedomie skĺzne do iného stavu, keď umožní divákovi považovať objekt ako zobrazenie toho čo má znamenať. </w:t>
      </w:r>
    </w:p>
    <w:p w:rsidR="001E2970" w:rsidRPr="00C50B39" w:rsidRDefault="001E2970" w:rsidP="00C50B39">
      <w:pPr>
        <w:spacing w:before="100" w:beforeAutospacing="1" w:after="100" w:afterAutospacing="1" w:line="240" w:lineRule="auto"/>
        <w:jc w:val="both"/>
        <w:rPr>
          <w:rStyle w:val="longtext"/>
          <w:rFonts w:ascii="Times New Roman" w:hAnsi="Times New Roman"/>
          <w:b/>
          <w:sz w:val="28"/>
          <w:szCs w:val="28"/>
          <w:lang w:val="sk-SK"/>
        </w:rPr>
      </w:pPr>
      <w:r w:rsidRPr="00C50B39">
        <w:rPr>
          <w:rStyle w:val="longtext"/>
          <w:rFonts w:ascii="Times New Roman" w:hAnsi="Times New Roman"/>
          <w:b/>
          <w:sz w:val="28"/>
          <w:szCs w:val="28"/>
          <w:lang w:val="sk-SK"/>
        </w:rPr>
        <w:t>Performance and agency</w:t>
      </w:r>
    </w:p>
    <w:p w:rsidR="001E2970" w:rsidRPr="00C50B39" w:rsidRDefault="001E2970" w:rsidP="00C50B39">
      <w:pPr>
        <w:spacing w:before="100" w:beforeAutospacing="1" w:after="100" w:afterAutospacing="1" w:line="240" w:lineRule="auto"/>
        <w:jc w:val="both"/>
        <w:rPr>
          <w:rStyle w:val="longtext"/>
          <w:rFonts w:ascii="Times New Roman" w:hAnsi="Times New Roman"/>
          <w:sz w:val="24"/>
          <w:szCs w:val="24"/>
          <w:lang w:val="sk-SK"/>
        </w:rPr>
      </w:pPr>
      <w:r w:rsidRPr="00C50B39">
        <w:rPr>
          <w:rStyle w:val="longtext"/>
          <w:rFonts w:ascii="Times New Roman" w:hAnsi="Times New Roman"/>
          <w:sz w:val="24"/>
          <w:szCs w:val="24"/>
          <w:lang w:val="sk-SK"/>
        </w:rPr>
        <w:t xml:space="preserve">Teória, ktorú sme práve skúmali v každom mieste hlavnom a v niektorých prípadoch má výlučný dôraz na publikum a recepciu. To nemusí </w:t>
      </w:r>
      <w:r w:rsidRPr="00C50B39">
        <w:rPr>
          <w:rStyle w:val="hps"/>
          <w:rFonts w:ascii="Times New Roman" w:hAnsi="Times New Roman"/>
          <w:sz w:val="24"/>
          <w:szCs w:val="24"/>
          <w:lang w:val="sk-SK"/>
        </w:rPr>
        <w:t>predstavovaťvážnyproblém presemiotiky</w:t>
      </w:r>
      <w:r w:rsidRPr="00C50B39">
        <w:rPr>
          <w:rStyle w:val="longtext"/>
          <w:rFonts w:ascii="Times New Roman" w:hAnsi="Times New Roman"/>
          <w:sz w:val="24"/>
          <w:szCs w:val="24"/>
          <w:lang w:val="sk-SK"/>
        </w:rPr>
        <w:t xml:space="preserve">, </w:t>
      </w:r>
      <w:r w:rsidRPr="00C50B39">
        <w:rPr>
          <w:rStyle w:val="hps"/>
          <w:rFonts w:ascii="Times New Roman" w:hAnsi="Times New Roman"/>
          <w:sz w:val="24"/>
          <w:szCs w:val="24"/>
          <w:lang w:val="sk-SK"/>
        </w:rPr>
        <w:t>ak</w:t>
      </w:r>
      <w:r w:rsidRPr="00C50B39">
        <w:rPr>
          <w:rStyle w:val="longtext"/>
          <w:rFonts w:ascii="Times New Roman" w:hAnsi="Times New Roman"/>
          <w:sz w:val="24"/>
          <w:szCs w:val="24"/>
          <w:lang w:val="sk-SK"/>
        </w:rPr>
        <w:t xml:space="preserve"> z </w:t>
      </w:r>
      <w:r w:rsidRPr="00C50B39">
        <w:rPr>
          <w:rStyle w:val="hps"/>
          <w:rFonts w:ascii="Times New Roman" w:hAnsi="Times New Roman"/>
          <w:sz w:val="24"/>
          <w:szCs w:val="24"/>
          <w:lang w:val="sk-SK"/>
        </w:rPr>
        <w:t>tovyplývavšeobecnýsmernavrhovanýMorrisonom</w:t>
      </w:r>
      <w:r w:rsidRPr="00C50B39">
        <w:rPr>
          <w:rStyle w:val="longtext"/>
          <w:rFonts w:ascii="Times New Roman" w:hAnsi="Times New Roman"/>
          <w:sz w:val="24"/>
          <w:szCs w:val="24"/>
          <w:lang w:val="sk-SK"/>
        </w:rPr>
        <w:t xml:space="preserve">, </w:t>
      </w:r>
      <w:r w:rsidRPr="00C50B39">
        <w:rPr>
          <w:rStyle w:val="hps"/>
          <w:rFonts w:ascii="Times New Roman" w:hAnsi="Times New Roman"/>
          <w:sz w:val="24"/>
          <w:szCs w:val="24"/>
          <w:lang w:val="sk-SK"/>
        </w:rPr>
        <w:t>aniprefenomenológii</w:t>
      </w:r>
      <w:r w:rsidRPr="00C50B39">
        <w:rPr>
          <w:rStyle w:val="longtext"/>
          <w:rFonts w:ascii="Times New Roman" w:hAnsi="Times New Roman"/>
          <w:sz w:val="24"/>
          <w:szCs w:val="24"/>
          <w:lang w:val="sk-SK"/>
        </w:rPr>
        <w:t xml:space="preserve">, </w:t>
      </w:r>
      <w:r w:rsidRPr="00C50B39">
        <w:rPr>
          <w:rStyle w:val="hps"/>
          <w:rFonts w:ascii="Times New Roman" w:hAnsi="Times New Roman"/>
          <w:sz w:val="24"/>
          <w:szCs w:val="24"/>
          <w:lang w:val="sk-SK"/>
        </w:rPr>
        <w:t>aksa zameriavana to, akojesvet skúsený</w:t>
      </w:r>
      <w:r w:rsidRPr="00C50B39">
        <w:rPr>
          <w:rStyle w:val="longtext"/>
          <w:rFonts w:ascii="Times New Roman" w:hAnsi="Times New Roman"/>
          <w:sz w:val="24"/>
          <w:szCs w:val="24"/>
          <w:lang w:val="sk-SK"/>
        </w:rPr>
        <w:t xml:space="preserve">. Analýzu performácie, je však potrebné použiť v štúdiu len ako súčasť, ak je to nutné tak len časť svojho prístupu. </w:t>
      </w:r>
      <w:r w:rsidRPr="00C50B39">
        <w:rPr>
          <w:rStyle w:val="hps"/>
          <w:rFonts w:ascii="Times New Roman" w:hAnsi="Times New Roman"/>
          <w:sz w:val="24"/>
          <w:szCs w:val="24"/>
          <w:lang w:val="sk-SK"/>
        </w:rPr>
        <w:t>Ecovopitýmužnaznačujeproblém</w:t>
      </w:r>
      <w:r w:rsidRPr="00C50B39">
        <w:rPr>
          <w:rStyle w:val="longtext"/>
          <w:rFonts w:ascii="Times New Roman" w:hAnsi="Times New Roman"/>
          <w:sz w:val="24"/>
          <w:szCs w:val="24"/>
          <w:lang w:val="sk-SK"/>
        </w:rPr>
        <w:t xml:space="preserve">. </w:t>
      </w:r>
      <w:r w:rsidRPr="00C50B39">
        <w:rPr>
          <w:rStyle w:val="hps"/>
          <w:rFonts w:ascii="Times New Roman" w:hAnsi="Times New Roman"/>
          <w:sz w:val="24"/>
          <w:szCs w:val="24"/>
          <w:lang w:val="sk-SK"/>
        </w:rPr>
        <w:t>Nietpochýbotom</w:t>
      </w:r>
      <w:r w:rsidRPr="00C50B39">
        <w:rPr>
          <w:rStyle w:val="longtext"/>
          <w:rFonts w:ascii="Times New Roman" w:hAnsi="Times New Roman"/>
          <w:sz w:val="24"/>
          <w:szCs w:val="24"/>
          <w:lang w:val="sk-SK"/>
        </w:rPr>
        <w:t xml:space="preserve">, </w:t>
      </w:r>
      <w:r w:rsidRPr="00C50B39">
        <w:rPr>
          <w:rStyle w:val="hps"/>
          <w:rFonts w:ascii="Times New Roman" w:hAnsi="Times New Roman"/>
          <w:sz w:val="24"/>
          <w:szCs w:val="24"/>
          <w:lang w:val="sk-SK"/>
        </w:rPr>
        <w:t>žeon</w:t>
      </w:r>
      <w:r w:rsidRPr="00C50B39">
        <w:rPr>
          <w:rStyle w:val="longtext"/>
          <w:rFonts w:ascii="Times New Roman" w:hAnsi="Times New Roman"/>
          <w:sz w:val="24"/>
          <w:szCs w:val="24"/>
          <w:lang w:val="sk-SK"/>
        </w:rPr>
        <w:t xml:space="preserve">, </w:t>
      </w:r>
      <w:r w:rsidRPr="00C50B39">
        <w:rPr>
          <w:rStyle w:val="hps"/>
          <w:rFonts w:ascii="Times New Roman" w:hAnsi="Times New Roman"/>
          <w:sz w:val="24"/>
          <w:szCs w:val="24"/>
          <w:lang w:val="sk-SK"/>
        </w:rPr>
        <w:t>jehovzhľad</w:t>
      </w:r>
      <w:r w:rsidRPr="00C50B39">
        <w:rPr>
          <w:rStyle w:val="longtext"/>
          <w:rFonts w:ascii="Times New Roman" w:hAnsi="Times New Roman"/>
          <w:sz w:val="24"/>
          <w:szCs w:val="24"/>
          <w:lang w:val="sk-SK"/>
        </w:rPr>
        <w:t xml:space="preserve">, </w:t>
      </w:r>
      <w:r w:rsidRPr="00C50B39">
        <w:rPr>
          <w:rStyle w:val="hps"/>
          <w:rFonts w:ascii="Times New Roman" w:hAnsi="Times New Roman"/>
          <w:sz w:val="24"/>
          <w:szCs w:val="24"/>
          <w:lang w:val="sk-SK"/>
        </w:rPr>
        <w:t>adokoncaajjehosprávanieje znamenie</w:t>
      </w:r>
      <w:r w:rsidRPr="00C50B39">
        <w:rPr>
          <w:rStyle w:val="longtext"/>
          <w:rFonts w:ascii="Times New Roman" w:hAnsi="Times New Roman"/>
          <w:sz w:val="24"/>
          <w:szCs w:val="24"/>
          <w:lang w:val="sk-SK"/>
        </w:rPr>
        <w:t xml:space="preserve">, </w:t>
      </w:r>
      <w:r w:rsidRPr="00C50B39">
        <w:rPr>
          <w:rStyle w:val="hps"/>
          <w:rFonts w:ascii="Times New Roman" w:hAnsi="Times New Roman"/>
          <w:sz w:val="24"/>
          <w:szCs w:val="24"/>
          <w:lang w:val="sk-SK"/>
        </w:rPr>
        <w:t>aleje tamveľmireálnaotázka</w:t>
      </w:r>
      <w:r w:rsidRPr="00C50B39">
        <w:rPr>
          <w:rStyle w:val="longtext"/>
          <w:rFonts w:ascii="Times New Roman" w:hAnsi="Times New Roman"/>
          <w:sz w:val="24"/>
          <w:szCs w:val="24"/>
          <w:lang w:val="sk-SK"/>
        </w:rPr>
        <w:t xml:space="preserve">, </w:t>
      </w:r>
      <w:r w:rsidRPr="00C50B39">
        <w:rPr>
          <w:rStyle w:val="hps"/>
          <w:rFonts w:ascii="Times New Roman" w:hAnsi="Times New Roman"/>
          <w:sz w:val="24"/>
          <w:szCs w:val="24"/>
          <w:lang w:val="sk-SK"/>
        </w:rPr>
        <w:t>čije zapojenýdo výkonu</w:t>
      </w:r>
      <w:r w:rsidRPr="00C50B39">
        <w:rPr>
          <w:rStyle w:val="longtext"/>
          <w:rFonts w:ascii="Times New Roman" w:hAnsi="Times New Roman"/>
          <w:sz w:val="24"/>
          <w:szCs w:val="24"/>
          <w:lang w:val="sk-SK"/>
        </w:rPr>
        <w:t xml:space="preserve">. </w:t>
      </w:r>
      <w:r w:rsidRPr="00C50B39">
        <w:rPr>
          <w:rStyle w:val="hps"/>
          <w:rFonts w:ascii="Times New Roman" w:hAnsi="Times New Roman"/>
          <w:sz w:val="24"/>
          <w:szCs w:val="24"/>
          <w:lang w:val="sk-SK"/>
        </w:rPr>
        <w:t>Rovnako ako pes</w:t>
      </w:r>
      <w:r w:rsidRPr="00C50B39">
        <w:rPr>
          <w:rStyle w:val="longtext"/>
          <w:rFonts w:ascii="Times New Roman" w:hAnsi="Times New Roman"/>
          <w:sz w:val="24"/>
          <w:szCs w:val="24"/>
          <w:lang w:val="sk-SK"/>
        </w:rPr>
        <w:t xml:space="preserve">, </w:t>
      </w:r>
      <w:r w:rsidRPr="00C50B39">
        <w:rPr>
          <w:rStyle w:val="hps"/>
          <w:rFonts w:ascii="Times New Roman" w:hAnsi="Times New Roman"/>
          <w:sz w:val="24"/>
          <w:szCs w:val="24"/>
          <w:lang w:val="sk-SK"/>
        </w:rPr>
        <w:t>opitýmuž jevpodstateobjektsemiotizovanýv</w:t>
      </w:r>
      <w:r w:rsidRPr="00C50B39">
        <w:rPr>
          <w:rStyle w:val="longtext"/>
          <w:rFonts w:ascii="Times New Roman" w:hAnsi="Times New Roman"/>
          <w:sz w:val="24"/>
          <w:szCs w:val="24"/>
          <w:lang w:val="sk-SK"/>
        </w:rPr>
        <w:t> </w:t>
      </w:r>
      <w:r w:rsidRPr="00C50B39">
        <w:rPr>
          <w:rStyle w:val="hps"/>
          <w:rFonts w:ascii="Times New Roman" w:hAnsi="Times New Roman"/>
          <w:sz w:val="24"/>
          <w:szCs w:val="24"/>
          <w:lang w:val="sk-SK"/>
        </w:rPr>
        <w:t>okázalosti,aleboumiestnenývdivadelnomrámci</w:t>
      </w:r>
      <w:r w:rsidRPr="00C50B39">
        <w:rPr>
          <w:rStyle w:val="longtext"/>
          <w:rFonts w:ascii="Times New Roman" w:hAnsi="Times New Roman"/>
          <w:sz w:val="24"/>
          <w:szCs w:val="24"/>
          <w:lang w:val="sk-SK"/>
        </w:rPr>
        <w:t>. Dokonca ani rámec nie je z z jeho vlastnej tvorby, ale je založený na vonkajších činiteľoch, Armáda spásy. Takýto model nepredstavuje to čo bežne považujeme za divadlo, kde herci sú veľmi dobre vedomí  operácií svojich činností. Moderné umenie sa ešte menej blíži k tomuto aparátu, lebo umelci často kontrolujú väčšinu výrobného aparátu ktorý stanovuje ich rámec. Dôležité ako divák je, zvážiť príspevky performera k výkonu procesu.</w:t>
      </w:r>
    </w:p>
    <w:p w:rsidR="001E2970" w:rsidRPr="00C50B39" w:rsidRDefault="001E2970" w:rsidP="00C50B39">
      <w:pPr>
        <w:spacing w:before="100" w:beforeAutospacing="1" w:after="100" w:afterAutospacing="1" w:line="240" w:lineRule="auto"/>
        <w:jc w:val="both"/>
        <w:rPr>
          <w:rStyle w:val="longtext"/>
          <w:rFonts w:ascii="Times New Roman" w:hAnsi="Times New Roman"/>
          <w:sz w:val="24"/>
          <w:szCs w:val="24"/>
          <w:lang w:val="sk-SK"/>
        </w:rPr>
      </w:pPr>
      <w:r w:rsidRPr="00C50B39">
        <w:rPr>
          <w:rStyle w:val="longtext"/>
          <w:rFonts w:ascii="Times New Roman" w:hAnsi="Times New Roman"/>
          <w:sz w:val="24"/>
          <w:szCs w:val="24"/>
          <w:lang w:val="sk-SK"/>
        </w:rPr>
        <w:tab/>
        <w:t xml:space="preserve">V skutočnosti väčšina teórií sociálnej performácie tiež považuje za nutnosť koncern. </w:t>
      </w:r>
      <w:r w:rsidRPr="00C50B39">
        <w:rPr>
          <w:rStyle w:val="hps"/>
          <w:rFonts w:ascii="Times New Roman" w:hAnsi="Times New Roman"/>
          <w:sz w:val="24"/>
          <w:szCs w:val="24"/>
          <w:lang w:val="sk-SK"/>
        </w:rPr>
        <w:t>KeďGoffman</w:t>
      </w:r>
      <w:r w:rsidRPr="00C50B39">
        <w:rPr>
          <w:rStyle w:val="longtext"/>
          <w:rFonts w:ascii="Times New Roman" w:hAnsi="Times New Roman"/>
          <w:sz w:val="24"/>
          <w:szCs w:val="24"/>
          <w:lang w:val="sk-SK"/>
        </w:rPr>
        <w:t xml:space="preserve">, </w:t>
      </w:r>
      <w:r w:rsidRPr="00C50B39">
        <w:rPr>
          <w:rStyle w:val="hps"/>
          <w:rFonts w:ascii="Times New Roman" w:hAnsi="Times New Roman"/>
          <w:sz w:val="24"/>
          <w:szCs w:val="24"/>
          <w:lang w:val="sk-SK"/>
        </w:rPr>
        <w:t>napríklad</w:t>
      </w:r>
      <w:r w:rsidRPr="00C50B39">
        <w:rPr>
          <w:rStyle w:val="longtext"/>
          <w:rFonts w:ascii="Times New Roman" w:hAnsi="Times New Roman"/>
          <w:sz w:val="24"/>
          <w:szCs w:val="24"/>
          <w:lang w:val="sk-SK"/>
        </w:rPr>
        <w:t xml:space="preserve">, </w:t>
      </w:r>
      <w:r w:rsidRPr="00C50B39">
        <w:rPr>
          <w:rStyle w:val="hps"/>
          <w:rFonts w:ascii="Times New Roman" w:hAnsi="Times New Roman"/>
          <w:sz w:val="24"/>
          <w:szCs w:val="24"/>
          <w:lang w:val="sk-SK"/>
        </w:rPr>
        <w:t>prejdenakonkrétneanalýzysociálnejperformácie</w:t>
      </w:r>
      <w:r w:rsidRPr="00C50B39">
        <w:rPr>
          <w:rStyle w:val="longtext"/>
          <w:rFonts w:ascii="Times New Roman" w:hAnsi="Times New Roman"/>
          <w:sz w:val="24"/>
          <w:szCs w:val="24"/>
          <w:lang w:val="sk-SK"/>
        </w:rPr>
        <w:t xml:space="preserve">,  </w:t>
      </w:r>
      <w:r w:rsidRPr="00C50B39">
        <w:rPr>
          <w:rStyle w:val="hps"/>
          <w:rFonts w:ascii="Times New Roman" w:hAnsi="Times New Roman"/>
          <w:sz w:val="24"/>
          <w:szCs w:val="24"/>
          <w:lang w:val="sk-SK"/>
        </w:rPr>
        <w:t>v skutočnostiobraciasvojupozornosťz funkcie"</w:t>
      </w:r>
      <w:r w:rsidRPr="00C50B39">
        <w:rPr>
          <w:rStyle w:val="longtext"/>
          <w:rFonts w:ascii="Times New Roman" w:hAnsi="Times New Roman"/>
          <w:sz w:val="24"/>
          <w:szCs w:val="24"/>
          <w:lang w:val="sk-SK"/>
        </w:rPr>
        <w:t xml:space="preserve">publika" </w:t>
      </w:r>
      <w:r w:rsidRPr="00C50B39">
        <w:rPr>
          <w:rStyle w:val="hps"/>
          <w:rFonts w:ascii="Times New Roman" w:hAnsi="Times New Roman"/>
          <w:sz w:val="24"/>
          <w:szCs w:val="24"/>
          <w:lang w:val="sk-SK"/>
        </w:rPr>
        <w:t>na</w:t>
      </w:r>
      <w:r w:rsidRPr="00C50B39">
        <w:rPr>
          <w:rStyle w:val="longtext"/>
          <w:rFonts w:ascii="Times New Roman" w:hAnsi="Times New Roman"/>
          <w:sz w:val="24"/>
          <w:szCs w:val="24"/>
          <w:lang w:val="sk-SK"/>
        </w:rPr>
        <w:t xml:space="preserve"> aktivitu hry  </w:t>
      </w:r>
      <w:r w:rsidRPr="00C50B39">
        <w:rPr>
          <w:rStyle w:val="hps"/>
          <w:rFonts w:ascii="Times New Roman" w:hAnsi="Times New Roman"/>
          <w:sz w:val="24"/>
          <w:szCs w:val="24"/>
          <w:lang w:val="sk-SK"/>
        </w:rPr>
        <w:t>sociálnejrole</w:t>
      </w:r>
      <w:r w:rsidRPr="00C50B39">
        <w:rPr>
          <w:rStyle w:val="longtext"/>
          <w:rFonts w:ascii="Times New Roman" w:hAnsi="Times New Roman"/>
          <w:sz w:val="24"/>
          <w:szCs w:val="24"/>
          <w:lang w:val="sk-SK"/>
        </w:rPr>
        <w:t xml:space="preserve">, </w:t>
      </w:r>
      <w:r w:rsidRPr="00C50B39">
        <w:rPr>
          <w:rStyle w:val="hps"/>
          <w:rFonts w:ascii="Times New Roman" w:hAnsi="Times New Roman"/>
          <w:sz w:val="24"/>
          <w:szCs w:val="24"/>
          <w:lang w:val="sk-SK"/>
        </w:rPr>
        <w:t>sústreďuje</w:t>
      </w:r>
      <w:r w:rsidRPr="00C50B39">
        <w:rPr>
          <w:rStyle w:val="longtext"/>
          <w:rFonts w:ascii="Times New Roman" w:hAnsi="Times New Roman"/>
          <w:sz w:val="24"/>
          <w:szCs w:val="24"/>
          <w:lang w:val="sk-SK"/>
        </w:rPr>
        <w:t xml:space="preserve"> sa </w:t>
      </w:r>
      <w:r w:rsidRPr="00C50B39">
        <w:rPr>
          <w:rStyle w:val="hps"/>
          <w:rFonts w:ascii="Times New Roman" w:hAnsi="Times New Roman"/>
          <w:sz w:val="24"/>
          <w:szCs w:val="24"/>
          <w:lang w:val="sk-SK"/>
        </w:rPr>
        <w:t>narôzne spôsoby</w:t>
      </w:r>
      <w:r w:rsidRPr="00C50B39">
        <w:rPr>
          <w:rStyle w:val="longtext"/>
          <w:rFonts w:ascii="Times New Roman" w:hAnsi="Times New Roman"/>
          <w:sz w:val="24"/>
          <w:szCs w:val="24"/>
          <w:lang w:val="sk-SK"/>
        </w:rPr>
        <w:t xml:space="preserve">, </w:t>
      </w:r>
      <w:r w:rsidRPr="00C50B39">
        <w:rPr>
          <w:rStyle w:val="hps"/>
          <w:rFonts w:ascii="Times New Roman" w:hAnsi="Times New Roman"/>
          <w:sz w:val="24"/>
          <w:szCs w:val="24"/>
          <w:lang w:val="sk-SK"/>
        </w:rPr>
        <w:t>ktoréčlenoviaspoločnosti</w:t>
      </w:r>
      <w:r w:rsidRPr="00C50B39">
        <w:rPr>
          <w:rStyle w:val="longtext"/>
          <w:rFonts w:ascii="Times New Roman" w:hAnsi="Times New Roman"/>
          <w:sz w:val="24"/>
          <w:szCs w:val="24"/>
          <w:lang w:val="sk-SK"/>
        </w:rPr>
        <w:t xml:space="preserve">, </w:t>
      </w:r>
      <w:r w:rsidRPr="00C50B39">
        <w:rPr>
          <w:rStyle w:val="hps"/>
          <w:rFonts w:ascii="Times New Roman" w:hAnsi="Times New Roman"/>
          <w:sz w:val="24"/>
          <w:szCs w:val="24"/>
          <w:lang w:val="sk-SK"/>
        </w:rPr>
        <w:t>s väčšoualebomenšou mierouúspešnostias väčšou či menšoumierouvedomia</w:t>
      </w:r>
      <w:r w:rsidRPr="00C50B39">
        <w:rPr>
          <w:rStyle w:val="longtext"/>
          <w:rFonts w:ascii="Times New Roman" w:hAnsi="Times New Roman"/>
          <w:sz w:val="24"/>
          <w:szCs w:val="24"/>
          <w:lang w:val="sk-SK"/>
        </w:rPr>
        <w:t xml:space="preserve">, </w:t>
      </w:r>
      <w:r w:rsidRPr="00C50B39">
        <w:rPr>
          <w:rStyle w:val="hps"/>
          <w:rFonts w:ascii="Times New Roman" w:hAnsi="Times New Roman"/>
          <w:sz w:val="24"/>
          <w:szCs w:val="24"/>
          <w:lang w:val="sk-SK"/>
        </w:rPr>
        <w:t xml:space="preserve">pokračujú </w:t>
      </w:r>
      <w:r w:rsidRPr="00C50B39">
        <w:rPr>
          <w:rStyle w:val="longtext"/>
          <w:rFonts w:ascii="Times New Roman" w:hAnsi="Times New Roman"/>
          <w:sz w:val="24"/>
          <w:szCs w:val="24"/>
          <w:lang w:val="sk-SK"/>
        </w:rPr>
        <w:t xml:space="preserve"> v </w:t>
      </w:r>
      <w:r w:rsidRPr="00C50B39">
        <w:rPr>
          <w:rStyle w:val="hps"/>
          <w:rFonts w:ascii="Times New Roman" w:hAnsi="Times New Roman"/>
          <w:sz w:val="24"/>
          <w:szCs w:val="24"/>
          <w:lang w:val="sk-SK"/>
        </w:rPr>
        <w:t>"</w:t>
      </w:r>
      <w:r w:rsidRPr="00C50B39">
        <w:rPr>
          <w:rStyle w:val="longtext"/>
          <w:rFonts w:ascii="Times New Roman" w:hAnsi="Times New Roman"/>
          <w:sz w:val="24"/>
          <w:szCs w:val="24"/>
          <w:lang w:val="sk-SK"/>
        </w:rPr>
        <w:t xml:space="preserve">práci </w:t>
      </w:r>
      <w:r w:rsidRPr="00C50B39">
        <w:rPr>
          <w:rStyle w:val="hps"/>
          <w:rFonts w:ascii="Times New Roman" w:hAnsi="Times New Roman"/>
          <w:sz w:val="24"/>
          <w:szCs w:val="24"/>
          <w:lang w:val="sk-SK"/>
        </w:rPr>
        <w:t>úspešnepredstaviťcharakter</w:t>
      </w:r>
      <w:r w:rsidRPr="00C50B39">
        <w:rPr>
          <w:rStyle w:val="longtext"/>
          <w:rFonts w:ascii="Times New Roman" w:hAnsi="Times New Roman"/>
          <w:sz w:val="24"/>
          <w:szCs w:val="24"/>
          <w:lang w:val="sk-SK"/>
        </w:rPr>
        <w:t xml:space="preserve">."  </w:t>
      </w:r>
      <w:r w:rsidRPr="00C50B39">
        <w:rPr>
          <w:rStyle w:val="hps"/>
          <w:rFonts w:ascii="Times New Roman" w:hAnsi="Times New Roman"/>
          <w:sz w:val="24"/>
          <w:szCs w:val="24"/>
          <w:lang w:val="sk-SK"/>
        </w:rPr>
        <w:t>"</w:t>
      </w:r>
      <w:r w:rsidRPr="00C50B39">
        <w:rPr>
          <w:rStyle w:val="longtext"/>
          <w:rFonts w:ascii="Times New Roman" w:hAnsi="Times New Roman"/>
          <w:sz w:val="24"/>
          <w:szCs w:val="24"/>
          <w:lang w:val="sk-SK"/>
        </w:rPr>
        <w:t xml:space="preserve">Interakčné </w:t>
      </w:r>
      <w:r w:rsidRPr="00C50B39">
        <w:rPr>
          <w:rStyle w:val="hps"/>
          <w:rFonts w:ascii="Times New Roman" w:hAnsi="Times New Roman"/>
          <w:sz w:val="24"/>
          <w:szCs w:val="24"/>
          <w:lang w:val="sk-SK"/>
        </w:rPr>
        <w:t>obmedzenia</w:t>
      </w:r>
      <w:r w:rsidRPr="00C50B39">
        <w:rPr>
          <w:rStyle w:val="longtext"/>
          <w:rFonts w:ascii="Times New Roman" w:hAnsi="Times New Roman"/>
          <w:sz w:val="24"/>
          <w:szCs w:val="24"/>
          <w:lang w:val="sk-SK"/>
        </w:rPr>
        <w:t xml:space="preserve">", </w:t>
      </w:r>
      <w:r w:rsidRPr="00C50B39">
        <w:rPr>
          <w:rStyle w:val="hps"/>
          <w:rFonts w:ascii="Times New Roman" w:hAnsi="Times New Roman"/>
          <w:sz w:val="24"/>
          <w:szCs w:val="24"/>
          <w:lang w:val="sk-SK"/>
        </w:rPr>
        <w:t>ktorétransformujú"</w:t>
      </w:r>
      <w:r w:rsidRPr="00C50B39">
        <w:rPr>
          <w:rStyle w:val="longtext"/>
          <w:rFonts w:ascii="Times New Roman" w:hAnsi="Times New Roman"/>
          <w:sz w:val="24"/>
          <w:szCs w:val="24"/>
          <w:lang w:val="sk-SK"/>
        </w:rPr>
        <w:t xml:space="preserve">činnosti </w:t>
      </w:r>
      <w:r w:rsidRPr="00C50B39">
        <w:rPr>
          <w:rStyle w:val="hps"/>
          <w:rFonts w:ascii="Times New Roman" w:hAnsi="Times New Roman"/>
          <w:sz w:val="24"/>
          <w:szCs w:val="24"/>
          <w:lang w:val="sk-SK"/>
        </w:rPr>
        <w:t>v performácii</w:t>
      </w:r>
      <w:r w:rsidRPr="00C50B39">
        <w:rPr>
          <w:rStyle w:val="longtext"/>
          <w:rFonts w:ascii="Times New Roman" w:hAnsi="Times New Roman"/>
          <w:sz w:val="24"/>
          <w:szCs w:val="24"/>
          <w:lang w:val="sk-SK"/>
        </w:rPr>
        <w:t xml:space="preserve">" </w:t>
      </w:r>
      <w:r w:rsidRPr="00C50B39">
        <w:rPr>
          <w:rStyle w:val="hps"/>
          <w:rFonts w:ascii="Times New Roman" w:hAnsi="Times New Roman"/>
          <w:sz w:val="24"/>
          <w:szCs w:val="24"/>
          <w:lang w:val="sk-SK"/>
        </w:rPr>
        <w:t>súvpodstateobmedzenianeohrozujúcedivákov</w:t>
      </w:r>
      <w:r w:rsidRPr="00C50B39">
        <w:rPr>
          <w:rStyle w:val="longtext"/>
          <w:rFonts w:ascii="Times New Roman" w:hAnsi="Times New Roman"/>
          <w:sz w:val="24"/>
          <w:szCs w:val="24"/>
          <w:lang w:val="sk-SK"/>
        </w:rPr>
        <w:t xml:space="preserve">, </w:t>
      </w:r>
      <w:r w:rsidRPr="00C50B39">
        <w:rPr>
          <w:rStyle w:val="hps"/>
          <w:rFonts w:ascii="Times New Roman" w:hAnsi="Times New Roman"/>
          <w:sz w:val="24"/>
          <w:szCs w:val="24"/>
          <w:lang w:val="sk-SK"/>
        </w:rPr>
        <w:t>aleindividuálnychhraných rolí</w:t>
      </w:r>
      <w:r w:rsidRPr="00C50B39">
        <w:rPr>
          <w:rStyle w:val="longtext"/>
          <w:rFonts w:ascii="Times New Roman" w:hAnsi="Times New Roman"/>
          <w:sz w:val="24"/>
          <w:szCs w:val="24"/>
          <w:lang w:val="sk-SK"/>
        </w:rPr>
        <w:t xml:space="preserve">: </w:t>
      </w:r>
      <w:r w:rsidRPr="00C50B39">
        <w:rPr>
          <w:rStyle w:val="hps"/>
          <w:rFonts w:ascii="Times New Roman" w:hAnsi="Times New Roman"/>
          <w:sz w:val="24"/>
          <w:szCs w:val="24"/>
          <w:lang w:val="sk-SK"/>
        </w:rPr>
        <w:t>Výbervhodného"</w:t>
      </w:r>
      <w:r w:rsidRPr="00C50B39">
        <w:rPr>
          <w:rStyle w:val="longtext"/>
          <w:rFonts w:ascii="Times New Roman" w:hAnsi="Times New Roman"/>
          <w:sz w:val="24"/>
          <w:szCs w:val="24"/>
          <w:lang w:val="sk-SK"/>
        </w:rPr>
        <w:t xml:space="preserve">pred (front)" </w:t>
      </w:r>
      <w:r w:rsidRPr="00C50B39">
        <w:rPr>
          <w:rStyle w:val="hps"/>
          <w:rFonts w:ascii="Times New Roman" w:hAnsi="Times New Roman"/>
          <w:sz w:val="24"/>
          <w:szCs w:val="24"/>
          <w:lang w:val="sk-SK"/>
        </w:rPr>
        <w:t>(</w:t>
      </w:r>
      <w:r w:rsidRPr="00C50B39">
        <w:rPr>
          <w:rStyle w:val="longtext"/>
          <w:rFonts w:ascii="Times New Roman" w:hAnsi="Times New Roman"/>
          <w:sz w:val="24"/>
          <w:szCs w:val="24"/>
          <w:lang w:val="sk-SK"/>
        </w:rPr>
        <w:t xml:space="preserve">nastavenie, </w:t>
      </w:r>
      <w:r w:rsidRPr="00C50B39">
        <w:rPr>
          <w:rStyle w:val="hps"/>
          <w:rFonts w:ascii="Times New Roman" w:hAnsi="Times New Roman"/>
          <w:sz w:val="24"/>
          <w:szCs w:val="24"/>
          <w:lang w:val="sk-SK"/>
        </w:rPr>
        <w:t>kostým</w:t>
      </w:r>
      <w:r w:rsidRPr="00C50B39">
        <w:rPr>
          <w:rStyle w:val="longtext"/>
          <w:rFonts w:ascii="Times New Roman" w:hAnsi="Times New Roman"/>
          <w:sz w:val="24"/>
          <w:szCs w:val="24"/>
          <w:lang w:val="sk-SK"/>
        </w:rPr>
        <w:t xml:space="preserve">, </w:t>
      </w:r>
      <w:r w:rsidRPr="00C50B39">
        <w:rPr>
          <w:rStyle w:val="hps"/>
          <w:rFonts w:ascii="Times New Roman" w:hAnsi="Times New Roman"/>
          <w:sz w:val="24"/>
          <w:szCs w:val="24"/>
          <w:lang w:val="sk-SK"/>
        </w:rPr>
        <w:t>gestá</w:t>
      </w:r>
      <w:r w:rsidRPr="00C50B39">
        <w:rPr>
          <w:rStyle w:val="longtext"/>
          <w:rFonts w:ascii="Times New Roman" w:hAnsi="Times New Roman"/>
          <w:sz w:val="24"/>
          <w:szCs w:val="24"/>
          <w:lang w:val="sk-SK"/>
        </w:rPr>
        <w:t xml:space="preserve">, </w:t>
      </w:r>
      <w:r w:rsidRPr="00C50B39">
        <w:rPr>
          <w:rStyle w:val="hps"/>
          <w:rFonts w:ascii="Times New Roman" w:hAnsi="Times New Roman"/>
          <w:sz w:val="24"/>
          <w:szCs w:val="24"/>
          <w:lang w:val="sk-SK"/>
        </w:rPr>
        <w:t>hlas</w:t>
      </w:r>
      <w:r w:rsidRPr="00C50B39">
        <w:rPr>
          <w:rStyle w:val="longtext"/>
          <w:rFonts w:ascii="Times New Roman" w:hAnsi="Times New Roman"/>
          <w:sz w:val="24"/>
          <w:szCs w:val="24"/>
          <w:lang w:val="sk-SK"/>
        </w:rPr>
        <w:t xml:space="preserve">, </w:t>
      </w:r>
      <w:r w:rsidRPr="00C50B39">
        <w:rPr>
          <w:rStyle w:val="hps"/>
          <w:rFonts w:ascii="Times New Roman" w:hAnsi="Times New Roman"/>
          <w:sz w:val="24"/>
          <w:szCs w:val="24"/>
          <w:lang w:val="sk-SK"/>
        </w:rPr>
        <w:t>vzhľad</w:t>
      </w:r>
      <w:r w:rsidRPr="00C50B39">
        <w:rPr>
          <w:rStyle w:val="longtext"/>
          <w:rFonts w:ascii="Times New Roman" w:hAnsi="Times New Roman"/>
          <w:sz w:val="24"/>
          <w:szCs w:val="24"/>
          <w:lang w:val="sk-SK"/>
        </w:rPr>
        <w:t xml:space="preserve">, </w:t>
      </w:r>
      <w:r w:rsidRPr="00C50B39">
        <w:rPr>
          <w:rStyle w:val="hps"/>
          <w:rFonts w:ascii="Times New Roman" w:hAnsi="Times New Roman"/>
          <w:sz w:val="24"/>
          <w:szCs w:val="24"/>
          <w:lang w:val="sk-SK"/>
        </w:rPr>
        <w:t>atď</w:t>
      </w:r>
      <w:r w:rsidRPr="00C50B39">
        <w:rPr>
          <w:rStyle w:val="longtext"/>
          <w:rFonts w:ascii="Times New Roman" w:hAnsi="Times New Roman"/>
          <w:sz w:val="24"/>
          <w:szCs w:val="24"/>
          <w:lang w:val="sk-SK"/>
        </w:rPr>
        <w:t xml:space="preserve">) </w:t>
      </w:r>
      <w:r w:rsidRPr="00C50B39">
        <w:rPr>
          <w:rStyle w:val="hps"/>
          <w:rFonts w:ascii="Times New Roman" w:hAnsi="Times New Roman"/>
          <w:sz w:val="24"/>
          <w:szCs w:val="24"/>
          <w:lang w:val="sk-SK"/>
        </w:rPr>
        <w:t>azáväzoknasúdržnosťaselektívne predloženéhousporiadaniemateriálu</w:t>
      </w:r>
      <w:r w:rsidRPr="00C50B39">
        <w:rPr>
          <w:rStyle w:val="longtext"/>
          <w:rFonts w:ascii="Times New Roman" w:hAnsi="Times New Roman"/>
          <w:sz w:val="24"/>
          <w:szCs w:val="24"/>
          <w:lang w:val="sk-SK"/>
        </w:rPr>
        <w:t xml:space="preserve">, </w:t>
      </w:r>
      <w:r w:rsidRPr="00C50B39">
        <w:rPr>
          <w:rStyle w:val="hps"/>
          <w:rFonts w:ascii="Times New Roman" w:hAnsi="Times New Roman"/>
          <w:sz w:val="24"/>
          <w:szCs w:val="24"/>
          <w:lang w:val="sk-SK"/>
        </w:rPr>
        <w:t>ako vyžaduje</w:t>
      </w:r>
      <w:r w:rsidRPr="00C50B39">
        <w:rPr>
          <w:rStyle w:val="longtext"/>
          <w:rFonts w:ascii="Times New Roman" w:hAnsi="Times New Roman"/>
          <w:sz w:val="24"/>
          <w:szCs w:val="24"/>
          <w:lang w:val="sk-SK"/>
        </w:rPr>
        <w:t xml:space="preserve"> kontrola </w:t>
      </w:r>
      <w:r w:rsidRPr="00C50B39">
        <w:rPr>
          <w:rStyle w:val="hps"/>
          <w:rFonts w:ascii="Times New Roman" w:hAnsi="Times New Roman"/>
          <w:sz w:val="24"/>
          <w:szCs w:val="24"/>
          <w:lang w:val="sk-SK"/>
        </w:rPr>
        <w:t>činnostina komunikáciu</w:t>
      </w:r>
      <w:r w:rsidRPr="00C50B39">
        <w:rPr>
          <w:rStyle w:val="longtext"/>
          <w:rFonts w:ascii="Times New Roman" w:hAnsi="Times New Roman"/>
          <w:sz w:val="24"/>
          <w:szCs w:val="24"/>
          <w:lang w:val="sk-SK"/>
        </w:rPr>
        <w:t xml:space="preserve">, </w:t>
      </w:r>
      <w:r w:rsidRPr="00C50B39">
        <w:rPr>
          <w:rStyle w:val="hps"/>
          <w:rFonts w:ascii="Times New Roman" w:hAnsi="Times New Roman"/>
          <w:sz w:val="24"/>
          <w:szCs w:val="24"/>
          <w:lang w:val="sk-SK"/>
        </w:rPr>
        <w:t>skôrakonapracovnúúlohu</w:t>
      </w:r>
      <w:r w:rsidRPr="00C50B39">
        <w:rPr>
          <w:rStyle w:val="longtext"/>
          <w:rFonts w:ascii="Times New Roman" w:hAnsi="Times New Roman"/>
          <w:sz w:val="24"/>
          <w:szCs w:val="24"/>
          <w:lang w:val="sk-SK"/>
        </w:rPr>
        <w:t xml:space="preserve">. </w:t>
      </w:r>
      <w:r w:rsidRPr="00C50B39">
        <w:rPr>
          <w:rStyle w:val="hps"/>
          <w:rFonts w:ascii="Times New Roman" w:hAnsi="Times New Roman"/>
          <w:sz w:val="24"/>
          <w:szCs w:val="24"/>
          <w:lang w:val="sk-SK"/>
        </w:rPr>
        <w:t>Keďpojednávmeo činnostiamožnostispojené sozriadenímtejto úspešnejkomunikácie</w:t>
      </w:r>
      <w:r w:rsidRPr="00C50B39">
        <w:rPr>
          <w:rStyle w:val="longtext"/>
          <w:rFonts w:ascii="Times New Roman" w:hAnsi="Times New Roman"/>
          <w:sz w:val="24"/>
          <w:szCs w:val="24"/>
          <w:lang w:val="sk-SK"/>
        </w:rPr>
        <w:t xml:space="preserve">, </w:t>
      </w:r>
      <w:r w:rsidRPr="00C50B39">
        <w:rPr>
          <w:rStyle w:val="hps"/>
          <w:rFonts w:ascii="Times New Roman" w:hAnsi="Times New Roman"/>
          <w:sz w:val="24"/>
          <w:szCs w:val="24"/>
          <w:lang w:val="sk-SK"/>
        </w:rPr>
        <w:t>Goffmansanachádzablízkodefinícievýkonu</w:t>
      </w:r>
      <w:r w:rsidRPr="00C50B39">
        <w:rPr>
          <w:rStyle w:val="longtext"/>
          <w:rFonts w:ascii="Times New Roman" w:hAnsi="Times New Roman"/>
          <w:sz w:val="24"/>
          <w:szCs w:val="24"/>
          <w:lang w:val="sk-SK"/>
        </w:rPr>
        <w:t xml:space="preserve">, </w:t>
      </w:r>
      <w:r w:rsidRPr="00C50B39">
        <w:rPr>
          <w:rStyle w:val="hps"/>
          <w:rFonts w:ascii="Times New Roman" w:hAnsi="Times New Roman"/>
          <w:sz w:val="24"/>
          <w:szCs w:val="24"/>
          <w:lang w:val="sk-SK"/>
        </w:rPr>
        <w:t>ktorýsociolingvistaDellHymesodvodilzteóriíGoffmana</w:t>
      </w:r>
      <w:r w:rsidRPr="00C50B39">
        <w:rPr>
          <w:rStyle w:val="longtext"/>
          <w:rFonts w:ascii="Times New Roman" w:hAnsi="Times New Roman"/>
          <w:sz w:val="24"/>
          <w:szCs w:val="24"/>
          <w:lang w:val="sk-SK"/>
        </w:rPr>
        <w:t xml:space="preserve"> : </w:t>
      </w:r>
      <w:r w:rsidRPr="00C50B39">
        <w:rPr>
          <w:rStyle w:val="hps"/>
          <w:rFonts w:ascii="Times New Roman" w:hAnsi="Times New Roman"/>
          <w:sz w:val="24"/>
          <w:szCs w:val="24"/>
          <w:lang w:val="sk-SK"/>
        </w:rPr>
        <w:t>„</w:t>
      </w:r>
      <w:r w:rsidRPr="00C50B39">
        <w:rPr>
          <w:rStyle w:val="longtext"/>
          <w:rFonts w:ascii="Times New Roman" w:hAnsi="Times New Roman"/>
          <w:sz w:val="24"/>
          <w:szCs w:val="24"/>
          <w:lang w:val="sk-SK"/>
        </w:rPr>
        <w:t xml:space="preserve">kultúrne </w:t>
      </w:r>
      <w:r w:rsidRPr="00C50B39">
        <w:rPr>
          <w:rStyle w:val="hps"/>
          <w:rFonts w:ascii="Times New Roman" w:hAnsi="Times New Roman"/>
          <w:sz w:val="24"/>
          <w:szCs w:val="24"/>
          <w:lang w:val="sk-SK"/>
        </w:rPr>
        <w:t>správanie</w:t>
      </w:r>
      <w:r w:rsidRPr="00C50B39">
        <w:rPr>
          <w:rStyle w:val="longtext"/>
          <w:rFonts w:ascii="Times New Roman" w:hAnsi="Times New Roman"/>
          <w:sz w:val="24"/>
          <w:szCs w:val="24"/>
          <w:lang w:val="sk-SK"/>
        </w:rPr>
        <w:t xml:space="preserve">, </w:t>
      </w:r>
      <w:r w:rsidRPr="00C50B39">
        <w:rPr>
          <w:rStyle w:val="hps"/>
          <w:rFonts w:ascii="Times New Roman" w:hAnsi="Times New Roman"/>
          <w:sz w:val="24"/>
          <w:szCs w:val="24"/>
          <w:lang w:val="sk-SK"/>
        </w:rPr>
        <w:t>prektoré osobapreberázodpovednosťkpubliku</w:t>
      </w:r>
      <w:r w:rsidRPr="00C50B39">
        <w:rPr>
          <w:rStyle w:val="longtext"/>
          <w:rFonts w:ascii="Times New Roman" w:hAnsi="Times New Roman"/>
          <w:sz w:val="24"/>
          <w:szCs w:val="24"/>
          <w:lang w:val="sk-SK"/>
        </w:rPr>
        <w:t xml:space="preserve">." </w:t>
      </w:r>
      <w:r w:rsidRPr="00C50B39">
        <w:rPr>
          <w:rStyle w:val="hps"/>
          <w:rFonts w:ascii="Times New Roman" w:hAnsi="Times New Roman"/>
          <w:sz w:val="24"/>
          <w:szCs w:val="24"/>
          <w:lang w:val="sk-SK"/>
        </w:rPr>
        <w:t xml:space="preserve"> Totopreformulovanienepopierasociálny cieľperformácie"</w:t>
      </w:r>
      <w:r w:rsidRPr="00C50B39">
        <w:rPr>
          <w:rStyle w:val="longtext"/>
          <w:rFonts w:ascii="Times New Roman" w:hAnsi="Times New Roman"/>
          <w:sz w:val="24"/>
          <w:szCs w:val="24"/>
          <w:lang w:val="sk-SK"/>
        </w:rPr>
        <w:t xml:space="preserve">pre" </w:t>
      </w:r>
      <w:r w:rsidRPr="00C50B39">
        <w:rPr>
          <w:rStyle w:val="hps"/>
          <w:rFonts w:ascii="Times New Roman" w:hAnsi="Times New Roman"/>
          <w:sz w:val="24"/>
          <w:szCs w:val="24"/>
          <w:lang w:val="sk-SK"/>
        </w:rPr>
        <w:t>publikum</w:t>
      </w:r>
      <w:r w:rsidRPr="00C50B39">
        <w:rPr>
          <w:rStyle w:val="longtext"/>
          <w:rFonts w:ascii="Times New Roman" w:hAnsi="Times New Roman"/>
          <w:sz w:val="24"/>
          <w:szCs w:val="24"/>
          <w:lang w:val="sk-SK"/>
        </w:rPr>
        <w:t xml:space="preserve">, </w:t>
      </w:r>
      <w:r w:rsidRPr="00C50B39">
        <w:rPr>
          <w:rStyle w:val="hps"/>
          <w:rFonts w:ascii="Times New Roman" w:hAnsi="Times New Roman"/>
          <w:sz w:val="24"/>
          <w:szCs w:val="24"/>
          <w:lang w:val="sk-SK"/>
        </w:rPr>
        <w:t>ktoréGoffmanzdôraznilpredtým</w:t>
      </w:r>
      <w:r w:rsidRPr="00C50B39">
        <w:rPr>
          <w:rStyle w:val="longtext"/>
          <w:rFonts w:ascii="Times New Roman" w:hAnsi="Times New Roman"/>
          <w:sz w:val="24"/>
          <w:szCs w:val="24"/>
          <w:lang w:val="sk-SK"/>
        </w:rPr>
        <w:t xml:space="preserve">, </w:t>
      </w:r>
      <w:r w:rsidRPr="00C50B39">
        <w:rPr>
          <w:rStyle w:val="hps"/>
          <w:rFonts w:ascii="Times New Roman" w:hAnsi="Times New Roman"/>
          <w:sz w:val="24"/>
          <w:szCs w:val="24"/>
          <w:lang w:val="sk-SK"/>
        </w:rPr>
        <w:t>ale napriek tomutokladiezodpovednosťperformácie</w:t>
      </w:r>
      <w:r w:rsidRPr="00C50B39">
        <w:rPr>
          <w:rStyle w:val="longtext"/>
          <w:rFonts w:ascii="Times New Roman" w:hAnsi="Times New Roman"/>
          <w:sz w:val="24"/>
          <w:szCs w:val="24"/>
          <w:lang w:val="sk-SK"/>
        </w:rPr>
        <w:t xml:space="preserve">, </w:t>
      </w:r>
      <w:r w:rsidRPr="00C50B39">
        <w:rPr>
          <w:rStyle w:val="hps"/>
          <w:rFonts w:ascii="Times New Roman" w:hAnsi="Times New Roman"/>
          <w:sz w:val="24"/>
          <w:szCs w:val="24"/>
          <w:lang w:val="sk-SK"/>
        </w:rPr>
        <w:t>ajehoagentúra</w:t>
      </w:r>
      <w:r w:rsidRPr="00C50B39">
        <w:rPr>
          <w:rStyle w:val="longtext"/>
          <w:rFonts w:ascii="Times New Roman" w:hAnsi="Times New Roman"/>
          <w:sz w:val="24"/>
          <w:szCs w:val="24"/>
          <w:lang w:val="sk-SK"/>
        </w:rPr>
        <w:t xml:space="preserve">, </w:t>
      </w:r>
      <w:r w:rsidRPr="00C50B39">
        <w:rPr>
          <w:rStyle w:val="hps"/>
          <w:rFonts w:ascii="Times New Roman" w:hAnsi="Times New Roman"/>
          <w:sz w:val="24"/>
          <w:szCs w:val="24"/>
          <w:lang w:val="sk-SK"/>
        </w:rPr>
        <w:t>priamospäťnaumelca</w:t>
      </w:r>
      <w:r w:rsidRPr="00C50B39">
        <w:rPr>
          <w:rStyle w:val="longtext"/>
          <w:rFonts w:ascii="Times New Roman" w:hAnsi="Times New Roman"/>
          <w:sz w:val="24"/>
          <w:szCs w:val="24"/>
          <w:lang w:val="sk-SK"/>
        </w:rPr>
        <w:t>.</w:t>
      </w:r>
    </w:p>
    <w:p w:rsidR="001E2970" w:rsidRDefault="001E2970" w:rsidP="00C50B39">
      <w:pPr>
        <w:spacing w:before="100" w:beforeAutospacing="1" w:after="100" w:afterAutospacing="1" w:line="240" w:lineRule="auto"/>
        <w:jc w:val="both"/>
        <w:rPr>
          <w:rStyle w:val="longtext"/>
          <w:rFonts w:ascii="Times New Roman" w:hAnsi="Times New Roman"/>
          <w:sz w:val="24"/>
          <w:szCs w:val="24"/>
          <w:lang w:val="sk-SK"/>
        </w:rPr>
      </w:pPr>
      <w:r w:rsidRPr="00C50B39">
        <w:rPr>
          <w:rStyle w:val="longtext"/>
          <w:rFonts w:ascii="Times New Roman" w:hAnsi="Times New Roman"/>
          <w:sz w:val="24"/>
          <w:szCs w:val="24"/>
          <w:lang w:val="sk-SK"/>
        </w:rPr>
        <w:tab/>
        <w:t xml:space="preserve">Medzi mnohými teoretikmi  sociálnych performácií, ktorý zamerali svoju pozornosť viac na činnosť performera, ako na publikum, alebo recepciu procesu všeobecne často bol ústredným teoretickým problémom, len to čo sa myslí pod pojmom prevzatie zodpovednosti. </w:t>
      </w:r>
      <w:r w:rsidRPr="00C50B39">
        <w:rPr>
          <w:rStyle w:val="hps"/>
          <w:rFonts w:ascii="Times New Roman" w:hAnsi="Times New Roman"/>
          <w:sz w:val="24"/>
          <w:szCs w:val="24"/>
          <w:lang w:val="sk-SK"/>
        </w:rPr>
        <w:t>Trivšeobecnépozície(</w:t>
      </w:r>
      <w:r w:rsidRPr="00C50B39">
        <w:rPr>
          <w:rStyle w:val="longtext"/>
          <w:rFonts w:ascii="Times New Roman" w:hAnsi="Times New Roman"/>
          <w:sz w:val="24"/>
          <w:szCs w:val="24"/>
          <w:lang w:val="sk-SK"/>
        </w:rPr>
        <w:t xml:space="preserve">s </w:t>
      </w:r>
      <w:r w:rsidRPr="00C50B39">
        <w:rPr>
          <w:rStyle w:val="hps"/>
          <w:rFonts w:ascii="Times New Roman" w:hAnsi="Times New Roman"/>
          <w:sz w:val="24"/>
          <w:szCs w:val="24"/>
          <w:lang w:val="sk-SK"/>
        </w:rPr>
        <w:t>niektorýminevyhnutnýmipresahmi</w:t>
      </w:r>
      <w:r w:rsidRPr="00C50B39">
        <w:rPr>
          <w:rStyle w:val="longtext"/>
          <w:rFonts w:ascii="Times New Roman" w:hAnsi="Times New Roman"/>
          <w:sz w:val="24"/>
          <w:szCs w:val="24"/>
          <w:lang w:val="sk-SK"/>
        </w:rPr>
        <w:t xml:space="preserve">) </w:t>
      </w:r>
      <w:r w:rsidRPr="00C50B39">
        <w:rPr>
          <w:rStyle w:val="hps"/>
          <w:rFonts w:ascii="Times New Roman" w:hAnsi="Times New Roman"/>
          <w:sz w:val="24"/>
          <w:szCs w:val="24"/>
          <w:lang w:val="sk-SK"/>
        </w:rPr>
        <w:t>môžubyťodlíšenémedziteoretikmi</w:t>
      </w:r>
      <w:r w:rsidRPr="00C50B39">
        <w:rPr>
          <w:rStyle w:val="longtext"/>
          <w:rFonts w:ascii="Times New Roman" w:hAnsi="Times New Roman"/>
          <w:sz w:val="24"/>
          <w:szCs w:val="24"/>
          <w:lang w:val="sk-SK"/>
        </w:rPr>
        <w:t xml:space="preserve">, </w:t>
      </w:r>
      <w:r w:rsidRPr="00C50B39">
        <w:rPr>
          <w:rStyle w:val="hps"/>
          <w:rFonts w:ascii="Times New Roman" w:hAnsi="Times New Roman"/>
          <w:sz w:val="24"/>
          <w:szCs w:val="24"/>
          <w:lang w:val="sk-SK"/>
        </w:rPr>
        <w:t>ktorísazameralinadôsledkyperformanceaRole</w:t>
      </w:r>
      <w:r w:rsidRPr="00C50B39">
        <w:rPr>
          <w:rStyle w:val="atn"/>
          <w:rFonts w:ascii="Times New Roman" w:hAnsi="Times New Roman"/>
          <w:sz w:val="24"/>
          <w:szCs w:val="24"/>
          <w:lang w:val="sk-SK"/>
        </w:rPr>
        <w:t>-</w:t>
      </w:r>
      <w:r w:rsidRPr="00C50B39">
        <w:rPr>
          <w:rStyle w:val="longtext"/>
          <w:rFonts w:ascii="Times New Roman" w:hAnsi="Times New Roman"/>
          <w:sz w:val="24"/>
          <w:szCs w:val="24"/>
          <w:lang w:val="sk-SK"/>
        </w:rPr>
        <w:t xml:space="preserve">Playing </w:t>
      </w:r>
      <w:r w:rsidRPr="00C50B39">
        <w:rPr>
          <w:rStyle w:val="hps"/>
          <w:rFonts w:ascii="Times New Roman" w:hAnsi="Times New Roman"/>
          <w:sz w:val="24"/>
          <w:szCs w:val="24"/>
          <w:lang w:val="sk-SK"/>
        </w:rPr>
        <w:t>privýstavbesociálnehoja</w:t>
      </w:r>
      <w:r w:rsidRPr="00C50B39">
        <w:rPr>
          <w:rStyle w:val="longtext"/>
          <w:rFonts w:ascii="Times New Roman" w:hAnsi="Times New Roman"/>
          <w:sz w:val="24"/>
          <w:szCs w:val="24"/>
          <w:lang w:val="sk-SK"/>
        </w:rPr>
        <w:t xml:space="preserve">. </w:t>
      </w:r>
      <w:r w:rsidRPr="00C50B39">
        <w:rPr>
          <w:rStyle w:val="hps"/>
          <w:rFonts w:ascii="Times New Roman" w:hAnsi="Times New Roman"/>
          <w:sz w:val="24"/>
          <w:szCs w:val="24"/>
          <w:lang w:val="sk-SK"/>
        </w:rPr>
        <w:t>Každýznich sapodieľana vzťahumedzivlastným performerom nazákladevlastnýchvystúpení. Goffman</w:t>
      </w:r>
      <w:r w:rsidRPr="00C50B39">
        <w:rPr>
          <w:rStyle w:val="longtext"/>
          <w:rFonts w:ascii="Times New Roman" w:hAnsi="Times New Roman"/>
          <w:sz w:val="24"/>
          <w:szCs w:val="24"/>
          <w:lang w:val="sk-SK"/>
        </w:rPr>
        <w:t xml:space="preserve">, </w:t>
      </w:r>
      <w:r w:rsidRPr="00C50B39">
        <w:rPr>
          <w:rStyle w:val="hps"/>
          <w:rFonts w:ascii="Times New Roman" w:hAnsi="Times New Roman"/>
          <w:sz w:val="24"/>
          <w:szCs w:val="24"/>
          <w:lang w:val="sk-SK"/>
        </w:rPr>
        <w:t>vjehouvažovaniacho sociálnejperformáciiatopredovšetkýmvjejkomunikatívnejfunkcii</w:t>
      </w:r>
      <w:r w:rsidRPr="00C50B39">
        <w:rPr>
          <w:rStyle w:val="longtext"/>
          <w:rFonts w:ascii="Times New Roman" w:hAnsi="Times New Roman"/>
          <w:sz w:val="24"/>
          <w:szCs w:val="24"/>
          <w:lang w:val="sk-SK"/>
        </w:rPr>
        <w:t xml:space="preserve">, </w:t>
      </w:r>
      <w:r w:rsidRPr="00C50B39">
        <w:rPr>
          <w:rStyle w:val="hps"/>
          <w:rFonts w:ascii="Times New Roman" w:hAnsi="Times New Roman"/>
          <w:sz w:val="24"/>
          <w:szCs w:val="24"/>
          <w:lang w:val="sk-SK"/>
        </w:rPr>
        <w:t>môžebyťvzatýakoreprezentáciatoho</w:t>
      </w:r>
      <w:r w:rsidRPr="00C50B39">
        <w:rPr>
          <w:rStyle w:val="longtext"/>
          <w:rFonts w:ascii="Times New Roman" w:hAnsi="Times New Roman"/>
          <w:sz w:val="24"/>
          <w:szCs w:val="24"/>
          <w:lang w:val="sk-SK"/>
        </w:rPr>
        <w:t xml:space="preserve">, </w:t>
      </w:r>
      <w:r w:rsidRPr="00C50B39">
        <w:rPr>
          <w:rStyle w:val="hps"/>
          <w:rFonts w:ascii="Times New Roman" w:hAnsi="Times New Roman"/>
          <w:sz w:val="24"/>
          <w:szCs w:val="24"/>
          <w:lang w:val="sk-SK"/>
        </w:rPr>
        <w:t>čomožno charakterizovaťakopostojneutrality</w:t>
      </w:r>
      <w:r w:rsidRPr="00C50B39">
        <w:rPr>
          <w:rStyle w:val="longtext"/>
          <w:rFonts w:ascii="Times New Roman" w:hAnsi="Times New Roman"/>
          <w:sz w:val="24"/>
          <w:szCs w:val="24"/>
          <w:lang w:val="sk-SK"/>
        </w:rPr>
        <w:t xml:space="preserve">. Zodpovednosť </w:t>
      </w:r>
      <w:r w:rsidRPr="00C50B39">
        <w:rPr>
          <w:rStyle w:val="hps"/>
          <w:rFonts w:ascii="Times New Roman" w:hAnsi="Times New Roman"/>
          <w:sz w:val="24"/>
          <w:szCs w:val="24"/>
          <w:lang w:val="sk-SK"/>
        </w:rPr>
        <w:t>zhotovenáumelcomjejednýmz jednoduchosti ajasnostikomunikácie</w:t>
      </w:r>
      <w:r w:rsidRPr="00C50B39">
        <w:rPr>
          <w:rStyle w:val="longtext"/>
          <w:rFonts w:ascii="Times New Roman" w:hAnsi="Times New Roman"/>
          <w:sz w:val="24"/>
          <w:szCs w:val="24"/>
          <w:lang w:val="sk-SK"/>
        </w:rPr>
        <w:t xml:space="preserve">, </w:t>
      </w:r>
      <w:r w:rsidRPr="00C50B39">
        <w:rPr>
          <w:rStyle w:val="hps"/>
          <w:rFonts w:ascii="Times New Roman" w:hAnsi="Times New Roman"/>
          <w:sz w:val="24"/>
          <w:szCs w:val="24"/>
          <w:lang w:val="sk-SK"/>
        </w:rPr>
        <w:t>aotázka</w:t>
      </w:r>
      <w:r w:rsidRPr="00C50B39">
        <w:rPr>
          <w:rStyle w:val="longtext"/>
          <w:rFonts w:ascii="Times New Roman" w:hAnsi="Times New Roman"/>
          <w:sz w:val="24"/>
          <w:szCs w:val="24"/>
          <w:lang w:val="sk-SK"/>
        </w:rPr>
        <w:t xml:space="preserve">, </w:t>
      </w:r>
      <w:r w:rsidRPr="00C50B39">
        <w:rPr>
          <w:rStyle w:val="hps"/>
          <w:rFonts w:ascii="Times New Roman" w:hAnsi="Times New Roman"/>
          <w:sz w:val="24"/>
          <w:szCs w:val="24"/>
          <w:lang w:val="sk-SK"/>
        </w:rPr>
        <w:t>či</w:t>
      </w:r>
      <w:r w:rsidRPr="00C50B39">
        <w:rPr>
          <w:rStyle w:val="longtext"/>
          <w:rFonts w:ascii="Times New Roman" w:hAnsi="Times New Roman"/>
          <w:sz w:val="24"/>
          <w:szCs w:val="24"/>
          <w:lang w:val="sk-SK"/>
        </w:rPr>
        <w:t xml:space="preserve"> self- ja </w:t>
      </w:r>
      <w:r w:rsidRPr="00C50B39">
        <w:rPr>
          <w:rStyle w:val="hps"/>
          <w:rFonts w:ascii="Times New Roman" w:hAnsi="Times New Roman"/>
          <w:sz w:val="24"/>
          <w:szCs w:val="24"/>
          <w:lang w:val="sk-SK"/>
        </w:rPr>
        <w:t>stvárnenieje</w:t>
      </w:r>
      <w:r w:rsidRPr="00C50B39">
        <w:rPr>
          <w:rStyle w:val="longtext"/>
          <w:rFonts w:ascii="Times New Roman" w:hAnsi="Times New Roman"/>
          <w:sz w:val="24"/>
          <w:szCs w:val="24"/>
          <w:lang w:val="sk-SK"/>
        </w:rPr>
        <w:t xml:space="preserve"> skutočné, alebo  </w:t>
      </w:r>
      <w:r w:rsidRPr="00C50B39">
        <w:rPr>
          <w:rStyle w:val="hps"/>
          <w:rFonts w:ascii="Times New Roman" w:hAnsi="Times New Roman"/>
          <w:sz w:val="24"/>
          <w:szCs w:val="24"/>
          <w:lang w:val="sk-SK"/>
        </w:rPr>
        <w:t>self- ja nie je,je relatívne menej zaujímavé</w:t>
      </w:r>
      <w:r w:rsidRPr="00C50B39">
        <w:rPr>
          <w:rStyle w:val="longtext"/>
          <w:rFonts w:ascii="Times New Roman" w:hAnsi="Times New Roman"/>
          <w:sz w:val="24"/>
          <w:szCs w:val="24"/>
          <w:lang w:val="sk-SK"/>
        </w:rPr>
        <w:t>.</w:t>
      </w:r>
    </w:p>
    <w:p w:rsidR="001E2970" w:rsidRPr="00BD7887" w:rsidRDefault="001E2970" w:rsidP="004206B5">
      <w:pPr>
        <w:pStyle w:val="Heading1"/>
        <w:rPr>
          <w:rFonts w:ascii="Times New Roman" w:hAnsi="Times New Roman" w:cs="Times New Roman"/>
          <w:sz w:val="28"/>
          <w:szCs w:val="28"/>
        </w:rPr>
      </w:pPr>
      <w:r w:rsidRPr="00BD7887">
        <w:rPr>
          <w:rFonts w:ascii="Times New Roman" w:hAnsi="Times New Roman" w:cs="Times New Roman"/>
          <w:sz w:val="28"/>
          <w:szCs w:val="28"/>
        </w:rPr>
        <w:t>Perspektivy sociální performance</w:t>
      </w:r>
    </w:p>
    <w:p w:rsidR="001E2970" w:rsidRPr="004206B5" w:rsidRDefault="001E2970" w:rsidP="004206B5">
      <w:pPr>
        <w:pStyle w:val="Heading3"/>
        <w:rPr>
          <w:rFonts w:ascii="Times New Roman" w:hAnsi="Times New Roman" w:cs="Times New Roman"/>
          <w:sz w:val="24"/>
          <w:szCs w:val="24"/>
        </w:rPr>
      </w:pPr>
      <w:r w:rsidRPr="004206B5">
        <w:rPr>
          <w:rFonts w:ascii="Times New Roman" w:hAnsi="Times New Roman" w:cs="Times New Roman"/>
          <w:sz w:val="24"/>
          <w:szCs w:val="24"/>
        </w:rPr>
        <w:t>Překlad: Pavel Směřička (str. 38-44)</w:t>
      </w:r>
    </w:p>
    <w:p w:rsidR="001E2970" w:rsidRPr="004206B5" w:rsidRDefault="001E2970" w:rsidP="00BD7887">
      <w:pPr>
        <w:pStyle w:val="Heading3"/>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Negativní pohledy</w:t>
      </w:r>
    </w:p>
    <w:p w:rsidR="001E2970" w:rsidRPr="004206B5" w:rsidRDefault="001E2970" w:rsidP="00BD7887">
      <w:pPr>
        <w:spacing w:before="100" w:beforeAutospacing="1" w:after="100" w:afterAutospacing="1" w:line="240" w:lineRule="auto"/>
        <w:jc w:val="both"/>
        <w:rPr>
          <w:rFonts w:ascii="Times New Roman" w:hAnsi="Times New Roman"/>
          <w:sz w:val="24"/>
          <w:szCs w:val="24"/>
        </w:rPr>
      </w:pPr>
      <w:r w:rsidRPr="004206B5">
        <w:rPr>
          <w:rFonts w:ascii="Times New Roman" w:hAnsi="Times New Roman"/>
          <w:sz w:val="24"/>
          <w:szCs w:val="24"/>
        </w:rPr>
        <w:t>Negativní argumenty často připomínají Platonovi starověké mimesis (nápodoby), což znamená, že hraní sociálních rolí má tendenci popírat nebo rozvracet  „opravdové“ já. Nietzsche nabízí metaforu performance jako jakýsi druh cizí (mimozemské) síly, která je posedlá sama sebou:</w:t>
      </w:r>
    </w:p>
    <w:p w:rsidR="001E2970" w:rsidRPr="004206B5" w:rsidRDefault="001E2970" w:rsidP="00BD7887">
      <w:pPr>
        <w:spacing w:before="100" w:beforeAutospacing="1" w:after="100" w:afterAutospacing="1" w:line="240" w:lineRule="auto"/>
        <w:jc w:val="both"/>
        <w:rPr>
          <w:rFonts w:ascii="Times New Roman" w:hAnsi="Times New Roman"/>
          <w:sz w:val="24"/>
          <w:szCs w:val="24"/>
        </w:rPr>
      </w:pPr>
      <w:r w:rsidRPr="004206B5">
        <w:rPr>
          <w:rFonts w:ascii="Times New Roman" w:hAnsi="Times New Roman"/>
          <w:sz w:val="24"/>
          <w:szCs w:val="24"/>
        </w:rPr>
        <w:t>Pokud chce někdo být něčím tvrdohlavě a po d</w:t>
      </w:r>
      <w:r>
        <w:rPr>
          <w:rFonts w:ascii="Times New Roman" w:hAnsi="Times New Roman"/>
          <w:sz w:val="24"/>
          <w:szCs w:val="24"/>
        </w:rPr>
        <w:t xml:space="preserve">louhou dobu, nakonec zjistí, že </w:t>
      </w:r>
      <w:r w:rsidRPr="004206B5">
        <w:rPr>
          <w:rFonts w:ascii="Times New Roman" w:hAnsi="Times New Roman"/>
          <w:sz w:val="24"/>
          <w:szCs w:val="24"/>
        </w:rPr>
        <w:t>je těžké být někým jiným. Profese téměř každého člověka, dokonce i umělce, začíná pokrytectvím, jak napodobuje věci zvenčí, kopíruje, co je efektivní. Člověk, který nosí pořád přátelskou masku nakonec musí získat moc nad svými laskavými náladami, bez kterých se nemůže chovat přátelsky. A nakonec tyto nálady získají moc nad ním a on se stane laskavým.</w:t>
      </w:r>
    </w:p>
    <w:p w:rsidR="001E2970" w:rsidRPr="004206B5" w:rsidRDefault="001E2970" w:rsidP="00BD7887">
      <w:pPr>
        <w:spacing w:before="100" w:beforeAutospacing="1" w:after="100" w:afterAutospacing="1" w:line="240" w:lineRule="auto"/>
        <w:jc w:val="both"/>
        <w:rPr>
          <w:rFonts w:ascii="Times New Roman" w:hAnsi="Times New Roman"/>
          <w:sz w:val="24"/>
          <w:szCs w:val="24"/>
        </w:rPr>
      </w:pPr>
      <w:r w:rsidRPr="004206B5">
        <w:rPr>
          <w:rFonts w:ascii="Times New Roman" w:hAnsi="Times New Roman"/>
          <w:sz w:val="24"/>
          <w:szCs w:val="24"/>
        </w:rPr>
        <w:t>Kolem přelomu století se Bergson a jiní filozofové dívali na život jako na tekutinu, která je proměnlivá. Sociální role tedy odsoudili jako něco, co je příliš tuhé. Tak Santayana:</w:t>
      </w:r>
    </w:p>
    <w:p w:rsidR="001E2970" w:rsidRPr="004206B5" w:rsidRDefault="001E2970" w:rsidP="00BD7887">
      <w:pPr>
        <w:spacing w:before="100" w:beforeAutospacing="1" w:after="100" w:afterAutospacing="1" w:line="240" w:lineRule="auto"/>
        <w:jc w:val="both"/>
        <w:rPr>
          <w:rFonts w:ascii="Times New Roman" w:hAnsi="Times New Roman"/>
          <w:sz w:val="24"/>
          <w:szCs w:val="24"/>
        </w:rPr>
      </w:pPr>
      <w:r w:rsidRPr="004206B5">
        <w:rPr>
          <w:rFonts w:ascii="Times New Roman" w:hAnsi="Times New Roman"/>
          <w:sz w:val="24"/>
          <w:szCs w:val="24"/>
        </w:rPr>
        <w:t>Každý, kdo si je jist svou myslí, nebo je hrdý na svou kancelář, nebo má obavy o své povinnosti, ten přebírá tragickou masku. Je pověřen být sám a přenášet do ní všechny své marnivosti. Zatímco je ještě na živu, podkopávají tok jeho vlastních substancí, vykrystalizuje svoji duši do myšlenky a ve vší pýše obětuje svůj život na oltář Múz. Naše zvířecí návyky jsou svědomím přeměněny na loajalitu a povinnosti, staneme se „osobami“ a maskami.</w:t>
      </w:r>
    </w:p>
    <w:p w:rsidR="001E2970" w:rsidRPr="004206B5" w:rsidRDefault="001E2970" w:rsidP="00BD7887">
      <w:pPr>
        <w:spacing w:before="100" w:beforeAutospacing="1" w:after="100" w:afterAutospacing="1" w:line="240" w:lineRule="auto"/>
        <w:jc w:val="both"/>
        <w:rPr>
          <w:rFonts w:ascii="Times New Roman" w:hAnsi="Times New Roman"/>
          <w:sz w:val="24"/>
          <w:szCs w:val="24"/>
        </w:rPr>
      </w:pPr>
      <w:r w:rsidRPr="004206B5">
        <w:rPr>
          <w:rFonts w:ascii="Times New Roman" w:hAnsi="Times New Roman"/>
          <w:sz w:val="24"/>
          <w:szCs w:val="24"/>
        </w:rPr>
        <w:t>Mladší filozofové zabývající se hraním rolí a sociálnimi performances se méně zaměřují na flexibilitu, zejména v etickém smyslu. Pravděpodobně nejznámějším příkladem je Sartre, jehož kapitola „Zlý úmysl“ v Bytí a nicotě (1943) se zabývá především analýzou tohoto jevu. V jedné pasáži Sartre analyzuje chování číšníka v kavárně, všechny jeho činnosti vypadají umělé, vnucené. Sartre naznačuje, že si ve skutečnosti „hraje na číšníka v kavárně.“ Je to taková hra, ale hra s velmi vážnými důsledky, protože i přes toto „hraní“ si číšník „uvědomuje“ svůj stav. Taková performance je vnucená, Sartre říká, že stav všech obchodníků je součástí obřadu. Veřejnost si ho žádá, uvědomuje si, jaký obřad náleží kupci, krejčímu, dražebníkovi; snaží se jím přesvědčit své klienty, že nejsou ničím jiným, než kupcem, krejčím, dražebníkem, Kupec, který sní o tom, že uráží své klienty, není úplným kupcem. Charakteristika performance, která je dělaná pro publikum je podle Sartre největším nebezpečím pro psychiku. Když se zavážeme, že se staneme „charakterem/zástupcem/reprezentací“, ať už pro jiné nebo pro sebe, žijeme „jen v charakteru/zástupci/reprezentantovi,“ tento stav Sartre nazývá nicota nebo zlý úmysl. Sociální pozice náhradního postoje a akce bytí, snadné náhražky, předvídatelné role, kterou si přeje společnost pro komlexn</w:t>
      </w:r>
      <w:r>
        <w:rPr>
          <w:rFonts w:ascii="Times New Roman" w:hAnsi="Times New Roman"/>
          <w:sz w:val="24"/>
          <w:szCs w:val="24"/>
        </w:rPr>
        <w:t>í vědomí, že splňuje potřeby já.</w:t>
      </w:r>
    </w:p>
    <w:p w:rsidR="001E2970" w:rsidRPr="004206B5" w:rsidRDefault="001E2970" w:rsidP="00BD7887">
      <w:pPr>
        <w:pStyle w:val="Heading3"/>
        <w:spacing w:before="100" w:beforeAutospacing="1" w:after="100" w:afterAutospacing="1"/>
        <w:jc w:val="both"/>
        <w:rPr>
          <w:rFonts w:ascii="Times New Roman" w:hAnsi="Times New Roman" w:cs="Times New Roman"/>
          <w:sz w:val="24"/>
          <w:szCs w:val="24"/>
        </w:rPr>
      </w:pPr>
      <w:r w:rsidRPr="004206B5">
        <w:rPr>
          <w:rFonts w:ascii="Times New Roman" w:hAnsi="Times New Roman" w:cs="Times New Roman"/>
          <w:sz w:val="24"/>
          <w:szCs w:val="24"/>
        </w:rPr>
        <w:t>Bruc</w:t>
      </w:r>
      <w:r>
        <w:rPr>
          <w:rFonts w:ascii="Times New Roman" w:hAnsi="Times New Roman" w:cs="Times New Roman"/>
          <w:sz w:val="24"/>
          <w:szCs w:val="24"/>
        </w:rPr>
        <w:t>e Wilshire a etická odpovědnost</w:t>
      </w:r>
    </w:p>
    <w:p w:rsidR="001E2970" w:rsidRPr="004206B5" w:rsidRDefault="001E2970" w:rsidP="00BD7887">
      <w:pPr>
        <w:spacing w:before="100" w:beforeAutospacing="1" w:after="100" w:afterAutospacing="1" w:line="240" w:lineRule="auto"/>
        <w:jc w:val="both"/>
        <w:rPr>
          <w:rFonts w:ascii="Times New Roman" w:hAnsi="Times New Roman"/>
          <w:sz w:val="24"/>
          <w:szCs w:val="24"/>
        </w:rPr>
      </w:pPr>
      <w:r w:rsidRPr="004206B5">
        <w:rPr>
          <w:rFonts w:ascii="Times New Roman" w:hAnsi="Times New Roman"/>
          <w:sz w:val="24"/>
          <w:szCs w:val="24"/>
        </w:rPr>
        <w:t>Podobný negativní pohled měl už mnohem dříve fenomenolog Bruce Wilshire, který nenapadl samotnou sociální performance, ale přemýšlel o sociální roli v takové teatrální metafoře, kterou charakterizuje jako falešnou, odcizenou a demoralizující. Wilshire tvdí, že používání této metafory takovými teoretiky, jakým byl třeba Goffman, smazává rozdíl mezi činnostmi, které se dějí „na jevišti“ a „mimo jeviště“ a souvisí s erozí etické odpovědnosti. Wilshire nepopírá existenci sociálních rolí, ale tvrdí, že jisté fyzické předpoklady jsou „postaveny/vloženy“ do těla před tím, než dochází k sociálním mimesis/nápodobám - a co je důležitější, tvůrčí nebo spontánní akty, mravní sféry a etické akce spadají mimo říši „opakovatelných“ nebo „ustanovených“ vzorů sociálních rolí. Vzhledem k tomu, že si Wilshirovo „Já“ může uvědomovat „svou“ roli (i když to může být „meta-role“ vyhodnocování rolí), „Já“ těmito rolemi nemůže být nikdy redukováno nebo úplně omezeno.</w:t>
      </w:r>
    </w:p>
    <w:p w:rsidR="001E2970" w:rsidRPr="004206B5" w:rsidRDefault="001E2970" w:rsidP="00BD7887">
      <w:pPr>
        <w:spacing w:before="100" w:beforeAutospacing="1" w:after="100" w:afterAutospacing="1" w:line="240" w:lineRule="auto"/>
        <w:jc w:val="both"/>
        <w:rPr>
          <w:rFonts w:ascii="Times New Roman" w:hAnsi="Times New Roman"/>
          <w:sz w:val="24"/>
          <w:szCs w:val="24"/>
        </w:rPr>
      </w:pPr>
      <w:r w:rsidRPr="004206B5">
        <w:rPr>
          <w:rFonts w:ascii="Times New Roman" w:hAnsi="Times New Roman"/>
          <w:sz w:val="24"/>
          <w:szCs w:val="24"/>
        </w:rPr>
        <w:t>Wilshire identifikuje etickou odpovědnost s identitou sebe sama a je přesvědčen, že „estetizační“ efekt performance nebo hraní rolí je v rozporu s takovou odpovědností, která ho vede k rázné obraně hranice mezi hraním „na jevišti“ a „mimo jeviště“, hranici, kterou mnozí modernější teoretikové, zejména teoretikové performance, považují za mnohem více propustnou. Ve svém „Paradivadelním konceptu“ (1990) na tom Wildshire trvá s ještě větší silou, tvdí, že i když jde o performanci v tom či onom smyslu, „já jako osoba nemůže být snížena/sesazena na ně.“ Ať už performuje nebo „performuje“, „Já jsem bytost, která má potenciál být více, než esteticky hodnotitelný akt.“ Rozdíl je opět v tom, že Wildshire trvá na tom, že performance zůstává na estetické straně, a že pro zachování etické a existenciální reality je nutný zdraavý rozum sám o sobě, „nakonec musíme směřoovat k omezení čiností, které jsou považovány za paradivadelní.“</w:t>
      </w:r>
    </w:p>
    <w:p w:rsidR="001E2970" w:rsidRPr="004206B5" w:rsidRDefault="001E2970" w:rsidP="00BD7887">
      <w:pPr>
        <w:pStyle w:val="Heading3"/>
        <w:spacing w:before="100" w:beforeAutospacing="1" w:after="100" w:afterAutospacing="1"/>
        <w:jc w:val="both"/>
        <w:rPr>
          <w:rFonts w:ascii="Times New Roman" w:hAnsi="Times New Roman" w:cs="Times New Roman"/>
          <w:sz w:val="24"/>
          <w:szCs w:val="24"/>
        </w:rPr>
      </w:pPr>
      <w:r w:rsidRPr="004206B5">
        <w:rPr>
          <w:rFonts w:ascii="Times New Roman" w:hAnsi="Times New Roman" w:cs="Times New Roman"/>
          <w:sz w:val="24"/>
          <w:szCs w:val="24"/>
        </w:rPr>
        <w:t>Poz</w:t>
      </w:r>
      <w:r>
        <w:rPr>
          <w:rFonts w:ascii="Times New Roman" w:hAnsi="Times New Roman" w:cs="Times New Roman"/>
          <w:sz w:val="24"/>
          <w:szCs w:val="24"/>
        </w:rPr>
        <w:t>i</w:t>
      </w:r>
      <w:r w:rsidRPr="004206B5">
        <w:rPr>
          <w:rFonts w:ascii="Times New Roman" w:hAnsi="Times New Roman" w:cs="Times New Roman"/>
          <w:sz w:val="24"/>
          <w:szCs w:val="24"/>
        </w:rPr>
        <w:t>tivní pohledy</w:t>
      </w:r>
    </w:p>
    <w:p w:rsidR="001E2970" w:rsidRPr="004206B5" w:rsidRDefault="001E2970" w:rsidP="00BD7887">
      <w:pPr>
        <w:spacing w:before="100" w:beforeAutospacing="1" w:after="100" w:afterAutospacing="1" w:line="240" w:lineRule="auto"/>
        <w:jc w:val="both"/>
        <w:rPr>
          <w:rFonts w:ascii="Times New Roman" w:hAnsi="Times New Roman"/>
          <w:sz w:val="24"/>
          <w:szCs w:val="24"/>
        </w:rPr>
      </w:pPr>
      <w:r w:rsidRPr="004206B5">
        <w:rPr>
          <w:rFonts w:ascii="Times New Roman" w:hAnsi="Times New Roman"/>
          <w:sz w:val="24"/>
          <w:szCs w:val="24"/>
        </w:rPr>
        <w:t xml:space="preserve">Jiní teoretici dali performance pozitivnější a kreativnější funkce, což naznačuje, že performance, která nebrání rozvoji sebe sama, ve skutečnosti stanoví prostředky, které zcela nebo z velké části tvoří její podstatu. Robert Park, sociolog působící na počátku dvacátého století, se zajímal o vztahy mezi rasami, uznával stabilitu takových fyzikálních vlastností, jako rasových znamení, ale přesto tvrdil, že sociální performance ve skutečnosti opravdu definuje rasy stejně jako jednotlivce. </w:t>
      </w:r>
    </w:p>
    <w:p w:rsidR="001E2970" w:rsidRPr="004206B5" w:rsidRDefault="001E2970" w:rsidP="00BD7887">
      <w:p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To pravděpodobně není jen náhodou</w:t>
      </w:r>
      <w:r w:rsidRPr="004206B5">
        <w:rPr>
          <w:rFonts w:ascii="Times New Roman" w:hAnsi="Times New Roman"/>
          <w:sz w:val="24"/>
          <w:szCs w:val="24"/>
        </w:rPr>
        <w:t>, že je historické slovo osoba v původní význam pro masku. Je to spíš uznání skutečnosti, že každý vždy a všude, více či méně vědomě, hraje nějakou roli. Jsme rodiče a děti, učitelé a studenti, klienti a profesionálové, křesťani a židé. V těchto rolích se vzájemně známe, v těchto rolích známe i sami sebe. Našich několik tváří jsou živými maskami, které … mají tendenci více a více potvrzovat typ, který se snažíme zosobňovat. … V jistém smyslu tato maska představuje koncepci, kterou jsme si o sobě vytvořili, tato maska je naším pravdivějším já, já , kterým bychom chtěli být. Na konec se naše role stane naní druhou přirozeností a nedílnou součástí naší osoby.</w:t>
      </w:r>
    </w:p>
    <w:p w:rsidR="001E2970" w:rsidRPr="004206B5" w:rsidRDefault="001E2970" w:rsidP="00BD7887">
      <w:pPr>
        <w:spacing w:before="100" w:beforeAutospacing="1" w:after="100" w:afterAutospacing="1" w:line="240" w:lineRule="auto"/>
        <w:jc w:val="both"/>
        <w:rPr>
          <w:rFonts w:ascii="Times New Roman" w:hAnsi="Times New Roman"/>
          <w:sz w:val="24"/>
          <w:szCs w:val="24"/>
        </w:rPr>
      </w:pPr>
      <w:r w:rsidRPr="004206B5">
        <w:rPr>
          <w:rFonts w:ascii="Times New Roman" w:hAnsi="Times New Roman"/>
          <w:sz w:val="24"/>
          <w:szCs w:val="24"/>
        </w:rPr>
        <w:t>Pravděpodobně nejpovzbudivější vizi sociální performance napsal Williams James, který ji viděl jako samotvořivou (self creation), rozděluje já na materiální, sociální a duchovní složky. Jeho sociální já je podobné tomu Goffmanovu, obzvláště svým důrazem na pozorovatele, člověk „má tolik sociálních já, kolik má odlišných skupin osob, jejichž názor ho zajímá.“ James, který na rozdíl od některých jiných teoretiků , kteří považujá sebe/já za tvořitele sociální performance, předpokládá, že „já všech ostatních já“ může vybírat,  upravovat a popírat ostatní já. Nicméně se domnívá, že i to to „já všech já/nadřazené já může nakonec hledat svůj nejvyšší výraz/vyjádření a naplnění v „ideálním sociálním já,“ uznávaným „nejvyšší možnou soudící společností, pokud taková společnost existuje. To je to pravé jí, intimní/důvěrné, konečné, trvalé já, které jsem hledal.</w:t>
      </w:r>
    </w:p>
    <w:p w:rsidR="001E2970" w:rsidRPr="00BD7887" w:rsidRDefault="001E2970" w:rsidP="00BD7887">
      <w:pPr>
        <w:pStyle w:val="Heading3"/>
        <w:spacing w:before="100" w:beforeAutospacing="1" w:after="100" w:afterAutospacing="1"/>
        <w:jc w:val="both"/>
        <w:rPr>
          <w:rFonts w:ascii="Times New Roman" w:hAnsi="Times New Roman" w:cs="Times New Roman"/>
          <w:sz w:val="28"/>
          <w:szCs w:val="24"/>
        </w:rPr>
      </w:pPr>
      <w:r w:rsidRPr="00BD7887">
        <w:rPr>
          <w:rFonts w:ascii="Times New Roman" w:hAnsi="Times New Roman" w:cs="Times New Roman"/>
          <w:sz w:val="28"/>
          <w:szCs w:val="24"/>
        </w:rPr>
        <w:t>Moreno a psychodrama</w:t>
      </w:r>
    </w:p>
    <w:p w:rsidR="001E2970" w:rsidRPr="004206B5" w:rsidRDefault="001E2970" w:rsidP="00BD7887">
      <w:pPr>
        <w:spacing w:before="100" w:beforeAutospacing="1" w:after="100" w:afterAutospacing="1" w:line="240" w:lineRule="auto"/>
        <w:jc w:val="both"/>
        <w:rPr>
          <w:rFonts w:ascii="Times New Roman" w:hAnsi="Times New Roman"/>
          <w:sz w:val="24"/>
          <w:szCs w:val="24"/>
        </w:rPr>
      </w:pPr>
      <w:r w:rsidRPr="004206B5">
        <w:rPr>
          <w:rFonts w:ascii="Times New Roman" w:hAnsi="Times New Roman"/>
          <w:sz w:val="24"/>
          <w:szCs w:val="24"/>
        </w:rPr>
        <w:t xml:space="preserve">Z potenciálních pozitivních účinků  performance v konstrukci a adaptaci sociálních rolí měli někteří psychoterapeuti zvláštní obavy. Tito odborníci ve své práci rozsáhle využili divadelní modely a dokonce i specifické divadelní techniky. J.L. Moreno, otec psychodramatu, používá dramatický model na lidské činy a motivace, které nejsou pouhými čtyřmi účely analýzy, ale také pro terapii. Čerpá z velké kolekce divadelních příkladů, které staví jako pozadí pro svoji teorii, naznačuje ale, že pravý precedens psychodramatu lze nalést již v šamanských rituálech nebo v opakovaných provedeních za účelem katarze a léčení. Důraz není kladen na imitaci samotnou, ale na „možnost rekapitulace nevyřešených problémů v rámci volnějšího, širšího/obecnějšího a pružnějšího sociálního prostředí.“ Stejně jako mnoho mladších teoretiků sociálních rolí a sociálních performance, Moreno tvrdí, že se role nevymaňují ze svého já, ale že já se vynoří z rolí. Dítě se rodí na svět se spontánností, která mu umožňuje zachovat se jako funkční organismus, ale najednou narazí na pomocné já/ego a objekty, které tvoří jeho „první životní prostředí, matice identity.“ První takovou osvojenou rolí je role matky, role se samy seskupují a jak se dítě vyvíjí, jsou do „já“ integrovány další role. Sociální role jako například doktor nebo policista, jsou přidávány ještě později, obecně na objektivnější a konceptuálnější úrovni, které je činí všeobecně dostupnějšími pro vědomé přijetí. </w:t>
      </w:r>
    </w:p>
    <w:p w:rsidR="001E2970" w:rsidRPr="004206B5" w:rsidRDefault="001E2970" w:rsidP="00BD7887">
      <w:pPr>
        <w:spacing w:before="100" w:beforeAutospacing="1" w:after="100" w:afterAutospacing="1" w:line="240" w:lineRule="auto"/>
        <w:jc w:val="both"/>
        <w:rPr>
          <w:rFonts w:ascii="Times New Roman" w:hAnsi="Times New Roman"/>
          <w:sz w:val="24"/>
          <w:szCs w:val="24"/>
        </w:rPr>
      </w:pPr>
      <w:r w:rsidRPr="004206B5">
        <w:rPr>
          <w:rFonts w:ascii="Times New Roman" w:hAnsi="Times New Roman"/>
          <w:sz w:val="24"/>
          <w:szCs w:val="24"/>
        </w:rPr>
        <w:t>Většina konkrétních příkladů, o kterých Moreno diskutuje, jsou jednotlivé osoby, které improvizují, hrají role svých já, které vyžadují terapeutickou pozornost. Čas od času Moreno navrhuje i společenštější činnost, kde se „publikum“ zúčastněných diváků dělí s účastníky/participanty o své postřehy z inscenace. Může se zdát, že se specifická orientace na terapeutické psychodrama odlišuje od důrazu na jednoduché hry nebo estetické potěšení, kterými se zabývali teoretikové jako Evreinoff, nebo teoretikové antropologických her. To může být důvod, proč je Moreno a psychodrama, navzdory jeho velmi úzké vazbě na tradiční divadlo (s konstatními odkazy na divadelní praxi obecne, jakož i na specifické umělce a jevy, jako Stanislavského, Living Newspaper, commadia dell´arte), citován jen občas, ale není tak využíván jako Goffman, Turner a jiní sociologiční a antropologičtí teoretikové. Nicméně je třeba poznamenat, že jsou spíše užší funkční a strukturální podobnosti mezi Morenovým psychodramatem a Turnerovým sociálním dramatem, než mezi modely Turnera a Goffmana, kteří byli obzvláště oblíbení u amerických teoretiků performance. Morenova „rekapitulace nevyřešených problémů v rámci volnějšího, širšího a pružnějšího sociálního prostředí,“ by se dala použít také k popisu Turnerova návrhu sociálních prostředí, které má také „širší a pružnější“ kontext liminálních nebo liminoidních aktivit. Vymezení psychodramatu a sociálního dramatu je také výraznější a pečlivěji kontrolováno, než je u Gofmanových hraných rolí. Důraz na replikaci/reduplikaci sociálních činností má také vazby na koncept performance Richarda Schechnera, který o ní mluví jako o „obnoveném chování“, které bude posuzováno v současné době.</w:t>
      </w:r>
    </w:p>
    <w:p w:rsidR="001E2970" w:rsidRPr="004206B5" w:rsidRDefault="001E2970" w:rsidP="00BD7887">
      <w:pPr>
        <w:pStyle w:val="Heading3"/>
        <w:spacing w:before="100" w:beforeAutospacing="1" w:after="100" w:afterAutospacing="1"/>
        <w:jc w:val="both"/>
        <w:rPr>
          <w:rFonts w:ascii="Times New Roman" w:hAnsi="Times New Roman" w:cs="Times New Roman"/>
          <w:sz w:val="24"/>
          <w:szCs w:val="24"/>
        </w:rPr>
      </w:pPr>
      <w:r w:rsidRPr="004206B5">
        <w:rPr>
          <w:rFonts w:ascii="Times New Roman" w:hAnsi="Times New Roman" w:cs="Times New Roman"/>
          <w:sz w:val="24"/>
          <w:szCs w:val="24"/>
        </w:rPr>
        <w:t>Behaviorální terapie</w:t>
      </w:r>
    </w:p>
    <w:p w:rsidR="001E2970" w:rsidRPr="004206B5" w:rsidRDefault="001E2970" w:rsidP="00BD7887">
      <w:pPr>
        <w:spacing w:before="100" w:beforeAutospacing="1" w:after="100" w:afterAutospacing="1" w:line="240" w:lineRule="auto"/>
        <w:jc w:val="both"/>
        <w:rPr>
          <w:rFonts w:ascii="Times New Roman" w:hAnsi="Times New Roman"/>
          <w:sz w:val="24"/>
          <w:szCs w:val="24"/>
        </w:rPr>
      </w:pPr>
      <w:r w:rsidRPr="004206B5">
        <w:rPr>
          <w:rFonts w:ascii="Times New Roman" w:hAnsi="Times New Roman"/>
          <w:sz w:val="24"/>
          <w:szCs w:val="24"/>
        </w:rPr>
        <w:t>Strategie a teorie bahaviorálních terapeutů mají ještě méně pozornosti od teoretiků divadla a performance, než má Moreno, což je překvapivé, protože jsou také vypracovány na divadelním modelu. Tento vliv žačal být zřetelný obzvláště v článku „Teorie rolí“, který napsali behaviorální terapeuté T. Sarbin a V. Allen v roce 1968 v knize Příručka sociální psychologie. V ní rekapitulují některé detaily konvenčního divadelního procesu, ve kterém je cílem herce dosáhnout úspěšného uchopení/ztvárnění role pomocí praxe. V tomto může být herec podporován koučem/trenérem/učitelem, jehož funkce je „poskytovat sociální posílení studenta. Chvála a kritika poskytují žákovi podněty i zpětnou vazbu, kterou může využít pro zlepšení výkonu/performance. Ve skutečnosti behaviorální terapeutisté navrhovali, že v tomto popisu stačí poze nahradit „klienta“ „hercem“ a „terapeuta“ „učitelem/koučem“, a získají přesný model klinických operací behaviorální zkoušky/nácviku. V prvních dnes behaviorální teotie byly techniky hraní rolí nazývány behavorodrama nebo behaviorální psychodrama, ale morenův přístup způsobil zmatek a tak doktoři hledali jiné jméno. Termín „replikace/ční terapie“ byl v módě (a vyvolává zajímavé asociace s Schechnerovým konceptem „obnovené chování/restored behavior), ale postupně se staly preferovanými termíny behaviorální nácvik psychodrama. Ačkoli oba, jak behaviorální nácvik i psychodrama, sdílejí velký zájem o divadelní model a využívají performsance předepsaného chování/behavior z minulosti pro klinické účely, jejich teoretické základy a přístupy jsou ve skutečnosto zřetelné. Moreno se zaměřuje na divadelní pojetí katarze a vidí hraní rolí jako způsob, jak uvolnit klienta, aby byl spontánní, což umožňuje průlom nové sociální/psychologické konfigurace. Behaviorální nácvik se zaměřuje vícena divadelní nácvik/zkoušky a proces učení, s menším důrazem na nový pohled než na získání lepších cociálních/terapeutických dovednodtí pod vedením terapeutam, který má podobnou funkci, kterou má učitel nebo režisér.</w:t>
      </w:r>
    </w:p>
    <w:p w:rsidR="001E2970" w:rsidRPr="00BD7887" w:rsidRDefault="001E2970" w:rsidP="00BD7887">
      <w:pPr>
        <w:pStyle w:val="Heading3"/>
        <w:spacing w:before="100" w:beforeAutospacing="1" w:after="100" w:afterAutospacing="1"/>
        <w:jc w:val="both"/>
        <w:rPr>
          <w:rFonts w:ascii="Times New Roman" w:hAnsi="Times New Roman" w:cs="Times New Roman"/>
          <w:sz w:val="28"/>
          <w:szCs w:val="28"/>
        </w:rPr>
      </w:pPr>
      <w:r w:rsidRPr="00BD7887">
        <w:rPr>
          <w:rFonts w:ascii="Times New Roman" w:hAnsi="Times New Roman" w:cs="Times New Roman"/>
          <w:sz w:val="28"/>
          <w:szCs w:val="28"/>
        </w:rPr>
        <w:t>Eric Berne a Talcott Parson</w:t>
      </w:r>
    </w:p>
    <w:p w:rsidR="001E2970" w:rsidRPr="004206B5" w:rsidRDefault="001E2970" w:rsidP="00BD7887">
      <w:pPr>
        <w:spacing w:before="100" w:beforeAutospacing="1" w:after="100" w:afterAutospacing="1" w:line="240" w:lineRule="auto"/>
        <w:jc w:val="both"/>
        <w:rPr>
          <w:rFonts w:ascii="Times New Roman" w:hAnsi="Times New Roman"/>
          <w:sz w:val="24"/>
          <w:szCs w:val="24"/>
        </w:rPr>
      </w:pPr>
      <w:r w:rsidRPr="004206B5">
        <w:rPr>
          <w:rFonts w:ascii="Times New Roman" w:hAnsi="Times New Roman"/>
          <w:sz w:val="24"/>
          <w:szCs w:val="24"/>
        </w:rPr>
        <w:t>Ačkoli se Eric Berne domnívá, že nejvýhodnějším momentem lidské zkušenosti má být dosaženo něčem, co nazývá intimitou či spontánností, také vyvozuje, že většina lidí takové momenty zažívá jen zřídka, pokud jich vůbec dosáhnou, a tak „mnoho času seriózního sociálního života je přijímaní hraní her,“ zřetelně performativní činnost, která zahrnuje převzetí role a následování určitých předvídatelných akcí se skrytou motivací. Berneův model se stává ještě specifičtěji divadelním, když se pohybuje od poměrně jednoduchých sociálních interakcí, které nazývá games to large/hry na větší,  po složitější sady operací, které nazývá „skripty.“ Místo zabývání se jednoduchými reakcemi na situace, skript je „pokusem opakovat v odvozené formě celý dramatický přenos,“ který ale ve skutečnosti může být rozdělen do aktů „přesně jako divadelní skripty/scénáře, které jsou intuitivními uměleckými deriváty prvotních dramat z dětství.“ Berne specificky charakterizuje skript jako „performance“, která je „od přírody rekurentní,“ i přesto, že může být prací na celý život.</w:t>
      </w:r>
    </w:p>
    <w:p w:rsidR="001E2970" w:rsidRPr="004206B5" w:rsidRDefault="001E2970" w:rsidP="00BD7887">
      <w:pPr>
        <w:spacing w:before="100" w:beforeAutospacing="1" w:after="100" w:afterAutospacing="1" w:line="240" w:lineRule="auto"/>
        <w:jc w:val="both"/>
        <w:rPr>
          <w:rFonts w:ascii="Times New Roman" w:hAnsi="Times New Roman"/>
          <w:sz w:val="24"/>
          <w:szCs w:val="24"/>
        </w:rPr>
      </w:pPr>
      <w:r w:rsidRPr="004206B5">
        <w:rPr>
          <w:rFonts w:ascii="Times New Roman" w:hAnsi="Times New Roman"/>
          <w:sz w:val="24"/>
          <w:szCs w:val="24"/>
        </w:rPr>
        <w:t>Berneův model odráží jedn z hlavních směrů moderní sociologie, díky vysoce vlivné osobnosti Talcotta Parsonse při založení (vědního) oboru. Ačkoliv Parsons nevyužil tak specificky divadelní terminologii jako Berne, jeho systém pro analýzu lidského jednání (který byl poprvé podrobně představen v jeho Structural of Social Action/ Struktuře sociálních akcí, 1937, obsahuje téměř stejné prvky: „herec“, „konec“ shahy být hercem, „současné situace“, které se herec snažil transformovat do akce a „způsob orientace“, který je v podstatě srovnatelný s Berneovým „skriptem“, čerpá z repertoáru normativních vzorů aktivit, které poskytuje společnost a opakuje je buď přímo, nebo jak navrhuje Berne, „v odvozené formě“ od individuálních sociálních „herců“. I když tento model a jeho variace byly do dnešního dne nejvlivnějším sociologickým konceptem pro teoretiky performance, jiné konkurenční modely nabízejí provokativní alternativy, týkající se pravděpodobně bezprostředněji, novějšími účinky samotné performance.</w:t>
      </w:r>
    </w:p>
    <w:p w:rsidR="001E2970" w:rsidRPr="004206B5" w:rsidRDefault="001E2970" w:rsidP="00BD7887">
      <w:pPr>
        <w:spacing w:before="100" w:beforeAutospacing="1" w:after="100" w:afterAutospacing="1" w:line="240" w:lineRule="auto"/>
        <w:jc w:val="both"/>
        <w:rPr>
          <w:rFonts w:ascii="Times New Roman" w:hAnsi="Times New Roman"/>
          <w:sz w:val="24"/>
          <w:szCs w:val="24"/>
        </w:rPr>
      </w:pPr>
    </w:p>
    <w:p w:rsidR="001E2970" w:rsidRPr="004206B5" w:rsidRDefault="001E2970" w:rsidP="00BD7887">
      <w:pPr>
        <w:spacing w:before="100" w:beforeAutospacing="1" w:after="100" w:afterAutospacing="1" w:line="240" w:lineRule="auto"/>
        <w:jc w:val="both"/>
        <w:rPr>
          <w:rFonts w:ascii="Times New Roman" w:hAnsi="Times New Roman"/>
          <w:sz w:val="24"/>
          <w:szCs w:val="24"/>
        </w:rPr>
      </w:pPr>
      <w:r w:rsidRPr="004206B5">
        <w:rPr>
          <w:rFonts w:ascii="Times New Roman" w:hAnsi="Times New Roman"/>
          <w:b/>
          <w:i/>
          <w:sz w:val="24"/>
          <w:szCs w:val="24"/>
        </w:rPr>
        <w:t>Liminal</w:t>
      </w:r>
      <w:r w:rsidRPr="004206B5">
        <w:rPr>
          <w:rFonts w:ascii="Times New Roman" w:hAnsi="Times New Roman"/>
          <w:sz w:val="24"/>
          <w:szCs w:val="24"/>
        </w:rPr>
        <w:t xml:space="preserve"> = (Arnold Van Gennep) situace přehodného stavu mezi dvěma zavedenými pozicemi nebo sociálními konfiguracemi/uspořádáními, charakteristickými pro střední pozice v sociálním dramatu.</w:t>
      </w:r>
    </w:p>
    <w:p w:rsidR="001E2970" w:rsidRPr="004206B5" w:rsidRDefault="001E2970" w:rsidP="00BD7887">
      <w:pPr>
        <w:spacing w:before="100" w:beforeAutospacing="1" w:after="100" w:afterAutospacing="1" w:line="240" w:lineRule="auto"/>
        <w:jc w:val="both"/>
        <w:rPr>
          <w:rStyle w:val="longtext"/>
          <w:rFonts w:ascii="Times New Roman" w:hAnsi="Times New Roman"/>
          <w:sz w:val="24"/>
          <w:szCs w:val="24"/>
          <w:lang w:val="sk-SK"/>
        </w:rPr>
      </w:pPr>
      <w:r w:rsidRPr="004206B5">
        <w:rPr>
          <w:rFonts w:ascii="Times New Roman" w:hAnsi="Times New Roman"/>
          <w:b/>
          <w:i/>
          <w:sz w:val="24"/>
          <w:szCs w:val="24"/>
        </w:rPr>
        <w:t>Liminoid</w:t>
      </w:r>
      <w:r w:rsidRPr="004206B5">
        <w:rPr>
          <w:rFonts w:ascii="Times New Roman" w:hAnsi="Times New Roman"/>
          <w:sz w:val="24"/>
          <w:szCs w:val="24"/>
        </w:rPr>
        <w:t xml:space="preserve"> = (Victor Turner) omezenějšíí a individuálnější forma liminalu, charakterističtější pro moderní industrializované společnosti, s méně jasnými a široce přijímanými kulturními praktikami než u tradičních společností. Divadlo, hra a r</w:t>
      </w:r>
    </w:p>
    <w:p w:rsidR="001E2970" w:rsidRDefault="001E2970" w:rsidP="00100DCD">
      <w:pPr>
        <w:pStyle w:val="NormalWeb"/>
        <w:spacing w:after="100" w:afterAutospacing="1"/>
        <w:rPr>
          <w:b/>
          <w:sz w:val="28"/>
          <w:szCs w:val="28"/>
        </w:rPr>
      </w:pPr>
      <w:r w:rsidRPr="00100DCD">
        <w:rPr>
          <w:b/>
          <w:sz w:val="28"/>
          <w:szCs w:val="28"/>
        </w:rPr>
        <w:t>Sociální konstruktivismus</w:t>
      </w:r>
    </w:p>
    <w:p w:rsidR="001E2970" w:rsidRPr="00380BB9" w:rsidRDefault="001E2970" w:rsidP="00100DCD">
      <w:pPr>
        <w:pStyle w:val="NormalWeb"/>
        <w:spacing w:after="100" w:afterAutospacing="1"/>
        <w:rPr>
          <w:b/>
        </w:rPr>
      </w:pPr>
      <w:r w:rsidRPr="00380BB9">
        <w:rPr>
          <w:b/>
        </w:rPr>
        <w:t>Překlad: Eva Čajková (str. 44-50)</w:t>
      </w:r>
    </w:p>
    <w:p w:rsidR="001E2970" w:rsidRDefault="001E2970" w:rsidP="00100DCD">
      <w:pPr>
        <w:pStyle w:val="NormalWeb"/>
        <w:spacing w:after="100" w:afterAutospacing="1"/>
        <w:jc w:val="both"/>
      </w:pPr>
      <w:r>
        <w:t xml:space="preserve">V 60. letech se ve studiu lidského chování ujal směr zvaný sociální konstrukcionismus, termín přejatý z Bergerovy a Luckmanovy studie </w:t>
      </w:r>
      <w:r w:rsidRPr="00DD4CD5">
        <w:rPr>
          <w:i/>
        </w:rPr>
        <w:t>The Social Construction of Reality</w:t>
      </w:r>
      <w:r>
        <w:t xml:space="preserve"> (1967). Přestože byl tento nový směr předznamenán Karlem Mannheimem a jeh</w:t>
      </w:r>
      <w:r w:rsidRPr="00DD4CD5">
        <w:t xml:space="preserve">o sociologií vědění </w:t>
      </w:r>
      <w:r>
        <w:rPr>
          <w:color w:val="000000"/>
        </w:rPr>
        <w:t xml:space="preserve">v knize Ideology and Utopia (1936), je původ připisován </w:t>
      </w:r>
      <w:r w:rsidRPr="00DD4CD5">
        <w:t>spíše</w:t>
      </w:r>
      <w:r>
        <w:rPr>
          <w:color w:val="000000"/>
        </w:rPr>
        <w:t xml:space="preserve"> Alferdu Schutzovi. Namísto institucionalizovaného, předem daného a stabilního scénáře, Schutz požadoval, aby aktéři sociálního světa navigovali tento svět užitím sady znalostí („recipe knowledge“), ve kterých se jasné a zřetelné zkušenosti promísí s neurčitými domněnkami. Předpoklady a předpojatost protínají ověřené důkazy; motivy, významy, konce stejně jako příčiny a efekty jsou navzájem propojeny bez jasného porozumění jejich skutečné spojitosti. Všude jsou propasti, mezery, diskontinuita. Schutz ukazuje, že všechno zjevně funguje na základě organizace zvyků, pravidel a principů, ovšem jejich původ a průběh nebyl prostudován komplexně, ba je nemožné </w:t>
      </w:r>
      <w:r w:rsidRPr="00DD4CD5">
        <w:t>a přesně jej vymezit.</w:t>
      </w:r>
    </w:p>
    <w:p w:rsidR="001E2970" w:rsidRDefault="001E2970" w:rsidP="00100DCD">
      <w:pPr>
        <w:pStyle w:val="NormalWeb"/>
        <w:spacing w:after="100" w:afterAutospacing="1"/>
        <w:jc w:val="both"/>
      </w:pPr>
      <w:r>
        <w:rPr>
          <w:color w:val="000000"/>
        </w:rPr>
        <w:t xml:space="preserve">Sociální konstrukcionismus vychází z hypotézy, že vzorce sociální performance nejsou předem dány nebo předepsány kulturou, nýbrž jsou neustále konstruovány, překonávány, upravovány a modernizovány právě tím souborem znalostí), pragmatickým skládáním kousků materiálu, cosi připomínající brikoláž. Na Schutzovu práci navázal Harold Garfinkel, který toto pojmenoval etnometodologie – což má být studium těch praktických metod, kterými aktéři se zdravým selským rozumem ustavují jejich sociální svět. Takový konstruktivní směr může mít u performace značné důsledky, za předpokladu, že performance pracuje s vysoce kódovaným kulturním systémem a navíc může neustále generovat nové konfigurace akcí. </w:t>
      </w:r>
    </w:p>
    <w:p w:rsidR="001E2970" w:rsidRDefault="001E2970" w:rsidP="00100DCD">
      <w:pPr>
        <w:pStyle w:val="NormalWeb"/>
        <w:spacing w:after="100" w:afterAutospacing="1"/>
        <w:jc w:val="both"/>
      </w:pPr>
      <w:r>
        <w:rPr>
          <w:color w:val="000000"/>
        </w:rPr>
        <w:t xml:space="preserve">Podobný náhled na lidské jednání má Michel de Certeau v práci </w:t>
      </w:r>
      <w:r w:rsidRPr="00AE6D2A">
        <w:rPr>
          <w:i/>
          <w:color w:val="000000"/>
        </w:rPr>
        <w:t>The Practice of Everyday Life</w:t>
      </w:r>
      <w:r>
        <w:rPr>
          <w:color w:val="000000"/>
        </w:rPr>
        <w:t xml:space="preserve">, kde probírá podobné sociologické studie jako Goffman a Garfinkel. Rozlišuje mezi strategiemi, institucionalizovaným rámcem (strukturou), scénářem nebo vzorci jednání, které slouží jako vodítko k chování a taktikám, což mají být základy chování specifické pro každého jedince (pro každého jinak) improvizované podle momentálních vjemů, nepředznamenaných předem. Ačkoliv Certeauovi taktiky nejsou protikladem kulturním strategiím, </w:t>
      </w:r>
      <w:r w:rsidRPr="009874D3">
        <w:t xml:space="preserve">právě improvizace a kombinace jednotlivých </w:t>
      </w:r>
      <w:r>
        <w:rPr>
          <w:color w:val="000000"/>
        </w:rPr>
        <w:t>prvků novým způsobem zajišťuje kontinuální performativní prostor pro změnu, zatímco nové strategie se stávají taktickou improvizací. Pro současné performery zkoušející odolat nebo dokonce rozvracet kódy jejich kultury jsou Certeauovi taktiky velmi užitečným jak teoretickým, tak praktickým nástrojem. Jak říká Certeau, taktika</w:t>
      </w:r>
    </w:p>
    <w:p w:rsidR="001E2970" w:rsidRDefault="001E2970" w:rsidP="00100DCD">
      <w:pPr>
        <w:pStyle w:val="NormalWeb"/>
        <w:spacing w:after="100" w:afterAutospacing="1"/>
        <w:ind w:left="544" w:right="658"/>
        <w:jc w:val="both"/>
      </w:pPr>
      <w:r>
        <w:rPr>
          <w:color w:val="000000"/>
        </w:rPr>
        <w:t xml:space="preserve">naznačuje sebe samu na jiných místech (mimo sebe) fragmentárně, ne ve své celistvosti, bez schopnosti udržet si odstup. Nedisponuje žádnou základnou, kde by mohla využít své výhody, připravovat expanzi a ohlídat nezávislost s ohledem na okolnosti... Taktiky jsou odkázány na sledování příležitostí, které musí chytnout za pačesy. Cokoliv získají, to si neudrží. Neustále musí manipulovat události za účelem udělat z nich příležitosti. </w:t>
      </w:r>
    </w:p>
    <w:p w:rsidR="001E2970" w:rsidRDefault="001E2970" w:rsidP="00100DCD">
      <w:pPr>
        <w:pStyle w:val="NormalWeb"/>
        <w:spacing w:after="100" w:afterAutospacing="1"/>
        <w:jc w:val="both"/>
      </w:pPr>
      <w:r>
        <w:rPr>
          <w:color w:val="000000"/>
        </w:rPr>
        <w:t xml:space="preserve">Toto je obdoba Bachtinova výroku, ovšem víc zaměřeno na vyjádření směrem ven a ustavení vhodného systému. Wlad Godzich poznamenává, že de Certeau vyzvedává zprostředkující dimenzi stejně jako rozeznává, že diskurzivní aktivita je forma sociální aktivity, aktivita, ve které se snažíme zabývat rolemi, které zaujímáme, tj. Staví nás čelem k zodpovědnosti jako historického aktéra. Pro teoretiky, kteří nahlíží performanci jako rezistentní k sociálním a kulturním vkladům je tento koncept důležitý právě kvůli aktivnímu zásahu z vnější pozice. De Certeaua a jiné konstrukcionisty aplikoval na fenomén divadla Alan Read v práci </w:t>
      </w:r>
      <w:r w:rsidRPr="00892A68">
        <w:rPr>
          <w:i/>
          <w:color w:val="000000"/>
        </w:rPr>
        <w:t>Theatre and Everyday Life</w:t>
      </w:r>
      <w:r>
        <w:rPr>
          <w:color w:val="000000"/>
        </w:rPr>
        <w:t xml:space="preserve">, kde jednoznačně prohlašuje, že divadlo stojí za to, protože je antagonní k oficiálnímu pohledu na realitu. </w:t>
      </w:r>
    </w:p>
    <w:p w:rsidR="001E2970" w:rsidRPr="00892A68" w:rsidRDefault="001E2970" w:rsidP="00100DCD">
      <w:pPr>
        <w:pStyle w:val="NormalWeb"/>
        <w:spacing w:after="100" w:afterAutospacing="1"/>
        <w:jc w:val="both"/>
        <w:rPr>
          <w:b/>
          <w:sz w:val="28"/>
          <w:szCs w:val="28"/>
        </w:rPr>
      </w:pPr>
      <w:r w:rsidRPr="00892A68">
        <w:rPr>
          <w:b/>
          <w:color w:val="000000"/>
          <w:sz w:val="28"/>
          <w:szCs w:val="28"/>
        </w:rPr>
        <w:t>Erving Goffman</w:t>
      </w:r>
    </w:p>
    <w:p w:rsidR="001E2970" w:rsidRDefault="001E2970" w:rsidP="00100DCD">
      <w:pPr>
        <w:pStyle w:val="NormalWeb"/>
        <w:spacing w:after="100" w:afterAutospacing="1"/>
        <w:jc w:val="both"/>
      </w:pPr>
      <w:r>
        <w:rPr>
          <w:color w:val="000000"/>
        </w:rPr>
        <w:t>Ze všech konstrukcionistických teoretiků významněji ovlivnil teoretiky performance právě Erving Goffman, částečně protože byl víc vidět i mimo kruhy sociologů, částečně díky performativním metaforám, které často používal. Tak či tak, Goffman zdůraznil improvizaci/improvizovanost , ad hoc (pro tento jednotlivý případ, za určitým účelem) přirozenost sociální performance míň, než většina ostatních soc. Konstrukcionistů, což jej dělá mnohem míň užitečného než by mohli ostatní být v oblasti sociální či kulturní resistence nebo transformativní performance.</w:t>
      </w:r>
    </w:p>
    <w:p w:rsidR="001E2970" w:rsidRDefault="001E2970" w:rsidP="00100DCD">
      <w:pPr>
        <w:pStyle w:val="NormalWeb"/>
        <w:spacing w:after="100" w:afterAutospacing="1"/>
        <w:jc w:val="both"/>
      </w:pPr>
      <w:r>
        <w:rPr>
          <w:color w:val="000000"/>
        </w:rPr>
        <w:t xml:space="preserve">Jeden Goffmanův v tomto směru věcný koncept, je </w:t>
      </w:r>
      <w:r w:rsidRPr="005E07BB">
        <w:t>keying(klíčováni</w:t>
      </w:r>
      <w:r>
        <w:rPr>
          <w:color w:val="000000"/>
        </w:rPr>
        <w:t xml:space="preserve">), který zahrnuje alespoň jeden druh transformativní performance. V Goffmanově analýze je potřeba izolovat epizody nebo události od probíhajícího lidského chování. Tyto epizody nazýváme </w:t>
      </w:r>
      <w:r w:rsidRPr="00FF1231">
        <w:rPr>
          <w:i/>
          <w:color w:val="000000"/>
        </w:rPr>
        <w:t>strip of experience</w:t>
      </w:r>
      <w:r>
        <w:rPr>
          <w:color w:val="000000"/>
        </w:rPr>
        <w:t xml:space="preserve">. Strip of experince je dávka událostí, která nás chce upozornit, že je potřeba zaujmout postoj analýzy. Kdykoliv je nějakým kulturním rámcem epizodědána koherence, pak je to subjekt k replikaci a transformaci v sociálním světě skrze dva základní procesy: fabrikace a klíčování (fabrication and keying). Fabrikace: jeden nebo víc jedinců řídí proud zkušeností tak, že ostatní mají falešnou představu o tom, co se děje. Klíčovaní: má přímější spojení s obecnou představou o performanci, zahrnující aktivitu již spojenou s nějakým význameme, který se  rekontextualizací změní v jiný nový  význam. Mezi základní klíče naší společnosti Goffman zmiňuje hravé </w:t>
      </w:r>
      <w:r w:rsidRPr="00E041FA">
        <w:t>předělávky (redoings) jako přetvářka</w:t>
      </w:r>
      <w:r>
        <w:rPr>
          <w:color w:val="000000"/>
        </w:rPr>
        <w:t>, soupeření/soutěžení, ceremoniální přetváření, technická přepracování (např. divadelní zkoušky). Dalším klíčem, který Goffman nezmiňuje, by mohl být scénář Erica Berneho nebo reenaktované chování psychodramatu nebo behaviorální terapie.</w:t>
      </w:r>
    </w:p>
    <w:p w:rsidR="001E2970" w:rsidRDefault="001E2970" w:rsidP="00100DCD">
      <w:pPr>
        <w:pStyle w:val="NormalWeb"/>
        <w:spacing w:after="100" w:afterAutospacing="1"/>
        <w:jc w:val="both"/>
      </w:pPr>
      <w:r>
        <w:rPr>
          <w:color w:val="000000"/>
        </w:rPr>
        <w:t xml:space="preserve">Goffmanův koncept klíčování a strip of experience se velice osvědčila také u etnografických teoretiků se zájmem o performativitu. Rozvinuli to Richard Bauman a Dell Hymes. Bauman odkazuje klíčování k metakomunikaci (jak ji mínil Bateson), který ustavil performativní rámec hledající, jak určit kulturně specifickou konstelaci komunikačních významů, které slouží jako klíčová performance v jednotlivých komunitách. Hymesužívá termín jako návrh stupně autenticity rozlišující povrchní performanci od těch naplněných standardy tradice, ve které se performace nachází. </w:t>
      </w:r>
    </w:p>
    <w:p w:rsidR="001E2970" w:rsidRPr="00892A68" w:rsidRDefault="001E2970" w:rsidP="00100DCD">
      <w:pPr>
        <w:pStyle w:val="NormalWeb"/>
        <w:spacing w:after="100" w:afterAutospacing="1"/>
        <w:jc w:val="both"/>
        <w:rPr>
          <w:b/>
          <w:sz w:val="28"/>
          <w:szCs w:val="28"/>
        </w:rPr>
      </w:pPr>
      <w:r w:rsidRPr="00892A68">
        <w:rPr>
          <w:b/>
          <w:color w:val="000000"/>
          <w:sz w:val="28"/>
          <w:szCs w:val="28"/>
        </w:rPr>
        <w:t xml:space="preserve">Richard Schechner a </w:t>
      </w:r>
      <w:r>
        <w:rPr>
          <w:b/>
          <w:color w:val="000000"/>
          <w:sz w:val="28"/>
          <w:szCs w:val="28"/>
        </w:rPr>
        <w:t>obnovené chování</w:t>
      </w:r>
    </w:p>
    <w:p w:rsidR="001E2970" w:rsidRDefault="001E2970" w:rsidP="00100DCD">
      <w:pPr>
        <w:pStyle w:val="NormalWeb"/>
        <w:spacing w:after="100" w:afterAutospacing="1"/>
        <w:jc w:val="both"/>
      </w:pPr>
      <w:r>
        <w:rPr>
          <w:color w:val="000000"/>
        </w:rPr>
        <w:t xml:space="preserve">Hlavní inspirací mu byla Goffmanova strip of experinece, ze které vychází v konceptu strip of behavior v knize </w:t>
      </w:r>
      <w:r w:rsidRPr="00495363">
        <w:rPr>
          <w:i/>
          <w:color w:val="000000"/>
        </w:rPr>
        <w:t>Between Theater and Anthropology</w:t>
      </w:r>
      <w:r>
        <w:rPr>
          <w:color w:val="000000"/>
        </w:rPr>
        <w:t>. Pro Schechnera je ta obnaženost mechanismus pro performanci. Jeho proces obnažení je příbuzný Goffmanovu keying, pro tento fenomén ale vytváří vlastní termín, „restored behavior“, což se opět ukázalo jako velice přínosné pro teoretiky performance.S terminologickým posunem došlo také k posunu v zaměření. Klíčování zdůrazňuje transformaci samu, zatímco obnovené chování vyzdvihuje proces opakování a uvědomění si nějakého původního chování, jakkoli zkažené mýty a pamětí, které slouží jako živná půda pro obnovení/navrácení do původního stavu. Schechner přirovnává kulturní využití obnoveného chování k práci filmového režiséra s filmovou páskou. Ten sice ctí zdroj a původ pásky/materiálu, nicméně mimo podmínky toho původu, (kde a jak film vznikal), se stává surovým materiálem a podléhá novému procesu, performanci.</w:t>
      </w:r>
    </w:p>
    <w:p w:rsidR="001E2970" w:rsidRDefault="001E2970" w:rsidP="00100DCD">
      <w:pPr>
        <w:pStyle w:val="NormalWeb"/>
        <w:spacing w:after="100" w:afterAutospacing="1"/>
        <w:jc w:val="both"/>
      </w:pPr>
      <w:r>
        <w:rPr>
          <w:color w:val="000000"/>
        </w:rPr>
        <w:t>Lidská kultura nabízí nespočet příkladů obnoveného chování, nějakého organizovaného jednání i mimo ty performance existující v každodenním životě, je to např. šamanismus, exorcismus, trans, rituál, estetický tanec a divadlo, iniciační rituály, sociální drama, psychoanalýza, psychodrama a transakcionální analýzy.</w:t>
      </w:r>
    </w:p>
    <w:p w:rsidR="001E2970" w:rsidRDefault="001E2970" w:rsidP="00100DCD">
      <w:pPr>
        <w:pStyle w:val="NormalWeb"/>
        <w:spacing w:after="100" w:afterAutospacing="1"/>
        <w:jc w:val="both"/>
      </w:pPr>
      <w:r>
        <w:rPr>
          <w:color w:val="000000"/>
        </w:rPr>
        <w:t>Schechnerův náhled na proces obnoveného chování se počítá jak ze strany účastníka, tak diváka/pozorovatele. Z hlediska performera zahrnuje obnovené chování jednání, jako když je někdo někým jiným nebo prostě se prostě ocitne v pocitech a bytí někoho jiného. Rozdíl mezi tímto pojetíma Goffmanovým Schechner nazývá rozdílem ve stupni, nikoliv v druhu, nicméně je potřeba zmínit, že pro fungování obnovení musí být v životě aspoň některá ze sociálních rolí uvědomovaná. Toto dvojí vědomí, jak ze strany performera, tak obecenstva, zajišťuje předmět Schechnerovy nejvýznamnější analýzy v této knize. Mluví např. O návštěvě jedné americké obnovenévesnice jako o návštěvě současně 17. a 20. století. Dva rámce mohou koexistovat sílou imaginace, analogicky ke slavné Coleridgeově vůli zbavit se nedůvěry. Schechner k tomuto paradoxu cituje britského psychoanalytika D. W. Winnicotta o tom, jak se děti učí rozpoznávat mezi sebou(svým „já“) a ostatními. Mezi vzrůstajícím uvědoměním sebe sama a vnější reality existuje cosi, co nazývá přechodový objekt (transitional phenomena), což Schechner přirovnává k Batesonově zarámování hry.</w:t>
      </w:r>
    </w:p>
    <w:p w:rsidR="001E2970" w:rsidRDefault="001E2970" w:rsidP="00100DCD">
      <w:pPr>
        <w:pStyle w:val="NormalWeb"/>
        <w:spacing w:after="100" w:afterAutospacing="1"/>
        <w:jc w:val="both"/>
      </w:pPr>
      <w:r>
        <w:rPr>
          <w:color w:val="000000"/>
        </w:rPr>
        <w:t>Tyto paralely ukazují, že je extrémně náročné vytvořit jasnou hranici/rozdíl mezi skutečným světem zodpovědného lidského jednání a imaginární hrou nebo performancí, jak to zkoušel Wilshire. Na druhou stranu, tradice moderní antropologie a psychoanalýzy předpokládá, že sféra hry nejenžepřekrývá skutečnost, ale dokonce je to zásadní, v čemje materiál používaný ve skutečném světě zodpovědného jednání objeven a rozvíjen v nové formy. Navíc sociální konstrukcionismus a etnometodologie zahrnují do každodenního jednání něco jako otevřenost, improvizaci, které konvenčnější sociální teorie spojují spíše s pojmem hry.</w:t>
      </w:r>
    </w:p>
    <w:p w:rsidR="001E2970" w:rsidRPr="00892A68" w:rsidRDefault="001E2970" w:rsidP="00100DCD">
      <w:pPr>
        <w:pStyle w:val="NormalWeb"/>
        <w:spacing w:after="100" w:afterAutospacing="1"/>
        <w:jc w:val="both"/>
        <w:rPr>
          <w:b/>
          <w:sz w:val="28"/>
          <w:szCs w:val="28"/>
        </w:rPr>
      </w:pPr>
      <w:r w:rsidRPr="00892A68">
        <w:rPr>
          <w:b/>
          <w:color w:val="000000"/>
          <w:sz w:val="28"/>
          <w:szCs w:val="28"/>
        </w:rPr>
        <w:t xml:space="preserve">Binocular vision and the actual / binokulární vidění a </w:t>
      </w:r>
      <w:r>
        <w:rPr>
          <w:b/>
          <w:color w:val="000000"/>
          <w:sz w:val="28"/>
          <w:szCs w:val="28"/>
        </w:rPr>
        <w:t>aktuální</w:t>
      </w:r>
    </w:p>
    <w:p w:rsidR="001E2970" w:rsidRDefault="001E2970" w:rsidP="00100DCD">
      <w:pPr>
        <w:pStyle w:val="NormalWeb"/>
        <w:spacing w:after="100" w:afterAutospacing="1"/>
        <w:jc w:val="both"/>
      </w:pPr>
      <w:r>
        <w:rPr>
          <w:color w:val="000000"/>
        </w:rPr>
        <w:t xml:space="preserve">Jelikož surový materiál jak tradičního divadla, tak sociální performance je předmětem každodenního života, jeho použití s sebou nevyhnutelně přináší spojitosti s tímto světem.Použijme termín </w:t>
      </w:r>
      <w:r w:rsidRPr="00832B43">
        <w:t>ghosting</w:t>
      </w:r>
      <w:r>
        <w:rPr>
          <w:color w:val="000000"/>
        </w:rPr>
        <w:t xml:space="preserve"> z eseje </w:t>
      </w:r>
      <w:r w:rsidRPr="00832B43">
        <w:rPr>
          <w:i/>
        </w:rPr>
        <w:t>Invisible Presences: Performance Intertextuality</w:t>
      </w:r>
      <w:r>
        <w:rPr>
          <w:color w:val="000000"/>
        </w:rPr>
        <w:t xml:space="preserve">z roku 1994 k popsání vnějších spojitostí, který kolující materiál divadla přináší z vnějšího světa. Pro teoretiky sémiotiky, kteří se zabývají reprezentativní funkcí tohoto materiálu v tradičním divadle, se takové asociace můžou zdát rušivé. Michael Quinn v </w:t>
      </w:r>
      <w:r w:rsidRPr="00832B43">
        <w:rPr>
          <w:i/>
          <w:color w:val="000000"/>
        </w:rPr>
        <w:t>Celebrity and the Semiotics of Acting</w:t>
      </w:r>
      <w:r>
        <w:rPr>
          <w:color w:val="000000"/>
        </w:rPr>
        <w:t xml:space="preserve"> z roku 1990 diskutuje, jak můžou asociace/souvislosti mezi hercem a jeho osobním životem mimo divadlo ovlivnit mimetický proces při tvorbě spojení s divákem. Oproti tradičnímu divadlu v performativním uměníje performerův osobní přínos v popředía hlavním měřítkem proslulosti je pak postaveno na předpokladech příjemce (reception assumptions), nicméně obojí, divadlo i performance si pohrává s hranicí mezi aktuálním a imaginárním.</w:t>
      </w:r>
    </w:p>
    <w:p w:rsidR="001E2970" w:rsidRDefault="001E2970" w:rsidP="00100DCD">
      <w:pPr>
        <w:pStyle w:val="NormalWeb"/>
        <w:spacing w:after="100" w:afterAutospacing="1"/>
        <w:jc w:val="both"/>
      </w:pPr>
      <w:r>
        <w:rPr>
          <w:color w:val="000000"/>
        </w:rPr>
        <w:t xml:space="preserve">Objekt a akce nejsou v performanci buďto úplně skutečné nebo úplně smyšlené/iluzorní, nýbrž mají aspekty obojího. Jak vypozoroval Bert States, změna vnímání zahrnutá v procesu rámování nebo ostentativnosti nikdy není jednoduchou změnou od nazírání objektu jako součásti každodenní reality k nahlédání </w:t>
      </w:r>
      <w:r w:rsidRPr="00295BFE">
        <w:t>tohoto jako jednoznačného obrazu</w:t>
      </w:r>
      <w:r>
        <w:rPr>
          <w:color w:val="000000"/>
        </w:rPr>
        <w:t xml:space="preserve">. Rámování tuhle funkci pouze doplňuje, ne že bysamo povědomí zhodnocovalo/povyšovalo objekt vnímání na objekt skutečného světa. Hlavní přínos fenomenologa Statese je jeho pozornost vůči faktu, že divadlo používá každodenní objekty, sítuace, lidi jako syrový materiál k vystavení fikce. Obecenstvo má být nicméně vtaženo ještě do jiného zdvojeného vztahu (binocular vision), a to že si musí být vědomi tenze mezi mimetickým a reálným, ne jen užívat si divadlo jako fikci, jak předpokládají běžné teorie make-believe. Schechner to nazval dvojí negativitou. V rámci hry performer není sám sebou a zároveň ne-není sám sebou (is not herself and also not not herself). Takže performer i divák operují ve světě dvojího uvědomění. </w:t>
      </w:r>
    </w:p>
    <w:p w:rsidR="001E2970" w:rsidRDefault="001E2970" w:rsidP="00100DCD">
      <w:pPr>
        <w:pStyle w:val="NormalWeb"/>
        <w:spacing w:after="100" w:afterAutospacing="1"/>
        <w:jc w:val="both"/>
      </w:pPr>
      <w:r>
        <w:rPr>
          <w:color w:val="000000"/>
        </w:rPr>
        <w:t xml:space="preserve">Ačkoliv to States osobitě nazývá toto bytí mezi kvalitami matérie v rámci divadla určitým druhem aktuálního („certain kind of actual“), ještě zřetelnější využití to má v sociálních, kulturních a psychologických jednáních, kdy můžou mít dopad na komunitu či jedince, jak je to vidět např. v sociálních dramatech Turnera nebo v Morenově psychodramatu. </w:t>
      </w:r>
    </w:p>
    <w:p w:rsidR="001E2970" w:rsidRDefault="001E2970" w:rsidP="00100DCD">
      <w:pPr>
        <w:pStyle w:val="NormalWeb"/>
        <w:spacing w:after="100" w:afterAutospacing="1"/>
        <w:jc w:val="both"/>
      </w:pPr>
      <w:r>
        <w:rPr>
          <w:color w:val="000000"/>
        </w:rPr>
        <w:t>Schechner ještě nadefinoval termín „aktuální“, které se má udát tady a teď, dělá odkazy k minulým událostem přítomnými, zasazuje důležitý a neodvolatelný čin/jednání do konkrétního prostoru a výsledkem má být, že účastníci projdou změnou statutu a cítí se nějak důležití, zasazení do události.</w:t>
      </w:r>
    </w:p>
    <w:p w:rsidR="001E2970" w:rsidRDefault="001E2970" w:rsidP="00100DCD">
      <w:pPr>
        <w:pStyle w:val="NormalWeb"/>
        <w:spacing w:after="100" w:afterAutospacing="1"/>
        <w:jc w:val="both"/>
      </w:pPr>
      <w:r>
        <w:rPr>
          <w:color w:val="000000"/>
        </w:rPr>
        <w:t>Činnost zprostředkovatele a sociálního nebo kulturního jednání bude mít nějaký dosah v každé performanci. Dokonce i Ecův drunken man (opilec, opilý člověk), tj. člověk, který si není vůbec vědom toho, že je právě performer, i ten na sebe vlastně přebírá zodpovědnost za zprostředkování, stává se nástrojem.</w:t>
      </w:r>
    </w:p>
    <w:p w:rsidR="001E2970" w:rsidRDefault="001E2970" w:rsidP="005E07BB">
      <w:pPr>
        <w:pStyle w:val="NormalWeb"/>
        <w:spacing w:after="100" w:afterAutospacing="1"/>
        <w:jc w:val="both"/>
        <w:rPr>
          <w:color w:val="000000"/>
        </w:rPr>
      </w:pPr>
      <w:r>
        <w:rPr>
          <w:color w:val="000000"/>
        </w:rPr>
        <w:t xml:space="preserve">Pokud se podíváme na jiné druhy sociální a kulturní performance, tady na performery padá ještě větší zodpovědnost. V současném performativním umění je zprostředkování hlavním zájmem performera. Umělec performance může ve své roli, práci zastávat několik tradičních divadelních pozic – může být hercem, režisérem, designer, scénáristou. Není jako Ecův drunken man, pozdvižený někým jiným, jiným zprostředkovatelem. Je to vlastní rozhodnutí performera, že se ta prezentace uskuteční. </w:t>
      </w:r>
    </w:p>
    <w:p w:rsidR="001E2970" w:rsidRPr="00380BB9" w:rsidRDefault="001E2970" w:rsidP="00380BB9">
      <w:pPr>
        <w:spacing w:before="100" w:beforeAutospacing="1" w:after="100" w:afterAutospacing="1" w:line="240" w:lineRule="auto"/>
        <w:jc w:val="both"/>
        <w:rPr>
          <w:rStyle w:val="hps"/>
          <w:rFonts w:ascii="Times New Roman" w:hAnsi="Times New Roman"/>
          <w:b/>
          <w:color w:val="333333"/>
          <w:sz w:val="28"/>
          <w:szCs w:val="28"/>
        </w:rPr>
      </w:pPr>
      <w:r w:rsidRPr="00380BB9">
        <w:rPr>
          <w:rStyle w:val="hps"/>
          <w:rFonts w:ascii="Times New Roman" w:hAnsi="Times New Roman"/>
          <w:b/>
          <w:color w:val="333333"/>
          <w:sz w:val="28"/>
          <w:szCs w:val="28"/>
        </w:rPr>
        <w:t>Performance apsychoanalýza</w:t>
      </w:r>
    </w:p>
    <w:p w:rsidR="001E2970" w:rsidRDefault="001E2970" w:rsidP="00380BB9">
      <w:pPr>
        <w:spacing w:before="100" w:beforeAutospacing="1" w:after="100" w:afterAutospacing="1" w:line="240" w:lineRule="auto"/>
        <w:jc w:val="both"/>
        <w:rPr>
          <w:rFonts w:ascii="Times New Roman" w:hAnsi="Times New Roman"/>
          <w:sz w:val="24"/>
          <w:szCs w:val="24"/>
        </w:rPr>
      </w:pPr>
      <w:r w:rsidRPr="00380BB9">
        <w:rPr>
          <w:rFonts w:ascii="Times New Roman" w:hAnsi="Times New Roman"/>
          <w:b/>
          <w:sz w:val="24"/>
          <w:szCs w:val="24"/>
        </w:rPr>
        <w:t>Překlad: Jan Borner (str. 50-55)</w:t>
      </w:r>
    </w:p>
    <w:p w:rsidR="001E2970" w:rsidRPr="00380BB9" w:rsidRDefault="001E2970" w:rsidP="00380BB9">
      <w:pPr>
        <w:spacing w:before="100" w:beforeAutospacing="1" w:after="100" w:afterAutospacing="1" w:line="240" w:lineRule="auto"/>
        <w:jc w:val="both"/>
        <w:rPr>
          <w:rFonts w:ascii="Times New Roman" w:hAnsi="Times New Roman"/>
          <w:sz w:val="24"/>
          <w:szCs w:val="24"/>
        </w:rPr>
      </w:pPr>
      <w:r w:rsidRPr="00380BB9">
        <w:rPr>
          <w:rFonts w:ascii="Times New Roman" w:hAnsi="Times New Roman"/>
          <w:sz w:val="24"/>
          <w:szCs w:val="24"/>
        </w:rPr>
        <w:t>P</w:t>
      </w:r>
      <w:r w:rsidRPr="00380BB9">
        <w:rPr>
          <w:rStyle w:val="hps"/>
          <w:rFonts w:ascii="Times New Roman" w:hAnsi="Times New Roman"/>
          <w:color w:val="333333"/>
          <w:sz w:val="24"/>
          <w:szCs w:val="24"/>
        </w:rPr>
        <w:t xml:space="preserve">erformance úzce souvisídynamickésebe </w:t>
      </w:r>
      <w:r w:rsidRPr="00380BB9">
        <w:rPr>
          <w:rFonts w:ascii="Times New Roman" w:hAnsi="Times New Roman"/>
          <w:sz w:val="24"/>
          <w:szCs w:val="24"/>
        </w:rPr>
        <w:t xml:space="preserve">prezentování, které má </w:t>
      </w:r>
      <w:r w:rsidRPr="00380BB9">
        <w:rPr>
          <w:rStyle w:val="hps"/>
          <w:rFonts w:ascii="Times New Roman" w:hAnsi="Times New Roman"/>
          <w:color w:val="333333"/>
          <w:sz w:val="24"/>
          <w:szCs w:val="24"/>
        </w:rPr>
        <w:t>obvykle velmiúzký vztah mezi</w:t>
      </w:r>
      <w:r w:rsidRPr="00380BB9">
        <w:rPr>
          <w:rStyle w:val="hpsatn"/>
          <w:rFonts w:ascii="Times New Roman" w:hAnsi="Times New Roman"/>
          <w:color w:val="333333"/>
          <w:sz w:val="24"/>
          <w:szCs w:val="24"/>
        </w:rPr>
        <w:t>"</w:t>
      </w:r>
      <w:r w:rsidRPr="00380BB9">
        <w:rPr>
          <w:rFonts w:ascii="Times New Roman" w:hAnsi="Times New Roman"/>
          <w:sz w:val="24"/>
          <w:szCs w:val="24"/>
        </w:rPr>
        <w:t xml:space="preserve">já" </w:t>
      </w:r>
      <w:r w:rsidRPr="00380BB9">
        <w:rPr>
          <w:rStyle w:val="hps"/>
          <w:rFonts w:ascii="Times New Roman" w:hAnsi="Times New Roman"/>
          <w:color w:val="333333"/>
          <w:sz w:val="24"/>
          <w:szCs w:val="24"/>
        </w:rPr>
        <w:t>vuměnía"já"v životě</w:t>
      </w:r>
      <w:r w:rsidRPr="00380BB9">
        <w:rPr>
          <w:rFonts w:ascii="Times New Roman" w:hAnsi="Times New Roman"/>
          <w:sz w:val="24"/>
          <w:szCs w:val="24"/>
        </w:rPr>
        <w:t xml:space="preserve">. </w:t>
      </w:r>
      <w:r w:rsidRPr="00380BB9">
        <w:rPr>
          <w:rStyle w:val="hps"/>
          <w:rFonts w:ascii="Times New Roman" w:hAnsi="Times New Roman"/>
          <w:color w:val="333333"/>
          <w:sz w:val="24"/>
          <w:szCs w:val="24"/>
        </w:rPr>
        <w:t>Vskutku, jak jsmesezmíníme později</w:t>
      </w:r>
      <w:r w:rsidRPr="00380BB9">
        <w:rPr>
          <w:rFonts w:ascii="Times New Roman" w:hAnsi="Times New Roman"/>
          <w:sz w:val="24"/>
          <w:szCs w:val="24"/>
        </w:rPr>
        <w:t xml:space="preserve">, </w:t>
      </w:r>
      <w:r w:rsidRPr="00380BB9">
        <w:rPr>
          <w:rStyle w:val="hps"/>
          <w:rFonts w:ascii="Times New Roman" w:hAnsi="Times New Roman"/>
          <w:color w:val="333333"/>
          <w:sz w:val="24"/>
          <w:szCs w:val="24"/>
        </w:rPr>
        <w:t>někteří teoreticipovažovalitento nedostatektradičníhocharakteruzosobněníjako jedenznejvýraznějšíchcharakteristiktohoto přístupu</w:t>
      </w:r>
      <w:r w:rsidRPr="00380BB9">
        <w:rPr>
          <w:rFonts w:ascii="Times New Roman" w:hAnsi="Times New Roman"/>
          <w:sz w:val="24"/>
          <w:szCs w:val="24"/>
        </w:rPr>
        <w:t xml:space="preserve">. Musíme ale dávat </w:t>
      </w:r>
      <w:r w:rsidRPr="00380BB9">
        <w:rPr>
          <w:rStyle w:val="hps"/>
          <w:rFonts w:ascii="Times New Roman" w:hAnsi="Times New Roman"/>
          <w:color w:val="333333"/>
          <w:sz w:val="24"/>
          <w:szCs w:val="24"/>
        </w:rPr>
        <w:t>pozor nakonstrukcez</w:t>
      </w:r>
      <w:r w:rsidRPr="00380BB9">
        <w:rPr>
          <w:rStyle w:val="hpsatn"/>
          <w:rFonts w:ascii="Times New Roman" w:hAnsi="Times New Roman"/>
          <w:color w:val="333333"/>
          <w:sz w:val="24"/>
          <w:szCs w:val="24"/>
        </w:rPr>
        <w:t>"</w:t>
      </w:r>
      <w:r w:rsidRPr="00380BB9">
        <w:rPr>
          <w:rFonts w:ascii="Times New Roman" w:hAnsi="Times New Roman"/>
          <w:sz w:val="24"/>
          <w:szCs w:val="24"/>
        </w:rPr>
        <w:t xml:space="preserve">já" jenž ovlivňují </w:t>
      </w:r>
      <w:r w:rsidRPr="00380BB9">
        <w:rPr>
          <w:rStyle w:val="hps"/>
          <w:rFonts w:ascii="Times New Roman" w:hAnsi="Times New Roman"/>
          <w:color w:val="333333"/>
          <w:sz w:val="24"/>
          <w:szCs w:val="24"/>
        </w:rPr>
        <w:t>sociálnízájmysociologieaantropologienad osobnímizájmypsychologieapsychoanalýzy</w:t>
      </w:r>
      <w:r w:rsidRPr="00380BB9">
        <w:rPr>
          <w:rFonts w:ascii="Times New Roman" w:hAnsi="Times New Roman"/>
          <w:sz w:val="24"/>
          <w:szCs w:val="24"/>
        </w:rPr>
        <w:t xml:space="preserve">, </w:t>
      </w:r>
      <w:r w:rsidRPr="00380BB9">
        <w:rPr>
          <w:rStyle w:val="hps"/>
          <w:rFonts w:ascii="Times New Roman" w:hAnsi="Times New Roman"/>
          <w:color w:val="333333"/>
          <w:sz w:val="24"/>
          <w:szCs w:val="24"/>
        </w:rPr>
        <w:t>což je oblast</w:t>
      </w:r>
      <w:r w:rsidRPr="00380BB9">
        <w:rPr>
          <w:rFonts w:ascii="Times New Roman" w:hAnsi="Times New Roman"/>
          <w:sz w:val="24"/>
          <w:szCs w:val="24"/>
        </w:rPr>
        <w:t xml:space="preserve">, která </w:t>
      </w:r>
      <w:r w:rsidRPr="00380BB9">
        <w:rPr>
          <w:rStyle w:val="hps"/>
          <w:rFonts w:ascii="Times New Roman" w:hAnsi="Times New Roman"/>
          <w:color w:val="333333"/>
          <w:sz w:val="24"/>
          <w:szCs w:val="24"/>
        </w:rPr>
        <w:t>přitahujemnohem větší pozornostteoretiků</w:t>
      </w:r>
      <w:r w:rsidRPr="00380BB9">
        <w:rPr>
          <w:rFonts w:ascii="Times New Roman" w:hAnsi="Times New Roman"/>
          <w:sz w:val="24"/>
          <w:szCs w:val="24"/>
        </w:rPr>
        <w:t xml:space="preserve"> a </w:t>
      </w:r>
      <w:r w:rsidRPr="00380BB9">
        <w:rPr>
          <w:rStyle w:val="hps"/>
          <w:rFonts w:ascii="Times New Roman" w:hAnsi="Times New Roman"/>
          <w:color w:val="333333"/>
          <w:sz w:val="24"/>
          <w:szCs w:val="24"/>
        </w:rPr>
        <w:t>umělců</w:t>
      </w:r>
      <w:r w:rsidRPr="00380BB9">
        <w:rPr>
          <w:rFonts w:ascii="Times New Roman" w:hAnsi="Times New Roman"/>
          <w:sz w:val="24"/>
          <w:szCs w:val="24"/>
        </w:rPr>
        <w:t xml:space="preserve"> performance, </w:t>
      </w:r>
      <w:r w:rsidRPr="00380BB9">
        <w:rPr>
          <w:rStyle w:val="hps"/>
          <w:rFonts w:ascii="Times New Roman" w:hAnsi="Times New Roman"/>
          <w:color w:val="333333"/>
          <w:sz w:val="24"/>
          <w:szCs w:val="24"/>
        </w:rPr>
        <w:t>před devadesátými lety dvacátého století. AlanRead</w:t>
      </w:r>
      <w:r w:rsidRPr="00380BB9">
        <w:rPr>
          <w:rFonts w:ascii="Times New Roman" w:hAnsi="Times New Roman"/>
          <w:sz w:val="24"/>
          <w:szCs w:val="24"/>
        </w:rPr>
        <w:t xml:space="preserve">, </w:t>
      </w:r>
      <w:r w:rsidRPr="00380BB9">
        <w:rPr>
          <w:rStyle w:val="hps"/>
          <w:rFonts w:ascii="Times New Roman" w:hAnsi="Times New Roman"/>
          <w:color w:val="333333"/>
          <w:sz w:val="24"/>
          <w:szCs w:val="24"/>
        </w:rPr>
        <w:t>ve svém</w:t>
      </w:r>
      <w:r w:rsidRPr="00380BB9">
        <w:rPr>
          <w:rStyle w:val="hpsatn"/>
          <w:rFonts w:ascii="Times New Roman" w:hAnsi="Times New Roman"/>
          <w:color w:val="333333"/>
          <w:sz w:val="24"/>
          <w:szCs w:val="24"/>
        </w:rPr>
        <w:t xml:space="preserve">článku "Performance </w:t>
      </w:r>
      <w:r>
        <w:rPr>
          <w:rFonts w:ascii="Times New Roman" w:hAnsi="Times New Roman"/>
          <w:sz w:val="24"/>
          <w:szCs w:val="24"/>
        </w:rPr>
        <w:t xml:space="preserve">Placebo" </w:t>
      </w:r>
      <w:r w:rsidRPr="00380BB9">
        <w:rPr>
          <w:rStyle w:val="hps"/>
          <w:rFonts w:ascii="Times New Roman" w:hAnsi="Times New Roman"/>
          <w:color w:val="333333"/>
          <w:sz w:val="24"/>
          <w:szCs w:val="24"/>
        </w:rPr>
        <w:t>tvrdí, žeblízkývztahmezi performanceapsychoanalýzou</w:t>
      </w:r>
      <w:r w:rsidRPr="00380BB9">
        <w:rPr>
          <w:rFonts w:ascii="Times New Roman" w:hAnsi="Times New Roman"/>
          <w:sz w:val="24"/>
          <w:szCs w:val="24"/>
        </w:rPr>
        <w:t xml:space="preserve">, lze </w:t>
      </w:r>
      <w:r w:rsidRPr="00380BB9">
        <w:rPr>
          <w:rStyle w:val="hps"/>
          <w:rFonts w:ascii="Times New Roman" w:hAnsi="Times New Roman"/>
          <w:color w:val="333333"/>
          <w:sz w:val="24"/>
          <w:szCs w:val="24"/>
        </w:rPr>
        <w:t>nalézt všudev obrazecha Freudových metaforách</w:t>
      </w:r>
      <w:r w:rsidRPr="00380BB9">
        <w:rPr>
          <w:rFonts w:ascii="Times New Roman" w:hAnsi="Times New Roman"/>
          <w:sz w:val="24"/>
          <w:szCs w:val="24"/>
        </w:rPr>
        <w:t xml:space="preserve">, jenž </w:t>
      </w:r>
      <w:r w:rsidRPr="00380BB9">
        <w:rPr>
          <w:rStyle w:val="hps"/>
          <w:rFonts w:ascii="Times New Roman" w:hAnsi="Times New Roman"/>
          <w:color w:val="333333"/>
          <w:sz w:val="24"/>
          <w:szCs w:val="24"/>
        </w:rPr>
        <w:t>bylpoprvénaplněnjednohovečerav roce 1889</w:t>
      </w:r>
      <w:r w:rsidRPr="00380BB9">
        <w:rPr>
          <w:rFonts w:ascii="Times New Roman" w:hAnsi="Times New Roman"/>
          <w:sz w:val="24"/>
          <w:szCs w:val="24"/>
        </w:rPr>
        <w:t xml:space="preserve">, kdy se </w:t>
      </w:r>
      <w:r w:rsidRPr="00380BB9">
        <w:rPr>
          <w:rStyle w:val="hps"/>
          <w:rFonts w:ascii="Times New Roman" w:hAnsi="Times New Roman"/>
          <w:color w:val="333333"/>
          <w:sz w:val="24"/>
          <w:szCs w:val="24"/>
        </w:rPr>
        <w:t>SigmundFreudvzdálil z kongresu o hypnózeabyv Pařížividětumělkyní</w:t>
      </w:r>
      <w:r w:rsidRPr="00380BB9">
        <w:rPr>
          <w:rFonts w:ascii="Times New Roman" w:hAnsi="Times New Roman"/>
          <w:sz w:val="24"/>
          <w:szCs w:val="24"/>
        </w:rPr>
        <w:t xml:space="preserve"> Yvette </w:t>
      </w:r>
      <w:r w:rsidRPr="00380BB9">
        <w:rPr>
          <w:rStyle w:val="hps"/>
          <w:rFonts w:ascii="Times New Roman" w:hAnsi="Times New Roman"/>
          <w:color w:val="333333"/>
          <w:sz w:val="24"/>
          <w:szCs w:val="24"/>
        </w:rPr>
        <w:t>Guilbert</w:t>
      </w:r>
      <w:r w:rsidRPr="00380BB9">
        <w:rPr>
          <w:rFonts w:ascii="Times New Roman" w:hAnsi="Times New Roman"/>
          <w:sz w:val="24"/>
          <w:szCs w:val="24"/>
        </w:rPr>
        <w:t>. Pohle jeho poznámek, je tot</w:t>
      </w:r>
      <w:r>
        <w:rPr>
          <w:rStyle w:val="hps"/>
          <w:rFonts w:ascii="Times New Roman" w:hAnsi="Times New Roman"/>
          <w:color w:val="333333"/>
          <w:sz w:val="24"/>
          <w:szCs w:val="24"/>
        </w:rPr>
        <w:t>o</w:t>
      </w:r>
      <w:r w:rsidRPr="00380BB9">
        <w:rPr>
          <w:rStyle w:val="hps"/>
          <w:rFonts w:ascii="Times New Roman" w:hAnsi="Times New Roman"/>
          <w:color w:val="333333"/>
          <w:sz w:val="24"/>
          <w:szCs w:val="24"/>
        </w:rPr>
        <w:t xml:space="preserve"> chvíleFreudovy kariéry</w:t>
      </w:r>
      <w:r w:rsidRPr="00380BB9">
        <w:rPr>
          <w:rFonts w:ascii="Times New Roman" w:hAnsi="Times New Roman"/>
          <w:sz w:val="24"/>
          <w:szCs w:val="24"/>
        </w:rPr>
        <w:t xml:space="preserve">, </w:t>
      </w:r>
      <w:r w:rsidRPr="00380BB9">
        <w:rPr>
          <w:rStyle w:val="hps"/>
          <w:rFonts w:ascii="Times New Roman" w:hAnsi="Times New Roman"/>
          <w:color w:val="333333"/>
          <w:sz w:val="24"/>
          <w:szCs w:val="24"/>
        </w:rPr>
        <w:t>kdypřešel odhypnózy</w:t>
      </w:r>
      <w:r w:rsidRPr="00380BB9">
        <w:rPr>
          <w:rFonts w:ascii="Times New Roman" w:hAnsi="Times New Roman"/>
          <w:sz w:val="24"/>
          <w:szCs w:val="24"/>
        </w:rPr>
        <w:t xml:space="preserve"> k psychoanalýze.</w:t>
      </w:r>
    </w:p>
    <w:p w:rsidR="001E2970" w:rsidRPr="00380BB9" w:rsidRDefault="001E2970" w:rsidP="00380BB9">
      <w:pPr>
        <w:spacing w:before="100" w:beforeAutospacing="1" w:after="100" w:afterAutospacing="1" w:line="240" w:lineRule="auto"/>
        <w:jc w:val="both"/>
        <w:rPr>
          <w:rStyle w:val="hps"/>
          <w:rFonts w:ascii="Times New Roman" w:hAnsi="Times New Roman"/>
          <w:color w:val="888888"/>
          <w:sz w:val="24"/>
          <w:szCs w:val="24"/>
        </w:rPr>
      </w:pPr>
      <w:r>
        <w:rPr>
          <w:rFonts w:ascii="Times New Roman" w:hAnsi="Times New Roman"/>
          <w:sz w:val="24"/>
          <w:szCs w:val="24"/>
        </w:rPr>
        <w:t>Freud</w:t>
      </w:r>
      <w:r w:rsidRPr="00380BB9">
        <w:rPr>
          <w:rFonts w:ascii="Times New Roman" w:hAnsi="Times New Roman"/>
          <w:sz w:val="24"/>
          <w:szCs w:val="24"/>
        </w:rPr>
        <w:t xml:space="preserve"> u svých pacientů přehodnotil minulá setkání, se všemi </w:t>
      </w:r>
      <w:r w:rsidRPr="00380BB9">
        <w:rPr>
          <w:rStyle w:val="hps"/>
          <w:rFonts w:ascii="Times New Roman" w:hAnsi="Times New Roman"/>
          <w:color w:val="333333"/>
          <w:sz w:val="24"/>
          <w:szCs w:val="24"/>
        </w:rPr>
        <w:t>mechanismy spojených stímto procesem</w:t>
      </w:r>
      <w:r w:rsidRPr="00380BB9">
        <w:rPr>
          <w:rFonts w:ascii="Times New Roman" w:hAnsi="Times New Roman"/>
          <w:sz w:val="24"/>
          <w:szCs w:val="24"/>
        </w:rPr>
        <w:t xml:space="preserve">, </w:t>
      </w:r>
      <w:r w:rsidRPr="00380BB9">
        <w:rPr>
          <w:rStyle w:val="hps"/>
          <w:rFonts w:ascii="Times New Roman" w:hAnsi="Times New Roman"/>
          <w:color w:val="333333"/>
          <w:sz w:val="24"/>
          <w:szCs w:val="24"/>
        </w:rPr>
        <w:t>nesou velice blízkoupodobnostk</w:t>
      </w:r>
      <w:r w:rsidRPr="00380BB9">
        <w:rPr>
          <w:rStyle w:val="hpsatn"/>
          <w:rFonts w:ascii="Times New Roman" w:hAnsi="Times New Roman"/>
          <w:color w:val="333333"/>
          <w:sz w:val="24"/>
          <w:szCs w:val="24"/>
        </w:rPr>
        <w:t>"</w:t>
      </w:r>
      <w:r w:rsidRPr="00380BB9">
        <w:rPr>
          <w:rFonts w:ascii="Times New Roman" w:hAnsi="Times New Roman"/>
          <w:sz w:val="24"/>
          <w:szCs w:val="24"/>
        </w:rPr>
        <w:t xml:space="preserve">obnovenému </w:t>
      </w:r>
      <w:r w:rsidRPr="00380BB9">
        <w:rPr>
          <w:rStyle w:val="hps"/>
          <w:rFonts w:ascii="Times New Roman" w:hAnsi="Times New Roman"/>
          <w:color w:val="333333"/>
          <w:sz w:val="24"/>
          <w:szCs w:val="24"/>
        </w:rPr>
        <w:t>chování</w:t>
      </w:r>
      <w:r w:rsidRPr="00380BB9">
        <w:rPr>
          <w:rFonts w:ascii="Times New Roman" w:hAnsi="Times New Roman"/>
          <w:sz w:val="24"/>
          <w:szCs w:val="24"/>
        </w:rPr>
        <w:t xml:space="preserve">" </w:t>
      </w:r>
      <w:r w:rsidRPr="00380BB9">
        <w:rPr>
          <w:rStyle w:val="hps"/>
          <w:rFonts w:ascii="Times New Roman" w:hAnsi="Times New Roman"/>
          <w:color w:val="333333"/>
          <w:sz w:val="24"/>
          <w:szCs w:val="24"/>
        </w:rPr>
        <w:t>teorie performance</w:t>
      </w:r>
      <w:r w:rsidRPr="00380BB9">
        <w:rPr>
          <w:rFonts w:ascii="Times New Roman" w:hAnsi="Times New Roman"/>
          <w:sz w:val="24"/>
          <w:szCs w:val="24"/>
        </w:rPr>
        <w:t>. J</w:t>
      </w:r>
      <w:r w:rsidRPr="00380BB9">
        <w:rPr>
          <w:rStyle w:val="hps"/>
          <w:rFonts w:ascii="Times New Roman" w:hAnsi="Times New Roman"/>
          <w:color w:val="333333"/>
          <w:sz w:val="24"/>
          <w:szCs w:val="24"/>
        </w:rPr>
        <w:t>edost překvapivé, žeFreuda psychoanalytickéteorienebylivíce zdůrazněnavprvopočátcíchmoderníteorie performance</w:t>
      </w:r>
      <w:r w:rsidRPr="00380BB9">
        <w:rPr>
          <w:rFonts w:ascii="Times New Roman" w:hAnsi="Times New Roman"/>
          <w:sz w:val="24"/>
          <w:szCs w:val="24"/>
        </w:rPr>
        <w:t>.</w:t>
      </w:r>
      <w:r w:rsidRPr="00380BB9">
        <w:rPr>
          <w:rStyle w:val="hps"/>
          <w:rFonts w:ascii="Times New Roman" w:hAnsi="Times New Roman"/>
          <w:color w:val="333333"/>
          <w:sz w:val="24"/>
          <w:szCs w:val="24"/>
        </w:rPr>
        <w:t xml:space="preserve"> Ve skutečnosti</w:t>
      </w:r>
      <w:r w:rsidRPr="00380BB9">
        <w:rPr>
          <w:rFonts w:ascii="Times New Roman" w:hAnsi="Times New Roman"/>
          <w:sz w:val="24"/>
          <w:szCs w:val="24"/>
        </w:rPr>
        <w:t xml:space="preserve"> se ale </w:t>
      </w:r>
      <w:r w:rsidRPr="00380BB9">
        <w:rPr>
          <w:rStyle w:val="hps"/>
          <w:rFonts w:ascii="Times New Roman" w:hAnsi="Times New Roman"/>
          <w:color w:val="333333"/>
          <w:sz w:val="24"/>
          <w:szCs w:val="24"/>
        </w:rPr>
        <w:t>teoretici performance poprvé začal zajímato psychoanalýzu</w:t>
      </w:r>
      <w:r w:rsidRPr="00380BB9">
        <w:rPr>
          <w:rFonts w:ascii="Times New Roman" w:hAnsi="Times New Roman"/>
          <w:sz w:val="24"/>
          <w:szCs w:val="24"/>
        </w:rPr>
        <w:t xml:space="preserve">, </w:t>
      </w:r>
      <w:r w:rsidRPr="00380BB9">
        <w:rPr>
          <w:rStyle w:val="hps"/>
          <w:rFonts w:ascii="Times New Roman" w:hAnsi="Times New Roman"/>
          <w:color w:val="333333"/>
          <w:sz w:val="24"/>
          <w:szCs w:val="24"/>
        </w:rPr>
        <w:t>primárně</w:t>
      </w:r>
      <w:r w:rsidRPr="00380BB9">
        <w:rPr>
          <w:rFonts w:ascii="Times New Roman" w:hAnsi="Times New Roman"/>
          <w:sz w:val="24"/>
          <w:szCs w:val="24"/>
        </w:rPr>
        <w:t xml:space="preserve"> ne </w:t>
      </w:r>
      <w:r w:rsidRPr="00380BB9">
        <w:rPr>
          <w:rStyle w:val="hps"/>
          <w:rFonts w:ascii="Times New Roman" w:hAnsi="Times New Roman"/>
          <w:color w:val="333333"/>
          <w:sz w:val="24"/>
          <w:szCs w:val="24"/>
        </w:rPr>
        <w:t>protože je hlavním bodemobnovenéhochování</w:t>
      </w:r>
      <w:r w:rsidRPr="00380BB9">
        <w:rPr>
          <w:rFonts w:ascii="Times New Roman" w:hAnsi="Times New Roman"/>
          <w:sz w:val="24"/>
          <w:szCs w:val="24"/>
        </w:rPr>
        <w:t xml:space="preserve">, </w:t>
      </w:r>
      <w:r w:rsidRPr="00380BB9">
        <w:rPr>
          <w:rStyle w:val="hps"/>
          <w:rFonts w:ascii="Times New Roman" w:hAnsi="Times New Roman"/>
          <w:color w:val="333333"/>
          <w:sz w:val="24"/>
          <w:szCs w:val="24"/>
        </w:rPr>
        <w:t>ale kvůlipozornostik procesuutváření identity</w:t>
      </w:r>
      <w:r w:rsidRPr="00380BB9">
        <w:rPr>
          <w:rFonts w:ascii="Times New Roman" w:hAnsi="Times New Roman"/>
          <w:sz w:val="24"/>
          <w:szCs w:val="24"/>
        </w:rPr>
        <w:t xml:space="preserve">, </w:t>
      </w:r>
      <w:r w:rsidRPr="00380BB9">
        <w:rPr>
          <w:rStyle w:val="hps"/>
          <w:rFonts w:ascii="Times New Roman" w:hAnsi="Times New Roman"/>
          <w:color w:val="333333"/>
          <w:sz w:val="24"/>
          <w:szCs w:val="24"/>
        </w:rPr>
        <w:t>azejménanaformovánígenderových rolí</w:t>
      </w:r>
      <w:r w:rsidRPr="00380BB9">
        <w:rPr>
          <w:rFonts w:ascii="Times New Roman" w:hAnsi="Times New Roman"/>
          <w:sz w:val="24"/>
          <w:szCs w:val="24"/>
        </w:rPr>
        <w:t xml:space="preserve">. </w:t>
      </w:r>
      <w:r w:rsidRPr="00380BB9">
        <w:rPr>
          <w:rStyle w:val="hps"/>
          <w:rFonts w:ascii="Times New Roman" w:hAnsi="Times New Roman"/>
          <w:color w:val="333333"/>
          <w:sz w:val="24"/>
          <w:szCs w:val="24"/>
        </w:rPr>
        <w:t xml:space="preserve">Ačkoli Freudůvmužsky </w:t>
      </w:r>
      <w:r w:rsidRPr="00380BB9">
        <w:rPr>
          <w:rFonts w:ascii="Times New Roman" w:hAnsi="Times New Roman"/>
          <w:sz w:val="24"/>
          <w:szCs w:val="24"/>
        </w:rPr>
        <w:t xml:space="preserve">orientovaný systém </w:t>
      </w:r>
      <w:r w:rsidRPr="00380BB9">
        <w:rPr>
          <w:rStyle w:val="hps"/>
          <w:rFonts w:ascii="Times New Roman" w:hAnsi="Times New Roman"/>
          <w:color w:val="333333"/>
          <w:sz w:val="24"/>
          <w:szCs w:val="24"/>
        </w:rPr>
        <w:t>a jeho</w:t>
      </w:r>
      <w:r w:rsidRPr="00380BB9">
        <w:rPr>
          <w:rFonts w:ascii="Times New Roman" w:hAnsi="Times New Roman"/>
          <w:sz w:val="24"/>
          <w:szCs w:val="24"/>
        </w:rPr>
        <w:t xml:space="preserve"> spojení s </w:t>
      </w:r>
      <w:r w:rsidRPr="00380BB9">
        <w:rPr>
          <w:rStyle w:val="hps"/>
          <w:rFonts w:ascii="Times New Roman" w:hAnsi="Times New Roman"/>
          <w:color w:val="333333"/>
          <w:sz w:val="24"/>
          <w:szCs w:val="24"/>
        </w:rPr>
        <w:t>ženskoupasivitou</w:t>
      </w:r>
      <w:r w:rsidRPr="00380BB9">
        <w:rPr>
          <w:rFonts w:ascii="Times New Roman" w:hAnsi="Times New Roman"/>
          <w:sz w:val="24"/>
          <w:szCs w:val="24"/>
        </w:rPr>
        <w:t xml:space="preserve">, </w:t>
      </w:r>
      <w:r w:rsidRPr="00380BB9">
        <w:rPr>
          <w:rStyle w:val="hps"/>
          <w:rFonts w:ascii="Times New Roman" w:hAnsi="Times New Roman"/>
          <w:color w:val="333333"/>
          <w:sz w:val="24"/>
          <w:szCs w:val="24"/>
        </w:rPr>
        <w:t>masochismem</w:t>
      </w:r>
      <w:r w:rsidRPr="00380BB9">
        <w:rPr>
          <w:rFonts w:ascii="Times New Roman" w:hAnsi="Times New Roman"/>
          <w:sz w:val="24"/>
          <w:szCs w:val="24"/>
        </w:rPr>
        <w:t xml:space="preserve">, </w:t>
      </w:r>
      <w:r w:rsidRPr="00380BB9">
        <w:rPr>
          <w:rStyle w:val="hps"/>
          <w:rFonts w:ascii="Times New Roman" w:hAnsi="Times New Roman"/>
          <w:color w:val="333333"/>
          <w:sz w:val="24"/>
          <w:szCs w:val="24"/>
        </w:rPr>
        <w:t>a hysteriisamozřejmětrápífeministickéteorie,studovatvztahmezi identitouaperformanceběhem1980s</w:t>
      </w:r>
      <w:r w:rsidRPr="00380BB9">
        <w:rPr>
          <w:rFonts w:ascii="Times New Roman" w:hAnsi="Times New Roman"/>
          <w:sz w:val="24"/>
          <w:szCs w:val="24"/>
        </w:rPr>
        <w:t xml:space="preserve">, kulturní </w:t>
      </w:r>
      <w:r w:rsidRPr="00380BB9">
        <w:rPr>
          <w:rStyle w:val="hps"/>
          <w:rFonts w:ascii="Times New Roman" w:hAnsi="Times New Roman"/>
          <w:color w:val="333333"/>
          <w:sz w:val="24"/>
          <w:szCs w:val="24"/>
        </w:rPr>
        <w:t>dominancefreudovskésystému arozsah svýchúvah opředmětuutváření identityvyžadujekonfrontacis tímto systémem</w:t>
      </w:r>
      <w:r w:rsidRPr="00380BB9">
        <w:rPr>
          <w:rFonts w:ascii="Times New Roman" w:hAnsi="Times New Roman"/>
          <w:sz w:val="24"/>
          <w:szCs w:val="24"/>
        </w:rPr>
        <w:t xml:space="preserve">, </w:t>
      </w:r>
      <w:r w:rsidRPr="00380BB9">
        <w:rPr>
          <w:rStyle w:val="hps"/>
          <w:rFonts w:ascii="Times New Roman" w:hAnsi="Times New Roman"/>
          <w:color w:val="333333"/>
          <w:sz w:val="24"/>
          <w:szCs w:val="24"/>
        </w:rPr>
        <w:t>a jeho ustálení.</w:t>
      </w:r>
    </w:p>
    <w:p w:rsidR="001E2970" w:rsidRDefault="001E2970" w:rsidP="00380BB9">
      <w:pPr>
        <w:spacing w:before="100" w:beforeAutospacing="1" w:after="100" w:afterAutospacing="1" w:line="240" w:lineRule="auto"/>
        <w:jc w:val="both"/>
        <w:rPr>
          <w:rFonts w:ascii="Times New Roman" w:hAnsi="Times New Roman"/>
          <w:sz w:val="24"/>
          <w:szCs w:val="24"/>
        </w:rPr>
      </w:pPr>
      <w:r w:rsidRPr="00380BB9">
        <w:rPr>
          <w:rFonts w:ascii="Times New Roman" w:hAnsi="Times New Roman"/>
          <w:b/>
          <w:sz w:val="24"/>
          <w:szCs w:val="24"/>
        </w:rPr>
        <w:t>Identifikace a psychosemiotiky</w:t>
      </w:r>
    </w:p>
    <w:p w:rsidR="001E2970" w:rsidRDefault="001E2970" w:rsidP="00380BB9">
      <w:pPr>
        <w:spacing w:before="100" w:beforeAutospacing="1" w:after="100" w:afterAutospacing="1" w:line="240" w:lineRule="auto"/>
        <w:jc w:val="both"/>
        <w:rPr>
          <w:rFonts w:ascii="Times New Roman" w:hAnsi="Times New Roman"/>
          <w:sz w:val="24"/>
          <w:szCs w:val="24"/>
        </w:rPr>
      </w:pPr>
      <w:r w:rsidRPr="00380BB9">
        <w:rPr>
          <w:rFonts w:ascii="Times New Roman" w:hAnsi="Times New Roman"/>
          <w:sz w:val="24"/>
          <w:szCs w:val="24"/>
        </w:rPr>
        <w:t>Stavba sociální, kulturní a osobní identity, a význam performance v tomto procesu, se stal jedním z nejvýznamnějších bodů obou teoretických spisů o performance a při vytváření samotné performance (viz kapitola 7) v poslední desetiletí dvacátého století. Freudovy spisy poskytují nejrozsáhlejší provokativní spekulace na toto téma. V jedné z prvních velkých studií feminismu a divadla z roku 1988 Sue-Ellen Case navrhuje vypracování "nové poetiky" pro divadlo a performance.Caseová svůj teoretický přístup v sémiotice odvodila z lingvistiky, kterou se budu zabývat podrobněji v následující kapitole. Tato metoda předpokládá pro analyzování symbolických funkcí postavu ženy na jevišti, konkrétně její pozice jako objektu bude pravděpodobně přitahovat pohled mužského diváka. Kulturní systém, který vytvořil nadvládu mužského diváka odkazuje  na psychosemiotiku, mužsky-orientovaný systém utváření identity a identity performance</w:t>
      </w:r>
      <w:r>
        <w:rPr>
          <w:rFonts w:ascii="Times New Roman" w:hAnsi="Times New Roman"/>
          <w:sz w:val="24"/>
          <w:szCs w:val="24"/>
        </w:rPr>
        <w:t xml:space="preserve"> nejprve vypracoval</w:t>
      </w:r>
      <w:r w:rsidRPr="00380BB9">
        <w:rPr>
          <w:rFonts w:ascii="Times New Roman" w:hAnsi="Times New Roman"/>
          <w:sz w:val="24"/>
          <w:szCs w:val="24"/>
        </w:rPr>
        <w:t xml:space="preserve"> Freud a pokračoval v něm Jacques Lacan. Caseová navrhuje k tomuto systému rozvoj "feministických psychosemiotik, které by vystavily mužsky-orientované předpoklady tohoto dominantního systému a nabídnout ověření pro alternativní identity pozice a performance.</w:t>
      </w:r>
    </w:p>
    <w:p w:rsidR="001E2970" w:rsidRPr="00380BB9" w:rsidRDefault="001E2970" w:rsidP="00380BB9">
      <w:pPr>
        <w:spacing w:before="100" w:beforeAutospacing="1" w:after="100" w:afterAutospacing="1" w:line="240" w:lineRule="auto"/>
        <w:jc w:val="both"/>
        <w:rPr>
          <w:rFonts w:ascii="Times New Roman" w:hAnsi="Times New Roman"/>
          <w:b/>
          <w:sz w:val="24"/>
          <w:szCs w:val="24"/>
        </w:rPr>
      </w:pPr>
      <w:r w:rsidRPr="00380BB9">
        <w:rPr>
          <w:rFonts w:ascii="Times New Roman" w:hAnsi="Times New Roman"/>
          <w:b/>
          <w:sz w:val="24"/>
          <w:szCs w:val="24"/>
        </w:rPr>
        <w:t>Elin Diamond a psychoanalytická teorie</w:t>
      </w:r>
    </w:p>
    <w:p w:rsidR="001E2970" w:rsidRDefault="001E2970" w:rsidP="00380BB9">
      <w:p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V době, kdy se objevujemnožství</w:t>
      </w:r>
      <w:r w:rsidRPr="00380BB9">
        <w:rPr>
          <w:rFonts w:ascii="Times New Roman" w:hAnsi="Times New Roman"/>
          <w:sz w:val="24"/>
          <w:szCs w:val="24"/>
        </w:rPr>
        <w:t xml:space="preserve"> feministických performance, mohla v roce 1990 Sue-Ellen Caseová mluvit o rostoucím množství performance a feminismu, kterou nazývala "romantika s psychoanalytickou teorií". Navzdory problematickým tendencí</w:t>
      </w:r>
      <w:r>
        <w:rPr>
          <w:rFonts w:ascii="Times New Roman" w:hAnsi="Times New Roman"/>
          <w:sz w:val="24"/>
          <w:szCs w:val="24"/>
        </w:rPr>
        <w:t>m</w:t>
      </w:r>
      <w:r w:rsidRPr="00380BB9">
        <w:rPr>
          <w:rFonts w:ascii="Times New Roman" w:hAnsi="Times New Roman"/>
          <w:sz w:val="24"/>
          <w:szCs w:val="24"/>
        </w:rPr>
        <w:t xml:space="preserve"> k transcendentalismu nebo esencialismu, věnovala většinu z úvodní části této sbírky esejů, aby se zabývala identitou, performance</w:t>
      </w:r>
      <w:r>
        <w:rPr>
          <w:rFonts w:ascii="Times New Roman" w:hAnsi="Times New Roman"/>
          <w:sz w:val="24"/>
          <w:szCs w:val="24"/>
        </w:rPr>
        <w:t>, a psychoanalytickou teorií</w:t>
      </w:r>
      <w:r w:rsidRPr="00380BB9">
        <w:rPr>
          <w:rFonts w:ascii="Times New Roman" w:hAnsi="Times New Roman"/>
          <w:sz w:val="24"/>
          <w:szCs w:val="24"/>
        </w:rPr>
        <w:t>. Každ</w:t>
      </w:r>
      <w:r>
        <w:rPr>
          <w:rFonts w:ascii="Times New Roman" w:hAnsi="Times New Roman"/>
          <w:sz w:val="24"/>
          <w:szCs w:val="24"/>
        </w:rPr>
        <w:t>á z těchto esejí se zajímavě</w:t>
      </w:r>
      <w:r w:rsidRPr="00380BB9">
        <w:rPr>
          <w:rFonts w:ascii="Times New Roman" w:hAnsi="Times New Roman"/>
          <w:sz w:val="24"/>
          <w:szCs w:val="24"/>
        </w:rPr>
        <w:t xml:space="preserve"> zabýval</w:t>
      </w:r>
      <w:r>
        <w:rPr>
          <w:rFonts w:ascii="Times New Roman" w:hAnsi="Times New Roman"/>
          <w:sz w:val="24"/>
          <w:szCs w:val="24"/>
        </w:rPr>
        <w:t>a</w:t>
      </w:r>
      <w:r w:rsidRPr="00380BB9">
        <w:rPr>
          <w:rFonts w:ascii="Times New Roman" w:hAnsi="Times New Roman"/>
          <w:sz w:val="24"/>
          <w:szCs w:val="24"/>
        </w:rPr>
        <w:t xml:space="preserve"> teorii primárně ne přímo z Freuda, ale z neo-freudovské teorie Jacquese Lacana, který se </w:t>
      </w:r>
      <w:r>
        <w:rPr>
          <w:rFonts w:ascii="Times New Roman" w:hAnsi="Times New Roman"/>
          <w:sz w:val="24"/>
          <w:szCs w:val="24"/>
        </w:rPr>
        <w:t>v roce 1980</w:t>
      </w:r>
      <w:r w:rsidRPr="00380BB9">
        <w:rPr>
          <w:rFonts w:ascii="Times New Roman" w:hAnsi="Times New Roman"/>
          <w:sz w:val="24"/>
          <w:szCs w:val="24"/>
        </w:rPr>
        <w:t xml:space="preserve"> stal hlavním tahounem v soudobé teorii. Ačkoli Lacan sdílí s Freudem mužskou orientaci, nabídl feministickým teoretikům velmi užitečný model formování identity. To znamená, že popřel pevné identity, ale místo toho viděl identitu jako společensky konstrukt v oblasti jazyka a sociální praxe. Elin Diamond shrnula tento názor ve svém článku "odmítání romantismu identity,". Uznává význam tohoto pohledu, ale poukazuje na to,</w:t>
      </w:r>
      <w:r>
        <w:rPr>
          <w:rFonts w:ascii="Times New Roman" w:hAnsi="Times New Roman"/>
          <w:sz w:val="24"/>
          <w:szCs w:val="24"/>
        </w:rPr>
        <w:t xml:space="preserve"> že v identitě systému je Lacan</w:t>
      </w:r>
      <w:r w:rsidRPr="00380BB9">
        <w:rPr>
          <w:rFonts w:ascii="Times New Roman" w:hAnsi="Times New Roman"/>
          <w:sz w:val="24"/>
          <w:szCs w:val="24"/>
        </w:rPr>
        <w:t xml:space="preserve"> stále maskulinní, a chválí feministickou dramatiku, která, podle jejího názoru, sdílí i Julia Kristeva s dalšími modifikacemi Laccanova systému  a snaží se rozpustit identity, </w:t>
      </w:r>
      <w:r>
        <w:rPr>
          <w:rFonts w:ascii="Times New Roman" w:hAnsi="Times New Roman"/>
          <w:sz w:val="24"/>
          <w:szCs w:val="24"/>
        </w:rPr>
        <w:t>dokonce i sexuální identity.</w:t>
      </w:r>
    </w:p>
    <w:p w:rsidR="001E2970" w:rsidRDefault="001E2970" w:rsidP="00380BB9">
      <w:pPr>
        <w:spacing w:before="100" w:beforeAutospacing="1" w:after="100" w:afterAutospacing="1" w:line="240" w:lineRule="auto"/>
        <w:jc w:val="both"/>
        <w:rPr>
          <w:rFonts w:ascii="Times New Roman" w:hAnsi="Times New Roman"/>
          <w:sz w:val="24"/>
          <w:szCs w:val="24"/>
        </w:rPr>
      </w:pPr>
      <w:r w:rsidRPr="00380BB9">
        <w:rPr>
          <w:rFonts w:ascii="Times New Roman" w:hAnsi="Times New Roman"/>
          <w:sz w:val="24"/>
          <w:szCs w:val="24"/>
        </w:rPr>
        <w:t xml:space="preserve">Diamondová se etablovala jako vůdčí postava v obnovení Freudových a psychoanalytických koncepcí pro feministické a performativní teorie v sérii vlivných článků mezi léty 1989 a 1992, </w:t>
      </w:r>
      <w:r w:rsidRPr="00380BB9">
        <w:rPr>
          <w:rStyle w:val="hps"/>
          <w:rFonts w:ascii="Times New Roman" w:hAnsi="Times New Roman"/>
          <w:color w:val="333333"/>
          <w:sz w:val="24"/>
          <w:szCs w:val="24"/>
        </w:rPr>
        <w:t>naplňovánímfeministickýchaperformativníchdůsledkůtakovýchto klíčovýchpsychoanalytickýchtermínů jako jsounapodobování</w:t>
      </w:r>
      <w:r w:rsidRPr="00380BB9">
        <w:rPr>
          <w:rFonts w:ascii="Times New Roman" w:hAnsi="Times New Roman"/>
          <w:sz w:val="24"/>
          <w:szCs w:val="24"/>
        </w:rPr>
        <w:t xml:space="preserve">, </w:t>
      </w:r>
      <w:r w:rsidRPr="00380BB9">
        <w:rPr>
          <w:rStyle w:val="hps"/>
          <w:rFonts w:ascii="Times New Roman" w:hAnsi="Times New Roman"/>
          <w:color w:val="333333"/>
          <w:sz w:val="24"/>
          <w:szCs w:val="24"/>
        </w:rPr>
        <w:t>mimikry,identifikace</w:t>
      </w:r>
      <w:r w:rsidRPr="00380BB9">
        <w:rPr>
          <w:rFonts w:ascii="Times New Roman" w:hAnsi="Times New Roman"/>
          <w:sz w:val="24"/>
          <w:szCs w:val="24"/>
        </w:rPr>
        <w:t xml:space="preserve">, </w:t>
      </w:r>
      <w:r w:rsidRPr="00380BB9">
        <w:rPr>
          <w:rStyle w:val="hps"/>
          <w:rFonts w:ascii="Times New Roman" w:hAnsi="Times New Roman"/>
          <w:color w:val="333333"/>
          <w:sz w:val="24"/>
          <w:szCs w:val="24"/>
        </w:rPr>
        <w:t>a hysterie. Se zvyšující sezájem oFreudův odkaz na proces identifikace</w:t>
      </w:r>
      <w:r w:rsidRPr="00380BB9">
        <w:rPr>
          <w:rFonts w:ascii="Times New Roman" w:hAnsi="Times New Roman"/>
          <w:sz w:val="24"/>
          <w:szCs w:val="24"/>
        </w:rPr>
        <w:t xml:space="preserve">, </w:t>
      </w:r>
      <w:r w:rsidRPr="00380BB9">
        <w:rPr>
          <w:rStyle w:val="hps"/>
          <w:rFonts w:ascii="Times New Roman" w:hAnsi="Times New Roman"/>
          <w:color w:val="333333"/>
          <w:sz w:val="24"/>
          <w:szCs w:val="24"/>
        </w:rPr>
        <w:t>ajehozásadní rolipři formováníega</w:t>
      </w:r>
      <w:r w:rsidRPr="00380BB9">
        <w:rPr>
          <w:rFonts w:ascii="Times New Roman" w:hAnsi="Times New Roman"/>
          <w:sz w:val="24"/>
          <w:szCs w:val="24"/>
        </w:rPr>
        <w:t xml:space="preserve">, </w:t>
      </w:r>
      <w:r w:rsidRPr="00380BB9">
        <w:rPr>
          <w:rStyle w:val="hps"/>
          <w:rFonts w:ascii="Times New Roman" w:hAnsi="Times New Roman"/>
          <w:color w:val="333333"/>
          <w:sz w:val="24"/>
          <w:szCs w:val="24"/>
        </w:rPr>
        <w:t>stejně jakona modelyLacanovysociální konstrukceidentity</w:t>
      </w:r>
      <w:r w:rsidRPr="00380BB9">
        <w:rPr>
          <w:rFonts w:ascii="Times New Roman" w:hAnsi="Times New Roman"/>
          <w:sz w:val="24"/>
          <w:szCs w:val="24"/>
        </w:rPr>
        <w:t xml:space="preserve">, </w:t>
      </w:r>
      <w:r w:rsidRPr="00380BB9">
        <w:rPr>
          <w:rStyle w:val="hps"/>
          <w:rFonts w:ascii="Times New Roman" w:hAnsi="Times New Roman"/>
          <w:color w:val="333333"/>
          <w:sz w:val="24"/>
          <w:szCs w:val="24"/>
        </w:rPr>
        <w:t>Diamondováteoretizujeegov</w:t>
      </w:r>
      <w:r w:rsidRPr="00380BB9">
        <w:rPr>
          <w:rFonts w:ascii="Times New Roman" w:hAnsi="Times New Roman"/>
          <w:sz w:val="24"/>
          <w:szCs w:val="24"/>
        </w:rPr>
        <w:t> </w:t>
      </w:r>
      <w:r w:rsidRPr="00380BB9">
        <w:rPr>
          <w:rStyle w:val="hps"/>
          <w:rFonts w:ascii="Times New Roman" w:hAnsi="Times New Roman"/>
          <w:color w:val="333333"/>
          <w:sz w:val="24"/>
          <w:szCs w:val="24"/>
        </w:rPr>
        <w:t>podstatě zperformativníhohlediskajako</w:t>
      </w:r>
      <w:r w:rsidRPr="00380BB9">
        <w:rPr>
          <w:rFonts w:ascii="Times New Roman" w:hAnsi="Times New Roman"/>
          <w:sz w:val="24"/>
          <w:szCs w:val="24"/>
        </w:rPr>
        <w:t xml:space="preserve"> divadelní </w:t>
      </w:r>
      <w:r w:rsidRPr="00380BB9">
        <w:rPr>
          <w:rStyle w:val="hps"/>
          <w:rFonts w:ascii="Times New Roman" w:hAnsi="Times New Roman"/>
          <w:color w:val="333333"/>
          <w:sz w:val="24"/>
          <w:szCs w:val="24"/>
        </w:rPr>
        <w:t>fikci</w:t>
      </w:r>
      <w:r w:rsidRPr="00380BB9">
        <w:rPr>
          <w:rFonts w:ascii="Times New Roman" w:hAnsi="Times New Roman"/>
          <w:sz w:val="24"/>
          <w:szCs w:val="24"/>
        </w:rPr>
        <w:t xml:space="preserve">, </w:t>
      </w:r>
      <w:r w:rsidRPr="00380BB9">
        <w:rPr>
          <w:rStyle w:val="hps"/>
          <w:rFonts w:ascii="Times New Roman" w:hAnsi="Times New Roman"/>
          <w:color w:val="333333"/>
          <w:sz w:val="24"/>
          <w:szCs w:val="24"/>
        </w:rPr>
        <w:t>transformaci</w:t>
      </w:r>
      <w:r w:rsidRPr="00380BB9">
        <w:rPr>
          <w:rFonts w:ascii="Times New Roman" w:hAnsi="Times New Roman"/>
          <w:sz w:val="24"/>
          <w:szCs w:val="24"/>
        </w:rPr>
        <w:t xml:space="preserve">, </w:t>
      </w:r>
      <w:r w:rsidRPr="00380BB9">
        <w:rPr>
          <w:rStyle w:val="hps"/>
          <w:rFonts w:ascii="Times New Roman" w:hAnsi="Times New Roman"/>
          <w:color w:val="333333"/>
          <w:sz w:val="24"/>
          <w:szCs w:val="24"/>
        </w:rPr>
        <w:t>střet subjektupsychickéhistories ostatními</w:t>
      </w:r>
      <w:r w:rsidRPr="00380BB9">
        <w:rPr>
          <w:rFonts w:ascii="Times New Roman" w:hAnsi="Times New Roman"/>
          <w:sz w:val="24"/>
          <w:szCs w:val="24"/>
        </w:rPr>
        <w:t xml:space="preserve">. Její „Násilí v nás“ z roku 1992 hledá feministický přístup k identifikaci (jako její dřívější práce mimesis a mimikry z roku 1989). </w:t>
      </w:r>
      <w:r w:rsidRPr="00380BB9">
        <w:rPr>
          <w:rStyle w:val="hps"/>
          <w:rFonts w:ascii="Times New Roman" w:hAnsi="Times New Roman"/>
          <w:color w:val="333333"/>
          <w:sz w:val="24"/>
          <w:szCs w:val="24"/>
        </w:rPr>
        <w:t>Diamondováse snažírozebratfenomenologicképoletranscendentníchpředmětůa objektů</w:t>
      </w:r>
      <w:r w:rsidRPr="00380BB9">
        <w:rPr>
          <w:rFonts w:ascii="Times New Roman" w:hAnsi="Times New Roman"/>
          <w:sz w:val="24"/>
          <w:szCs w:val="24"/>
        </w:rPr>
        <w:t xml:space="preserve"> a umístění </w:t>
      </w:r>
      <w:r w:rsidRPr="00380BB9">
        <w:rPr>
          <w:rStyle w:val="hps"/>
          <w:rFonts w:ascii="Times New Roman" w:hAnsi="Times New Roman"/>
          <w:color w:val="333333"/>
          <w:sz w:val="24"/>
          <w:szCs w:val="24"/>
        </w:rPr>
        <w:t>identity</w:t>
      </w:r>
      <w:r w:rsidRPr="00380BB9">
        <w:rPr>
          <w:rFonts w:ascii="Times New Roman" w:hAnsi="Times New Roman"/>
          <w:sz w:val="24"/>
          <w:szCs w:val="24"/>
        </w:rPr>
        <w:t xml:space="preserve"> ve více </w:t>
      </w:r>
      <w:r w:rsidRPr="00380BB9">
        <w:rPr>
          <w:rStyle w:val="hps"/>
          <w:rFonts w:ascii="Times New Roman" w:hAnsi="Times New Roman"/>
          <w:color w:val="333333"/>
          <w:sz w:val="24"/>
          <w:szCs w:val="24"/>
        </w:rPr>
        <w:t>nestabilníazávislé</w:t>
      </w:r>
      <w:r w:rsidRPr="00380BB9">
        <w:rPr>
          <w:rFonts w:ascii="Times New Roman" w:hAnsi="Times New Roman"/>
          <w:sz w:val="24"/>
          <w:szCs w:val="24"/>
        </w:rPr>
        <w:t xml:space="preserve"> na </w:t>
      </w:r>
      <w:r w:rsidRPr="00380BB9">
        <w:rPr>
          <w:rStyle w:val="hps"/>
          <w:rFonts w:ascii="Times New Roman" w:hAnsi="Times New Roman"/>
          <w:color w:val="333333"/>
          <w:sz w:val="24"/>
          <w:szCs w:val="24"/>
        </w:rPr>
        <w:t>vztahu kidentifikaci</w:t>
      </w:r>
      <w:r w:rsidRPr="00380BB9">
        <w:rPr>
          <w:rFonts w:ascii="Times New Roman" w:hAnsi="Times New Roman"/>
          <w:sz w:val="24"/>
          <w:szCs w:val="24"/>
        </w:rPr>
        <w:t xml:space="preserve">, než </w:t>
      </w:r>
      <w:r w:rsidRPr="00380BB9">
        <w:rPr>
          <w:rStyle w:val="hps"/>
          <w:rFonts w:ascii="Times New Roman" w:hAnsi="Times New Roman"/>
          <w:color w:val="333333"/>
          <w:sz w:val="24"/>
          <w:szCs w:val="24"/>
        </w:rPr>
        <w:t>tomu bylou Freuda.</w:t>
      </w:r>
    </w:p>
    <w:p w:rsidR="001E2970" w:rsidRDefault="001E2970" w:rsidP="00380BB9">
      <w:pPr>
        <w:spacing w:before="100" w:beforeAutospacing="1" w:after="100" w:afterAutospacing="1" w:line="240" w:lineRule="auto"/>
        <w:jc w:val="both"/>
        <w:rPr>
          <w:rFonts w:ascii="Times New Roman" w:hAnsi="Times New Roman"/>
          <w:sz w:val="24"/>
          <w:szCs w:val="24"/>
        </w:rPr>
      </w:pPr>
      <w:r w:rsidRPr="00380BB9">
        <w:rPr>
          <w:rFonts w:ascii="Times New Roman" w:hAnsi="Times New Roman"/>
          <w:b/>
          <w:sz w:val="24"/>
          <w:szCs w:val="24"/>
        </w:rPr>
        <w:t>Ann Pellegrini a rasová identita</w:t>
      </w:r>
    </w:p>
    <w:p w:rsidR="001E2970" w:rsidRDefault="001E2970" w:rsidP="00380BB9">
      <w:pPr>
        <w:spacing w:before="100" w:beforeAutospacing="1" w:after="100" w:afterAutospacing="1" w:line="240" w:lineRule="auto"/>
        <w:jc w:val="both"/>
        <w:rPr>
          <w:rFonts w:ascii="Times New Roman" w:hAnsi="Times New Roman"/>
          <w:sz w:val="24"/>
          <w:szCs w:val="24"/>
        </w:rPr>
      </w:pPr>
      <w:r w:rsidRPr="00380BB9">
        <w:rPr>
          <w:rFonts w:ascii="Times New Roman" w:hAnsi="Times New Roman"/>
          <w:sz w:val="24"/>
          <w:szCs w:val="24"/>
        </w:rPr>
        <w:t xml:space="preserve">Ann Pellegriniová ve své práci Performance úzkostí (1997), rozšířila psychoanalytickou analýzu performance, kterou dříve využíváni Diamondová a jiní ke studiu konstrukcí pohlaví, rasy, o zvláštní důraz na židovství a temnotu, a to jak v kultuře obecně, tak i v práci jednotlivých performerů, jako je Anna Deveare Smith a Sandra Bernhard. Přes Freudovy nedostatky, Pelligriniová poznamenává, že "Jeho </w:t>
      </w:r>
      <w:r w:rsidRPr="00380BB9">
        <w:rPr>
          <w:rStyle w:val="hps"/>
          <w:rFonts w:ascii="Times New Roman" w:hAnsi="Times New Roman"/>
          <w:color w:val="333333"/>
          <w:sz w:val="24"/>
          <w:szCs w:val="24"/>
        </w:rPr>
        <w:t>bohatěkomplikovanéchápání</w:t>
      </w:r>
      <w:r w:rsidRPr="00380BB9">
        <w:rPr>
          <w:rFonts w:ascii="Times New Roman" w:hAnsi="Times New Roman"/>
          <w:sz w:val="24"/>
          <w:szCs w:val="24"/>
        </w:rPr>
        <w:t xml:space="preserve">, jak se tvoří </w:t>
      </w:r>
      <w:r w:rsidRPr="00380BB9">
        <w:rPr>
          <w:rStyle w:val="hps"/>
          <w:rFonts w:ascii="Times New Roman" w:hAnsi="Times New Roman"/>
          <w:color w:val="333333"/>
          <w:sz w:val="24"/>
          <w:szCs w:val="24"/>
        </w:rPr>
        <w:t>nevědomáidentifikaceaneustáletransformacecharakteruegaamodeluostatníchnarušení vlastní identitys cílem otevřítprostormezi nimi. Tentoplán</w:t>
      </w:r>
      <w:r w:rsidRPr="00380BB9">
        <w:rPr>
          <w:rStyle w:val="hpsatn"/>
          <w:rFonts w:ascii="Times New Roman" w:hAnsi="Times New Roman"/>
          <w:color w:val="333333"/>
          <w:sz w:val="24"/>
          <w:szCs w:val="24"/>
        </w:rPr>
        <w:t>narušení vlastní identity</w:t>
      </w:r>
      <w:r w:rsidRPr="00380BB9">
        <w:rPr>
          <w:rStyle w:val="hps"/>
          <w:rFonts w:ascii="Times New Roman" w:hAnsi="Times New Roman"/>
          <w:color w:val="333333"/>
          <w:sz w:val="24"/>
          <w:szCs w:val="24"/>
        </w:rPr>
        <w:t>a</w:t>
      </w:r>
      <w:r w:rsidRPr="00380BB9">
        <w:rPr>
          <w:rStyle w:val="hpsatn"/>
          <w:rFonts w:ascii="Times New Roman" w:hAnsi="Times New Roman"/>
          <w:color w:val="333333"/>
          <w:sz w:val="24"/>
          <w:szCs w:val="24"/>
        </w:rPr>
        <w:t>"</w:t>
      </w:r>
      <w:r w:rsidRPr="00380BB9">
        <w:rPr>
          <w:rFonts w:ascii="Times New Roman" w:hAnsi="Times New Roman"/>
          <w:sz w:val="24"/>
          <w:szCs w:val="24"/>
        </w:rPr>
        <w:t xml:space="preserve">otevření se" </w:t>
      </w:r>
      <w:r w:rsidRPr="00380BB9">
        <w:rPr>
          <w:rStyle w:val="hps"/>
          <w:rFonts w:ascii="Times New Roman" w:hAnsi="Times New Roman"/>
          <w:color w:val="333333"/>
          <w:sz w:val="24"/>
          <w:szCs w:val="24"/>
        </w:rPr>
        <w:t>zprostorumezitotožnostiútvarůse stalyběhem1980 a 1990</w:t>
      </w:r>
      <w:r w:rsidRPr="00380BB9">
        <w:rPr>
          <w:rFonts w:ascii="Times New Roman" w:hAnsi="Times New Roman"/>
          <w:sz w:val="24"/>
          <w:szCs w:val="24"/>
        </w:rPr>
        <w:t xml:space="preserve">, </w:t>
      </w:r>
      <w:r w:rsidRPr="00380BB9">
        <w:rPr>
          <w:rStyle w:val="hps"/>
          <w:rFonts w:ascii="Times New Roman" w:hAnsi="Times New Roman"/>
          <w:color w:val="333333"/>
          <w:sz w:val="24"/>
          <w:szCs w:val="24"/>
        </w:rPr>
        <w:t>jedním z hlavníchstrategiív tom, cobyločasto nazýváno</w:t>
      </w:r>
      <w:r w:rsidRPr="00380BB9">
        <w:rPr>
          <w:rStyle w:val="hpsatn"/>
          <w:rFonts w:ascii="Times New Roman" w:hAnsi="Times New Roman"/>
          <w:color w:val="333333"/>
          <w:sz w:val="24"/>
          <w:szCs w:val="24"/>
        </w:rPr>
        <w:t>"</w:t>
      </w:r>
      <w:r w:rsidRPr="00380BB9">
        <w:rPr>
          <w:rFonts w:ascii="Times New Roman" w:hAnsi="Times New Roman"/>
          <w:sz w:val="24"/>
          <w:szCs w:val="24"/>
        </w:rPr>
        <w:t xml:space="preserve">opoziční" </w:t>
      </w:r>
      <w:r w:rsidRPr="00380BB9">
        <w:rPr>
          <w:rStyle w:val="hps"/>
          <w:rFonts w:ascii="Times New Roman" w:hAnsi="Times New Roman"/>
          <w:color w:val="333333"/>
          <w:sz w:val="24"/>
          <w:szCs w:val="24"/>
        </w:rPr>
        <w:t>performance</w:t>
      </w:r>
      <w:r>
        <w:rPr>
          <w:rFonts w:ascii="Times New Roman" w:hAnsi="Times New Roman"/>
          <w:sz w:val="24"/>
          <w:szCs w:val="24"/>
        </w:rPr>
        <w:t>,</w:t>
      </w:r>
      <w:r>
        <w:rPr>
          <w:rStyle w:val="hps"/>
          <w:rFonts w:ascii="Times New Roman" w:hAnsi="Times New Roman"/>
          <w:color w:val="333333"/>
          <w:sz w:val="24"/>
          <w:szCs w:val="24"/>
        </w:rPr>
        <w:t>performance, která</w:t>
      </w:r>
      <w:r w:rsidRPr="00380BB9">
        <w:rPr>
          <w:rStyle w:val="hps"/>
          <w:rFonts w:ascii="Times New Roman" w:hAnsi="Times New Roman"/>
          <w:color w:val="333333"/>
          <w:sz w:val="24"/>
          <w:szCs w:val="24"/>
        </w:rPr>
        <w:t xml:space="preserve"> sev mnoha</w:t>
      </w:r>
      <w:r>
        <w:rPr>
          <w:rStyle w:val="hps"/>
          <w:rFonts w:ascii="Times New Roman" w:hAnsi="Times New Roman"/>
          <w:color w:val="333333"/>
          <w:sz w:val="24"/>
          <w:szCs w:val="24"/>
        </w:rPr>
        <w:t>ohledech snažila</w:t>
      </w:r>
      <w:r w:rsidRPr="00380BB9">
        <w:rPr>
          <w:rStyle w:val="hps"/>
          <w:rFonts w:ascii="Times New Roman" w:hAnsi="Times New Roman"/>
          <w:color w:val="333333"/>
          <w:sz w:val="24"/>
          <w:szCs w:val="24"/>
        </w:rPr>
        <w:t xml:space="preserve"> napadatidentity</w:t>
      </w:r>
      <w:r>
        <w:rPr>
          <w:rStyle w:val="hps"/>
          <w:rFonts w:ascii="Times New Roman" w:hAnsi="Times New Roman"/>
          <w:color w:val="333333"/>
          <w:sz w:val="24"/>
          <w:szCs w:val="24"/>
        </w:rPr>
        <w:t>formací</w:t>
      </w:r>
      <w:r w:rsidRPr="00380BB9">
        <w:rPr>
          <w:rStyle w:val="hps"/>
          <w:rFonts w:ascii="Times New Roman" w:hAnsi="Times New Roman"/>
          <w:color w:val="333333"/>
          <w:sz w:val="24"/>
          <w:szCs w:val="24"/>
        </w:rPr>
        <w:t>zvýhodněný</w:t>
      </w:r>
      <w:r>
        <w:rPr>
          <w:rStyle w:val="hps"/>
          <w:rFonts w:ascii="Times New Roman" w:hAnsi="Times New Roman"/>
          <w:color w:val="333333"/>
          <w:sz w:val="24"/>
          <w:szCs w:val="24"/>
        </w:rPr>
        <w:t>ch</w:t>
      </w:r>
      <w:r w:rsidRPr="00380BB9">
        <w:rPr>
          <w:rStyle w:val="hps"/>
          <w:rFonts w:ascii="Times New Roman" w:hAnsi="Times New Roman"/>
          <w:color w:val="333333"/>
          <w:sz w:val="24"/>
          <w:szCs w:val="24"/>
        </w:rPr>
        <w:t>dominantním</w:t>
      </w:r>
      <w:r>
        <w:rPr>
          <w:rStyle w:val="hps"/>
          <w:rFonts w:ascii="Times New Roman" w:hAnsi="Times New Roman"/>
          <w:color w:val="333333"/>
          <w:sz w:val="24"/>
          <w:szCs w:val="24"/>
        </w:rPr>
        <w:t>okol</w:t>
      </w:r>
      <w:r w:rsidRPr="00380BB9">
        <w:rPr>
          <w:rStyle w:val="hps"/>
          <w:rFonts w:ascii="Times New Roman" w:hAnsi="Times New Roman"/>
          <w:color w:val="333333"/>
          <w:sz w:val="24"/>
          <w:szCs w:val="24"/>
        </w:rPr>
        <w:t>í</w:t>
      </w:r>
      <w:r>
        <w:rPr>
          <w:rStyle w:val="hps"/>
          <w:rFonts w:ascii="Times New Roman" w:hAnsi="Times New Roman"/>
          <w:color w:val="333333"/>
          <w:sz w:val="24"/>
          <w:szCs w:val="24"/>
        </w:rPr>
        <w:t>m</w:t>
      </w:r>
      <w:r w:rsidRPr="00380BB9">
        <w:rPr>
          <w:rStyle w:val="hps"/>
          <w:rFonts w:ascii="Times New Roman" w:hAnsi="Times New Roman"/>
          <w:color w:val="333333"/>
          <w:sz w:val="24"/>
          <w:szCs w:val="24"/>
        </w:rPr>
        <w:t>kultury a</w:t>
      </w:r>
      <w:r w:rsidRPr="00380BB9">
        <w:rPr>
          <w:rFonts w:ascii="Times New Roman" w:hAnsi="Times New Roman"/>
          <w:sz w:val="24"/>
          <w:szCs w:val="24"/>
        </w:rPr>
        <w:t xml:space="preserve"> s nimi spojených </w:t>
      </w:r>
      <w:r w:rsidRPr="00380BB9">
        <w:rPr>
          <w:rStyle w:val="hps"/>
          <w:rFonts w:ascii="Times New Roman" w:hAnsi="Times New Roman"/>
          <w:color w:val="333333"/>
          <w:sz w:val="24"/>
          <w:szCs w:val="24"/>
        </w:rPr>
        <w:t>hodnotových systémů</w:t>
      </w:r>
      <w:r>
        <w:rPr>
          <w:rStyle w:val="hps"/>
          <w:rFonts w:ascii="Times New Roman" w:hAnsi="Times New Roman"/>
          <w:color w:val="333333"/>
          <w:sz w:val="24"/>
          <w:szCs w:val="24"/>
        </w:rPr>
        <w:t>.</w:t>
      </w:r>
      <w:r>
        <w:rPr>
          <w:rFonts w:ascii="Times New Roman" w:hAnsi="Times New Roman"/>
          <w:sz w:val="24"/>
          <w:szCs w:val="24"/>
        </w:rPr>
        <w:t xml:space="preserve">Některými specifickými performančním strategiím se budu věnovat </w:t>
      </w:r>
      <w:r w:rsidRPr="00380BB9">
        <w:rPr>
          <w:rStyle w:val="hps"/>
          <w:rFonts w:ascii="Times New Roman" w:hAnsi="Times New Roman"/>
          <w:color w:val="333333"/>
          <w:sz w:val="24"/>
          <w:szCs w:val="24"/>
        </w:rPr>
        <w:t>v kapitole8</w:t>
      </w:r>
      <w:r w:rsidRPr="00380BB9">
        <w:rPr>
          <w:rFonts w:ascii="Times New Roman" w:hAnsi="Times New Roman"/>
          <w:sz w:val="24"/>
          <w:szCs w:val="24"/>
        </w:rPr>
        <w:t>.</w:t>
      </w:r>
    </w:p>
    <w:p w:rsidR="001E2970" w:rsidRPr="00FF43CC" w:rsidRDefault="001E2970" w:rsidP="00380BB9">
      <w:pPr>
        <w:spacing w:before="100" w:beforeAutospacing="1" w:after="100" w:afterAutospacing="1" w:line="240" w:lineRule="auto"/>
        <w:jc w:val="both"/>
        <w:rPr>
          <w:rFonts w:ascii="Times New Roman" w:hAnsi="Times New Roman"/>
          <w:b/>
          <w:sz w:val="28"/>
          <w:szCs w:val="28"/>
        </w:rPr>
      </w:pPr>
      <w:r w:rsidRPr="00FF43CC">
        <w:rPr>
          <w:rFonts w:ascii="Times New Roman" w:hAnsi="Times New Roman"/>
          <w:b/>
          <w:sz w:val="28"/>
          <w:szCs w:val="28"/>
        </w:rPr>
        <w:t>Patologe identifikace</w:t>
      </w:r>
    </w:p>
    <w:p w:rsidR="001E2970" w:rsidRDefault="001E2970" w:rsidP="00380BB9">
      <w:pPr>
        <w:spacing w:before="100" w:beforeAutospacing="1" w:after="100" w:afterAutospacing="1" w:line="240" w:lineRule="auto"/>
        <w:jc w:val="both"/>
        <w:rPr>
          <w:rFonts w:ascii="Times New Roman" w:hAnsi="Times New Roman"/>
          <w:sz w:val="24"/>
          <w:szCs w:val="24"/>
        </w:rPr>
      </w:pPr>
      <w:r>
        <w:rPr>
          <w:rFonts w:ascii="Times New Roman" w:hAnsi="Times New Roman"/>
          <w:b/>
          <w:sz w:val="24"/>
          <w:szCs w:val="24"/>
        </w:rPr>
        <w:t>Hysteri</w:t>
      </w:r>
      <w:r>
        <w:rPr>
          <w:rFonts w:ascii="Times New Roman" w:hAnsi="Times New Roman"/>
          <w:sz w:val="24"/>
          <w:szCs w:val="24"/>
        </w:rPr>
        <w:t>e</w:t>
      </w:r>
    </w:p>
    <w:p w:rsidR="001E2970" w:rsidRDefault="001E2970" w:rsidP="00380BB9">
      <w:pPr>
        <w:spacing w:before="100" w:beforeAutospacing="1" w:after="100" w:afterAutospacing="1" w:line="240" w:lineRule="auto"/>
        <w:jc w:val="both"/>
        <w:rPr>
          <w:rFonts w:ascii="Times New Roman" w:hAnsi="Times New Roman"/>
          <w:sz w:val="24"/>
          <w:szCs w:val="24"/>
        </w:rPr>
      </w:pPr>
      <w:r w:rsidRPr="00380BB9">
        <w:rPr>
          <w:rFonts w:ascii="Times New Roman" w:hAnsi="Times New Roman"/>
          <w:sz w:val="24"/>
          <w:szCs w:val="24"/>
        </w:rPr>
        <w:t>Snad žádná část Freudových spekulací nad identifikaci nepodnítila více provokativní a originální práce mezi  teoretiky performance, než ty se zaměřením na jeho identifikaci patologie v roku 1900, se zaměřením na hysterii, homosexualitu, a melancholii (i když by se dalo konstatovat, že, stejně jako v mnoha Freudových  prácích, jsou jeho názory později posunuty, a do značné míry negativní nazírány na tyto procesy je do jisté míry následně pochvalovány. V obnově psychoanalytické teorie, obzvláště feministických teorií, je každá z těchto "patologií"  prozkoumána nejen pro svůj potenciál při otevírání dříve zamítnutých nebo skrytých míst v oblasti utváření identity, ale také pro lepší pochopení procesů a potenciálu samotného performance. Freud sám věnoval zvláštní pozornost  hysterii, kterou spojovat s performance v jeho prvních spekulací z roku 1900 v práci Výklad snů.</w:t>
      </w:r>
    </w:p>
    <w:p w:rsidR="001E2970" w:rsidRDefault="001E2970" w:rsidP="00380BB9">
      <w:pPr>
        <w:spacing w:before="100" w:beforeAutospacing="1" w:after="100" w:afterAutospacing="1" w:line="240" w:lineRule="auto"/>
        <w:jc w:val="both"/>
        <w:rPr>
          <w:rFonts w:ascii="Times New Roman" w:hAnsi="Times New Roman"/>
          <w:sz w:val="24"/>
          <w:szCs w:val="24"/>
        </w:rPr>
      </w:pPr>
      <w:r w:rsidRPr="00380BB9">
        <w:rPr>
          <w:rFonts w:ascii="Times New Roman" w:hAnsi="Times New Roman"/>
          <w:sz w:val="24"/>
          <w:szCs w:val="24"/>
        </w:rPr>
        <w:t>Identifikace je velmi důležitý faktor v mechanismu příznaků hysterie. To umožňuje pacientům vyjádřit své příznaky nejen vlastní zkušenosti, ale i ty z velkého množství dalších lidí. Umožňuje jim to vnímat jménem celého davu lidí a používat všechny části v simultánní</w:t>
      </w:r>
      <w:r>
        <w:rPr>
          <w:rFonts w:ascii="Times New Roman" w:hAnsi="Times New Roman"/>
          <w:sz w:val="24"/>
          <w:szCs w:val="24"/>
        </w:rPr>
        <w:t xml:space="preserve"> hře.</w:t>
      </w:r>
    </w:p>
    <w:p w:rsidR="001E2970" w:rsidRDefault="001E2970" w:rsidP="00380BB9">
      <w:pPr>
        <w:spacing w:before="100" w:beforeAutospacing="1" w:after="100" w:afterAutospacing="1" w:line="240" w:lineRule="auto"/>
        <w:jc w:val="both"/>
        <w:rPr>
          <w:rStyle w:val="hps"/>
          <w:rFonts w:ascii="Times New Roman" w:hAnsi="Times New Roman"/>
          <w:sz w:val="24"/>
          <w:szCs w:val="24"/>
        </w:rPr>
      </w:pPr>
      <w:r w:rsidRPr="00380BB9">
        <w:rPr>
          <w:rFonts w:ascii="Times New Roman" w:hAnsi="Times New Roman"/>
          <w:sz w:val="24"/>
          <w:szCs w:val="24"/>
        </w:rPr>
        <w:t xml:space="preserve">Kromě specifického vytváření performance toto pozoruhodné přijetí také zdůrazňuje hrozbu hysterie a Freud představuje pro stabilizaci a legalizování systému jeho nekontrolovanému šíření identity. </w:t>
      </w:r>
      <w:r w:rsidRPr="00380BB9">
        <w:rPr>
          <w:rStyle w:val="hps"/>
          <w:rFonts w:ascii="Times New Roman" w:hAnsi="Times New Roman"/>
          <w:color w:val="333333"/>
          <w:sz w:val="24"/>
          <w:szCs w:val="24"/>
        </w:rPr>
        <w:t>Tyto studiejsou</w:t>
      </w:r>
      <w:r w:rsidRPr="00380BB9">
        <w:rPr>
          <w:rStyle w:val="hps"/>
          <w:rFonts w:ascii="Times New Roman" w:hAnsi="Times New Roman"/>
          <w:i/>
          <w:color w:val="333333"/>
          <w:sz w:val="24"/>
          <w:szCs w:val="24"/>
        </w:rPr>
        <w:t>LaJeuneNee</w:t>
      </w:r>
      <w:r w:rsidRPr="00380BB9">
        <w:rPr>
          <w:rStyle w:val="hps"/>
          <w:rFonts w:ascii="Times New Roman" w:hAnsi="Times New Roman"/>
          <w:color w:val="333333"/>
          <w:sz w:val="24"/>
          <w:szCs w:val="24"/>
        </w:rPr>
        <w:t>(1975)od HeleneCixousaCatherineClementaaSarah</w:t>
      </w:r>
      <w:r w:rsidRPr="00380BB9">
        <w:rPr>
          <w:rStyle w:val="hps"/>
          <w:rFonts w:ascii="Times New Roman" w:hAnsi="Times New Roman"/>
          <w:i/>
          <w:color w:val="333333"/>
          <w:sz w:val="24"/>
          <w:szCs w:val="24"/>
        </w:rPr>
        <w:t>Kofman</w:t>
      </w:r>
      <w:r w:rsidRPr="00380BB9">
        <w:rPr>
          <w:rStyle w:val="hpsatn"/>
          <w:rFonts w:ascii="Times New Roman" w:hAnsi="Times New Roman"/>
          <w:i/>
          <w:color w:val="333333"/>
          <w:sz w:val="24"/>
          <w:szCs w:val="24"/>
        </w:rPr>
        <w:t>L'</w:t>
      </w:r>
      <w:r w:rsidRPr="00380BB9">
        <w:rPr>
          <w:rFonts w:ascii="Times New Roman" w:hAnsi="Times New Roman"/>
          <w:i/>
          <w:sz w:val="24"/>
          <w:szCs w:val="24"/>
        </w:rPr>
        <w:t xml:space="preserve">Enigme </w:t>
      </w:r>
      <w:r w:rsidRPr="00380BB9">
        <w:rPr>
          <w:rStyle w:val="hps"/>
          <w:rFonts w:ascii="Times New Roman" w:hAnsi="Times New Roman"/>
          <w:i/>
          <w:color w:val="333333"/>
          <w:sz w:val="24"/>
          <w:szCs w:val="24"/>
        </w:rPr>
        <w:t>delafemme</w:t>
      </w:r>
      <w:r w:rsidRPr="00380BB9">
        <w:rPr>
          <w:rFonts w:ascii="Times New Roman" w:hAnsi="Times New Roman"/>
          <w:i/>
          <w:sz w:val="24"/>
          <w:szCs w:val="24"/>
        </w:rPr>
        <w:t xml:space="preserve">: </w:t>
      </w:r>
      <w:r w:rsidRPr="00380BB9">
        <w:rPr>
          <w:rStyle w:val="hps"/>
          <w:rFonts w:ascii="Times New Roman" w:hAnsi="Times New Roman"/>
          <w:i/>
          <w:color w:val="333333"/>
          <w:sz w:val="24"/>
          <w:szCs w:val="24"/>
        </w:rPr>
        <w:t>lafemmedanslestextesdeFreud.</w:t>
      </w:r>
    </w:p>
    <w:p w:rsidR="001E2970" w:rsidRDefault="001E2970" w:rsidP="00380BB9">
      <w:pPr>
        <w:spacing w:before="100" w:beforeAutospacing="1" w:after="100" w:afterAutospacing="1" w:line="240" w:lineRule="auto"/>
        <w:jc w:val="both"/>
        <w:rPr>
          <w:rFonts w:ascii="Times New Roman" w:hAnsi="Times New Roman"/>
          <w:sz w:val="24"/>
          <w:szCs w:val="24"/>
        </w:rPr>
      </w:pPr>
      <w:r w:rsidRPr="00380BB9">
        <w:rPr>
          <w:rFonts w:ascii="Times New Roman" w:hAnsi="Times New Roman"/>
          <w:sz w:val="24"/>
          <w:szCs w:val="24"/>
        </w:rPr>
        <w:t xml:space="preserve">Jsou zaměřené na histerii jako na </w:t>
      </w:r>
      <w:r w:rsidRPr="00380BB9">
        <w:rPr>
          <w:rStyle w:val="hps"/>
          <w:rFonts w:ascii="Times New Roman" w:hAnsi="Times New Roman"/>
          <w:color w:val="333333"/>
          <w:sz w:val="24"/>
          <w:szCs w:val="24"/>
        </w:rPr>
        <w:t>jednu z hlavních hrozebprofreudovskýbinárnígendersystém</w:t>
      </w:r>
      <w:r w:rsidRPr="00380BB9">
        <w:rPr>
          <w:rStyle w:val="hpsatn"/>
          <w:rFonts w:ascii="Times New Roman" w:hAnsi="Times New Roman"/>
          <w:color w:val="333333"/>
          <w:sz w:val="24"/>
          <w:szCs w:val="24"/>
        </w:rPr>
        <w:t>(</w:t>
      </w:r>
      <w:r w:rsidRPr="00380BB9">
        <w:rPr>
          <w:rFonts w:ascii="Times New Roman" w:hAnsi="Times New Roman"/>
          <w:sz w:val="24"/>
          <w:szCs w:val="24"/>
        </w:rPr>
        <w:t xml:space="preserve">aktivní </w:t>
      </w:r>
      <w:r w:rsidRPr="00380BB9">
        <w:rPr>
          <w:rStyle w:val="hps"/>
          <w:rFonts w:ascii="Times New Roman" w:hAnsi="Times New Roman"/>
          <w:color w:val="333333"/>
          <w:sz w:val="24"/>
          <w:szCs w:val="24"/>
        </w:rPr>
        <w:t>/samecprotipasivní/žena</w:t>
      </w:r>
      <w:r w:rsidRPr="00380BB9">
        <w:rPr>
          <w:rFonts w:ascii="Times New Roman" w:hAnsi="Times New Roman"/>
          <w:sz w:val="24"/>
          <w:szCs w:val="24"/>
        </w:rPr>
        <w:t xml:space="preserve">), </w:t>
      </w:r>
      <w:r w:rsidRPr="00380BB9">
        <w:rPr>
          <w:rStyle w:val="hps"/>
          <w:rFonts w:ascii="Times New Roman" w:hAnsi="Times New Roman"/>
          <w:color w:val="333333"/>
          <w:sz w:val="24"/>
          <w:szCs w:val="24"/>
        </w:rPr>
        <w:t>musí zde být</w:t>
      </w:r>
      <w:r w:rsidRPr="00380BB9">
        <w:rPr>
          <w:rStyle w:val="hpsatn"/>
          <w:rFonts w:ascii="Times New Roman" w:hAnsi="Times New Roman"/>
          <w:color w:val="333333"/>
          <w:sz w:val="24"/>
          <w:szCs w:val="24"/>
        </w:rPr>
        <w:t>"</w:t>
      </w:r>
      <w:r w:rsidRPr="00380BB9">
        <w:rPr>
          <w:rFonts w:ascii="Times New Roman" w:hAnsi="Times New Roman"/>
          <w:sz w:val="24"/>
          <w:szCs w:val="24"/>
        </w:rPr>
        <w:t xml:space="preserve">mluvící </w:t>
      </w:r>
      <w:r w:rsidRPr="00380BB9">
        <w:rPr>
          <w:rStyle w:val="hps"/>
          <w:rFonts w:ascii="Times New Roman" w:hAnsi="Times New Roman"/>
          <w:color w:val="333333"/>
          <w:sz w:val="24"/>
          <w:szCs w:val="24"/>
        </w:rPr>
        <w:t>tělo</w:t>
      </w:r>
      <w:r w:rsidRPr="00380BB9">
        <w:rPr>
          <w:rFonts w:ascii="Times New Roman" w:hAnsi="Times New Roman"/>
          <w:sz w:val="24"/>
          <w:szCs w:val="24"/>
        </w:rPr>
        <w:t xml:space="preserve">", který </w:t>
      </w:r>
      <w:r w:rsidRPr="00380BB9">
        <w:rPr>
          <w:rStyle w:val="hps"/>
          <w:rFonts w:ascii="Times New Roman" w:hAnsi="Times New Roman"/>
          <w:color w:val="333333"/>
          <w:sz w:val="24"/>
          <w:szCs w:val="24"/>
        </w:rPr>
        <w:t>vzdorujegramaticepatriarchátu</w:t>
      </w:r>
      <w:r>
        <w:rPr>
          <w:rStyle w:val="hps"/>
          <w:rFonts w:ascii="Times New Roman" w:hAnsi="Times New Roman"/>
          <w:color w:val="333333"/>
          <w:sz w:val="24"/>
          <w:szCs w:val="24"/>
        </w:rPr>
        <w:t>,</w:t>
      </w:r>
      <w:r w:rsidRPr="00380BB9">
        <w:rPr>
          <w:rStyle w:val="hps"/>
          <w:rFonts w:ascii="Times New Roman" w:hAnsi="Times New Roman"/>
          <w:color w:val="333333"/>
          <w:sz w:val="24"/>
          <w:szCs w:val="24"/>
        </w:rPr>
        <w:t>a tímse stanou trestnými činypotlačeny</w:t>
      </w:r>
      <w:r w:rsidRPr="00380BB9">
        <w:rPr>
          <w:rFonts w:ascii="Times New Roman" w:hAnsi="Times New Roman"/>
          <w:sz w:val="24"/>
          <w:szCs w:val="24"/>
        </w:rPr>
        <w:t xml:space="preserve">, </w:t>
      </w:r>
      <w:r w:rsidRPr="00380BB9">
        <w:rPr>
          <w:rStyle w:val="hps"/>
          <w:rFonts w:ascii="Times New Roman" w:hAnsi="Times New Roman"/>
          <w:color w:val="333333"/>
          <w:sz w:val="24"/>
          <w:szCs w:val="24"/>
        </w:rPr>
        <w:t>a</w:t>
      </w:r>
      <w:r w:rsidRPr="00380BB9">
        <w:rPr>
          <w:rFonts w:ascii="Times New Roman" w:hAnsi="Times New Roman"/>
          <w:sz w:val="24"/>
          <w:szCs w:val="24"/>
        </w:rPr>
        <w:t xml:space="preserve">  bude</w:t>
      </w:r>
      <w:r w:rsidRPr="00380BB9">
        <w:rPr>
          <w:rStyle w:val="hps"/>
          <w:rFonts w:ascii="Times New Roman" w:hAnsi="Times New Roman"/>
          <w:color w:val="333333"/>
          <w:sz w:val="24"/>
          <w:szCs w:val="24"/>
        </w:rPr>
        <w:t>chráněnprovoztohoto systému</w:t>
      </w:r>
      <w:r w:rsidRPr="00380BB9">
        <w:rPr>
          <w:rFonts w:ascii="Times New Roman" w:hAnsi="Times New Roman"/>
          <w:sz w:val="24"/>
          <w:szCs w:val="24"/>
        </w:rPr>
        <w:t>.</w:t>
      </w:r>
    </w:p>
    <w:p w:rsidR="001E2970" w:rsidRPr="00D634D8" w:rsidRDefault="001E2970" w:rsidP="00D634D8">
      <w:pPr>
        <w:spacing w:before="100" w:beforeAutospacing="1" w:after="100" w:afterAutospacing="1" w:line="240" w:lineRule="auto"/>
        <w:jc w:val="both"/>
        <w:rPr>
          <w:rFonts w:ascii="Times New Roman" w:hAnsi="Times New Roman"/>
          <w:sz w:val="24"/>
          <w:szCs w:val="24"/>
        </w:rPr>
      </w:pPr>
      <w:r w:rsidRPr="00380BB9">
        <w:rPr>
          <w:rStyle w:val="hps"/>
          <w:rFonts w:ascii="Times New Roman" w:hAnsi="Times New Roman"/>
          <w:color w:val="333333"/>
          <w:sz w:val="24"/>
          <w:szCs w:val="24"/>
        </w:rPr>
        <w:t>Tyto studieposkytlyprůpravu profeministickédiskusehysteriejakostrategiev tradičním divadlea moderním divadelním umění</w:t>
      </w:r>
      <w:r w:rsidRPr="00380BB9">
        <w:rPr>
          <w:rFonts w:ascii="Times New Roman" w:hAnsi="Times New Roman"/>
          <w:sz w:val="24"/>
          <w:szCs w:val="24"/>
        </w:rPr>
        <w:t xml:space="preserve">. </w:t>
      </w:r>
      <w:r w:rsidRPr="00380BB9">
        <w:rPr>
          <w:rStyle w:val="hps"/>
          <w:rFonts w:ascii="Times New Roman" w:hAnsi="Times New Roman"/>
          <w:color w:val="333333"/>
          <w:sz w:val="24"/>
          <w:szCs w:val="24"/>
        </w:rPr>
        <w:t>Jednímznejdůležitějších přispěvatelůdotéto diskusebylaElinDiamondová</w:t>
      </w:r>
      <w:r w:rsidRPr="00380BB9">
        <w:rPr>
          <w:rFonts w:ascii="Times New Roman" w:hAnsi="Times New Roman"/>
          <w:sz w:val="24"/>
          <w:szCs w:val="24"/>
        </w:rPr>
        <w:t xml:space="preserve">, </w:t>
      </w:r>
      <w:r w:rsidRPr="00380BB9">
        <w:rPr>
          <w:rStyle w:val="hps"/>
          <w:rFonts w:ascii="Times New Roman" w:hAnsi="Times New Roman"/>
          <w:color w:val="333333"/>
          <w:sz w:val="24"/>
          <w:szCs w:val="24"/>
        </w:rPr>
        <w:t>jehožvlivnéspisyo identitěběhempozdních 1980  let a začátkem1990</w:t>
      </w:r>
      <w:r w:rsidRPr="00380BB9">
        <w:rPr>
          <w:rFonts w:ascii="Times New Roman" w:hAnsi="Times New Roman"/>
          <w:sz w:val="24"/>
          <w:szCs w:val="24"/>
        </w:rPr>
        <w:t xml:space="preserve"> kdy byla již zmíněna. </w:t>
      </w:r>
      <w:r w:rsidRPr="00380BB9">
        <w:rPr>
          <w:rStyle w:val="hps"/>
          <w:rFonts w:ascii="Times New Roman" w:hAnsi="Times New Roman"/>
          <w:color w:val="333333"/>
          <w:sz w:val="24"/>
          <w:szCs w:val="24"/>
        </w:rPr>
        <w:t>Tvořily základjejího</w:t>
      </w:r>
      <w:r w:rsidRPr="00380BB9">
        <w:rPr>
          <w:rStyle w:val="FontStyle99"/>
          <w:rFonts w:ascii="Times New Roman" w:hAnsi="Times New Roman" w:cs="Times New Roman"/>
          <w:sz w:val="24"/>
          <w:szCs w:val="24"/>
        </w:rPr>
        <w:t>Unmaking Mimesis</w:t>
      </w:r>
      <w:r w:rsidRPr="00380BB9">
        <w:rPr>
          <w:rStyle w:val="hps"/>
          <w:rFonts w:ascii="Times New Roman" w:hAnsi="Times New Roman"/>
          <w:color w:val="333333"/>
          <w:sz w:val="24"/>
          <w:szCs w:val="24"/>
        </w:rPr>
        <w:t xml:space="preserve"> z roku1997</w:t>
      </w:r>
      <w:r w:rsidRPr="00380BB9">
        <w:rPr>
          <w:rFonts w:ascii="Times New Roman" w:hAnsi="Times New Roman"/>
          <w:sz w:val="24"/>
          <w:szCs w:val="24"/>
        </w:rPr>
        <w:t xml:space="preserve"> , </w:t>
      </w:r>
      <w:r w:rsidRPr="00380BB9">
        <w:rPr>
          <w:rStyle w:val="hps"/>
          <w:rFonts w:ascii="Times New Roman" w:hAnsi="Times New Roman"/>
          <w:color w:val="333333"/>
          <w:sz w:val="24"/>
          <w:szCs w:val="24"/>
        </w:rPr>
        <w:t>kde se vyvinulana úzkéstrategické vztahymezimodernímrealistickýmdramatemamoderním</w:t>
      </w:r>
      <w:r w:rsidRPr="00D634D8">
        <w:rPr>
          <w:rStyle w:val="hps"/>
          <w:rFonts w:ascii="Times New Roman" w:hAnsi="Times New Roman"/>
          <w:color w:val="333333"/>
          <w:sz w:val="24"/>
          <w:szCs w:val="24"/>
        </w:rPr>
        <w:t>vzestupempsychoanalýzy</w:t>
      </w:r>
      <w:r w:rsidRPr="00D634D8">
        <w:rPr>
          <w:rFonts w:ascii="Times New Roman" w:hAnsi="Times New Roman"/>
          <w:sz w:val="24"/>
          <w:szCs w:val="24"/>
        </w:rPr>
        <w:t xml:space="preserve">, </w:t>
      </w:r>
      <w:r w:rsidRPr="00D634D8">
        <w:rPr>
          <w:rStyle w:val="hps"/>
          <w:rFonts w:ascii="Times New Roman" w:hAnsi="Times New Roman"/>
          <w:color w:val="333333"/>
          <w:sz w:val="24"/>
          <w:szCs w:val="24"/>
        </w:rPr>
        <w:t>a centrálně</w:t>
      </w:r>
      <w:r w:rsidRPr="00D634D8">
        <w:rPr>
          <w:rFonts w:ascii="Times New Roman" w:hAnsi="Times New Roman"/>
          <w:sz w:val="24"/>
          <w:szCs w:val="24"/>
        </w:rPr>
        <w:t xml:space="preserve"> se </w:t>
      </w:r>
      <w:r w:rsidRPr="00D634D8">
        <w:rPr>
          <w:rStyle w:val="hps"/>
          <w:rFonts w:ascii="Times New Roman" w:hAnsi="Times New Roman"/>
          <w:color w:val="333333"/>
          <w:sz w:val="24"/>
          <w:szCs w:val="24"/>
        </w:rPr>
        <w:t>zabývástudiema</w:t>
      </w:r>
      <w:r w:rsidRPr="00D634D8">
        <w:rPr>
          <w:rStyle w:val="hpsatn"/>
          <w:rFonts w:ascii="Times New Roman" w:hAnsi="Times New Roman"/>
          <w:color w:val="333333"/>
          <w:sz w:val="24"/>
          <w:szCs w:val="24"/>
        </w:rPr>
        <w:t>léku</w:t>
      </w:r>
      <w:r w:rsidRPr="00D634D8">
        <w:rPr>
          <w:rStyle w:val="hps"/>
          <w:rFonts w:ascii="Times New Roman" w:hAnsi="Times New Roman"/>
          <w:color w:val="333333"/>
          <w:sz w:val="24"/>
          <w:szCs w:val="24"/>
        </w:rPr>
        <w:t>prohysterické ženy.</w:t>
      </w:r>
    </w:p>
    <w:p w:rsidR="001E2970" w:rsidRPr="00D634D8" w:rsidRDefault="001E2970" w:rsidP="00D634D8">
      <w:pPr>
        <w:spacing w:before="100" w:beforeAutospacing="1" w:after="100" w:afterAutospacing="1" w:line="240" w:lineRule="auto"/>
        <w:jc w:val="both"/>
        <w:rPr>
          <w:rFonts w:ascii="Times New Roman" w:hAnsi="Times New Roman"/>
          <w:sz w:val="24"/>
          <w:szCs w:val="24"/>
        </w:rPr>
      </w:pPr>
      <w:r w:rsidRPr="00D634D8">
        <w:rPr>
          <w:rFonts w:ascii="Times New Roman" w:hAnsi="Times New Roman"/>
          <w:b/>
          <w:sz w:val="24"/>
          <w:szCs w:val="24"/>
        </w:rPr>
        <w:t>Homosexualita</w:t>
      </w:r>
    </w:p>
    <w:p w:rsidR="001E2970" w:rsidRPr="00D634D8" w:rsidRDefault="001E2970" w:rsidP="00D634D8">
      <w:pPr>
        <w:spacing w:before="100" w:beforeAutospacing="1" w:after="100" w:afterAutospacing="1" w:line="240" w:lineRule="auto"/>
        <w:jc w:val="both"/>
        <w:rPr>
          <w:rFonts w:ascii="Times New Roman" w:hAnsi="Times New Roman"/>
          <w:sz w:val="24"/>
          <w:szCs w:val="24"/>
        </w:rPr>
      </w:pPr>
      <w:r w:rsidRPr="00D634D8">
        <w:rPr>
          <w:rFonts w:ascii="Times New Roman" w:hAnsi="Times New Roman"/>
          <w:sz w:val="24"/>
          <w:szCs w:val="24"/>
        </w:rPr>
        <w:t>Feministky zajímající se o performance obecně a zejména ty, věnující se performanci identity byly brzy následovány pracemi dalších znevýhodněných skupin, mezi nimiž nebyla podle Freudových spisů, žádná skupina ústřední. Snad jen hysterie, ale ta se nedá důsledně považovat jako patologické ohrožení vlastního utváření identity. Homosexuál, oba mužští i ženští homosexuální umělci a teoretici významně přispěli k performanci světa na konci dvacátého století. Sue-Ellen Case a Jill Dolan, první výraznější feministické teoretičky performace, objevily potenciál důsledky lesbické performance. Mezi spoustou jejich následovnic byla přímo zaměřená na psychoanalýzu vysoce ceněná Lynda Hart. Zejména její dílo z roku 1998 „</w:t>
      </w:r>
      <w:r w:rsidRPr="00D634D8">
        <w:rPr>
          <w:rFonts w:ascii="Times New Roman" w:hAnsi="Times New Roman"/>
          <w:i/>
          <w:iCs/>
          <w:sz w:val="24"/>
          <w:szCs w:val="24"/>
        </w:rPr>
        <w:t>Between the Body and the Flesh: Performing Sadomasochism</w:t>
      </w:r>
      <w:r w:rsidRPr="00D634D8">
        <w:rPr>
          <w:rFonts w:ascii="Times New Roman" w:hAnsi="Times New Roman"/>
          <w:sz w:val="24"/>
          <w:szCs w:val="24"/>
        </w:rPr>
        <w:t xml:space="preserve">“. Ve své knize Hartová konfrontuje tlaky nutící feministky stále využívat psychoanalytických paradigmat, ve snaze ospravedlnit svou práci z pohledu systému, který „ uráží všechny ženy bez ohledu na jejich sexualitu“.  Trvá ovšem na tom, že její práce potřebuje zapojení psychoanalýzy, neboť jak sama řekla „zjistila jsem, že buď ji použiju já, nebo ona mě“.  Hartová, čerpající z děl Teresy de Lauretis a díky ní i Anny Fred, nalézá mezírky ve zdánlivě jednotvárném, mužném a normativním Freudově systému. Shledává lesbický sadomasochismus jako prostředek výzvy psychoanalytického modelu masochismu, právě proto, že „ lesbický sadomasochismus je v něm teoreticky nemožný“ Práce Hart je zejména důležitá v prolínání moderní teorie performance a psychoanalýzy. Nejenom pro nalezení temných míst, ale také odlišováním od většiny předchozích akademických psychoanalytických analýz se zaměřením na sadomasochismus.  </w:t>
      </w:r>
    </w:p>
    <w:p w:rsidR="001E2970" w:rsidRPr="00D634D8" w:rsidRDefault="001E2970" w:rsidP="00D634D8">
      <w:pPr>
        <w:jc w:val="both"/>
        <w:rPr>
          <w:rFonts w:ascii="Times New Roman" w:hAnsi="Times New Roman"/>
          <w:b/>
          <w:sz w:val="24"/>
          <w:szCs w:val="24"/>
        </w:rPr>
      </w:pPr>
      <w:r w:rsidRPr="00D634D8">
        <w:rPr>
          <w:rFonts w:ascii="Times New Roman" w:hAnsi="Times New Roman"/>
          <w:b/>
          <w:sz w:val="24"/>
          <w:szCs w:val="24"/>
        </w:rPr>
        <w:t>Melancholie</w:t>
      </w:r>
    </w:p>
    <w:p w:rsidR="001E2970" w:rsidRPr="00D634D8" w:rsidRDefault="001E2970" w:rsidP="00D634D8">
      <w:pPr>
        <w:jc w:val="both"/>
        <w:rPr>
          <w:rFonts w:ascii="Times New Roman" w:hAnsi="Times New Roman"/>
          <w:sz w:val="24"/>
          <w:szCs w:val="24"/>
        </w:rPr>
      </w:pPr>
      <w:r w:rsidRPr="00D634D8">
        <w:rPr>
          <w:rFonts w:ascii="Times New Roman" w:hAnsi="Times New Roman"/>
          <w:sz w:val="24"/>
          <w:szCs w:val="24"/>
        </w:rPr>
        <w:t>Freudova první rozšířená léčba melancholie obejvující se v r. 1915 v článku „Mourning and melancholy“ se zabývá problémy s utvářením identity, kterou představuje ztráta milovaného objektu. Freud sám později získal pozitivnější pohled na melancholii. V roce 1923 píše, že Ego a identita- jeho dřívější práce „nedocenila plný význam tohoto procesu a neobsáhla jak častý a typický je“. Naznačil tedy, že melancholie je ve skutečnosti klíčová pro utváření identity.  Od té doby co se Ego ukázalo být postaveno na sérii odmítnutí „objektivních možností“ – jako je odmítnutí být zdrojem melancholie. Pozdější psychoanalytické teorie např. Lacanova teorie, zdůraznily tento komplexnější pohled vidět melancholii jako výraz ambivalentního zisku symbolické reprezentace vyplívající ze ztráty, kterou melancholie odráží. Koncem devadesátých let se blízký vztah mezi identitou, melancholií, repeticí a performancí stal hlavním tématem v performanční teorii. Vůdcem v této práci byla Peggy Phelan jejíž knihu „Mourning Sex“ (1997) předložila jako svůj hlavní zájem s využitím strategie psychoanalytické teorie, která odpovídá afektivní síle sexuálního a psychického přetvoření, kde s sebou nese přežívající ztráty. To také vychází z její dřívější knihy Unmarked (1993) zabývající se významem procesu a konceptem zmizení performance.</w:t>
      </w:r>
    </w:p>
    <w:p w:rsidR="001E2970" w:rsidRPr="00D634D8" w:rsidRDefault="001E2970" w:rsidP="00D634D8">
      <w:pPr>
        <w:jc w:val="both"/>
        <w:rPr>
          <w:rFonts w:ascii="Times New Roman" w:hAnsi="Times New Roman"/>
          <w:sz w:val="24"/>
          <w:szCs w:val="24"/>
        </w:rPr>
      </w:pPr>
      <w:r w:rsidRPr="00D634D8">
        <w:rPr>
          <w:rFonts w:ascii="Times New Roman" w:hAnsi="Times New Roman"/>
          <w:sz w:val="24"/>
          <w:szCs w:val="24"/>
        </w:rPr>
        <w:t>Phelan se zde zaměřuje na trauma. Tělo a psychika je performativní odezva na tyto dynamické ztráty, pozorování procesu traumatu prostřednictvím různých mimetických aktivit: divadlo, tanec, malování, film a psaní. Z jednání o traumatu Phelan vychází především z práce Cathy Crauth, která editovala hlavní antologii na toho téma v roce 1994. Zde ve svém článku, „Traumatic Awakenings“ Crauth zdůrazňuje význam „neartikulovaného posunu“ od Freuda „za principem potěšení“ zdůrazňuje podle pořadí čtení Lacan z traumatu spojeného s vlastní smrtí, smrtí obecně ( nebo potenciální úmrtí ostatních). Etické dimenze tohoto posunu Crauth také spojuje s prací filosofa Emmanuela Levincase, který podobně zdůraznil etické rezonance traumatu.  Tato etická dimenze traumatu vedla psychoanalytickou teorii zpět do oblasti antropologie jako teoretiků performance zkoumajících zatěžování komunity využívající performanci jako „symptom úzkosti a součást léčebného procesu“. Tento citát pochází od Diany Taylor, jejíž různé studie performance v praxi v Latinské Americe poskytly důležité informace do performativních oblastí smutku, vzpomínek a procesů minulých traumat.</w:t>
      </w:r>
    </w:p>
    <w:p w:rsidR="001E2970" w:rsidRPr="00D634D8" w:rsidRDefault="001E2970" w:rsidP="00D634D8">
      <w:pPr>
        <w:jc w:val="both"/>
        <w:rPr>
          <w:rFonts w:ascii="Times New Roman" w:hAnsi="Times New Roman"/>
          <w:b/>
          <w:sz w:val="24"/>
          <w:szCs w:val="24"/>
        </w:rPr>
      </w:pPr>
      <w:r w:rsidRPr="00D634D8">
        <w:rPr>
          <w:rFonts w:ascii="Times New Roman" w:hAnsi="Times New Roman"/>
          <w:b/>
          <w:sz w:val="24"/>
          <w:szCs w:val="24"/>
        </w:rPr>
        <w:t>Judith Butler a melancholie</w:t>
      </w:r>
    </w:p>
    <w:p w:rsidR="001E2970" w:rsidRPr="00D634D8" w:rsidRDefault="001E2970" w:rsidP="00D634D8">
      <w:pPr>
        <w:jc w:val="both"/>
        <w:rPr>
          <w:rFonts w:ascii="Times New Roman" w:hAnsi="Times New Roman"/>
          <w:sz w:val="24"/>
          <w:szCs w:val="24"/>
        </w:rPr>
      </w:pPr>
      <w:r w:rsidRPr="00D634D8">
        <w:rPr>
          <w:rFonts w:ascii="Times New Roman" w:hAnsi="Times New Roman"/>
          <w:sz w:val="24"/>
          <w:szCs w:val="24"/>
        </w:rPr>
        <w:t xml:space="preserve">Jedna z nejvlivnějších teoretiček performance 20. století Judith Butler obohatila studium vztahů mezi performací a melancholií v posledních 2 kapitolách své knihy </w:t>
      </w:r>
      <w:r w:rsidRPr="00D634D8">
        <w:rPr>
          <w:rFonts w:ascii="Times New Roman" w:hAnsi="Times New Roman"/>
          <w:i/>
          <w:sz w:val="24"/>
          <w:szCs w:val="24"/>
        </w:rPr>
        <w:t>The Psychic Life of Power</w:t>
      </w:r>
      <w:r w:rsidRPr="00D634D8">
        <w:rPr>
          <w:rFonts w:ascii="Times New Roman" w:hAnsi="Times New Roman"/>
          <w:sz w:val="24"/>
          <w:szCs w:val="24"/>
        </w:rPr>
        <w:t xml:space="preserve"> (1997). Vývoj jejich teorií je nejpochopitelnější skrz sledování ovlivňování lingvistického konceptu performativity Johna Austina a otázek které na ně klade Jacques Derrida. Podrobněji rozvedu tuto část její práce v další kapitole. T</w:t>
      </w:r>
      <w:r w:rsidRPr="00D634D8">
        <w:rPr>
          <w:rFonts w:ascii="Times New Roman" w:hAnsi="Times New Roman"/>
          <w:i/>
          <w:sz w:val="24"/>
          <w:szCs w:val="24"/>
        </w:rPr>
        <w:t xml:space="preserve">hy Psychic Life of Power </w:t>
      </w:r>
      <w:r w:rsidRPr="00D634D8">
        <w:rPr>
          <w:rFonts w:ascii="Times New Roman" w:hAnsi="Times New Roman"/>
          <w:sz w:val="24"/>
          <w:szCs w:val="24"/>
        </w:rPr>
        <w:t>ale ukazuje, že práce Butler se ubírá jiným směrem.  Zabývala se zejména podřízeností a rolí sociálních sil v utváření osobnosti. Butler zde nezvykle spojuje Freudovy postřehy z psychoanalýzy s tezemi sociálních vztahů Facaulta a Althussera. Zapojuje i dynamické genderové útvary a nalézá roli melancholie v tomto procesu. Butler následovala Lacana ve studiu Freuda. Došla k závěru, že pohnutky, které umocňují melancholii, také podporují vyjádření pomocí performancí. Na druhé straně je samotná performance štvána melancholií, protože je odsouzená k opakující se ztrátě ale nikdy ne k posílení. Nestačí jednoduše říci (jak udělali někteří její následovníci), že „pohlaví je performováno“ pokud performanci nechápeme z hlediska psychoanalýzy jako „předvádění se“. Zde jsou nedostatky melancholie odmítány a zároveň včleňovány do provedené performance. Paradoxně tedy můžeme říci že je performance obsahuje i ne. Butler navrhuje, že samotné pohlaví může být vnímáno jako projev nevyřešeného smutku.</w:t>
      </w:r>
    </w:p>
    <w:p w:rsidR="001E2970" w:rsidRDefault="001E2970" w:rsidP="00100DCD">
      <w:pPr>
        <w:jc w:val="both"/>
        <w:rPr>
          <w:rFonts w:ascii="Times New Roman" w:hAnsi="Times New Roman"/>
          <w:b/>
          <w:sz w:val="24"/>
          <w:szCs w:val="24"/>
        </w:rPr>
      </w:pPr>
    </w:p>
    <w:p w:rsidR="001E2970" w:rsidRDefault="001E2970" w:rsidP="00100DCD">
      <w:pPr>
        <w:jc w:val="both"/>
        <w:rPr>
          <w:rFonts w:ascii="Times New Roman" w:hAnsi="Times New Roman"/>
          <w:b/>
          <w:sz w:val="24"/>
          <w:szCs w:val="24"/>
        </w:rPr>
      </w:pPr>
    </w:p>
    <w:p w:rsidR="001E2970" w:rsidRDefault="001E2970" w:rsidP="00100DCD">
      <w:pPr>
        <w:jc w:val="both"/>
        <w:rPr>
          <w:rFonts w:ascii="Times New Roman" w:hAnsi="Times New Roman"/>
          <w:b/>
          <w:sz w:val="24"/>
          <w:szCs w:val="24"/>
        </w:rPr>
      </w:pPr>
      <w:r w:rsidRPr="00F50FC7">
        <w:rPr>
          <w:rFonts w:ascii="Times New Roman" w:hAnsi="Times New Roman"/>
          <w:b/>
          <w:sz w:val="24"/>
          <w:szCs w:val="24"/>
        </w:rPr>
        <w:t>KAPITOLA 3: PERFORMANCE JAZYKA: LINGVISTICKÉ PŘÍSTUPY</w:t>
      </w:r>
    </w:p>
    <w:p w:rsidR="001E2970" w:rsidRPr="0054259A" w:rsidRDefault="001E2970" w:rsidP="00100DCD">
      <w:pPr>
        <w:jc w:val="both"/>
        <w:rPr>
          <w:rFonts w:ascii="Times New Roman" w:hAnsi="Times New Roman"/>
          <w:b/>
          <w:sz w:val="28"/>
          <w:szCs w:val="28"/>
        </w:rPr>
      </w:pPr>
      <w:r w:rsidRPr="0054259A">
        <w:rPr>
          <w:rFonts w:ascii="Times New Roman" w:hAnsi="Times New Roman"/>
          <w:b/>
          <w:sz w:val="28"/>
          <w:szCs w:val="28"/>
        </w:rPr>
        <w:t>Sémiotika</w:t>
      </w:r>
    </w:p>
    <w:p w:rsidR="001E2970" w:rsidRPr="0054259A" w:rsidRDefault="001E2970" w:rsidP="00FF43CC">
      <w:pPr>
        <w:jc w:val="both"/>
        <w:rPr>
          <w:rFonts w:ascii="Times New Roman" w:hAnsi="Times New Roman"/>
          <w:b/>
          <w:sz w:val="24"/>
          <w:szCs w:val="24"/>
        </w:rPr>
      </w:pPr>
      <w:r w:rsidRPr="0054259A">
        <w:rPr>
          <w:rFonts w:ascii="Times New Roman" w:hAnsi="Times New Roman"/>
          <w:b/>
          <w:sz w:val="24"/>
          <w:szCs w:val="24"/>
        </w:rPr>
        <w:t>Překlad: Daniel Koreň (str. 56-61)</w:t>
      </w:r>
    </w:p>
    <w:p w:rsidR="001E2970" w:rsidRPr="00FF43CC" w:rsidRDefault="001E2970" w:rsidP="00FF43CC">
      <w:pPr>
        <w:jc w:val="both"/>
        <w:rPr>
          <w:rFonts w:ascii="Times New Roman" w:hAnsi="Times New Roman"/>
          <w:sz w:val="24"/>
          <w:szCs w:val="24"/>
        </w:rPr>
      </w:pPr>
      <w:r w:rsidRPr="00FF43CC">
        <w:rPr>
          <w:rFonts w:ascii="Times New Roman" w:hAnsi="Times New Roman"/>
          <w:sz w:val="24"/>
          <w:szCs w:val="24"/>
        </w:rPr>
        <w:t>Mnoho ranných štúdií z modernej teórie performa</w:t>
      </w:r>
      <w:r>
        <w:rPr>
          <w:rFonts w:ascii="Times New Roman" w:hAnsi="Times New Roman"/>
          <w:sz w:val="24"/>
          <w:szCs w:val="24"/>
        </w:rPr>
        <w:t xml:space="preserve">nce prezentovalo sociologické a antropologické </w:t>
      </w:r>
      <w:r w:rsidRPr="00FF43CC">
        <w:rPr>
          <w:rFonts w:ascii="Times New Roman" w:hAnsi="Times New Roman"/>
          <w:sz w:val="24"/>
          <w:szCs w:val="24"/>
        </w:rPr>
        <w:t>stratégie a prístupy, neskôr (koncom osemdesiatych, po</w:t>
      </w:r>
      <w:r>
        <w:rPr>
          <w:rFonts w:ascii="Times New Roman" w:hAnsi="Times New Roman"/>
          <w:sz w:val="24"/>
          <w:szCs w:val="24"/>
        </w:rPr>
        <w:t xml:space="preserve">čiatkom devedesiatych rokov) sa </w:t>
      </w:r>
      <w:r w:rsidRPr="00FF43CC">
        <w:rPr>
          <w:rFonts w:ascii="Times New Roman" w:hAnsi="Times New Roman"/>
          <w:sz w:val="24"/>
          <w:szCs w:val="24"/>
        </w:rPr>
        <w:t xml:space="preserve">preorientovali tieto štúdie smerom k psychológii a psychoanalýze či </w:t>
      </w:r>
      <w:r>
        <w:rPr>
          <w:rFonts w:ascii="Times New Roman" w:hAnsi="Times New Roman"/>
          <w:sz w:val="24"/>
          <w:szCs w:val="24"/>
        </w:rPr>
        <w:t xml:space="preserve">náuke o jazyku. Hoc lingvistika </w:t>
      </w:r>
      <w:r w:rsidRPr="00FF43CC">
        <w:rPr>
          <w:rFonts w:ascii="Times New Roman" w:hAnsi="Times New Roman"/>
          <w:sz w:val="24"/>
          <w:szCs w:val="24"/>
        </w:rPr>
        <w:t>nepatrila k najvyhľadávanejším prístupom jej prínos spočíva v</w:t>
      </w:r>
      <w:r>
        <w:rPr>
          <w:rFonts w:ascii="Times New Roman" w:hAnsi="Times New Roman"/>
          <w:sz w:val="24"/>
          <w:szCs w:val="24"/>
        </w:rPr>
        <w:t xml:space="preserve"> tom, že poskytla fundamentálny </w:t>
      </w:r>
      <w:r w:rsidRPr="00FF43CC">
        <w:rPr>
          <w:rFonts w:ascii="Times New Roman" w:hAnsi="Times New Roman"/>
          <w:sz w:val="24"/>
          <w:szCs w:val="24"/>
        </w:rPr>
        <w:t>analytický aparát overený tradíciou. Rozvinula základné koncept</w:t>
      </w:r>
      <w:r>
        <w:rPr>
          <w:rFonts w:ascii="Times New Roman" w:hAnsi="Times New Roman"/>
          <w:sz w:val="24"/>
          <w:szCs w:val="24"/>
        </w:rPr>
        <w:t xml:space="preserve">y v pochopení toho, čo pojem </w:t>
      </w:r>
      <w:r w:rsidRPr="00FF43CC">
        <w:rPr>
          <w:rFonts w:ascii="Times New Roman" w:hAnsi="Times New Roman"/>
          <w:sz w:val="24"/>
          <w:szCs w:val="24"/>
        </w:rPr>
        <w:t>performance znamená, čo samozrejme znamenalo rozvoj a</w:t>
      </w:r>
      <w:r>
        <w:rPr>
          <w:rFonts w:ascii="Times New Roman" w:hAnsi="Times New Roman"/>
          <w:sz w:val="24"/>
          <w:szCs w:val="24"/>
        </w:rPr>
        <w:t xml:space="preserve"> rozbor dôležitého pridruženého konceptu performatívnosti. </w:t>
      </w:r>
      <w:r w:rsidRPr="00FF43CC">
        <w:rPr>
          <w:rFonts w:ascii="Times New Roman" w:hAnsi="Times New Roman"/>
          <w:sz w:val="24"/>
          <w:szCs w:val="24"/>
        </w:rPr>
        <w:t>Marvin tvrdí, že najdôležitejším v tomto smere je analytický systém</w:t>
      </w:r>
      <w:r>
        <w:rPr>
          <w:rFonts w:ascii="Times New Roman" w:hAnsi="Times New Roman"/>
          <w:sz w:val="24"/>
          <w:szCs w:val="24"/>
        </w:rPr>
        <w:t xml:space="preserve"> semiotiky. Otec semiotiky Ferdinand de </w:t>
      </w:r>
      <w:r w:rsidRPr="00FF43CC">
        <w:rPr>
          <w:rFonts w:ascii="Times New Roman" w:hAnsi="Times New Roman"/>
          <w:sz w:val="24"/>
          <w:szCs w:val="24"/>
        </w:rPr>
        <w:t>Saussure tento jednoduchý a logický systém navrhol ako</w:t>
      </w:r>
      <w:r>
        <w:rPr>
          <w:rFonts w:ascii="Times New Roman" w:hAnsi="Times New Roman"/>
          <w:sz w:val="24"/>
          <w:szCs w:val="24"/>
        </w:rPr>
        <w:t xml:space="preserve"> nový prístup skúmania ľudského </w:t>
      </w:r>
      <w:r w:rsidRPr="00FF43CC">
        <w:rPr>
          <w:rFonts w:ascii="Times New Roman" w:hAnsi="Times New Roman"/>
          <w:sz w:val="24"/>
          <w:szCs w:val="24"/>
        </w:rPr>
        <w:t xml:space="preserve">sociálneho správania. Jeho poznámky zachytené študentami, ktoré </w:t>
      </w:r>
      <w:r>
        <w:rPr>
          <w:rFonts w:ascii="Times New Roman" w:hAnsi="Times New Roman"/>
          <w:sz w:val="24"/>
          <w:szCs w:val="24"/>
        </w:rPr>
        <w:t xml:space="preserve">vyšli v roku 1916 knižne volajú </w:t>
      </w:r>
      <w:r w:rsidRPr="00FF43CC">
        <w:rPr>
          <w:rFonts w:ascii="Times New Roman" w:hAnsi="Times New Roman"/>
          <w:sz w:val="24"/>
          <w:szCs w:val="24"/>
        </w:rPr>
        <w:t>po novej vede, ktorú predstavuje semiotika v rámci obecného poľa sociálnej psychológie. No</w:t>
      </w:r>
      <w:r>
        <w:rPr>
          <w:rFonts w:ascii="Times New Roman" w:hAnsi="Times New Roman"/>
          <w:sz w:val="24"/>
          <w:szCs w:val="24"/>
        </w:rPr>
        <w:t xml:space="preserve">vá </w:t>
      </w:r>
      <w:r w:rsidRPr="00FF43CC">
        <w:rPr>
          <w:rFonts w:ascii="Times New Roman" w:hAnsi="Times New Roman"/>
          <w:sz w:val="24"/>
          <w:szCs w:val="24"/>
        </w:rPr>
        <w:t>veda by mala študovať poslanie znakov v sociálnom živote.</w:t>
      </w:r>
    </w:p>
    <w:p w:rsidR="001E2970" w:rsidRPr="00ED1092" w:rsidRDefault="001E2970" w:rsidP="00FF43CC">
      <w:pPr>
        <w:jc w:val="both"/>
        <w:rPr>
          <w:rFonts w:ascii="Times New Roman" w:hAnsi="Times New Roman"/>
          <w:b/>
          <w:sz w:val="24"/>
          <w:szCs w:val="24"/>
        </w:rPr>
      </w:pPr>
      <w:r w:rsidRPr="00ED1092">
        <w:rPr>
          <w:rFonts w:ascii="Times New Roman" w:hAnsi="Times New Roman"/>
          <w:b/>
          <w:sz w:val="24"/>
          <w:szCs w:val="24"/>
        </w:rPr>
        <w:t>Vstu</w:t>
      </w:r>
      <w:r>
        <w:rPr>
          <w:rFonts w:ascii="Times New Roman" w:hAnsi="Times New Roman"/>
          <w:b/>
          <w:sz w:val="24"/>
          <w:szCs w:val="24"/>
        </w:rPr>
        <w:t>p s trojuholníkom a vysvetlenie</w:t>
      </w:r>
    </w:p>
    <w:p w:rsidR="001E2970" w:rsidRDefault="001E2970" w:rsidP="00FF43CC">
      <w:pPr>
        <w:jc w:val="both"/>
        <w:rPr>
          <w:rFonts w:ascii="Times New Roman" w:hAnsi="Times New Roman"/>
          <w:sz w:val="24"/>
          <w:szCs w:val="24"/>
        </w:rPr>
      </w:pPr>
      <w:r w:rsidRPr="00FF43CC">
        <w:rPr>
          <w:rFonts w:ascii="Times New Roman" w:hAnsi="Times New Roman"/>
          <w:sz w:val="24"/>
          <w:szCs w:val="24"/>
        </w:rPr>
        <w:t>Znak, ktorý predstavil Saussure ako základnú jednotku ľu</w:t>
      </w:r>
      <w:r>
        <w:rPr>
          <w:rFonts w:ascii="Times New Roman" w:hAnsi="Times New Roman"/>
          <w:sz w:val="24"/>
          <w:szCs w:val="24"/>
        </w:rPr>
        <w:t xml:space="preserve">dskej komunikácie bol sociálnym </w:t>
      </w:r>
      <w:r w:rsidRPr="00FF43CC">
        <w:rPr>
          <w:rFonts w:ascii="Times New Roman" w:hAnsi="Times New Roman"/>
          <w:sz w:val="24"/>
          <w:szCs w:val="24"/>
        </w:rPr>
        <w:t xml:space="preserve">konštruktom, ktorý spojil význam (signified-označované) s abstraktnou </w:t>
      </w:r>
      <w:r>
        <w:rPr>
          <w:rFonts w:ascii="Times New Roman" w:hAnsi="Times New Roman"/>
          <w:sz w:val="24"/>
          <w:szCs w:val="24"/>
        </w:rPr>
        <w:t xml:space="preserve">reprezentáciou tohto </w:t>
      </w:r>
      <w:r w:rsidRPr="00FF43CC">
        <w:rPr>
          <w:rFonts w:ascii="Times New Roman" w:hAnsi="Times New Roman"/>
          <w:sz w:val="24"/>
          <w:szCs w:val="24"/>
        </w:rPr>
        <w:t xml:space="preserve">významu (signifier-znak). Nasledujúce storočie lingvistika v </w:t>
      </w:r>
      <w:r>
        <w:rPr>
          <w:rFonts w:ascii="Times New Roman" w:hAnsi="Times New Roman"/>
          <w:sz w:val="24"/>
          <w:szCs w:val="24"/>
        </w:rPr>
        <w:t xml:space="preserve">Európe staviala na Saussurových </w:t>
      </w:r>
      <w:r w:rsidRPr="00FF43CC">
        <w:rPr>
          <w:rFonts w:ascii="Times New Roman" w:hAnsi="Times New Roman"/>
          <w:sz w:val="24"/>
          <w:szCs w:val="24"/>
        </w:rPr>
        <w:t>tézach, ktoré pre svoju univerzálnosť čoskoro presiahli rámec lingvist</w:t>
      </w:r>
      <w:r>
        <w:rPr>
          <w:rFonts w:ascii="Times New Roman" w:hAnsi="Times New Roman"/>
          <w:sz w:val="24"/>
          <w:szCs w:val="24"/>
        </w:rPr>
        <w:t xml:space="preserve">iky a stalí sa súčasťou analýzy </w:t>
      </w:r>
      <w:r w:rsidRPr="00FF43CC">
        <w:rPr>
          <w:rFonts w:ascii="Times New Roman" w:hAnsi="Times New Roman"/>
          <w:sz w:val="24"/>
          <w:szCs w:val="24"/>
        </w:rPr>
        <w:t>kultúr</w:t>
      </w:r>
      <w:r>
        <w:rPr>
          <w:rFonts w:ascii="Times New Roman" w:hAnsi="Times New Roman"/>
          <w:sz w:val="24"/>
          <w:szCs w:val="24"/>
        </w:rPr>
        <w:t xml:space="preserve">nych fenoménov, vrátane umenia. </w:t>
      </w:r>
      <w:r w:rsidRPr="00FF43CC">
        <w:rPr>
          <w:rFonts w:ascii="Times New Roman" w:hAnsi="Times New Roman"/>
          <w:sz w:val="24"/>
          <w:szCs w:val="24"/>
        </w:rPr>
        <w:t xml:space="preserve">Roman Jakobson neskôr rozčlenil každý prehovor (promluvu) na 6 </w:t>
      </w:r>
      <w:r>
        <w:rPr>
          <w:rFonts w:ascii="Times New Roman" w:hAnsi="Times New Roman"/>
          <w:sz w:val="24"/>
          <w:szCs w:val="24"/>
        </w:rPr>
        <w:t xml:space="preserve">základných častí. Vysielač musí </w:t>
      </w:r>
      <w:r w:rsidRPr="00FF43CC">
        <w:rPr>
          <w:rFonts w:ascii="Times New Roman" w:hAnsi="Times New Roman"/>
          <w:sz w:val="24"/>
          <w:szCs w:val="24"/>
        </w:rPr>
        <w:t>doručiť správu príjmateľovi, správu, ktorá je vrámci vz</w:t>
      </w:r>
      <w:r>
        <w:rPr>
          <w:rFonts w:ascii="Times New Roman" w:hAnsi="Times New Roman"/>
          <w:sz w:val="24"/>
          <w:szCs w:val="24"/>
        </w:rPr>
        <w:t xml:space="preserve">ájomného kódu, doručená v rámci </w:t>
      </w:r>
      <w:r w:rsidRPr="00FF43CC">
        <w:rPr>
          <w:rFonts w:ascii="Times New Roman" w:hAnsi="Times New Roman"/>
          <w:sz w:val="24"/>
          <w:szCs w:val="24"/>
        </w:rPr>
        <w:t>fyzikálneho a psychologického kontextu, odkazujúc na určitý kontext. V šesťdesiatych  sedemdesiatych rokoch začala európska teória divadla používať semiotickú analýzu. Tento záujem sa rozšíril v osemdesiatych rokoch do Anglicka a USA, kde padol na úrodnú pôdu</w:t>
      </w:r>
      <w:r>
        <w:rPr>
          <w:rFonts w:ascii="Times New Roman" w:hAnsi="Times New Roman"/>
          <w:sz w:val="24"/>
          <w:szCs w:val="24"/>
        </w:rPr>
        <w:t>.</w:t>
      </w:r>
    </w:p>
    <w:p w:rsidR="001E2970" w:rsidRPr="00ED1092" w:rsidRDefault="001E2970" w:rsidP="00ED1092">
      <w:pPr>
        <w:spacing w:before="100" w:beforeAutospacing="1" w:after="100" w:afterAutospacing="1" w:line="240" w:lineRule="auto"/>
        <w:jc w:val="both"/>
        <w:rPr>
          <w:rFonts w:ascii="Times New Roman" w:hAnsi="Times New Roman"/>
          <w:b/>
          <w:sz w:val="28"/>
          <w:szCs w:val="28"/>
        </w:rPr>
      </w:pPr>
      <w:r w:rsidRPr="00ED1092">
        <w:rPr>
          <w:rFonts w:ascii="Times New Roman" w:hAnsi="Times New Roman"/>
          <w:b/>
          <w:sz w:val="28"/>
          <w:szCs w:val="28"/>
        </w:rPr>
        <w:t>Výzva postštrukturalistov</w:t>
      </w:r>
    </w:p>
    <w:p w:rsidR="001E2970" w:rsidRPr="00ED1092" w:rsidRDefault="001E2970" w:rsidP="00ED1092">
      <w:pPr>
        <w:spacing w:before="100" w:beforeAutospacing="1" w:after="100" w:afterAutospacing="1" w:line="240" w:lineRule="auto"/>
        <w:jc w:val="both"/>
        <w:rPr>
          <w:rFonts w:ascii="Times New Roman" w:hAnsi="Times New Roman"/>
          <w:sz w:val="24"/>
          <w:szCs w:val="24"/>
        </w:rPr>
      </w:pPr>
      <w:r w:rsidRPr="00ED1092">
        <w:rPr>
          <w:rFonts w:ascii="Times New Roman" w:hAnsi="Times New Roman"/>
          <w:sz w:val="24"/>
          <w:szCs w:val="24"/>
        </w:rPr>
        <w:t>Zatiaľ čo v A a v USA si štrukturalizmus získal kritiku, v Európe čelili tieto teóriepostštrukturalizmu, ktorý sa vyčlenil ako priam</w:t>
      </w:r>
      <w:r>
        <w:rPr>
          <w:rFonts w:ascii="Times New Roman" w:hAnsi="Times New Roman"/>
          <w:sz w:val="24"/>
          <w:szCs w:val="24"/>
        </w:rPr>
        <w:t xml:space="preserve">y opak. Lyotard spochybnil celú štrukturalistickú </w:t>
      </w:r>
      <w:r w:rsidRPr="00ED1092">
        <w:rPr>
          <w:rFonts w:ascii="Times New Roman" w:hAnsi="Times New Roman"/>
          <w:sz w:val="24"/>
          <w:szCs w:val="24"/>
        </w:rPr>
        <w:t>teóriu znaku, pretože znak v svojej definícii je postavený na absenc</w:t>
      </w:r>
      <w:r>
        <w:rPr>
          <w:rFonts w:ascii="Times New Roman" w:hAnsi="Times New Roman"/>
          <w:sz w:val="24"/>
          <w:szCs w:val="24"/>
        </w:rPr>
        <w:t xml:space="preserve">ii- znak zastupuje hoc primárnu </w:t>
      </w:r>
      <w:r w:rsidRPr="00ED1092">
        <w:rPr>
          <w:rFonts w:ascii="Times New Roman" w:hAnsi="Times New Roman"/>
          <w:sz w:val="24"/>
          <w:szCs w:val="24"/>
        </w:rPr>
        <w:t>a ťažiskovú, lež neprítomnú realitu. Všeobecne povedané, postštruktu</w:t>
      </w:r>
      <w:r>
        <w:rPr>
          <w:rFonts w:ascii="Times New Roman" w:hAnsi="Times New Roman"/>
          <w:sz w:val="24"/>
          <w:szCs w:val="24"/>
        </w:rPr>
        <w:t xml:space="preserve">ralistické teórie to považovali </w:t>
      </w:r>
      <w:r w:rsidRPr="00ED1092">
        <w:rPr>
          <w:rFonts w:ascii="Times New Roman" w:hAnsi="Times New Roman"/>
          <w:sz w:val="24"/>
          <w:szCs w:val="24"/>
        </w:rPr>
        <w:t xml:space="preserve">za filozoficky neprijateľné a absentujúcu pôdu pod nohami vedeli </w:t>
      </w:r>
      <w:r>
        <w:rPr>
          <w:rFonts w:ascii="Times New Roman" w:hAnsi="Times New Roman"/>
          <w:sz w:val="24"/>
          <w:szCs w:val="24"/>
        </w:rPr>
        <w:t xml:space="preserve">pretvarovať v rôzne relatívne a </w:t>
      </w:r>
      <w:r w:rsidRPr="00ED1092">
        <w:rPr>
          <w:rFonts w:ascii="Times New Roman" w:hAnsi="Times New Roman"/>
          <w:sz w:val="24"/>
          <w:szCs w:val="24"/>
        </w:rPr>
        <w:t>premenlivé pozície. Tak aj divadlo, ktoré v svojej prapodstate hľa</w:t>
      </w:r>
      <w:r>
        <w:rPr>
          <w:rFonts w:ascii="Times New Roman" w:hAnsi="Times New Roman"/>
          <w:sz w:val="24"/>
          <w:szCs w:val="24"/>
        </w:rPr>
        <w:t xml:space="preserve">dá reflexiu života a vedomia by </w:t>
      </w:r>
      <w:r w:rsidRPr="00ED1092">
        <w:rPr>
          <w:rFonts w:ascii="Times New Roman" w:hAnsi="Times New Roman"/>
          <w:sz w:val="24"/>
          <w:szCs w:val="24"/>
        </w:rPr>
        <w:t>malo byť postavené na presnej reprezentácii a nie na reprezentat</w:t>
      </w:r>
      <w:r>
        <w:rPr>
          <w:rFonts w:ascii="Times New Roman" w:hAnsi="Times New Roman"/>
          <w:sz w:val="24"/>
          <w:szCs w:val="24"/>
        </w:rPr>
        <w:t xml:space="preserve">ívnej substitúcii znakov, ale na </w:t>
      </w:r>
      <w:r w:rsidRPr="00ED1092">
        <w:rPr>
          <w:rFonts w:ascii="Times New Roman" w:hAnsi="Times New Roman"/>
          <w:sz w:val="24"/>
          <w:szCs w:val="24"/>
        </w:rPr>
        <w:t>zmyselnom premostnení toku psychickej energie.</w:t>
      </w:r>
    </w:p>
    <w:p w:rsidR="001E2970" w:rsidRPr="00ED1092" w:rsidRDefault="001E2970" w:rsidP="00ED1092">
      <w:pPr>
        <w:spacing w:before="100" w:beforeAutospacing="1" w:after="100" w:afterAutospacing="1" w:line="240" w:lineRule="auto"/>
        <w:jc w:val="both"/>
        <w:rPr>
          <w:rFonts w:ascii="Times New Roman" w:hAnsi="Times New Roman"/>
          <w:sz w:val="24"/>
          <w:szCs w:val="24"/>
        </w:rPr>
      </w:pPr>
      <w:r w:rsidRPr="00ED1092">
        <w:rPr>
          <w:rFonts w:ascii="Times New Roman" w:hAnsi="Times New Roman"/>
          <w:sz w:val="24"/>
          <w:szCs w:val="24"/>
        </w:rPr>
        <w:t xml:space="preserve">Opozícia medzi prítomnosťou a neprítomnosťou a medzi </w:t>
      </w:r>
      <w:r>
        <w:rPr>
          <w:rFonts w:ascii="Times New Roman" w:hAnsi="Times New Roman"/>
          <w:sz w:val="24"/>
          <w:szCs w:val="24"/>
        </w:rPr>
        <w:t xml:space="preserve">štrukturalistickou stabilitou a </w:t>
      </w:r>
      <w:r w:rsidRPr="00ED1092">
        <w:rPr>
          <w:rFonts w:ascii="Times New Roman" w:hAnsi="Times New Roman"/>
          <w:sz w:val="24"/>
          <w:szCs w:val="24"/>
        </w:rPr>
        <w:t>postštrukturalistickým fluxom sa ozývala v teoretikoch nasl</w:t>
      </w:r>
      <w:r>
        <w:rPr>
          <w:rFonts w:ascii="Times New Roman" w:hAnsi="Times New Roman"/>
          <w:sz w:val="24"/>
          <w:szCs w:val="24"/>
        </w:rPr>
        <w:t xml:space="preserve">edujúceho desaťročia'a stala sa </w:t>
      </w:r>
      <w:r w:rsidRPr="00ED1092">
        <w:rPr>
          <w:rFonts w:ascii="Times New Roman" w:hAnsi="Times New Roman"/>
          <w:sz w:val="24"/>
          <w:szCs w:val="24"/>
        </w:rPr>
        <w:t>ťažiskovou pre tých, ktorý si pre svoj názor utvárali</w:t>
      </w:r>
      <w:r>
        <w:rPr>
          <w:rFonts w:ascii="Times New Roman" w:hAnsi="Times New Roman"/>
          <w:sz w:val="24"/>
          <w:szCs w:val="24"/>
        </w:rPr>
        <w:t xml:space="preserve"> teoretický základ pre štúdia o </w:t>
      </w:r>
      <w:r w:rsidRPr="00ED1092">
        <w:rPr>
          <w:rFonts w:ascii="Times New Roman" w:hAnsi="Times New Roman"/>
          <w:sz w:val="24"/>
          <w:szCs w:val="24"/>
        </w:rPr>
        <w:t>performan</w:t>
      </w:r>
      <w:r>
        <w:rPr>
          <w:rFonts w:ascii="Times New Roman" w:hAnsi="Times New Roman"/>
          <w:sz w:val="24"/>
          <w:szCs w:val="24"/>
        </w:rPr>
        <w:t xml:space="preserve">ce. </w:t>
      </w:r>
      <w:r w:rsidRPr="00ED1092">
        <w:rPr>
          <w:rFonts w:ascii="Times New Roman" w:hAnsi="Times New Roman"/>
          <w:sz w:val="24"/>
          <w:szCs w:val="24"/>
        </w:rPr>
        <w:t>Josette Féral v svojej eseji s názvom Performance a Theatricality v Modern Drama z roku 1982tvrdí, že divadlo je postavené na reprezentácii znakov absentujúcej al</w:t>
      </w:r>
      <w:r>
        <w:rPr>
          <w:rFonts w:ascii="Times New Roman" w:hAnsi="Times New Roman"/>
          <w:sz w:val="24"/>
          <w:szCs w:val="24"/>
        </w:rPr>
        <w:t xml:space="preserve">e ťažiskovej reality, zatiaľ čo </w:t>
      </w:r>
      <w:r w:rsidRPr="00ED1092">
        <w:rPr>
          <w:rFonts w:ascii="Times New Roman" w:hAnsi="Times New Roman"/>
          <w:sz w:val="24"/>
          <w:szCs w:val="24"/>
        </w:rPr>
        <w:t>performance dekonštruuje semiotické kódy, vytvárajúc tak dynam</w:t>
      </w:r>
      <w:r>
        <w:rPr>
          <w:rFonts w:ascii="Times New Roman" w:hAnsi="Times New Roman"/>
          <w:sz w:val="24"/>
          <w:szCs w:val="24"/>
        </w:rPr>
        <w:t xml:space="preserve">ický tok túžob operujúci v živej </w:t>
      </w:r>
      <w:r w:rsidRPr="00ED1092">
        <w:rPr>
          <w:rFonts w:ascii="Times New Roman" w:hAnsi="Times New Roman"/>
          <w:sz w:val="24"/>
          <w:szCs w:val="24"/>
        </w:rPr>
        <w:t>prítomnosti. V prvých rokoch rozvoja teórie performance bolo p</w:t>
      </w:r>
      <w:r>
        <w:rPr>
          <w:rFonts w:ascii="Times New Roman" w:hAnsi="Times New Roman"/>
          <w:sz w:val="24"/>
          <w:szCs w:val="24"/>
        </w:rPr>
        <w:t xml:space="preserve">otrebné poukázať na rozdielnosť </w:t>
      </w:r>
      <w:r w:rsidRPr="00ED1092">
        <w:rPr>
          <w:rFonts w:ascii="Times New Roman" w:hAnsi="Times New Roman"/>
          <w:sz w:val="24"/>
          <w:szCs w:val="24"/>
        </w:rPr>
        <w:t>divadla a performance a na to práve poslúžili lingivistické teórie.</w:t>
      </w:r>
    </w:p>
    <w:p w:rsidR="001E2970" w:rsidRPr="00ED1092" w:rsidRDefault="001E2970" w:rsidP="00ED1092">
      <w:pPr>
        <w:spacing w:before="100" w:beforeAutospacing="1" w:after="100" w:afterAutospacing="1" w:line="240" w:lineRule="auto"/>
        <w:jc w:val="both"/>
        <w:rPr>
          <w:rFonts w:ascii="Times New Roman" w:hAnsi="Times New Roman"/>
          <w:b/>
          <w:sz w:val="28"/>
          <w:szCs w:val="28"/>
        </w:rPr>
      </w:pPr>
      <w:r w:rsidRPr="00ED1092">
        <w:rPr>
          <w:rFonts w:ascii="Times New Roman" w:hAnsi="Times New Roman"/>
          <w:b/>
          <w:sz w:val="28"/>
          <w:szCs w:val="28"/>
        </w:rPr>
        <w:t>Lingvistická tradícia</w:t>
      </w:r>
    </w:p>
    <w:p w:rsidR="001E2970" w:rsidRDefault="001E2970" w:rsidP="00ED1092">
      <w:pPr>
        <w:spacing w:before="100" w:beforeAutospacing="1" w:after="100" w:afterAutospacing="1" w:line="240" w:lineRule="auto"/>
        <w:jc w:val="both"/>
        <w:rPr>
          <w:rFonts w:ascii="Times New Roman" w:hAnsi="Times New Roman"/>
          <w:sz w:val="24"/>
          <w:szCs w:val="24"/>
        </w:rPr>
      </w:pPr>
      <w:r w:rsidRPr="00ED1092">
        <w:rPr>
          <w:rFonts w:ascii="Times New Roman" w:hAnsi="Times New Roman"/>
          <w:sz w:val="24"/>
          <w:szCs w:val="24"/>
        </w:rPr>
        <w:t>Kompetencia a performance podľa N</w:t>
      </w:r>
      <w:r>
        <w:rPr>
          <w:rFonts w:ascii="Times New Roman" w:hAnsi="Times New Roman"/>
          <w:sz w:val="24"/>
          <w:szCs w:val="24"/>
        </w:rPr>
        <w:t xml:space="preserve">oama Chomského </w:t>
      </w:r>
      <w:r w:rsidRPr="00ED1092">
        <w:rPr>
          <w:rFonts w:ascii="Times New Roman" w:hAnsi="Times New Roman"/>
          <w:sz w:val="24"/>
          <w:szCs w:val="24"/>
        </w:rPr>
        <w:t>Performance ako lingvistický pojem prvý krát obživol v práci</w:t>
      </w:r>
      <w:r>
        <w:rPr>
          <w:rFonts w:ascii="Times New Roman" w:hAnsi="Times New Roman"/>
          <w:sz w:val="24"/>
          <w:szCs w:val="24"/>
        </w:rPr>
        <w:t xml:space="preserve"> Noama Chomského Aspects of the </w:t>
      </w:r>
      <w:r w:rsidRPr="00ED1092">
        <w:rPr>
          <w:rFonts w:ascii="Times New Roman" w:hAnsi="Times New Roman"/>
          <w:sz w:val="24"/>
          <w:szCs w:val="24"/>
        </w:rPr>
        <w:t xml:space="preserve">Theory of Syntax, kde rozlišoval medzi kompetenciou – </w:t>
      </w:r>
      <w:r>
        <w:rPr>
          <w:rFonts w:ascii="Times New Roman" w:hAnsi="Times New Roman"/>
          <w:sz w:val="24"/>
          <w:szCs w:val="24"/>
        </w:rPr>
        <w:t xml:space="preserve">ideálnou všeobecnou gramatickou </w:t>
      </w:r>
      <w:r w:rsidRPr="00ED1092">
        <w:rPr>
          <w:rFonts w:ascii="Times New Roman" w:hAnsi="Times New Roman"/>
          <w:sz w:val="24"/>
          <w:szCs w:val="24"/>
        </w:rPr>
        <w:t>vedomosťou vlastnenou samotným hovorcom a performance – špecifi</w:t>
      </w:r>
      <w:r>
        <w:rPr>
          <w:rFonts w:ascii="Times New Roman" w:hAnsi="Times New Roman"/>
          <w:sz w:val="24"/>
          <w:szCs w:val="24"/>
        </w:rPr>
        <w:t xml:space="preserve">ckou aplikáciou tejto </w:t>
      </w:r>
      <w:r w:rsidRPr="00ED1092">
        <w:rPr>
          <w:rFonts w:ascii="Times New Roman" w:hAnsi="Times New Roman"/>
          <w:sz w:val="24"/>
          <w:szCs w:val="24"/>
        </w:rPr>
        <w:t>vedomosti v prehovorovej situácii, čo kopíruje rozdelenie, kt</w:t>
      </w:r>
      <w:r>
        <w:rPr>
          <w:rFonts w:ascii="Times New Roman" w:hAnsi="Times New Roman"/>
          <w:sz w:val="24"/>
          <w:szCs w:val="24"/>
        </w:rPr>
        <w:t xml:space="preserve">oré urobil Saussure na začiatku </w:t>
      </w:r>
      <w:r w:rsidRPr="00ED1092">
        <w:rPr>
          <w:rFonts w:ascii="Times New Roman" w:hAnsi="Times New Roman"/>
          <w:sz w:val="24"/>
          <w:szCs w:val="24"/>
        </w:rPr>
        <w:t>storočia (langue – parole). Na počiatku šesťdesiatych roko</w:t>
      </w:r>
      <w:r>
        <w:rPr>
          <w:rFonts w:ascii="Times New Roman" w:hAnsi="Times New Roman"/>
          <w:sz w:val="24"/>
          <w:szCs w:val="24"/>
        </w:rPr>
        <w:t xml:space="preserve">v prestali vzdelanci nazerať na </w:t>
      </w:r>
      <w:r w:rsidRPr="00ED1092">
        <w:rPr>
          <w:rFonts w:ascii="Times New Roman" w:hAnsi="Times New Roman"/>
          <w:sz w:val="24"/>
          <w:szCs w:val="24"/>
        </w:rPr>
        <w:t>performance ako na okresaný, limitovaný či poškodený derivát ko</w:t>
      </w:r>
      <w:r>
        <w:rPr>
          <w:rFonts w:ascii="Times New Roman" w:hAnsi="Times New Roman"/>
          <w:sz w:val="24"/>
          <w:szCs w:val="24"/>
        </w:rPr>
        <w:t xml:space="preserve">mpetencie a začali si ho všímať </w:t>
      </w:r>
      <w:r w:rsidRPr="00ED1092">
        <w:rPr>
          <w:rFonts w:ascii="Times New Roman" w:hAnsi="Times New Roman"/>
          <w:sz w:val="24"/>
          <w:szCs w:val="24"/>
        </w:rPr>
        <w:t>ako proces sám o sebe. Tradičná lingvistická teória bola naďalej</w:t>
      </w:r>
      <w:r>
        <w:rPr>
          <w:rFonts w:ascii="Times New Roman" w:hAnsi="Times New Roman"/>
          <w:sz w:val="24"/>
          <w:szCs w:val="24"/>
        </w:rPr>
        <w:t xml:space="preserve"> zdrojom inšpirácie, rovnako aj </w:t>
      </w:r>
      <w:r w:rsidRPr="00ED1092">
        <w:rPr>
          <w:rFonts w:ascii="Times New Roman" w:hAnsi="Times New Roman"/>
          <w:sz w:val="24"/>
          <w:szCs w:val="24"/>
        </w:rPr>
        <w:t xml:space="preserve">humanitné a sociálne vedy, etnografia, </w:t>
      </w:r>
      <w:r>
        <w:rPr>
          <w:rFonts w:ascii="Times New Roman" w:hAnsi="Times New Roman"/>
          <w:sz w:val="24"/>
          <w:szCs w:val="24"/>
        </w:rPr>
        <w:t>komunikáca či sociolingvistika.</w:t>
      </w:r>
    </w:p>
    <w:p w:rsidR="001E2970" w:rsidRDefault="001E2970" w:rsidP="00ED1092">
      <w:pPr>
        <w:spacing w:before="100" w:beforeAutospacing="1" w:after="100" w:afterAutospacing="1" w:line="240" w:lineRule="auto"/>
        <w:jc w:val="both"/>
        <w:rPr>
          <w:rFonts w:ascii="Times New Roman" w:hAnsi="Times New Roman"/>
          <w:b/>
          <w:sz w:val="24"/>
          <w:szCs w:val="24"/>
        </w:rPr>
      </w:pPr>
      <w:r w:rsidRPr="00ED1092">
        <w:rPr>
          <w:rFonts w:ascii="Times New Roman" w:hAnsi="Times New Roman"/>
          <w:b/>
          <w:sz w:val="24"/>
          <w:szCs w:val="24"/>
        </w:rPr>
        <w:t>D</w:t>
      </w:r>
      <w:r>
        <w:rPr>
          <w:rFonts w:ascii="Times New Roman" w:hAnsi="Times New Roman"/>
          <w:b/>
          <w:sz w:val="24"/>
          <w:szCs w:val="24"/>
        </w:rPr>
        <w:t>ell Hymes a funkčná lingvistika</w:t>
      </w:r>
    </w:p>
    <w:p w:rsidR="001E2970" w:rsidRPr="00ED1092" w:rsidRDefault="001E2970" w:rsidP="00ED1092">
      <w:pPr>
        <w:spacing w:before="100" w:beforeAutospacing="1" w:after="100" w:afterAutospacing="1" w:line="240" w:lineRule="auto"/>
        <w:jc w:val="both"/>
        <w:rPr>
          <w:rFonts w:ascii="Times New Roman" w:hAnsi="Times New Roman"/>
          <w:b/>
          <w:sz w:val="24"/>
          <w:szCs w:val="24"/>
        </w:rPr>
      </w:pPr>
      <w:r w:rsidRPr="00ED1092">
        <w:rPr>
          <w:rFonts w:ascii="Times New Roman" w:hAnsi="Times New Roman"/>
          <w:sz w:val="24"/>
          <w:szCs w:val="24"/>
        </w:rPr>
        <w:t>Dell Hymes ako najvýznamnejší predstaviteľ modernej sociolingvistiky reflektuje tieto vzťahy azámery, nabáda lingvistiku k väčšej funkčnosti, ktorá nahrádza tradičnú štruktúru. Jehopredchodcovia stavali na sociologickej a antropologickej analýze, metódach ktoré uprednostňovalipohľad na performance a kontextualizáciu prehovoru pred gramatickými a lingvistickýmipravidlami. Záujem prešiel zo štruktúry langue na udalosť, event, v ktorej sa udeje špecifickýprehovor.</w:t>
      </w:r>
    </w:p>
    <w:p w:rsidR="001E2970" w:rsidRDefault="001E2970" w:rsidP="00ED1092">
      <w:pPr>
        <w:spacing w:before="100" w:beforeAutospacing="1" w:after="100" w:afterAutospacing="1" w:line="240" w:lineRule="auto"/>
        <w:jc w:val="both"/>
        <w:rPr>
          <w:rFonts w:ascii="Times New Roman" w:hAnsi="Times New Roman"/>
          <w:sz w:val="24"/>
          <w:szCs w:val="24"/>
        </w:rPr>
      </w:pPr>
      <w:r w:rsidRPr="00ED1092">
        <w:rPr>
          <w:rFonts w:ascii="Times New Roman" w:hAnsi="Times New Roman"/>
          <w:sz w:val="24"/>
          <w:szCs w:val="24"/>
        </w:rPr>
        <w:t>Komunita a situácia samotná je súčasťou matice a banky kód</w:t>
      </w:r>
      <w:r>
        <w:rPr>
          <w:rFonts w:ascii="Times New Roman" w:hAnsi="Times New Roman"/>
          <w:sz w:val="24"/>
          <w:szCs w:val="24"/>
        </w:rPr>
        <w:t xml:space="preserve">ov a významov, nenahliada sa na ňu </w:t>
      </w:r>
      <w:r w:rsidRPr="00ED1092">
        <w:rPr>
          <w:rFonts w:ascii="Times New Roman" w:hAnsi="Times New Roman"/>
          <w:sz w:val="24"/>
          <w:szCs w:val="24"/>
        </w:rPr>
        <w:t>ako na homogénnu kultúrnu komunitu. V článku Lingu</w:t>
      </w:r>
      <w:r>
        <w:rPr>
          <w:rFonts w:ascii="Times New Roman" w:hAnsi="Times New Roman"/>
          <w:sz w:val="24"/>
          <w:szCs w:val="24"/>
        </w:rPr>
        <w:t xml:space="preserve">isitc Indeterminancy and Social Context </w:t>
      </w:r>
      <w:r w:rsidRPr="00ED1092">
        <w:rPr>
          <w:rFonts w:ascii="Times New Roman" w:hAnsi="Times New Roman"/>
          <w:sz w:val="24"/>
          <w:szCs w:val="24"/>
        </w:rPr>
        <w:t>Dore a McDermott tvrdia, že hovorenie nie je set tvrdení prenáš</w:t>
      </w:r>
      <w:r>
        <w:rPr>
          <w:rFonts w:ascii="Times New Roman" w:hAnsi="Times New Roman"/>
          <w:sz w:val="24"/>
          <w:szCs w:val="24"/>
        </w:rPr>
        <w:t xml:space="preserve">aných z vysielača na príjmač, v </w:t>
      </w:r>
      <w:r w:rsidRPr="00ED1092">
        <w:rPr>
          <w:rFonts w:ascii="Times New Roman" w:hAnsi="Times New Roman"/>
          <w:sz w:val="24"/>
          <w:szCs w:val="24"/>
        </w:rPr>
        <w:t xml:space="preserve">ktorých kontext je niekedy vhodný ako záchytný bod interpretácie, ktorým podávame </w:t>
      </w:r>
      <w:r>
        <w:rPr>
          <w:rFonts w:ascii="Times New Roman" w:hAnsi="Times New Roman"/>
          <w:sz w:val="24"/>
          <w:szCs w:val="24"/>
        </w:rPr>
        <w:t xml:space="preserve"> neštandardné </w:t>
      </w:r>
      <w:r w:rsidRPr="00ED1092">
        <w:rPr>
          <w:rFonts w:ascii="Times New Roman" w:hAnsi="Times New Roman"/>
          <w:sz w:val="24"/>
          <w:szCs w:val="24"/>
        </w:rPr>
        <w:t>výpovede. Spravidla ľudia používajú hovorenie reflexívn</w:t>
      </w:r>
      <w:r>
        <w:rPr>
          <w:rFonts w:ascii="Times New Roman" w:hAnsi="Times New Roman"/>
          <w:sz w:val="24"/>
          <w:szCs w:val="24"/>
        </w:rPr>
        <w:t xml:space="preserve">e, tak, aby vytvorili kontexty tak , aby si </w:t>
      </w:r>
      <w:r w:rsidRPr="00ED1092">
        <w:rPr>
          <w:rFonts w:ascii="Times New Roman" w:hAnsi="Times New Roman"/>
          <w:sz w:val="24"/>
          <w:szCs w:val="24"/>
        </w:rPr>
        <w:t>rozumeli medzi sebou pri práci či v rozhovore. V predchodzích kapitolách Marvin poukázal natento prístup a hlavne Hymesov prístup spadá do rastúceho záujmu o prístup k performance skrzširokú paletu sociálnych a antropologických názorov.</w:t>
      </w:r>
    </w:p>
    <w:p w:rsidR="001E2970" w:rsidRPr="00ED1092" w:rsidRDefault="001E2970" w:rsidP="00ED1092">
      <w:pPr>
        <w:spacing w:before="100" w:beforeAutospacing="1" w:after="100" w:afterAutospacing="1" w:line="240" w:lineRule="auto"/>
        <w:jc w:val="both"/>
        <w:rPr>
          <w:rFonts w:ascii="Times New Roman" w:hAnsi="Times New Roman"/>
          <w:b/>
          <w:sz w:val="24"/>
          <w:szCs w:val="24"/>
        </w:rPr>
      </w:pPr>
      <w:r w:rsidRPr="00ED1092">
        <w:rPr>
          <w:rFonts w:ascii="Times New Roman" w:hAnsi="Times New Roman"/>
          <w:b/>
          <w:sz w:val="24"/>
          <w:szCs w:val="24"/>
        </w:rPr>
        <w:t>Mikhail Bakhtin a výpoveď</w:t>
      </w:r>
    </w:p>
    <w:p w:rsidR="001E2970" w:rsidRDefault="001E2970" w:rsidP="00ED1092">
      <w:pPr>
        <w:spacing w:before="100" w:beforeAutospacing="1" w:after="100" w:afterAutospacing="1" w:line="240" w:lineRule="auto"/>
        <w:jc w:val="both"/>
        <w:rPr>
          <w:rFonts w:ascii="Times New Roman" w:hAnsi="Times New Roman"/>
          <w:sz w:val="24"/>
          <w:szCs w:val="24"/>
        </w:rPr>
      </w:pPr>
      <w:r w:rsidRPr="00ED1092">
        <w:rPr>
          <w:rFonts w:ascii="Times New Roman" w:hAnsi="Times New Roman"/>
          <w:sz w:val="24"/>
          <w:szCs w:val="24"/>
        </w:rPr>
        <w:t>Centrálny konceptom v diele Bakhtina je výpoveď, upalatňuje ho</w:t>
      </w:r>
      <w:r>
        <w:rPr>
          <w:rFonts w:ascii="Times New Roman" w:hAnsi="Times New Roman"/>
          <w:sz w:val="24"/>
          <w:szCs w:val="24"/>
        </w:rPr>
        <w:t xml:space="preserve"> nielen v modernej antropológii </w:t>
      </w:r>
      <w:r w:rsidRPr="00ED1092">
        <w:rPr>
          <w:rFonts w:ascii="Times New Roman" w:hAnsi="Times New Roman"/>
          <w:sz w:val="24"/>
          <w:szCs w:val="24"/>
        </w:rPr>
        <w:t>ale aj v štúdiach performance. Podľa Bakhtina je výpoveď</w:t>
      </w:r>
      <w:r>
        <w:rPr>
          <w:rFonts w:ascii="Times New Roman" w:hAnsi="Times New Roman"/>
          <w:sz w:val="24"/>
          <w:szCs w:val="24"/>
        </w:rPr>
        <w:t xml:space="preserve"> úsek jazyka, ktorý je v svojej povahe </w:t>
      </w:r>
      <w:r w:rsidRPr="00ED1092">
        <w:rPr>
          <w:rFonts w:ascii="Times New Roman" w:hAnsi="Times New Roman"/>
          <w:sz w:val="24"/>
          <w:szCs w:val="24"/>
        </w:rPr>
        <w:t xml:space="preserve">stále individuálny a kontextuálny, s neoddeliteľným prepojením </w:t>
      </w:r>
      <w:r>
        <w:rPr>
          <w:rFonts w:ascii="Times New Roman" w:hAnsi="Times New Roman"/>
          <w:sz w:val="24"/>
          <w:szCs w:val="24"/>
        </w:rPr>
        <w:t xml:space="preserve">na prebiehajúcu reťaz diskurzu, </w:t>
      </w:r>
      <w:r w:rsidRPr="00ED1092">
        <w:rPr>
          <w:rFonts w:ascii="Times New Roman" w:hAnsi="Times New Roman"/>
          <w:sz w:val="24"/>
          <w:szCs w:val="24"/>
        </w:rPr>
        <w:t xml:space="preserve">nikdy sa znova neobjavuje v rovnakom kontexte, aj keď, ako sa často </w:t>
      </w:r>
      <w:r>
        <w:rPr>
          <w:rFonts w:ascii="Times New Roman" w:hAnsi="Times New Roman"/>
          <w:sz w:val="24"/>
          <w:szCs w:val="24"/>
        </w:rPr>
        <w:t xml:space="preserve">stáva, je špecifická stopa slov opakovaná. </w:t>
      </w:r>
      <w:r w:rsidRPr="00ED1092">
        <w:rPr>
          <w:rFonts w:ascii="Times New Roman" w:hAnsi="Times New Roman"/>
          <w:sz w:val="24"/>
          <w:szCs w:val="24"/>
        </w:rPr>
        <w:t>Na všetky slová, ako tvrdí Bakhtin, možno nazerať skrz tri aspekty</w:t>
      </w:r>
      <w:r>
        <w:rPr>
          <w:rFonts w:ascii="Times New Roman" w:hAnsi="Times New Roman"/>
          <w:sz w:val="24"/>
          <w:szCs w:val="24"/>
        </w:rPr>
        <w:t xml:space="preserve">. Ako na neutrálne slovo jazyku, </w:t>
      </w:r>
      <w:r w:rsidRPr="00ED1092">
        <w:rPr>
          <w:rFonts w:ascii="Times New Roman" w:hAnsi="Times New Roman"/>
          <w:sz w:val="24"/>
          <w:szCs w:val="24"/>
        </w:rPr>
        <w:t>ktoré nepatrí nikomu, ako na cudzieho slovo, ktoré patrí niekomu inému</w:t>
      </w:r>
      <w:r>
        <w:rPr>
          <w:rFonts w:ascii="Times New Roman" w:hAnsi="Times New Roman"/>
          <w:sz w:val="24"/>
          <w:szCs w:val="24"/>
        </w:rPr>
        <w:t xml:space="preserve"> a je naplnené ozvenami </w:t>
      </w:r>
      <w:r w:rsidRPr="00ED1092">
        <w:rPr>
          <w:rFonts w:ascii="Times New Roman" w:hAnsi="Times New Roman"/>
          <w:sz w:val="24"/>
          <w:szCs w:val="24"/>
        </w:rPr>
        <w:t>prehovoru cudzieho, a nakoniec ako moje slovo, pretože to sprac</w:t>
      </w:r>
      <w:r>
        <w:rPr>
          <w:rFonts w:ascii="Times New Roman" w:hAnsi="Times New Roman"/>
          <w:sz w:val="24"/>
          <w:szCs w:val="24"/>
        </w:rPr>
        <w:t xml:space="preserve">ovávam v konkrétnej situácii, v </w:t>
      </w:r>
      <w:r w:rsidRPr="00ED1092">
        <w:rPr>
          <w:rFonts w:ascii="Times New Roman" w:hAnsi="Times New Roman"/>
          <w:sz w:val="24"/>
          <w:szCs w:val="24"/>
        </w:rPr>
        <w:t>konkrétnom pláne prehovoru a je to poznačené mojim vyjadro</w:t>
      </w:r>
      <w:r>
        <w:rPr>
          <w:rFonts w:ascii="Times New Roman" w:hAnsi="Times New Roman"/>
          <w:sz w:val="24"/>
          <w:szCs w:val="24"/>
        </w:rPr>
        <w:t xml:space="preserve">vaním. Bakhtin vníma výpoveď vo </w:t>
      </w:r>
      <w:r w:rsidRPr="00ED1092">
        <w:rPr>
          <w:rFonts w:ascii="Times New Roman" w:hAnsi="Times New Roman"/>
          <w:sz w:val="24"/>
          <w:szCs w:val="24"/>
        </w:rPr>
        <w:t>vzťahu k predošlej výpovedi, ale zdôrazňuje, že žiadna citáci</w:t>
      </w:r>
      <w:r>
        <w:rPr>
          <w:rFonts w:ascii="Times New Roman" w:hAnsi="Times New Roman"/>
          <w:sz w:val="24"/>
          <w:szCs w:val="24"/>
        </w:rPr>
        <w:t xml:space="preserve">a nie je úplne vierohodná kvôli </w:t>
      </w:r>
      <w:r w:rsidRPr="00ED1092">
        <w:rPr>
          <w:rFonts w:ascii="Times New Roman" w:hAnsi="Times New Roman"/>
          <w:sz w:val="24"/>
          <w:szCs w:val="24"/>
        </w:rPr>
        <w:t>neustále premenlivému kontextu. Priebežne asimilujeme, prepracúv</w:t>
      </w:r>
      <w:r>
        <w:rPr>
          <w:rFonts w:ascii="Times New Roman" w:hAnsi="Times New Roman"/>
          <w:sz w:val="24"/>
          <w:szCs w:val="24"/>
        </w:rPr>
        <w:t xml:space="preserve">ame a zacielujeme už existujúce </w:t>
      </w:r>
      <w:r w:rsidRPr="00ED1092">
        <w:rPr>
          <w:rFonts w:ascii="Times New Roman" w:hAnsi="Times New Roman"/>
          <w:sz w:val="24"/>
          <w:szCs w:val="24"/>
        </w:rPr>
        <w:t>slová iných, aj keď v sebe nesú „ich“ vlastné vyjadrovanie sa, zd</w:t>
      </w:r>
      <w:r>
        <w:rPr>
          <w:rFonts w:ascii="Times New Roman" w:hAnsi="Times New Roman"/>
          <w:sz w:val="24"/>
          <w:szCs w:val="24"/>
        </w:rPr>
        <w:t xml:space="preserve">ôraznenie. Náramne to pripomína </w:t>
      </w:r>
      <w:r w:rsidRPr="00ED1092">
        <w:rPr>
          <w:rFonts w:ascii="Times New Roman" w:hAnsi="Times New Roman"/>
          <w:sz w:val="24"/>
          <w:szCs w:val="24"/>
        </w:rPr>
        <w:t>koncept „znovuobnovené správanie“, kreatívne napätie medzi o</w:t>
      </w:r>
      <w:r>
        <w:rPr>
          <w:rFonts w:ascii="Times New Roman" w:hAnsi="Times New Roman"/>
          <w:sz w:val="24"/>
          <w:szCs w:val="24"/>
        </w:rPr>
        <w:t xml:space="preserve">pakovaním a inováciou, ktoré je </w:t>
      </w:r>
      <w:r w:rsidRPr="00ED1092">
        <w:rPr>
          <w:rFonts w:ascii="Times New Roman" w:hAnsi="Times New Roman"/>
          <w:sz w:val="24"/>
          <w:szCs w:val="24"/>
        </w:rPr>
        <w:t>hlboko zakorenené v modernom pohľade na performance, jazykove</w:t>
      </w:r>
      <w:r>
        <w:rPr>
          <w:rFonts w:ascii="Times New Roman" w:hAnsi="Times New Roman"/>
          <w:sz w:val="24"/>
          <w:szCs w:val="24"/>
        </w:rPr>
        <w:t xml:space="preserve">du a iné. Stojí za povšimnutie, </w:t>
      </w:r>
      <w:r w:rsidRPr="00ED1092">
        <w:rPr>
          <w:rFonts w:ascii="Times New Roman" w:hAnsi="Times New Roman"/>
          <w:sz w:val="24"/>
          <w:szCs w:val="24"/>
        </w:rPr>
        <w:t>že ak sa obrátime na stratégie vzdorujúcej performance, toto napätie naberie na svojej príznačnosti.</w:t>
      </w:r>
    </w:p>
    <w:p w:rsidR="001E2970" w:rsidRDefault="001E2970" w:rsidP="00ED1092">
      <w:pPr>
        <w:spacing w:before="100" w:beforeAutospacing="1" w:after="100" w:afterAutospacing="1" w:line="240" w:lineRule="auto"/>
        <w:jc w:val="both"/>
        <w:rPr>
          <w:rFonts w:ascii="Times New Roman" w:hAnsi="Times New Roman"/>
          <w:sz w:val="24"/>
          <w:szCs w:val="24"/>
        </w:rPr>
      </w:pPr>
      <w:r w:rsidRPr="00ED1092">
        <w:rPr>
          <w:rFonts w:ascii="Times New Roman" w:hAnsi="Times New Roman"/>
          <w:sz w:val="24"/>
          <w:szCs w:val="24"/>
        </w:rPr>
        <w:t xml:space="preserve">Pre Bakhtina, výpoveď v sebe ukrýva prepracovanejším </w:t>
      </w:r>
      <w:r>
        <w:rPr>
          <w:rFonts w:ascii="Times New Roman" w:hAnsi="Times New Roman"/>
          <w:sz w:val="24"/>
          <w:szCs w:val="24"/>
        </w:rPr>
        <w:t xml:space="preserve">spôsobom (ako konkrétne slová), </w:t>
      </w:r>
      <w:r w:rsidRPr="00ED1092">
        <w:rPr>
          <w:rFonts w:ascii="Times New Roman" w:hAnsi="Times New Roman"/>
          <w:sz w:val="24"/>
          <w:szCs w:val="24"/>
        </w:rPr>
        <w:t>komplexné navrstvenie predošlých použití v iných kontextoch, čo</w:t>
      </w:r>
      <w:r>
        <w:rPr>
          <w:rFonts w:ascii="Times New Roman" w:hAnsi="Times New Roman"/>
          <w:sz w:val="24"/>
          <w:szCs w:val="24"/>
        </w:rPr>
        <w:t xml:space="preserve"> vyusťuje v pluralitu „hlasov“. </w:t>
      </w:r>
      <w:r w:rsidRPr="00ED1092">
        <w:rPr>
          <w:rFonts w:ascii="Times New Roman" w:hAnsi="Times New Roman"/>
          <w:sz w:val="24"/>
          <w:szCs w:val="24"/>
        </w:rPr>
        <w:t>Každá výpoveď pod naším drobnohľadom odhalí za konkrétnych podm</w:t>
      </w:r>
      <w:r>
        <w:rPr>
          <w:rFonts w:ascii="Times New Roman" w:hAnsi="Times New Roman"/>
          <w:sz w:val="24"/>
          <w:szCs w:val="24"/>
        </w:rPr>
        <w:t xml:space="preserve">ienok verbálnej </w:t>
      </w:r>
      <w:r w:rsidRPr="00ED1092">
        <w:rPr>
          <w:rFonts w:ascii="Times New Roman" w:hAnsi="Times New Roman"/>
          <w:sz w:val="24"/>
          <w:szCs w:val="24"/>
        </w:rPr>
        <w:t>komunikácie, poloskryté alebo skryté slová druhých, s preme</w:t>
      </w:r>
      <w:r>
        <w:rPr>
          <w:rFonts w:ascii="Times New Roman" w:hAnsi="Times New Roman"/>
          <w:sz w:val="24"/>
          <w:szCs w:val="24"/>
        </w:rPr>
        <w:t xml:space="preserve">nlivým stupňom cudzieho vstupu. </w:t>
      </w:r>
      <w:r w:rsidRPr="00ED1092">
        <w:rPr>
          <w:rFonts w:ascii="Times New Roman" w:hAnsi="Times New Roman"/>
          <w:sz w:val="24"/>
          <w:szCs w:val="24"/>
        </w:rPr>
        <w:t>Preto sa výpoveď javí akoby bola obalená vzdialenými a ťažk</w:t>
      </w:r>
      <w:r>
        <w:rPr>
          <w:rFonts w:ascii="Times New Roman" w:hAnsi="Times New Roman"/>
          <w:sz w:val="24"/>
          <w:szCs w:val="24"/>
        </w:rPr>
        <w:t xml:space="preserve">o rozlíšiteľnými ozvenami zmien </w:t>
      </w:r>
      <w:r w:rsidRPr="00ED1092">
        <w:rPr>
          <w:rFonts w:ascii="Times New Roman" w:hAnsi="Times New Roman"/>
          <w:sz w:val="24"/>
          <w:szCs w:val="24"/>
        </w:rPr>
        <w:t>prejavu, dialogickými harmóniami, prudko oslabené hranicam</w:t>
      </w:r>
      <w:r>
        <w:rPr>
          <w:rFonts w:ascii="Times New Roman" w:hAnsi="Times New Roman"/>
          <w:sz w:val="24"/>
          <w:szCs w:val="24"/>
        </w:rPr>
        <w:t xml:space="preserve">i výpovede, ktoré sú kompletne </w:t>
      </w:r>
      <w:r w:rsidRPr="00ED1092">
        <w:rPr>
          <w:rFonts w:ascii="Times New Roman" w:hAnsi="Times New Roman"/>
          <w:sz w:val="24"/>
          <w:szCs w:val="24"/>
        </w:rPr>
        <w:t>podra</w:t>
      </w:r>
      <w:r>
        <w:rPr>
          <w:rFonts w:ascii="Times New Roman" w:hAnsi="Times New Roman"/>
          <w:sz w:val="24"/>
          <w:szCs w:val="24"/>
        </w:rPr>
        <w:t xml:space="preserve">dené autorovmu vyjadrovaniu sa. </w:t>
      </w:r>
      <w:r w:rsidRPr="00ED1092">
        <w:rPr>
          <w:rFonts w:ascii="Times New Roman" w:hAnsi="Times New Roman"/>
          <w:sz w:val="24"/>
          <w:szCs w:val="24"/>
        </w:rPr>
        <w:t>Bakthin pre slová v naráci rozlišuje tri kategórie: pria</w:t>
      </w:r>
      <w:r>
        <w:rPr>
          <w:rFonts w:ascii="Times New Roman" w:hAnsi="Times New Roman"/>
          <w:sz w:val="24"/>
          <w:szCs w:val="24"/>
        </w:rPr>
        <w:t xml:space="preserve">mosť (denotatívnosť), objektová </w:t>
      </w:r>
      <w:r w:rsidRPr="00ED1092">
        <w:rPr>
          <w:rFonts w:ascii="Times New Roman" w:hAnsi="Times New Roman"/>
          <w:sz w:val="24"/>
          <w:szCs w:val="24"/>
        </w:rPr>
        <w:t>orientovanosť a ambivalentnosť, kedy si pisateľ osvojí slovo pre</w:t>
      </w:r>
      <w:r>
        <w:rPr>
          <w:rFonts w:ascii="Times New Roman" w:hAnsi="Times New Roman"/>
          <w:sz w:val="24"/>
          <w:szCs w:val="24"/>
        </w:rPr>
        <w:t xml:space="preserve"> nové použitie, ale nedokáže sa </w:t>
      </w:r>
      <w:r w:rsidRPr="00ED1092">
        <w:rPr>
          <w:rFonts w:ascii="Times New Roman" w:hAnsi="Times New Roman"/>
          <w:sz w:val="24"/>
          <w:szCs w:val="24"/>
        </w:rPr>
        <w:t>zbaviť známok tohto prisvojenia. Túto tretiu kategóriu, ktorá je p</w:t>
      </w:r>
      <w:r>
        <w:rPr>
          <w:rFonts w:ascii="Times New Roman" w:hAnsi="Times New Roman"/>
          <w:sz w:val="24"/>
          <w:szCs w:val="24"/>
        </w:rPr>
        <w:t xml:space="preserve">rocesom, vníma Bakhtin ako cieš </w:t>
      </w:r>
      <w:r w:rsidRPr="00ED1092">
        <w:rPr>
          <w:rFonts w:ascii="Times New Roman" w:hAnsi="Times New Roman"/>
          <w:sz w:val="24"/>
          <w:szCs w:val="24"/>
        </w:rPr>
        <w:t>naratívneho písania, teda situácia kedy jeden prejav predstavu</w:t>
      </w:r>
      <w:r>
        <w:rPr>
          <w:rFonts w:ascii="Times New Roman" w:hAnsi="Times New Roman"/>
          <w:sz w:val="24"/>
          <w:szCs w:val="24"/>
        </w:rPr>
        <w:t xml:space="preserve">je hlas viacerých. To podnecuje vznik </w:t>
      </w:r>
      <w:r w:rsidRPr="00ED1092">
        <w:rPr>
          <w:rFonts w:ascii="Times New Roman" w:hAnsi="Times New Roman"/>
          <w:sz w:val="24"/>
          <w:szCs w:val="24"/>
        </w:rPr>
        <w:t>ďalších významov, zacieľuje pozornosť na otvorenosť prejav</w:t>
      </w:r>
      <w:r>
        <w:rPr>
          <w:rFonts w:ascii="Times New Roman" w:hAnsi="Times New Roman"/>
          <w:sz w:val="24"/>
          <w:szCs w:val="24"/>
        </w:rPr>
        <w:t xml:space="preserve">u a jeho performance v rámci </w:t>
      </w:r>
      <w:r w:rsidRPr="00ED1092">
        <w:rPr>
          <w:rFonts w:ascii="Times New Roman" w:hAnsi="Times New Roman"/>
          <w:sz w:val="24"/>
          <w:szCs w:val="24"/>
        </w:rPr>
        <w:t>kontextu. Bakhtinov termín monologismus odkazuje na textové št</w:t>
      </w:r>
      <w:r>
        <w:rPr>
          <w:rFonts w:ascii="Times New Roman" w:hAnsi="Times New Roman"/>
          <w:sz w:val="24"/>
          <w:szCs w:val="24"/>
        </w:rPr>
        <w:t xml:space="preserve">ruktúry, ktoré zdôrazňujú jeden </w:t>
      </w:r>
      <w:r w:rsidRPr="00ED1092">
        <w:rPr>
          <w:rFonts w:ascii="Times New Roman" w:hAnsi="Times New Roman"/>
          <w:sz w:val="24"/>
          <w:szCs w:val="24"/>
        </w:rPr>
        <w:t>význam, nezmeniteľný kontextom a dialogizmus pre otvorený</w:t>
      </w:r>
      <w:r>
        <w:rPr>
          <w:rFonts w:ascii="Times New Roman" w:hAnsi="Times New Roman"/>
          <w:sz w:val="24"/>
          <w:szCs w:val="24"/>
        </w:rPr>
        <w:t xml:space="preserve"> text, ktoré kladú dôraz na ich </w:t>
      </w:r>
      <w:r w:rsidRPr="00ED1092">
        <w:rPr>
          <w:rFonts w:ascii="Times New Roman" w:hAnsi="Times New Roman"/>
          <w:sz w:val="24"/>
          <w:szCs w:val="24"/>
        </w:rPr>
        <w:t>konkrétny prednes v rámci špecifického prost</w:t>
      </w:r>
      <w:r>
        <w:rPr>
          <w:rFonts w:ascii="Times New Roman" w:hAnsi="Times New Roman"/>
          <w:sz w:val="24"/>
          <w:szCs w:val="24"/>
        </w:rPr>
        <w:t xml:space="preserve">redia. </w:t>
      </w:r>
      <w:r w:rsidRPr="00ED1092">
        <w:rPr>
          <w:rFonts w:ascii="Times New Roman" w:hAnsi="Times New Roman"/>
          <w:sz w:val="24"/>
          <w:szCs w:val="24"/>
        </w:rPr>
        <w:t>Na prácu Bakhtina sa zameriala publikácia Julii Kristevi Le mot, le</w:t>
      </w:r>
      <w:r>
        <w:rPr>
          <w:rFonts w:ascii="Times New Roman" w:hAnsi="Times New Roman"/>
          <w:sz w:val="24"/>
          <w:szCs w:val="24"/>
        </w:rPr>
        <w:t xml:space="preserve"> dialogue et le roman. Nielenže </w:t>
      </w:r>
      <w:r w:rsidRPr="00ED1092">
        <w:rPr>
          <w:rFonts w:ascii="Times New Roman" w:hAnsi="Times New Roman"/>
          <w:sz w:val="24"/>
          <w:szCs w:val="24"/>
        </w:rPr>
        <w:t>tým upozornila teoretikov na jeho prácu ale prepojila jeho karn</w:t>
      </w:r>
      <w:r>
        <w:rPr>
          <w:rFonts w:ascii="Times New Roman" w:hAnsi="Times New Roman"/>
          <w:sz w:val="24"/>
          <w:szCs w:val="24"/>
        </w:rPr>
        <w:t xml:space="preserve">evalový koncept a dialogizmus s </w:t>
      </w:r>
      <w:r w:rsidRPr="00ED1092">
        <w:rPr>
          <w:rFonts w:ascii="Times New Roman" w:hAnsi="Times New Roman"/>
          <w:sz w:val="24"/>
          <w:szCs w:val="24"/>
        </w:rPr>
        <w:t xml:space="preserve">operáciami performance a dramatickej akcie. Karneval považuje </w:t>
      </w:r>
      <w:r>
        <w:rPr>
          <w:rFonts w:ascii="Times New Roman" w:hAnsi="Times New Roman"/>
          <w:sz w:val="24"/>
          <w:szCs w:val="24"/>
        </w:rPr>
        <w:t xml:space="preserve">za mise en scene (prevedenie) v </w:t>
      </w:r>
      <w:r w:rsidRPr="00ED1092">
        <w:rPr>
          <w:rFonts w:ascii="Times New Roman" w:hAnsi="Times New Roman"/>
          <w:sz w:val="24"/>
          <w:szCs w:val="24"/>
        </w:rPr>
        <w:t>ktorom jazyk opúšťa pravidlá linearity aby žil ako dráma v troch</w:t>
      </w:r>
      <w:r>
        <w:rPr>
          <w:rFonts w:ascii="Times New Roman" w:hAnsi="Times New Roman"/>
          <w:sz w:val="24"/>
          <w:szCs w:val="24"/>
        </w:rPr>
        <w:t xml:space="preserve"> dimenziách. V hlbšom zmysle to </w:t>
      </w:r>
      <w:r w:rsidRPr="00ED1092">
        <w:rPr>
          <w:rFonts w:ascii="Times New Roman" w:hAnsi="Times New Roman"/>
          <w:sz w:val="24"/>
          <w:szCs w:val="24"/>
        </w:rPr>
        <w:t>znamená aj opak. Dráma je alokovaná v jazyku. Na povrch vyv</w:t>
      </w:r>
      <w:r>
        <w:rPr>
          <w:rFonts w:ascii="Times New Roman" w:hAnsi="Times New Roman"/>
          <w:sz w:val="24"/>
          <w:szCs w:val="24"/>
        </w:rPr>
        <w:t xml:space="preserve">stáva hlavný princíp – poetický </w:t>
      </w:r>
      <w:r w:rsidRPr="00ED1092">
        <w:rPr>
          <w:rFonts w:ascii="Times New Roman" w:hAnsi="Times New Roman"/>
          <w:sz w:val="24"/>
          <w:szCs w:val="24"/>
        </w:rPr>
        <w:t>prejav je dramatizácia a vlastnosť dramatickej permutácie slo</w:t>
      </w:r>
      <w:r>
        <w:rPr>
          <w:rFonts w:ascii="Times New Roman" w:hAnsi="Times New Roman"/>
          <w:sz w:val="24"/>
          <w:szCs w:val="24"/>
        </w:rPr>
        <w:t xml:space="preserve">v. Prejav na karnevalovej scéne </w:t>
      </w:r>
      <w:r w:rsidRPr="00ED1092">
        <w:rPr>
          <w:rFonts w:ascii="Times New Roman" w:hAnsi="Times New Roman"/>
          <w:sz w:val="24"/>
          <w:szCs w:val="24"/>
        </w:rPr>
        <w:t>dospieva k potenciálnej nekonečnosti, kde prohibície (rep</w:t>
      </w:r>
      <w:r>
        <w:rPr>
          <w:rFonts w:ascii="Times New Roman" w:hAnsi="Times New Roman"/>
          <w:sz w:val="24"/>
          <w:szCs w:val="24"/>
        </w:rPr>
        <w:t xml:space="preserve">rezentácia, monologizmus) a ich </w:t>
      </w:r>
      <w:r w:rsidRPr="00ED1092">
        <w:rPr>
          <w:rFonts w:ascii="Times New Roman" w:hAnsi="Times New Roman"/>
          <w:sz w:val="24"/>
          <w:szCs w:val="24"/>
        </w:rPr>
        <w:t>prehrešky (telom, snom, dialogizmom) koexistujú</w:t>
      </w:r>
      <w:r>
        <w:rPr>
          <w:rFonts w:ascii="Times New Roman" w:hAnsi="Times New Roman"/>
          <w:sz w:val="24"/>
          <w:szCs w:val="24"/>
        </w:rPr>
        <w:t xml:space="preserve">. Táto dvojznačnosť by mala byť </w:t>
      </w:r>
      <w:r w:rsidRPr="00ED1092">
        <w:rPr>
          <w:rFonts w:ascii="Times New Roman" w:hAnsi="Times New Roman"/>
          <w:sz w:val="24"/>
          <w:szCs w:val="24"/>
        </w:rPr>
        <w:t>zdôrazňovaná.Karneval nie je len parodickou obratom ale sk</w:t>
      </w:r>
      <w:r>
        <w:rPr>
          <w:rFonts w:ascii="Times New Roman" w:hAnsi="Times New Roman"/>
          <w:sz w:val="24"/>
          <w:szCs w:val="24"/>
        </w:rPr>
        <w:t xml:space="preserve">utočnou transgresiou. Nie je to </w:t>
      </w:r>
      <w:r w:rsidRPr="00ED1092">
        <w:rPr>
          <w:rFonts w:ascii="Times New Roman" w:hAnsi="Times New Roman"/>
          <w:sz w:val="24"/>
          <w:szCs w:val="24"/>
        </w:rPr>
        <w:t>opačným brehom zákona, obsahuje zákon v sebe ako Bakhtinov p</w:t>
      </w:r>
      <w:r>
        <w:rPr>
          <w:rFonts w:ascii="Times New Roman" w:hAnsi="Times New Roman"/>
          <w:sz w:val="24"/>
          <w:szCs w:val="24"/>
        </w:rPr>
        <w:t xml:space="preserve">olyfonický prejav v sebe zahŕňa </w:t>
      </w:r>
      <w:r w:rsidRPr="00ED1092">
        <w:rPr>
          <w:rFonts w:ascii="Times New Roman" w:hAnsi="Times New Roman"/>
          <w:sz w:val="24"/>
          <w:szCs w:val="24"/>
        </w:rPr>
        <w:t>to, čo sme vylúčili z monologistického významu. Jazyk je nem</w:t>
      </w:r>
      <w:r>
        <w:rPr>
          <w:rFonts w:ascii="Times New Roman" w:hAnsi="Times New Roman"/>
          <w:sz w:val="24"/>
          <w:szCs w:val="24"/>
        </w:rPr>
        <w:t xml:space="preserve">ožné oddeliť od jeho vlastnosti </w:t>
      </w:r>
      <w:r w:rsidRPr="00ED1092">
        <w:rPr>
          <w:rFonts w:ascii="Times New Roman" w:hAnsi="Times New Roman"/>
          <w:sz w:val="24"/>
          <w:szCs w:val="24"/>
        </w:rPr>
        <w:t>reprezentácie, aj keď to parodizujeme a relativizujeme.Tento pr</w:t>
      </w:r>
      <w:r>
        <w:rPr>
          <w:rFonts w:ascii="Times New Roman" w:hAnsi="Times New Roman"/>
          <w:sz w:val="24"/>
          <w:szCs w:val="24"/>
        </w:rPr>
        <w:t xml:space="preserve">oces je veľmi podobný operáciam </w:t>
      </w:r>
      <w:r w:rsidRPr="00ED1092">
        <w:rPr>
          <w:rFonts w:ascii="Times New Roman" w:hAnsi="Times New Roman"/>
          <w:sz w:val="24"/>
          <w:szCs w:val="24"/>
        </w:rPr>
        <w:t>obnoveného správania v antropologickej teórii, rovnako aj ku konceptu premenlivého žiadostivéhoperformance Josette Féralovej a iných, ktorí stáli v opozícii semiotickým, monologistickým</w:t>
      </w:r>
      <w:r>
        <w:rPr>
          <w:rFonts w:ascii="Times New Roman" w:hAnsi="Times New Roman"/>
          <w:sz w:val="24"/>
          <w:szCs w:val="24"/>
        </w:rPr>
        <w:t xml:space="preserve"> operáciám divadla.</w:t>
      </w:r>
    </w:p>
    <w:p w:rsidR="001E2970" w:rsidRPr="00083959" w:rsidRDefault="001E2970" w:rsidP="004C1E24">
      <w:pPr>
        <w:spacing w:before="100" w:beforeAutospacing="1" w:after="100" w:afterAutospacing="1" w:line="240" w:lineRule="auto"/>
        <w:jc w:val="both"/>
        <w:rPr>
          <w:rFonts w:ascii="Times New Roman" w:hAnsi="Times New Roman"/>
          <w:b/>
          <w:sz w:val="28"/>
          <w:szCs w:val="28"/>
        </w:rPr>
      </w:pPr>
      <w:r w:rsidRPr="00083959">
        <w:rPr>
          <w:rFonts w:ascii="Times New Roman" w:hAnsi="Times New Roman"/>
          <w:b/>
          <w:sz w:val="28"/>
          <w:szCs w:val="28"/>
        </w:rPr>
        <w:t>Speech act theory</w:t>
      </w:r>
    </w:p>
    <w:p w:rsidR="001E2970" w:rsidRPr="00083959" w:rsidRDefault="001E2970" w:rsidP="004C1E24">
      <w:pPr>
        <w:spacing w:before="100" w:beforeAutospacing="1" w:after="100" w:afterAutospacing="1" w:line="240" w:lineRule="auto"/>
        <w:jc w:val="both"/>
        <w:rPr>
          <w:rFonts w:ascii="Times New Roman" w:hAnsi="Times New Roman"/>
          <w:b/>
          <w:sz w:val="24"/>
          <w:szCs w:val="24"/>
        </w:rPr>
      </w:pPr>
      <w:r w:rsidRPr="00083959">
        <w:rPr>
          <w:rFonts w:ascii="Times New Roman" w:hAnsi="Times New Roman"/>
          <w:b/>
          <w:sz w:val="24"/>
          <w:szCs w:val="24"/>
        </w:rPr>
        <w:t xml:space="preserve">Překlad: </w:t>
      </w:r>
      <w:r>
        <w:rPr>
          <w:rFonts w:ascii="Times New Roman" w:hAnsi="Times New Roman"/>
          <w:b/>
          <w:sz w:val="24"/>
          <w:szCs w:val="24"/>
        </w:rPr>
        <w:t xml:space="preserve">Štěpán Staňa </w:t>
      </w:r>
      <w:r w:rsidRPr="00083959">
        <w:rPr>
          <w:rFonts w:ascii="Times New Roman" w:hAnsi="Times New Roman"/>
          <w:b/>
          <w:sz w:val="24"/>
          <w:szCs w:val="24"/>
        </w:rPr>
        <w:t>(str. 61-65)</w:t>
      </w:r>
    </w:p>
    <w:p w:rsidR="001E2970" w:rsidRPr="00083959" w:rsidRDefault="001E2970" w:rsidP="004C1E24">
      <w:pPr>
        <w:spacing w:before="100" w:beforeAutospacing="1" w:after="100" w:afterAutospacing="1" w:line="240" w:lineRule="auto"/>
        <w:jc w:val="both"/>
        <w:rPr>
          <w:rFonts w:ascii="Times New Roman" w:hAnsi="Times New Roman"/>
          <w:b/>
          <w:sz w:val="24"/>
          <w:szCs w:val="24"/>
        </w:rPr>
      </w:pPr>
      <w:r w:rsidRPr="00083959">
        <w:rPr>
          <w:rFonts w:ascii="Times New Roman" w:hAnsi="Times New Roman"/>
          <w:b/>
          <w:sz w:val="24"/>
          <w:szCs w:val="24"/>
        </w:rPr>
        <w:t>John Austin</w:t>
      </w:r>
    </w:p>
    <w:p w:rsidR="001E2970" w:rsidRDefault="001E2970" w:rsidP="004C1E24">
      <w:pPr>
        <w:spacing w:before="100" w:beforeAutospacing="1" w:after="100" w:afterAutospacing="1" w:line="240" w:lineRule="auto"/>
        <w:jc w:val="both"/>
        <w:rPr>
          <w:rFonts w:ascii="Times New Roman" w:hAnsi="Times New Roman"/>
          <w:sz w:val="24"/>
          <w:szCs w:val="24"/>
        </w:rPr>
      </w:pPr>
      <w:r w:rsidRPr="004C1E24">
        <w:rPr>
          <w:rFonts w:ascii="Times New Roman" w:hAnsi="Times New Roman"/>
          <w:sz w:val="24"/>
          <w:szCs w:val="24"/>
        </w:rPr>
        <w:t xml:space="preserve">Jedním z nejvlivnějších příspěvků lingvistické teorie k široké škále psaní o performance v moderní společnosti který, však mnohem méně souvisí se sociální kontextualizací řečové události. To je koncept teorie řečového aktu, vyvinutý původně Johnem Austinem a Johnem R. Searlem. Lze říci, že tito teoretici poskytli metodologii pro uvažování jazyka jako (nástroje) performance, stejně jako například Turner poskytl metodologii uvažující kulturu jako performance, nebo jako Goffman uvažující sociální chování jako performance. Dále připravili půdu pro koncept </w:t>
      </w:r>
      <w:r w:rsidRPr="004C1E24">
        <w:rPr>
          <w:rFonts w:ascii="Times New Roman" w:hAnsi="Times New Roman"/>
          <w:i/>
          <w:iCs/>
          <w:sz w:val="24"/>
          <w:szCs w:val="24"/>
        </w:rPr>
        <w:t>performativity</w:t>
      </w:r>
      <w:r w:rsidRPr="004C1E24">
        <w:rPr>
          <w:rFonts w:ascii="Times New Roman" w:hAnsi="Times New Roman"/>
          <w:sz w:val="24"/>
          <w:szCs w:val="24"/>
        </w:rPr>
        <w:t>, koncept a termín který se stal široce využívaným a více zk</w:t>
      </w:r>
      <w:r>
        <w:rPr>
          <w:rFonts w:ascii="Times New Roman" w:hAnsi="Times New Roman"/>
          <w:sz w:val="24"/>
          <w:szCs w:val="24"/>
        </w:rPr>
        <w:t>oušeným než samotná performance.</w:t>
      </w:r>
    </w:p>
    <w:p w:rsidR="001E2970" w:rsidRPr="004C1E24" w:rsidRDefault="001E2970" w:rsidP="004C1E24">
      <w:pPr>
        <w:spacing w:before="100" w:beforeAutospacing="1" w:after="100" w:afterAutospacing="1" w:line="240" w:lineRule="auto"/>
        <w:jc w:val="both"/>
        <w:rPr>
          <w:rFonts w:ascii="Times New Roman" w:hAnsi="Times New Roman"/>
          <w:sz w:val="24"/>
          <w:szCs w:val="24"/>
        </w:rPr>
      </w:pPr>
      <w:r w:rsidRPr="004C1E24">
        <w:rPr>
          <w:rFonts w:ascii="Times New Roman" w:hAnsi="Times New Roman"/>
          <w:sz w:val="24"/>
          <w:szCs w:val="24"/>
        </w:rPr>
        <w:t xml:space="preserve">Základy teorie řečového aktu byly položeny v přednáškových cyklech Williama Jamese zprostředkovaných Johnem Austinem na Harvardu v roce 1955 a vydaných v publikaci </w:t>
      </w:r>
      <w:r w:rsidRPr="004C1E24">
        <w:rPr>
          <w:rFonts w:ascii="Times New Roman" w:hAnsi="Times New Roman"/>
          <w:i/>
          <w:iCs/>
          <w:sz w:val="24"/>
          <w:szCs w:val="24"/>
        </w:rPr>
        <w:t>How to Do Things with Words</w:t>
      </w:r>
      <w:r w:rsidRPr="004C1E24">
        <w:rPr>
          <w:rFonts w:ascii="Times New Roman" w:hAnsi="Times New Roman"/>
          <w:sz w:val="24"/>
          <w:szCs w:val="24"/>
        </w:rPr>
        <w:t xml:space="preserve">. V těchto lekcích Austin upozorňuje na konkrétní typ promluvy, který nazývá jako performativní </w:t>
      </w:r>
      <w:r w:rsidRPr="004C1E24">
        <w:rPr>
          <w:rFonts w:ascii="Times New Roman" w:hAnsi="Times New Roman"/>
          <w:i/>
          <w:iCs/>
          <w:sz w:val="24"/>
          <w:szCs w:val="24"/>
        </w:rPr>
        <w:t>performativ</w:t>
      </w:r>
      <w:r w:rsidRPr="004C1E24">
        <w:rPr>
          <w:rFonts w:ascii="Times New Roman" w:hAnsi="Times New Roman"/>
          <w:sz w:val="24"/>
          <w:szCs w:val="24"/>
        </w:rPr>
        <w:t xml:space="preserve">. V této promluvě, mluvčí nečiní pouhé prohlášení (v tradičním hledisku lingvistické analýzi jej Austin označuje jako </w:t>
      </w:r>
      <w:r w:rsidRPr="004C1E24">
        <w:rPr>
          <w:rFonts w:ascii="Times New Roman" w:hAnsi="Times New Roman"/>
          <w:i/>
          <w:iCs/>
          <w:sz w:val="24"/>
          <w:szCs w:val="24"/>
        </w:rPr>
        <w:t>constative – konstativ -výpověď)</w:t>
      </w:r>
      <w:r w:rsidRPr="004C1E24">
        <w:rPr>
          <w:rFonts w:ascii="Times New Roman" w:hAnsi="Times New Roman"/>
          <w:sz w:val="24"/>
          <w:szCs w:val="24"/>
        </w:rPr>
        <w:t xml:space="preserve"> ale provádí určitou akci – například při křtu lodi, nebo svatebním slibu. Protože primárním účelem </w:t>
      </w:r>
      <w:r w:rsidRPr="004C1E24">
        <w:rPr>
          <w:rFonts w:ascii="Times New Roman" w:hAnsi="Times New Roman"/>
          <w:i/>
          <w:iCs/>
          <w:sz w:val="24"/>
          <w:szCs w:val="24"/>
        </w:rPr>
        <w:t>performativu</w:t>
      </w:r>
      <w:r w:rsidRPr="004C1E24">
        <w:rPr>
          <w:rFonts w:ascii="Times New Roman" w:hAnsi="Times New Roman"/>
          <w:sz w:val="24"/>
          <w:szCs w:val="24"/>
        </w:rPr>
        <w:t xml:space="preserve"> je udělat něco spíše než prosadit něco, Austin navrhuje neposuzovat jej na bázi pravda-nepravda, jak tomu činíme u tvrzení, ale zdali záměr  byl úspěšně dosažen či ne. Tyto dvě alternativy Austin pojmenoval jako “</w:t>
      </w:r>
      <w:r w:rsidRPr="004C1E24">
        <w:rPr>
          <w:rFonts w:ascii="Times New Roman" w:hAnsi="Times New Roman"/>
          <w:i/>
          <w:iCs/>
          <w:sz w:val="24"/>
          <w:szCs w:val="24"/>
        </w:rPr>
        <w:t>felicitous</w:t>
      </w:r>
      <w:r w:rsidRPr="004C1E24">
        <w:rPr>
          <w:rFonts w:ascii="Times New Roman" w:hAnsi="Times New Roman"/>
          <w:sz w:val="24"/>
          <w:szCs w:val="24"/>
        </w:rPr>
        <w:t>” a “</w:t>
      </w:r>
      <w:r w:rsidRPr="004C1E24">
        <w:rPr>
          <w:rFonts w:ascii="Times New Roman" w:hAnsi="Times New Roman"/>
          <w:i/>
          <w:iCs/>
          <w:sz w:val="24"/>
          <w:szCs w:val="24"/>
        </w:rPr>
        <w:t>infelicitous</w:t>
      </w:r>
      <w:r w:rsidRPr="004C1E24">
        <w:rPr>
          <w:rFonts w:ascii="Times New Roman" w:hAnsi="Times New Roman"/>
          <w:sz w:val="24"/>
          <w:szCs w:val="24"/>
        </w:rPr>
        <w:t>”. Původně Austin uvažoval charakteristiku performativních prohlášení na základě sloves (performativních sloves) v první osobě přítomného času (jako například : slibuji, přísahám..) Později však usoudil, že ostatní výrazy bez této charakteristiky mají podobný způsob chování. Například sdělení “</w:t>
      </w:r>
      <w:r w:rsidRPr="004C1E24">
        <w:rPr>
          <w:rFonts w:ascii="Times New Roman" w:hAnsi="Times New Roman"/>
          <w:i/>
          <w:iCs/>
          <w:sz w:val="24"/>
          <w:szCs w:val="24"/>
        </w:rPr>
        <w:t>odejdi</w:t>
      </w:r>
      <w:r w:rsidRPr="004C1E24">
        <w:rPr>
          <w:rFonts w:ascii="Times New Roman" w:hAnsi="Times New Roman"/>
          <w:sz w:val="24"/>
          <w:szCs w:val="24"/>
        </w:rPr>
        <w:t>”  funguje stejným způsobem jako “</w:t>
      </w:r>
      <w:r w:rsidRPr="004C1E24">
        <w:rPr>
          <w:rFonts w:ascii="Times New Roman" w:hAnsi="Times New Roman"/>
          <w:i/>
          <w:iCs/>
          <w:sz w:val="24"/>
          <w:szCs w:val="24"/>
        </w:rPr>
        <w:t xml:space="preserve"> ti abys přikazuji odešel</w:t>
      </w:r>
      <w:r w:rsidRPr="004C1E24">
        <w:rPr>
          <w:rFonts w:ascii="Times New Roman" w:hAnsi="Times New Roman"/>
          <w:sz w:val="24"/>
          <w:szCs w:val="24"/>
        </w:rPr>
        <w:t xml:space="preserve">”, nelze je posoudit na základě pravdy či nepravdy, ale na základě  úspěchu či neúspěchu rozkazu jako aktu. Takové to </w:t>
      </w:r>
      <w:r w:rsidRPr="004C1E24">
        <w:rPr>
          <w:rFonts w:ascii="Times New Roman" w:hAnsi="Times New Roman"/>
          <w:i/>
          <w:iCs/>
          <w:sz w:val="24"/>
          <w:szCs w:val="24"/>
        </w:rPr>
        <w:t>performativy</w:t>
      </w:r>
      <w:r w:rsidRPr="004C1E24">
        <w:rPr>
          <w:rFonts w:ascii="Times New Roman" w:hAnsi="Times New Roman"/>
          <w:sz w:val="24"/>
          <w:szCs w:val="24"/>
        </w:rPr>
        <w:t xml:space="preserve"> Austin nazýval jako implicitní. To nicméně přineslo nový problém pro téměř jakékoli promluvy, které lze nahlížet jako implicitně performativní. </w:t>
      </w:r>
      <w:r w:rsidRPr="004C1E24">
        <w:rPr>
          <w:rFonts w:ascii="Times New Roman" w:hAnsi="Times New Roman"/>
          <w:i/>
          <w:iCs/>
          <w:sz w:val="24"/>
          <w:szCs w:val="24"/>
        </w:rPr>
        <w:t>Konstantivy</w:t>
      </w:r>
      <w:r w:rsidRPr="004C1E24">
        <w:rPr>
          <w:rFonts w:ascii="Times New Roman" w:hAnsi="Times New Roman"/>
          <w:sz w:val="24"/>
          <w:szCs w:val="24"/>
        </w:rPr>
        <w:t xml:space="preserve"> (výpovědi) mohou být  performativně přetvořeny začátečním “já tvrdím, že” nebo “já prohlašuji, že”.Odhlédnu vší od slabiny v této teorii, Austin</w:t>
      </w:r>
      <w:r>
        <w:rPr>
          <w:rFonts w:ascii="Times New Roman" w:hAnsi="Times New Roman"/>
          <w:sz w:val="24"/>
          <w:szCs w:val="24"/>
        </w:rPr>
        <w:t xml:space="preserve"> se domníval  že kategorie jako</w:t>
      </w:r>
      <w:r w:rsidRPr="004C1E24">
        <w:rPr>
          <w:rFonts w:ascii="Times New Roman" w:hAnsi="Times New Roman"/>
          <w:sz w:val="24"/>
          <w:szCs w:val="24"/>
        </w:rPr>
        <w:t xml:space="preserve"> tvrzení, popis a hlášení podceňujeme oproti ostatní performativním mluvnickým aktům.</w:t>
      </w:r>
    </w:p>
    <w:p w:rsidR="001E2970" w:rsidRPr="004C1E24" w:rsidRDefault="001E2970" w:rsidP="004C1E24">
      <w:pPr>
        <w:spacing w:before="100" w:beforeAutospacing="1" w:after="100" w:afterAutospacing="1" w:line="240" w:lineRule="auto"/>
        <w:jc w:val="both"/>
        <w:rPr>
          <w:rFonts w:ascii="Times New Roman" w:hAnsi="Times New Roman"/>
          <w:b/>
          <w:sz w:val="24"/>
          <w:szCs w:val="24"/>
        </w:rPr>
      </w:pPr>
      <w:r w:rsidRPr="004C1E24">
        <w:rPr>
          <w:rFonts w:ascii="Times New Roman" w:hAnsi="Times New Roman"/>
          <w:b/>
          <w:sz w:val="24"/>
          <w:szCs w:val="24"/>
        </w:rPr>
        <w:t>Hlavním termíny aplikované Austinem:</w:t>
      </w:r>
    </w:p>
    <w:p w:rsidR="001E2970" w:rsidRPr="004C1E24" w:rsidRDefault="001E2970" w:rsidP="004C1E24">
      <w:pPr>
        <w:spacing w:before="100" w:beforeAutospacing="1" w:after="100" w:afterAutospacing="1" w:line="240" w:lineRule="auto"/>
        <w:jc w:val="both"/>
        <w:rPr>
          <w:rFonts w:ascii="Times New Roman" w:hAnsi="Times New Roman"/>
          <w:sz w:val="24"/>
          <w:szCs w:val="24"/>
        </w:rPr>
      </w:pPr>
      <w:r w:rsidRPr="004C1E24">
        <w:rPr>
          <w:rFonts w:ascii="Times New Roman" w:hAnsi="Times New Roman"/>
          <w:b/>
          <w:sz w:val="24"/>
          <w:szCs w:val="24"/>
        </w:rPr>
        <w:t>Ilokuční řečový akt</w:t>
      </w:r>
      <w:r w:rsidRPr="004C1E24">
        <w:rPr>
          <w:rFonts w:ascii="Times New Roman" w:hAnsi="Times New Roman"/>
          <w:sz w:val="24"/>
          <w:szCs w:val="24"/>
        </w:rPr>
        <w:t xml:space="preserve"> mající nepřímou, vysloveně nevyjádřenou výpovědní, komunikační a </w:t>
      </w:r>
      <w:hyperlink r:id="rId8" w:history="1">
        <w:r w:rsidRPr="004C1E24">
          <w:rPr>
            <w:rStyle w:val="Hyperlink"/>
            <w:rFonts w:ascii="Times New Roman" w:hAnsi="Times New Roman"/>
            <w:color w:val="auto"/>
            <w:sz w:val="24"/>
            <w:szCs w:val="24"/>
            <w:u w:val="none"/>
          </w:rPr>
          <w:t>pragmatickou</w:t>
        </w:r>
      </w:hyperlink>
      <w:r w:rsidRPr="004C1E24">
        <w:rPr>
          <w:rFonts w:ascii="Times New Roman" w:hAnsi="Times New Roman"/>
          <w:sz w:val="24"/>
          <w:szCs w:val="24"/>
        </w:rPr>
        <w:t> sílu (např. prosba, děkování, tázání), a přitom vytvářející význam a určitý tlak na adresáta.</w:t>
      </w:r>
    </w:p>
    <w:p w:rsidR="001E2970" w:rsidRPr="004C1E24" w:rsidRDefault="001E2970" w:rsidP="004C1E24">
      <w:pPr>
        <w:spacing w:before="100" w:beforeAutospacing="1" w:after="100" w:afterAutospacing="1" w:line="240" w:lineRule="auto"/>
        <w:jc w:val="both"/>
        <w:rPr>
          <w:rFonts w:ascii="Times New Roman" w:hAnsi="Times New Roman"/>
          <w:sz w:val="24"/>
          <w:szCs w:val="24"/>
        </w:rPr>
      </w:pPr>
      <w:r w:rsidRPr="004C1E24">
        <w:rPr>
          <w:rFonts w:ascii="Times New Roman" w:hAnsi="Times New Roman"/>
          <w:b/>
          <w:sz w:val="24"/>
          <w:szCs w:val="24"/>
        </w:rPr>
        <w:t>Lokuční akt</w:t>
      </w:r>
      <w:r>
        <w:rPr>
          <w:rFonts w:ascii="Times New Roman" w:hAnsi="Times New Roman"/>
          <w:sz w:val="24"/>
          <w:szCs w:val="24"/>
        </w:rPr>
        <w:t xml:space="preserve"> je </w:t>
      </w:r>
      <w:r w:rsidRPr="004C1E24">
        <w:rPr>
          <w:rFonts w:ascii="Times New Roman" w:hAnsi="Times New Roman"/>
          <w:sz w:val="24"/>
          <w:szCs w:val="24"/>
        </w:rPr>
        <w:t>smysluplná výpověď, sdělení reprezentované bě</w:t>
      </w:r>
      <w:r>
        <w:rPr>
          <w:rFonts w:ascii="Times New Roman" w:hAnsi="Times New Roman"/>
          <w:sz w:val="24"/>
          <w:szCs w:val="24"/>
        </w:rPr>
        <w:t xml:space="preserve">žnou oznamovací větou nesouc </w:t>
      </w:r>
      <w:r w:rsidRPr="004C1E24">
        <w:rPr>
          <w:rFonts w:ascii="Times New Roman" w:hAnsi="Times New Roman"/>
          <w:sz w:val="24"/>
          <w:szCs w:val="24"/>
        </w:rPr>
        <w:t>určitou referenci, význam.</w:t>
      </w:r>
    </w:p>
    <w:p w:rsidR="001E2970" w:rsidRPr="004C1E24" w:rsidRDefault="001E2970" w:rsidP="004C1E24">
      <w:pPr>
        <w:spacing w:before="100" w:beforeAutospacing="1" w:after="100" w:afterAutospacing="1" w:line="240" w:lineRule="auto"/>
        <w:jc w:val="both"/>
        <w:rPr>
          <w:rFonts w:ascii="Times New Roman" w:hAnsi="Times New Roman"/>
          <w:sz w:val="24"/>
          <w:szCs w:val="24"/>
        </w:rPr>
      </w:pPr>
      <w:r w:rsidRPr="004C1E24">
        <w:rPr>
          <w:rFonts w:ascii="Times New Roman" w:hAnsi="Times New Roman"/>
          <w:b/>
          <w:sz w:val="24"/>
          <w:szCs w:val="24"/>
        </w:rPr>
        <w:t xml:space="preserve">Perlokuční akt </w:t>
      </w:r>
      <w:r w:rsidRPr="004C1E24">
        <w:rPr>
          <w:rFonts w:ascii="Times New Roman" w:hAnsi="Times New Roman"/>
          <w:sz w:val="24"/>
          <w:szCs w:val="24"/>
        </w:rPr>
        <w:t>jazyka</w:t>
      </w:r>
      <w:r>
        <w:rPr>
          <w:rFonts w:ascii="Times New Roman" w:hAnsi="Times New Roman"/>
          <w:sz w:val="24"/>
          <w:szCs w:val="24"/>
        </w:rPr>
        <w:t xml:space="preserve"> vyvolává nějaký</w:t>
      </w:r>
      <w:r w:rsidRPr="004C1E24">
        <w:rPr>
          <w:rFonts w:ascii="Times New Roman" w:hAnsi="Times New Roman"/>
          <w:sz w:val="24"/>
          <w:szCs w:val="24"/>
        </w:rPr>
        <w:t xml:space="preserve"> účinku, reakce, efektu, důsledku, a to úmyslného nebo neúmyslného, verbálního nebo nonverbálního.</w:t>
      </w:r>
    </w:p>
    <w:p w:rsidR="001E2970" w:rsidRPr="004C1E24" w:rsidRDefault="001E2970" w:rsidP="004C1E24">
      <w:pPr>
        <w:spacing w:before="100" w:beforeAutospacing="1" w:after="100" w:afterAutospacing="1" w:line="240" w:lineRule="auto"/>
        <w:jc w:val="both"/>
        <w:rPr>
          <w:rFonts w:ascii="Times New Roman" w:hAnsi="Times New Roman"/>
          <w:b/>
          <w:sz w:val="24"/>
          <w:szCs w:val="24"/>
        </w:rPr>
      </w:pPr>
      <w:r w:rsidRPr="004C1E24">
        <w:rPr>
          <w:rFonts w:ascii="Times New Roman" w:hAnsi="Times New Roman"/>
          <w:b/>
          <w:sz w:val="24"/>
          <w:szCs w:val="24"/>
        </w:rPr>
        <w:t>John R. Searle</w:t>
      </w:r>
    </w:p>
    <w:p w:rsidR="001E2970" w:rsidRPr="004C1E24" w:rsidRDefault="001E2970" w:rsidP="004C1E24">
      <w:pPr>
        <w:spacing w:before="100" w:beforeAutospacing="1" w:after="100" w:afterAutospacing="1" w:line="240" w:lineRule="auto"/>
        <w:jc w:val="both"/>
        <w:rPr>
          <w:rFonts w:ascii="Times New Roman" w:hAnsi="Times New Roman"/>
          <w:sz w:val="24"/>
          <w:szCs w:val="24"/>
        </w:rPr>
      </w:pPr>
      <w:r w:rsidRPr="004C1E24">
        <w:rPr>
          <w:rFonts w:ascii="Times New Roman" w:hAnsi="Times New Roman"/>
          <w:sz w:val="24"/>
          <w:szCs w:val="24"/>
        </w:rPr>
        <w:t xml:space="preserve">Austinuv student, John R. Searle, pokračoval ve vývoji teorie řečového aktu ve stejnojmenné knize z roku 1969. Austin se ve svých lekcích zaměřil na jednotlivé a omezené typy promluv, které určil jako performativní, Searl poukazuje na performativní aspekt celého jazyka: </w:t>
      </w:r>
    </w:p>
    <w:p w:rsidR="001E2970" w:rsidRDefault="001E2970" w:rsidP="004C1E24">
      <w:pPr>
        <w:spacing w:before="100" w:beforeAutospacing="1" w:after="100" w:afterAutospacing="1" w:line="240" w:lineRule="auto"/>
        <w:jc w:val="both"/>
        <w:rPr>
          <w:rFonts w:ascii="Times New Roman" w:hAnsi="Times New Roman"/>
          <w:sz w:val="24"/>
          <w:szCs w:val="24"/>
        </w:rPr>
      </w:pPr>
      <w:r w:rsidRPr="004C1E24">
        <w:rPr>
          <w:rFonts w:ascii="Times New Roman" w:hAnsi="Times New Roman"/>
          <w:sz w:val="24"/>
          <w:szCs w:val="24"/>
        </w:rPr>
        <w:t>“J</w:t>
      </w:r>
      <w:r w:rsidRPr="004C1E24">
        <w:rPr>
          <w:rFonts w:ascii="Times New Roman" w:hAnsi="Times New Roman"/>
          <w:i/>
          <w:iCs/>
          <w:sz w:val="24"/>
          <w:szCs w:val="24"/>
        </w:rPr>
        <w:t>ednotkou  v li</w:t>
      </w:r>
      <w:r>
        <w:rPr>
          <w:rFonts w:ascii="Times New Roman" w:hAnsi="Times New Roman"/>
          <w:i/>
          <w:iCs/>
          <w:sz w:val="24"/>
          <w:szCs w:val="24"/>
        </w:rPr>
        <w:t>ngvistické komunikaci není, j</w:t>
      </w:r>
      <w:r w:rsidRPr="004C1E24">
        <w:rPr>
          <w:rFonts w:ascii="Times New Roman" w:hAnsi="Times New Roman"/>
          <w:i/>
          <w:iCs/>
          <w:sz w:val="24"/>
          <w:szCs w:val="24"/>
        </w:rPr>
        <w:t>ak se obecně předpokládá, symbol, slovo, věta, dokonce ani projev symbolu, slova či věty, ale spíš produkce nebo výdej  symbolu, slova nebo věty v projevu (performance) řečového aktu”</w:t>
      </w:r>
      <w:r w:rsidRPr="004C1E24">
        <w:rPr>
          <w:rFonts w:ascii="Times New Roman" w:hAnsi="Times New Roman"/>
          <w:sz w:val="24"/>
          <w:szCs w:val="24"/>
        </w:rPr>
        <w:t xml:space="preserve">.  </w:t>
      </w:r>
    </w:p>
    <w:p w:rsidR="001E2970" w:rsidRPr="004C1E24" w:rsidRDefault="001E2970" w:rsidP="004C1E24">
      <w:pPr>
        <w:spacing w:before="100" w:beforeAutospacing="1" w:after="100" w:afterAutospacing="1" w:line="240" w:lineRule="auto"/>
        <w:jc w:val="both"/>
        <w:rPr>
          <w:rFonts w:ascii="Times New Roman" w:hAnsi="Times New Roman"/>
          <w:sz w:val="24"/>
          <w:szCs w:val="24"/>
        </w:rPr>
      </w:pPr>
      <w:r w:rsidRPr="004C1E24">
        <w:rPr>
          <w:rFonts w:ascii="Times New Roman" w:hAnsi="Times New Roman"/>
          <w:sz w:val="24"/>
          <w:szCs w:val="24"/>
        </w:rPr>
        <w:t>Stejně jako u antropologické či sociální performance, nalézáme Searluv performativní přístup k jazyku, hledající určitý kontext v samotném aktu, v záměru mluvčího (producenta obecně) a předpokládaném nebo aktuálním efektu na ty, kdo jsou aktu svědky. Searl tvrdí , že  “</w:t>
      </w:r>
      <w:r w:rsidRPr="004C1E24">
        <w:rPr>
          <w:rFonts w:ascii="Times New Roman" w:hAnsi="Times New Roman"/>
          <w:i/>
          <w:iCs/>
          <w:sz w:val="24"/>
          <w:szCs w:val="24"/>
        </w:rPr>
        <w:t>Teorie jazyka  je součástí teorie akce</w:t>
      </w:r>
      <w:r w:rsidRPr="004C1E24">
        <w:rPr>
          <w:rFonts w:ascii="Times New Roman" w:hAnsi="Times New Roman"/>
          <w:sz w:val="24"/>
          <w:szCs w:val="24"/>
        </w:rPr>
        <w:t>” ale akci je branou jako “ řidící formu chování” Searl vnímá jako Austinovu strategii započtení určitých promluv mezi skutky. Odsuzuje ji  jako příliš ostrou a oddělující, protože všechny promluvy jsou zároveň skutky.  Dokonce i jednoduchý proces vyřčení slov či vět je akcí, které Searl říká akt vyslovení</w:t>
      </w:r>
      <w:r w:rsidRPr="004C1E24">
        <w:rPr>
          <w:rFonts w:ascii="Times New Roman" w:hAnsi="Times New Roman"/>
          <w:i/>
          <w:iCs/>
          <w:sz w:val="24"/>
          <w:szCs w:val="24"/>
        </w:rPr>
        <w:t xml:space="preserve"> (utterance act)</w:t>
      </w:r>
      <w:r w:rsidRPr="004C1E24">
        <w:rPr>
          <w:rFonts w:ascii="Times New Roman" w:hAnsi="Times New Roman"/>
          <w:sz w:val="24"/>
          <w:szCs w:val="24"/>
        </w:rPr>
        <w:t xml:space="preserve">.Tento akt se skládá z referencí na objekty a předměty, tyto reference potom naplňují  “výrokový akt”. Pokud je do promluvy zapojen i určitý záměr (jakože téměř vždy je)  a to i pokud je tento záměr jednoduché tvrzení či prohlášení, performaci tohoto záměru, Searl nazývá Ilokučním aktem. </w:t>
      </w:r>
    </w:p>
    <w:p w:rsidR="001E2970" w:rsidRPr="004C1E24" w:rsidRDefault="001E2970" w:rsidP="004C1E24">
      <w:pPr>
        <w:spacing w:before="100" w:beforeAutospacing="1" w:after="100" w:afterAutospacing="1" w:line="240" w:lineRule="auto"/>
        <w:jc w:val="both"/>
        <w:rPr>
          <w:rFonts w:ascii="Times New Roman" w:hAnsi="Times New Roman"/>
          <w:sz w:val="24"/>
          <w:szCs w:val="24"/>
        </w:rPr>
      </w:pPr>
      <w:r w:rsidRPr="004C1E24">
        <w:rPr>
          <w:rFonts w:ascii="Times New Roman" w:hAnsi="Times New Roman"/>
          <w:sz w:val="24"/>
          <w:szCs w:val="24"/>
        </w:rPr>
        <w:t>Efektem těchto analýz je znatelný posun Austina z několika specializovaných řečnických situací k poznání permormativní povahy jazyka obecně. Posun od tradiční strukturální lingvistiky s formálními elementy jazyka k zajmu o záměry mluvčího, efektu jeho promluvy na publikum a analýze specifického sociálního kontextu každé promluvy. Tato orientace je v současnosti charakterizována lingvistickými pragmatiky, ačkoli se takto Austin ani Searl nepojmenovávali. Poprvé je takto označil semiotik Charles Morris který definoval “vědu vztahu znaků a interpretů. Definici rozvinutou dalším učence na tomto poli  R.C. Stalanakerem, pro studii lingvistických aktů a kontextů ve kterých jsou performovány.</w:t>
      </w:r>
    </w:p>
    <w:p w:rsidR="001E2970" w:rsidRDefault="001E2970" w:rsidP="004C1E24">
      <w:pPr>
        <w:spacing w:before="100" w:beforeAutospacing="1" w:after="100" w:afterAutospacing="1" w:line="240" w:lineRule="auto"/>
        <w:jc w:val="both"/>
        <w:rPr>
          <w:rFonts w:ascii="Times New Roman" w:hAnsi="Times New Roman"/>
          <w:b/>
          <w:sz w:val="24"/>
          <w:szCs w:val="24"/>
        </w:rPr>
      </w:pPr>
      <w:r w:rsidRPr="004C1E24">
        <w:rPr>
          <w:rFonts w:ascii="Times New Roman" w:hAnsi="Times New Roman"/>
          <w:b/>
          <w:sz w:val="24"/>
          <w:szCs w:val="24"/>
        </w:rPr>
        <w:t>Julia Kristeva</w:t>
      </w:r>
    </w:p>
    <w:p w:rsidR="001E2970" w:rsidRPr="004C1E24" w:rsidRDefault="001E2970" w:rsidP="004C1E24">
      <w:pPr>
        <w:spacing w:before="100" w:beforeAutospacing="1" w:after="100" w:afterAutospacing="1" w:line="240" w:lineRule="auto"/>
        <w:jc w:val="both"/>
        <w:rPr>
          <w:rFonts w:ascii="Times New Roman" w:hAnsi="Times New Roman"/>
          <w:b/>
          <w:sz w:val="24"/>
          <w:szCs w:val="24"/>
        </w:rPr>
      </w:pPr>
      <w:r w:rsidRPr="004C1E24">
        <w:rPr>
          <w:rFonts w:ascii="Times New Roman" w:hAnsi="Times New Roman"/>
          <w:sz w:val="24"/>
          <w:szCs w:val="24"/>
        </w:rPr>
        <w:t>Jinak nahlíženou, ale stejně důležitou korekci Austina provedla J. Kristeva. Když Searle  napadl Austinův neutrální a deskriptivní pojem pojem lokučního aktu, na poli které stále obsaholvalo Ilokuční a perlokuční akt. Kristeva zaútočila na související půdu s tím, že popis sám byl založen na na symbolických konvencích a tudíž i obsažený (zapletený) ilokučním I perlokučním aktu a performativní scéně posunu a vyjednávání. (poznámka 22)</w:t>
      </w:r>
    </w:p>
    <w:p w:rsidR="001E2970" w:rsidRDefault="001E2970" w:rsidP="004C1E24">
      <w:pPr>
        <w:spacing w:before="100" w:beforeAutospacing="1" w:after="100" w:afterAutospacing="1" w:line="240" w:lineRule="auto"/>
        <w:jc w:val="both"/>
        <w:rPr>
          <w:rFonts w:ascii="Times New Roman" w:hAnsi="Times New Roman"/>
          <w:sz w:val="24"/>
          <w:szCs w:val="24"/>
        </w:rPr>
      </w:pPr>
      <w:r w:rsidRPr="004C1E24">
        <w:rPr>
          <w:rFonts w:ascii="Times New Roman" w:hAnsi="Times New Roman"/>
          <w:sz w:val="24"/>
          <w:szCs w:val="24"/>
        </w:rPr>
        <w:t>Přístup Austina a Searla se snaží v samotném jazyce najít dělení, které teoretici performance často hledají mezi jazykem a fyzickou akcí (nebo v některých případech mezi divadlem  a performancí). Na jedné straně máme semiotiku, lingvistiku, symboliku, jejichž prvky mají zastupovat chybějící realitu, jejichž využití se řídí více méně pevnými strukturami. Na straně druhé, máme hájemství fyzické přítomnosti, jejíž prvky nabízejí přístupnou realitu, které však může být chápáno v rámci specifického a neopakovatelného kontextu. Je to stále komunikace, ale důraz není kladen na tradiční abstraktní a unitární obsah, ale na or</w:t>
      </w:r>
      <w:r>
        <w:rPr>
          <w:rFonts w:ascii="Times New Roman" w:hAnsi="Times New Roman"/>
          <w:sz w:val="24"/>
          <w:szCs w:val="24"/>
        </w:rPr>
        <w:t>iginální hnutí, efekt a sílu.</w:t>
      </w:r>
    </w:p>
    <w:p w:rsidR="001E2970" w:rsidRPr="004C1E24" w:rsidRDefault="001E2970" w:rsidP="004C1E24">
      <w:pPr>
        <w:spacing w:before="100" w:beforeAutospacing="1" w:after="100" w:afterAutospacing="1" w:line="240" w:lineRule="auto"/>
        <w:jc w:val="both"/>
        <w:rPr>
          <w:rFonts w:ascii="Times New Roman" w:hAnsi="Times New Roman"/>
          <w:sz w:val="24"/>
          <w:szCs w:val="24"/>
        </w:rPr>
      </w:pPr>
      <w:r w:rsidRPr="004C1E24">
        <w:rPr>
          <w:rFonts w:ascii="Times New Roman" w:hAnsi="Times New Roman"/>
          <w:b/>
          <w:sz w:val="24"/>
          <w:szCs w:val="24"/>
        </w:rPr>
        <w:t>Emile Benveniste</w:t>
      </w:r>
    </w:p>
    <w:p w:rsidR="001E2970" w:rsidRPr="004C1E24" w:rsidRDefault="001E2970" w:rsidP="004C1E24">
      <w:pPr>
        <w:spacing w:before="100" w:beforeAutospacing="1" w:after="100" w:afterAutospacing="1" w:line="240" w:lineRule="auto"/>
        <w:jc w:val="both"/>
        <w:rPr>
          <w:rFonts w:ascii="Times New Roman" w:hAnsi="Times New Roman"/>
          <w:sz w:val="24"/>
          <w:szCs w:val="24"/>
        </w:rPr>
      </w:pPr>
      <w:r w:rsidRPr="004C1E24">
        <w:rPr>
          <w:rFonts w:ascii="Times New Roman" w:hAnsi="Times New Roman"/>
          <w:sz w:val="24"/>
          <w:szCs w:val="24"/>
        </w:rPr>
        <w:t>Důraz kladený na měnící se sociální kontext promluvy v teorii řečového aktu a tendence aplikovat performativní analýzu na velmi širokou škálu lingvistických fenomenů vzbudili silné reakce  mezi lingvisty, kteří preferovali  více formální nebo strukturální přístup. Zvláště vlivný byl Emile Benveniste, jehož esej A</w:t>
      </w:r>
      <w:r w:rsidRPr="004C1E24">
        <w:rPr>
          <w:rFonts w:ascii="Times New Roman" w:hAnsi="Times New Roman"/>
          <w:i/>
          <w:iCs/>
          <w:sz w:val="24"/>
          <w:szCs w:val="24"/>
        </w:rPr>
        <w:t>nalytická filosofie a jazyk</w:t>
      </w:r>
      <w:r w:rsidRPr="004C1E24">
        <w:rPr>
          <w:rFonts w:ascii="Times New Roman" w:hAnsi="Times New Roman"/>
          <w:sz w:val="24"/>
          <w:szCs w:val="24"/>
        </w:rPr>
        <w:t xml:space="preserve"> podporovala Austinovo konstantivně /performativní  dělení, ale vyčítala mu, že rozdíl mezi nimi není absolutně čistý. Benveniste pro opravu této chyby, trval na tom, že jakýkoli performativ musí odpovídat specifickému modelu, a to slovesa v přítomném čase, první osoby, navíc vyřčený osobou s autoritou, která má možnost ovlivnit vyřčený akt. „</w:t>
      </w:r>
      <w:r w:rsidRPr="004C1E24">
        <w:rPr>
          <w:rFonts w:ascii="Times New Roman" w:hAnsi="Times New Roman"/>
          <w:i/>
          <w:iCs/>
          <w:sz w:val="24"/>
          <w:szCs w:val="24"/>
        </w:rPr>
        <w:t>Kdokoli dovede na náměstí řvát, že schvaluje všeobecnou mobilizaci, ale to není akt a ani performativní prohlášení, protože zde chybí požadovaná autorita. Taková promluva není víc než jen slova</w:t>
      </w:r>
      <w:r w:rsidRPr="004C1E24">
        <w:rPr>
          <w:rFonts w:ascii="Times New Roman" w:hAnsi="Times New Roman"/>
          <w:sz w:val="24"/>
          <w:szCs w:val="24"/>
        </w:rPr>
        <w:t>.“</w:t>
      </w:r>
    </w:p>
    <w:p w:rsidR="001E2970" w:rsidRPr="004C1E24" w:rsidRDefault="001E2970" w:rsidP="004C1E24">
      <w:pPr>
        <w:spacing w:before="100" w:beforeAutospacing="1" w:after="100" w:afterAutospacing="1" w:line="240" w:lineRule="auto"/>
        <w:jc w:val="both"/>
        <w:rPr>
          <w:rFonts w:ascii="Times New Roman" w:hAnsi="Times New Roman"/>
          <w:b/>
          <w:sz w:val="24"/>
          <w:szCs w:val="24"/>
        </w:rPr>
      </w:pPr>
      <w:r w:rsidRPr="004C1E24">
        <w:rPr>
          <w:rFonts w:ascii="Times New Roman" w:hAnsi="Times New Roman"/>
          <w:b/>
          <w:sz w:val="24"/>
          <w:szCs w:val="24"/>
        </w:rPr>
        <w:t>Jerrold Katz</w:t>
      </w:r>
    </w:p>
    <w:p w:rsidR="001E2970" w:rsidRDefault="001E2970" w:rsidP="00ED1092">
      <w:pPr>
        <w:spacing w:before="100" w:beforeAutospacing="1" w:after="100" w:afterAutospacing="1" w:line="240" w:lineRule="auto"/>
        <w:jc w:val="both"/>
        <w:rPr>
          <w:rFonts w:ascii="Times New Roman" w:hAnsi="Times New Roman"/>
          <w:sz w:val="24"/>
          <w:szCs w:val="24"/>
        </w:rPr>
      </w:pPr>
      <w:r w:rsidRPr="004C1E24">
        <w:rPr>
          <w:rFonts w:ascii="Times New Roman" w:hAnsi="Times New Roman"/>
          <w:sz w:val="24"/>
          <w:szCs w:val="24"/>
        </w:rPr>
        <w:t>Úplně jiný pokus omezit a kontrolovat Austinuv Performativ, reprezentuje práce Jerrolda Katze, psycholingvisty, který sleduje strukturalistický přístup Benvistuv, a přístup moderní ligvistické teorie transformační gramatiky Noaha Chomského. Stejně jako Benveniste se Katz snaží dát Austinovu rozdělení tuhost (rigidity) a specifičnost, kterou Austin vynechal a opět jako Benvenista se nezaměřuje na kluzkou oblast užití jazyka, ale na více stabilní a abstraktní system, který  zajišťují teoretické základy . V předmluvě svého článku</w:t>
      </w:r>
      <w:r w:rsidRPr="004C1E24">
        <w:rPr>
          <w:rFonts w:ascii="Times New Roman" w:hAnsi="Times New Roman"/>
          <w:i/>
          <w:iCs/>
          <w:sz w:val="24"/>
          <w:szCs w:val="24"/>
        </w:rPr>
        <w:t xml:space="preserve"> Proposiotinal structure anl illocutionary froce </w:t>
      </w:r>
      <w:r w:rsidRPr="004C1E24">
        <w:rPr>
          <w:rFonts w:ascii="Times New Roman" w:hAnsi="Times New Roman"/>
          <w:sz w:val="24"/>
          <w:szCs w:val="24"/>
        </w:rPr>
        <w:t xml:space="preserve">(1977), Katz upřimě uvádí, že za účelem vytvoření vlastní teorie, Austinuv sklon (slant) k performanci , kterou dal teorii řečového aktu musela být.Na místě teorie řečového aktu Katz navrhuje dvě související teorie – kompetence a performance obě značně založené na abstraktní operačních principech spíše než na mluvnických situacích. Teorie kompetence se týká toho co ideální mluvčí-posluchač ví o ilokučních informacích ztělesněných v gramatické struktuře vět. Zatím co performační teorie zahrnuje principy, které determinují jak se ilokuční síla informace ztělesnňuje ve struktuře věty a informace o kontextu řeči přiřazují promluvě význam. Katz se zavazuje zachránit Austina před Austinem tím že rozostřená a více značná místa nekontrolovatelná bujení performativních závěrů v jeho práci. Končí podobně jako Benviste, ve vývoji brilantní a vysoce vlivné teori, která se ve skutečnosti odklání od Austinovy orintace směrem k jazyku jako lidské aktivitě a zájmu o </w:t>
      </w:r>
      <w:r>
        <w:rPr>
          <w:rFonts w:ascii="Times New Roman" w:hAnsi="Times New Roman"/>
          <w:sz w:val="24"/>
          <w:szCs w:val="24"/>
        </w:rPr>
        <w:t>jazyk jako abstraktní strukturu</w:t>
      </w:r>
      <w:r w:rsidRPr="004C1E24">
        <w:rPr>
          <w:rFonts w:ascii="Times New Roman" w:hAnsi="Times New Roman"/>
          <w:sz w:val="24"/>
          <w:szCs w:val="24"/>
        </w:rPr>
        <w:t xml:space="preserve"> či gramatiku.</w:t>
      </w:r>
    </w:p>
    <w:p w:rsidR="001E2970" w:rsidRPr="00083959" w:rsidRDefault="001E2970" w:rsidP="00ED1092">
      <w:pPr>
        <w:spacing w:before="100" w:beforeAutospacing="1" w:after="100" w:afterAutospacing="1" w:line="240" w:lineRule="auto"/>
        <w:jc w:val="both"/>
        <w:rPr>
          <w:rFonts w:ascii="Times New Roman" w:hAnsi="Times New Roman"/>
          <w:b/>
          <w:sz w:val="24"/>
          <w:szCs w:val="24"/>
        </w:rPr>
      </w:pPr>
      <w:r>
        <w:rPr>
          <w:rFonts w:ascii="Times New Roman" w:hAnsi="Times New Roman"/>
          <w:b/>
          <w:sz w:val="24"/>
          <w:szCs w:val="24"/>
        </w:rPr>
        <w:t>Překlad: Lenka Hermanová a Pavel Kube</w:t>
      </w:r>
      <w:r w:rsidRPr="00083959">
        <w:rPr>
          <w:rFonts w:ascii="Times New Roman" w:hAnsi="Times New Roman"/>
          <w:b/>
          <w:sz w:val="24"/>
          <w:szCs w:val="24"/>
        </w:rPr>
        <w:t>a (str. 65-79)</w:t>
      </w:r>
    </w:p>
    <w:p w:rsidR="001E2970" w:rsidRPr="00083959" w:rsidRDefault="001E2970" w:rsidP="00ED1092">
      <w:pPr>
        <w:spacing w:before="100" w:beforeAutospacing="1" w:after="100" w:afterAutospacing="1" w:line="240" w:lineRule="auto"/>
        <w:jc w:val="both"/>
        <w:rPr>
          <w:rFonts w:ascii="Times New Roman" w:hAnsi="Times New Roman"/>
          <w:b/>
          <w:sz w:val="28"/>
          <w:szCs w:val="28"/>
        </w:rPr>
      </w:pPr>
      <w:r w:rsidRPr="00083959">
        <w:rPr>
          <w:rFonts w:ascii="Times New Roman" w:hAnsi="Times New Roman"/>
          <w:b/>
          <w:sz w:val="28"/>
          <w:szCs w:val="28"/>
        </w:rPr>
        <w:t>Literárnost a řečové akty</w:t>
      </w:r>
    </w:p>
    <w:p w:rsidR="001E2970" w:rsidRPr="00083959" w:rsidRDefault="001E2970" w:rsidP="00ED1092">
      <w:pPr>
        <w:spacing w:before="100" w:beforeAutospacing="1" w:after="100" w:afterAutospacing="1" w:line="240" w:lineRule="auto"/>
        <w:jc w:val="both"/>
        <w:rPr>
          <w:rFonts w:ascii="Times New Roman" w:hAnsi="Times New Roman"/>
          <w:b/>
          <w:sz w:val="28"/>
          <w:szCs w:val="28"/>
        </w:rPr>
      </w:pPr>
      <w:r w:rsidRPr="00083959">
        <w:rPr>
          <w:rFonts w:ascii="Times New Roman" w:hAnsi="Times New Roman"/>
          <w:b/>
          <w:sz w:val="28"/>
          <w:szCs w:val="28"/>
        </w:rPr>
        <w:t>Teorie řečových aktů a sémiotika</w:t>
      </w:r>
    </w:p>
    <w:p w:rsidR="001E2970" w:rsidRPr="00083959" w:rsidRDefault="001E2970" w:rsidP="00ED1092">
      <w:pPr>
        <w:spacing w:before="100" w:beforeAutospacing="1" w:after="100" w:afterAutospacing="1" w:line="240" w:lineRule="auto"/>
        <w:jc w:val="both"/>
        <w:rPr>
          <w:rFonts w:ascii="Times New Roman" w:hAnsi="Times New Roman"/>
          <w:b/>
          <w:sz w:val="28"/>
          <w:szCs w:val="28"/>
        </w:rPr>
      </w:pPr>
      <w:r w:rsidRPr="00083959">
        <w:rPr>
          <w:rFonts w:ascii="Times New Roman" w:hAnsi="Times New Roman"/>
          <w:b/>
          <w:sz w:val="28"/>
          <w:szCs w:val="28"/>
        </w:rPr>
        <w:t>Text a performance</w:t>
      </w:r>
    </w:p>
    <w:p w:rsidR="001E2970" w:rsidRPr="00083959" w:rsidRDefault="001E2970" w:rsidP="00ED1092">
      <w:pPr>
        <w:spacing w:before="100" w:beforeAutospacing="1" w:after="100" w:afterAutospacing="1" w:line="240" w:lineRule="auto"/>
        <w:jc w:val="both"/>
        <w:rPr>
          <w:rFonts w:ascii="Times New Roman" w:hAnsi="Times New Roman"/>
          <w:b/>
          <w:sz w:val="28"/>
          <w:szCs w:val="28"/>
        </w:rPr>
      </w:pPr>
      <w:r w:rsidRPr="00083959">
        <w:rPr>
          <w:rFonts w:ascii="Times New Roman" w:hAnsi="Times New Roman"/>
          <w:b/>
          <w:sz w:val="28"/>
          <w:szCs w:val="28"/>
        </w:rPr>
        <w:t>Performativita a citace</w:t>
      </w:r>
    </w:p>
    <w:p w:rsidR="001E2970" w:rsidRDefault="001E2970" w:rsidP="00ED1092">
      <w:pPr>
        <w:spacing w:before="100" w:beforeAutospacing="1" w:after="100" w:afterAutospacing="1" w:line="240" w:lineRule="auto"/>
        <w:jc w:val="both"/>
        <w:rPr>
          <w:rFonts w:ascii="Times New Roman" w:hAnsi="Times New Roman"/>
          <w:b/>
          <w:sz w:val="28"/>
          <w:szCs w:val="28"/>
        </w:rPr>
      </w:pPr>
      <w:r w:rsidRPr="00083959">
        <w:rPr>
          <w:rFonts w:ascii="Times New Roman" w:hAnsi="Times New Roman"/>
          <w:b/>
          <w:sz w:val="28"/>
          <w:szCs w:val="28"/>
        </w:rPr>
        <w:t>Performance a sociální vědy: ohlédnutí</w:t>
      </w:r>
    </w:p>
    <w:p w:rsidR="001E2970" w:rsidRPr="002B1B5D" w:rsidRDefault="001E2970" w:rsidP="00ED1092">
      <w:pPr>
        <w:spacing w:before="100" w:beforeAutospacing="1" w:after="100" w:afterAutospacing="1" w:line="240" w:lineRule="auto"/>
        <w:jc w:val="both"/>
        <w:rPr>
          <w:rFonts w:ascii="Times New Roman" w:hAnsi="Times New Roman"/>
          <w:b/>
          <w:sz w:val="24"/>
          <w:szCs w:val="24"/>
        </w:rPr>
      </w:pPr>
      <w:r w:rsidRPr="002B1B5D">
        <w:rPr>
          <w:rFonts w:ascii="Times New Roman" w:hAnsi="Times New Roman"/>
          <w:b/>
          <w:sz w:val="24"/>
          <w:szCs w:val="24"/>
        </w:rPr>
        <w:t xml:space="preserve">Překlad: </w:t>
      </w:r>
      <w:r>
        <w:rPr>
          <w:rFonts w:ascii="Times New Roman" w:hAnsi="Times New Roman"/>
          <w:b/>
          <w:sz w:val="24"/>
          <w:szCs w:val="24"/>
        </w:rPr>
        <w:t>Pavel Směřička</w:t>
      </w:r>
      <w:r w:rsidRPr="002B1B5D">
        <w:rPr>
          <w:rFonts w:ascii="Times New Roman" w:hAnsi="Times New Roman"/>
          <w:b/>
          <w:sz w:val="24"/>
          <w:szCs w:val="24"/>
        </w:rPr>
        <w:t xml:space="preserve"> (str. 79-81)</w:t>
      </w:r>
    </w:p>
    <w:p w:rsidR="001E2970" w:rsidRPr="004C0B87" w:rsidRDefault="001E2970" w:rsidP="004C0B87">
      <w:pPr>
        <w:jc w:val="both"/>
        <w:rPr>
          <w:rFonts w:ascii="Times New Roman" w:hAnsi="Times New Roman"/>
          <w:sz w:val="24"/>
          <w:szCs w:val="24"/>
        </w:rPr>
      </w:pPr>
      <w:r w:rsidRPr="004C0B87">
        <w:rPr>
          <w:rFonts w:ascii="Times New Roman" w:hAnsi="Times New Roman"/>
          <w:sz w:val="24"/>
          <w:szCs w:val="24"/>
        </w:rPr>
        <w:t xml:space="preserve">První tři kapitoly této knihy se zabývají nejvlivnějšími způsoby, jakými byl koncept performance chápán v oblasti moderní psychologie, antropologie, sociologie a lingvistiky. Také autor uvažoval nad tím, jak se jednotlivé obory, které se performance zabývaly, ovlivnili navzájem, týká se to gender studies, kulturních studií nebo human performance obecně. Nejrůznější využívání termínu performance (a v poslední době populárnější pojem performativita) vedlo k bohatému poli významů, z nichž si některé dokonce protiřečí, jak ale autor konstatoval již na začátku knihy, je zcela nemožné najít stabilní konotace, protože se jedná o neustálený termín. </w:t>
      </w:r>
    </w:p>
    <w:p w:rsidR="001E2970" w:rsidRPr="004C0B87" w:rsidRDefault="001E2970" w:rsidP="004C0B87">
      <w:pPr>
        <w:jc w:val="both"/>
        <w:rPr>
          <w:rFonts w:ascii="Times New Roman" w:hAnsi="Times New Roman"/>
          <w:sz w:val="24"/>
          <w:szCs w:val="24"/>
        </w:rPr>
      </w:pPr>
      <w:r w:rsidRPr="004C0B87">
        <w:rPr>
          <w:rFonts w:ascii="Times New Roman" w:hAnsi="Times New Roman"/>
          <w:sz w:val="24"/>
          <w:szCs w:val="24"/>
        </w:rPr>
        <w:t>Performance a performativita se hluboce podílí na posílení a demontáži stabilních systémů myšlení a reprezentace, daleko více se pojí s paradoxním světem postrstrukturalismu a postmodernismu, než s uspořádanými a stabilními systémy, které vyžadoval strukturalismus a vysoký modernismus. Performance a performativita, ať už v jakékoli oblasti,  vyvolávají pocit zdvojení, opakování nějakého vzorce/vzoru/struktury akce nebo způsobu bytí v již existujícím světě, i když, jak často argumentoval Derrida, autentizační/ověřovací „originál“ je iluzorní - efekt nevyhnutelného zdvojení a pocit vzdálenosti vyplívají ze samotného vědomí. Přestože je toto nejvíce zdůrazňováno v psychoanalytické teorii, zejména po Freudovi, koncept performance je téměř ve všech disciplínách spojen s vědomím a reflexí a také s pocitem „obnovy/restored“,  i když je trauma neodstanitelné, nebo jak je naznačováno, je ve skutečnosti iluzí jazyka a vědomí.</w:t>
      </w:r>
    </w:p>
    <w:p w:rsidR="001E2970" w:rsidRPr="004C0B87" w:rsidRDefault="001E2970" w:rsidP="004C0B87">
      <w:pPr>
        <w:jc w:val="both"/>
        <w:rPr>
          <w:rFonts w:ascii="Times New Roman" w:hAnsi="Times New Roman"/>
          <w:sz w:val="24"/>
          <w:szCs w:val="24"/>
        </w:rPr>
      </w:pPr>
      <w:r w:rsidRPr="004C0B87">
        <w:rPr>
          <w:rFonts w:ascii="Times New Roman" w:hAnsi="Times New Roman"/>
          <w:sz w:val="24"/>
          <w:szCs w:val="24"/>
        </w:rPr>
        <w:t>Když se téma performance začalo objevovat na amerických univerzitách a následně na univerzitách po celém světě, mnoho základních teorií, strategií a termínů bylo převzato z oblasti sociálních věd. Nicméně aplikace metodologií sociálních věd na širokou škálu lidských činností zdaleka nebyla jediná věc, která charakterizovala studia performance. Nebylo ani nutné se výrazně oddělit od divadelní vědy. Další velmi důležitou inovací studií performance byl široký záběr zájmu, moderní i historický, jakoby divadelní performance, která byla z velké části ignorovaná konvenčními divadelními učenci s tradičním zájmem o literární text. Druhá část knihy stručně zmapuje nové materiály a nové perspektivy, nejprve studia historických materiálů, poté současné materiály, zejména druhy činností, které jsou nazývány „performance“ nebo „performance art.“</w:t>
      </w:r>
    </w:p>
    <w:p w:rsidR="001E2970" w:rsidRPr="004C0B87" w:rsidRDefault="001E2970" w:rsidP="004C0B87">
      <w:pPr>
        <w:jc w:val="both"/>
        <w:rPr>
          <w:rFonts w:ascii="Times New Roman" w:hAnsi="Times New Roman"/>
          <w:sz w:val="24"/>
          <w:szCs w:val="24"/>
        </w:rPr>
      </w:pPr>
      <w:r w:rsidRPr="004C0B87">
        <w:rPr>
          <w:rFonts w:ascii="Times New Roman" w:hAnsi="Times New Roman"/>
          <w:sz w:val="24"/>
          <w:szCs w:val="24"/>
        </w:rPr>
        <w:t>V prvních třech kapitolách této knihy jsem uvažoval/přemítal o nejvlivnějších způsobech, jakými byl koncept performance chápán v oblasti moderní psychologie, antropologie, sociologie a lingvistiky. Také jsem řešil některé cesty/způsoby, které komplikovaly a obohatily koncept, jak to vyplynulo z jedné oblasti do druhé a vrátilo se to zpět po rozvinutí jinými teoretiky, jejichž primární záměření je jiné - genderová studia, kulturní studia nebo v lidské performanci obecně. Nejrůznější využívání termínu performance (a v poslední době populárnější pojem performativita) vedly k bohaté síti nebo poli významů, nekteré z nich jsou zcela rozporuplné, jak jsem již varoval v úvodu, pokoušet se najít stabilní konotace nebo dokonce skupinu konotací pro některé z těchto ještě neustálených termínů je zcela nemožné. Nicméne, než opustíme tuto teoretičtější část této studie, která je soustředěna na historický pohled na performance v rámci tradičního umění a zábavy, pokusím se o malý obecný souhrn pozorování. Zaprvé, jak již bylo uvedeno, performance a performativita se hluboce podílí na posílení a demontáži stabilních systémů myšlení a reprezentace, daleko více se pojí s paradoxním světem postrstrukturalismu a postmodernismu, než s uspořádanými a stabilními systémy, které vyžadoval strukturalismus a vysoký modernismus. Zadruhé, performance a performativita, ať už v jakékoli oblasti  vyvolávají pocit zdvojení, opakování nějakého vzorce/vzoru/struktury akce nebo způsobu bytí v již existujícím světě, i když, jak často argumentoval Derrida, autentizační/ověřovací „originál“ je iluzorní - efekt nevyhnutelného zdvojení a pocit vzdálenosti vyplívají ze samotného vědomí. Přestože je toto nejvíce zdůrazňováno v psychoanalytické teorii, zejména po Freudovi, koncept performance je téměř ve všech disciplínách spojen s vědomím a reflexí a také s pocitem „obnovy/restored“,  i když je trauma neodstanitelné, nebo jak je naznačováno, je ve skutečnosti iluzí jazyka a vědomí.</w:t>
      </w:r>
    </w:p>
    <w:p w:rsidR="001E2970" w:rsidRPr="004C0B87" w:rsidRDefault="001E2970" w:rsidP="004C0B87">
      <w:pPr>
        <w:jc w:val="both"/>
        <w:rPr>
          <w:rFonts w:ascii="Times New Roman" w:hAnsi="Times New Roman"/>
          <w:sz w:val="24"/>
          <w:szCs w:val="24"/>
        </w:rPr>
      </w:pPr>
      <w:r w:rsidRPr="004C0B87">
        <w:rPr>
          <w:rFonts w:ascii="Times New Roman" w:hAnsi="Times New Roman"/>
          <w:sz w:val="24"/>
          <w:szCs w:val="24"/>
        </w:rPr>
        <w:t>Když se téma performance začalo objevovat na amerických univerzitách a následně na univerzitách po celém světě, mnoho základních teorií, strategií a termínů bylo převzato z oblasti sociálních věd. Nicméně aplikace metodologií sociálních věd na širokou škálu lidských činností zdaleka nebyla jediná věc, která charakterizovala studia performance. Nebylo ani nutné se výrazně oddělit od divadelní vědy. Další velmi důležitou inovací studií performance byl široký záběr zájmu, moderní i historický, jakoby divadelní performance, která byla z velké části ignorovaná konvenčními divadelními učenci s tradičním zájmem o literární text. Druhá část stručně zmapuje nové materiály a nové perspektivy, nejprve studia historických materiálů, poté současné materiály, zejména druhy činností, které jsou nazývány „performance“ nebo „performance art.“</w:t>
      </w:r>
    </w:p>
    <w:p w:rsidR="001E2970" w:rsidRDefault="001E2970" w:rsidP="00100DCD">
      <w:pPr>
        <w:jc w:val="both"/>
        <w:rPr>
          <w:rFonts w:ascii="Times New Roman" w:hAnsi="Times New Roman"/>
          <w:b/>
          <w:sz w:val="28"/>
          <w:szCs w:val="28"/>
          <w:u w:val="single"/>
        </w:rPr>
      </w:pPr>
    </w:p>
    <w:p w:rsidR="001E2970" w:rsidRPr="00380BB9" w:rsidRDefault="001E2970" w:rsidP="00100DCD">
      <w:pPr>
        <w:jc w:val="both"/>
        <w:rPr>
          <w:rFonts w:ascii="Times New Roman" w:hAnsi="Times New Roman"/>
          <w:b/>
          <w:sz w:val="24"/>
          <w:szCs w:val="24"/>
        </w:rPr>
      </w:pPr>
      <w:r w:rsidRPr="00F50FC7">
        <w:rPr>
          <w:rFonts w:ascii="Times New Roman" w:hAnsi="Times New Roman"/>
          <w:b/>
          <w:sz w:val="28"/>
          <w:szCs w:val="28"/>
          <w:u w:val="single"/>
        </w:rPr>
        <w:t>ČÁST II. UMĚNÍ PERFORMANCE</w:t>
      </w:r>
    </w:p>
    <w:p w:rsidR="001E2970" w:rsidRDefault="001E2970" w:rsidP="00100DCD">
      <w:pPr>
        <w:jc w:val="both"/>
        <w:rPr>
          <w:rFonts w:ascii="Times New Roman" w:hAnsi="Times New Roman"/>
          <w:b/>
          <w:sz w:val="24"/>
          <w:szCs w:val="24"/>
        </w:rPr>
      </w:pPr>
      <w:r w:rsidRPr="00F50FC7">
        <w:rPr>
          <w:rFonts w:ascii="Times New Roman" w:hAnsi="Times New Roman"/>
          <w:b/>
          <w:sz w:val="24"/>
          <w:szCs w:val="24"/>
        </w:rPr>
        <w:t>KAPITOLA 4: PERFORMANCE A JEJÍ HISTORICKÝ KONTEXT</w:t>
      </w:r>
    </w:p>
    <w:p w:rsidR="001E2970" w:rsidRDefault="001E2970" w:rsidP="00100DCD">
      <w:pPr>
        <w:jc w:val="both"/>
        <w:rPr>
          <w:rFonts w:ascii="Times New Roman" w:hAnsi="Times New Roman"/>
          <w:b/>
          <w:sz w:val="24"/>
          <w:szCs w:val="24"/>
        </w:rPr>
      </w:pPr>
      <w:r>
        <w:rPr>
          <w:rFonts w:ascii="Times New Roman" w:hAnsi="Times New Roman"/>
          <w:b/>
          <w:sz w:val="24"/>
          <w:szCs w:val="24"/>
        </w:rPr>
        <w:t>Překlad: Jitka Žáková (str. 83-87)</w:t>
      </w:r>
    </w:p>
    <w:p w:rsidR="001E2970" w:rsidRPr="004C0B87" w:rsidRDefault="001E2970" w:rsidP="004C0B87">
      <w:pPr>
        <w:spacing w:before="100" w:beforeAutospacing="1" w:after="100" w:afterAutospacing="1" w:line="240" w:lineRule="auto"/>
        <w:jc w:val="both"/>
        <w:rPr>
          <w:rFonts w:ascii="Times New Roman" w:hAnsi="Times New Roman"/>
          <w:b/>
          <w:sz w:val="28"/>
          <w:szCs w:val="28"/>
        </w:rPr>
      </w:pPr>
      <w:r>
        <w:rPr>
          <w:rFonts w:ascii="Times New Roman" w:hAnsi="Times New Roman"/>
          <w:b/>
          <w:sz w:val="28"/>
          <w:szCs w:val="28"/>
        </w:rPr>
        <w:t>Nová orientace v performanci</w:t>
      </w:r>
    </w:p>
    <w:p w:rsidR="001E2970" w:rsidRPr="004C0B87" w:rsidRDefault="001E2970" w:rsidP="004C0B87">
      <w:pPr>
        <w:spacing w:before="100" w:beforeAutospacing="1" w:after="100" w:afterAutospacing="1" w:line="240" w:lineRule="auto"/>
        <w:jc w:val="both"/>
        <w:rPr>
          <w:rFonts w:ascii="Times New Roman" w:hAnsi="Times New Roman"/>
          <w:sz w:val="24"/>
          <w:szCs w:val="24"/>
        </w:rPr>
      </w:pPr>
      <w:r w:rsidRPr="004C0B87">
        <w:rPr>
          <w:rFonts w:ascii="Times New Roman" w:hAnsi="Times New Roman"/>
          <w:sz w:val="24"/>
          <w:szCs w:val="24"/>
        </w:rPr>
        <w:t xml:space="preserve">Nový zájem, který se vyvíjel v performance v průběhu sedmdesátých let se rozvíjel s objevováním konceptu „performance“ v sociálních studiích a zvažoval teoretické důsledky konceptu. Další dva důležité aspekty performance byly více spojeny s klasickou divadelní vědou. Více se však zdůrazňovala fyzická aktivita a ztělesnění než presentace literárního textu, jak tomu bylo u klasické divadelní vědy. Studium performance otevřelo odlišný materiál pro zkoumání, ale též dalo nové kritické nástroje se kterými se dalo pracovat. Druhá část této knihy ukáže přehled těchto dvou více teoretických aspektů studia performance, první se bude zabývat spíše minulostí a druhý se zaměří na současnou tvorbu. Ačkoli hodně avantgardních divadelních umělců v minulém století se dívalo na populární a lidové formy pro inspiraci, divadelní školy přesto zanedbávaly tyto formy, a přesouvaly avantgardní tradice do středu dějin umění. Až na pár výjimek se "commedia dell´art", lidové a populární formy byly obětovány literatuře vysokého umění z důvodu předsudků, který byl v divadelní vědě. Studium performance naopak zdůraznilo lidový a populární materiál, dokonce zanedbávalo klasické divadlo. Tedy alternativní tradice historického divadla se staly dostupné díky textům, často ani ne na mimesis, ale na ukázce těla v akci. Tato kapitola krátce nastíní tuto alternativní tradici. V moderním světě byl vzestup studií performance v akademickém světě paralelní s vzestupem nového stylu v umění a divadle zvaném „performance“ nebo „performance art“, které staví na tělesnosti místo na textu. </w:t>
      </w:r>
    </w:p>
    <w:p w:rsidR="001E2970" w:rsidRPr="004C0B87" w:rsidRDefault="001E2970" w:rsidP="004C0B87">
      <w:pPr>
        <w:spacing w:before="100" w:beforeAutospacing="1" w:after="100" w:afterAutospacing="1" w:line="240" w:lineRule="auto"/>
        <w:jc w:val="both"/>
        <w:rPr>
          <w:rFonts w:ascii="Times New Roman" w:hAnsi="Times New Roman"/>
          <w:sz w:val="24"/>
          <w:szCs w:val="24"/>
        </w:rPr>
      </w:pPr>
      <w:r w:rsidRPr="004C0B87">
        <w:rPr>
          <w:rFonts w:ascii="Times New Roman" w:hAnsi="Times New Roman"/>
          <w:sz w:val="24"/>
          <w:szCs w:val="24"/>
        </w:rPr>
        <w:t>Když tato moderní „performance“ nebo „performance art“  byla přeorganizována v sedmdesátých letech na umělecký směr, začala přirozeně stimulo</w:t>
      </w:r>
      <w:r>
        <w:rPr>
          <w:rFonts w:ascii="Times New Roman" w:hAnsi="Times New Roman"/>
          <w:sz w:val="24"/>
          <w:szCs w:val="24"/>
        </w:rPr>
        <w:t xml:space="preserve">vat řadu druhotných materiálů. </w:t>
      </w:r>
    </w:p>
    <w:p w:rsidR="001E2970" w:rsidRPr="004C0B87" w:rsidRDefault="001E2970" w:rsidP="004C0B87">
      <w:pPr>
        <w:spacing w:before="100" w:beforeAutospacing="1" w:after="100" w:afterAutospacing="1" w:line="240" w:lineRule="auto"/>
        <w:jc w:val="both"/>
        <w:rPr>
          <w:rFonts w:ascii="Times New Roman" w:hAnsi="Times New Roman"/>
          <w:sz w:val="24"/>
          <w:szCs w:val="24"/>
        </w:rPr>
      </w:pPr>
      <w:r w:rsidRPr="004C0B87">
        <w:rPr>
          <w:rFonts w:ascii="Times New Roman" w:hAnsi="Times New Roman"/>
          <w:sz w:val="24"/>
          <w:szCs w:val="24"/>
        </w:rPr>
        <w:t xml:space="preserve">Nejprve přišla recenze a studie jednotlivých představení a až posléze obecnější studium přístupu k performance. Studium se pokouší umístit performance do současné kultury i do historické tradice, i když to nebyl snadný úkol pro kronikáře. Důvodem vzniku této problematiky byl nedostatek materiálu. Rose Lee Goldberg , která jako první napsala dějiny performance a též vydala rozšířené a revidované vydání v roce 1970 a další rozšířené vydání v roce 1988, tvrdí, že performance je živé umění dělané umělci. Goldberg zastává názor, že proměnlivost tohoto umění vychází z jeho nekonečné proměnné, kterou je lidský faktor. „ Dějiny performance ve dvacátém století jsou dějiny tolerance, otevřeného média snekonečným počtem variací, provedené netrpělivými umělci, kteří byli limitování  zavedenými uměleckými formami“. </w:t>
      </w:r>
    </w:p>
    <w:p w:rsidR="001E2970" w:rsidRPr="004C0B87" w:rsidRDefault="001E2970" w:rsidP="004C0B87">
      <w:pPr>
        <w:spacing w:before="100" w:beforeAutospacing="1" w:after="100" w:afterAutospacing="1" w:line="240" w:lineRule="auto"/>
        <w:jc w:val="both"/>
        <w:rPr>
          <w:rFonts w:ascii="Times New Roman" w:hAnsi="Times New Roman"/>
          <w:b/>
          <w:sz w:val="24"/>
          <w:szCs w:val="24"/>
        </w:rPr>
      </w:pPr>
      <w:r w:rsidRPr="004C0B87">
        <w:rPr>
          <w:rFonts w:ascii="Times New Roman" w:hAnsi="Times New Roman"/>
          <w:b/>
          <w:sz w:val="24"/>
          <w:szCs w:val="24"/>
        </w:rPr>
        <w:t>Avantgardní tradice</w:t>
      </w:r>
    </w:p>
    <w:p w:rsidR="001E2970" w:rsidRPr="004C0B87" w:rsidRDefault="001E2970" w:rsidP="004C0B87">
      <w:pPr>
        <w:spacing w:before="100" w:beforeAutospacing="1" w:after="100" w:afterAutospacing="1" w:line="240" w:lineRule="auto"/>
        <w:jc w:val="both"/>
        <w:rPr>
          <w:rFonts w:ascii="Times New Roman" w:hAnsi="Times New Roman"/>
          <w:sz w:val="24"/>
          <w:szCs w:val="24"/>
        </w:rPr>
      </w:pPr>
      <w:r w:rsidRPr="004C0B87">
        <w:rPr>
          <w:rFonts w:ascii="Times New Roman" w:hAnsi="Times New Roman"/>
          <w:sz w:val="24"/>
          <w:szCs w:val="24"/>
        </w:rPr>
        <w:t>V průběhu své knihy Goldberg sleduje tuto historii vzpoury a experimentování, počínaje futurismem, pokračujíc experimentálním divadlem, přes Ruskou revoluci, dadaismus a surrealismus, Bauhaus, Cage a Cunninghama, následovaly happeningy, Anna Halprin a „new dance“, Yvese Kleina, Piera Manzoniho a Josepha Beuyse, a následně „body art“ a moderní performance. Až na výjimky je toto v podstatě historie 20. století avantgardního divadla. Historici a teoretici umění performance v obecném m</w:t>
      </w:r>
      <w:r>
        <w:rPr>
          <w:rFonts w:ascii="Times New Roman" w:hAnsi="Times New Roman"/>
          <w:sz w:val="24"/>
          <w:szCs w:val="24"/>
        </w:rPr>
        <w:t xml:space="preserve">ěřítku následují Goldbergovou v </w:t>
      </w:r>
      <w:r w:rsidRPr="004C0B87">
        <w:rPr>
          <w:rFonts w:ascii="Times New Roman" w:hAnsi="Times New Roman"/>
          <w:sz w:val="24"/>
          <w:szCs w:val="24"/>
        </w:rPr>
        <w:t>zobrazení  performance v rámci této tradice.</w:t>
      </w:r>
    </w:p>
    <w:p w:rsidR="001E2970" w:rsidRPr="004C0B87" w:rsidRDefault="001E2970" w:rsidP="004C0B87">
      <w:pPr>
        <w:spacing w:before="100" w:beforeAutospacing="1" w:after="100" w:afterAutospacing="1" w:line="240" w:lineRule="auto"/>
        <w:jc w:val="both"/>
        <w:rPr>
          <w:rFonts w:ascii="Times New Roman" w:hAnsi="Times New Roman"/>
          <w:sz w:val="24"/>
          <w:szCs w:val="24"/>
        </w:rPr>
      </w:pPr>
      <w:r w:rsidRPr="004C0B87">
        <w:rPr>
          <w:rFonts w:ascii="Times New Roman" w:hAnsi="Times New Roman"/>
          <w:sz w:val="24"/>
          <w:szCs w:val="24"/>
        </w:rPr>
        <w:t xml:space="preserve">Autoři Performance: Texty a koncepty (1993) zmiňují, že umění performance patří do avantgardy , a stopy jeho dědictví jsou v futurismu přes dadaismus, surrealismus, happeningy a „poem – paintings“ od Normana Bluhma a Franca O´Hary. Toto dědictví jasně ovlivňuje definice navržené autory o umění performance. I přesto, že se velmi liší, sdílejí řadu společných vlastností.  </w:t>
      </w:r>
    </w:p>
    <w:p w:rsidR="001E2970" w:rsidRPr="004C0B87" w:rsidRDefault="001E2970" w:rsidP="004C0B87">
      <w:pPr>
        <w:spacing w:before="100" w:beforeAutospacing="1" w:after="100" w:afterAutospacing="1" w:line="240" w:lineRule="auto"/>
        <w:jc w:val="both"/>
        <w:rPr>
          <w:rFonts w:ascii="Times New Roman" w:hAnsi="Times New Roman"/>
          <w:sz w:val="24"/>
          <w:szCs w:val="24"/>
        </w:rPr>
      </w:pPr>
      <w:r w:rsidRPr="004C0B87">
        <w:rPr>
          <w:rFonts w:ascii="Times New Roman" w:hAnsi="Times New Roman"/>
          <w:sz w:val="24"/>
          <w:szCs w:val="24"/>
        </w:rPr>
        <w:t>Jedná se o pět základních jevů:</w:t>
      </w:r>
    </w:p>
    <w:p w:rsidR="001E2970" w:rsidRPr="004C0B87" w:rsidRDefault="001E2970" w:rsidP="004C0B87">
      <w:p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 xml:space="preserve">1)  </w:t>
      </w:r>
      <w:r w:rsidRPr="004C0B87">
        <w:rPr>
          <w:rFonts w:ascii="Times New Roman" w:hAnsi="Times New Roman"/>
          <w:sz w:val="24"/>
          <w:szCs w:val="24"/>
        </w:rPr>
        <w:t>Proti zřízení: provokativní, nekonvenční,</w:t>
      </w:r>
    </w:p>
    <w:p w:rsidR="001E2970" w:rsidRPr="004C0B87" w:rsidRDefault="001E2970" w:rsidP="004C0B87">
      <w:pPr>
        <w:numPr>
          <w:ilvl w:val="0"/>
          <w:numId w:val="1"/>
        </w:numPr>
        <w:suppressAutoHyphens/>
        <w:spacing w:before="100" w:beforeAutospacing="1" w:after="100" w:afterAutospacing="1" w:line="240" w:lineRule="auto"/>
        <w:jc w:val="both"/>
        <w:rPr>
          <w:rFonts w:ascii="Times New Roman" w:hAnsi="Times New Roman"/>
          <w:sz w:val="24"/>
          <w:szCs w:val="24"/>
        </w:rPr>
      </w:pPr>
      <w:r w:rsidRPr="004C0B87">
        <w:rPr>
          <w:rFonts w:ascii="Times New Roman" w:hAnsi="Times New Roman"/>
          <w:sz w:val="24"/>
          <w:szCs w:val="24"/>
        </w:rPr>
        <w:t>Námitky ke kulturní komodifikaci umění</w:t>
      </w:r>
    </w:p>
    <w:p w:rsidR="001E2970" w:rsidRPr="004C0B87" w:rsidRDefault="001E2970" w:rsidP="004C0B87">
      <w:pPr>
        <w:numPr>
          <w:ilvl w:val="0"/>
          <w:numId w:val="1"/>
        </w:numPr>
        <w:suppressAutoHyphens/>
        <w:spacing w:before="100" w:beforeAutospacing="1" w:after="100" w:afterAutospacing="1" w:line="240" w:lineRule="auto"/>
        <w:jc w:val="both"/>
        <w:rPr>
          <w:rFonts w:ascii="Times New Roman" w:hAnsi="Times New Roman"/>
          <w:sz w:val="24"/>
          <w:szCs w:val="24"/>
        </w:rPr>
      </w:pPr>
      <w:r w:rsidRPr="004C0B87">
        <w:rPr>
          <w:rFonts w:ascii="Times New Roman" w:hAnsi="Times New Roman"/>
          <w:sz w:val="24"/>
          <w:szCs w:val="24"/>
        </w:rPr>
        <w:t>Multimediální textura, kreslení nejen na tělech účinkujících, ale též na mediálních obrazech, televizích obrazovkách, filmu, poezii, stejně jako je součástí autobiografický materiál, vyprávění, tanec, architektura a hudba</w:t>
      </w:r>
    </w:p>
    <w:p w:rsidR="001E2970" w:rsidRPr="004C0B87" w:rsidRDefault="001E2970" w:rsidP="004C0B87">
      <w:pPr>
        <w:numPr>
          <w:ilvl w:val="0"/>
          <w:numId w:val="1"/>
        </w:numPr>
        <w:suppressAutoHyphens/>
        <w:spacing w:before="100" w:beforeAutospacing="1" w:after="100" w:afterAutospacing="1" w:line="240" w:lineRule="auto"/>
        <w:jc w:val="both"/>
        <w:rPr>
          <w:rFonts w:ascii="Times New Roman" w:hAnsi="Times New Roman"/>
          <w:sz w:val="24"/>
          <w:szCs w:val="24"/>
        </w:rPr>
      </w:pPr>
      <w:r w:rsidRPr="004C0B87">
        <w:rPr>
          <w:rFonts w:ascii="Times New Roman" w:hAnsi="Times New Roman"/>
          <w:sz w:val="24"/>
          <w:szCs w:val="24"/>
        </w:rPr>
        <w:t>Zájem v principech koláže, asambláže a simultáností</w:t>
      </w:r>
    </w:p>
    <w:p w:rsidR="001E2970" w:rsidRPr="004C0B87" w:rsidRDefault="001E2970" w:rsidP="004C0B87">
      <w:pPr>
        <w:numPr>
          <w:ilvl w:val="0"/>
          <w:numId w:val="1"/>
        </w:numPr>
        <w:suppressAutoHyphens/>
        <w:spacing w:before="100" w:beforeAutospacing="1" w:after="100" w:afterAutospacing="1" w:line="240" w:lineRule="auto"/>
        <w:jc w:val="both"/>
        <w:rPr>
          <w:rFonts w:ascii="Times New Roman" w:hAnsi="Times New Roman"/>
          <w:sz w:val="24"/>
          <w:szCs w:val="24"/>
        </w:rPr>
      </w:pPr>
      <w:r w:rsidRPr="004C0B87">
        <w:rPr>
          <w:rFonts w:ascii="Times New Roman" w:hAnsi="Times New Roman"/>
          <w:sz w:val="24"/>
          <w:szCs w:val="24"/>
        </w:rPr>
        <w:t>Zájem o využití materiálů, které „našli“, stejně jako ty, co „vytvořili“</w:t>
      </w:r>
    </w:p>
    <w:p w:rsidR="001E2970" w:rsidRPr="004C0B87" w:rsidRDefault="001E2970" w:rsidP="004C0B87">
      <w:pPr>
        <w:numPr>
          <w:ilvl w:val="0"/>
          <w:numId w:val="1"/>
        </w:numPr>
        <w:suppressAutoHyphens/>
        <w:spacing w:before="100" w:beforeAutospacing="1" w:after="100" w:afterAutospacing="1" w:line="240" w:lineRule="auto"/>
        <w:jc w:val="both"/>
        <w:rPr>
          <w:rFonts w:ascii="Times New Roman" w:hAnsi="Times New Roman"/>
          <w:sz w:val="24"/>
          <w:szCs w:val="24"/>
        </w:rPr>
      </w:pPr>
      <w:r w:rsidRPr="004C0B87">
        <w:rPr>
          <w:rFonts w:ascii="Times New Roman" w:hAnsi="Times New Roman"/>
          <w:sz w:val="24"/>
          <w:szCs w:val="24"/>
        </w:rPr>
        <w:t>Spoléhání na neobvyklé srovnávání absurdních, zdánlivě vzájemně nesouvisejících obrazů</w:t>
      </w:r>
    </w:p>
    <w:p w:rsidR="001E2970" w:rsidRPr="004C0B87" w:rsidRDefault="001E2970" w:rsidP="004C0B87">
      <w:pPr>
        <w:numPr>
          <w:ilvl w:val="0"/>
          <w:numId w:val="1"/>
        </w:numPr>
        <w:suppressAutoHyphens/>
        <w:spacing w:before="100" w:beforeAutospacing="1" w:after="100" w:afterAutospacing="1" w:line="240" w:lineRule="auto"/>
        <w:jc w:val="both"/>
        <w:rPr>
          <w:rFonts w:ascii="Times New Roman" w:hAnsi="Times New Roman"/>
          <w:sz w:val="24"/>
          <w:szCs w:val="24"/>
        </w:rPr>
      </w:pPr>
      <w:r w:rsidRPr="004C0B87">
        <w:rPr>
          <w:rFonts w:ascii="Times New Roman" w:hAnsi="Times New Roman"/>
          <w:sz w:val="24"/>
          <w:szCs w:val="24"/>
        </w:rPr>
        <w:t xml:space="preserve">Zájem o teorii her, o které jsme se bavili již dříve, (Huizenga a Cailloisla, včetně parodie, vtipu, nedodržování pravidel a náladové a pronikavé narušování povrchů) </w:t>
      </w:r>
    </w:p>
    <w:p w:rsidR="001E2970" w:rsidRDefault="001E2970" w:rsidP="004C0B87">
      <w:pPr>
        <w:numPr>
          <w:ilvl w:val="0"/>
          <w:numId w:val="1"/>
        </w:numPr>
        <w:suppressAutoHyphens/>
        <w:spacing w:before="100" w:beforeAutospacing="1" w:after="100" w:afterAutospacing="1" w:line="240" w:lineRule="auto"/>
        <w:jc w:val="both"/>
        <w:rPr>
          <w:rFonts w:ascii="Times New Roman" w:hAnsi="Times New Roman"/>
          <w:sz w:val="24"/>
          <w:szCs w:val="24"/>
        </w:rPr>
      </w:pPr>
      <w:r w:rsidRPr="004C0B87">
        <w:rPr>
          <w:rFonts w:ascii="Times New Roman" w:hAnsi="Times New Roman"/>
          <w:sz w:val="24"/>
          <w:szCs w:val="24"/>
        </w:rPr>
        <w:t>a nekonečná nebo nerozhodnutelná forma</w:t>
      </w:r>
    </w:p>
    <w:p w:rsidR="001E2970" w:rsidRPr="004C0B87" w:rsidRDefault="001E2970" w:rsidP="004C0B87">
      <w:pPr>
        <w:suppressAutoHyphens/>
        <w:spacing w:before="100" w:beforeAutospacing="1" w:after="100" w:afterAutospacing="1" w:line="240" w:lineRule="auto"/>
        <w:jc w:val="both"/>
        <w:rPr>
          <w:rFonts w:ascii="Times New Roman" w:hAnsi="Times New Roman"/>
          <w:sz w:val="24"/>
          <w:szCs w:val="24"/>
        </w:rPr>
      </w:pPr>
      <w:r w:rsidRPr="004C0B87">
        <w:rPr>
          <w:rFonts w:ascii="Times New Roman" w:hAnsi="Times New Roman"/>
          <w:sz w:val="24"/>
          <w:szCs w:val="24"/>
        </w:rPr>
        <w:t>I když je toto rozdělení ve skutečnosti velmi užitečné, jelikož kategorizuje řadu častých charakteristik moderního umění performance, zřejmě ne všichni umělci sdílejí tyto   postoje. Kromě toho Goldbergová ve své práci, stejně jako jiní, kteří zastávají stejné názory, uznává, že tyto vlastnosti silně směřují k avantgardě, a proto je velmi pravděpodobné, že zkreslí nejen čtenářův pohled na to, co bylo obsaženo v moderním umění performance, ale také o to, jak toto umění souvisí s historií performance.</w:t>
      </w:r>
    </w:p>
    <w:p w:rsidR="001E2970" w:rsidRPr="004C0B87" w:rsidRDefault="001E2970" w:rsidP="004C0B87">
      <w:pPr>
        <w:spacing w:before="100" w:beforeAutospacing="1" w:after="100" w:afterAutospacing="1" w:line="240" w:lineRule="auto"/>
        <w:jc w:val="both"/>
        <w:rPr>
          <w:rFonts w:ascii="Times New Roman" w:hAnsi="Times New Roman"/>
          <w:sz w:val="24"/>
          <w:szCs w:val="24"/>
        </w:rPr>
      </w:pPr>
      <w:r w:rsidRPr="004C0B87">
        <w:rPr>
          <w:rFonts w:ascii="Times New Roman" w:hAnsi="Times New Roman"/>
          <w:sz w:val="24"/>
          <w:szCs w:val="24"/>
        </w:rPr>
        <w:t>Když například „performance“ rozebírá Whoopi Goldbergovou, jednu ze čtyř našich „umělkyň performance “ detailně analysované v části této knihy, jenom zmíní podobnost Whoopi Goldberg k Ruth Draper, která byla skvěla umělkyně monologu v letech 1930 – 1945 a tradice monologu, ve které Draper pracovala není považována za futurismus,i když následuje model vytvořený Goldbergovou. Mohlo by se jistě argumentovat, že nyní je „standardní“ genealogie vedena od futuristů přes dadaismu k surrealismu, k happeningům a pak k modernímu performance umění, která je méně relevantní k Goldbergové než k umělkyním jako byly Beatrice Herford, Marjorie Moffett, a hlavně Draper.</w:t>
      </w:r>
    </w:p>
    <w:p w:rsidR="001E2970" w:rsidRPr="004C0B87" w:rsidRDefault="001E2970" w:rsidP="004C0B87">
      <w:pPr>
        <w:spacing w:before="100" w:beforeAutospacing="1" w:after="100" w:afterAutospacing="1" w:line="240" w:lineRule="auto"/>
        <w:jc w:val="both"/>
        <w:rPr>
          <w:rFonts w:ascii="Times New Roman" w:hAnsi="Times New Roman"/>
          <w:sz w:val="24"/>
          <w:szCs w:val="24"/>
        </w:rPr>
      </w:pPr>
      <w:r w:rsidRPr="004C0B87">
        <w:rPr>
          <w:rFonts w:ascii="Times New Roman" w:hAnsi="Times New Roman"/>
          <w:sz w:val="24"/>
          <w:szCs w:val="24"/>
        </w:rPr>
        <w:t xml:space="preserve">Je nepochybně správně sledovat vztah mezi více moderním uměním performance a tradicí avantgardního umění a divadla ve dvacátém století, protože značné množství „performance art“ bylo vytvořeno a pokračuje v tomto kontextu.  </w:t>
      </w:r>
    </w:p>
    <w:p w:rsidR="001E2970" w:rsidRPr="004C0B87" w:rsidRDefault="001E2970" w:rsidP="004C0B87">
      <w:pPr>
        <w:spacing w:before="100" w:beforeAutospacing="1" w:after="100" w:afterAutospacing="1" w:line="240" w:lineRule="auto"/>
        <w:jc w:val="both"/>
        <w:rPr>
          <w:rFonts w:ascii="Times New Roman" w:hAnsi="Times New Roman"/>
          <w:sz w:val="24"/>
          <w:szCs w:val="24"/>
        </w:rPr>
      </w:pPr>
      <w:r w:rsidRPr="004C0B87">
        <w:rPr>
          <w:rFonts w:ascii="Times New Roman" w:hAnsi="Times New Roman"/>
          <w:sz w:val="24"/>
          <w:szCs w:val="24"/>
        </w:rPr>
        <w:t>Nicméně, abychom se zaměřili převážně nebo výlučně na avantgardní aspekty v umění moderní performance, jak je to pojato převážnou většinou spisovatelů, lze omezit pochopení obojích z sociálního fungování takového umění dnes, ale také ve vztahu k ostatním činnostem performance v minulosti.   Proto, než se podíváme na vztahy moderní performance k avantgardní tradici,  se alespoň stručně zauvažujme. Některé z těchto vztahů se pojí s mnohem staršími aktivitami performance. Autorka klade důraz na úzký vztah mezi avantgardou a uměním performance ve dvacátém století, i přesto v jejích stručných poznámkách ohledně performance z dřívější doby, cituje pár příkladů, které se na první pohled mohou zdát nesouvisející s performance, jak ona následně vyvracuje. Středověké pašiové hry 1598 “Mock Naval battle“ a komplikované soudní přelíčení konstruované  Leonardem da Vinci v roce 1490 a Bernini v roce 1638. Performance v těchto příkladech jasně vyvolává obavy o „omezení stávajících uměleckých forem“ a ani to neobnáší, tak moc  umění moderní performance, jako spíš fyzickou přítomnost umělce. To co to poskytuje, argumentuje Goldberg je, že „přítomnost umělce ve společnosti, je přítomnost, která může být variabilní“, esoterická, šamanistická, provokativní a zábavná?</w:t>
      </w:r>
    </w:p>
    <w:p w:rsidR="001E2970" w:rsidRPr="004C0B87" w:rsidRDefault="001E2970" w:rsidP="004C0B87">
      <w:pPr>
        <w:spacing w:before="100" w:beforeAutospacing="1" w:after="100" w:afterAutospacing="1" w:line="240" w:lineRule="auto"/>
        <w:jc w:val="both"/>
        <w:rPr>
          <w:rFonts w:ascii="Times New Roman" w:hAnsi="Times New Roman"/>
          <w:b/>
          <w:sz w:val="24"/>
          <w:szCs w:val="24"/>
        </w:rPr>
      </w:pPr>
      <w:r w:rsidRPr="004C0B87">
        <w:rPr>
          <w:rFonts w:ascii="Times New Roman" w:hAnsi="Times New Roman"/>
          <w:b/>
          <w:sz w:val="24"/>
          <w:szCs w:val="24"/>
        </w:rPr>
        <w:t>Umění performance – Jean Altar a funkce performance</w:t>
      </w:r>
    </w:p>
    <w:p w:rsidR="001E2970" w:rsidRPr="004C0B87" w:rsidRDefault="001E2970" w:rsidP="004C0B87">
      <w:pPr>
        <w:spacing w:before="100" w:beforeAutospacing="1" w:after="100" w:afterAutospacing="1" w:line="240" w:lineRule="auto"/>
        <w:jc w:val="both"/>
        <w:rPr>
          <w:rFonts w:ascii="Times New Roman" w:hAnsi="Times New Roman"/>
          <w:sz w:val="24"/>
          <w:szCs w:val="24"/>
        </w:rPr>
      </w:pPr>
      <w:r w:rsidRPr="004C0B87">
        <w:rPr>
          <w:rFonts w:ascii="Times New Roman" w:hAnsi="Times New Roman"/>
          <w:sz w:val="24"/>
          <w:szCs w:val="24"/>
        </w:rPr>
        <w:t>Jean Alter ve se své „ Socio – Semiotic Theory of Theatre“  plně zaměřuje na to, co se zdá být zapojeno do všech těchto případů, jako projev umělcovi „přítomnosti“, přes stávkující zobrazení technického úspěchu a virtuosity, divadelní a sociální fenomén. Zde Alter navrhoval, že umění divadla je vždy založeno na principu „ dvojího odvolání“ ze dvou koexistující funkcí. Tradiční komunikace příběhu se provádí se „znamením zaměřujícím se na sdělovanou informaci“. Alter nazývá divadlo “referenční funkcí“.  K tomuto přidal „výkonnou funkci“, tak jak to dělala též Goldbergová v probelmatice dřívější performance. Tato funkce je sdílena, jako ostatní veřejné akce, jako je sport nebo cirkus, stejně tak se snaží pobavit a ohromit publikum ukázkou zobrazení výjimečného dosažení. Tyto performance jsou nejčastěji spojeny s herectvím, ale jsou dosaženy i prostřednictvím některého z umění jako jsou divadelní osvětlování, design,režie a kostýmy. Podle Altera tyto performance nejsou primárně zaujatý s komunikací díky “znamením“, ale zdůrazňují přímí fyzický kontakt herce. Proto je podle něho důležitá fyzická přítomnost. Technické do</w:t>
      </w:r>
      <w:r>
        <w:rPr>
          <w:rFonts w:ascii="Times New Roman" w:hAnsi="Times New Roman"/>
          <w:sz w:val="24"/>
          <w:szCs w:val="24"/>
        </w:rPr>
        <w:t>vednosti a prostředí performera</w:t>
      </w:r>
      <w:r w:rsidRPr="004C0B87">
        <w:rPr>
          <w:rFonts w:ascii="Times New Roman" w:hAnsi="Times New Roman"/>
          <w:sz w:val="24"/>
          <w:szCs w:val="24"/>
        </w:rPr>
        <w:t xml:space="preserve">,vizuální zobrazení oslnivých kostýmů nebo scénické efekty, jsou důležité pro celkový dojem a jejich síla je ve tom, že jsou ve skutečnosti generovány v naší přítomnosti. </w:t>
      </w:r>
    </w:p>
    <w:p w:rsidR="001E2970" w:rsidRPr="004C0B87" w:rsidRDefault="001E2970" w:rsidP="004C0B87">
      <w:pPr>
        <w:spacing w:before="100" w:beforeAutospacing="1" w:after="100" w:afterAutospacing="1" w:line="240" w:lineRule="auto"/>
        <w:jc w:val="both"/>
        <w:rPr>
          <w:rFonts w:ascii="Times New Roman" w:hAnsi="Times New Roman"/>
          <w:sz w:val="24"/>
          <w:szCs w:val="24"/>
        </w:rPr>
      </w:pPr>
      <w:r w:rsidRPr="004C0B87">
        <w:rPr>
          <w:rFonts w:ascii="Times New Roman" w:hAnsi="Times New Roman"/>
          <w:sz w:val="24"/>
          <w:szCs w:val="24"/>
        </w:rPr>
        <w:t xml:space="preserve">Podle Altera divadlo nevyhnutelně obsahuje oba dva aspekty, i výkonný i referenční funkci, a jak většina spisovatelů uznala, i když každý z jiného úhlu pohledu. Nicméně většina spisovatelů věnuje méně pozornosti výkonné funkci a shodují se na tom, že je jen znepokojující rozptýlení ne-li pouze estetická chyba. Divadelní hry byly tradičně považovány za stabilní písemné objekty, jejichž různé manifesty, v různých produkcích a více či méně náhodné části jejich historie, nejsou opravdu nezbytné k jejich pochopení. Když byly hry umístěny mezi hranice kontextu lidské činnosti, ten kontext byl až donedávna, jen literární. </w:t>
      </w:r>
    </w:p>
    <w:p w:rsidR="001E2970" w:rsidRDefault="001E2970" w:rsidP="004C0B87">
      <w:pPr>
        <w:spacing w:before="100" w:beforeAutospacing="1" w:after="100" w:afterAutospacing="1" w:line="240" w:lineRule="auto"/>
        <w:jc w:val="both"/>
        <w:rPr>
          <w:rFonts w:ascii="Times New Roman" w:hAnsi="Times New Roman"/>
          <w:sz w:val="24"/>
          <w:szCs w:val="24"/>
        </w:rPr>
      </w:pPr>
      <w:r w:rsidRPr="004C0B87">
        <w:rPr>
          <w:rFonts w:ascii="Times New Roman" w:hAnsi="Times New Roman"/>
          <w:sz w:val="24"/>
          <w:szCs w:val="24"/>
        </w:rPr>
        <w:t xml:space="preserve">Od Aristotela k Heglovi, většině teoretiků mluvila o třech formách poesie- epos, slova, a dramatické rozdělení, které se následně, v modernější době, rozdělilo do prózy, poezie a dramatu. Do vzestupu moderního zájmu v performance se nepřemýšlelo o tom, že hra může být presentovaná v různých kontextech, nejen jako jsou literární formy, jako je novela nebo báseň, ale v performance jako cirkus, sideshow, průvod, ale dokonce jako zápas ve wrestlingu.    </w:t>
      </w:r>
    </w:p>
    <w:p w:rsidR="001E2970" w:rsidRPr="004C0B87" w:rsidRDefault="001E2970" w:rsidP="004C0B87">
      <w:pPr>
        <w:spacing w:before="100" w:beforeAutospacing="1" w:after="100" w:afterAutospacing="1" w:line="240" w:lineRule="auto"/>
        <w:jc w:val="both"/>
        <w:rPr>
          <w:rFonts w:ascii="Times New Roman" w:hAnsi="Times New Roman"/>
          <w:sz w:val="24"/>
          <w:szCs w:val="24"/>
        </w:rPr>
      </w:pPr>
      <w:r w:rsidRPr="004C0B87">
        <w:rPr>
          <w:rFonts w:ascii="Times New Roman" w:hAnsi="Times New Roman"/>
          <w:sz w:val="24"/>
          <w:szCs w:val="24"/>
        </w:rPr>
        <w:t xml:space="preserve">I když jsme oddělili performance od hranic sociálních a antropologických zvyků, což jsme probrali v minulé kapitole, a zvážili jsme to v mnohem omezenějším rámci umělecké a zábavní činnosti, která je vědomě vytvářená pro publikum, naše bádání by bylo více užitečné a produktivnější, kdybychom si byli vědomi tohoto nového kontextu, pohybujícího se mimo tradiční „referenční orientace“ divadelní vědy k více „performativním“ činnostem, které často obklopují tuto tradici, ale které mají tendenci být odsunuty </w:t>
      </w:r>
      <w:r>
        <w:rPr>
          <w:rFonts w:ascii="Times New Roman" w:hAnsi="Times New Roman"/>
          <w:sz w:val="24"/>
          <w:szCs w:val="24"/>
        </w:rPr>
        <w:t>na okraj nebo zcela ignorovány.</w:t>
      </w:r>
    </w:p>
    <w:p w:rsidR="001E2970" w:rsidRDefault="001E2970" w:rsidP="005C1A1B">
      <w:pPr>
        <w:suppressAutoHyphens/>
        <w:spacing w:before="100" w:beforeAutospacing="1" w:after="100" w:afterAutospacing="1" w:line="240" w:lineRule="auto"/>
        <w:jc w:val="both"/>
        <w:rPr>
          <w:rFonts w:ascii="Times New Roman" w:hAnsi="Times New Roman"/>
          <w:i/>
          <w:iCs/>
          <w:color w:val="000000"/>
          <w:sz w:val="24"/>
          <w:szCs w:val="24"/>
          <w:lang w:eastAsia="cs-CZ"/>
        </w:rPr>
      </w:pPr>
      <w:bookmarkStart w:id="1" w:name="h.sllo2py2c5vb"/>
      <w:bookmarkEnd w:id="1"/>
      <w:r w:rsidRPr="009A602C">
        <w:rPr>
          <w:rFonts w:ascii="Times New Roman" w:hAnsi="Times New Roman"/>
          <w:b/>
          <w:bCs/>
          <w:color w:val="000000"/>
          <w:sz w:val="28"/>
          <w:szCs w:val="28"/>
          <w:lang w:eastAsia="cs-CZ"/>
        </w:rPr>
        <w:t>Lidové a populární vystoupení</w:t>
      </w:r>
    </w:p>
    <w:p w:rsidR="001E2970" w:rsidRPr="009A602C" w:rsidRDefault="001E2970" w:rsidP="005C1A1B">
      <w:pPr>
        <w:suppressAutoHyphens/>
        <w:spacing w:before="100" w:beforeAutospacing="1" w:after="100" w:afterAutospacing="1" w:line="240" w:lineRule="auto"/>
        <w:jc w:val="both"/>
        <w:rPr>
          <w:rFonts w:ascii="Times New Roman" w:hAnsi="Times New Roman"/>
          <w:b/>
          <w:color w:val="000000"/>
          <w:sz w:val="24"/>
          <w:szCs w:val="24"/>
          <w:lang w:eastAsia="cs-CZ"/>
        </w:rPr>
      </w:pPr>
      <w:r>
        <w:rPr>
          <w:rFonts w:ascii="Times New Roman" w:hAnsi="Times New Roman"/>
          <w:b/>
          <w:iCs/>
          <w:color w:val="000000"/>
          <w:sz w:val="24"/>
          <w:szCs w:val="24"/>
          <w:lang w:eastAsia="cs-CZ"/>
        </w:rPr>
        <w:t xml:space="preserve">Překlad: </w:t>
      </w:r>
      <w:r w:rsidRPr="005C1A1B">
        <w:rPr>
          <w:rFonts w:ascii="Times New Roman" w:hAnsi="Times New Roman"/>
          <w:b/>
          <w:iCs/>
          <w:color w:val="000000"/>
          <w:sz w:val="24"/>
          <w:szCs w:val="24"/>
          <w:lang w:eastAsia="cs-CZ"/>
        </w:rPr>
        <w:t>Petr Hájek (87-95</w:t>
      </w:r>
      <w:r w:rsidRPr="009A602C">
        <w:rPr>
          <w:rFonts w:ascii="Times New Roman" w:hAnsi="Times New Roman"/>
          <w:b/>
          <w:iCs/>
          <w:color w:val="000000"/>
          <w:sz w:val="24"/>
          <w:szCs w:val="24"/>
          <w:lang w:eastAsia="cs-CZ"/>
        </w:rPr>
        <w:t>)</w:t>
      </w:r>
    </w:p>
    <w:p w:rsidR="001E2970" w:rsidRPr="009A602C" w:rsidRDefault="001E2970" w:rsidP="005C1A1B">
      <w:pPr>
        <w:suppressAutoHyphens/>
        <w:spacing w:before="100" w:beforeAutospacing="1" w:after="100" w:afterAutospacing="1" w:line="240" w:lineRule="auto"/>
        <w:jc w:val="both"/>
        <w:rPr>
          <w:rFonts w:ascii="Times New Roman" w:hAnsi="Times New Roman"/>
          <w:b/>
          <w:color w:val="000000"/>
          <w:sz w:val="24"/>
          <w:szCs w:val="24"/>
          <w:lang w:eastAsia="cs-CZ"/>
        </w:rPr>
      </w:pPr>
      <w:bookmarkStart w:id="2" w:name="h.l13j6rovjf9q"/>
      <w:bookmarkEnd w:id="2"/>
      <w:r w:rsidRPr="009A602C">
        <w:rPr>
          <w:rFonts w:ascii="Times New Roman" w:hAnsi="Times New Roman"/>
          <w:b/>
          <w:color w:val="000000"/>
          <w:sz w:val="24"/>
          <w:szCs w:val="24"/>
          <w:lang w:eastAsia="cs-CZ"/>
        </w:rPr>
        <w:t>Populární tradice</w:t>
      </w:r>
    </w:p>
    <w:p w:rsidR="001E2970" w:rsidRPr="009A602C" w:rsidRDefault="001E2970" w:rsidP="005C1A1B">
      <w:pPr>
        <w:suppressAutoHyphens/>
        <w:spacing w:before="100" w:beforeAutospacing="1" w:after="100" w:afterAutospacing="1" w:line="240" w:lineRule="auto"/>
        <w:jc w:val="both"/>
        <w:rPr>
          <w:rFonts w:ascii="Times New Roman" w:hAnsi="Times New Roman"/>
          <w:color w:val="000000"/>
          <w:sz w:val="24"/>
          <w:szCs w:val="24"/>
          <w:lang w:eastAsia="cs-CZ"/>
        </w:rPr>
      </w:pPr>
      <w:r w:rsidRPr="009A602C">
        <w:rPr>
          <w:rFonts w:ascii="Times New Roman" w:hAnsi="Times New Roman"/>
          <w:color w:val="000000"/>
          <w:sz w:val="24"/>
          <w:szCs w:val="24"/>
          <w:lang w:eastAsia="cs-CZ"/>
        </w:rPr>
        <w:t>Formálně více strukturovanou společenskou aktivitu zvanou divadlo vždy obklopovalo a bezesporu jí také předcházelo široké množství dalších aktivit sloužících k pobavení, které bychom mohli označit jako performance. Antika měla své muzikanty, své mimy, své žongléry, dokonce i své provazochodce, zmíněné Terencem v prologu ke knize</w:t>
      </w:r>
      <w:r w:rsidRPr="009A602C">
        <w:rPr>
          <w:rFonts w:ascii="Times New Roman" w:hAnsi="Times New Roman"/>
          <w:i/>
          <w:iCs/>
          <w:color w:val="000000"/>
          <w:sz w:val="24"/>
          <w:szCs w:val="24"/>
          <w:lang w:eastAsia="cs-CZ"/>
        </w:rPr>
        <w:t xml:space="preserve"> Hecyra</w:t>
      </w:r>
      <w:r w:rsidRPr="009A602C">
        <w:rPr>
          <w:rFonts w:ascii="Times New Roman" w:hAnsi="Times New Roman"/>
          <w:color w:val="000000"/>
          <w:sz w:val="24"/>
          <w:szCs w:val="24"/>
          <w:lang w:eastAsia="cs-CZ"/>
        </w:rPr>
        <w:t>. Ve středověku to byli trubadúři, skaldi (tedy skandinávští dvorští básníci) a bardi, minstrelové, šarlatáni a různé skupiny bavičů, kteří byli v Anglii označováni jako glee-men, „termín, který zahrnoval tanečníky, předchůdce hadích mužů, žongléry, akrobati a cvičitelé trénovaných vystupujících opic a čtvernožců.“</w:t>
      </w:r>
    </w:p>
    <w:p w:rsidR="001E2970" w:rsidRPr="009A602C" w:rsidRDefault="001E2970" w:rsidP="005C1A1B">
      <w:pPr>
        <w:suppressAutoHyphens/>
        <w:spacing w:before="100" w:beforeAutospacing="1" w:after="100" w:afterAutospacing="1" w:line="240" w:lineRule="auto"/>
        <w:jc w:val="both"/>
        <w:rPr>
          <w:rFonts w:ascii="Times New Roman" w:hAnsi="Times New Roman"/>
          <w:color w:val="000000"/>
          <w:sz w:val="24"/>
          <w:szCs w:val="24"/>
          <w:lang w:eastAsia="cs-CZ"/>
        </w:rPr>
      </w:pPr>
      <w:r w:rsidRPr="009A602C">
        <w:rPr>
          <w:rFonts w:ascii="Times New Roman" w:hAnsi="Times New Roman"/>
          <w:color w:val="000000"/>
          <w:sz w:val="24"/>
          <w:szCs w:val="24"/>
          <w:lang w:eastAsia="cs-CZ"/>
        </w:rPr>
        <w:t>Šíře a různorodost takovýchto aktivit byla mnohem větší než se dnes často domníváme. Slovo „šašek“ dnes kupříkladu nejspíše vyvolá představu dvorního klauna, nejspíše poněkud duševně nestabilního, který ale byl obdařen jistým důvtipem nebo alespoň slovní obratností a troufalostí. Přesto existovalo mnoho typů šašků (původně gester); někteří doslovně recitovali středověké geste, což byly příběhy o slavných osobách a hrdinských činech, nicméně ostatní vyprávěli populární příběhy, komické příběhy, anekdoty, verše a balady nebo pronášeli morální proslovy. Používali jakýkoliv druh slovního materiálu, některý naučený, jiný poskládaný z různých zdrojů a další originální s vypravěčem.</w:t>
      </w:r>
    </w:p>
    <w:p w:rsidR="001E2970" w:rsidRPr="009A602C" w:rsidRDefault="001E2970" w:rsidP="005C1A1B">
      <w:pPr>
        <w:suppressAutoHyphens/>
        <w:spacing w:before="100" w:beforeAutospacing="1" w:after="100" w:afterAutospacing="1" w:line="240" w:lineRule="auto"/>
        <w:jc w:val="both"/>
        <w:rPr>
          <w:rFonts w:ascii="Times New Roman" w:hAnsi="Times New Roman"/>
          <w:color w:val="000000"/>
          <w:sz w:val="24"/>
          <w:szCs w:val="24"/>
          <w:lang w:eastAsia="cs-CZ"/>
        </w:rPr>
      </w:pPr>
      <w:r w:rsidRPr="009A602C">
        <w:rPr>
          <w:rFonts w:ascii="Times New Roman" w:hAnsi="Times New Roman"/>
          <w:color w:val="000000"/>
          <w:sz w:val="24"/>
          <w:szCs w:val="24"/>
          <w:lang w:eastAsia="cs-CZ"/>
        </w:rPr>
        <w:t>Mnoho moderních umělců performance, monologistů nebo stand-up komiků by pravděpodobně, co se týče techniky a přístupu, velmi dobře zapadli do této všestranné společnosti. Přirozenými místem shromáždění takovýchto vystupujících byly velké středověké a renesanční jarmarky, nicméně stejně jako potulní hudebníci tohoto období (a často s nimi ve spolku) cestovali po venkově a vystupovali na tržištích, ve velkých domech, v hostincích – kdekoliv bylo možné shromáždit obecenstvo. Alžběta I. zařadila ve svém Zákoně o potulce žongléry a minstrely do stejné skupiny jako potulné zloděje, žebráky a cikány za účelem omezení takovýchto aktivit. Přesto navzdory dojmu, které zanechaly literární studie tohoto období i ty nejváženější divadla byly zapleteny do takovýchto vystoupení. Jak uvádí M.C. Bradbrook:</w:t>
      </w:r>
    </w:p>
    <w:p w:rsidR="001E2970" w:rsidRPr="009A602C" w:rsidRDefault="001E2970" w:rsidP="005C1A1B">
      <w:pPr>
        <w:suppressAutoHyphens/>
        <w:spacing w:before="100" w:beforeAutospacing="1" w:after="100" w:afterAutospacing="1" w:line="240" w:lineRule="auto"/>
        <w:jc w:val="both"/>
        <w:rPr>
          <w:rFonts w:ascii="Times New Roman" w:hAnsi="Times New Roman"/>
          <w:color w:val="000000"/>
          <w:sz w:val="24"/>
          <w:szCs w:val="24"/>
          <w:lang w:eastAsia="cs-CZ"/>
        </w:rPr>
      </w:pPr>
      <w:r w:rsidRPr="009A602C">
        <w:rPr>
          <w:rFonts w:ascii="Times New Roman" w:hAnsi="Times New Roman"/>
          <w:color w:val="000000"/>
          <w:sz w:val="24"/>
          <w:szCs w:val="24"/>
          <w:lang w:eastAsia="cs-CZ"/>
        </w:rPr>
        <w:t>Alžbětinské divadlo s jeho společenskou atmosférou nebylo až tak podobné modernímu divadlu jako spíše zábavnímu parku... Zábava, tance a skladby pro cembalo následovaly po vystoupení: protkány písněmi, pantomimou, zápasy, klauniádami. Když herecká společnost Leicester's Men navštívila dánský dvůr v roce 1586, byli popsáni jako tanečníci a zpěváci; Robert Browne z herecké společnosti Worcester's Men, který cestoval po evropském kontinentě po třicet let, metal salta.</w:t>
      </w:r>
    </w:p>
    <w:p w:rsidR="001E2970" w:rsidRPr="009A602C" w:rsidRDefault="001E2970" w:rsidP="005C1A1B">
      <w:pPr>
        <w:suppressAutoHyphens/>
        <w:spacing w:before="100" w:beforeAutospacing="1" w:after="100" w:afterAutospacing="1" w:line="240" w:lineRule="auto"/>
        <w:jc w:val="both"/>
        <w:rPr>
          <w:rFonts w:ascii="Times New Roman" w:hAnsi="Times New Roman"/>
          <w:color w:val="000000"/>
          <w:sz w:val="24"/>
          <w:szCs w:val="24"/>
          <w:lang w:eastAsia="cs-CZ"/>
        </w:rPr>
      </w:pPr>
      <w:r w:rsidRPr="009A602C">
        <w:rPr>
          <w:rFonts w:ascii="Times New Roman" w:hAnsi="Times New Roman"/>
          <w:color w:val="000000"/>
          <w:sz w:val="24"/>
          <w:szCs w:val="24"/>
          <w:lang w:eastAsia="cs-CZ"/>
        </w:rPr>
        <w:t>V roce 1647 byla populární vystoupení v Anglii zakázána Puritány spolu s divadly, nicméně takovéto oficiální překážky nikdy netrvaly příliš dlouho ani nebyly příliš účinné. Potulní vystupující jako potulní herci mohli normálně nalézt obecenstvo pro svá vystoupení na nějakém místě. Zvídavý John Evelyn byl v Londýně v létě 1654 svědkem různých populárních vystoupení, včetně „slavného provazochodce zvaného Turek.“</w:t>
      </w:r>
    </w:p>
    <w:p w:rsidR="001E2970" w:rsidRPr="009A602C" w:rsidRDefault="001E2970" w:rsidP="005C1A1B">
      <w:pPr>
        <w:suppressAutoHyphens/>
        <w:spacing w:before="100" w:beforeAutospacing="1" w:after="100" w:afterAutospacing="1" w:line="240" w:lineRule="auto"/>
        <w:jc w:val="both"/>
        <w:rPr>
          <w:rFonts w:ascii="Times New Roman" w:hAnsi="Times New Roman"/>
          <w:color w:val="000000"/>
          <w:sz w:val="24"/>
          <w:szCs w:val="24"/>
          <w:lang w:eastAsia="cs-CZ"/>
        </w:rPr>
      </w:pPr>
      <w:r w:rsidRPr="009A602C">
        <w:rPr>
          <w:rFonts w:ascii="Times New Roman" w:hAnsi="Times New Roman"/>
          <w:color w:val="000000"/>
          <w:sz w:val="24"/>
          <w:szCs w:val="24"/>
          <w:lang w:eastAsia="cs-CZ"/>
        </w:rPr>
        <w:t>Provazochodectví (vystoupení na visutém laně) bylo jedno z nejpopulárnějších typů vystoupení v Anglii i v kontinentální Evropě v průběhu dalšího století. Dokonce natolik, že když pouťoví vystupující začali zřizovat stálé scény v Paříži v pozdním osmnáctém století a autority chtěly stanovit zákonnou hranici mezi nimi a „legitimními“ divadly, jedním z běžných rozdílů byla právě akrobacie a provazochodectví. Nezřídka, s ohledem na takováto rozdělení, herci, kteří chtěli předvést tradiční hru vstoupili na jeviště v kotrmelcích nebo přešli po provaze předtím než přešli ke konvenčnějšímu předvádění.</w:t>
      </w:r>
    </w:p>
    <w:p w:rsidR="001E2970" w:rsidRPr="009A602C" w:rsidRDefault="001E2970" w:rsidP="005C1A1B">
      <w:pPr>
        <w:suppressAutoHyphens/>
        <w:spacing w:before="100" w:beforeAutospacing="1" w:after="100" w:afterAutospacing="1" w:line="240" w:lineRule="auto"/>
        <w:jc w:val="both"/>
        <w:rPr>
          <w:rFonts w:ascii="Times New Roman" w:hAnsi="Times New Roman"/>
          <w:b/>
          <w:color w:val="000000"/>
          <w:sz w:val="24"/>
          <w:szCs w:val="24"/>
          <w:lang w:eastAsia="cs-CZ"/>
        </w:rPr>
      </w:pPr>
      <w:bookmarkStart w:id="3" w:name="h.uqo4vsz6hdxz"/>
      <w:bookmarkEnd w:id="3"/>
      <w:r w:rsidRPr="009A602C">
        <w:rPr>
          <w:rFonts w:ascii="Times New Roman" w:hAnsi="Times New Roman"/>
          <w:b/>
          <w:color w:val="000000"/>
          <w:sz w:val="24"/>
          <w:szCs w:val="24"/>
          <w:lang w:eastAsia="cs-CZ"/>
        </w:rPr>
        <w:t>Poutě a cirkusy</w:t>
      </w:r>
    </w:p>
    <w:p w:rsidR="001E2970" w:rsidRPr="009A602C" w:rsidRDefault="001E2970" w:rsidP="005C1A1B">
      <w:pPr>
        <w:suppressAutoHyphens/>
        <w:spacing w:before="100" w:beforeAutospacing="1" w:after="100" w:afterAutospacing="1" w:line="240" w:lineRule="auto"/>
        <w:jc w:val="both"/>
        <w:rPr>
          <w:rFonts w:ascii="Times New Roman" w:hAnsi="Times New Roman"/>
          <w:color w:val="000000"/>
          <w:sz w:val="24"/>
          <w:szCs w:val="24"/>
          <w:lang w:eastAsia="cs-CZ"/>
        </w:rPr>
      </w:pPr>
      <w:r w:rsidRPr="009A602C">
        <w:rPr>
          <w:rFonts w:ascii="Times New Roman" w:hAnsi="Times New Roman"/>
          <w:color w:val="000000"/>
          <w:sz w:val="24"/>
          <w:szCs w:val="24"/>
          <w:lang w:eastAsia="cs-CZ"/>
        </w:rPr>
        <w:t>V pozdním sedmnáctém století byly také v Londýně a Paříži zřízena místa zvaná hudební stánky, což byli předchůdci pozdějších hudebních sálů, kabaretů, vaudevillů a hudebních kaváren, které nabízely širokou paletu vystoupení v sérii „jednání“(aktů) – vokální a instrumentální hudba se zde střídala s provazochodectvím a akrobacií. Pouť nicméně zůstala upřednostňovaným centrem takovéto zábavy, jak poznamenává zpěvák balad John Gay ve své básni „Pastýřův týden“.</w:t>
      </w:r>
    </w:p>
    <w:p w:rsidR="001E2970" w:rsidRPr="009A602C" w:rsidRDefault="001E2970" w:rsidP="005C1A1B">
      <w:pPr>
        <w:suppressAutoHyphens/>
        <w:spacing w:before="100" w:beforeAutospacing="1" w:after="100" w:afterAutospacing="1" w:line="240" w:lineRule="auto"/>
        <w:jc w:val="both"/>
        <w:rPr>
          <w:rFonts w:ascii="Times New Roman" w:hAnsi="Times New Roman"/>
          <w:color w:val="000000"/>
          <w:sz w:val="24"/>
          <w:szCs w:val="24"/>
          <w:lang w:eastAsia="cs-CZ"/>
        </w:rPr>
      </w:pPr>
      <w:r w:rsidRPr="009A602C">
        <w:rPr>
          <w:rFonts w:ascii="Times New Roman" w:hAnsi="Times New Roman"/>
          <w:color w:val="000000"/>
          <w:sz w:val="24"/>
          <w:szCs w:val="24"/>
          <w:lang w:eastAsia="cs-CZ"/>
        </w:rPr>
        <w:t>Ačkoliv performativní elementy největší z londýnských poutí, Bartolomějské pouti, byly zakázány v roce 1840, mnoho z typů vystoupení, které zde byly chráněny a podporovány spolu s novými druhy zábavy v podobném duchu, bylo možné nalézt v novém centru takovéto zábavy – v cirkusu. Cirkus se rozvíjel v Londýně a Paříži u Philipa Astleye, nicméně brzy získal popularitu v Evropě a posléze v celém světě. Cirkusový historik John Clarke datuje vznik moderního cirkusu do roku 1780, kdy Astley nabídl v Londýně výběr vystoupení koní, jeho vlastní speciality, spolu s akrobacií, skokanství na provaze, lidskou pyramidu a dokonce i klauna.</w:t>
      </w:r>
    </w:p>
    <w:p w:rsidR="001E2970" w:rsidRPr="009A602C" w:rsidRDefault="001E2970" w:rsidP="005C1A1B">
      <w:pPr>
        <w:suppressAutoHyphens/>
        <w:spacing w:before="100" w:beforeAutospacing="1" w:after="100" w:afterAutospacing="1" w:line="240" w:lineRule="auto"/>
        <w:jc w:val="both"/>
        <w:rPr>
          <w:rFonts w:ascii="Times New Roman" w:hAnsi="Times New Roman"/>
          <w:color w:val="000000"/>
          <w:sz w:val="24"/>
          <w:szCs w:val="24"/>
          <w:lang w:eastAsia="cs-CZ"/>
        </w:rPr>
      </w:pPr>
      <w:r w:rsidRPr="009A602C">
        <w:rPr>
          <w:rFonts w:ascii="Times New Roman" w:hAnsi="Times New Roman"/>
          <w:color w:val="000000"/>
          <w:sz w:val="24"/>
          <w:szCs w:val="24"/>
          <w:lang w:eastAsia="cs-CZ"/>
        </w:rPr>
        <w:t>Během následujících 30 let vzniklo nespočet cirkusů jak v Evropě tak i v Americe, kde dosáhly cirkusy jakéhosi vrcholu pod vedením jednoho z největších šoumenů této doby. Phineas T. Barnum vyhledával spektakulární zábavu, což ho vedlo k tomu, že sponzoroval takřka jakýkoliv druh vystoupení, který byl dostupný v polovině devatenáctého století a jeho kolaborace s Jamesem Anthony Baileyem zplodila největší a nejslavnější cirkus toho století. Ten po Barnumově smrti převzali další američtí podnikatelé na poli cirkusu – Ringling Brothers. Pravděpodobně nejvvětším konkurentem cirkusu 19. století v oblasti populární zábavy byla spektakulární šou – Wild West Show Williama Codyho. Ta zahrnovala mnoho tradičních vystoupení, které bylo možné vidět v cirkuse jako klauny, akrobaty a krasojízdu z celého světa, ale přidávala také vlastní vystoupení, například historické rekonstrukce slavných bitev, čímž předjímala hnutí oživlé historie (living history) následujícího století. Podnikatelé jako Barnum a Cody byly zřejmě nejznámější šiřitelé performativního spektáklu v pozdním devatenáctém století, nicméně vedle nich existovalo nespočet šou a vystoupení, některé přímo prezentovány pro zábavu, jiné skryté pod maskou vědeckých demonstrací a etnografických výstav, které byly provozovány v mnoha místech v Evropě i Americe – od skromných cestujících obludárií po obrovské mezinárodní poutě a výstavy.</w:t>
      </w:r>
    </w:p>
    <w:p w:rsidR="001E2970" w:rsidRDefault="001E2970" w:rsidP="005C1A1B">
      <w:pPr>
        <w:suppressAutoHyphens/>
        <w:spacing w:before="100" w:beforeAutospacing="1" w:after="100" w:afterAutospacing="1" w:line="240" w:lineRule="auto"/>
        <w:jc w:val="both"/>
        <w:rPr>
          <w:rFonts w:ascii="Times New Roman" w:hAnsi="Times New Roman"/>
          <w:color w:val="000000"/>
          <w:sz w:val="24"/>
          <w:szCs w:val="24"/>
          <w:lang w:eastAsia="cs-CZ"/>
        </w:rPr>
      </w:pPr>
      <w:r w:rsidRPr="009A602C">
        <w:rPr>
          <w:rFonts w:ascii="Times New Roman" w:hAnsi="Times New Roman"/>
          <w:color w:val="000000"/>
          <w:sz w:val="24"/>
          <w:szCs w:val="24"/>
          <w:lang w:eastAsia="cs-CZ"/>
        </w:rPr>
        <w:t>Nárůst alternativních forem zábavy a obzvláště příchod filmu a televize dozajista přispěly ke stálému poklesu úspěchu divadla v raném dvacátém století. 16.7.1956 Ringling Brothers a Cirkus Barnum &amp; Bailey, takzvané „nejohromnější vystoupení na světě“, zakončilo vystoupení skotskou básní „Auld Lang Syne“ a sbalilo naposled své stany (ačkoliv stále vystupuje v množství krytých hal). V 70. letech nicméně cirkus zažil znovuzrození jak v Evropě tak v Americe v hnutí, které se jak dívá nazpátek na historické kořeny tohoto druhu zábavy tak i kolem sebe na rostoucí zájem o vystoupení jako činnosti. Takzvaný „nový cirkus“ byl tedy úzce spojený historicky i umělecky s nárůstem „umění performance“ a bude tedy rozebrán jako součást tohoto fenoménu v kapitole 5.</w:t>
      </w:r>
      <w:bookmarkStart w:id="4" w:name="h.z6wplpk8obdm"/>
      <w:bookmarkEnd w:id="4"/>
    </w:p>
    <w:p w:rsidR="001E2970" w:rsidRPr="009A602C" w:rsidRDefault="001E2970" w:rsidP="005C1A1B">
      <w:pPr>
        <w:suppressAutoHyphens/>
        <w:spacing w:before="100" w:beforeAutospacing="1" w:after="100" w:afterAutospacing="1" w:line="240" w:lineRule="auto"/>
        <w:jc w:val="both"/>
        <w:rPr>
          <w:rFonts w:ascii="Times New Roman" w:hAnsi="Times New Roman"/>
          <w:color w:val="000000"/>
          <w:sz w:val="24"/>
          <w:szCs w:val="24"/>
          <w:lang w:eastAsia="cs-CZ"/>
        </w:rPr>
      </w:pPr>
      <w:r w:rsidRPr="009A602C">
        <w:rPr>
          <w:rFonts w:ascii="Times New Roman" w:hAnsi="Times New Roman"/>
          <w:b/>
          <w:color w:val="000000"/>
          <w:sz w:val="24"/>
          <w:szCs w:val="24"/>
          <w:lang w:eastAsia="cs-CZ"/>
        </w:rPr>
        <w:t>Sólové vystoupení</w:t>
      </w:r>
    </w:p>
    <w:p w:rsidR="001E2970" w:rsidRPr="009A602C" w:rsidRDefault="001E2970" w:rsidP="005C1A1B">
      <w:pPr>
        <w:suppressAutoHyphens/>
        <w:spacing w:before="100" w:beforeAutospacing="1" w:after="100" w:afterAutospacing="1" w:line="240" w:lineRule="auto"/>
        <w:jc w:val="both"/>
        <w:rPr>
          <w:rFonts w:ascii="Times New Roman" w:hAnsi="Times New Roman"/>
          <w:color w:val="000000"/>
          <w:sz w:val="24"/>
          <w:szCs w:val="24"/>
          <w:lang w:eastAsia="cs-CZ"/>
        </w:rPr>
      </w:pPr>
      <w:r w:rsidRPr="009A602C">
        <w:rPr>
          <w:rFonts w:ascii="Times New Roman" w:hAnsi="Times New Roman"/>
          <w:color w:val="000000"/>
          <w:sz w:val="24"/>
          <w:szCs w:val="24"/>
          <w:lang w:eastAsia="cs-CZ"/>
        </w:rPr>
        <w:t>Tržiště, pouť, cirkus – shromaždiště velkého množství publika – byly tradičně upřednostňovaná místa vystoupení, ale osamocený vystupující nebo malá skupina vystupujících, kteří předvádí své dovednosti před malým shromážděním, někdy jen jedinou rodinou v případě středověkých aul, nabízely intimnější model vystoupení, který nezmizel ani v současnějších časech. Soukromí dvorní baviči, aristokratické salóny, soaré a soukromé večírky dneška nabízí pokračující tradici takovýchto aktivit, z nichž některé je možno zvát avantgardní, ale většina je poměrně tradiční. Dobře známým případem z konce 18. století jsou „pozice“ Lady Emmy Hamiltonové; pózy a pohyby ukazující uchvácenému pozorovateli širokou škálu emocí stejně jako evokací klasického umění.</w:t>
      </w:r>
    </w:p>
    <w:p w:rsidR="001E2970" w:rsidRDefault="001E2970" w:rsidP="005C1A1B">
      <w:pPr>
        <w:suppressAutoHyphens/>
        <w:spacing w:before="100" w:beforeAutospacing="1" w:after="100" w:afterAutospacing="1" w:line="240" w:lineRule="auto"/>
        <w:jc w:val="both"/>
        <w:rPr>
          <w:rFonts w:ascii="Times New Roman" w:hAnsi="Times New Roman"/>
          <w:color w:val="000000"/>
          <w:sz w:val="24"/>
          <w:szCs w:val="24"/>
          <w:lang w:eastAsia="cs-CZ"/>
        </w:rPr>
      </w:pPr>
      <w:r w:rsidRPr="009A602C">
        <w:rPr>
          <w:rFonts w:ascii="Times New Roman" w:hAnsi="Times New Roman"/>
          <w:color w:val="000000"/>
          <w:sz w:val="24"/>
          <w:szCs w:val="24"/>
          <w:lang w:eastAsia="cs-CZ"/>
        </w:rPr>
        <w:t>Pozice Lady Hamiltonové inspirovaly několik populárních ženských umělkyň další generace, jakými byly Ida Brun z Dánska a Henriette Hendel-Schütz z Německa, stejně jako nesmírně populární tableaux vivant (živé obrazy), které zaplavily Evropu v průběhu dalšího století. Její tanec tarantela a šálový tanec přitáhly novou pozornost k těmto formám nejenom v divadle, ale také v soukromé společnosti, kde byly takovéto tance preferovanou volbou jakožto „zábava večírků pro buržoazní dámy“. O století později Nora z románu Henrika Ibsena předvádí tanec tarantela na svém osudném vánočním večírku. Tyto živé tance s jejich důrazem na emocionální výrazovost a oproštění od tradičních tanečních pohybů, čímž důležitým způsobem předjímaly moderní experimentální tanec, spolu s jeho blízkostí k umění performance. Vskutku, jeden z životopisců Lady Hamiltonové poznamenává, že: „Současná podívaná, která připomíná Pozice je samozřejmě Řecký tanec Isadory Duncan.“ Samotná Isadora Duncan, jak uvidíme, významně přispěla k rozvoji mod</w:t>
      </w:r>
      <w:r>
        <w:rPr>
          <w:rFonts w:ascii="Times New Roman" w:hAnsi="Times New Roman"/>
          <w:color w:val="000000"/>
          <w:sz w:val="24"/>
          <w:szCs w:val="24"/>
          <w:lang w:eastAsia="cs-CZ"/>
        </w:rPr>
        <w:t>erní experimentální performance</w:t>
      </w:r>
      <w:bookmarkStart w:id="5" w:name="h.l0yeefg2crpa"/>
      <w:bookmarkEnd w:id="5"/>
      <w:r>
        <w:rPr>
          <w:rFonts w:ascii="Times New Roman" w:hAnsi="Times New Roman"/>
          <w:color w:val="000000"/>
          <w:sz w:val="24"/>
          <w:szCs w:val="24"/>
          <w:lang w:eastAsia="cs-CZ"/>
        </w:rPr>
        <w:t>.</w:t>
      </w:r>
    </w:p>
    <w:p w:rsidR="001E2970" w:rsidRPr="009A602C" w:rsidRDefault="001E2970" w:rsidP="005C1A1B">
      <w:pPr>
        <w:suppressAutoHyphens/>
        <w:spacing w:before="100" w:beforeAutospacing="1" w:after="100" w:afterAutospacing="1" w:line="240" w:lineRule="auto"/>
        <w:jc w:val="both"/>
        <w:rPr>
          <w:rFonts w:ascii="Times New Roman" w:hAnsi="Times New Roman"/>
          <w:b/>
          <w:color w:val="000000"/>
          <w:sz w:val="24"/>
          <w:szCs w:val="24"/>
          <w:lang w:eastAsia="cs-CZ"/>
        </w:rPr>
      </w:pPr>
      <w:r w:rsidRPr="009A602C">
        <w:rPr>
          <w:rFonts w:ascii="Times New Roman" w:hAnsi="Times New Roman"/>
          <w:b/>
          <w:color w:val="000000"/>
          <w:sz w:val="24"/>
          <w:szCs w:val="24"/>
          <w:lang w:eastAsia="cs-CZ"/>
        </w:rPr>
        <w:t>Americké minsterelsy / minstrel show</w:t>
      </w:r>
    </w:p>
    <w:p w:rsidR="001E2970" w:rsidRPr="009A602C" w:rsidRDefault="001E2970" w:rsidP="005C1A1B">
      <w:pPr>
        <w:suppressAutoHyphens/>
        <w:spacing w:before="100" w:beforeAutospacing="1" w:after="100" w:afterAutospacing="1" w:line="240" w:lineRule="auto"/>
        <w:jc w:val="both"/>
        <w:rPr>
          <w:rFonts w:ascii="Times New Roman" w:hAnsi="Times New Roman"/>
          <w:color w:val="000000"/>
          <w:sz w:val="24"/>
          <w:szCs w:val="24"/>
          <w:lang w:eastAsia="cs-CZ"/>
        </w:rPr>
      </w:pPr>
      <w:r w:rsidRPr="009A602C">
        <w:rPr>
          <w:rFonts w:ascii="Times New Roman" w:hAnsi="Times New Roman"/>
          <w:color w:val="000000"/>
          <w:sz w:val="24"/>
          <w:szCs w:val="24"/>
          <w:lang w:eastAsia="cs-CZ"/>
        </w:rPr>
        <w:t>Blackface minstrelsy - (tedy vystoupení, kdy běloch má natřenu pleť na černo) byly první americké populární masové formy zábavy a první originální americký příspěvek k americkému divadlu. Začaly jako sólová pouliční zábava, jelikož černošští hráči na banjo byli počátkem devatenáctého století zavedenou součástí pouličního života městských center na východě USA – a to bělošskými imitátory této pouliční zábavy vystupující s černým make-upem v divadlech, letních zahradách a cirkusech. Nejslavnější ze sólových vystupujících tohoto stylu byl Thomas Darthmouth Rice, jehož černohubý výtvor „Jim Crow“ se stal mezinárodní senzací v 30. letech 19. století. V další dekádě bylo možné pozorovat nárůst více propracovaných vystoupení, které se skládaly z několika vystupujících, kteří hráli na různé nástroje a kombinovaly písně, tance a komické scénky. Od roku 1850 byly minstrelsy nejpopulárnější veřejnou zábavou v Americe, jak dokládají stovky společností, které pravidelně vystupovaly. Podobně jako cirkus, se kterým si udržovaly blízké vztahy blackface minstrel společnost oznámila příjezd do města velkolepým průvodem, kde se objevili vystupující ve svých tradičních barevných kostýmech. Ačkoliv se tyto šou, staly stále více propracovanými v pozdějším devatenáctém století, základní forma zůstala víceméně stejná. V první části vystupující, který na sobě měli kostým a černý make-up a byli usazeni do půlkruhu, předvedli program čítající balady, komické písně, instrumentální čísla a komické dialogy; ve druhé části pak mišmaš, který který se skládal z široké škály čísel, tanců, krátkých frašek a burlesek, velmi podobných standardním a obdobně populárním burlesce a vaudevillu v jiných divadlech.</w:t>
      </w:r>
    </w:p>
    <w:p w:rsidR="001E2970" w:rsidRDefault="001E2970" w:rsidP="005C1A1B">
      <w:pPr>
        <w:suppressAutoHyphens/>
        <w:spacing w:before="100" w:beforeAutospacing="1" w:after="100" w:afterAutospacing="1" w:line="240" w:lineRule="auto"/>
        <w:jc w:val="both"/>
        <w:rPr>
          <w:rFonts w:ascii="Times New Roman" w:hAnsi="Times New Roman"/>
          <w:b/>
          <w:color w:val="000000"/>
          <w:sz w:val="24"/>
          <w:szCs w:val="24"/>
          <w:lang w:eastAsia="cs-CZ"/>
        </w:rPr>
      </w:pPr>
      <w:bookmarkStart w:id="6" w:name="h.x56nc7n68tvb"/>
      <w:bookmarkEnd w:id="6"/>
      <w:r w:rsidRPr="009A602C">
        <w:rPr>
          <w:rFonts w:ascii="Times New Roman" w:hAnsi="Times New Roman"/>
          <w:b/>
          <w:color w:val="000000"/>
          <w:sz w:val="24"/>
          <w:szCs w:val="24"/>
          <w:lang w:eastAsia="cs-CZ"/>
        </w:rPr>
        <w:t>Vaudeville a revue</w:t>
      </w:r>
    </w:p>
    <w:p w:rsidR="001E2970" w:rsidRPr="009A602C" w:rsidRDefault="001E2970" w:rsidP="005C1A1B">
      <w:pPr>
        <w:suppressAutoHyphens/>
        <w:spacing w:before="100" w:beforeAutospacing="1" w:after="100" w:afterAutospacing="1" w:line="240" w:lineRule="auto"/>
        <w:jc w:val="both"/>
        <w:rPr>
          <w:rFonts w:ascii="Times New Roman" w:hAnsi="Times New Roman"/>
          <w:b/>
          <w:color w:val="000000"/>
          <w:sz w:val="24"/>
          <w:szCs w:val="24"/>
          <w:lang w:eastAsia="cs-CZ"/>
        </w:rPr>
      </w:pPr>
      <w:r w:rsidRPr="009A602C">
        <w:rPr>
          <w:rFonts w:ascii="Times New Roman" w:hAnsi="Times New Roman"/>
          <w:color w:val="000000"/>
          <w:sz w:val="24"/>
          <w:szCs w:val="24"/>
          <w:lang w:eastAsia="cs-CZ"/>
        </w:rPr>
        <w:t>Použití černého make-upu, jakožto etnické parodie zpřístupnilo minstrel show určitou mezeru na trhu zábavy devatenáctého století. Přesto struktura a často i jednotlivé vlastní elementy měly úzkou vazbu, jak již bylo zmíněno, na další populární formy tohoto období – cirkus, vaudeville, varieté a hudební sály. Ty všechny poskytovaly plodnou půdu pro performanční aktivity, které byly prezentovány ve formě revue. Shrnutí Petera Jelaviche o tom, co nabízel německý vaudeville na přelomu století napovídá o jeho rozsahu: „žonglování, zápasení, provazochodectví, artisté na visuté hrazdě, klauniáda , pantomima, lidové písně a lidové tance, parodické skeče, decentní striptýz a balet v kostýmech.</w:t>
      </w:r>
    </w:p>
    <w:p w:rsidR="001E2970" w:rsidRPr="009A602C" w:rsidRDefault="001E2970" w:rsidP="005C1A1B">
      <w:pPr>
        <w:suppressAutoHyphens/>
        <w:spacing w:before="100" w:beforeAutospacing="1" w:after="100" w:afterAutospacing="1" w:line="240" w:lineRule="auto"/>
        <w:jc w:val="both"/>
        <w:rPr>
          <w:rFonts w:ascii="Times New Roman" w:hAnsi="Times New Roman"/>
          <w:color w:val="000000"/>
          <w:sz w:val="24"/>
          <w:szCs w:val="24"/>
          <w:lang w:eastAsia="cs-CZ"/>
        </w:rPr>
      </w:pPr>
      <w:r w:rsidRPr="009A602C">
        <w:rPr>
          <w:rFonts w:ascii="Times New Roman" w:hAnsi="Times New Roman"/>
          <w:color w:val="000000"/>
          <w:sz w:val="24"/>
          <w:szCs w:val="24"/>
          <w:lang w:eastAsia="cs-CZ"/>
        </w:rPr>
        <w:t>Americká divadelní tradice vyvinutá v průběhu tohoto období bylo silně orientována v performativním směru. Dokonce až tak, že Richard Kostelanetz podotknul, že takřka univerzální snahy divadelních teoretiků vyvinout historii formálního divadla v Americe podle evropského přístupu bylo zcestné. Kostelanetz raději předložil tezi, že „divadelní géniové, které Amerika má tíhnou nikoliv k formálnímu divadlu nebo literárnímu dramatu, ale k neformálnímu divadlu, kde je dominantní figurou vystupující,“ a že stejně jako Amerika vytvořila svoji původní „operu“ ve formě muzikálových komedií a vaudevillů, tak také rozvinula „svůj vlastní druh divadla – založený nikoliv na literatuře ale na vystoupení.“ Jedním z důležitých směrů tohoto druhu byla sólové vystoupení, které bylo významnou součástí nejen minstrel show, ale i většiny další zábavy devatenáctého století. Tony Pastor, který byl nazýván „otcem amerického vaudevillu“, začal jako cirkusový klaun a v průběhu své kariéry, která trvala od 40. let 19. století do konce století, vytvořil sólové komické písně a skeče zabývající se prakticky všemi politickými i společenskými otázkami či výstřelky tehdejší doby. Historie sólového vystoupení byla poutavě vystopována v nedávné knize Johna Gentile, který zkoumá jeho vývoj od pódiového čtení autorů jakými byli Dickens a Twain, přes přednášky a vystoupení organizované hnutími Lyceum a Chautaqua, což byly neformální vzdělávací organizace pro dospělé. V raném dvacátém století to pak byli sóloví monologisté jako Ruth Draper a Cornelia Otis Skiner a moderní napodobitelé dřívějších vystupujících jako Willym Williams jako Dickens a Hal Holbrook jako Twain a směska dalších historických imitátorů a individuálních čtení z díla Shakespeara anebo z Bible. V této tradici pokračují současné vystoupení jakými jsou autobiografické dílo Spaldinga Graye a Quentina Crispa a v postavách vytvořených Whoopi Goldbergovou, Lily Tomlinové a Erica Bogosiana.</w:t>
      </w:r>
    </w:p>
    <w:p w:rsidR="001E2970" w:rsidRPr="009A602C" w:rsidRDefault="001E2970" w:rsidP="005C1A1B">
      <w:pPr>
        <w:suppressAutoHyphens/>
        <w:spacing w:before="100" w:beforeAutospacing="1" w:after="100" w:afterAutospacing="1" w:line="240" w:lineRule="auto"/>
        <w:jc w:val="both"/>
        <w:rPr>
          <w:rFonts w:ascii="Times New Roman" w:hAnsi="Times New Roman"/>
          <w:b/>
          <w:color w:val="000000"/>
          <w:sz w:val="24"/>
          <w:szCs w:val="24"/>
          <w:lang w:eastAsia="cs-CZ"/>
        </w:rPr>
      </w:pPr>
      <w:bookmarkStart w:id="7" w:name="h.d5qwk52jxm16"/>
      <w:bookmarkEnd w:id="7"/>
      <w:r w:rsidRPr="009A602C">
        <w:rPr>
          <w:rFonts w:ascii="Times New Roman" w:hAnsi="Times New Roman"/>
          <w:b/>
          <w:color w:val="000000"/>
          <w:sz w:val="24"/>
          <w:szCs w:val="24"/>
          <w:lang w:eastAsia="cs-CZ"/>
        </w:rPr>
        <w:t>Kabaret</w:t>
      </w:r>
    </w:p>
    <w:p w:rsidR="001E2970" w:rsidRDefault="001E2970" w:rsidP="005C1A1B">
      <w:pPr>
        <w:suppressAutoHyphens/>
        <w:spacing w:before="100" w:beforeAutospacing="1" w:after="100" w:afterAutospacing="1" w:line="240" w:lineRule="auto"/>
        <w:jc w:val="both"/>
        <w:rPr>
          <w:rFonts w:ascii="Times New Roman" w:hAnsi="Times New Roman"/>
          <w:color w:val="000000"/>
          <w:sz w:val="24"/>
          <w:szCs w:val="24"/>
          <w:lang w:eastAsia="cs-CZ"/>
        </w:rPr>
      </w:pPr>
      <w:r w:rsidRPr="009A602C">
        <w:rPr>
          <w:rFonts w:ascii="Times New Roman" w:hAnsi="Times New Roman"/>
          <w:color w:val="000000"/>
          <w:sz w:val="24"/>
          <w:szCs w:val="24"/>
          <w:lang w:eastAsia="cs-CZ"/>
        </w:rPr>
        <w:t>Koncem devatenáctého století vznikla nová forma následující tradici vystupování v hudebních sálech – kabaret. Vycházel z lásky obecenstva k takovéto fyzické a vizuální divadelnosti a vytvořil tak nové centrum pro vystupování, které na oplátku inspirovalo hlavní inovátory moderního dramatu jakými byli Wedekind a Brecht stejně jako široké spektrum avantgardního vystupování. Laurence Senelick, který je hlavním kronikářem kabaretního materiálu, vidí v evropském kabaretu (se zaměřením na varieté) kořeny avantgardní tradice. V těchto stopách pak Goldbergová a jiní následují futuristy až k modernímu vystoupení. Jak argumentuje Senelick, musíme se podívat na kabaret jako na počátek „mnoha z těch nejvíce vzrušujících inovací v umění performance 20. století.“</w:t>
      </w:r>
    </w:p>
    <w:p w:rsidR="001E2970" w:rsidRPr="009A602C" w:rsidRDefault="001E2970" w:rsidP="005C1A1B">
      <w:pPr>
        <w:suppressAutoHyphens/>
        <w:spacing w:before="100" w:beforeAutospacing="1" w:after="100" w:afterAutospacing="1" w:line="240" w:lineRule="auto"/>
        <w:jc w:val="both"/>
        <w:rPr>
          <w:rFonts w:ascii="Times New Roman" w:hAnsi="Times New Roman"/>
          <w:color w:val="000000"/>
          <w:sz w:val="24"/>
          <w:szCs w:val="24"/>
          <w:lang w:eastAsia="cs-CZ"/>
        </w:rPr>
      </w:pPr>
      <w:r w:rsidRPr="009A602C">
        <w:rPr>
          <w:rFonts w:ascii="Times New Roman" w:hAnsi="Times New Roman"/>
          <w:color w:val="000000"/>
          <w:sz w:val="24"/>
          <w:szCs w:val="24"/>
          <w:lang w:eastAsia="cs-CZ"/>
        </w:rPr>
        <w:t>Kabaret se vyvinul na místech navštěvovaných bohémy a byl raným pódiem pro expresionisty, dadaisty, futuristy. Bylo to příjemné fórum pro experimenty v stínohře, loutkářství, skečích volné formy, jazzových rytmech, literární parodie, „naturalistické“ písně, „fonické“ litanie, agitka, tanec-pantomima a politická satira.</w:t>
      </w:r>
    </w:p>
    <w:p w:rsidR="001E2970" w:rsidRPr="009A602C" w:rsidRDefault="001E2970" w:rsidP="005C1A1B">
      <w:pPr>
        <w:suppressAutoHyphens/>
        <w:spacing w:before="100" w:beforeAutospacing="1" w:after="100" w:afterAutospacing="1" w:line="240" w:lineRule="auto"/>
        <w:jc w:val="both"/>
        <w:rPr>
          <w:rFonts w:ascii="Times New Roman" w:hAnsi="Times New Roman"/>
          <w:color w:val="000000"/>
          <w:sz w:val="24"/>
          <w:szCs w:val="24"/>
          <w:lang w:eastAsia="cs-CZ"/>
        </w:rPr>
      </w:pPr>
      <w:r w:rsidRPr="009A602C">
        <w:rPr>
          <w:rFonts w:ascii="Times New Roman" w:hAnsi="Times New Roman"/>
          <w:color w:val="000000"/>
          <w:sz w:val="24"/>
          <w:szCs w:val="24"/>
          <w:lang w:eastAsia="cs-CZ"/>
        </w:rPr>
        <w:t>Kvůli jeho extrémně eklektickému záběru a zřejmě protože se snažil od počátku využít populární formy novými způsoby, trval kabaret mnohem delší dobu a získal mnohem větší a různorodější publikum než jiné více specializované a nesrozumitelné umělecké avantgardy, ze kterých částečně vznikl. Jak v eklekticismu, tak v rozšíření zájmu od původních bohémských tvůrců k širšímu publiku, předznamenává kabaret dynamiku moderní performance mnohem více než kterékoliv jiné více specializované avantgardní hnutí. Přesto individuálně i kolektivně tyto hnutí nepochybně ovlivnily a poskytly modely pro takovéto performance a určitě i pro jednotlivé vystupující. Proto nyní zběžně prozkoumejme zřejmě známější terén a vymezme si ty aspekty, které se nejvíce vztahují k současnému umění performance.</w:t>
      </w:r>
    </w:p>
    <w:p w:rsidR="001E2970" w:rsidRPr="00866EF7" w:rsidRDefault="001E2970" w:rsidP="00866EF7">
      <w:pPr>
        <w:autoSpaceDE w:val="0"/>
        <w:autoSpaceDN w:val="0"/>
        <w:adjustRightInd w:val="0"/>
        <w:spacing w:before="100" w:beforeAutospacing="1" w:after="100" w:afterAutospacing="1" w:line="240" w:lineRule="auto"/>
        <w:jc w:val="both"/>
        <w:rPr>
          <w:rFonts w:ascii="Times New Roman" w:hAnsi="Times New Roman"/>
          <w:b/>
          <w:sz w:val="28"/>
          <w:szCs w:val="28"/>
          <w:lang w:val="sk-SK" w:eastAsia="sk-SK"/>
        </w:rPr>
      </w:pPr>
      <w:r w:rsidRPr="00866EF7">
        <w:rPr>
          <w:rFonts w:ascii="Times New Roman" w:hAnsi="Times New Roman"/>
          <w:b/>
          <w:sz w:val="28"/>
          <w:szCs w:val="28"/>
          <w:lang w:val="sk-SK" w:eastAsia="sk-SK"/>
        </w:rPr>
        <w:t>Experimental performance</w:t>
      </w:r>
    </w:p>
    <w:p w:rsidR="001E2970" w:rsidRPr="00866EF7" w:rsidRDefault="001E2970" w:rsidP="00866EF7">
      <w:pPr>
        <w:autoSpaceDE w:val="0"/>
        <w:autoSpaceDN w:val="0"/>
        <w:adjustRightInd w:val="0"/>
        <w:spacing w:before="100" w:beforeAutospacing="1" w:after="100" w:afterAutospacing="1" w:line="240" w:lineRule="auto"/>
        <w:jc w:val="both"/>
        <w:rPr>
          <w:rFonts w:ascii="Times New Roman" w:hAnsi="Times New Roman"/>
          <w:b/>
          <w:sz w:val="24"/>
          <w:szCs w:val="24"/>
          <w:lang w:val="sk-SK" w:eastAsia="sk-SK"/>
        </w:rPr>
      </w:pPr>
      <w:r>
        <w:rPr>
          <w:rFonts w:ascii="Times New Roman" w:hAnsi="Times New Roman"/>
          <w:b/>
          <w:sz w:val="24"/>
          <w:szCs w:val="24"/>
          <w:lang w:val="sk-SK" w:eastAsia="sk-SK"/>
        </w:rPr>
        <w:t>Překlad: Jakub Juhás (str. 95-101)</w:t>
      </w:r>
    </w:p>
    <w:p w:rsidR="001E2970" w:rsidRPr="00866EF7" w:rsidRDefault="001E2970" w:rsidP="00866EF7">
      <w:pPr>
        <w:autoSpaceDE w:val="0"/>
        <w:autoSpaceDN w:val="0"/>
        <w:adjustRightInd w:val="0"/>
        <w:spacing w:before="100" w:beforeAutospacing="1" w:after="100" w:afterAutospacing="1" w:line="240" w:lineRule="auto"/>
        <w:jc w:val="both"/>
        <w:rPr>
          <w:rFonts w:ascii="Times New Roman" w:hAnsi="Times New Roman"/>
          <w:b/>
          <w:sz w:val="24"/>
          <w:szCs w:val="24"/>
          <w:lang w:val="sk-SK" w:eastAsia="sk-SK"/>
        </w:rPr>
      </w:pPr>
      <w:r w:rsidRPr="00866EF7">
        <w:rPr>
          <w:rFonts w:ascii="Times New Roman" w:hAnsi="Times New Roman"/>
          <w:b/>
          <w:sz w:val="24"/>
          <w:szCs w:val="24"/>
          <w:lang w:val="sk-SK" w:eastAsia="sk-SK"/>
        </w:rPr>
        <w:t>Ruské inovácie</w:t>
      </w:r>
    </w:p>
    <w:p w:rsidR="001E2970" w:rsidRPr="00866EF7" w:rsidRDefault="001E2970" w:rsidP="00866EF7">
      <w:pPr>
        <w:autoSpaceDE w:val="0"/>
        <w:autoSpaceDN w:val="0"/>
        <w:adjustRightInd w:val="0"/>
        <w:spacing w:before="100" w:beforeAutospacing="1" w:after="100" w:afterAutospacing="1" w:line="240" w:lineRule="auto"/>
        <w:jc w:val="both"/>
        <w:rPr>
          <w:rFonts w:ascii="Times New Roman" w:hAnsi="Times New Roman"/>
          <w:sz w:val="24"/>
          <w:szCs w:val="24"/>
          <w:lang w:val="sk-SK" w:eastAsia="sk-SK"/>
        </w:rPr>
      </w:pPr>
      <w:r w:rsidRPr="00866EF7">
        <w:rPr>
          <w:rFonts w:ascii="Times New Roman" w:hAnsi="Times New Roman"/>
          <w:sz w:val="24"/>
          <w:szCs w:val="24"/>
          <w:lang w:val="sk-SK" w:eastAsia="sk-SK"/>
        </w:rPr>
        <w:t>Inovatívne ruské divadlo na počiatku storočia poskytlo bezchybné modely jedinečnosti performance vo svojej bohatosti a rôznorodosti.  V skorých utopistických rokoch revolúcie , pred nastolením jednoty stalinovského socialistického realizmu. Tato zmena nebola v západnom európskom svete považovaná za experiment, primárne to bol vzťah umelec pre umelca, ale taktiež až spirituálne hľadanie nových prístupov v umení, ktoré mohlo osloviť omnoho širšie publikum. S týmto zámerom, divadelní inovátori zdôrazňovali fyzikalitu a spektákel (čo Alter nazýva ako performatívnu stránku divadla).  A taktiež hľadali formy divadla, ktoré boli pred tým opovrhované ako zábavné parky/lunaparky a cirkus.  Začiatkom roku 1908 sa najväčšej obľube v Rusku tešili kabaretné typy divadiel, navštevované moskovskými  divadlami (performermi) a Krivým zrkadlom (Crooked Mirror, zosmiešňovalo balety Gissele, Labutie jazero) Nikolasa Evreinoffa zamerané na paródiu a grotesku.  Mayerchold vo svojej najznámejšej eseji z roku 1912 „ The Fairgroud booth“ píše:  Rovnaké citácie Ernsta von Wolzogena , zakladateľa literárnych kabaretov v Nemecku, ktorý presviedča, že duch kabaretu, varieté,  a zábavné performancie môžu ponúknuť  stručnosť a hĺbku, jasnosť a vitalitu/silu, odmietnuté tradičnou drámou kde „  celovečerná hra pozostáva z ťažkopádnych bombastických výbuchov depresií.“</w:t>
      </w:r>
    </w:p>
    <w:p w:rsidR="001E2970" w:rsidRPr="00866EF7" w:rsidRDefault="001E2970" w:rsidP="00866EF7">
      <w:pPr>
        <w:autoSpaceDE w:val="0"/>
        <w:autoSpaceDN w:val="0"/>
        <w:adjustRightInd w:val="0"/>
        <w:spacing w:before="100" w:beforeAutospacing="1" w:after="100" w:afterAutospacing="1" w:line="240" w:lineRule="auto"/>
        <w:jc w:val="both"/>
        <w:rPr>
          <w:rFonts w:ascii="Times New Roman" w:hAnsi="Times New Roman"/>
          <w:sz w:val="24"/>
          <w:szCs w:val="24"/>
          <w:lang w:val="sk-SK" w:eastAsia="sk-SK"/>
        </w:rPr>
      </w:pPr>
      <w:r w:rsidRPr="00866EF7">
        <w:rPr>
          <w:rFonts w:ascii="Times New Roman" w:hAnsi="Times New Roman"/>
          <w:sz w:val="24"/>
          <w:szCs w:val="24"/>
          <w:lang w:val="sk-SK" w:eastAsia="sk-SK"/>
        </w:rPr>
        <w:t>Iní inovátori hľadali literárnejšie  a špecifickejšie spôsoby ako spojiť  divadlo s varieté- populárnym divadlom. Meyercholdov študent  Sergei Radlov odmietol herecké puto na „slová niekoho iného“, pozval klaunov, akrobatov a žonglérov do svojho divadla s názvom „ Populárna komédia“  v roku 1920 rozvinúť improvizáciu. Inšpirovanú v zákutiach cirkusu a variete zozbieranú v „ Továreň výstredného herca“ (Factory of the eccentric actor) (FEKS) v Petrohrade v rokoch 1922-3 a vplyvný koncept Sergeia  Eisenstiana – montáž atrakcií, aplikovaný na znovuuvedenie  Ostrovského hry v roku 1923. Nikolai Foregger (</w:t>
      </w:r>
      <w:r w:rsidRPr="00866EF7">
        <w:rPr>
          <w:rFonts w:ascii="Times New Roman" w:hAnsi="Times New Roman"/>
          <w:iCs/>
          <w:color w:val="000000"/>
          <w:sz w:val="24"/>
          <w:szCs w:val="24"/>
          <w:lang w:val="sk-SK" w:eastAsia="sk-SK"/>
        </w:rPr>
        <w:t xml:space="preserve">Dance of Machines, renovoval tanečné umenie) </w:t>
      </w:r>
      <w:r w:rsidRPr="00866EF7">
        <w:rPr>
          <w:rFonts w:ascii="Times New Roman" w:hAnsi="Times New Roman"/>
          <w:sz w:val="24"/>
          <w:szCs w:val="24"/>
          <w:lang w:val="sk-SK" w:eastAsia="sk-SK"/>
        </w:rPr>
        <w:t>experimentoval s rutinou hudobných sál, s komplikovanými a veľkolepými scénickými efektmi a vyzval k bližšej spolupráci medzi divadlom a cirkusom tvrdiac, že v zlatom veku Alžbetínskeho Anglicka a španielskej  renesancie boli divadlo a cirkus prakticky neoddeliteľné  „ siamské dvojčatá“.  Foregger vraví: „umenie budúcna je kino, hudobné sály, zrejme príťažlivosť  súčasného bytia a žijúceho tela ako expresívneho nástroja“.</w:t>
      </w:r>
    </w:p>
    <w:p w:rsidR="001E2970" w:rsidRPr="00866EF7" w:rsidRDefault="001E2970" w:rsidP="00866EF7">
      <w:pPr>
        <w:autoSpaceDE w:val="0"/>
        <w:autoSpaceDN w:val="0"/>
        <w:adjustRightInd w:val="0"/>
        <w:spacing w:before="100" w:beforeAutospacing="1" w:after="100" w:afterAutospacing="1" w:line="240" w:lineRule="auto"/>
        <w:jc w:val="both"/>
        <w:rPr>
          <w:rFonts w:ascii="Times New Roman" w:hAnsi="Times New Roman"/>
          <w:b/>
          <w:sz w:val="24"/>
          <w:szCs w:val="24"/>
          <w:lang w:val="sk-SK" w:eastAsia="sk-SK"/>
        </w:rPr>
      </w:pPr>
      <w:r>
        <w:rPr>
          <w:rFonts w:ascii="Times New Roman" w:hAnsi="Times New Roman"/>
          <w:b/>
          <w:sz w:val="24"/>
          <w:szCs w:val="24"/>
          <w:lang w:val="sk-SK" w:eastAsia="sk-SK"/>
        </w:rPr>
        <w:t>Isadora Duncan</w:t>
      </w:r>
    </w:p>
    <w:p w:rsidR="001E2970" w:rsidRPr="00866EF7" w:rsidRDefault="001E2970" w:rsidP="00866EF7">
      <w:pPr>
        <w:autoSpaceDE w:val="0"/>
        <w:autoSpaceDN w:val="0"/>
        <w:adjustRightInd w:val="0"/>
        <w:spacing w:before="100" w:beforeAutospacing="1" w:after="100" w:afterAutospacing="1" w:line="240" w:lineRule="auto"/>
        <w:jc w:val="both"/>
        <w:rPr>
          <w:rFonts w:ascii="Times New Roman" w:hAnsi="Times New Roman"/>
          <w:sz w:val="24"/>
          <w:szCs w:val="24"/>
          <w:lang w:val="sk-SK" w:eastAsia="sk-SK"/>
        </w:rPr>
      </w:pPr>
      <w:r w:rsidRPr="00866EF7">
        <w:rPr>
          <w:rFonts w:ascii="Times New Roman" w:hAnsi="Times New Roman"/>
          <w:sz w:val="24"/>
          <w:szCs w:val="24"/>
          <w:lang w:val="sk-SK" w:eastAsia="sk-SK"/>
        </w:rPr>
        <w:t xml:space="preserve">Vystúpenie Isadory Duncan v St. Peterburgu v roku 1904 malo zásadný vplyv rovnako ako na tanec, tak aj na divadlo v Rusku. Zameranie pozornosti na individualitu performera  a jeho prirodzené pohyby tela.  Evreinoff pripísal Duncanovej, že mu odhalila jednoduchosť a nevyhnutnosť „skutočného, úprimného umenia“.  Tairov hľadel na Duncanovú rovnako ako na majstrov tradičného  baletu (Mikhail Fokin, Anna Pavlova) ako na modely obnovenia strateného zmyslu telesnosti v divadle. </w:t>
      </w:r>
    </w:p>
    <w:p w:rsidR="001E2970" w:rsidRPr="00866EF7" w:rsidRDefault="001E2970" w:rsidP="00866EF7">
      <w:pPr>
        <w:autoSpaceDE w:val="0"/>
        <w:autoSpaceDN w:val="0"/>
        <w:adjustRightInd w:val="0"/>
        <w:spacing w:before="100" w:beforeAutospacing="1" w:after="100" w:afterAutospacing="1" w:line="240" w:lineRule="auto"/>
        <w:jc w:val="both"/>
        <w:rPr>
          <w:rFonts w:ascii="Times New Roman" w:hAnsi="Times New Roman"/>
          <w:sz w:val="24"/>
          <w:szCs w:val="24"/>
          <w:lang w:val="sk-SK" w:eastAsia="sk-SK"/>
        </w:rPr>
      </w:pPr>
      <w:r w:rsidRPr="00866EF7">
        <w:rPr>
          <w:rFonts w:ascii="Times New Roman" w:hAnsi="Times New Roman"/>
          <w:sz w:val="24"/>
          <w:szCs w:val="24"/>
          <w:lang w:val="sk-SK" w:eastAsia="sk-SK"/>
        </w:rPr>
        <w:t>Subjektívny prístup obhajovaný Duncanovou bol čoskoro vyzvaný k viac objektívnejšej eurytmii – Emile Jaques Dalcroze a biomechanike (Meyerchold), ale všetky tri prispeli k silnému novému záujmu o vyjadrovacie kvality tela, ku konvergencii tanca a divadla, hlavne ich rozvoj moderného performance. V roku 1914 Mayercholdova trieda poznamenala, že „nový hercov pohľad(postoj) na javisku“ bol „ priestor na prezentáciu neobvyklých, bezprecedentných udalostí“., najmä teda pohľad  moderných umelcov, medzi možnými modelmi a inšpiráciami v práci cituje Dalcroza, Duncanovu, Loie Fullerovu ( čo bola ďalšia s pionierok moderného tanca), cirkus, varieté,  čínske a japonské divadlo.</w:t>
      </w:r>
    </w:p>
    <w:p w:rsidR="001E2970" w:rsidRPr="00866EF7" w:rsidRDefault="001E2970" w:rsidP="00866EF7">
      <w:pPr>
        <w:widowControl w:val="0"/>
        <w:autoSpaceDE w:val="0"/>
        <w:autoSpaceDN w:val="0"/>
        <w:adjustRightInd w:val="0"/>
        <w:spacing w:before="100" w:beforeAutospacing="1" w:after="100" w:afterAutospacing="1" w:line="240" w:lineRule="auto"/>
        <w:jc w:val="both"/>
        <w:rPr>
          <w:rFonts w:ascii="Times New Roman" w:hAnsi="Times New Roman"/>
          <w:b/>
          <w:sz w:val="24"/>
          <w:szCs w:val="24"/>
          <w:lang w:val="sk-SK" w:eastAsia="sk-SK"/>
        </w:rPr>
      </w:pPr>
      <w:r w:rsidRPr="00866EF7">
        <w:rPr>
          <w:rFonts w:ascii="Times New Roman" w:hAnsi="Times New Roman"/>
          <w:b/>
          <w:sz w:val="24"/>
          <w:szCs w:val="24"/>
          <w:lang w:val="sk-SK" w:eastAsia="sk-SK"/>
        </w:rPr>
        <w:t>Sprievody a spektákle</w:t>
      </w:r>
    </w:p>
    <w:p w:rsidR="001E2970" w:rsidRPr="00866EF7" w:rsidRDefault="001E2970" w:rsidP="00866EF7">
      <w:pPr>
        <w:widowControl w:val="0"/>
        <w:autoSpaceDE w:val="0"/>
        <w:autoSpaceDN w:val="0"/>
        <w:adjustRightInd w:val="0"/>
        <w:spacing w:before="100" w:beforeAutospacing="1" w:after="100" w:afterAutospacing="1" w:line="240" w:lineRule="auto"/>
        <w:jc w:val="both"/>
        <w:rPr>
          <w:rFonts w:ascii="Times New Roman" w:hAnsi="Times New Roman"/>
          <w:sz w:val="24"/>
          <w:szCs w:val="24"/>
          <w:lang w:val="sk-SK" w:eastAsia="sk-SK"/>
        </w:rPr>
      </w:pPr>
      <w:r w:rsidRPr="00866EF7">
        <w:rPr>
          <w:rFonts w:ascii="Times New Roman" w:hAnsi="Times New Roman"/>
          <w:sz w:val="24"/>
          <w:szCs w:val="24"/>
          <w:lang w:val="sk-SK" w:eastAsia="sk-SK"/>
        </w:rPr>
        <w:t xml:space="preserve">Popri detailnej experimentálnej práci Ruskej Revolúcie, ktorá bola inšpiráciou pre oveľa neskoršie avantgardné divadlo sa vyvinul odlišný prístup k experimentálnej performance, ktorú môžeme následne vidieť v performatívnej umeleckej tvorbe z konca 20. Storočia. Hovoríme o produkcii masových spektáklov, zahrňujúcich stovky, či dokonca tisíce účastníkov, najčastejšie z radov občanov. Spisy Jean-Jacques Rousseaua odsúdili konvenčné divadlo, ako hračku dekadentnej aristokratickej menšiny, vyzývali k rozsiahlym občianskym sprievodom na čerstvom vzduchu, zapájajúcich všetkých záujemcov, boli hlavnou inšpiráciou pre rozvoj veľkého sprievodu / performencií Francúzskej Revolúcie. Obe tieto teórie a skúsenosti následne striedavo inšpirovali záujem v takýchto performanciách/ predstaveniach aj  po skončení Ruskej Revolúcie. </w:t>
      </w:r>
    </w:p>
    <w:p w:rsidR="001E2970" w:rsidRPr="00866EF7" w:rsidRDefault="001E2970" w:rsidP="00866EF7">
      <w:pPr>
        <w:widowControl w:val="0"/>
        <w:autoSpaceDE w:val="0"/>
        <w:autoSpaceDN w:val="0"/>
        <w:adjustRightInd w:val="0"/>
        <w:spacing w:before="100" w:beforeAutospacing="1" w:after="100" w:afterAutospacing="1" w:line="240" w:lineRule="auto"/>
        <w:jc w:val="both"/>
        <w:rPr>
          <w:rFonts w:ascii="Times New Roman" w:hAnsi="Times New Roman"/>
          <w:sz w:val="24"/>
          <w:szCs w:val="24"/>
          <w:lang w:val="sk-SK" w:eastAsia="sk-SK"/>
        </w:rPr>
      </w:pPr>
      <w:r w:rsidRPr="00866EF7">
        <w:rPr>
          <w:rFonts w:ascii="Times New Roman" w:hAnsi="Times New Roman"/>
          <w:sz w:val="24"/>
          <w:szCs w:val="24"/>
          <w:lang w:val="sk-SK" w:eastAsia="sk-SK"/>
        </w:rPr>
        <w:t>Popularita takýchto rozsiahlych vonkajších občianskych sprievodov/performancií/predstavení sa koncom 19. storočia šírila do mnohých európskych krajín. V Nemecku sa sformovali počiatkom roku 1870 následkom Fransko-Pruskej vojny obrovské vonkajšie spektákle uvedené na mnohých miestach, obnovujúc historické a legendárne udalosti, miešajúc historické postavy s mýtickými a alegorickými protestmi. Tieto spektákle mohli slúžiť ako modely pre veľmi podobné občianske sprievody prezentované stovkám z tisícok divákov na miestach po celom Anglicku a Amerike medzi rokmi 1905 a 1925. Tento pohyb výrazne prispel obom ideám divadla ako následku spoločenskej aktivity a tancu ako modernému kreatívnemu výrazu. Uprostred týchto teórií stáli súrodenci Hazel a Percy MacKaye, on zdôraznil (predstieranú) nádheru (sprievodnosť) ako populistickú formu, ona ako silný nástroj pre podporu pohybu. Úloha žien v americkej sprievodnosti, (predstieranej kráse) ako spisovateliek, režisériek a producentky bola obzvlášť dôležitá.</w:t>
      </w:r>
    </w:p>
    <w:p w:rsidR="001E2970" w:rsidRPr="00866EF7" w:rsidRDefault="001E2970" w:rsidP="00866EF7">
      <w:pPr>
        <w:widowControl w:val="0"/>
        <w:autoSpaceDE w:val="0"/>
        <w:autoSpaceDN w:val="0"/>
        <w:adjustRightInd w:val="0"/>
        <w:spacing w:before="100" w:beforeAutospacing="1" w:after="100" w:afterAutospacing="1" w:line="240" w:lineRule="auto"/>
        <w:jc w:val="both"/>
        <w:rPr>
          <w:rFonts w:ascii="Times New Roman" w:hAnsi="Times New Roman"/>
          <w:sz w:val="24"/>
          <w:szCs w:val="24"/>
          <w:lang w:val="sk-SK" w:eastAsia="sk-SK"/>
        </w:rPr>
      </w:pPr>
      <w:r w:rsidRPr="00866EF7">
        <w:rPr>
          <w:rFonts w:ascii="Times New Roman" w:hAnsi="Times New Roman"/>
          <w:sz w:val="24"/>
          <w:szCs w:val="24"/>
          <w:lang w:val="sk-SK" w:eastAsia="sk-SK"/>
        </w:rPr>
        <w:t xml:space="preserve">Jeden fascinovaný divák, účastník rady takýchto spektáklov bol Platon Kerzhentsez, vedúci teoretik pre rozvoj proletárskej kultúry v Revolučnom Rusku. Jeho kniha z roku 1918 </w:t>
      </w:r>
      <w:r w:rsidRPr="00866EF7">
        <w:rPr>
          <w:rFonts w:ascii="Times New Roman" w:hAnsi="Times New Roman"/>
          <w:i/>
          <w:sz w:val="24"/>
          <w:szCs w:val="24"/>
          <w:lang w:val="sk-SK" w:eastAsia="sk-SK"/>
        </w:rPr>
        <w:t>Creative Theatre</w:t>
      </w:r>
      <w:r w:rsidRPr="00866EF7">
        <w:rPr>
          <w:rFonts w:ascii="Times New Roman" w:hAnsi="Times New Roman"/>
          <w:sz w:val="24"/>
          <w:szCs w:val="24"/>
          <w:lang w:val="sk-SK" w:eastAsia="sk-SK"/>
        </w:rPr>
        <w:t xml:space="preserve"> (kreatívne divadlo) bola predpokladom , intelektuálnym základom pre veľké masové ruské spektákle neskorších rokov. Konkrétnym príkladom je osobnosť Nikolai Evreinoffov a jeho </w:t>
      </w:r>
      <w:r w:rsidRPr="00866EF7">
        <w:rPr>
          <w:rFonts w:ascii="Times New Roman" w:hAnsi="Times New Roman"/>
          <w:i/>
          <w:sz w:val="24"/>
          <w:szCs w:val="24"/>
          <w:lang w:val="sk-SK" w:eastAsia="sk-SK"/>
        </w:rPr>
        <w:t>Útok na zimný palác</w:t>
      </w:r>
      <w:r w:rsidRPr="00866EF7">
        <w:rPr>
          <w:rFonts w:ascii="Times New Roman" w:hAnsi="Times New Roman"/>
          <w:sz w:val="24"/>
          <w:szCs w:val="24"/>
          <w:lang w:val="sk-SK" w:eastAsia="sk-SK"/>
        </w:rPr>
        <w:t xml:space="preserve"> uskutočnený v roku 1920, zahrňujúci viac ako 8000 účastníkov, armádne jednotky, obrnené a nákladné automobily a,  dokonca aj bojovú loď a odohrával sa pred 100 000 publikom. </w:t>
      </w:r>
    </w:p>
    <w:p w:rsidR="001E2970" w:rsidRPr="00866EF7" w:rsidRDefault="001E2970" w:rsidP="00866EF7">
      <w:pPr>
        <w:widowControl w:val="0"/>
        <w:autoSpaceDE w:val="0"/>
        <w:autoSpaceDN w:val="0"/>
        <w:adjustRightInd w:val="0"/>
        <w:spacing w:before="100" w:beforeAutospacing="1" w:after="100" w:afterAutospacing="1" w:line="240" w:lineRule="auto"/>
        <w:jc w:val="both"/>
        <w:rPr>
          <w:rFonts w:ascii="Times New Roman" w:hAnsi="Times New Roman"/>
          <w:b/>
          <w:sz w:val="24"/>
          <w:szCs w:val="24"/>
          <w:lang w:val="sk-SK" w:eastAsia="sk-SK"/>
        </w:rPr>
      </w:pPr>
      <w:r w:rsidRPr="00866EF7">
        <w:rPr>
          <w:rFonts w:ascii="Times New Roman" w:hAnsi="Times New Roman"/>
          <w:b/>
          <w:sz w:val="24"/>
          <w:szCs w:val="24"/>
          <w:lang w:val="sk-SK" w:eastAsia="sk-SK"/>
        </w:rPr>
        <w:t>Futurizmus</w:t>
      </w:r>
    </w:p>
    <w:p w:rsidR="001E2970" w:rsidRPr="00866EF7" w:rsidRDefault="001E2970" w:rsidP="00866EF7">
      <w:pPr>
        <w:widowControl w:val="0"/>
        <w:autoSpaceDE w:val="0"/>
        <w:autoSpaceDN w:val="0"/>
        <w:adjustRightInd w:val="0"/>
        <w:spacing w:before="100" w:beforeAutospacing="1" w:after="100" w:afterAutospacing="1" w:line="240" w:lineRule="auto"/>
        <w:jc w:val="both"/>
        <w:rPr>
          <w:rFonts w:ascii="Times New Roman" w:hAnsi="Times New Roman"/>
          <w:sz w:val="24"/>
          <w:szCs w:val="24"/>
          <w:lang w:val="sk-SK" w:eastAsia="sk-SK"/>
        </w:rPr>
      </w:pPr>
      <w:r w:rsidRPr="00866EF7">
        <w:rPr>
          <w:rFonts w:ascii="Times New Roman" w:hAnsi="Times New Roman"/>
          <w:sz w:val="24"/>
          <w:szCs w:val="24"/>
          <w:lang w:val="sk-SK" w:eastAsia="sk-SK"/>
        </w:rPr>
        <w:t xml:space="preserve">Pokiaľ ide o počet zúčastnených osôb, tak ako performerov aj návštevníkov, Ruské revolučné spektákle ďaleko predčili skromné/neveľké večery západoeurópskych futuristov, dadaistov, a surrealistov. Napriek tomu, tento neskorší vývoj (stále sa vyvíjajúci)mal veľký vplyv na populárne predstavy a na ďalšie umelecké experimenty opúšťajúce rozsah a smerujúce k početnosti. Konali sa v tradičných centrách umeleckej aktivity/činnosti a boli podporované silnou a dobre zavedenou verejnou/propagačnou organizáciou. Počiatok futurizmu v roku 1909 bol typickým príkladom  s manifestom Fillipa Marinettiho cirkulujúcim parížskymi novinami Le Figaro. Futurizmus je v skutočnosti lepšie známy hlavne vďaka jeho manifestom a nie vďaka jeho aktuálnosti umeleckých aktivít, ale obe významne prispeli tradícií performance tohto storočia. Záujem futuristov v pohybe a zmene kreslenia/priťiahol ich od statického umeleckého diela za predpokladu dôležitého impulzu hlavne (v modernom umeleckom záujme) záujmu od produktu k procesu, otočilo dokonca i maliarov, sochárov k performance umelcom. Ďaleko od snahy pozitívne stimulovať masové publikum, futuristi boli často priamy/otvorený a hrdo konfrontačný/sporný/konfliktný, vyvolávali pobúrenie verejnosti, ktoré predpokladalo škandály neskoršieho performance art. Jeden z Marinettiho manifestov hrdo hovoril o „česti byť vypískaný/znemožnený/ chybný“, pravdepodobne dôsledkom náročnosti udržať si nároky/ očakávania samoľúbeho a náročného publika, tým, že požaduje od umelcov absolútnu inovatívnu originalitu a zrieknutie sa konvenčnej historickej rekonštrukcie a psychologického fotografovania v prospech syntézy života v jeho najtypickejšej a významovej rovine.  Manifest Variety Theater z roku 1913 ocenil túto formu zábavy pred tradičným divadlom, pretože jeho zdravému dynamizmu formy/ tvaru a farby, zahrňujúc/ vrátane kaukliarov, balerín/ tanečníc, gymnastov, a klaunov, pretože, v krátkosti, to odmietalo konvenčné psychologizovanie/ psychológiu v prospech toho, čo Marinetti nazýva tzv. fisicofollia, telo- šialenstvo/šialenstvo tela. </w:t>
      </w:r>
    </w:p>
    <w:p w:rsidR="001E2970" w:rsidRPr="00866EF7" w:rsidRDefault="001E2970" w:rsidP="00866EF7">
      <w:pPr>
        <w:widowControl w:val="0"/>
        <w:autoSpaceDE w:val="0"/>
        <w:autoSpaceDN w:val="0"/>
        <w:adjustRightInd w:val="0"/>
        <w:spacing w:before="100" w:beforeAutospacing="1" w:after="100" w:afterAutospacing="1" w:line="240" w:lineRule="auto"/>
        <w:jc w:val="both"/>
        <w:rPr>
          <w:rFonts w:ascii="Times New Roman" w:hAnsi="Times New Roman"/>
          <w:sz w:val="24"/>
          <w:szCs w:val="24"/>
          <w:lang w:val="sk-SK" w:eastAsia="sk-SK"/>
        </w:rPr>
      </w:pPr>
      <w:r w:rsidRPr="00866EF7">
        <w:rPr>
          <w:rFonts w:ascii="Times New Roman" w:hAnsi="Times New Roman"/>
          <w:sz w:val="24"/>
          <w:szCs w:val="24"/>
          <w:lang w:val="sk-SK" w:eastAsia="sk-SK"/>
        </w:rPr>
        <w:t xml:space="preserve">Navzdory silnému záujem vo fyzickom tele v takých manifestoch, futuristická produkcia veľmi často zdôrazňovala mechanické, okolité (a dokonca aj skrytie)telo herca v ozdobách modernej technológie, pre ktorú mal futurizmus nevyčerpateľnú vášeň. Otáčajúce sa telo do stroja alebo výmena tiel za stroje bezpochyby možno nájsť v modernej performance, ale tendencia posunu futurizmu smerom k divadlám bábok, strojov, dokonca aj k farebným mrakom plynu, v celku bolo v rozpore s neskorším väčšmi odhodlaným na telo orientovaným performance. </w:t>
      </w:r>
    </w:p>
    <w:p w:rsidR="001E2970" w:rsidRPr="00866EF7" w:rsidRDefault="001E2970" w:rsidP="00866EF7">
      <w:pPr>
        <w:widowControl w:val="0"/>
        <w:autoSpaceDE w:val="0"/>
        <w:autoSpaceDN w:val="0"/>
        <w:adjustRightInd w:val="0"/>
        <w:spacing w:before="100" w:beforeAutospacing="1" w:after="100" w:afterAutospacing="1" w:line="240" w:lineRule="auto"/>
        <w:jc w:val="both"/>
        <w:rPr>
          <w:rFonts w:ascii="Times New Roman" w:hAnsi="Times New Roman"/>
          <w:sz w:val="24"/>
          <w:szCs w:val="24"/>
          <w:lang w:val="sk-SK" w:eastAsia="sk-SK"/>
        </w:rPr>
      </w:pPr>
      <w:r w:rsidRPr="00866EF7">
        <w:rPr>
          <w:rFonts w:ascii="Times New Roman" w:hAnsi="Times New Roman"/>
          <w:sz w:val="24"/>
          <w:szCs w:val="24"/>
          <w:lang w:val="sk-SK" w:eastAsia="sk-SK"/>
        </w:rPr>
        <w:t xml:space="preserve">Väčšina futuristických performance sa tiež riadili varietným formátom, so sekvenciou (alebo simultánnou prezentáciou/ predstavením) kúskov krátkeho performance materiálu—paródia, akrobacie, (samočinné) mechanizmy/ stroje, osvetlenie a zvukové efekty, rýchle zobrazenie pohybov alebo objektov. Tento oslnivý a rýchle sa pohybujúce variet bol esenciou pre futuristickú estetiku rýchlosti, prekvapení, a novosti, čo vyústilo do prezentovaného formátu , ktorý sa spätne obracal k performance kabaretu, estráde, cirkusu a varietné javisko/scénu skôr než vpred k performance súčasnej doby. </w:t>
      </w:r>
    </w:p>
    <w:p w:rsidR="001E2970" w:rsidRPr="0059673D" w:rsidRDefault="001E2970" w:rsidP="00866EF7">
      <w:pPr>
        <w:spacing w:before="100" w:beforeAutospacing="1" w:after="100" w:afterAutospacing="1" w:line="240" w:lineRule="auto"/>
        <w:jc w:val="both"/>
        <w:rPr>
          <w:rFonts w:ascii="Times New Roman" w:hAnsi="Times New Roman"/>
          <w:b/>
          <w:sz w:val="24"/>
          <w:szCs w:val="24"/>
          <w:lang w:val="sk-SK" w:eastAsia="sk-SK"/>
        </w:rPr>
      </w:pPr>
      <w:r w:rsidRPr="0059673D">
        <w:rPr>
          <w:rFonts w:ascii="Times New Roman" w:hAnsi="Times New Roman"/>
          <w:b/>
          <w:sz w:val="24"/>
          <w:szCs w:val="24"/>
          <w:lang w:val="sk-SK" w:eastAsia="sk-SK"/>
        </w:rPr>
        <w:t>Dada a surrealizmus</w:t>
      </w:r>
    </w:p>
    <w:p w:rsidR="001E2970" w:rsidRPr="00866EF7" w:rsidRDefault="001E2970" w:rsidP="00866EF7">
      <w:pPr>
        <w:spacing w:before="100" w:beforeAutospacing="1" w:after="100" w:afterAutospacing="1" w:line="240" w:lineRule="auto"/>
        <w:jc w:val="both"/>
        <w:rPr>
          <w:rFonts w:ascii="Times New Roman" w:hAnsi="Times New Roman"/>
          <w:sz w:val="24"/>
          <w:szCs w:val="24"/>
          <w:lang w:val="sk-SK" w:eastAsia="sk-SK"/>
        </w:rPr>
      </w:pPr>
      <w:r w:rsidRPr="00866EF7">
        <w:rPr>
          <w:rFonts w:ascii="Times New Roman" w:hAnsi="Times New Roman"/>
          <w:sz w:val="24"/>
          <w:szCs w:val="24"/>
          <w:lang w:val="sk-SK" w:eastAsia="sk-SK"/>
        </w:rPr>
        <w:t>Hnutie Dada malo ešte priamejšie spojenie s kultúrou kabaretu ako futurizmus. To sledujeme na rozvoji performance  v Cabarete Voltaire (Ženeva, Švajčiarsko). Hudobné performance a čítania poézie tvoria základ aktivít, z ktorých Tristan Tzara a iní vyvinuli prístup krstiaci hnutie dada.  Vplyv futurizmu bol silný hlavne v preberaní antitradicionalizmu a vyhýbaniu sa popisných postojov.  Bizarné aktivity dokonca aj v štýle manifestov Tzaru.  Jeho správa o prvom večierku dada pripomína Marinettiho správy.  Odporúčame tieto výňatky:</w:t>
      </w:r>
    </w:p>
    <w:p w:rsidR="001E2970" w:rsidRPr="00866EF7" w:rsidRDefault="001E2970" w:rsidP="00866EF7">
      <w:pPr>
        <w:spacing w:before="100" w:beforeAutospacing="1" w:after="100" w:afterAutospacing="1" w:line="240" w:lineRule="auto"/>
        <w:jc w:val="both"/>
        <w:rPr>
          <w:rFonts w:ascii="Times New Roman" w:hAnsi="Times New Roman"/>
          <w:sz w:val="24"/>
          <w:szCs w:val="24"/>
          <w:lang w:val="sk-SK" w:eastAsia="sk-SK"/>
        </w:rPr>
      </w:pPr>
      <w:r w:rsidRPr="00866EF7">
        <w:rPr>
          <w:rFonts w:ascii="Times New Roman" w:hAnsi="Times New Roman"/>
          <w:sz w:val="24"/>
          <w:szCs w:val="24"/>
          <w:lang w:val="sk-SK" w:eastAsia="sk-SK"/>
        </w:rPr>
        <w:t xml:space="preserve">...ľudia protestujú, krik rozbíja okenné tabule, boje pokračujú až do zásahu polície. Boxovanie pokračuje: kubistický tanec, kostýmy </w:t>
      </w:r>
      <w:r w:rsidRPr="00866EF7">
        <w:rPr>
          <w:rFonts w:ascii="Times New Roman" w:hAnsi="Times New Roman"/>
          <w:sz w:val="24"/>
          <w:szCs w:val="24"/>
          <w:u w:val="single"/>
          <w:lang w:val="sk-SK" w:eastAsia="sk-SK"/>
        </w:rPr>
        <w:t>Marcela Jancoa</w:t>
      </w:r>
      <w:r w:rsidRPr="00866EF7">
        <w:rPr>
          <w:rFonts w:ascii="Times New Roman" w:hAnsi="Times New Roman"/>
          <w:sz w:val="24"/>
          <w:szCs w:val="24"/>
          <w:lang w:val="sk-SK" w:eastAsia="sk-SK"/>
        </w:rPr>
        <w:t>, každý človek má na hlave veľký bubon, hluk, černošská hudba / trbatgea bonoooooo oo ooooo...</w:t>
      </w:r>
    </w:p>
    <w:p w:rsidR="001E2970" w:rsidRPr="00866EF7" w:rsidRDefault="001E2970" w:rsidP="00866EF7">
      <w:pPr>
        <w:spacing w:before="100" w:beforeAutospacing="1" w:after="100" w:afterAutospacing="1" w:line="240" w:lineRule="auto"/>
        <w:jc w:val="both"/>
        <w:rPr>
          <w:rFonts w:ascii="Times New Roman" w:hAnsi="Times New Roman"/>
          <w:sz w:val="24"/>
          <w:szCs w:val="24"/>
          <w:lang w:val="sk-SK" w:eastAsia="sk-SK"/>
        </w:rPr>
      </w:pPr>
      <w:r w:rsidRPr="00866EF7">
        <w:rPr>
          <w:rFonts w:ascii="Times New Roman" w:hAnsi="Times New Roman"/>
          <w:sz w:val="24"/>
          <w:szCs w:val="24"/>
          <w:lang w:val="sk-SK" w:eastAsia="sk-SK"/>
        </w:rPr>
        <w:t xml:space="preserve">Záverečná časť tohto výpisu pripomína jednu z najdôležitejších záujmov futuristov, rovnako ako dadaistov—v bruitizme alebo v „noise music“ (noise, hudba hluku), teda prieskum vo výrazových kvalitách nehudobného zvuku. Ako vysvetľuje dadaista Richard Huelsenbeck: „Hudba bez ohľadu na povahu harmonickej, umeleckej a aktívnej činnosti rozumu—bruitizmus je život sám.“ Záujem o nehudobný zvuk samozrejme pripravuje cestu pre kľúčové experimenty Johna Cagea, ktorý sám predstavuje hlavný vplyv na vývoj experimentálneho divadla a performance. </w:t>
      </w:r>
    </w:p>
    <w:p w:rsidR="001E2970" w:rsidRPr="00866EF7" w:rsidRDefault="001E2970" w:rsidP="00866EF7">
      <w:pPr>
        <w:spacing w:before="100" w:beforeAutospacing="1" w:after="100" w:afterAutospacing="1" w:line="240" w:lineRule="auto"/>
        <w:jc w:val="both"/>
        <w:rPr>
          <w:rFonts w:ascii="Times New Roman" w:hAnsi="Times New Roman"/>
          <w:sz w:val="24"/>
          <w:szCs w:val="24"/>
          <w:lang w:val="sk-SK" w:eastAsia="sk-SK"/>
        </w:rPr>
      </w:pPr>
      <w:r w:rsidRPr="00866EF7">
        <w:rPr>
          <w:rFonts w:ascii="Times New Roman" w:hAnsi="Times New Roman"/>
          <w:sz w:val="24"/>
          <w:szCs w:val="24"/>
          <w:lang w:val="sk-SK" w:eastAsia="sk-SK"/>
        </w:rPr>
        <w:t>Ako priekopník experimentálnej performance je Cage snáď ešte viac známy pre svoje využívanie techniky náhody v kompozícií. Tieto inovácie boli tiež do istej miery predvídané už dadaistami. Dada a surrealizmus boli hnutia, ktoré sa zaujímali o spontánnu tvorivú činnosť. Napríkald čistú náhodu nájdeme v kolážach Hansa Arpa, ktorý nechal náhodne padať roztrhané časti papiera na podlahu. Tzara tvoril básne ťahaním náhodným ťahaním slov z klobúka. Viac teatrálnejšie boli dadaistické performence pokúšajúce sa simulovať a začleniť činnosť publika.  Tiež môžeme sledovať záujem o vyjadrenie nevedomia—čo André Breton nazýva „čistým psychickým automatizmom“ vo Prvom Surrealistickom Manifeste z roku 1924. Breton to opísal ako pokus „vyjadriť ústne, písomne alebo nejakým iným spôsobom to čo sa deje v mysli. Diktát mysle, nezaťažený vedomou kontrolou, ktorý nemá žiadne estetické alebo morálne ciele.“</w:t>
      </w:r>
    </w:p>
    <w:p w:rsidR="001E2970" w:rsidRPr="00866EF7" w:rsidRDefault="001E2970" w:rsidP="00866EF7">
      <w:pPr>
        <w:spacing w:before="100" w:beforeAutospacing="1" w:after="100" w:afterAutospacing="1" w:line="240" w:lineRule="auto"/>
        <w:jc w:val="both"/>
        <w:rPr>
          <w:rFonts w:ascii="Times New Roman" w:hAnsi="Times New Roman"/>
          <w:sz w:val="24"/>
          <w:szCs w:val="24"/>
          <w:lang w:val="sk-SK" w:eastAsia="sk-SK"/>
        </w:rPr>
      </w:pPr>
      <w:r w:rsidRPr="00866EF7">
        <w:rPr>
          <w:rFonts w:ascii="Times New Roman" w:hAnsi="Times New Roman"/>
          <w:sz w:val="24"/>
          <w:szCs w:val="24"/>
          <w:lang w:val="sk-SK" w:eastAsia="sk-SK"/>
        </w:rPr>
        <w:t xml:space="preserve">Picabiov balet Relâche z roku 1924 uvádzal interakciu s publikum, rôzne performancie roztrúsené v hlavnej akcii (ako napríklad hasič fajčiaci jednu cigaretu za druhou, ktorý prelieva vodu z jednej nádoby do druhej alebo kulisár prechádzajúci javiskom v malom hučiacom automobile), výjav z diela Adam a Eva renesančného maliara Lucasa Cranacha, filmové klipy a oslepujúce svetlá v očiach divákov. Fernand Léger vyzdvihuje prácu pre prekonanie hranice medzi baletom a varieté: „autor, tanečník, akrobat, obrazovka, javisko, všetky prostriedky pre uvedenie predstavenia sú integrované a organizované tak, aby bol dosiahnutý celkový totálny efekt“. </w:t>
      </w:r>
    </w:p>
    <w:p w:rsidR="001E2970" w:rsidRPr="00866EF7" w:rsidRDefault="001E2970" w:rsidP="00866EF7">
      <w:pPr>
        <w:spacing w:before="100" w:beforeAutospacing="1" w:after="100" w:afterAutospacing="1" w:line="240" w:lineRule="auto"/>
        <w:jc w:val="both"/>
        <w:rPr>
          <w:rFonts w:ascii="Times New Roman" w:hAnsi="Times New Roman"/>
          <w:sz w:val="24"/>
          <w:szCs w:val="24"/>
          <w:lang w:val="sk-SK" w:eastAsia="sk-SK"/>
        </w:rPr>
      </w:pPr>
      <w:r w:rsidRPr="00866EF7">
        <w:rPr>
          <w:rFonts w:ascii="Times New Roman" w:hAnsi="Times New Roman"/>
          <w:sz w:val="24"/>
          <w:szCs w:val="24"/>
          <w:lang w:val="sk-SK" w:eastAsia="sk-SK"/>
        </w:rPr>
        <w:t>Snáď najdôležitejším prínosom surrealistického hnutia v experimentálnom divadle a performance boli teoretické texty Antonina Artauda, ktoré male obrovský vplyv najmä v 60. a 70. rokoch. V jeho vizionárskom diele „The Theater and Its Double (Divadlo a jeho dvojník), Artaud predložil svoju vlastnú víziu, ktorá sa objavuje na počiatku 20. storočia v avantgarde. Vízia, že tradičné divadlo stratilo kontakt s hlbšími a omnoho významnejšími sférami ľudského života  a  presúva dôraz na zápletku, jazyk, duševné a psychologické obavy. Podrobenie sa divadla písanému textu musí byť ukončené, aby mohlo byť nahradené divadlom priamej „fyzickej a objektívnej“ akcie:</w:t>
      </w:r>
    </w:p>
    <w:p w:rsidR="001E2970" w:rsidRPr="00866EF7" w:rsidRDefault="001E2970" w:rsidP="00866EF7">
      <w:pPr>
        <w:spacing w:before="100" w:beforeAutospacing="1" w:after="100" w:afterAutospacing="1" w:line="240" w:lineRule="auto"/>
        <w:jc w:val="both"/>
        <w:rPr>
          <w:rFonts w:ascii="Times New Roman" w:hAnsi="Times New Roman"/>
          <w:sz w:val="24"/>
          <w:szCs w:val="24"/>
          <w:lang w:val="sk-SK" w:eastAsia="sk-SK"/>
        </w:rPr>
      </w:pPr>
      <w:r w:rsidRPr="00866EF7">
        <w:rPr>
          <w:rFonts w:ascii="Times New Roman" w:hAnsi="Times New Roman"/>
          <w:sz w:val="24"/>
          <w:szCs w:val="24"/>
          <w:lang w:val="sk-SK" w:eastAsia="sk-SK"/>
        </w:rPr>
        <w:t xml:space="preserve">„Výkriky, stonanie, prízraky, prekvapenia, teatrality všetkého druhu, magická krása kostýmov prebratá z niektorých rituálnych modelov, žiarivé osvetlenie, krása hlasov hovoriacich zaklínadlá, kúzlo harmónie, vzácne tóny hudby, farby objektov, fyzický rytmus pohybov ktorých crescendo a decrescendo bude v presnom súlade s pulzujúcou aktivitou známou každému, konkrétne okolnosti nových a prekvapivých objektov, masky, figuríny, náhle zmeny svetla, fyzická akcia svetla, ktorá vyvoláva pocity tepla a chladu, atď.“.   </w:t>
      </w:r>
    </w:p>
    <w:p w:rsidR="001E2970" w:rsidRPr="00866EF7" w:rsidRDefault="001E2970" w:rsidP="00866EF7">
      <w:pPr>
        <w:spacing w:before="100" w:beforeAutospacing="1" w:after="100" w:afterAutospacing="1" w:line="240" w:lineRule="auto"/>
        <w:jc w:val="both"/>
        <w:rPr>
          <w:rFonts w:ascii="Times New Roman" w:hAnsi="Times New Roman"/>
          <w:b/>
          <w:sz w:val="24"/>
          <w:szCs w:val="24"/>
          <w:lang w:val="sk-SK" w:eastAsia="sk-SK"/>
        </w:rPr>
      </w:pPr>
      <w:r w:rsidRPr="00866EF7">
        <w:rPr>
          <w:rFonts w:ascii="Times New Roman" w:hAnsi="Times New Roman"/>
          <w:b/>
          <w:sz w:val="24"/>
          <w:szCs w:val="24"/>
          <w:lang w:val="sk-SK" w:eastAsia="sk-SK"/>
        </w:rPr>
        <w:t>The Bauhaus</w:t>
      </w:r>
    </w:p>
    <w:p w:rsidR="001E2970" w:rsidRPr="00866EF7" w:rsidRDefault="001E2970" w:rsidP="00866EF7">
      <w:pPr>
        <w:spacing w:before="100" w:beforeAutospacing="1" w:after="100" w:afterAutospacing="1" w:line="240" w:lineRule="auto"/>
        <w:jc w:val="both"/>
        <w:rPr>
          <w:rFonts w:ascii="Times New Roman" w:hAnsi="Times New Roman"/>
          <w:sz w:val="24"/>
          <w:szCs w:val="24"/>
          <w:lang w:val="sk-SK" w:eastAsia="sk-SK"/>
        </w:rPr>
      </w:pPr>
      <w:r w:rsidRPr="00866EF7">
        <w:rPr>
          <w:rFonts w:ascii="Times New Roman" w:hAnsi="Times New Roman"/>
          <w:sz w:val="24"/>
          <w:szCs w:val="24"/>
          <w:lang w:val="sk-SK" w:eastAsia="sk-SK"/>
        </w:rPr>
        <w:t xml:space="preserve">Nemecká umelecká škola Bauhaus v 20. rokoch  20. storočia významne prispela k rozvoju teórie a praxe modernej performance. Jednalo sa o prvú školu, ktorá začala seriózne štúdie performance ako umeleckej formy. Oskar Schlemmer bol líder Bauhausu a jeho spisy a abstraktné tanečné kompozície (najpozoruhodnejší bol Triadic Ballet (1922, Trojitý balet)) prilákali na základe zobrazených možnosti ľudského tela v priestore pozornosť celej Európy. László Moholy-Nagy bol ďalšou hlavnou postavou školy Bauhaus. Zdôraznil, že centrálnosť nespočíva na vykonávajúcej postave, ale je len jedným prvkom prispievajúcim k práci „totálneho divadla“. Namiesto toho, aby bolo tradičnou rolou postavy v divadle status tlmočníka v novom divadle totality bude postava produktívne používať duchovné a fyzické prostriedky a na základe vlastného podnetu ich bude predkladať  do všetkých akčných procesov. </w:t>
      </w:r>
    </w:p>
    <w:p w:rsidR="001E2970" w:rsidRPr="00866EF7" w:rsidRDefault="001E2970" w:rsidP="00866EF7">
      <w:pPr>
        <w:spacing w:before="100" w:beforeAutospacing="1" w:after="100" w:afterAutospacing="1" w:line="240" w:lineRule="auto"/>
        <w:jc w:val="both"/>
        <w:rPr>
          <w:rFonts w:ascii="Times New Roman" w:hAnsi="Times New Roman"/>
          <w:sz w:val="24"/>
          <w:szCs w:val="24"/>
          <w:lang w:val="sk-SK" w:eastAsia="sk-SK"/>
        </w:rPr>
      </w:pPr>
      <w:r w:rsidRPr="00866EF7">
        <w:rPr>
          <w:rFonts w:ascii="Times New Roman" w:hAnsi="Times New Roman"/>
          <w:sz w:val="24"/>
          <w:szCs w:val="24"/>
          <w:lang w:val="sk-SK" w:eastAsia="sk-SK"/>
        </w:rPr>
        <w:t xml:space="preserve">Poznámky Moholy-Nagya o performance Bauhausu a Légera o surrealistickom balete Relâche naznačili podobné body významné v avantgarde dvadsiatych rokov, ale aj niektoré spôsoby v ktorých mala performance úplne odlišné dôrazy. Moholy-Nagy zaznamenáva jeden z kľúčových prínosov tejto experimentálnej tradície, odmietnutie tradičného konceptu performera ako tlmočníka už neexistujúceho literárneho textu v prospech performera ako tvorcu aktu alebo akcie. S tým úzko súvisí posun, už videného vo futurizme, z produktu k procesu, z vytvoreného objektu k akcii tvorby/ kreácie. Takmer rovnako veľký význam/ dôraz/dôležitosť bolo prelomenie tradičných hraníc—medzi trvalím/plastickým a performing art/múzickým umením, medzi vysokým umením divadla, baletu, hudby, a maliarstva, a populárnymi formami ako cirkus, kabaret, a varietného umenia (variety), dokonca aj medzi umením a životom samým, rovnako ako v koncepte bruitismu (bruitism). Na druhej strane, ako obe tieto pripomienky naznačujú, veľa z avantgardnej tradície sme boli svedkami umiestnenia malého dôrazu/pohľadu na individuálneho performera, centrálnym/záujmom bola nedávna performance (a central concern of more recent performance). Futuristi a dadaisti uprednostňovali voľné/pokleslé, revue  (kabaretné, show) formáty, často sa prekrývajúce so simultánnymi akciami. Surealisti a Bauhaus umelci tiež považujú individuálneho performera v podstate ako jeden element/prvok v širšom/ väčšom obraze (Picture)—abstrakt (zhrňovať) performance ako celok. Veľmi podobnú orientáciu možno nájsť v teóriách Merzbuhne dadaistu Kurta Schwittersa (Karl-chyba), ktorý je často citovaný ako jeden z predchodcov moderných happeningov a performancii. Schwittersa nasledovaný v jeho kariére trajektóriou neskôr navrhovanou Kaprowom, od maľby cez koláže a asambláže k druhu aktivity/činnosti zahrnutú v happeningoch, miešané objekty a ľudská činnosť v neformálnej/ nedbajúcej na formu/ nezávislej fantaskmagórií zjednocujúcej zvukové a svetelné efekty s šijacími strojmi, topánkami, bicyklovými kolesami, zubnými vŕtačkami, a ľudí chodiacich na rukách a oblečených/ nosiacich klobúky na nohách.  </w:t>
      </w:r>
    </w:p>
    <w:p w:rsidR="001E2970" w:rsidRPr="00FF4239" w:rsidRDefault="001E2970" w:rsidP="00FF4239">
      <w:pPr>
        <w:spacing w:before="100" w:beforeAutospacing="1" w:after="100" w:afterAutospacing="1" w:line="240" w:lineRule="auto"/>
        <w:jc w:val="both"/>
        <w:rPr>
          <w:rFonts w:ascii="Times New Roman" w:hAnsi="Times New Roman"/>
          <w:b/>
          <w:sz w:val="28"/>
          <w:szCs w:val="24"/>
        </w:rPr>
      </w:pPr>
      <w:r w:rsidRPr="00FF4239">
        <w:rPr>
          <w:rFonts w:ascii="Times New Roman" w:hAnsi="Times New Roman"/>
          <w:b/>
          <w:sz w:val="28"/>
          <w:szCs w:val="24"/>
        </w:rPr>
        <w:t>Moderní pantomima a tanec</w:t>
      </w:r>
    </w:p>
    <w:p w:rsidR="001E2970" w:rsidRPr="00FF4239" w:rsidRDefault="001E2970" w:rsidP="00FF4239">
      <w:pPr>
        <w:spacing w:before="100" w:beforeAutospacing="1" w:after="100" w:afterAutospacing="1" w:line="240" w:lineRule="auto"/>
        <w:jc w:val="both"/>
        <w:rPr>
          <w:rFonts w:ascii="Times New Roman" w:hAnsi="Times New Roman"/>
          <w:b/>
          <w:sz w:val="24"/>
          <w:szCs w:val="24"/>
        </w:rPr>
      </w:pPr>
      <w:r>
        <w:rPr>
          <w:rFonts w:ascii="Times New Roman" w:hAnsi="Times New Roman"/>
          <w:b/>
          <w:sz w:val="24"/>
          <w:szCs w:val="24"/>
        </w:rPr>
        <w:t xml:space="preserve">Překlad: Jitka Žáková </w:t>
      </w:r>
      <w:r w:rsidRPr="00FF4239">
        <w:rPr>
          <w:rFonts w:ascii="Times New Roman" w:hAnsi="Times New Roman"/>
          <w:b/>
          <w:sz w:val="24"/>
          <w:szCs w:val="24"/>
        </w:rPr>
        <w:t>(str. 101-103)</w:t>
      </w:r>
    </w:p>
    <w:p w:rsidR="001E2970" w:rsidRPr="00FF4239" w:rsidRDefault="001E2970" w:rsidP="00FF4239">
      <w:pPr>
        <w:spacing w:before="100" w:beforeAutospacing="1" w:after="100" w:afterAutospacing="1" w:line="240" w:lineRule="auto"/>
        <w:jc w:val="both"/>
        <w:rPr>
          <w:rFonts w:ascii="Times New Roman" w:hAnsi="Times New Roman"/>
          <w:b/>
          <w:sz w:val="24"/>
          <w:szCs w:val="24"/>
        </w:rPr>
      </w:pPr>
      <w:r w:rsidRPr="00FF4239">
        <w:rPr>
          <w:rFonts w:ascii="Times New Roman" w:hAnsi="Times New Roman"/>
          <w:b/>
          <w:sz w:val="24"/>
          <w:szCs w:val="24"/>
        </w:rPr>
        <w:t>Tradiční pantomima</w:t>
      </w:r>
    </w:p>
    <w:p w:rsidR="001E2970" w:rsidRPr="00FF4239" w:rsidRDefault="001E2970" w:rsidP="00FF4239">
      <w:pPr>
        <w:spacing w:before="100" w:beforeAutospacing="1" w:after="100" w:afterAutospacing="1" w:line="240" w:lineRule="auto"/>
        <w:jc w:val="both"/>
        <w:rPr>
          <w:rFonts w:ascii="Times New Roman" w:hAnsi="Times New Roman"/>
          <w:sz w:val="24"/>
          <w:szCs w:val="24"/>
        </w:rPr>
      </w:pPr>
      <w:r w:rsidRPr="00FF4239">
        <w:rPr>
          <w:rFonts w:ascii="Times New Roman" w:hAnsi="Times New Roman"/>
          <w:sz w:val="24"/>
          <w:szCs w:val="24"/>
        </w:rPr>
        <w:t xml:space="preserve">Pantomima, se objevila mezi klasickými tvůrci populární zábavy a ve své době to bylo považováno za jednu z hlavních performance umění. Po Debureau pantomima ve Francii poklesla, do doby než jí byl na začátku 20. století opět vrácen mezinárodní význam. Rozšířený zájem o gymnastiku a studium lidského těla v pohybu byl zapojen do různorodých performativní experimentů Dalcrozerova „eurythmics“, Meyerholovy biomechaniky a tanečních prací Fullera a Duncana, a též to mechanického baletu v Bauhausu. Též to byla inspirace pro Jacquese Copeause k tomu, aby udělal „tělesnou“ pantomimu. Jeho práce inspirovala Etienne Colombiera, který se tomuto věnoval posléze celý život a stal se jedním z nejvlivnéjších teoretiků a učitelů pantomimy století.  Mezi jeho studenty byla Jean- Luis Barrault a Marcel Marceau, jeho práce rozšířila fascinaci ohledně pantomimy do celého světa. Marceau se stal jedním z neznámějším performerem 20. století, možná jedním z nejznámějších jednotlivců své generace. Jeho kostým s bílím obličejem byl odlišný od ostatních a je jedním z nejklasičtějších kostýmu, který se objevuje ve „street artu“, tím je dokázána jeho aktuálnost a vliv na dnešní pantomimu. </w:t>
      </w:r>
    </w:p>
    <w:p w:rsidR="001E2970" w:rsidRPr="00FF4239" w:rsidRDefault="001E2970" w:rsidP="00FF4239">
      <w:pPr>
        <w:spacing w:before="100" w:beforeAutospacing="1" w:after="100" w:afterAutospacing="1" w:line="240" w:lineRule="auto"/>
        <w:jc w:val="both"/>
        <w:rPr>
          <w:rFonts w:ascii="Times New Roman" w:hAnsi="Times New Roman"/>
          <w:sz w:val="24"/>
          <w:szCs w:val="24"/>
        </w:rPr>
      </w:pPr>
      <w:r w:rsidRPr="00FF4239">
        <w:rPr>
          <w:rFonts w:ascii="Times New Roman" w:hAnsi="Times New Roman"/>
          <w:sz w:val="24"/>
          <w:szCs w:val="24"/>
        </w:rPr>
        <w:t xml:space="preserve"> Mnoho experimentálních skupin a individuálních performerů v pozdních šedesátých letech, hlavně v Kanadě, bylo založeno na učení Decrouxe. Montreal se stal celosvětovým centrem toho, čemu se říká postmoderní pantomima se dvěmi mezinárodně známímy společnostmi – Carbonne 14, založena roku 1975 Gillesem Maheuem a skupina Omnibus byla založena roku 1977 Jeanem Asseline a Denise Boulangerovou, přičemž všichni tři byly studenti Decrouxe.</w:t>
      </w:r>
    </w:p>
    <w:p w:rsidR="001E2970" w:rsidRPr="00FF4239" w:rsidRDefault="001E2970" w:rsidP="00FF4239">
      <w:pPr>
        <w:spacing w:before="100" w:beforeAutospacing="1" w:after="100" w:afterAutospacing="1" w:line="240" w:lineRule="auto"/>
        <w:jc w:val="both"/>
        <w:rPr>
          <w:rFonts w:ascii="Times New Roman" w:hAnsi="Times New Roman"/>
          <w:sz w:val="24"/>
          <w:szCs w:val="24"/>
        </w:rPr>
      </w:pPr>
      <w:r w:rsidRPr="00FF4239">
        <w:rPr>
          <w:rFonts w:ascii="Times New Roman" w:hAnsi="Times New Roman"/>
          <w:sz w:val="24"/>
          <w:szCs w:val="24"/>
        </w:rPr>
        <w:t>Jiná linka pantomimy je vedena zetěm Copeau, Jeanem Dasté, který vedl hlavní učitele v době po Decrouxovi, kombinoval prvky Copea s prvky klaunů a italské „komedie“.  Nejvíce známou skupinou vedenou Lecoqsem je stále populární Mummenschanz Company. Její abstraktní kombinace masek a nekonvenčních, dezorientovaných ujednání těl utváří vztah mezi oběma odvětvími, mezi tradiční pantomimou a experimenty futurismu, dadaismu a Bauhasu, ale s výraznějším úspěchem, než jakého dosáhla většina ostatních.</w:t>
      </w:r>
    </w:p>
    <w:p w:rsidR="001E2970" w:rsidRPr="00FF4239" w:rsidRDefault="001E2970" w:rsidP="00FF4239">
      <w:pPr>
        <w:spacing w:before="100" w:beforeAutospacing="1" w:after="100" w:afterAutospacing="1" w:line="240" w:lineRule="auto"/>
        <w:jc w:val="both"/>
        <w:rPr>
          <w:rFonts w:ascii="Times New Roman" w:hAnsi="Times New Roman"/>
          <w:sz w:val="24"/>
          <w:szCs w:val="24"/>
        </w:rPr>
      </w:pPr>
      <w:r w:rsidRPr="00FF4239">
        <w:rPr>
          <w:rFonts w:ascii="Times New Roman" w:hAnsi="Times New Roman"/>
          <w:sz w:val="24"/>
          <w:szCs w:val="24"/>
        </w:rPr>
        <w:t xml:space="preserve">Pařížská základna pantomimy též vstoupila do amerického experimentálního divadla skrz práci R. G. Davis, zakladatelem San Franciského divadla pantomimy, který aplikoval techniky pantomimy, které se naučil ve Francii, do politicky orientovaných akcí v sedmdesátých letech. Davisovo shrnutí  vývoje Pantomimické herecké společnosti indikuje, jak hluboce byla pantomima ovlivněna těmito různými aspekty performativní tradice, pohyb od „elitního divadla (pantomima) k avantgardnímu období (happeningy) až k venkovnímu populárnímu divadlu (commedia dell´arte) </w:t>
      </w:r>
      <w:r>
        <w:rPr>
          <w:rFonts w:ascii="Times New Roman" w:hAnsi="Times New Roman"/>
          <w:sz w:val="24"/>
          <w:szCs w:val="24"/>
        </w:rPr>
        <w:t>a posléze k radikální politice.</w:t>
      </w:r>
    </w:p>
    <w:p w:rsidR="001E2970" w:rsidRPr="00FF4239" w:rsidRDefault="001E2970" w:rsidP="00FF4239">
      <w:pPr>
        <w:spacing w:before="100" w:beforeAutospacing="1" w:after="100" w:afterAutospacing="1" w:line="240" w:lineRule="auto"/>
        <w:jc w:val="both"/>
        <w:rPr>
          <w:rFonts w:ascii="Times New Roman" w:hAnsi="Times New Roman"/>
          <w:b/>
          <w:sz w:val="24"/>
          <w:szCs w:val="24"/>
        </w:rPr>
      </w:pPr>
      <w:r w:rsidRPr="00FF4239">
        <w:rPr>
          <w:rFonts w:ascii="Times New Roman" w:hAnsi="Times New Roman"/>
          <w:b/>
          <w:sz w:val="24"/>
          <w:szCs w:val="24"/>
        </w:rPr>
        <w:t>St Denis a tradice tance</w:t>
      </w:r>
    </w:p>
    <w:p w:rsidR="001E2970" w:rsidRPr="00FF4239" w:rsidRDefault="001E2970" w:rsidP="00FF4239">
      <w:pPr>
        <w:spacing w:before="100" w:beforeAutospacing="1" w:after="100" w:afterAutospacing="1" w:line="240" w:lineRule="auto"/>
        <w:jc w:val="both"/>
        <w:rPr>
          <w:rFonts w:ascii="Times New Roman" w:hAnsi="Times New Roman"/>
          <w:sz w:val="24"/>
          <w:szCs w:val="24"/>
        </w:rPr>
      </w:pPr>
      <w:r w:rsidRPr="00FF4239">
        <w:rPr>
          <w:rFonts w:ascii="Times New Roman" w:hAnsi="Times New Roman"/>
          <w:sz w:val="24"/>
          <w:szCs w:val="24"/>
        </w:rPr>
        <w:t xml:space="preserve">Individuální perfomeři byli více oblíbení v tanci, což je hlavní příspěvek Ameriky k různorodým performance experimentům na začátku dvacátého století. Vliv Isadory Duncan a Loie Fullera v ruském experimentálním divadle revolucionářské doby byl již zmíněn, ale jejich účinek byl stejně důležitý v Německu a Franci, kde se všichni tři američtí tanečníci objevovali již před první světovou válkou, kde aplikovali průkopnické a revoluční přístupy k umělecké formě. Z těchto tří pouze St Denis, s jejím partnerem Tedem Shawnem, produkovali hlavní linii jejich nástupců vedenou Marthou Graham, Doris Humphrey a Charlesem Weidmanem, který v podstatě definoval „ moderní tanec“. U těchto tanečníků byl spíše místo romantického a osobního stylu Duncanové generace vyměněn styl za divadelní přístup, ale také se spíše zabýval více abstraktní alegorií a mýtickými subjekty. Následující generace, vedena takovými tanečníky jako Erick Hawkins, Katherine Litz, Midi Garth a Jack Moore, byla rozmanitá v jejich experimentálnosti. Od chladných abstrakcí Hawkinse k živé dadaistické a surrealistické hravosti od Litz, ale co měli společné bylo odmítání obecných a mýtických témat předchozí generace ve prospěch individuální jasnosti a nezávislosti. Nový důraz byl více „čistý“  a vyvíjel se největší vliv na performance v práci Merce Cunninghama pod vedením tanečnice Graham předtím, než se pokračoval vlastním </w:t>
      </w:r>
      <w:r>
        <w:rPr>
          <w:rFonts w:ascii="Times New Roman" w:hAnsi="Times New Roman"/>
          <w:sz w:val="24"/>
          <w:szCs w:val="24"/>
        </w:rPr>
        <w:t>směrem.</w:t>
      </w:r>
    </w:p>
    <w:p w:rsidR="001E2970" w:rsidRPr="00FF4239" w:rsidRDefault="001E2970" w:rsidP="00FF4239">
      <w:pPr>
        <w:spacing w:before="100" w:beforeAutospacing="1" w:after="100" w:afterAutospacing="1" w:line="240" w:lineRule="auto"/>
        <w:jc w:val="both"/>
        <w:rPr>
          <w:rFonts w:ascii="Times New Roman" w:hAnsi="Times New Roman"/>
          <w:b/>
          <w:sz w:val="24"/>
          <w:szCs w:val="24"/>
        </w:rPr>
      </w:pPr>
      <w:r>
        <w:rPr>
          <w:rFonts w:ascii="Times New Roman" w:hAnsi="Times New Roman"/>
          <w:b/>
          <w:sz w:val="24"/>
          <w:szCs w:val="24"/>
        </w:rPr>
        <w:t>John Cage a Merce Cunningham</w:t>
      </w:r>
    </w:p>
    <w:p w:rsidR="001E2970" w:rsidRDefault="001E2970" w:rsidP="00FF4239">
      <w:pPr>
        <w:spacing w:before="100" w:beforeAutospacing="1" w:after="100" w:afterAutospacing="1" w:line="240" w:lineRule="auto"/>
        <w:jc w:val="both"/>
        <w:rPr>
          <w:rFonts w:ascii="Times New Roman" w:hAnsi="Times New Roman"/>
          <w:sz w:val="24"/>
          <w:szCs w:val="24"/>
        </w:rPr>
      </w:pPr>
      <w:r w:rsidRPr="00FF4239">
        <w:rPr>
          <w:rFonts w:ascii="Times New Roman" w:hAnsi="Times New Roman"/>
          <w:sz w:val="24"/>
          <w:szCs w:val="24"/>
        </w:rPr>
        <w:t>Úzce se Cunninghama spojil Johnem Cagemen, se kterým následně spolupracoval. Cageovi převratné nápady v hudbě a estetice hluboce ovlivnily moderní experimentování ve všech uměních.  Natalie Crohn Schmitt tvrdí, že v současném divadle a estetice byl Aristotelés vyměněn za Cage, stejně jako je reflexe alternativního pohledu na přírodu pod vlivem moderní vědecké teorie. Hlavní pro tuto výměnu je uznání, že „ události nevlastní diskrétní fakta a diskrétní "vnímatelé", spíše jsou oba v pozorování“. Toto uznání dává nový důraz na fenomenální zkušenost performera, performance události a na publiku a čertsví zájem v jejich komplexních mezi vztazích. Toto se objevuje u Cage manifestu „The future of music“, kde otevřeně volá po v</w:t>
      </w:r>
      <w:r>
        <w:rPr>
          <w:rFonts w:ascii="Times New Roman" w:hAnsi="Times New Roman"/>
          <w:sz w:val="24"/>
          <w:szCs w:val="24"/>
        </w:rPr>
        <w:t>yužívání</w:t>
      </w:r>
      <w:r w:rsidRPr="00FF4239">
        <w:rPr>
          <w:rFonts w:ascii="Times New Roman" w:hAnsi="Times New Roman"/>
          <w:sz w:val="24"/>
          <w:szCs w:val="24"/>
        </w:rPr>
        <w:t xml:space="preserve"> každodenního materiálu v performance, který zřetelně př</w:t>
      </w:r>
      <w:r>
        <w:rPr>
          <w:rFonts w:ascii="Times New Roman" w:hAnsi="Times New Roman"/>
          <w:sz w:val="24"/>
          <w:szCs w:val="24"/>
        </w:rPr>
        <w:t>ipomíná "bruitismus" futuristů.</w:t>
      </w:r>
    </w:p>
    <w:p w:rsidR="001E2970" w:rsidRPr="00FF4239" w:rsidRDefault="001E2970" w:rsidP="00FF4239">
      <w:pPr>
        <w:spacing w:before="100" w:beforeAutospacing="1" w:after="100" w:afterAutospacing="1" w:line="240" w:lineRule="auto"/>
        <w:jc w:val="both"/>
        <w:rPr>
          <w:rFonts w:ascii="Times New Roman" w:hAnsi="Times New Roman"/>
          <w:sz w:val="24"/>
          <w:szCs w:val="24"/>
        </w:rPr>
      </w:pPr>
      <w:r w:rsidRPr="00FF4239">
        <w:rPr>
          <w:rFonts w:ascii="Times New Roman" w:hAnsi="Times New Roman"/>
          <w:sz w:val="24"/>
          <w:szCs w:val="24"/>
        </w:rPr>
        <w:tab/>
      </w:r>
      <w:r w:rsidRPr="00FF4239">
        <w:rPr>
          <w:rFonts w:ascii="Times New Roman" w:hAnsi="Times New Roman"/>
          <w:i/>
          <w:sz w:val="24"/>
          <w:szCs w:val="24"/>
        </w:rPr>
        <w:t>„Kdekoliv jsme, to co slyšíme je většinou hluk. Když to ignorujeme, tak nás to vyrušuje. Když to posloucháme, tak to nacházíme fascinující. Zvuk kamionu v 50 m.p.h. Statický ruch mezi stanicemi. Déšť. Chceme získat a kontrolovat tyto zvuky, použít je ne jako hudební efekty, ale jako hudební nástroje.“</w:t>
      </w:r>
    </w:p>
    <w:p w:rsidR="001E2970" w:rsidRDefault="001E2970" w:rsidP="00FF4239">
      <w:pPr>
        <w:spacing w:before="100" w:beforeAutospacing="1" w:after="100" w:afterAutospacing="1" w:line="240" w:lineRule="auto"/>
        <w:jc w:val="both"/>
        <w:rPr>
          <w:rFonts w:ascii="Times New Roman" w:hAnsi="Times New Roman"/>
          <w:sz w:val="24"/>
          <w:szCs w:val="24"/>
        </w:rPr>
      </w:pPr>
      <w:r w:rsidRPr="00FF4239">
        <w:rPr>
          <w:rFonts w:ascii="Times New Roman" w:hAnsi="Times New Roman"/>
          <w:sz w:val="24"/>
          <w:szCs w:val="24"/>
        </w:rPr>
        <w:t>Později, Cage kvalifikoval dokonce „získat a kontrolovat“, což byl aspekt jeho znepokojení, otočení kontroly nad různými náhodnými operacemi a zachytit více než tvorbu specifického rámce okolo materiálu, kdy subjekt není na rozhodnutí umělce. Například jeho nejznámější práce 4´33´´ (1952) čistě ilustruje jeho pozdější strategii, postaví pianistu před publikum a ten 4 minuty 33 vteřin nehraje a v té době, cokoliv</w:t>
      </w:r>
      <w:r>
        <w:rPr>
          <w:rFonts w:ascii="Times New Roman" w:hAnsi="Times New Roman"/>
          <w:sz w:val="24"/>
          <w:szCs w:val="24"/>
        </w:rPr>
        <w:t>, co publikum slyší, je hudba.</w:t>
      </w:r>
    </w:p>
    <w:p w:rsidR="001E2970" w:rsidRPr="00FF4239" w:rsidRDefault="001E2970" w:rsidP="00FF4239">
      <w:pPr>
        <w:spacing w:before="100" w:beforeAutospacing="1" w:after="100" w:afterAutospacing="1" w:line="240" w:lineRule="auto"/>
        <w:jc w:val="both"/>
        <w:rPr>
          <w:rFonts w:ascii="Times New Roman" w:hAnsi="Times New Roman"/>
          <w:sz w:val="24"/>
          <w:szCs w:val="24"/>
        </w:rPr>
      </w:pPr>
      <w:r w:rsidRPr="00FF4239">
        <w:rPr>
          <w:rFonts w:ascii="Times New Roman" w:hAnsi="Times New Roman"/>
          <w:sz w:val="24"/>
          <w:szCs w:val="24"/>
        </w:rPr>
        <w:t>Důležitá paralela mezi tancem a Cageovým experimentem probíhá současně na západním pobřeží v San Franciském tanečním workshopu. Ten Anna Halprin prováděla se zájmem o předchozí experimentátory jako Fuller a Duncan v performance denních aktivit. Využití chození, jedení, dávání si vany je spřízněno s Cageovým použitím přírodního a umělého zvuku, v jejím zájmu na „ task – oriented pohyb“, který byl „neomezený hudbou nebo interpretačními nápady“ pomohlo připravit způsob pro happeningy a další performance aktivity v šedesátých letech . Halprin také sdílela Cageúv zájem v improvizaci a volné asociaci, jako způsob zlomení konvenčních uměleckých  organizačních strategií.</w:t>
      </w:r>
    </w:p>
    <w:p w:rsidR="001E2970" w:rsidRPr="00FF4239" w:rsidRDefault="001E2970" w:rsidP="00FF4239">
      <w:pPr>
        <w:spacing w:before="100" w:beforeAutospacing="1" w:after="100" w:afterAutospacing="1" w:line="240" w:lineRule="auto"/>
        <w:jc w:val="both"/>
        <w:rPr>
          <w:rFonts w:ascii="Times New Roman" w:hAnsi="Times New Roman"/>
          <w:sz w:val="24"/>
          <w:szCs w:val="24"/>
        </w:rPr>
      </w:pPr>
      <w:r w:rsidRPr="00FF4239">
        <w:rPr>
          <w:rFonts w:ascii="Times New Roman" w:hAnsi="Times New Roman"/>
          <w:sz w:val="24"/>
          <w:szCs w:val="24"/>
        </w:rPr>
        <w:t>Cage a Cunninham se potkali v roce 1938 a začali spolupracovat v polovině čtyřicátých let. V roce 1948 udělali a představili kolej Black Mountin, pro experimentální umělce všech odvětví. S Robertem Rauschenbergem a s dalšími produkovali nepojmenovanou událost, která byla dále citovaná jako model pro happeningy a dostalo se jí mnoho respektu tím, že byla znovu použita v dalších performance. Cage četl dadaistické přednášky, promítal filmy na stropě, Cunningham tančil v uličkách neplánovaně následovaný vzrušeným psem, který byl zařazen do performance. David Tudor, dřívější Cageův pianista, přelíval vodu z jedno vědra do druhého. Tyto události byly brané jako experimentální model, které Cage přednášel na jeho přednáškách v experimentální hudbě, kterou začal vyučovatt na New York New school pro Sociální výzkum v roce 1956. Průkopníci  avantgardního umění v šedesátých letech, malíří, hudebníci, básníci a filmaři našli inspiraci v těchto přednáškách, to pomohlo vytvořit uměleckou scénu více orientovanou k performance. Jim Dine se objevil v jeho Reuben Gallery v kostýmu malovaném publikem a aktivity, jako tahle,</w:t>
      </w:r>
      <w:r>
        <w:rPr>
          <w:rFonts w:ascii="Times New Roman" w:hAnsi="Times New Roman"/>
          <w:sz w:val="24"/>
          <w:szCs w:val="24"/>
        </w:rPr>
        <w:t xml:space="preserve"> připravili cestu pro body art.</w:t>
      </w:r>
    </w:p>
    <w:p w:rsidR="001E2970" w:rsidRPr="00FF4239" w:rsidRDefault="001E2970" w:rsidP="00FF4239">
      <w:pPr>
        <w:spacing w:before="100" w:beforeAutospacing="1" w:after="100" w:afterAutospacing="1" w:line="240" w:lineRule="auto"/>
        <w:jc w:val="both"/>
        <w:rPr>
          <w:rFonts w:ascii="Times New Roman" w:hAnsi="Times New Roman"/>
          <w:b/>
          <w:bCs/>
          <w:sz w:val="28"/>
          <w:szCs w:val="28"/>
        </w:rPr>
      </w:pPr>
      <w:r w:rsidRPr="00FF4239">
        <w:rPr>
          <w:rFonts w:ascii="Times New Roman" w:hAnsi="Times New Roman"/>
          <w:b/>
          <w:bCs/>
          <w:sz w:val="28"/>
          <w:szCs w:val="28"/>
        </w:rPr>
        <w:t>Nedramatické eventy/události</w:t>
      </w:r>
    </w:p>
    <w:p w:rsidR="001E2970" w:rsidRPr="00FF4239" w:rsidRDefault="001E2970" w:rsidP="00FF4239">
      <w:pPr>
        <w:spacing w:before="100" w:beforeAutospacing="1" w:after="100" w:afterAutospacing="1" w:line="240" w:lineRule="auto"/>
        <w:jc w:val="both"/>
        <w:rPr>
          <w:rFonts w:ascii="Times New Roman" w:hAnsi="Times New Roman"/>
          <w:b/>
          <w:bCs/>
          <w:sz w:val="24"/>
          <w:szCs w:val="24"/>
        </w:rPr>
      </w:pPr>
      <w:r w:rsidRPr="00FF4239">
        <w:rPr>
          <w:rFonts w:ascii="Times New Roman" w:hAnsi="Times New Roman"/>
          <w:b/>
          <w:bCs/>
          <w:sz w:val="24"/>
          <w:szCs w:val="24"/>
        </w:rPr>
        <w:t>Překlad: Alina Matějová (str. 104-110)</w:t>
      </w:r>
    </w:p>
    <w:p w:rsidR="001E2970" w:rsidRPr="00FF4239" w:rsidRDefault="001E2970" w:rsidP="00FF4239">
      <w:pPr>
        <w:spacing w:before="100" w:beforeAutospacing="1" w:after="100" w:afterAutospacing="1" w:line="240" w:lineRule="auto"/>
        <w:jc w:val="both"/>
        <w:rPr>
          <w:rFonts w:ascii="Times New Roman" w:hAnsi="Times New Roman"/>
          <w:b/>
          <w:bCs/>
          <w:sz w:val="24"/>
          <w:szCs w:val="24"/>
        </w:rPr>
      </w:pPr>
      <w:r w:rsidRPr="00FF4239">
        <w:rPr>
          <w:rFonts w:ascii="Times New Roman" w:hAnsi="Times New Roman"/>
          <w:b/>
          <w:bCs/>
          <w:sz w:val="24"/>
          <w:szCs w:val="24"/>
        </w:rPr>
        <w:t>Happeningy</w:t>
      </w:r>
    </w:p>
    <w:p w:rsidR="001E2970" w:rsidRPr="00FF4239" w:rsidRDefault="001E2970" w:rsidP="00FF4239">
      <w:pPr>
        <w:spacing w:before="100" w:beforeAutospacing="1" w:after="100" w:afterAutospacing="1" w:line="240" w:lineRule="auto"/>
        <w:jc w:val="both"/>
        <w:rPr>
          <w:rFonts w:ascii="Times New Roman" w:hAnsi="Times New Roman"/>
          <w:sz w:val="24"/>
          <w:szCs w:val="24"/>
        </w:rPr>
      </w:pPr>
      <w:r w:rsidRPr="00FF4239">
        <w:rPr>
          <w:rFonts w:ascii="Times New Roman" w:hAnsi="Times New Roman"/>
          <w:sz w:val="24"/>
          <w:szCs w:val="24"/>
        </w:rPr>
        <w:t xml:space="preserve">Klíčovou událostí historie moderní performance se stala v roce 1959 prezentace </w:t>
      </w:r>
      <w:r w:rsidRPr="00FF4239">
        <w:rPr>
          <w:rFonts w:ascii="Times New Roman" w:hAnsi="Times New Roman"/>
          <w:i/>
          <w:iCs/>
          <w:sz w:val="24"/>
          <w:szCs w:val="24"/>
        </w:rPr>
        <w:t>18 Happenings in 6 part</w:t>
      </w:r>
      <w:r w:rsidRPr="00FF4239">
        <w:rPr>
          <w:rFonts w:ascii="Times New Roman" w:hAnsi="Times New Roman"/>
          <w:b/>
          <w:bCs/>
          <w:sz w:val="24"/>
          <w:szCs w:val="24"/>
        </w:rPr>
        <w:t>Allana Kaprova</w:t>
      </w:r>
      <w:r w:rsidRPr="00FF4239">
        <w:rPr>
          <w:rFonts w:ascii="Times New Roman" w:hAnsi="Times New Roman"/>
          <w:sz w:val="24"/>
          <w:szCs w:val="24"/>
        </w:rPr>
        <w:t xml:space="preserve"> v Reuben Gallery. Tato první veřejná demonstrace představila veřejnosti a tisku „happeningy“ jakožto novou hlavní avantgardní aktivitu a to takovým způsobem, že široký záběr performančních činností/tvorby/děl se během několika následujících let označoval výrazem „happenings“ a to i přes fakt, že mnoho autorů podobných událostí s tímto označením nesouhlasilo. Diváci Kaprowových happeningů (18 Happenings in 6 parts) byli usazeni ve třech různých místnostech, kde byli svědky šesti roztříštěných eventů, které byly performovány simultánně na třech místech. Tyto eventy zahrnovaly diapozitivy, hraní na hudební nástroje, představování scény, čtení útržků poznámek z plakátů a umělce malující na plátěné zdi. Během následujících měsíců Kaprow a další vytvořili bezpočet podobných prací, některé byly zcela technologické (např. Claes Oldenburg a jeho </w:t>
      </w:r>
      <w:r w:rsidRPr="00FF4239">
        <w:rPr>
          <w:rFonts w:ascii="Times New Roman" w:hAnsi="Times New Roman"/>
          <w:i/>
          <w:iCs/>
          <w:sz w:val="24"/>
          <w:szCs w:val="24"/>
        </w:rPr>
        <w:t>Slapshots from the city</w:t>
      </w:r>
      <w:r w:rsidRPr="00FF4239">
        <w:rPr>
          <w:rFonts w:ascii="Times New Roman" w:hAnsi="Times New Roman"/>
          <w:sz w:val="24"/>
          <w:szCs w:val="24"/>
        </w:rPr>
        <w:t xml:space="preserve"> z roku 1960, kolážovaná městská krajina s vestavěnou ulicí a nepohyblivými postavami na jevišti oproti strukturované/texturované zdi s blikajícími světly a nalezenými objekty na zemi) další zahrnovaly akce jednotlivých umělců – více ve smyslu jakým je později chápán performance art (Jim Dine a jeho </w:t>
      </w:r>
      <w:r w:rsidRPr="00FF4239">
        <w:rPr>
          <w:rFonts w:ascii="Times New Roman" w:hAnsi="Times New Roman"/>
          <w:i/>
          <w:iCs/>
          <w:sz w:val="24"/>
          <w:szCs w:val="24"/>
        </w:rPr>
        <w:t xml:space="preserve">The Smiling workman </w:t>
      </w:r>
      <w:r w:rsidRPr="00FF4239">
        <w:rPr>
          <w:rFonts w:ascii="Times New Roman" w:hAnsi="Times New Roman"/>
          <w:sz w:val="24"/>
          <w:szCs w:val="24"/>
        </w:rPr>
        <w:t xml:space="preserve">z roku 1960 – Dine oblečen v červené haleně s rukama a tváří nabarvenými načerveno, pijící ze sklenic během toho, co na velké plátno píše nápis „Miluji, co jsem“ a ještě před tím než se začal polévat zbývající barvou okolo hlavy a skákáním přes plátno.) Podobná a více pověstná se stala konvergence malby a těla v Paříži ve stejném roce, kdy Yves Klein ve svých </w:t>
      </w:r>
      <w:r w:rsidRPr="00FF4239">
        <w:rPr>
          <w:rFonts w:ascii="Times New Roman" w:hAnsi="Times New Roman"/>
          <w:i/>
          <w:iCs/>
          <w:sz w:val="24"/>
          <w:szCs w:val="24"/>
        </w:rPr>
        <w:t>Antropometries of the Blue Period</w:t>
      </w:r>
      <w:r w:rsidRPr="00FF4239">
        <w:rPr>
          <w:rFonts w:ascii="Times New Roman" w:hAnsi="Times New Roman"/>
          <w:sz w:val="24"/>
          <w:szCs w:val="24"/>
        </w:rPr>
        <w:t xml:space="preserve"> prezentoval nahé modely pokryté modrou barvou jakožto živé štětce obtiskované na plátno. V Miláně následujícího roku Piero Manzoni zašel ještě dále – konvergoval živá těla do „autentického uměleckého díla“ tím, že na ně zpíval během toho, co malovali. </w:t>
      </w:r>
    </w:p>
    <w:p w:rsidR="001E2970" w:rsidRDefault="001E2970" w:rsidP="00FF4239">
      <w:pPr>
        <w:spacing w:before="100" w:beforeAutospacing="1" w:after="100" w:afterAutospacing="1" w:line="240" w:lineRule="auto"/>
        <w:jc w:val="both"/>
        <w:rPr>
          <w:rFonts w:ascii="Times New Roman" w:hAnsi="Times New Roman"/>
          <w:sz w:val="24"/>
          <w:szCs w:val="24"/>
        </w:rPr>
      </w:pPr>
      <w:r w:rsidRPr="00FF4239">
        <w:rPr>
          <w:rFonts w:ascii="Times New Roman" w:hAnsi="Times New Roman"/>
          <w:sz w:val="24"/>
          <w:szCs w:val="24"/>
        </w:rPr>
        <w:t>Kaprow zvolil termín happening a dal jemu přednost oproti něčemu jako divadelní kus či performance, protože chtěl aby tyto aktivity byly více považovány za spontánní setkání – „</w:t>
      </w:r>
      <w:r w:rsidRPr="00FF4239">
        <w:rPr>
          <w:rFonts w:ascii="Times New Roman" w:hAnsi="Times New Roman"/>
          <w:b/>
          <w:bCs/>
          <w:sz w:val="24"/>
          <w:szCs w:val="24"/>
        </w:rPr>
        <w:t>něčím co se jen tak odehrává</w:t>
      </w:r>
      <w:r w:rsidRPr="00FF4239">
        <w:rPr>
          <w:rFonts w:ascii="Times New Roman" w:hAnsi="Times New Roman"/>
          <w:sz w:val="24"/>
          <w:szCs w:val="24"/>
        </w:rPr>
        <w:t xml:space="preserve">“. Nicméně 18 happenings – stejně jako další množství akcí – byly popsány, nacvičeny a pečlivě kontrolovány. Skutečný odchod/odklon z tradičního umění však nebyl zapříčiněn spontánností, ale druhem materiálu, který byl užit pro způsob prezentace. Ve své definici happeningu </w:t>
      </w:r>
      <w:r w:rsidRPr="00FF4239">
        <w:rPr>
          <w:rFonts w:ascii="Times New Roman" w:hAnsi="Times New Roman"/>
          <w:b/>
          <w:bCs/>
          <w:sz w:val="24"/>
          <w:szCs w:val="24"/>
        </w:rPr>
        <w:t>Michael Kirby</w:t>
      </w:r>
      <w:r w:rsidRPr="00FF4239">
        <w:rPr>
          <w:rFonts w:ascii="Times New Roman" w:hAnsi="Times New Roman"/>
          <w:sz w:val="24"/>
          <w:szCs w:val="24"/>
        </w:rPr>
        <w:t xml:space="preserve"> poznamenává, že se jedná o „cílevědomé kompozice divadla“, které ale mají „rozličné alogické prvky zahrnující ne-matrixové (bez základny, bez matice) performování, jež je organizováno v kompartmentové struktuře. „Ne-matrixový“ kontrast mezi aktivitami tradičního divadla se nachází zejména v tom, kde herci performují a kde tím vytvářejí onen matrix skrze fiktivní charakter a okolí. V hraní happeningu  je podle </w:t>
      </w:r>
      <w:r w:rsidRPr="00FF4239">
        <w:rPr>
          <w:rFonts w:ascii="Times New Roman" w:hAnsi="Times New Roman"/>
          <w:b/>
          <w:bCs/>
          <w:sz w:val="24"/>
          <w:szCs w:val="24"/>
        </w:rPr>
        <w:t>Halprina</w:t>
      </w:r>
      <w:r w:rsidRPr="00FF4239">
        <w:rPr>
          <w:rFonts w:ascii="Times New Roman" w:hAnsi="Times New Roman"/>
          <w:sz w:val="24"/>
          <w:szCs w:val="24"/>
        </w:rPr>
        <w:t xml:space="preserve"> „úkolem orientované“ hnutí, které je provedeno bez této imaginární scény.  </w:t>
      </w:r>
      <w:r w:rsidRPr="00FF4239">
        <w:rPr>
          <w:rFonts w:ascii="Times New Roman" w:hAnsi="Times New Roman"/>
          <w:b/>
          <w:bCs/>
          <w:sz w:val="24"/>
          <w:szCs w:val="24"/>
        </w:rPr>
        <w:t>Alter</w:t>
      </w:r>
      <w:r w:rsidRPr="00FF4239">
        <w:rPr>
          <w:rFonts w:ascii="Times New Roman" w:hAnsi="Times New Roman"/>
          <w:sz w:val="24"/>
          <w:szCs w:val="24"/>
        </w:rPr>
        <w:t xml:space="preserve"> toto chápe jako činnost pouze performativní, zbavenou referenční funkce. Kompartmentová struktura se týká tohoto konceptu, takovým způsobem, že každý individuální akt uvnitř happeningu existuje sám o sobě, je tedy  kompartmentizován a nenáleží žádnému celkovému významu. </w:t>
      </w:r>
    </w:p>
    <w:p w:rsidR="001E2970" w:rsidRPr="00FF4239" w:rsidRDefault="001E2970" w:rsidP="00FF4239">
      <w:pPr>
        <w:spacing w:before="100" w:beforeAutospacing="1" w:after="100" w:afterAutospacing="1" w:line="240" w:lineRule="auto"/>
        <w:jc w:val="both"/>
        <w:rPr>
          <w:rFonts w:ascii="Times New Roman" w:hAnsi="Times New Roman"/>
          <w:sz w:val="24"/>
          <w:szCs w:val="24"/>
        </w:rPr>
      </w:pPr>
      <w:r w:rsidRPr="00FF4239">
        <w:rPr>
          <w:rFonts w:ascii="Times New Roman" w:hAnsi="Times New Roman"/>
          <w:sz w:val="24"/>
          <w:szCs w:val="24"/>
        </w:rPr>
        <w:t xml:space="preserve">Divadelní vědci a historikové mají přirozeně tendenci řadit happening a pozdní performance art k tradičním divadelním avantgardám, tak jak jsme dělali u futuristu, dadaistů a surrealistů (pozn. v předchozích kapitolách). Je důležité si zapamatovat, že tyto hnutí se staly součástí ostatních umění, ale především byly organizovány nedivadelními umělci, jež své činností rozšířili i do performance. To samé je pravda i u happeningu, Kaprow opravdu sleduje historickou evoluci, ale ne skrze tyto performanční avantgardy, ale vidí ji v moderní malbě. Kubistické koláže, jak navrhuje, utočí na klasické harmonie představením „iracionální“ nebo neharmonické juxtapozice a „mlčky otevírají cesty do nekonečna“ představením cizích předmětů v malbě. (Kaprow). „Zjednodušení historie následující evoluce do retrospektivy, je to, co se děje – kusy papíru se vlní nahoru po plátně, jsou odstraněny z povrchu, kde existovaly samy o sobě a staly se více pevnými tím jak vrostly do jiného materiálu, natahují se dále do místnosti a tím ji tak zcela naplňují“. Tyto plátna se vyvíjí napříč od koláže k asamblážím až po environment. Environmenty se staly více komplexní, vnitřní aktivity účastníku, ale i diváci a performeři se stávají regulovanější a strukturovanější – environmenty se staly happeningy.  </w:t>
      </w:r>
    </w:p>
    <w:p w:rsidR="001E2970" w:rsidRPr="00FF4239" w:rsidRDefault="001E2970" w:rsidP="00FF4239">
      <w:pPr>
        <w:spacing w:before="100" w:beforeAutospacing="1" w:after="100" w:afterAutospacing="1" w:line="240" w:lineRule="auto"/>
        <w:jc w:val="both"/>
        <w:rPr>
          <w:rFonts w:ascii="Times New Roman" w:hAnsi="Times New Roman"/>
          <w:sz w:val="24"/>
          <w:szCs w:val="24"/>
        </w:rPr>
      </w:pPr>
      <w:r w:rsidRPr="00FF4239">
        <w:rPr>
          <w:rFonts w:ascii="Times New Roman" w:hAnsi="Times New Roman"/>
          <w:sz w:val="24"/>
          <w:szCs w:val="24"/>
        </w:rPr>
        <w:t xml:space="preserve">Vskutku Kaprow litoval, že happeningy začala obklopovat „divadelní“ aura okamžitě po objevení se diváka; aura, která navrhovala buď „surovou“ avantgardu nebo populární performance světa „dějství nočních klubů, malých show, kohoutích zápasů, noclehárnových parodií“ namísto „umění nebo dokonce určených aktivit“. V boji proti tomu Kaprow navrhoval několik směrnic, jež udržovaly tekutou a možná i nezřetelnou linii mezi životem a uměním, ty nahlížely samy na sebe jako zcela mimo divadlo či ostatní umění a to skrze použití několika odlišných dějišť a diskontinuality času. Tím se dále vyhýbali smyslu divadelní příležitosti – předvádění happeningů pouze jednou odstraňovalo tradiční pasivní publikum. </w:t>
      </w:r>
    </w:p>
    <w:p w:rsidR="001E2970" w:rsidRPr="00FF4239" w:rsidRDefault="001E2970" w:rsidP="00FF4239">
      <w:pPr>
        <w:spacing w:before="100" w:beforeAutospacing="1" w:after="100" w:afterAutospacing="1" w:line="240" w:lineRule="auto"/>
        <w:jc w:val="both"/>
        <w:rPr>
          <w:rFonts w:ascii="Times New Roman" w:hAnsi="Times New Roman"/>
          <w:b/>
          <w:bCs/>
          <w:sz w:val="24"/>
          <w:szCs w:val="24"/>
        </w:rPr>
      </w:pPr>
      <w:r w:rsidRPr="00FF4239">
        <w:rPr>
          <w:rFonts w:ascii="Times New Roman" w:hAnsi="Times New Roman"/>
          <w:b/>
          <w:bCs/>
          <w:sz w:val="24"/>
          <w:szCs w:val="24"/>
        </w:rPr>
        <w:t>Kostelanetz a Divadlo mixed media</w:t>
      </w:r>
    </w:p>
    <w:p w:rsidR="001E2970" w:rsidRDefault="001E2970" w:rsidP="00FF4239">
      <w:pPr>
        <w:tabs>
          <w:tab w:val="left" w:pos="0"/>
        </w:tabs>
        <w:spacing w:before="100" w:beforeAutospacing="1" w:after="100" w:afterAutospacing="1" w:line="240" w:lineRule="auto"/>
        <w:jc w:val="both"/>
        <w:rPr>
          <w:rFonts w:ascii="Times New Roman" w:hAnsi="Times New Roman"/>
          <w:b/>
          <w:bCs/>
          <w:sz w:val="24"/>
          <w:szCs w:val="24"/>
        </w:rPr>
      </w:pPr>
      <w:r w:rsidRPr="00FF4239">
        <w:rPr>
          <w:rFonts w:ascii="Times New Roman" w:hAnsi="Times New Roman"/>
          <w:sz w:val="24"/>
          <w:szCs w:val="24"/>
        </w:rPr>
        <w:t xml:space="preserve">Uznáním Kaprowovy touhy omezit narůstající užívání termínu „happening“ do všech druhů experimentálních performance, Richard Kostelanetz navrhoval více všeobjímající výraz  „divadlo smíšených prostředků“ a to i ve stejnojmenné knize z roku 1968. Performance tohoto typu, jak píše Kostelanetz v dalším shrnutí, „se liší od konvenčního dramatu nezdůrazňováním verbálního jazyka, pokud se slovům nevyhýbá úplně, dále uspořádáním napětí prezentovaných prostředků jako zvuku, světla, objektů a scenérie a nebo pohybem lidí a rekvizit, často i přidáním nových technologií nebo filmu, nahraných pásek, rozšířených systémů, rádia a uzavřených okruhů televize. </w:t>
      </w:r>
      <w:r w:rsidRPr="00FF4239">
        <w:rPr>
          <w:rFonts w:ascii="Times New Roman" w:hAnsi="Times New Roman"/>
          <w:b/>
          <w:bCs/>
          <w:sz w:val="24"/>
          <w:szCs w:val="24"/>
        </w:rPr>
        <w:t>Kostelanetz rozděluje tyto aktivity do čtyř stylů</w:t>
      </w:r>
      <w:r w:rsidRPr="00FF4239">
        <w:rPr>
          <w:rFonts w:ascii="Times New Roman" w:hAnsi="Times New Roman"/>
          <w:sz w:val="24"/>
          <w:szCs w:val="24"/>
        </w:rPr>
        <w:t xml:space="preserve">: čisté happeningy, připravené happeningy, kinetické environmenty, inscenované performance. </w:t>
      </w:r>
      <w:r w:rsidRPr="00FF4239">
        <w:rPr>
          <w:rFonts w:ascii="Times New Roman" w:hAnsi="Times New Roman"/>
          <w:b/>
          <w:bCs/>
          <w:sz w:val="24"/>
          <w:szCs w:val="24"/>
        </w:rPr>
        <w:t xml:space="preserve">Čisté happeningy </w:t>
      </w:r>
      <w:r w:rsidRPr="00FF4239">
        <w:rPr>
          <w:rFonts w:ascii="Times New Roman" w:hAnsi="Times New Roman"/>
          <w:sz w:val="24"/>
          <w:szCs w:val="24"/>
        </w:rPr>
        <w:t xml:space="preserve">jsou velice volně strukturované, podporují improvizaci, mají tendenci obklopovat publikum a zřídkakdy se odehrávají v tradičních divadelních prostorech. Do této kategorie spadají i soukromé „eventy“ – styl zejména oblíbený dadaistickým hnutím Fluxus (zakladatele </w:t>
      </w:r>
      <w:r w:rsidRPr="00FF4239">
        <w:rPr>
          <w:rFonts w:ascii="Times New Roman" w:hAnsi="Times New Roman"/>
          <w:b/>
          <w:bCs/>
          <w:sz w:val="24"/>
          <w:szCs w:val="24"/>
        </w:rPr>
        <w:t>George Maciunas</w:t>
      </w:r>
      <w:r w:rsidRPr="00FF4239">
        <w:rPr>
          <w:rFonts w:ascii="Times New Roman" w:hAnsi="Times New Roman"/>
          <w:sz w:val="24"/>
          <w:szCs w:val="24"/>
        </w:rPr>
        <w:t xml:space="preserve"> toto popsal jako Neo Dada), získal nejvíce pozornosti v Německu a ve Spojených státech.  Fluxus byla volně sdružená skupina umělců, spisovatelů, performerů a dalších, jež studovali u </w:t>
      </w:r>
      <w:r w:rsidRPr="00FF4239">
        <w:rPr>
          <w:rFonts w:ascii="Times New Roman" w:hAnsi="Times New Roman"/>
          <w:b/>
          <w:bCs/>
          <w:sz w:val="24"/>
          <w:szCs w:val="24"/>
        </w:rPr>
        <w:t>Johna Cage</w:t>
      </w:r>
      <w:r w:rsidRPr="00FF4239">
        <w:rPr>
          <w:rFonts w:ascii="Times New Roman" w:hAnsi="Times New Roman"/>
          <w:sz w:val="24"/>
          <w:szCs w:val="24"/>
        </w:rPr>
        <w:t xml:space="preserve">. V roce 1963 vytvořili jednu z prvních kolekcí performance art, konceptualismu a také struktur a podobných materiálů, kterou jednoduše nazvali </w:t>
      </w:r>
      <w:r w:rsidRPr="00FF4239">
        <w:rPr>
          <w:rFonts w:ascii="Times New Roman" w:hAnsi="Times New Roman"/>
          <w:i/>
          <w:iCs/>
          <w:sz w:val="24"/>
          <w:szCs w:val="24"/>
        </w:rPr>
        <w:t>An Anthology,</w:t>
      </w:r>
      <w:r w:rsidRPr="00FF4239">
        <w:rPr>
          <w:rFonts w:ascii="Times New Roman" w:hAnsi="Times New Roman"/>
          <w:sz w:val="24"/>
          <w:szCs w:val="24"/>
        </w:rPr>
        <w:t xml:space="preserve"> a tak významně přispěli do performance, instalací, video artu po zbytek století skrze práce umělců jakými byli </w:t>
      </w:r>
      <w:r w:rsidRPr="00FF4239">
        <w:rPr>
          <w:rFonts w:ascii="Times New Roman" w:hAnsi="Times New Roman"/>
          <w:b/>
          <w:bCs/>
          <w:sz w:val="24"/>
          <w:szCs w:val="24"/>
        </w:rPr>
        <w:t xml:space="preserve">Joseph Beuys, Yoko Ono, Charlotte </w:t>
      </w:r>
    </w:p>
    <w:p w:rsidR="001E2970" w:rsidRPr="00FF4239" w:rsidRDefault="001E2970" w:rsidP="00FF4239">
      <w:pPr>
        <w:tabs>
          <w:tab w:val="left" w:pos="0"/>
        </w:tabs>
        <w:spacing w:before="100" w:beforeAutospacing="1" w:after="100" w:afterAutospacing="1" w:line="240" w:lineRule="auto"/>
        <w:jc w:val="both"/>
        <w:rPr>
          <w:rFonts w:ascii="Times New Roman" w:hAnsi="Times New Roman"/>
          <w:b/>
          <w:bCs/>
          <w:sz w:val="24"/>
          <w:szCs w:val="24"/>
        </w:rPr>
      </w:pPr>
      <w:r w:rsidRPr="00FF4239">
        <w:rPr>
          <w:rFonts w:ascii="Times New Roman" w:hAnsi="Times New Roman"/>
          <w:b/>
          <w:bCs/>
          <w:sz w:val="24"/>
          <w:szCs w:val="24"/>
        </w:rPr>
        <w:t xml:space="preserve">Moorman a Nam June Paik.   </w:t>
      </w:r>
    </w:p>
    <w:p w:rsidR="001E2970" w:rsidRPr="00FF4239" w:rsidRDefault="001E2970" w:rsidP="00FF4239">
      <w:pPr>
        <w:tabs>
          <w:tab w:val="left" w:pos="0"/>
        </w:tabs>
        <w:spacing w:before="100" w:beforeAutospacing="1" w:after="100" w:afterAutospacing="1" w:line="240" w:lineRule="auto"/>
        <w:jc w:val="both"/>
        <w:rPr>
          <w:rFonts w:ascii="Times New Roman" w:hAnsi="Times New Roman"/>
          <w:sz w:val="24"/>
          <w:szCs w:val="24"/>
        </w:rPr>
      </w:pPr>
      <w:r w:rsidRPr="00FF4239">
        <w:rPr>
          <w:rFonts w:ascii="Times New Roman" w:hAnsi="Times New Roman"/>
          <w:sz w:val="24"/>
          <w:szCs w:val="24"/>
        </w:rPr>
        <w:t xml:space="preserve">Kostelanetzovy </w:t>
      </w:r>
      <w:r w:rsidRPr="00FF4239">
        <w:rPr>
          <w:rFonts w:ascii="Times New Roman" w:hAnsi="Times New Roman"/>
          <w:b/>
          <w:bCs/>
          <w:sz w:val="24"/>
          <w:szCs w:val="24"/>
        </w:rPr>
        <w:t>„inscenované happeningy“</w:t>
      </w:r>
      <w:r w:rsidRPr="00FF4239">
        <w:rPr>
          <w:rFonts w:ascii="Times New Roman" w:hAnsi="Times New Roman"/>
          <w:sz w:val="24"/>
          <w:szCs w:val="24"/>
        </w:rPr>
        <w:t xml:space="preserve"> jsou více kontrolované události vyskytující se na stanoveném místě – často divadelním jevišti – například Cageovy a Cunninghamovy </w:t>
      </w:r>
      <w:r w:rsidRPr="00FF4239">
        <w:rPr>
          <w:rFonts w:ascii="Times New Roman" w:hAnsi="Times New Roman"/>
          <w:i/>
          <w:iCs/>
          <w:sz w:val="24"/>
          <w:szCs w:val="24"/>
        </w:rPr>
        <w:t>Variations V</w:t>
      </w:r>
      <w:r w:rsidRPr="00FF4239">
        <w:rPr>
          <w:rFonts w:ascii="Times New Roman" w:hAnsi="Times New Roman"/>
          <w:sz w:val="24"/>
          <w:szCs w:val="24"/>
        </w:rPr>
        <w:t xml:space="preserve">. (1965), s jevištěm plným vertikálních tyčí, jež generovaly elektronickou hudbu a tanečníky, kteří se k ní přibližují. Vynález „nového tance“ během 60. let, kreslení způsobem jako </w:t>
      </w:r>
      <w:r w:rsidRPr="00FF4239">
        <w:rPr>
          <w:rFonts w:ascii="Times New Roman" w:hAnsi="Times New Roman"/>
          <w:b/>
          <w:bCs/>
          <w:sz w:val="24"/>
          <w:szCs w:val="24"/>
        </w:rPr>
        <w:t>Halprin, Cage, Cunningham, Kaprow a Fluxus</w:t>
      </w:r>
      <w:r w:rsidRPr="00FF4239">
        <w:rPr>
          <w:rFonts w:ascii="Times New Roman" w:hAnsi="Times New Roman"/>
          <w:sz w:val="24"/>
          <w:szCs w:val="24"/>
        </w:rPr>
        <w:t xml:space="preserve"> vytvořili jedny z nejpamátnějších prací tohoto typu. Ústřední pro tyto aktivity byly koncerty (představení) Judson Dance Group, kde začínající umělci jako </w:t>
      </w:r>
      <w:r w:rsidRPr="00FF4239">
        <w:rPr>
          <w:rFonts w:ascii="Times New Roman" w:hAnsi="Times New Roman"/>
          <w:b/>
          <w:bCs/>
          <w:sz w:val="24"/>
          <w:szCs w:val="24"/>
        </w:rPr>
        <w:t>Yvonne Rainer, Simone Forti, Deborah Hay, Meredith Monk a Carolee Shneemann</w:t>
      </w:r>
      <w:r w:rsidRPr="00FF4239">
        <w:rPr>
          <w:rFonts w:ascii="Times New Roman" w:hAnsi="Times New Roman"/>
          <w:sz w:val="24"/>
          <w:szCs w:val="24"/>
        </w:rPr>
        <w:t xml:space="preserve"> experimentovaly s náhodnou kompozicí, netanečním pohybem a multimediálními spektákly. Tito perfomeři živě mixující s filmem a diapozitivy (slides) připravili cestu pro větší rozpracování mixed media tvorby 80. a 90. let. </w:t>
      </w:r>
      <w:r w:rsidRPr="00FF4239">
        <w:rPr>
          <w:rFonts w:ascii="Times New Roman" w:hAnsi="Times New Roman"/>
          <w:b/>
          <w:bCs/>
          <w:sz w:val="24"/>
          <w:szCs w:val="24"/>
        </w:rPr>
        <w:t>„Kinetické environmenty“</w:t>
      </w:r>
      <w:r w:rsidRPr="00FF4239">
        <w:rPr>
          <w:rFonts w:ascii="Times New Roman" w:hAnsi="Times New Roman"/>
          <w:sz w:val="24"/>
          <w:szCs w:val="24"/>
        </w:rPr>
        <w:t xml:space="preserve">, podle Kostelanetze, tvoří „konstantní, jiskřivě nekonečné, neuzavřené pole multismyslových aktivit skrze diváky, kteří mohou zasahovat v jejich vlastním tempu. Závěrem „jevištní performace“ se podobají tradičnímu divadlu, ale s menším důrazem na promluvu a více na mixed media. Příklady tohoto mohou zahrnovat nedávné divadelní avantgardy: </w:t>
      </w:r>
      <w:r w:rsidRPr="00FF4239">
        <w:rPr>
          <w:rFonts w:ascii="Times New Roman" w:hAnsi="Times New Roman"/>
          <w:b/>
          <w:bCs/>
          <w:sz w:val="24"/>
          <w:szCs w:val="24"/>
        </w:rPr>
        <w:t>Living theatre, Robert Wilson, Richard Forman, The Wooster Group</w:t>
      </w:r>
      <w:r w:rsidRPr="00FF4239">
        <w:rPr>
          <w:rFonts w:ascii="Times New Roman" w:hAnsi="Times New Roman"/>
          <w:sz w:val="24"/>
          <w:szCs w:val="24"/>
        </w:rPr>
        <w:t xml:space="preserve"> a moderní taneční divadlo – </w:t>
      </w:r>
      <w:r w:rsidRPr="00FF4239">
        <w:rPr>
          <w:rFonts w:ascii="Times New Roman" w:hAnsi="Times New Roman"/>
          <w:b/>
          <w:bCs/>
          <w:sz w:val="24"/>
          <w:szCs w:val="24"/>
        </w:rPr>
        <w:t>Meredith Monk, Pina Bausch, Magdy Marin</w:t>
      </w:r>
      <w:r w:rsidRPr="00FF4239">
        <w:rPr>
          <w:rFonts w:ascii="Times New Roman" w:hAnsi="Times New Roman"/>
          <w:sz w:val="24"/>
          <w:szCs w:val="24"/>
        </w:rPr>
        <w:t xml:space="preserve">. </w:t>
      </w:r>
      <w:r w:rsidRPr="00FF4239">
        <w:rPr>
          <w:rFonts w:ascii="Times New Roman" w:hAnsi="Times New Roman"/>
          <w:b/>
          <w:bCs/>
          <w:sz w:val="24"/>
          <w:szCs w:val="24"/>
        </w:rPr>
        <w:t>Timothy Wales</w:t>
      </w:r>
      <w:r w:rsidRPr="00FF4239">
        <w:rPr>
          <w:rFonts w:ascii="Times New Roman" w:hAnsi="Times New Roman"/>
          <w:sz w:val="24"/>
          <w:szCs w:val="24"/>
        </w:rPr>
        <w:t xml:space="preserve"> – hledáním popisného termínu, který by charakterizoval tyto nedávné a netradiční aktivity – navrhl (označení) „performance theatre“ – tak jak chápe Kostelanetz – že tento druh divadelních událostí „nachází svůj význam a bytí v performance a ne v literárním zapouzdření“. </w:t>
      </w:r>
    </w:p>
    <w:p w:rsidR="001E2970" w:rsidRPr="00FF4239" w:rsidRDefault="001E2970" w:rsidP="00FF4239">
      <w:pPr>
        <w:tabs>
          <w:tab w:val="left" w:pos="0"/>
        </w:tabs>
        <w:spacing w:before="100" w:beforeAutospacing="1" w:after="100" w:afterAutospacing="1" w:line="240" w:lineRule="auto"/>
        <w:jc w:val="both"/>
        <w:rPr>
          <w:rFonts w:ascii="Times New Roman" w:hAnsi="Times New Roman"/>
          <w:sz w:val="24"/>
          <w:szCs w:val="24"/>
        </w:rPr>
      </w:pPr>
      <w:r w:rsidRPr="00FF4239">
        <w:rPr>
          <w:rFonts w:ascii="Times New Roman" w:hAnsi="Times New Roman"/>
          <w:sz w:val="24"/>
          <w:szCs w:val="24"/>
        </w:rPr>
        <w:t>Během 60. let různé prameny od vizuálních umění – především malba a socha až po experimentální hudbu a tanec až po avantgardní divadlo stejně dobře jako vyvíjející se svět medií a moderní technologie – kombinují nabídku mimořádně různorodých mixů uměleckých aktivit; většina z nich byla centrována v New Yorku, kde se zdůrazňovala fyzická přítomnost – eventy a akce konstantně testovaly hranice umění a života a zamítaly jednotu a koherenci většiny tradičních umění jakožto i narativity, psychologismu a odkazování tradičního divadla. Ačkoli některé z těchto aktivit byly označovány jako performance, nebyl to termín, který by je prostě označoval; vskutku podle Kaprowa ho někteří experimentátoři zamítali zejména jakožto termín velice úzce spojen s tradičním divadlem. Označení performance a performance art se staly široce užívány po roce 1970 k popisu více experimentálních prací této nové dekády, která ačkoliv vyjadřovala nové znepokojení a přinášela nové směry, které kreslí více inspirativně a pracují s metodami od komplexních experimentálních mixů 60. let. Následující kapitola bude sledovat vývoj v této tradici po roce 1970.</w:t>
      </w:r>
    </w:p>
    <w:p w:rsidR="001E2970" w:rsidRPr="00FF4239" w:rsidRDefault="001E2970" w:rsidP="00FF4239">
      <w:pPr>
        <w:tabs>
          <w:tab w:val="left" w:pos="0"/>
        </w:tabs>
        <w:spacing w:before="100" w:beforeAutospacing="1" w:after="100" w:afterAutospacing="1" w:line="240" w:lineRule="auto"/>
        <w:jc w:val="both"/>
        <w:rPr>
          <w:rFonts w:ascii="Times New Roman" w:hAnsi="Times New Roman"/>
          <w:b/>
          <w:bCs/>
          <w:sz w:val="24"/>
          <w:szCs w:val="24"/>
        </w:rPr>
      </w:pPr>
      <w:r w:rsidRPr="00FF4239">
        <w:rPr>
          <w:rFonts w:ascii="Times New Roman" w:hAnsi="Times New Roman"/>
          <w:b/>
          <w:bCs/>
          <w:sz w:val="24"/>
          <w:szCs w:val="24"/>
        </w:rPr>
        <w:t>Living history/ Živoucí historie</w:t>
      </w:r>
    </w:p>
    <w:p w:rsidR="001E2970" w:rsidRPr="00FF4239" w:rsidRDefault="001E2970" w:rsidP="00FF4239">
      <w:pPr>
        <w:tabs>
          <w:tab w:val="left" w:pos="0"/>
        </w:tabs>
        <w:spacing w:before="100" w:beforeAutospacing="1" w:after="100" w:afterAutospacing="1" w:line="240" w:lineRule="auto"/>
        <w:jc w:val="both"/>
        <w:rPr>
          <w:rFonts w:ascii="Times New Roman" w:hAnsi="Times New Roman"/>
          <w:sz w:val="24"/>
          <w:szCs w:val="24"/>
        </w:rPr>
      </w:pPr>
      <w:r w:rsidRPr="00FF4239">
        <w:rPr>
          <w:rFonts w:ascii="Times New Roman" w:hAnsi="Times New Roman"/>
          <w:sz w:val="24"/>
          <w:szCs w:val="24"/>
        </w:rPr>
        <w:t xml:space="preserve">Cesta, kterou jsem vyznačil skrze rozličné experimenty v různorodých visuálních a perforačních uměních, jasně poskytuje přímou linii genealogie pro druh práce, která se později v 70. letech nazvala performance nebo performance art a která bude předmětem další kapitoly. Nicméně jistý vývoj mimo tuto tradici také výrazně přispěl k veřejné představě a narůstajícímu zájmu o performance jakožto lidské aktivitě pozdního 20. století. Jedním z nejdůležitějších byl mezi těmito kulturními fenomény znám v  Americe pod označením „Living History“, ta se stala během 20. století hlavní turistickou aktivitou, zdrojem rekreace/pobavení a pro mnoho hlavním způsobem pro performativní zkušenosti a kulturní paměť.  </w:t>
      </w:r>
    </w:p>
    <w:p w:rsidR="001E2970" w:rsidRPr="00FF4239" w:rsidRDefault="001E2970" w:rsidP="00FF4239">
      <w:pPr>
        <w:tabs>
          <w:tab w:val="left" w:pos="0"/>
        </w:tabs>
        <w:spacing w:before="100" w:beforeAutospacing="1" w:after="100" w:afterAutospacing="1" w:line="240" w:lineRule="auto"/>
        <w:jc w:val="both"/>
        <w:rPr>
          <w:rFonts w:ascii="Times New Roman" w:hAnsi="Times New Roman"/>
          <w:sz w:val="24"/>
          <w:szCs w:val="24"/>
        </w:rPr>
      </w:pPr>
      <w:r w:rsidRPr="00FF4239">
        <w:rPr>
          <w:rFonts w:ascii="Times New Roman" w:hAnsi="Times New Roman"/>
          <w:sz w:val="24"/>
          <w:szCs w:val="24"/>
        </w:rPr>
        <w:t xml:space="preserve">Jak už jsem zmínil Americké a Anglické přehlídky stejně jako spektákly Ruské revoluce v sobě zapojovaly re-enacmen/znovuuzákonění historických událostí a to především ty s vojenskou tématikou. Takové performance předkládají znovuuzákonění občanských válek jež byly v 60. let v Americe předváděny a které obrátily inspirace bezpočtu bitevních rekonstrukcí napříč celou Amerikou a poté i v mnoha částech celého světa po zbytek století. Bitevní rekonstrukce v Americe mají pokrýt většinu celého obsahu národní historie a mají se pohybovat v šíři od výročního znovupřehrání otevření Druhé Seminolské války v Tampě ve státě Florida, zahrnující více osob než sama původní událost až po rekonstrukci v Texasu a to Japonského útoku na Pearl Harbor s Japonskými a Americkými letadly, která simulují bombardování amerického loďstva a velkého množství amerických pozemních sil překonávající v rozsahu i Evreinoffské památeční </w:t>
      </w:r>
      <w:r w:rsidRPr="00FF4239">
        <w:rPr>
          <w:rFonts w:ascii="Times New Roman" w:hAnsi="Times New Roman"/>
          <w:i/>
          <w:iCs/>
          <w:sz w:val="24"/>
          <w:szCs w:val="24"/>
        </w:rPr>
        <w:t>Storming of the Winter Palace</w:t>
      </w:r>
      <w:r w:rsidRPr="00FF4239">
        <w:rPr>
          <w:rFonts w:ascii="Times New Roman" w:hAnsi="Times New Roman"/>
          <w:sz w:val="24"/>
          <w:szCs w:val="24"/>
        </w:rPr>
        <w:t>.</w:t>
      </w:r>
    </w:p>
    <w:p w:rsidR="001E2970" w:rsidRPr="00FF4239" w:rsidRDefault="001E2970" w:rsidP="00FF4239">
      <w:pPr>
        <w:tabs>
          <w:tab w:val="left" w:pos="0"/>
        </w:tabs>
        <w:spacing w:before="100" w:beforeAutospacing="1" w:after="100" w:afterAutospacing="1" w:line="240" w:lineRule="auto"/>
        <w:jc w:val="both"/>
        <w:rPr>
          <w:rFonts w:ascii="Times New Roman" w:hAnsi="Times New Roman"/>
          <w:sz w:val="24"/>
          <w:szCs w:val="24"/>
        </w:rPr>
      </w:pPr>
      <w:r w:rsidRPr="00FF4239">
        <w:rPr>
          <w:rFonts w:ascii="Times New Roman" w:hAnsi="Times New Roman"/>
          <w:sz w:val="24"/>
          <w:szCs w:val="24"/>
        </w:rPr>
        <w:t xml:space="preserve">Méně spektakulární, ale dodnes velice rozšířené byly v mnoha částech světa různé typy historických performancí pracují (s tématikou domácího života) domácím životem. První hlavní manifestace tohoto druhu se uskutečnila ve Stockholmu v roce 1881 a byla to kreace </w:t>
      </w:r>
      <w:r w:rsidRPr="00FF4239">
        <w:rPr>
          <w:rFonts w:ascii="Times New Roman" w:hAnsi="Times New Roman"/>
          <w:i/>
          <w:iCs/>
          <w:sz w:val="24"/>
          <w:szCs w:val="24"/>
        </w:rPr>
        <w:t>Skansen</w:t>
      </w:r>
      <w:r w:rsidRPr="00FF4239">
        <w:rPr>
          <w:rFonts w:ascii="Times New Roman" w:hAnsi="Times New Roman"/>
          <w:sz w:val="24"/>
          <w:szCs w:val="24"/>
        </w:rPr>
        <w:t xml:space="preserve"> – jednalo se o venkovní museum, kde byly shromážděny historické struktury z celého Švédska a ty byly obklopovány odpovídající florou, faunou a bydlením předvádějící „domorodce“ (laponské pastevce sobů a venkovské  švindlíře, Darkalinanské rolníky) a to vše více v tradici živoucích etnografických expozic, které se staly populárním rysem mezinárodních výstav velkého 19. století. Skansenovká idea se rozšířila po celé Evropě, ale představa muzeální vesnice s převlečenými „obyvateli“ se ukázala být populární především ve Spojených státech, kde to inspirovalo k bezpočtu imitací; nejslavnější z nich se staly dvě úplně obnovené komunity: </w:t>
      </w:r>
      <w:r w:rsidRPr="00FF4239">
        <w:rPr>
          <w:rFonts w:ascii="Times New Roman" w:hAnsi="Times New Roman"/>
          <w:b/>
          <w:bCs/>
          <w:sz w:val="24"/>
          <w:szCs w:val="24"/>
        </w:rPr>
        <w:t>Koloniál Williamsburg ve Virginii a Plimoth Plantation v Massachusetts</w:t>
      </w:r>
      <w:r w:rsidRPr="00FF4239">
        <w:rPr>
          <w:rFonts w:ascii="Times New Roman" w:hAnsi="Times New Roman"/>
          <w:sz w:val="24"/>
          <w:szCs w:val="24"/>
        </w:rPr>
        <w:t xml:space="preserve">. První převlečení obyvatele, tak jak tomu bylo ve Skansenu, byli jednoduše rodovými reprezentanty často předvádějící nějaké  řemesla jako například kovář nebo tesař, ale na konci 60. a na začátku 70. let </w:t>
      </w:r>
      <w:r w:rsidRPr="00FF4239">
        <w:rPr>
          <w:rFonts w:ascii="Times New Roman" w:hAnsi="Times New Roman"/>
          <w:b/>
          <w:bCs/>
          <w:sz w:val="24"/>
          <w:szCs w:val="24"/>
        </w:rPr>
        <w:t>James Deetz</w:t>
      </w:r>
      <w:r w:rsidRPr="00FF4239">
        <w:rPr>
          <w:rFonts w:ascii="Times New Roman" w:hAnsi="Times New Roman"/>
          <w:sz w:val="24"/>
          <w:szCs w:val="24"/>
        </w:rPr>
        <w:t>, asistent režiséra Plimoth Plantation, představil  postup tvorby obyvatele jakožto specifickou osobu s kompletní biografií, dobovým přízvukem a schopností konverzovat s návštěvníky do detailu o jejich imaginárním životě. V tomto zarážejícím případě konvergování performativního vědomí společenské vědy, turismu a živoucího musea Deetz v roce 1981 přirovnává návštěvníky Plimoth Plantation k „antropologickým terénním pracovníkům procházejícím zkušenostmi komunit, čímž tak získávají vše, co jde.“</w:t>
      </w:r>
    </w:p>
    <w:p w:rsidR="001E2970" w:rsidRPr="00FF4239" w:rsidRDefault="001E2970" w:rsidP="00FF4239">
      <w:pPr>
        <w:tabs>
          <w:tab w:val="left" w:pos="0"/>
        </w:tabs>
        <w:spacing w:before="100" w:beforeAutospacing="1" w:after="100" w:afterAutospacing="1" w:line="240" w:lineRule="auto"/>
        <w:jc w:val="both"/>
        <w:rPr>
          <w:rFonts w:ascii="Times New Roman" w:hAnsi="Times New Roman"/>
          <w:sz w:val="24"/>
          <w:szCs w:val="24"/>
        </w:rPr>
      </w:pPr>
      <w:r w:rsidRPr="00FF4239">
        <w:rPr>
          <w:rFonts w:ascii="Times New Roman" w:hAnsi="Times New Roman"/>
          <w:sz w:val="24"/>
          <w:szCs w:val="24"/>
        </w:rPr>
        <w:t>Během poloviny 80. let bylo ve Spojených státech přes 650 živoucích historických domovů a komunit. Návštěvníci mohli potkat mnoho druhů historicky zdokumentovaných a zcela imaginárních osob s jejich domovy a pracovními místy napříč Amerikou. Mohli si dát čaj ve Vanderbiltském panském sídle vymyšleném v New Yorku s herečkami hrajícími společenské organizátorky Madeline Astor a Rosmond Vanderbilt, nebo také z konce společenského měřítka mohli potkat Lower Easy Side v Tenement Museu v New Yorku, kde herci hráli členy rodiny Confiniových, Italských přistěhovalců, kteří přijeli do této země v roce 1916. Jakékoliv pochybnosti nevěřících návštěvníků přinesly tyto setkání stejně samozřejmě si uvědomovali jejich vlastní performativní přirozenost. V tomto směru velké publikum – neseznámené s důležitostí tohoto konceptu hraní rolí v moderních společenských vědách nebo v performance studies – se střetává v první řádě s pamětihodným příkladem perfomativní přirozenosti lidské společnosti.</w:t>
      </w:r>
    </w:p>
    <w:p w:rsidR="001E2970" w:rsidRDefault="001E2970" w:rsidP="00100DCD">
      <w:pPr>
        <w:jc w:val="both"/>
        <w:rPr>
          <w:rFonts w:ascii="Times New Roman" w:hAnsi="Times New Roman"/>
          <w:b/>
          <w:sz w:val="24"/>
          <w:szCs w:val="24"/>
        </w:rPr>
      </w:pPr>
    </w:p>
    <w:p w:rsidR="001E2970" w:rsidRDefault="001E2970" w:rsidP="00100DCD">
      <w:pPr>
        <w:jc w:val="both"/>
        <w:rPr>
          <w:rFonts w:ascii="Times New Roman" w:hAnsi="Times New Roman"/>
          <w:b/>
          <w:sz w:val="24"/>
          <w:szCs w:val="24"/>
        </w:rPr>
      </w:pPr>
      <w:r w:rsidRPr="00F50FC7">
        <w:rPr>
          <w:rFonts w:ascii="Times New Roman" w:hAnsi="Times New Roman"/>
          <w:b/>
          <w:sz w:val="24"/>
          <w:szCs w:val="24"/>
        </w:rPr>
        <w:t>KAPITOLA 5: UMĚNÍ PERFORMANCE</w:t>
      </w:r>
    </w:p>
    <w:p w:rsidR="001E2970" w:rsidRDefault="001E2970" w:rsidP="00FF4239">
      <w:pPr>
        <w:tabs>
          <w:tab w:val="left" w:pos="0"/>
        </w:tabs>
        <w:spacing w:before="100" w:beforeAutospacing="1" w:after="100" w:afterAutospacing="1" w:line="240" w:lineRule="auto"/>
        <w:jc w:val="both"/>
        <w:rPr>
          <w:rFonts w:ascii="Times New Roman" w:hAnsi="Times New Roman"/>
          <w:b/>
          <w:bCs/>
          <w:sz w:val="28"/>
          <w:szCs w:val="24"/>
        </w:rPr>
      </w:pPr>
      <w:r w:rsidRPr="00FF4239">
        <w:rPr>
          <w:rFonts w:ascii="Times New Roman" w:hAnsi="Times New Roman"/>
          <w:b/>
          <w:bCs/>
          <w:sz w:val="28"/>
          <w:szCs w:val="24"/>
        </w:rPr>
        <w:t>Počátky performance art</w:t>
      </w:r>
    </w:p>
    <w:p w:rsidR="001E2970" w:rsidRPr="00777378" w:rsidRDefault="001E2970" w:rsidP="00FF4239">
      <w:pPr>
        <w:tabs>
          <w:tab w:val="left" w:pos="0"/>
        </w:tabs>
        <w:spacing w:before="100" w:beforeAutospacing="1" w:after="100" w:afterAutospacing="1" w:line="240" w:lineRule="auto"/>
        <w:jc w:val="both"/>
        <w:rPr>
          <w:rFonts w:ascii="Times New Roman" w:hAnsi="Times New Roman"/>
          <w:b/>
          <w:bCs/>
          <w:sz w:val="24"/>
          <w:szCs w:val="24"/>
        </w:rPr>
      </w:pPr>
      <w:r>
        <w:rPr>
          <w:rFonts w:ascii="Times New Roman" w:hAnsi="Times New Roman"/>
          <w:b/>
          <w:bCs/>
          <w:sz w:val="24"/>
          <w:szCs w:val="24"/>
        </w:rPr>
        <w:t>Překlad: Veronika Zapletalová</w:t>
      </w:r>
      <w:r w:rsidRPr="00777378">
        <w:rPr>
          <w:rFonts w:ascii="Times New Roman" w:hAnsi="Times New Roman"/>
          <w:b/>
          <w:bCs/>
          <w:sz w:val="24"/>
          <w:szCs w:val="24"/>
        </w:rPr>
        <w:t xml:space="preserve"> (str. 110-117)</w:t>
      </w:r>
    </w:p>
    <w:p w:rsidR="001E2970" w:rsidRPr="00777378" w:rsidRDefault="001E2970" w:rsidP="00777378">
      <w:pPr>
        <w:spacing w:before="100" w:beforeAutospacing="1" w:after="100" w:afterAutospacing="1" w:line="240" w:lineRule="auto"/>
        <w:jc w:val="both"/>
        <w:rPr>
          <w:rFonts w:ascii="Times New Roman" w:hAnsi="Times New Roman"/>
          <w:sz w:val="24"/>
          <w:szCs w:val="24"/>
        </w:rPr>
      </w:pPr>
      <w:r w:rsidRPr="00777378">
        <w:rPr>
          <w:rFonts w:ascii="Times New Roman" w:hAnsi="Times New Roman"/>
          <w:sz w:val="24"/>
          <w:szCs w:val="24"/>
        </w:rPr>
        <w:t>To, čemu říkáme performance nebo performance art se objevilo někdy během 70. a 80. let jako hlavní kulturní aktivita ve Spojených státech, ale i v západní Evropě a Japonsku. V té době se v podstatě performance stalo všudypřítomným a populárním mezi veřejností i v médiích, vzniklo hodně jeho variací a kombinací, což značně zobtížnilo nějakou jeho definici. Tato kapitola je vlastně jakousi diskuzí o kritétiích, mezích, znacích, rysech tohoto pole umění a také o jeho představitelích nebo, tedy lidech, kteří se performance prakticky zabývali.</w:t>
      </w:r>
    </w:p>
    <w:p w:rsidR="001E2970" w:rsidRPr="00777378" w:rsidRDefault="001E2970" w:rsidP="00777378">
      <w:pPr>
        <w:spacing w:before="100" w:beforeAutospacing="1" w:after="100" w:afterAutospacing="1" w:line="240" w:lineRule="auto"/>
        <w:jc w:val="both"/>
        <w:rPr>
          <w:rFonts w:ascii="Times New Roman" w:hAnsi="Times New Roman"/>
          <w:sz w:val="24"/>
          <w:szCs w:val="24"/>
        </w:rPr>
      </w:pPr>
      <w:r w:rsidRPr="00777378">
        <w:rPr>
          <w:rFonts w:ascii="Times New Roman" w:hAnsi="Times New Roman"/>
          <w:sz w:val="24"/>
          <w:szCs w:val="24"/>
        </w:rPr>
        <w:t>Zcela na začátku 70. let termín performance a performance art přichází do módy v americké komunitě umělců a vůbec v uměleckém světě se o tento fenomén začínají zajímat teoretici divadla.</w:t>
      </w:r>
    </w:p>
    <w:p w:rsidR="001E2970" w:rsidRPr="00777378" w:rsidRDefault="001E2970" w:rsidP="00777378">
      <w:pPr>
        <w:spacing w:before="100" w:beforeAutospacing="1" w:after="100" w:afterAutospacing="1" w:line="240" w:lineRule="auto"/>
        <w:jc w:val="both"/>
        <w:rPr>
          <w:rFonts w:ascii="Times New Roman" w:hAnsi="Times New Roman"/>
          <w:sz w:val="24"/>
          <w:szCs w:val="24"/>
        </w:rPr>
      </w:pPr>
      <w:r w:rsidRPr="00777378">
        <w:rPr>
          <w:rFonts w:ascii="Times New Roman" w:hAnsi="Times New Roman"/>
          <w:sz w:val="24"/>
          <w:szCs w:val="24"/>
        </w:rPr>
        <w:t>Jak se performance během 70. a 80. let vyvíjelo, vznikalo také různorodé množství jeho projevů, pohybovalo se, jestliže ne přímo v mainstreamu tehdejší kultury, tak jistě v celkovém vědomí veřejnosti. Mělo vztah k mnohým tradičním komikům, bavičům v populární kultuře, jako byli klauni, manipulátoři s fyzickými objekty, představitelé onemanshow, stand-up comedy. Nicméně zcela zpočátku bylo performance, podobně jako futuristické večery nebo výstavy dada, tvořeno pouze v rámci malé umělecké komunity. Kromě toho mělo performance s těmito uměleckými hnutími také společný zájem o vývoj expresivních vlastností těla, zejména v opozici k logické myšlence a k logickému projevu a také zájem o hledání oslavy formy a procesu nad obsahem či výsledkem.</w:t>
      </w:r>
    </w:p>
    <w:p w:rsidR="001E2970" w:rsidRPr="00777378" w:rsidRDefault="001E2970" w:rsidP="00777378">
      <w:pPr>
        <w:spacing w:before="100" w:beforeAutospacing="1" w:after="100" w:afterAutospacing="1" w:line="240" w:lineRule="auto"/>
        <w:jc w:val="both"/>
        <w:rPr>
          <w:rFonts w:ascii="Times New Roman" w:hAnsi="Times New Roman"/>
          <w:sz w:val="24"/>
          <w:szCs w:val="24"/>
        </w:rPr>
      </w:pPr>
      <w:r w:rsidRPr="00777378">
        <w:rPr>
          <w:rFonts w:ascii="Times New Roman" w:hAnsi="Times New Roman"/>
          <w:sz w:val="24"/>
          <w:szCs w:val="24"/>
        </w:rPr>
        <w:t>Ačkoli především evropská avantgarda na počátku 20. století vytvořila vhodné prostředí pro prvopočátky performance, které se během 30. a 40. let dostaly také do spojených států, za hlavní základ a původ performance v New Yorku a Californii v 70. letech se nepovažuje experimentální divadlo, ale příchod nového vizuálního umění, jako byl environment, happening, konceptuální umění či experimentální tanec Anny Halprin, Simone Forti či Yvonne Rainer.</w:t>
      </w:r>
    </w:p>
    <w:p w:rsidR="001E2970" w:rsidRPr="00777378" w:rsidRDefault="001E2970" w:rsidP="00777378">
      <w:pPr>
        <w:spacing w:before="100" w:beforeAutospacing="1" w:after="100" w:afterAutospacing="1" w:line="240" w:lineRule="auto"/>
        <w:jc w:val="both"/>
        <w:rPr>
          <w:rFonts w:ascii="Times New Roman" w:hAnsi="Times New Roman"/>
          <w:b/>
          <w:sz w:val="24"/>
          <w:szCs w:val="24"/>
        </w:rPr>
      </w:pPr>
      <w:r w:rsidRPr="00777378">
        <w:rPr>
          <w:rFonts w:ascii="Times New Roman" w:hAnsi="Times New Roman"/>
          <w:b/>
          <w:sz w:val="24"/>
          <w:szCs w:val="24"/>
        </w:rPr>
        <w:t>Konceptuální umění</w:t>
      </w:r>
    </w:p>
    <w:p w:rsidR="001E2970" w:rsidRPr="00777378" w:rsidRDefault="001E2970" w:rsidP="00777378">
      <w:pPr>
        <w:spacing w:before="100" w:beforeAutospacing="1" w:after="100" w:afterAutospacing="1" w:line="240" w:lineRule="auto"/>
        <w:jc w:val="both"/>
        <w:rPr>
          <w:rFonts w:ascii="Times New Roman" w:hAnsi="Times New Roman"/>
          <w:sz w:val="24"/>
          <w:szCs w:val="24"/>
        </w:rPr>
      </w:pPr>
      <w:r w:rsidRPr="00777378">
        <w:rPr>
          <w:rFonts w:ascii="Times New Roman" w:hAnsi="Times New Roman"/>
          <w:sz w:val="24"/>
          <w:szCs w:val="24"/>
        </w:rPr>
        <w:t>Když se performance objevilo jako umělecký fenomén kolem roku 1970, mělo takový ambivaletní vztah ke konceptuálnímu umění. Název byl odvozen od definice Marcela Duchampa z roku 1913, umělce, který pojal zážitek a materiál jako estetickou hodnotu raději než tradiční tvarování z tradičních materiálů klasických v umění, to může přiblížit například jeho první výstava vytvořená pouze z již existujících objektů – tak zvaných ready mades. Další estetickou hodnotu pak nalézá v činnostech reálného života. Všichni konceptuální umělci pracovali způsobem uzavřeným k tradičnímu výtvarnému prostředí, jako třeba Jasper Johns a jeho koláže nebo David Hockney a jeho fotomontáže. Ti při práci soustředili svoji pozornost na proces tvorby a percepci. Díla jako TABLEAUX (výjev) od Edwrda Kienholze, abstrakce Judy Pfaff z oboru mixed media nebo znepokojivé asambláže ikon rasových stereotypů odhalených a prezentovaných Bettyí Saar se domáhají významného fyzického a duševního prostoru ve vnějším světě. Představitelé Land artu a site artu, jako jsou Robert Shmithson nebo Christo rozšířili konceptuální umění do rozsáhlých přírodních a lidských prostředí, vytvořili sociální a politické výpovědi a pozměnili konvenční vnímání místa určeného pro tvorbu.</w:t>
      </w:r>
    </w:p>
    <w:p w:rsidR="001E2970" w:rsidRPr="00777378" w:rsidRDefault="001E2970" w:rsidP="00777378">
      <w:pPr>
        <w:spacing w:before="100" w:beforeAutospacing="1" w:after="100" w:afterAutospacing="1" w:line="240" w:lineRule="auto"/>
        <w:jc w:val="both"/>
        <w:rPr>
          <w:rFonts w:ascii="Times New Roman" w:hAnsi="Times New Roman"/>
          <w:b/>
          <w:sz w:val="24"/>
          <w:szCs w:val="24"/>
        </w:rPr>
      </w:pPr>
      <w:r w:rsidRPr="00777378">
        <w:rPr>
          <w:rFonts w:ascii="Times New Roman" w:hAnsi="Times New Roman"/>
          <w:sz w:val="24"/>
          <w:szCs w:val="24"/>
        </w:rPr>
        <w:t>A nakonec umělec jako Kaprow ve spojených státech, Gilbert a George v Anglii a Joseph Beuys začali následovat Duchampa a rozšiřovali zájem o proces, percepci a o odhalení již existujících materiálů a činnosti lidského těla jako součást základu nalezeného nebo vykonstruovaného environmentu/prostředí. Tělo, většinou vlastní tělo umělce, bylo často zpracováno jako umělecký materiál. V polovině 60. let přestaly být takovéto práce pokládány jednouše za typ konceptuální umění, ale vzniklo pro ně nové vlastní označení – body art a performance art.</w:t>
      </w:r>
    </w:p>
    <w:p w:rsidR="001E2970" w:rsidRPr="00777378" w:rsidRDefault="001E2970" w:rsidP="00777378">
      <w:pPr>
        <w:spacing w:before="100" w:beforeAutospacing="1" w:after="100" w:afterAutospacing="1" w:line="240" w:lineRule="auto"/>
        <w:jc w:val="both"/>
        <w:rPr>
          <w:rFonts w:ascii="Times New Roman" w:hAnsi="Times New Roman"/>
          <w:b/>
          <w:sz w:val="24"/>
          <w:szCs w:val="24"/>
        </w:rPr>
      </w:pPr>
      <w:r w:rsidRPr="00777378">
        <w:rPr>
          <w:rFonts w:ascii="Times New Roman" w:hAnsi="Times New Roman"/>
          <w:b/>
          <w:sz w:val="24"/>
          <w:szCs w:val="24"/>
        </w:rPr>
        <w:t>Body art</w:t>
      </w:r>
    </w:p>
    <w:p w:rsidR="001E2970" w:rsidRPr="00777378" w:rsidRDefault="001E2970" w:rsidP="00777378">
      <w:pPr>
        <w:spacing w:before="100" w:beforeAutospacing="1" w:after="100" w:afterAutospacing="1" w:line="240" w:lineRule="auto"/>
        <w:jc w:val="both"/>
        <w:rPr>
          <w:rFonts w:ascii="Times New Roman" w:hAnsi="Times New Roman"/>
          <w:sz w:val="24"/>
          <w:szCs w:val="24"/>
        </w:rPr>
      </w:pPr>
      <w:r w:rsidRPr="00777378">
        <w:rPr>
          <w:rFonts w:ascii="Times New Roman" w:hAnsi="Times New Roman"/>
          <w:sz w:val="24"/>
          <w:szCs w:val="24"/>
        </w:rPr>
        <w:t>Ve svých prvních manifestacích bylo performance obvykle specificky zainteresované v akcích spojených s tělem. V roce 1960 Yves Klein v Příži přezentoval „Monotónní symfonii“ oblečený za dirigenta. Dirigoval skupinu muzikantů hrající jeden tón, zatímco tři nahé ženy se navzájem pokrývaly barvou a pak se otíraly o velký arch papíru. Brzy nato se v Itálii začal Piero Manzoni barvou podepisovat na lidské těla a ve stejné době britský tým Gilbert a George představil „living statues“ – žijící sochy a ve Vídni Hermann Nitsch a akcionisté Dionýsos, ristuály zcela zřetelně obsahující nahotu a krev.</w:t>
      </w:r>
    </w:p>
    <w:p w:rsidR="001E2970" w:rsidRPr="00777378" w:rsidRDefault="001E2970" w:rsidP="00777378">
      <w:pPr>
        <w:spacing w:before="100" w:beforeAutospacing="1" w:after="100" w:afterAutospacing="1" w:line="240" w:lineRule="auto"/>
        <w:jc w:val="both"/>
        <w:rPr>
          <w:rFonts w:ascii="Times New Roman" w:hAnsi="Times New Roman"/>
          <w:sz w:val="24"/>
          <w:szCs w:val="24"/>
        </w:rPr>
      </w:pPr>
      <w:r w:rsidRPr="00777378">
        <w:rPr>
          <w:rFonts w:ascii="Times New Roman" w:hAnsi="Times New Roman"/>
          <w:sz w:val="24"/>
          <w:szCs w:val="24"/>
        </w:rPr>
        <w:t xml:space="preserve">Zájem o tato díla se rozvinul v New Yorku a v Californii v polovině 60. let, ale žádný běžně příjmaný název pro toto umění nebyl zatím používán. Californský magazín Avalanche ve svém úvodním článku, to bylo v roce 1970, zveřejnily průzkum ve článku „Body Works:“ Rozmanitě pojmenované akce, události, performance, kusy, záležitosti, práce prezentující fyzickou aktivitu, také tělesné funkce a další běžné nebo méně běžné projevy fyzického těla. Tělo umělce se stalo subjektem i objektem díla.“ „V těchto dílech se sloveso a předmět staly jedním.“ „Zařízení pro pocity je automaticky to stejné jako zařízní pro tvorbu.“ Okolo roku 1970 se ale pro tento typ umění vžil pojem „body art“ </w:t>
      </w:r>
    </w:p>
    <w:p w:rsidR="001E2970" w:rsidRPr="00777378" w:rsidRDefault="001E2970" w:rsidP="00777378">
      <w:pPr>
        <w:spacing w:before="100" w:beforeAutospacing="1" w:after="100" w:afterAutospacing="1" w:line="240" w:lineRule="auto"/>
        <w:jc w:val="both"/>
        <w:rPr>
          <w:rFonts w:ascii="Times New Roman" w:hAnsi="Times New Roman"/>
          <w:sz w:val="24"/>
          <w:szCs w:val="24"/>
        </w:rPr>
      </w:pPr>
      <w:r w:rsidRPr="00777378">
        <w:rPr>
          <w:rFonts w:ascii="Times New Roman" w:hAnsi="Times New Roman"/>
          <w:sz w:val="24"/>
          <w:szCs w:val="24"/>
        </w:rPr>
        <w:t>Bruce Naumann, jeden z prvních videoartistů, vyšel svou prací z díla Marcela Duchampa z roku 1921, z aktu, běhěm něhož si Duchamp vyholil vzadu na hlavě hvězdu.</w:t>
      </w:r>
    </w:p>
    <w:p w:rsidR="001E2970" w:rsidRPr="00777378" w:rsidRDefault="001E2970" w:rsidP="00777378">
      <w:pPr>
        <w:spacing w:before="100" w:beforeAutospacing="1" w:after="100" w:afterAutospacing="1" w:line="240" w:lineRule="auto"/>
        <w:jc w:val="both"/>
        <w:rPr>
          <w:rFonts w:ascii="Times New Roman" w:hAnsi="Times New Roman"/>
          <w:sz w:val="24"/>
          <w:szCs w:val="24"/>
        </w:rPr>
      </w:pPr>
      <w:r w:rsidRPr="00777378">
        <w:rPr>
          <w:rFonts w:ascii="Times New Roman" w:hAnsi="Times New Roman"/>
          <w:sz w:val="24"/>
          <w:szCs w:val="24"/>
        </w:rPr>
        <w:t>V polovině 60. let začal Naumann nahrávat na video části svého těla a na audiopásky svůj hlas nebo svoje zvuky, se kterými pak manipuloval a skládal je do řady opakujících se gest. Pozdějij vytvořil performance, která vyžadovala účastníky, kteří následovali pečlivě kontrolovanou sadu akcí</w:t>
      </w:r>
    </w:p>
    <w:p w:rsidR="001E2970" w:rsidRPr="00777378" w:rsidRDefault="001E2970" w:rsidP="00777378">
      <w:pPr>
        <w:spacing w:before="100" w:beforeAutospacing="1" w:after="100" w:afterAutospacing="1" w:line="240" w:lineRule="auto"/>
        <w:jc w:val="both"/>
        <w:rPr>
          <w:rFonts w:ascii="Times New Roman" w:hAnsi="Times New Roman"/>
          <w:sz w:val="24"/>
          <w:szCs w:val="24"/>
        </w:rPr>
      </w:pPr>
      <w:r w:rsidRPr="00777378">
        <w:rPr>
          <w:rFonts w:ascii="Times New Roman" w:hAnsi="Times New Roman"/>
          <w:sz w:val="24"/>
          <w:szCs w:val="24"/>
        </w:rPr>
        <w:t>Skoro každý typ nějaké činnosti těla nebo vlastně meze tady toho umění byly prozkoumány umělci v 70. letech. Někteří uměci vycházející svou prací z Kaprowa, přispěli příklady z „real time activity“ – činnosti v reálném čase – chůze, spánek, jezení a pití prezentovanými přímočaře nebo naopak výrazně hravě. To byla například první významná akce Toma Marioniho – beer party v muzeu v Oaklandu v roc 1969, která nesla dadaistický titulek „Akt popíjení piva s přáteli je nejvyšší forma umění.“ Další rok pak Marioni založil muzeum konceptuálního umění v San Franciscu, důležité centrum pro takové experimentování. Oblast v zálivu okolo SF se na dlouhý čas stala centrem „life art“ živého umění spojeného s každodenními intenzivními aktivitami. Umělci svá díla prezentovali na všemožných veřejných místech. Bonnie Shark udělal(a) akce jako „Sitting Still“ Stále sedící v roce 1970 nebo „public lunch“ veřejný oběd v roce 1971. Nebo díla Howarda Frieda, který je uskutečnil n basbelovém zápase, při hdoině golfu…</w:t>
      </w:r>
    </w:p>
    <w:p w:rsidR="001E2970" w:rsidRPr="00777378" w:rsidRDefault="001E2970" w:rsidP="00777378">
      <w:pPr>
        <w:spacing w:before="100" w:beforeAutospacing="1" w:after="100" w:afterAutospacing="1" w:line="240" w:lineRule="auto"/>
        <w:jc w:val="both"/>
        <w:rPr>
          <w:rFonts w:ascii="Times New Roman" w:hAnsi="Times New Roman"/>
          <w:b/>
          <w:sz w:val="24"/>
          <w:szCs w:val="24"/>
        </w:rPr>
      </w:pPr>
      <w:r w:rsidRPr="00777378">
        <w:rPr>
          <w:rFonts w:ascii="Times New Roman" w:hAnsi="Times New Roman"/>
          <w:b/>
          <w:sz w:val="24"/>
          <w:szCs w:val="24"/>
        </w:rPr>
        <w:t>Chris Burden a Vito Acconci</w:t>
      </w:r>
    </w:p>
    <w:p w:rsidR="001E2970" w:rsidRPr="00777378" w:rsidRDefault="001E2970" w:rsidP="00777378">
      <w:pPr>
        <w:spacing w:before="100" w:beforeAutospacing="1" w:after="100" w:afterAutospacing="1" w:line="240" w:lineRule="auto"/>
        <w:jc w:val="both"/>
        <w:rPr>
          <w:rFonts w:ascii="Times New Roman" w:hAnsi="Times New Roman"/>
          <w:sz w:val="24"/>
          <w:szCs w:val="24"/>
        </w:rPr>
      </w:pPr>
      <w:r w:rsidRPr="00777378">
        <w:rPr>
          <w:rFonts w:ascii="Times New Roman" w:hAnsi="Times New Roman"/>
          <w:sz w:val="24"/>
          <w:szCs w:val="24"/>
        </w:rPr>
        <w:t>Důležitá část raných performance ze 70. let, která také svou atraktivitu nejvíce připoutala pozornost médií i veřejnosti, se vydala za hranici každodenních aktivit k posunu těla k extrémům, vystavení těla nebezpečí a bolesti. Umělci nejvíce spojování s uměním toho typu jsou Chris Burden a Vito Acconci. Burdenova první významná performance „Five day locker piece“ z roku 1971 během které se uzavřel do malé skříňky v areálu galerie, bylo to vlastně takovu vzpomínkou na podobnou akci, kterou dělel Beuys v roce 1965 s Fluxem. Jeho jiná akce „shoot“ střelba z roku 1971 spočívala zase v tom, že se Burden nechal svým přítelem střelit do ramene, čímž fascinoval celonárodní média. Během dalších několika let si pohrával s „electrocution“ – poprava na elektrickém křesle, se zavěšením, s ohněm, s různými variacemi ostrých předmětů. Při rozhovorech o jeho práci se obvykle řeší dvě témata. Jedno z téma se týká toho, že Burden zkouší využívat extrémních tělesných situací k přivodění nebo vyvolání různých mentálních stavů. „Násilná část ve skutečnosti nebyla důležitá,“ řekl v roce 1978, „bylo to jádro ke zrodu všech mentálních stavů.“ To druhé téma se týká jeho aktů nebo činností, které se děliy vskutku reálně, namísto „more mushy“ více rozbředle, v sentimentálním a iluzrním světě divadla. Že to nepůsobilo nějak teatrálně, jako nějaký divadelní akt. Burden k tomu v roce 1973 řekl: „Zdá se, že špatné umění je divadlo. Dostat ránu, nechat se střelit je opravdové. Není tu žádný prostor pro předstírání nebo vytváření nějaké víry v ten akt.“ Po roce 1975 se Burden odchýlil od děl pracujícíh s jeho vlastním tělem, ale zájem o násilí a strukturu síly zachoval nadále ve svých dalších dílech, jako byl Samson 1985 v Seattle Art Gallery, kde byly vstupní turnikety napojené na masivní trám, který byl postavený mezi stěnami a v jeho polovině byl hever. Takže když nějaký návštěvník prošel těmi turnikety, trám se vždycky posunul o kousek směrem ke stěnám, takže hrozilo, že se budova nakonec zhroutí.</w:t>
      </w:r>
    </w:p>
    <w:p w:rsidR="001E2970" w:rsidRPr="00777378" w:rsidRDefault="001E2970" w:rsidP="00777378">
      <w:pPr>
        <w:spacing w:before="100" w:beforeAutospacing="1" w:after="100" w:afterAutospacing="1" w:line="240" w:lineRule="auto"/>
        <w:jc w:val="both"/>
        <w:rPr>
          <w:rFonts w:ascii="Times New Roman" w:hAnsi="Times New Roman"/>
          <w:sz w:val="24"/>
          <w:szCs w:val="24"/>
        </w:rPr>
      </w:pPr>
      <w:r w:rsidRPr="00777378">
        <w:rPr>
          <w:rFonts w:ascii="Times New Roman" w:hAnsi="Times New Roman"/>
          <w:sz w:val="24"/>
          <w:szCs w:val="24"/>
        </w:rPr>
        <w:t>Acconciho práce, které vytvářel v New Yorku, zatímco Burden pracovla hlavně v Californii, byly ovlivňovány myšlenkou „power fields“ popsanou v knize The Principle of Topological Psychology“ Princip topologické psychologie Kurta Lewina. Každá Acconciho práce se tudíž věnovala založení pole field, ve kterém bylo publikum, které se stalo součástí toho aktu, co prováděl. Stalo se součásí fyzického prostoru, ve kterém se umělec pohyboval. Stejně jako Burden, i Acconci vytvářel nebezpečná díla, která násilně odmítala tradiční iluzionismus divadla. Většina jeho děl ale nebyla tak působivých a množství z nich nebylo tak viditelně zaměřené na fyzické tělo. Jako příklad může posloužit notoricky známý Seedbed – Semeniště, záhon z roku 1971, ve kterém masturboval pod rampou, přes kterou chodili návštěvníci galerie. Acconci pracoval s videem, s instalacemi a s performance a jak vysvětluje v eseji z roku 1979, jeho primární zájem nebylo médium „ground“ země, hřiště, ale instrument, nástroj – jeho vlastní tělo. Jeho cílem byl on sám jako nástroj, který jednalnebo hrál na jakémkoli místě, které bylo k dispozici.</w:t>
      </w:r>
    </w:p>
    <w:p w:rsidR="001E2970" w:rsidRPr="00777378" w:rsidRDefault="001E2970" w:rsidP="00777378">
      <w:pPr>
        <w:spacing w:before="100" w:beforeAutospacing="1" w:after="100" w:afterAutospacing="1" w:line="240" w:lineRule="auto"/>
        <w:jc w:val="both"/>
        <w:rPr>
          <w:rFonts w:ascii="Times New Roman" w:hAnsi="Times New Roman"/>
          <w:b/>
          <w:sz w:val="24"/>
          <w:szCs w:val="24"/>
        </w:rPr>
      </w:pPr>
      <w:r w:rsidRPr="00777378">
        <w:rPr>
          <w:rFonts w:ascii="Times New Roman" w:hAnsi="Times New Roman"/>
          <w:b/>
          <w:sz w:val="24"/>
          <w:szCs w:val="24"/>
        </w:rPr>
        <w:t>Performance art a divadlo</w:t>
      </w:r>
    </w:p>
    <w:p w:rsidR="001E2970" w:rsidRPr="00777378" w:rsidRDefault="001E2970" w:rsidP="00777378">
      <w:pPr>
        <w:spacing w:before="100" w:beforeAutospacing="1" w:after="100" w:afterAutospacing="1" w:line="240" w:lineRule="auto"/>
        <w:jc w:val="both"/>
        <w:rPr>
          <w:rFonts w:ascii="Times New Roman" w:hAnsi="Times New Roman"/>
          <w:sz w:val="24"/>
          <w:szCs w:val="24"/>
        </w:rPr>
      </w:pPr>
      <w:r w:rsidRPr="00777378">
        <w:rPr>
          <w:rFonts w:ascii="Times New Roman" w:hAnsi="Times New Roman"/>
          <w:sz w:val="24"/>
          <w:szCs w:val="24"/>
        </w:rPr>
        <w:t xml:space="preserve">Jak se umělci a kritici snažili definovat vznikající nový žánr performance (a vykreslit hrnice skrz které jednotliví umělci, jak to bývá, různě proklouzávali), divadlo bylo pravděpodobně nejspolečnější „další, jiné“ umění, od kterého se definice performance mohla odrazit. Ve Washintonu v roce 1975 Kaprow vedl skupinu Performance and the Arts, ve které byli další členi jako Acconci, Yvonne Rainer, Joan Jonas, jejichž umělecká díla zahrnovala prvky ze Zuni and Hopi ceremonies (z obřadů původního obyvatelstva pacifického pobřeží). Při pokusech k definování performance si tato skupina všimla, že prostor upotřebený v performance „je časteji spíš něco jako work space (pracovní prostor) více než formální divadelní prostředí“ a že se performátoři zpočátku vyhýbají divadelním, dramatickým strukturám, psychologické dynamice a vůbec principům uplatňovaným v tradičním divadle nebo tanci, spíše se zaměřují na přítomnost těla a pohybové aktivity. Nové možnosti nabídli multimediální performance, díky multimédiím vznikla otevřená a uzavřená struktura díla a performance mohla být vyzívavější. Když v roce 1995 Joan Jonas dávala rozhovor a ohlížela se za svou kariérou, tak říkala, že co ji zaujalo na performance byla možnost mixování zvuku, pohybu, vzhledu (image) a kombinace nejrůznějších jednotlivých elementů k vytvoření celkového komplexního díla. </w:t>
      </w:r>
    </w:p>
    <w:p w:rsidR="001E2970" w:rsidRPr="00777378" w:rsidRDefault="001E2970" w:rsidP="00777378">
      <w:pPr>
        <w:spacing w:before="100" w:beforeAutospacing="1" w:after="100" w:afterAutospacing="1" w:line="240" w:lineRule="auto"/>
        <w:jc w:val="both"/>
        <w:rPr>
          <w:rFonts w:ascii="Times New Roman" w:hAnsi="Times New Roman"/>
          <w:sz w:val="24"/>
          <w:szCs w:val="24"/>
        </w:rPr>
      </w:pPr>
      <w:r w:rsidRPr="00777378">
        <w:rPr>
          <w:rFonts w:ascii="Times New Roman" w:hAnsi="Times New Roman"/>
          <w:sz w:val="24"/>
          <w:szCs w:val="24"/>
        </w:rPr>
        <w:t>Tato orientace, směr performance byl rozšířen na začátku 70. let díky vlivu Kaprowa, happeningu a vizuánímu umění, kterému se věnovali jiní uměci a pro tento směr performance tak vytvořilo zázemí. Divadlo ale nebylo jen tak jednoduše zapřeno. Přítomnost publika sledujícího akci, které je ovšem neutrální, nezasahuje a také prezentování akce v jakémkoli netradičním prostředí nevyhnutelně vyvolávalo asociace spojené s divadlem. Kromě toho, jak se performance objevila jako značně odlišný směr na počátku 70. let</w:t>
      </w:r>
    </w:p>
    <w:p w:rsidR="001E2970" w:rsidRPr="00777378" w:rsidRDefault="001E2970" w:rsidP="00777378">
      <w:pPr>
        <w:spacing w:before="100" w:beforeAutospacing="1" w:after="100" w:afterAutospacing="1" w:line="240" w:lineRule="auto"/>
        <w:jc w:val="both"/>
        <w:rPr>
          <w:rFonts w:ascii="Times New Roman" w:hAnsi="Times New Roman"/>
          <w:b/>
          <w:sz w:val="24"/>
          <w:szCs w:val="24"/>
        </w:rPr>
      </w:pPr>
      <w:r w:rsidRPr="00777378">
        <w:rPr>
          <w:rFonts w:ascii="Times New Roman" w:hAnsi="Times New Roman"/>
          <w:b/>
          <w:sz w:val="24"/>
          <w:szCs w:val="24"/>
        </w:rPr>
        <w:t>Divadlo rozmanitých prostředků</w:t>
      </w:r>
    </w:p>
    <w:p w:rsidR="001E2970" w:rsidRPr="00777378" w:rsidRDefault="001E2970" w:rsidP="00777378">
      <w:pPr>
        <w:spacing w:before="100" w:beforeAutospacing="1" w:after="100" w:afterAutospacing="1" w:line="240" w:lineRule="auto"/>
        <w:jc w:val="both"/>
        <w:rPr>
          <w:rFonts w:ascii="Times New Roman" w:hAnsi="Times New Roman"/>
          <w:sz w:val="24"/>
          <w:szCs w:val="24"/>
        </w:rPr>
      </w:pPr>
      <w:r w:rsidRPr="00777378">
        <w:rPr>
          <w:rFonts w:ascii="Times New Roman" w:hAnsi="Times New Roman"/>
          <w:sz w:val="24"/>
          <w:szCs w:val="24"/>
        </w:rPr>
        <w:t>Během konce šedesátých let a na počátku 70. let se spektákly orientované na obraz staly reprezentantem v důležité oblasti avantgardních experimentů a daly vzniknout nejrůznějším nálepekám, štítkům, novým označením, ale performance mezi nimi nebylo. V roce 1968 Richard Kostelanz vytvořil název „the theatre of mixed means“ pro nová umělecká díla, která odmítala verbální a naratologický důraz typický pro tradiční divadlo. Správné je zdůrázňovat prostředky jakou jsou zvuk, světlo, objekty, kulisy, pohyb lidí a také novější technologie filmů, videozáznamy, systémy zesílení zvuku, rádio a televizní uzavřený okruh. V roce 1977 Bonnie Marranca vymyslela název „Theatre of Image“ k pospání v podstatě toho samého – umělecká díla, která odmítají tradiční zápetku, povahu, místo a především jazyk, naopak zdůrazňují proces, percepci, manipulaci s časem a prostorem, nové stádium jazyka, vizuální gramatiku psanou v sofistikovaných perceptuálních kódech.</w:t>
      </w:r>
    </w:p>
    <w:p w:rsidR="001E2970" w:rsidRPr="00777378" w:rsidRDefault="001E2970" w:rsidP="00777378">
      <w:pPr>
        <w:spacing w:before="100" w:beforeAutospacing="1" w:after="100" w:afterAutospacing="1" w:line="240" w:lineRule="auto"/>
        <w:jc w:val="both"/>
        <w:rPr>
          <w:rFonts w:ascii="Times New Roman" w:hAnsi="Times New Roman"/>
          <w:sz w:val="24"/>
          <w:szCs w:val="24"/>
        </w:rPr>
      </w:pPr>
      <w:r w:rsidRPr="00777378">
        <w:rPr>
          <w:rFonts w:ascii="Times New Roman" w:hAnsi="Times New Roman"/>
          <w:sz w:val="24"/>
          <w:szCs w:val="24"/>
        </w:rPr>
        <w:t>Oba, Kostelanz i Marranca zjistili, že tradice tohoto nového vizuálního a sluchového divadla vychází z různorodého dědictví umělecké a divadelní avantgardy – jako je nový tanec – new dance, kino, Cagean aesthetics, populární kultura, experimentální malířství, happeningy a všechny –ismy z počátku 20. století.</w:t>
      </w:r>
      <w:r>
        <w:rPr>
          <w:rFonts w:ascii="Times New Roman" w:hAnsi="Times New Roman"/>
          <w:sz w:val="24"/>
          <w:szCs w:val="24"/>
        </w:rPr>
        <w:t xml:space="preserve"> K tomuto eklektickému soupisu </w:t>
      </w:r>
    </w:p>
    <w:p w:rsidR="001E2970" w:rsidRPr="00777378" w:rsidRDefault="001E2970" w:rsidP="00777378">
      <w:pPr>
        <w:spacing w:before="100" w:beforeAutospacing="1" w:after="100" w:afterAutospacing="1" w:line="240" w:lineRule="auto"/>
        <w:jc w:val="both"/>
        <w:rPr>
          <w:rFonts w:ascii="Times New Roman" w:hAnsi="Times New Roman"/>
          <w:b/>
          <w:sz w:val="24"/>
          <w:szCs w:val="24"/>
        </w:rPr>
      </w:pPr>
      <w:r w:rsidRPr="00777378">
        <w:rPr>
          <w:rFonts w:ascii="Times New Roman" w:hAnsi="Times New Roman"/>
          <w:b/>
          <w:sz w:val="24"/>
          <w:szCs w:val="24"/>
        </w:rPr>
        <w:t>Rané britské performance</w:t>
      </w:r>
    </w:p>
    <w:p w:rsidR="001E2970" w:rsidRPr="00777378" w:rsidRDefault="001E2970" w:rsidP="00777378">
      <w:pPr>
        <w:spacing w:before="100" w:beforeAutospacing="1" w:after="100" w:afterAutospacing="1" w:line="240" w:lineRule="auto"/>
        <w:jc w:val="both"/>
        <w:rPr>
          <w:rFonts w:ascii="Times New Roman" w:hAnsi="Times New Roman"/>
          <w:sz w:val="24"/>
          <w:szCs w:val="24"/>
        </w:rPr>
      </w:pPr>
      <w:r w:rsidRPr="00777378">
        <w:rPr>
          <w:rFonts w:ascii="Times New Roman" w:hAnsi="Times New Roman"/>
          <w:sz w:val="24"/>
          <w:szCs w:val="24"/>
        </w:rPr>
        <w:t>Současně s vývojem happeningu a raného performance ve spojených státech se část skupin v Evropě dala do experimentování s performativními díly zdůrazňujícími vizuální obrazy více než tělo. Mnoho z nich se prezentovalo venku v přírodě a často se specifickým zájmem v neobvyklosti. Britští performeři získali náskok v typu těchto děl v polovin 60. let pod vlivem kombinací amrického happeningu, znovuobjevení dada a jiných avantgardních dvadelních experimentů a také pod vlivem tradiční britské anarchistické komedie. The People Show založené Jaffem Nuttallem v roce 1965 a popsané dfinované alternativní divadelní historičkou Sandy Craig je nejen nejstarší a stále nejvlivnější skupinou performerů v Británii, ale je to také postdadaismus britského divadla a nový typ otevřeného a svobodného experimentování nabízející koláž atmosféry, nálady a okouzlujících obrazů shlukujících se okolo centrálního tématu.</w:t>
      </w:r>
    </w:p>
    <w:p w:rsidR="001E2970" w:rsidRPr="00777378" w:rsidRDefault="001E2970" w:rsidP="00777378">
      <w:pPr>
        <w:spacing w:before="100" w:beforeAutospacing="1" w:after="100" w:afterAutospacing="1" w:line="240" w:lineRule="auto"/>
        <w:jc w:val="both"/>
        <w:rPr>
          <w:rFonts w:ascii="Times New Roman" w:hAnsi="Times New Roman"/>
          <w:sz w:val="24"/>
          <w:szCs w:val="24"/>
        </w:rPr>
      </w:pPr>
      <w:r w:rsidRPr="00777378">
        <w:rPr>
          <w:rFonts w:ascii="Times New Roman" w:hAnsi="Times New Roman"/>
          <w:sz w:val="24"/>
          <w:szCs w:val="24"/>
        </w:rPr>
        <w:t>Umělecká skupina The Welfare State nebyla navzdory svému názvu alespoň ve svých prvních letech otevřeně politicky angažovaná, pracovala v duchu mnohem uzavřenějším ve srovnání s karnevalovým People Show. V roce 1972 sepsali Welfare state manifest, kde uvádějí své cíle: tvorba obrazů, vymýšlení rituálů, navrhování ceremonií, objektivizování nepředvídatelného, tvoření a pozvedávání atmsoféry pro zvláštní a speciální místa, časy, situace a lidi, spojení umění, divadla a životního stylu, usilování o překonání zastaralých kategorií a definic.</w:t>
      </w:r>
    </w:p>
    <w:p w:rsidR="001E2970" w:rsidRPr="00777378" w:rsidRDefault="001E2970" w:rsidP="00777378">
      <w:pPr>
        <w:spacing w:before="100" w:beforeAutospacing="1" w:after="100" w:afterAutospacing="1" w:line="240" w:lineRule="auto"/>
        <w:jc w:val="both"/>
        <w:rPr>
          <w:rFonts w:ascii="Times New Roman" w:hAnsi="Times New Roman"/>
          <w:sz w:val="24"/>
          <w:szCs w:val="24"/>
        </w:rPr>
      </w:pPr>
      <w:r w:rsidRPr="00777378">
        <w:rPr>
          <w:rFonts w:ascii="Times New Roman" w:hAnsi="Times New Roman"/>
          <w:sz w:val="24"/>
          <w:szCs w:val="24"/>
        </w:rPr>
        <w:t>Více formalistická byla skupina The Thatre of Mistakes založená v roce 1974 Anthonym Howellem, členem The Royal Ballet, který pod vlivem Artaud, Noh drama a experimentů v malbě a sochařství zorganizoval workshop „performance art“ k prozkoumání opomíjeného umění akce a umění, které dělají lidé.</w:t>
      </w:r>
    </w:p>
    <w:p w:rsidR="001E2970" w:rsidRPr="00777378" w:rsidRDefault="001E2970" w:rsidP="00777378">
      <w:pPr>
        <w:spacing w:before="100" w:beforeAutospacing="1" w:after="100" w:afterAutospacing="1" w:line="240" w:lineRule="auto"/>
        <w:jc w:val="both"/>
        <w:rPr>
          <w:rFonts w:ascii="Times New Roman" w:hAnsi="Times New Roman"/>
          <w:sz w:val="24"/>
          <w:szCs w:val="24"/>
        </w:rPr>
      </w:pPr>
      <w:r w:rsidRPr="00777378">
        <w:rPr>
          <w:rFonts w:ascii="Times New Roman" w:hAnsi="Times New Roman"/>
          <w:sz w:val="24"/>
          <w:szCs w:val="24"/>
        </w:rPr>
        <w:t>Ve spojených státech a na evropském kontinetu první moderní performeři tíhli ke zdůrazňování svého uměleckého prostředí a k naopak k odmítání spojení s populární performance. Nicméně mnoho britských performerů zpočátku úmyslně zařadili do svých experimentů materiální podklady od pouličních mimů, podklady z klaunských představení, varieté, burlesek, někteří umělci se na takovéto materiály dokonce specializovali. S teoretickým nebo avantgardním uměním to pak dostalo nový kontext a orientaci. Představitelem britská svolnosti k promíchávání populární zábavy s uměleckým experimentováním je skupina „Worlds first pose band“ Světově první pozéři. založená v Londýně roku 1972.</w:t>
      </w:r>
    </w:p>
    <w:p w:rsidR="001E2970" w:rsidRPr="00777378" w:rsidRDefault="001E2970" w:rsidP="00777378">
      <w:pPr>
        <w:spacing w:before="100" w:beforeAutospacing="1" w:after="100" w:afterAutospacing="1" w:line="240" w:lineRule="auto"/>
        <w:jc w:val="both"/>
        <w:rPr>
          <w:rFonts w:ascii="Times New Roman" w:hAnsi="Times New Roman"/>
          <w:b/>
          <w:sz w:val="24"/>
          <w:szCs w:val="24"/>
        </w:rPr>
      </w:pPr>
      <w:r w:rsidRPr="00777378">
        <w:rPr>
          <w:rFonts w:ascii="Times New Roman" w:hAnsi="Times New Roman"/>
          <w:b/>
          <w:sz w:val="24"/>
          <w:szCs w:val="24"/>
        </w:rPr>
        <w:t>Jerome Savary</w:t>
      </w:r>
    </w:p>
    <w:p w:rsidR="001E2970" w:rsidRPr="00777378" w:rsidRDefault="001E2970" w:rsidP="00777378">
      <w:pPr>
        <w:spacing w:before="100" w:beforeAutospacing="1" w:after="100" w:afterAutospacing="1" w:line="240" w:lineRule="auto"/>
        <w:jc w:val="both"/>
        <w:rPr>
          <w:rFonts w:ascii="Times New Roman" w:hAnsi="Times New Roman"/>
          <w:sz w:val="24"/>
          <w:szCs w:val="24"/>
        </w:rPr>
      </w:pPr>
      <w:r w:rsidRPr="00777378">
        <w:rPr>
          <w:rFonts w:ascii="Times New Roman" w:hAnsi="Times New Roman"/>
          <w:sz w:val="24"/>
          <w:szCs w:val="24"/>
        </w:rPr>
        <w:t>V této době britové přijali také spřízněněnou experimentální skupinu performerů z Paříže Jerome Savarys Grand Magic Circus. Savary byl významný mezinárodní pionýr v oblasti mixování nejrůznějších druhů zábavy s fyzickým spektáklem a v oblasti site-specific. V rozhovoru v roce 1979 Savary uvedl: Věřím na magické věci, na stvoření atmosféry. K oživení věcí používáme opravdový oheň, kouř všech typů a barev, ohňostroje i zvířata v divadle. Někdy použijeme malý stromek nebo židli, ale posměšně. Intelektuální francouzská avantgarda Savaryho nikdy neuznávala. On se ale zaměřoval na širokou a všeobecnou veřejnost</w:t>
      </w:r>
    </w:p>
    <w:p w:rsidR="001E2970" w:rsidRPr="003E6713" w:rsidRDefault="001E2970" w:rsidP="003E6713">
      <w:pPr>
        <w:rPr>
          <w:rFonts w:ascii="Times New Roman" w:hAnsi="Times New Roman"/>
          <w:b/>
          <w:sz w:val="28"/>
          <w:szCs w:val="24"/>
        </w:rPr>
      </w:pPr>
      <w:r>
        <w:rPr>
          <w:rFonts w:ascii="Times New Roman" w:hAnsi="Times New Roman"/>
          <w:b/>
          <w:sz w:val="28"/>
          <w:szCs w:val="24"/>
        </w:rPr>
        <w:t>Spectacle Performance</w:t>
      </w:r>
    </w:p>
    <w:p w:rsidR="001E2970" w:rsidRPr="003E6713" w:rsidRDefault="001E2970" w:rsidP="003E6713">
      <w:pPr>
        <w:rPr>
          <w:rFonts w:ascii="Times New Roman" w:hAnsi="Times New Roman"/>
          <w:b/>
          <w:sz w:val="24"/>
          <w:szCs w:val="24"/>
        </w:rPr>
      </w:pPr>
      <w:r w:rsidRPr="003E6713">
        <w:rPr>
          <w:rFonts w:ascii="Times New Roman" w:hAnsi="Times New Roman"/>
          <w:b/>
          <w:sz w:val="24"/>
          <w:szCs w:val="24"/>
        </w:rPr>
        <w:t>Překlad: Irena Becková Irena (str. 117-123)</w:t>
      </w:r>
    </w:p>
    <w:p w:rsidR="001E2970" w:rsidRPr="003E6713" w:rsidRDefault="001E2970" w:rsidP="003E6713">
      <w:pPr>
        <w:spacing w:before="100" w:beforeAutospacing="1" w:after="100" w:afterAutospacing="1" w:line="240" w:lineRule="auto"/>
        <w:jc w:val="both"/>
        <w:rPr>
          <w:rFonts w:ascii="Times New Roman" w:hAnsi="Times New Roman"/>
          <w:sz w:val="24"/>
          <w:szCs w:val="24"/>
        </w:rPr>
      </w:pPr>
      <w:r w:rsidRPr="003E6713">
        <w:rPr>
          <w:rFonts w:ascii="Times New Roman" w:hAnsi="Times New Roman"/>
          <w:sz w:val="24"/>
          <w:szCs w:val="24"/>
        </w:rPr>
        <w:t>Rozsáhlé venkovní podívané, často užívající ohňostrojů, náročných kostýmů a samotných různorodých pozemků a prostředí, se během 70.let staly specialitou Britské společnosti Welfare State a během celé následující dekády se jednalo o primární zdroj experimentálních performance v Evropě i Americe. Warner von Wely, který pracoval pro Welfare State po dobu tří let, využil tuto zkušenost k založení Dogtroep, přední Holandské společnosti zasvěcené venkovnímu divadlu, která představovala inovativní performance/vystoupení jak v domovině, tak po Evropě i Americe. Využívány byly ohňostroje, bizardní mechanické konstrukce i sofistikované vizuální obrazy. Dle von Welyho bylo cílem „stvořit nejednoznačné uzavřené obrazy, kterým by bylo možné přisoudit význam, ale samy by vlastní význam neměly… dramaturgická struktura je záminkou pro výstavu těchto obrazů.“ Jiná, vizuálně orientované společnost vznikla taktéž díky Welfare State. Jednalo se o International Outlaw University, založenou roku 1976.</w:t>
      </w:r>
    </w:p>
    <w:p w:rsidR="001E2970" w:rsidRPr="003E6713" w:rsidRDefault="001E2970" w:rsidP="003E6713">
      <w:pPr>
        <w:spacing w:before="100" w:beforeAutospacing="1" w:after="100" w:afterAutospacing="1" w:line="240" w:lineRule="auto"/>
        <w:jc w:val="both"/>
        <w:rPr>
          <w:rFonts w:ascii="Times New Roman" w:hAnsi="Times New Roman"/>
          <w:sz w:val="24"/>
          <w:szCs w:val="24"/>
        </w:rPr>
      </w:pPr>
      <w:r w:rsidRPr="003E6713">
        <w:rPr>
          <w:rFonts w:ascii="Times New Roman" w:hAnsi="Times New Roman"/>
          <w:sz w:val="24"/>
          <w:szCs w:val="24"/>
        </w:rPr>
        <w:t>Během 80.let probíhal vývoj konkrétních umělců i skupin ze Spojených států, zaměřených na multimediální podívané vázané na prostředí s početnými účinkujícími i personálem. V Kalifornii dala Lin Hixson dohromady rozsáhlá prostředí, čítající sady filmů s „motorcades“ (kolona?) a hudebně-komickými zpěvy. Její „</w:t>
      </w:r>
      <w:r w:rsidRPr="003E6713">
        <w:rPr>
          <w:rFonts w:ascii="Times New Roman" w:hAnsi="Times New Roman"/>
          <w:i/>
          <w:sz w:val="24"/>
          <w:szCs w:val="24"/>
        </w:rPr>
        <w:t>Hey John, Did You Take the Camino Far?</w:t>
      </w:r>
      <w:r w:rsidRPr="003E6713">
        <w:rPr>
          <w:rFonts w:ascii="Times New Roman" w:hAnsi="Times New Roman"/>
          <w:sz w:val="24"/>
          <w:szCs w:val="24"/>
        </w:rPr>
        <w:t>“ z roku 1984 zaujímal místo na nákladním doku industriální budovy v centru Los Angeles, ale hudební a taneční čísla spolu s hnutím lokálních teenagerských gangů a jejich auty se rozlily do veřejných sousedních ulic bez jasné hranice mezi danou performance a životem okolního města. Jackie Apple dílo Lin Hixsonové popsal jako „kulturní autobiografii „bílého“ Američana televizní generace“. V roce 1985 Anne Hamburger založila organizaci  En Grande Arts in New York, která produkovala působivý rozsah událostí/akcí vázaných na prostředí napříč celým městem. Nejambicióznějším projektem roku 1990 byl „</w:t>
      </w:r>
      <w:r w:rsidRPr="003E6713">
        <w:rPr>
          <w:rFonts w:ascii="Times New Roman" w:hAnsi="Times New Roman"/>
          <w:i/>
          <w:sz w:val="24"/>
          <w:szCs w:val="24"/>
        </w:rPr>
        <w:t>Father was a Peculiar Man</w:t>
      </w:r>
      <w:r w:rsidRPr="003E6713">
        <w:rPr>
          <w:rFonts w:ascii="Times New Roman" w:hAnsi="Times New Roman"/>
          <w:sz w:val="24"/>
          <w:szCs w:val="24"/>
        </w:rPr>
        <w:t>“ od Reza Abdoh, který byl v té době nově příchozím režisérem z Íránu do filmové scény Los Angeles. Stal se vizionářským režisérem kulturních eposů a netradičních míst, svým způsobem zpodobňující díla Hixsonové, ovšem s mnohem temnějším a sexuálnějším podtónem. Jeho jmenované dílo bylo sérií vizuálních a zvukových rozjímání nad Dostojevskyho Bratry Karamazovými a Americkou populární kulturou z 50. – 60.let. Tuto sérii provedlo šedesát herců a hudebníků napříč Newyorskou průmyslovou (meat-packing district?) oblastí čítající čtyři bloky ulic a skladišť. Úspěch této akce Abdoha posunul mezi přední experimentální umělce v Americe, bohužel do své smrti způsobené AIDS roku 1995 vytvořil už jen čtyři další díla.</w:t>
      </w:r>
    </w:p>
    <w:p w:rsidR="001E2970" w:rsidRPr="003E6713" w:rsidRDefault="001E2970" w:rsidP="003E6713">
      <w:pPr>
        <w:spacing w:before="100" w:beforeAutospacing="1" w:after="100" w:afterAutospacing="1" w:line="240" w:lineRule="auto"/>
        <w:jc w:val="both"/>
        <w:rPr>
          <w:rFonts w:ascii="Times New Roman" w:hAnsi="Times New Roman"/>
          <w:sz w:val="24"/>
          <w:szCs w:val="24"/>
        </w:rPr>
      </w:pPr>
      <w:r w:rsidRPr="003E6713">
        <w:rPr>
          <w:rFonts w:ascii="Times New Roman" w:hAnsi="Times New Roman"/>
          <w:sz w:val="24"/>
          <w:szCs w:val="24"/>
        </w:rPr>
        <w:t xml:space="preserve">Mnohá z vystoupení tzv. vázaných na konkrétní prostředí se často omezovala na prosté využití nekonvenčních prostor, ať už venkovních či vnitřních, s důrazem kladeným na fyzické charakteristiky onoho místa a čas od času i na sociální či historické asociace. Nicméně roku 1993 Britský umělecký tým Ewana Forstera a Chritophera Heighese se začal věnovat tvorbě představení vázaných na konkrétní prostředí z historického, sociálního a architektonického významu dané budovy či lokace, jako například Londýnská art deco usedlost zapojená roku 1997 do díla </w:t>
      </w:r>
      <w:r w:rsidRPr="003E6713">
        <w:rPr>
          <w:rFonts w:ascii="Times New Roman" w:hAnsi="Times New Roman"/>
          <w:i/>
          <w:sz w:val="24"/>
          <w:szCs w:val="24"/>
        </w:rPr>
        <w:t xml:space="preserve">Preliminary Hearing </w:t>
      </w:r>
      <w:r w:rsidRPr="003E6713">
        <w:rPr>
          <w:rFonts w:ascii="Times New Roman" w:hAnsi="Times New Roman"/>
          <w:sz w:val="24"/>
          <w:szCs w:val="24"/>
        </w:rPr>
        <w:t xml:space="preserve">nebo vrstvení architektury, krajiny a sociální historie v případě Froebel College z Roehamptonu v díle </w:t>
      </w:r>
      <w:r w:rsidRPr="003E6713">
        <w:rPr>
          <w:rFonts w:ascii="Times New Roman" w:hAnsi="Times New Roman"/>
          <w:i/>
          <w:sz w:val="24"/>
          <w:szCs w:val="24"/>
        </w:rPr>
        <w:t xml:space="preserve">Curriculum </w:t>
      </w:r>
      <w:r w:rsidRPr="003E6713">
        <w:rPr>
          <w:rFonts w:ascii="Times New Roman" w:hAnsi="Times New Roman"/>
          <w:sz w:val="24"/>
          <w:szCs w:val="24"/>
        </w:rPr>
        <w:t>z roku 1999. Tento kulturně orientovaný krok v žánru vystoupeních vázaných na okolí zaměřil jejich aktivity blíže k všeobecnému posunu v mnohých performance dílech ke kulturním zájmům v konci století. Posunu, jemuž je věnována poslední kapitola této knihy.</w:t>
      </w:r>
    </w:p>
    <w:p w:rsidR="001E2970" w:rsidRPr="003E6713" w:rsidRDefault="001E2970" w:rsidP="003E6713">
      <w:pPr>
        <w:spacing w:before="100" w:beforeAutospacing="1" w:after="100" w:afterAutospacing="1" w:line="240" w:lineRule="auto"/>
        <w:jc w:val="both"/>
        <w:rPr>
          <w:rFonts w:ascii="Times New Roman" w:hAnsi="Times New Roman"/>
          <w:sz w:val="24"/>
          <w:szCs w:val="24"/>
        </w:rPr>
      </w:pPr>
      <w:r w:rsidRPr="003E6713">
        <w:rPr>
          <w:rFonts w:ascii="Times New Roman" w:hAnsi="Times New Roman"/>
          <w:sz w:val="24"/>
          <w:szCs w:val="24"/>
        </w:rPr>
        <w:t>V 70. letech bylo (performance art)umění vystoupeních primárně časově založeným vizuálním uměním, kdy text pracoval pro potřeby obrazu, ovšem počátkem let 80. se základ performance art změnil na hnutí, kdy se umělec stal choreografem. Interdisciplinární spolupráce a „podívaná“ ovlivněná televizí a dalšími populárními modely zábavy, jako například v dílech Lin Hixonové, udávaly směr vývoje nové dekády.</w:t>
      </w:r>
    </w:p>
    <w:p w:rsidR="001E2970" w:rsidRPr="003E6713" w:rsidRDefault="001E2970" w:rsidP="003E6713">
      <w:pPr>
        <w:spacing w:before="100" w:beforeAutospacing="1" w:after="100" w:afterAutospacing="1" w:line="240" w:lineRule="auto"/>
        <w:jc w:val="both"/>
        <w:rPr>
          <w:rFonts w:ascii="Times New Roman" w:hAnsi="Times New Roman"/>
          <w:sz w:val="24"/>
          <w:szCs w:val="24"/>
        </w:rPr>
      </w:pPr>
      <w:r w:rsidRPr="003E6713">
        <w:rPr>
          <w:rFonts w:ascii="Times New Roman" w:hAnsi="Times New Roman"/>
          <w:sz w:val="24"/>
          <w:szCs w:val="24"/>
        </w:rPr>
        <w:t xml:space="preserve">Mnohé z těchto podívaných, jak jsme mohli vidět, pokračovaly ve své protidivadelní orientaci prvotních performance v hledání mimo-divadelních prostor pro svůj vývoj, ovšem i přes značnou oblibu speciálních vystoupení vázaných na prostředí, zvláště v Evropě, byly technické požadavky takovýchto prací uskutečnitelné pouze v konvenčních prostorách divadel. Toto platilo i pro všechny tři umělce zmiňované v Marrancasově knize jako průkopníky „divadla obrazu“. Richard Foreman, Lee Breuer a Robert Wilson. Foremanovo Ontological-Hysteric Theatre (Ontologicko-hysterické divadlo) bylo z těchto tří nejvíce důsledné ve vývoji na poli malých experimentální prostor pro vystoupení, nabízejíce přibližně jednu složitou produkci ročně od roku 1968 s dílem </w:t>
      </w:r>
      <w:r w:rsidRPr="003E6713">
        <w:rPr>
          <w:rFonts w:ascii="Times New Roman" w:hAnsi="Times New Roman"/>
          <w:i/>
          <w:sz w:val="24"/>
          <w:szCs w:val="24"/>
        </w:rPr>
        <w:t>Angelface</w:t>
      </w:r>
      <w:r w:rsidRPr="003E6713">
        <w:rPr>
          <w:rFonts w:ascii="Times New Roman" w:hAnsi="Times New Roman"/>
          <w:sz w:val="24"/>
          <w:szCs w:val="24"/>
        </w:rPr>
        <w:t xml:space="preserve">. Tyto produkce byly plné komplikovaného vizuálního a zvukového materiálu, který je pro Foremanovi práci charakteristický. Biblické výjevy, změť neobvyklých objektů, nákresy a fragmenty slov nebo vět, všemožné druhy rámovacích a rozdělovacích nástrojů – jako krabice, okna, rámy, provazy, nahrávky, dále podivné zvukové efekty atp. Všechno tohle přispívalo k bohatému rozsahu, který neustále vyvolával důraz na (konstruktivnost?) Foremanových děl a na jejich recepci. Breuer a divadelní společnost Mabou Mines pracovali s konvenčnější narací, ovšem prezentované v barvitém podání, vyzdvihujícím postoje, pohyb, vizuální hrátky a začlenění obrazových a zvukových odkazů na široký výběr z populární kultury. Většina Breuerových prací, stejně jako Foremanových, byla prezentována ve střídmém experimentální prostředí, ale jedna sekce jeho pokračujícího eposu </w:t>
      </w:r>
      <w:r w:rsidRPr="003E6713">
        <w:rPr>
          <w:rFonts w:ascii="Times New Roman" w:hAnsi="Times New Roman"/>
          <w:i/>
          <w:sz w:val="24"/>
          <w:szCs w:val="24"/>
        </w:rPr>
        <w:t xml:space="preserve">The Warrior Ant </w:t>
      </w:r>
      <w:r w:rsidRPr="003E6713">
        <w:rPr>
          <w:rFonts w:ascii="Times New Roman" w:hAnsi="Times New Roman"/>
          <w:sz w:val="24"/>
          <w:szCs w:val="24"/>
        </w:rPr>
        <w:t>byla roku 1988 provedena v Brooklyn Academy of Music alias centru rozsáhlých představení, kde naplno využil dostupného zázemí pro své početné hudebníky a etnické tanečníky, pouliční průvody a malé i velké loutky.</w:t>
      </w:r>
    </w:p>
    <w:p w:rsidR="001E2970" w:rsidRPr="003E6713" w:rsidRDefault="001E2970" w:rsidP="003E6713">
      <w:pPr>
        <w:spacing w:before="100" w:beforeAutospacing="1" w:after="100" w:afterAutospacing="1" w:line="240" w:lineRule="auto"/>
        <w:jc w:val="both"/>
        <w:rPr>
          <w:rFonts w:ascii="Times New Roman" w:hAnsi="Times New Roman"/>
          <w:sz w:val="24"/>
          <w:szCs w:val="24"/>
        </w:rPr>
      </w:pPr>
      <w:r w:rsidRPr="003E6713">
        <w:rPr>
          <w:rFonts w:ascii="Times New Roman" w:hAnsi="Times New Roman"/>
          <w:sz w:val="24"/>
          <w:szCs w:val="24"/>
        </w:rPr>
        <w:t xml:space="preserve">(Robert Wilson) Brooklyn Academy byl taktéž obvyklým místem nejznámějšího tvůrce obrazové podívané, Roberta Wilsona, jehož první velké dílo </w:t>
      </w:r>
      <w:r w:rsidRPr="003E6713">
        <w:rPr>
          <w:rFonts w:ascii="Times New Roman" w:hAnsi="Times New Roman"/>
          <w:i/>
          <w:sz w:val="24"/>
          <w:szCs w:val="24"/>
        </w:rPr>
        <w:t>The Life and Times of Sigmund Freud</w:t>
      </w:r>
      <w:r w:rsidRPr="003E6713">
        <w:rPr>
          <w:rFonts w:ascii="Times New Roman" w:hAnsi="Times New Roman"/>
          <w:sz w:val="24"/>
          <w:szCs w:val="24"/>
        </w:rPr>
        <w:t xml:space="preserve"> mělo premiéru právě zde roku 1969. Wilson začínal v 60. letech jako vystupující umělec, tanečník a designer a byl silně ovlivněn happeningy a prvotními performance (událostmi a představeními) tohoto období. Jeho </w:t>
      </w:r>
      <w:r w:rsidRPr="003E6713">
        <w:rPr>
          <w:rFonts w:ascii="Times New Roman" w:hAnsi="Times New Roman"/>
          <w:i/>
          <w:sz w:val="24"/>
          <w:szCs w:val="24"/>
        </w:rPr>
        <w:t>Sigmund Freud</w:t>
      </w:r>
      <w:r w:rsidRPr="003E6713">
        <w:rPr>
          <w:rFonts w:ascii="Times New Roman" w:hAnsi="Times New Roman"/>
          <w:sz w:val="24"/>
          <w:szCs w:val="24"/>
        </w:rPr>
        <w:t xml:space="preserve"> byl okamžitě rozpoznán jako nový přístup k experimentálním vystoupením, zvláště pak s ním sympatizoval Richard Foreman, který ve svém díle </w:t>
      </w:r>
      <w:r w:rsidRPr="003E6713">
        <w:rPr>
          <w:rFonts w:ascii="Times New Roman" w:hAnsi="Times New Roman"/>
          <w:i/>
          <w:sz w:val="24"/>
          <w:szCs w:val="24"/>
        </w:rPr>
        <w:t>Village Voice</w:t>
      </w:r>
      <w:r w:rsidRPr="003E6713">
        <w:rPr>
          <w:rFonts w:ascii="Times New Roman" w:hAnsi="Times New Roman"/>
          <w:sz w:val="24"/>
          <w:szCs w:val="24"/>
        </w:rPr>
        <w:t xml:space="preserve"> napsal:</w:t>
      </w:r>
    </w:p>
    <w:p w:rsidR="001E2970" w:rsidRPr="003E6713" w:rsidRDefault="001E2970" w:rsidP="003E6713">
      <w:pPr>
        <w:spacing w:before="100" w:beforeAutospacing="1" w:after="100" w:afterAutospacing="1" w:line="240" w:lineRule="auto"/>
        <w:jc w:val="both"/>
        <w:rPr>
          <w:rFonts w:ascii="Times New Roman" w:hAnsi="Times New Roman"/>
          <w:sz w:val="24"/>
          <w:szCs w:val="24"/>
        </w:rPr>
      </w:pPr>
      <w:r w:rsidRPr="003E6713">
        <w:rPr>
          <w:rFonts w:ascii="Times New Roman" w:hAnsi="Times New Roman"/>
          <w:sz w:val="24"/>
          <w:szCs w:val="24"/>
        </w:rPr>
        <w:t>„ Wilson je jedním z mála umělců- mezi pokrokovými malíři, hudebníky, tanečníky a režiséry –, kteří zdá se užívají velmi odlišnou estetiku pro divadlo a to nemanipulativní estetiku, která chápe umění jako sféru, ve které divák může zkoumat sám sebe ve vztahu s „objevy“, které učinil umělec v daném médiu… Těla a osoby vyvstávají jako nedotknutelné objekty, jimiž skutečně jsou, namísto klasického mistrovského nástroje použitého k projekci číchsi předurčených významů.“</w:t>
      </w:r>
    </w:p>
    <w:p w:rsidR="001E2970" w:rsidRPr="003E6713" w:rsidRDefault="001E2970" w:rsidP="003E6713">
      <w:pPr>
        <w:spacing w:before="100" w:beforeAutospacing="1" w:after="100" w:afterAutospacing="1" w:line="240" w:lineRule="auto"/>
        <w:jc w:val="both"/>
        <w:rPr>
          <w:rFonts w:ascii="Times New Roman" w:hAnsi="Times New Roman"/>
          <w:sz w:val="24"/>
          <w:szCs w:val="24"/>
        </w:rPr>
      </w:pPr>
      <w:r w:rsidRPr="003E6713">
        <w:rPr>
          <w:rFonts w:ascii="Times New Roman" w:hAnsi="Times New Roman"/>
          <w:sz w:val="24"/>
          <w:szCs w:val="24"/>
        </w:rPr>
        <w:t xml:space="preserve">Wilsonovy vizuální opery ze 70. let, zvláště pak </w:t>
      </w:r>
      <w:r w:rsidRPr="003E6713">
        <w:rPr>
          <w:rFonts w:ascii="Times New Roman" w:hAnsi="Times New Roman"/>
          <w:i/>
          <w:sz w:val="24"/>
          <w:szCs w:val="24"/>
        </w:rPr>
        <w:t>Deafman Glance</w:t>
      </w:r>
      <w:r w:rsidRPr="003E6713">
        <w:rPr>
          <w:rFonts w:ascii="Times New Roman" w:hAnsi="Times New Roman"/>
          <w:sz w:val="24"/>
          <w:szCs w:val="24"/>
        </w:rPr>
        <w:t xml:space="preserve"> z roku 1970, 168-hodinová</w:t>
      </w:r>
      <w:r w:rsidRPr="003E6713">
        <w:rPr>
          <w:rFonts w:ascii="Times New Roman" w:hAnsi="Times New Roman"/>
          <w:i/>
          <w:sz w:val="24"/>
          <w:szCs w:val="24"/>
        </w:rPr>
        <w:t xml:space="preserve">KA MOUNTAIN AND GUARDenia TERRACE </w:t>
      </w:r>
      <w:r w:rsidRPr="003E6713">
        <w:rPr>
          <w:rFonts w:ascii="Times New Roman" w:hAnsi="Times New Roman"/>
          <w:sz w:val="24"/>
          <w:szCs w:val="24"/>
        </w:rPr>
        <w:t xml:space="preserve">představená na Shirat Festival v Íránu v roce 1972, </w:t>
      </w:r>
      <w:r w:rsidRPr="003E6713">
        <w:rPr>
          <w:rFonts w:ascii="Times New Roman" w:hAnsi="Times New Roman"/>
          <w:i/>
          <w:sz w:val="24"/>
          <w:szCs w:val="24"/>
        </w:rPr>
        <w:t>A Letter for Queen Victoria</w:t>
      </w:r>
      <w:r w:rsidRPr="003E6713">
        <w:rPr>
          <w:rFonts w:ascii="Times New Roman" w:hAnsi="Times New Roman"/>
          <w:sz w:val="24"/>
          <w:szCs w:val="24"/>
        </w:rPr>
        <w:t xml:space="preserve"> ze 74 roku nebo </w:t>
      </w:r>
      <w:r w:rsidRPr="003E6713">
        <w:rPr>
          <w:rFonts w:ascii="Times New Roman" w:hAnsi="Times New Roman"/>
          <w:i/>
          <w:sz w:val="24"/>
          <w:szCs w:val="24"/>
        </w:rPr>
        <w:t>Einsten on the Beach</w:t>
      </w:r>
      <w:r w:rsidRPr="003E6713">
        <w:rPr>
          <w:rFonts w:ascii="Times New Roman" w:hAnsi="Times New Roman"/>
          <w:sz w:val="24"/>
          <w:szCs w:val="24"/>
        </w:rPr>
        <w:t xml:space="preserve"> ze 76 jej ve světě zavedly jako jednoho z čelních experimentálních divadelních umělců jeho generace, pozice, ve které stále setrvává. Jeho hrátky s prostorem a časem, fůze vizuálního, zvukového a performance umění, utilizace nahodilých a kolážových technik během konstrukce, užití jazyka jako zvuku místo sdělování obsahu, to vše nese prvky počátkových experimentálních děl v divadle, hudbě, vizuálním umění a tanci. Ohledně </w:t>
      </w:r>
      <w:r w:rsidRPr="003E6713">
        <w:rPr>
          <w:rFonts w:ascii="Times New Roman" w:hAnsi="Times New Roman"/>
          <w:i/>
          <w:sz w:val="24"/>
          <w:szCs w:val="24"/>
        </w:rPr>
        <w:t xml:space="preserve">Einstein on the Beach </w:t>
      </w:r>
      <w:r w:rsidRPr="003E6713">
        <w:rPr>
          <w:rFonts w:ascii="Times New Roman" w:hAnsi="Times New Roman"/>
          <w:sz w:val="24"/>
          <w:szCs w:val="24"/>
        </w:rPr>
        <w:t>se Wilson vyjádřil takto: „Nemusíte přemýšlet o příběhu, protože tam žádný není. Nemusíte poslouchat slova, protože nic neznamenají. Prostě si jen užívejte scenérii, její architektonické uspořádání v čase a prostoru, hudbu, veškeré pocity, které evokuje. Naslouchejte obrazům.“</w:t>
      </w:r>
    </w:p>
    <w:p w:rsidR="001E2970" w:rsidRPr="003E6713" w:rsidRDefault="001E2970" w:rsidP="003E6713">
      <w:pPr>
        <w:spacing w:before="100" w:beforeAutospacing="1" w:after="100" w:afterAutospacing="1" w:line="240" w:lineRule="auto"/>
        <w:jc w:val="both"/>
        <w:rPr>
          <w:rFonts w:ascii="Times New Roman" w:hAnsi="Times New Roman"/>
          <w:sz w:val="24"/>
          <w:szCs w:val="24"/>
        </w:rPr>
      </w:pPr>
      <w:r w:rsidRPr="003E6713">
        <w:rPr>
          <w:rFonts w:ascii="Times New Roman" w:hAnsi="Times New Roman"/>
          <w:sz w:val="24"/>
          <w:szCs w:val="24"/>
        </w:rPr>
        <w:t xml:space="preserve">Mezi roky 1973 až 1980 Wilson vytvořil minimálně jeden projekt ročně ve spolupráci s Christopherem Knowlesem, teenagerem s poškozením mozku, jehož neobvyklý přístup k vnímání, řeči a performance představením se stal důležitým zdrojem inspirace pro Wilsona a jeho divadlo, zvláště očividně pak ve struktuře a užití jazyka v dílech </w:t>
      </w:r>
      <w:r w:rsidRPr="003E6713">
        <w:rPr>
          <w:rFonts w:ascii="Times New Roman" w:hAnsi="Times New Roman"/>
          <w:i/>
          <w:sz w:val="24"/>
          <w:szCs w:val="24"/>
        </w:rPr>
        <w:t>A Letter for Queen Victoria</w:t>
      </w:r>
      <w:r w:rsidRPr="003E6713">
        <w:rPr>
          <w:rFonts w:ascii="Times New Roman" w:hAnsi="Times New Roman"/>
          <w:sz w:val="24"/>
          <w:szCs w:val="24"/>
        </w:rPr>
        <w:t xml:space="preserve"> a </w:t>
      </w:r>
      <w:r w:rsidRPr="003E6713">
        <w:rPr>
          <w:rFonts w:ascii="Times New Roman" w:hAnsi="Times New Roman"/>
          <w:i/>
          <w:sz w:val="24"/>
          <w:szCs w:val="24"/>
        </w:rPr>
        <w:t xml:space="preserve">The </w:t>
      </w:r>
      <w:r w:rsidRPr="003E6713">
        <w:rPr>
          <w:rFonts w:ascii="Times New Roman" w:hAnsi="Times New Roman"/>
          <w:i/>
          <w:sz w:val="24"/>
          <w:szCs w:val="24"/>
          <w:lang w:val="en-US"/>
        </w:rPr>
        <w:t>$</w:t>
      </w:r>
      <w:r w:rsidRPr="003E6713">
        <w:rPr>
          <w:rFonts w:ascii="Times New Roman" w:hAnsi="Times New Roman"/>
          <w:i/>
          <w:sz w:val="24"/>
          <w:szCs w:val="24"/>
        </w:rPr>
        <w:t xml:space="preserve"> Value of Man</w:t>
      </w:r>
      <w:r w:rsidRPr="003E6713">
        <w:rPr>
          <w:rFonts w:ascii="Times New Roman" w:hAnsi="Times New Roman"/>
          <w:sz w:val="24"/>
          <w:szCs w:val="24"/>
        </w:rPr>
        <w:t xml:space="preserve"> z roku 1975.</w:t>
      </w:r>
    </w:p>
    <w:p w:rsidR="001E2970" w:rsidRPr="003E6713" w:rsidRDefault="001E2970" w:rsidP="003E6713">
      <w:pPr>
        <w:spacing w:before="100" w:beforeAutospacing="1" w:after="100" w:afterAutospacing="1" w:line="240" w:lineRule="auto"/>
        <w:jc w:val="both"/>
        <w:rPr>
          <w:rFonts w:ascii="Times New Roman" w:hAnsi="Times New Roman"/>
          <w:sz w:val="24"/>
          <w:szCs w:val="24"/>
        </w:rPr>
      </w:pPr>
      <w:r w:rsidRPr="003E6713">
        <w:rPr>
          <w:rFonts w:ascii="Times New Roman" w:hAnsi="Times New Roman"/>
          <w:sz w:val="24"/>
          <w:szCs w:val="24"/>
        </w:rPr>
        <w:t xml:space="preserve">Mixed/Kombinovaná média vycházející z divadla a představení podívané/spektáklu vystupovala v tomto období jako nejjasnější část experimentální scény performance vystoupení v mnoha divadlech mimo Spojené státy. Sám Wilson debutoval se svými rozměrnými díly v zahraničí, konkrétně v Německu a jeho práce se stala inspirací pro mnoho mladých umělců z Evropy a Japonska (části Wilsonova monumentálního mezinárodního projektu </w:t>
      </w:r>
      <w:r w:rsidRPr="003E6713">
        <w:rPr>
          <w:rFonts w:ascii="Times New Roman" w:hAnsi="Times New Roman"/>
          <w:i/>
          <w:sz w:val="24"/>
          <w:szCs w:val="24"/>
        </w:rPr>
        <w:t>the CIVIL warS</w:t>
      </w:r>
      <w:r w:rsidRPr="003E6713">
        <w:rPr>
          <w:rFonts w:ascii="Times New Roman" w:hAnsi="Times New Roman"/>
          <w:sz w:val="24"/>
          <w:szCs w:val="24"/>
        </w:rPr>
        <w:t xml:space="preserve"> z roku 1984 byli vyvíjeny ve Spojených Státech, Nizozemsku, Německu, Itálii a Japonsku). Typická díla Roberta Wilsona se staly natolik významnými, že ovlivnily vznik Italské experimentální scény jako nového žánru, tzv. </w:t>
      </w:r>
      <w:r w:rsidRPr="003E6713">
        <w:rPr>
          <w:rFonts w:ascii="Times New Roman" w:hAnsi="Times New Roman"/>
          <w:i/>
          <w:sz w:val="24"/>
          <w:szCs w:val="24"/>
        </w:rPr>
        <w:t>Nuova Spettacolarita</w:t>
      </w:r>
      <w:r w:rsidRPr="003E6713">
        <w:rPr>
          <w:rFonts w:ascii="Times New Roman" w:hAnsi="Times New Roman"/>
          <w:sz w:val="24"/>
          <w:szCs w:val="24"/>
        </w:rPr>
        <w:t xml:space="preserve">, nová spektakulárnost/podívaná popř. nazývané Media Theathre. Vizuální podívané Jana Fabre z Belgie, např. </w:t>
      </w:r>
      <w:r w:rsidRPr="003E6713">
        <w:rPr>
          <w:rFonts w:ascii="Times New Roman" w:hAnsi="Times New Roman"/>
          <w:i/>
          <w:sz w:val="24"/>
          <w:szCs w:val="24"/>
        </w:rPr>
        <w:t>The Power of Theatrical Madness</w:t>
      </w:r>
      <w:r w:rsidRPr="003E6713">
        <w:rPr>
          <w:rFonts w:ascii="Times New Roman" w:hAnsi="Times New Roman"/>
          <w:sz w:val="24"/>
          <w:szCs w:val="24"/>
        </w:rPr>
        <w:t xml:space="preserve"> z roku 1986, dále Španělské divadelní uskupení Fura dels Baus, terorizjící mezinárodní obecenstvo se svým dílem </w:t>
      </w:r>
      <w:r w:rsidRPr="003E6713">
        <w:rPr>
          <w:rFonts w:ascii="Times New Roman" w:hAnsi="Times New Roman"/>
          <w:i/>
          <w:sz w:val="24"/>
          <w:szCs w:val="24"/>
        </w:rPr>
        <w:t>Suz/o/Suz</w:t>
      </w:r>
      <w:r w:rsidRPr="003E6713">
        <w:rPr>
          <w:rFonts w:ascii="Times New Roman" w:hAnsi="Times New Roman"/>
          <w:sz w:val="24"/>
          <w:szCs w:val="24"/>
        </w:rPr>
        <w:t xml:space="preserve"> (1990) nebo Francouzo-Kanaďan Robert Lepage v představeních jako např. </w:t>
      </w:r>
      <w:r w:rsidRPr="003E6713">
        <w:rPr>
          <w:rFonts w:ascii="Times New Roman" w:hAnsi="Times New Roman"/>
          <w:i/>
          <w:sz w:val="24"/>
          <w:szCs w:val="24"/>
        </w:rPr>
        <w:t>Needles and Opium</w:t>
      </w:r>
      <w:r w:rsidRPr="003E6713">
        <w:rPr>
          <w:rFonts w:ascii="Times New Roman" w:hAnsi="Times New Roman"/>
          <w:sz w:val="24"/>
          <w:szCs w:val="24"/>
        </w:rPr>
        <w:t xml:space="preserve"> z roku 1992 rozšířili tento druh performance vystoupení nápaditě a v mezinárodním měřítku. Roku 1994 Lepage v Quebecu založil multidisciplinární společnost Ex Machina, s jejíž pomocí vytvořil ještě téhož roku jednu z nejznámějších multimediálních podívaných dané dekády, </w:t>
      </w:r>
      <w:r w:rsidRPr="003E6713">
        <w:rPr>
          <w:rFonts w:ascii="Times New Roman" w:hAnsi="Times New Roman"/>
          <w:i/>
          <w:sz w:val="24"/>
          <w:szCs w:val="24"/>
        </w:rPr>
        <w:t>The Seven Streams of the River Ota</w:t>
      </w:r>
      <w:r w:rsidRPr="003E6713">
        <w:rPr>
          <w:rFonts w:ascii="Times New Roman" w:hAnsi="Times New Roman"/>
          <w:sz w:val="24"/>
          <w:szCs w:val="24"/>
        </w:rPr>
        <w:t xml:space="preserve">. Italská společnost Societas Raffelle Sanzio, vedená Romeem Castellucci, si vybudovala významnou mezinárodní reputaci pomocí experimentálních vizuálních podívaných nesoucích se v duchu pozdních 90.let. </w:t>
      </w:r>
      <w:r w:rsidRPr="003E6713">
        <w:rPr>
          <w:rFonts w:ascii="Times New Roman" w:hAnsi="Times New Roman"/>
          <w:i/>
          <w:sz w:val="24"/>
          <w:szCs w:val="24"/>
        </w:rPr>
        <w:t>Giulio Cesare</w:t>
      </w:r>
      <w:r w:rsidRPr="003E6713">
        <w:rPr>
          <w:rFonts w:ascii="Times New Roman" w:hAnsi="Times New Roman"/>
          <w:sz w:val="24"/>
          <w:szCs w:val="24"/>
        </w:rPr>
        <w:t xml:space="preserve"> 1997, </w:t>
      </w:r>
      <w:r w:rsidRPr="003E6713">
        <w:rPr>
          <w:rFonts w:ascii="Times New Roman" w:hAnsi="Times New Roman"/>
          <w:i/>
          <w:sz w:val="24"/>
          <w:szCs w:val="24"/>
        </w:rPr>
        <w:t>Genesi</w:t>
      </w:r>
      <w:r w:rsidRPr="003E6713">
        <w:rPr>
          <w:rFonts w:ascii="Times New Roman" w:hAnsi="Times New Roman"/>
          <w:sz w:val="24"/>
          <w:szCs w:val="24"/>
        </w:rPr>
        <w:t xml:space="preserve"> 1999 a </w:t>
      </w:r>
      <w:r w:rsidRPr="003E6713">
        <w:rPr>
          <w:rFonts w:ascii="Times New Roman" w:hAnsi="Times New Roman"/>
          <w:i/>
          <w:sz w:val="24"/>
          <w:szCs w:val="24"/>
        </w:rPr>
        <w:t>Il Combattimento</w:t>
      </w:r>
      <w:r w:rsidRPr="003E6713">
        <w:rPr>
          <w:rFonts w:ascii="Times New Roman" w:hAnsi="Times New Roman"/>
          <w:sz w:val="24"/>
          <w:szCs w:val="24"/>
        </w:rPr>
        <w:t xml:space="preserve"> 2000.</w:t>
      </w:r>
    </w:p>
    <w:p w:rsidR="001E2970" w:rsidRPr="003E6713" w:rsidRDefault="001E2970" w:rsidP="003E6713">
      <w:pPr>
        <w:spacing w:before="100" w:beforeAutospacing="1" w:after="100" w:afterAutospacing="1" w:line="240" w:lineRule="auto"/>
        <w:jc w:val="both"/>
        <w:rPr>
          <w:rFonts w:ascii="Times New Roman" w:hAnsi="Times New Roman"/>
          <w:sz w:val="24"/>
          <w:szCs w:val="24"/>
        </w:rPr>
      </w:pPr>
      <w:r w:rsidRPr="003E6713">
        <w:rPr>
          <w:rFonts w:ascii="Times New Roman" w:hAnsi="Times New Roman"/>
          <w:sz w:val="24"/>
          <w:szCs w:val="24"/>
        </w:rPr>
        <w:t xml:space="preserve">Několik vůdčích choreografů z let 70. A 80. Pracovalo s podobným cílem. Sám Wilson pracoval s předními tanečníky a choreografy (např. Lucinda Childs a Andrew deGruat v případě díla </w:t>
      </w:r>
      <w:r w:rsidRPr="003E6713">
        <w:rPr>
          <w:rFonts w:ascii="Times New Roman" w:hAnsi="Times New Roman"/>
          <w:i/>
          <w:sz w:val="24"/>
          <w:szCs w:val="24"/>
        </w:rPr>
        <w:t>Einstein on the Beach</w:t>
      </w:r>
      <w:r w:rsidRPr="003E6713">
        <w:rPr>
          <w:rFonts w:ascii="Times New Roman" w:hAnsi="Times New Roman"/>
          <w:sz w:val="24"/>
          <w:szCs w:val="24"/>
        </w:rPr>
        <w:t xml:space="preserve">). Jiní soudobí choreografové si vymysleli rozmanité kombinace tance, divadla a uměleckých představení. Například Američanka Martha Clarke, jejíž umělecké </w:t>
      </w:r>
      <w:r w:rsidRPr="003E6713">
        <w:rPr>
          <w:rFonts w:ascii="Times New Roman" w:hAnsi="Times New Roman"/>
          <w:i/>
          <w:sz w:val="24"/>
          <w:szCs w:val="24"/>
        </w:rPr>
        <w:t xml:space="preserve">Garden of Earthly Delights </w:t>
      </w:r>
      <w:r w:rsidRPr="003E6713">
        <w:rPr>
          <w:rFonts w:ascii="Times New Roman" w:hAnsi="Times New Roman"/>
          <w:sz w:val="24"/>
          <w:szCs w:val="24"/>
        </w:rPr>
        <w:t xml:space="preserve">a </w:t>
      </w:r>
      <w:r w:rsidRPr="003E6713">
        <w:rPr>
          <w:rFonts w:ascii="Times New Roman" w:hAnsi="Times New Roman"/>
          <w:i/>
          <w:sz w:val="24"/>
          <w:szCs w:val="24"/>
        </w:rPr>
        <w:t>Vienna: Lusthaus</w:t>
      </w:r>
      <w:r w:rsidRPr="003E6713">
        <w:rPr>
          <w:rFonts w:ascii="Times New Roman" w:hAnsi="Times New Roman"/>
          <w:sz w:val="24"/>
          <w:szCs w:val="24"/>
        </w:rPr>
        <w:t xml:space="preserve"> z roku 1986 byly stěžejními tanečními a performance událostmi tohoto období a dále Francouz Maguy Marin, který se častokrát inspiroval Španělskými a surrealistickými zdroji stejně tak tvorbou Samuela Becketta v dílech jako třeba </w:t>
      </w:r>
      <w:r w:rsidRPr="003E6713">
        <w:rPr>
          <w:rFonts w:ascii="Times New Roman" w:hAnsi="Times New Roman"/>
          <w:i/>
          <w:sz w:val="24"/>
          <w:szCs w:val="24"/>
        </w:rPr>
        <w:t>May B</w:t>
      </w:r>
      <w:r w:rsidRPr="003E6713">
        <w:rPr>
          <w:rFonts w:ascii="Times New Roman" w:hAnsi="Times New Roman"/>
          <w:sz w:val="24"/>
          <w:szCs w:val="24"/>
        </w:rPr>
        <w:t xml:space="preserve"> z roku 1981. Moderní taneční divadlo, tzv. Tanztheater, se stalo významným převážně v Německu, vedeno prací Philippiny Bausch, jejíž užití šoku a sexuálního násilí (např. v díle Bluebeard z roku 1984) přispělo k její asociaci s Německým expresionismem. Stejně tak měla s Robertem Wilsonem společné uchopení vizuálního vnímání, zvláště pak v její lásce k rozměrným dílům s hypnotickými sekvencemi a monumentálnosti v okolním prostředí, jako například scéna se zatopeným jevištěm s potulujícím se hrochem v díle </w:t>
      </w:r>
      <w:r w:rsidRPr="003E6713">
        <w:rPr>
          <w:rFonts w:ascii="Times New Roman" w:hAnsi="Times New Roman"/>
          <w:i/>
          <w:sz w:val="24"/>
          <w:szCs w:val="24"/>
        </w:rPr>
        <w:t xml:space="preserve">Arien </w:t>
      </w:r>
      <w:r w:rsidRPr="003E6713">
        <w:rPr>
          <w:rFonts w:ascii="Times New Roman" w:hAnsi="Times New Roman"/>
          <w:sz w:val="24"/>
          <w:szCs w:val="24"/>
        </w:rPr>
        <w:t>z roku 1984.</w:t>
      </w:r>
    </w:p>
    <w:p w:rsidR="001E2970" w:rsidRPr="003E6713" w:rsidRDefault="001E2970" w:rsidP="003E6713">
      <w:pPr>
        <w:spacing w:before="100" w:beforeAutospacing="1" w:after="100" w:afterAutospacing="1" w:line="240" w:lineRule="auto"/>
        <w:jc w:val="both"/>
        <w:rPr>
          <w:rFonts w:ascii="Times New Roman" w:hAnsi="Times New Roman"/>
          <w:b/>
          <w:sz w:val="24"/>
          <w:szCs w:val="24"/>
        </w:rPr>
      </w:pPr>
      <w:r w:rsidRPr="003E6713">
        <w:rPr>
          <w:rFonts w:ascii="Times New Roman" w:hAnsi="Times New Roman"/>
          <w:b/>
          <w:sz w:val="24"/>
          <w:szCs w:val="24"/>
        </w:rPr>
        <w:t>Nový cirkus</w:t>
      </w:r>
    </w:p>
    <w:p w:rsidR="001E2970" w:rsidRPr="003E6713" w:rsidRDefault="001E2970" w:rsidP="003E6713">
      <w:pPr>
        <w:spacing w:before="100" w:beforeAutospacing="1" w:after="100" w:afterAutospacing="1" w:line="240" w:lineRule="auto"/>
        <w:jc w:val="both"/>
        <w:rPr>
          <w:rFonts w:ascii="Times New Roman" w:hAnsi="Times New Roman"/>
          <w:sz w:val="24"/>
          <w:szCs w:val="24"/>
        </w:rPr>
      </w:pPr>
      <w:r w:rsidRPr="003E6713">
        <w:rPr>
          <w:rFonts w:ascii="Times New Roman" w:hAnsi="Times New Roman"/>
          <w:sz w:val="24"/>
          <w:szCs w:val="24"/>
        </w:rPr>
        <w:t xml:space="preserve">Od 80. let důležitá součást umění vystoupení/erformance artu zahrnovala právě takovou aktivitu, ukotvenou mimo své výchozí tradice ironickým a reflexivním chápáním procesu představení, těsně spjatou s tradicí cirkusů a klaunství. Stěžejní postavou v tomto hnutí byl Američan Hovey Burgess, který svou kariéru začal jako pouliční žonglér v ulicích evropských měst v polovině 60.let. V roce 1966 učil cirkusáctví na New York University a založil Circo dell´Arte, který po dobu dvou let předváděl v místních parcích představení inspirovaná komedií a cirkusem. Když se Circo rozpadl roku 1970, několik předních členů fascinovaných tvorbou San Franciské Mime Troup, kterou viděli v Central Parku, se k této společnosti přidali v Kalifornii, kde byl za přidání cirkusáctví k již prováděným komediálním a mime výstupům zodpovědný Larry Pisoni. Burgess mezitím pokračoval učením žonglování pro Ringling Bros a Barnum a Baileys Clown College. Jeho nejznámějším studentem je Bill Irwin, který se roku 1975 připojil k Larrymu Pisoni a ostatním, kteří opustili Mime Troupe a založili jeden z prvních tzv. nových Amerických cirkusů zvaný the </w:t>
      </w:r>
      <w:r w:rsidRPr="003E6713">
        <w:rPr>
          <w:rFonts w:ascii="Times New Roman" w:hAnsi="Times New Roman"/>
          <w:i/>
          <w:sz w:val="24"/>
          <w:szCs w:val="24"/>
        </w:rPr>
        <w:t>Pickle Family Circus</w:t>
      </w:r>
      <w:r w:rsidRPr="003E6713">
        <w:rPr>
          <w:rFonts w:ascii="Times New Roman" w:hAnsi="Times New Roman"/>
          <w:sz w:val="24"/>
          <w:szCs w:val="24"/>
        </w:rPr>
        <w:t>. Ten byl populární díky svým náročným žonglérským kouskům a klaunským vystoupením, stojících na práci tří lidí brzy patřících mezi špičku moderních klaunů: Bill Irwin, Geoff Hoyle a Larry Pisoni.</w:t>
      </w:r>
    </w:p>
    <w:p w:rsidR="001E2970" w:rsidRPr="003E6713" w:rsidRDefault="001E2970" w:rsidP="003E6713">
      <w:pPr>
        <w:spacing w:before="100" w:beforeAutospacing="1" w:after="100" w:afterAutospacing="1" w:line="240" w:lineRule="auto"/>
        <w:jc w:val="both"/>
        <w:rPr>
          <w:rFonts w:ascii="Times New Roman" w:hAnsi="Times New Roman"/>
          <w:sz w:val="24"/>
          <w:szCs w:val="24"/>
        </w:rPr>
      </w:pPr>
      <w:r w:rsidRPr="003E6713">
        <w:rPr>
          <w:rFonts w:ascii="Times New Roman" w:hAnsi="Times New Roman"/>
          <w:sz w:val="24"/>
          <w:szCs w:val="24"/>
        </w:rPr>
        <w:t>The Pickle Family Circus, který existoval do roku 1993, byl prvním ze skupiny nových cirkusů, které se od 70.let objevovaly v mnoha zemích, aby zrevitalizovaly a posílily tento tradiční druh organizací.   V roce 1975 ředitel Paris Cultural Center, Silvia Monfort a příslušník odvěké cirkusácké rodiny Alexis Gruss mladší, spolu založily Cirque Gruss, cirkus, odstraňující mnoho ze současných specializací této formy představení a navracejíce se k původnímu, 200 let starému, modelu prvního Pařížského cirkusu Philipa Astleyho. Jednalo se o velký úspěch oživující jak zájem o cirkus v Evropě, tak inspirující množství mladých Američanů, včetně žongléra a absolventa San Francisco Mime Troupe Paula Bindera. Ten se vrátil do New Yorku založit roku 1977druhý nejvýznamnější z nových Amerických cirkusů, tzv. Big Apple Circus. Ovšem v roce 1986 vznikl ještě další důležitý nový cirkus, Circus Flora, který založil performer Alexandre Pavlata a Ivor David Balding, dříve pracující jako producent pro Big Apple Circus počátkem 80.let. Balding současně pracoval jako generální ředitel jednoho z přeživších staromódních cirkusů, krytého Shrine, se kterým byl čím dál více nespokojen. V interview s Ernestem Albrechtem z roku 1992 se ke Shrine cirkusu vyjádřil jako „celé je to o podívané“ zatímco v protikladu přirovnal styl Big Apple Circus jako „o představení“. Z jejich konverzace Albrecht dále vyvodil, že „Balding rozpoznal centrální identifikační motiv nového Amerického cirkusu. Představení je nadřazeno podívané.“</w:t>
      </w:r>
    </w:p>
    <w:p w:rsidR="001E2970" w:rsidRPr="003E6713" w:rsidRDefault="001E2970" w:rsidP="003E6713">
      <w:pPr>
        <w:spacing w:before="100" w:beforeAutospacing="1" w:after="100" w:afterAutospacing="1" w:line="240" w:lineRule="auto"/>
        <w:jc w:val="both"/>
        <w:rPr>
          <w:rFonts w:ascii="Times New Roman" w:hAnsi="Times New Roman"/>
          <w:sz w:val="24"/>
          <w:szCs w:val="24"/>
        </w:rPr>
      </w:pPr>
      <w:r w:rsidRPr="003E6713">
        <w:rPr>
          <w:rFonts w:ascii="Times New Roman" w:hAnsi="Times New Roman"/>
          <w:sz w:val="24"/>
          <w:szCs w:val="24"/>
        </w:rPr>
        <w:t>Každopádně jeden z celosvětově nejznámějších nových cirkusů nepochází ze Spojených Států, ale z Kanadského Quebecu a je to Cirque du Soleil. Jeho vývoj není natolik spjatý s obdobnými podniky v Americe, ovšem biografie jeho zakladatele, Guye Laliberté, je velmi podobná. Ve svých 18 letech cestoval po Evropě jako pouliční bavič, obdobně jako Hovey Burgess nebo Paul Binder a posléze se vrátil do Quebecu, aby zde rozvíjel riskantní plány na založení nové formy cirkusu. Spojil se Guyem Caronem, který studoval na Hungarian State Circus School a měl rozsáhlé znalosti o Evropské cirkusové scéně. Společně vytvořili Cirque du Soleil za pomoci značných dotací od správy Quebecu a následně dosáhli enormního úspěchu u návštěvníků i kritiky, když roku 1987 zazářili na Art Festival v Los Angeles. Caron tak přidal žánru novému cirkusu vlastní otisk, vzešlý ze zkušeností z Evropy.</w:t>
      </w:r>
    </w:p>
    <w:p w:rsidR="001E2970" w:rsidRPr="00C867ED" w:rsidRDefault="001E2970" w:rsidP="00C867ED">
      <w:pPr>
        <w:spacing w:before="100" w:beforeAutospacing="1" w:after="100" w:afterAutospacing="1" w:line="240" w:lineRule="auto"/>
        <w:jc w:val="both"/>
        <w:rPr>
          <w:rFonts w:ascii="Times New Roman" w:hAnsi="Times New Roman"/>
          <w:sz w:val="24"/>
          <w:szCs w:val="24"/>
        </w:rPr>
      </w:pPr>
      <w:r w:rsidRPr="003E6713">
        <w:rPr>
          <w:rFonts w:ascii="Times New Roman" w:hAnsi="Times New Roman"/>
          <w:sz w:val="24"/>
          <w:szCs w:val="24"/>
        </w:rPr>
        <w:t>Tímto se spojily celé produkce speciálně navržených partitur, motivů a rozmělněné jednotné příběhy, do kterých všechna představení určitým způsobem přispěla. Nikdy neexistoval lineární příběh, ale spíše série prolínajících se aktů, jejichž inspirace pocházela nejenom z tradičního divadla a cirkusu, ale také z moderního prostředí MTV videa, s jeho sérií snových, abstraktních a surrealistických obrazů, které poskytovaly okouzlující a nedefinova</w:t>
      </w:r>
      <w:r>
        <w:rPr>
          <w:rFonts w:ascii="Times New Roman" w:hAnsi="Times New Roman"/>
          <w:sz w:val="24"/>
          <w:szCs w:val="24"/>
        </w:rPr>
        <w:t>telnou kontinuitu.</w:t>
      </w:r>
    </w:p>
    <w:p w:rsidR="001E2970" w:rsidRPr="00C867ED" w:rsidRDefault="001E2970" w:rsidP="00C867ED">
      <w:pPr>
        <w:spacing w:before="100" w:beforeAutospacing="1" w:after="100" w:afterAutospacing="1" w:line="240" w:lineRule="auto"/>
        <w:jc w:val="both"/>
        <w:rPr>
          <w:rFonts w:ascii="Times New Roman" w:hAnsi="Times New Roman"/>
          <w:b/>
          <w:color w:val="000000"/>
          <w:sz w:val="28"/>
          <w:szCs w:val="28"/>
        </w:rPr>
      </w:pPr>
      <w:r w:rsidRPr="00C867ED">
        <w:rPr>
          <w:rFonts w:ascii="Times New Roman" w:hAnsi="Times New Roman"/>
          <w:b/>
          <w:color w:val="000000"/>
          <w:sz w:val="28"/>
          <w:szCs w:val="28"/>
        </w:rPr>
        <w:t>Solo work</w:t>
      </w:r>
    </w:p>
    <w:p w:rsidR="001E2970" w:rsidRPr="00C867ED" w:rsidRDefault="001E2970" w:rsidP="00C867ED">
      <w:pPr>
        <w:spacing w:before="100" w:beforeAutospacing="1" w:after="100" w:afterAutospacing="1" w:line="240" w:lineRule="auto"/>
        <w:jc w:val="both"/>
        <w:rPr>
          <w:rFonts w:ascii="Times New Roman" w:hAnsi="Times New Roman"/>
          <w:b/>
          <w:color w:val="000000"/>
          <w:sz w:val="24"/>
          <w:szCs w:val="24"/>
        </w:rPr>
      </w:pPr>
      <w:r>
        <w:rPr>
          <w:rFonts w:ascii="Times New Roman" w:hAnsi="Times New Roman"/>
          <w:b/>
          <w:color w:val="000000"/>
          <w:sz w:val="24"/>
          <w:szCs w:val="24"/>
        </w:rPr>
        <w:t xml:space="preserve">Překlad: Štěpán Staňa </w:t>
      </w:r>
      <w:r w:rsidRPr="00C867ED">
        <w:rPr>
          <w:rFonts w:ascii="Times New Roman" w:hAnsi="Times New Roman"/>
          <w:b/>
          <w:color w:val="000000"/>
          <w:sz w:val="24"/>
          <w:szCs w:val="24"/>
        </w:rPr>
        <w:t>(str. 123-128)</w:t>
      </w:r>
    </w:p>
    <w:p w:rsidR="001E2970" w:rsidRPr="00C867ED" w:rsidRDefault="001E2970" w:rsidP="00C867ED">
      <w:pPr>
        <w:spacing w:before="100" w:beforeAutospacing="1" w:after="100" w:afterAutospacing="1" w:line="240" w:lineRule="auto"/>
        <w:jc w:val="both"/>
        <w:rPr>
          <w:rFonts w:ascii="Times New Roman" w:hAnsi="Times New Roman"/>
          <w:color w:val="000000"/>
          <w:sz w:val="24"/>
          <w:szCs w:val="24"/>
        </w:rPr>
      </w:pPr>
      <w:r>
        <w:rPr>
          <w:rFonts w:ascii="Times New Roman" w:hAnsi="Times New Roman"/>
          <w:b/>
          <w:color w:val="000000"/>
          <w:sz w:val="24"/>
          <w:szCs w:val="24"/>
        </w:rPr>
        <w:t>Noví Vaudevil</w:t>
      </w:r>
      <w:r w:rsidRPr="00C867ED">
        <w:rPr>
          <w:rFonts w:ascii="Times New Roman" w:hAnsi="Times New Roman"/>
          <w:b/>
          <w:color w:val="000000"/>
          <w:sz w:val="24"/>
          <w:szCs w:val="24"/>
        </w:rPr>
        <w:t>ané</w:t>
      </w:r>
    </w:p>
    <w:p w:rsidR="001E2970" w:rsidRPr="00C867ED" w:rsidRDefault="001E2970" w:rsidP="00C867ED">
      <w:pPr>
        <w:spacing w:before="100" w:beforeAutospacing="1" w:after="100" w:afterAutospacing="1" w:line="240" w:lineRule="auto"/>
        <w:jc w:val="both"/>
        <w:rPr>
          <w:rFonts w:ascii="Times New Roman" w:hAnsi="Times New Roman"/>
          <w:color w:val="000000"/>
          <w:sz w:val="24"/>
          <w:szCs w:val="24"/>
        </w:rPr>
      </w:pPr>
      <w:r>
        <w:rPr>
          <w:rFonts w:ascii="Times New Roman" w:hAnsi="Times New Roman"/>
          <w:color w:val="000000"/>
          <w:sz w:val="24"/>
          <w:szCs w:val="24"/>
        </w:rPr>
        <w:t>Termín „noví</w:t>
      </w:r>
      <w:r w:rsidRPr="00C867ED">
        <w:rPr>
          <w:rFonts w:ascii="Times New Roman" w:hAnsi="Times New Roman"/>
          <w:color w:val="000000"/>
          <w:sz w:val="24"/>
          <w:szCs w:val="24"/>
        </w:rPr>
        <w:t xml:space="preserve"> Vaudevilané</w:t>
      </w:r>
      <w:r>
        <w:rPr>
          <w:rFonts w:ascii="Times New Roman" w:hAnsi="Times New Roman"/>
          <w:color w:val="000000"/>
          <w:sz w:val="24"/>
          <w:szCs w:val="24"/>
        </w:rPr>
        <w:t>“</w:t>
      </w:r>
      <w:r w:rsidRPr="00C867ED">
        <w:rPr>
          <w:rFonts w:ascii="Times New Roman" w:hAnsi="Times New Roman"/>
          <w:color w:val="000000"/>
          <w:sz w:val="24"/>
          <w:szCs w:val="24"/>
        </w:rPr>
        <w:t xml:space="preserve"> začal být používán v polovině 80. tých let 20. století k popisu skupiny performerů, kteří přímo sounaleželi, nebo se alespoň duchovně hlásili k odkazu mimů ze San Franciska. Ne všichni z takzvaných nových Vaudevilianu s tímto označením souhlasili, ani hlavní kronikář skupiny, Ron Jenkkins, který studoval s několika členy skupiny na </w:t>
      </w:r>
      <w:r w:rsidRPr="00C867ED">
        <w:rPr>
          <w:rFonts w:ascii="Times New Roman" w:hAnsi="Times New Roman"/>
          <w:i/>
          <w:iCs/>
          <w:color w:val="000000"/>
          <w:sz w:val="24"/>
          <w:szCs w:val="24"/>
        </w:rPr>
        <w:t>RINGgling Clown College</w:t>
      </w:r>
      <w:r w:rsidRPr="00C867ED">
        <w:rPr>
          <w:rFonts w:ascii="Times New Roman" w:hAnsi="Times New Roman"/>
          <w:color w:val="000000"/>
          <w:sz w:val="24"/>
          <w:szCs w:val="24"/>
        </w:rPr>
        <w:t xml:space="preserve">. Z čeho vycházejí popsal Jenkins ve své souhrné studii </w:t>
      </w:r>
      <w:r w:rsidRPr="00C867ED">
        <w:rPr>
          <w:rFonts w:ascii="Times New Roman" w:hAnsi="Times New Roman"/>
          <w:i/>
          <w:iCs/>
          <w:color w:val="000000"/>
          <w:sz w:val="24"/>
          <w:szCs w:val="24"/>
        </w:rPr>
        <w:t>Acrobats of the soul</w:t>
      </w:r>
      <w:r w:rsidRPr="00C867ED">
        <w:rPr>
          <w:rFonts w:ascii="Times New Roman" w:hAnsi="Times New Roman"/>
          <w:color w:val="000000"/>
          <w:sz w:val="24"/>
          <w:szCs w:val="24"/>
        </w:rPr>
        <w:t xml:space="preserve"> , ve které preferuje termíny moderní klauni, nebo performeři komiky. Mezi tyto moderní klauny zahrnuje Jenkins I břichomluvce Paula Zalooma, zakládajícího člena  </w:t>
      </w:r>
      <w:r w:rsidRPr="00C867ED">
        <w:rPr>
          <w:rFonts w:ascii="Times New Roman" w:hAnsi="Times New Roman"/>
          <w:i/>
          <w:iCs/>
          <w:color w:val="000000"/>
          <w:sz w:val="24"/>
          <w:szCs w:val="24"/>
        </w:rPr>
        <w:t>Bread and Puppet</w:t>
      </w:r>
      <w:r w:rsidRPr="00C867ED">
        <w:rPr>
          <w:rFonts w:ascii="Times New Roman" w:hAnsi="Times New Roman"/>
          <w:color w:val="000000"/>
          <w:sz w:val="24"/>
          <w:szCs w:val="24"/>
        </w:rPr>
        <w:t xml:space="preserve"> , který přetvořil rozbité hračky, kuchyňské nástroje, komiksy s krabic od mléka a automobilové součástky... v sociálně satirické divadlo veteše; Banjo performera Stevena Wade klauna současných předních cirkusů jako Big Apple, the cirque du Solei a Pickle Family cirkus; Magické klauny Penna a Tellera (Penn Jillette byl dalším z absolventů Clown Colege); Baviče Spaldinga Greaye; Létající bratry Karamazovy, jejichž specialitou bylo žonglování s téměř všemi myslitelnými objekty a dvou solo klaunů B</w:t>
      </w:r>
      <w:r>
        <w:rPr>
          <w:rFonts w:ascii="Times New Roman" w:hAnsi="Times New Roman"/>
          <w:color w:val="000000"/>
          <w:sz w:val="24"/>
          <w:szCs w:val="24"/>
        </w:rPr>
        <w:t>illa Irwina a Avnera the Eccentric. D</w:t>
      </w:r>
      <w:r w:rsidRPr="00C867ED">
        <w:rPr>
          <w:rFonts w:ascii="Times New Roman" w:hAnsi="Times New Roman"/>
          <w:color w:val="000000"/>
          <w:sz w:val="24"/>
          <w:szCs w:val="24"/>
        </w:rPr>
        <w:t xml:space="preserve">áme-li stranou Spaldinga Graye, jehož přítomnost v této skupině je trochu podivná, je Bill Irvin pravděpodobněji nejznámějším z nich a je zároveň pro mnohé ústřední osobou Nového Vaudevillu či moderní klaunské performance. Irvinova minulost zahrnuje trénink v moderním tanci, klaunskou performance v </w:t>
      </w:r>
      <w:r w:rsidRPr="00C867ED">
        <w:rPr>
          <w:rFonts w:ascii="Times New Roman" w:hAnsi="Times New Roman"/>
          <w:i/>
          <w:iCs/>
          <w:color w:val="000000"/>
          <w:sz w:val="24"/>
          <w:szCs w:val="24"/>
        </w:rPr>
        <w:t>Ringling Brothers</w:t>
      </w:r>
      <w:r w:rsidRPr="00C867ED">
        <w:rPr>
          <w:rFonts w:ascii="Times New Roman" w:hAnsi="Times New Roman"/>
          <w:color w:val="000000"/>
          <w:sz w:val="24"/>
          <w:szCs w:val="24"/>
        </w:rPr>
        <w:t xml:space="preserve"> , součaném cirkusu Pickle Family a v avantgardním divadle s  ansámblem</w:t>
      </w:r>
      <w:r w:rsidRPr="00C867ED">
        <w:rPr>
          <w:rFonts w:ascii="Times New Roman" w:hAnsi="Times New Roman"/>
          <w:i/>
          <w:iCs/>
          <w:color w:val="000000"/>
          <w:sz w:val="24"/>
          <w:szCs w:val="24"/>
        </w:rPr>
        <w:t>KRAKEN</w:t>
      </w:r>
      <w:r w:rsidRPr="00C867ED">
        <w:rPr>
          <w:rFonts w:ascii="Times New Roman" w:hAnsi="Times New Roman"/>
          <w:color w:val="000000"/>
          <w:sz w:val="24"/>
          <w:szCs w:val="24"/>
        </w:rPr>
        <w:t xml:space="preserve"> Herberta Blaua, tato různorodá směs předurčuje jeho více vrstevnaté performance. Irwinovo </w:t>
      </w:r>
      <w:r w:rsidRPr="00C867ED">
        <w:rPr>
          <w:rFonts w:ascii="Times New Roman" w:hAnsi="Times New Roman"/>
          <w:i/>
          <w:iCs/>
          <w:color w:val="000000"/>
          <w:sz w:val="24"/>
          <w:szCs w:val="24"/>
        </w:rPr>
        <w:t>The Regard of flight</w:t>
      </w:r>
      <w:r w:rsidRPr="00C867ED">
        <w:rPr>
          <w:rFonts w:ascii="Times New Roman" w:hAnsi="Times New Roman"/>
          <w:color w:val="000000"/>
          <w:sz w:val="24"/>
          <w:szCs w:val="24"/>
        </w:rPr>
        <w:t xml:space="preserve"> z roku 1982 míchá tradiční klaunskou rutinu s nepřetržitě se kazícími pokusy o vytvoření nového avantgardního přístupu k divadlu doprovázené </w:t>
      </w:r>
      <w:r>
        <w:rPr>
          <w:rFonts w:ascii="Times New Roman" w:hAnsi="Times New Roman"/>
          <w:color w:val="000000"/>
          <w:sz w:val="24"/>
          <w:szCs w:val="24"/>
        </w:rPr>
        <w:t>kritickým komentářem s publika.</w:t>
      </w:r>
    </w:p>
    <w:p w:rsidR="001E2970" w:rsidRPr="00C867ED" w:rsidRDefault="001E2970" w:rsidP="00C867ED">
      <w:pPr>
        <w:spacing w:before="100" w:beforeAutospacing="1" w:after="100" w:afterAutospacing="1" w:line="240" w:lineRule="auto"/>
        <w:jc w:val="both"/>
        <w:rPr>
          <w:rFonts w:ascii="Times New Roman" w:hAnsi="Times New Roman"/>
          <w:color w:val="000000"/>
          <w:sz w:val="24"/>
          <w:szCs w:val="24"/>
        </w:rPr>
      </w:pPr>
      <w:r w:rsidRPr="00C867ED">
        <w:rPr>
          <w:rFonts w:ascii="Times New Roman" w:hAnsi="Times New Roman"/>
          <w:color w:val="000000"/>
          <w:sz w:val="24"/>
          <w:szCs w:val="24"/>
        </w:rPr>
        <w:t xml:space="preserve">Koncem 80. let byli performance nejprominentnějších Nových Vaudevilianů zařazeny do mainstreamových divadel. V létě roku 1987 byli prezentování  Anver Ekcentrik, Létající Bratři Karamazovy a další experimentální performeři prezentováni v cirkusu podobné produkci komedie plná omylů v Lincolnové Centru a Bill Irwin vystoupil v celé řadě Broadwayských produkcí, mezi nejúspěšnější patří klaunská show  </w:t>
      </w:r>
      <w:r w:rsidRPr="00C867ED">
        <w:rPr>
          <w:rFonts w:ascii="Times New Roman" w:hAnsi="Times New Roman"/>
          <w:i/>
          <w:iCs/>
          <w:color w:val="000000"/>
          <w:sz w:val="24"/>
          <w:szCs w:val="24"/>
        </w:rPr>
        <w:t>Fools moon</w:t>
      </w:r>
      <w:r w:rsidRPr="00C867ED">
        <w:rPr>
          <w:rFonts w:ascii="Times New Roman" w:hAnsi="Times New Roman"/>
          <w:color w:val="000000"/>
          <w:sz w:val="24"/>
          <w:szCs w:val="24"/>
        </w:rPr>
        <w:t xml:space="preserve">  z roku 1993, kde vystupoval společně s Daviem Shinerem bývalým hlavním klaunem </w:t>
      </w:r>
      <w:r w:rsidRPr="00C867ED">
        <w:rPr>
          <w:rFonts w:ascii="Times New Roman" w:hAnsi="Times New Roman"/>
          <w:i/>
          <w:iCs/>
          <w:color w:val="000000"/>
          <w:sz w:val="24"/>
          <w:szCs w:val="24"/>
        </w:rPr>
        <w:t>Cirque Du soleil</w:t>
      </w:r>
      <w:r>
        <w:rPr>
          <w:rFonts w:ascii="Times New Roman" w:hAnsi="Times New Roman"/>
          <w:color w:val="000000"/>
          <w:sz w:val="24"/>
          <w:szCs w:val="24"/>
        </w:rPr>
        <w:t>.</w:t>
      </w:r>
    </w:p>
    <w:p w:rsidR="001E2970" w:rsidRPr="00C867ED" w:rsidRDefault="001E2970" w:rsidP="00C867ED">
      <w:pPr>
        <w:spacing w:before="100" w:beforeAutospacing="1" w:after="100" w:afterAutospacing="1" w:line="240" w:lineRule="auto"/>
        <w:jc w:val="both"/>
        <w:rPr>
          <w:rFonts w:ascii="Times New Roman" w:hAnsi="Times New Roman"/>
          <w:color w:val="000000"/>
          <w:sz w:val="24"/>
          <w:szCs w:val="24"/>
        </w:rPr>
      </w:pPr>
      <w:r w:rsidRPr="00C867ED">
        <w:rPr>
          <w:rFonts w:ascii="Times New Roman" w:hAnsi="Times New Roman"/>
          <w:color w:val="000000"/>
          <w:sz w:val="24"/>
          <w:szCs w:val="24"/>
        </w:rPr>
        <w:t xml:space="preserve">Ještě více vědomý návrat k tradičnímu Vaudevillu se stejným ironickým přístupem v sebevědomém partnerství s moderním umění a performance, můžeme najít  ve skupině  žonglerů, kouzelníků a varietních umělců, která se objevila v New Yorku na začátku nového století.  </w:t>
      </w:r>
      <w:r w:rsidRPr="00C867ED">
        <w:rPr>
          <w:rFonts w:ascii="Times New Roman" w:hAnsi="Times New Roman"/>
          <w:i/>
          <w:iCs/>
          <w:color w:val="000000"/>
          <w:sz w:val="24"/>
          <w:szCs w:val="24"/>
        </w:rPr>
        <w:t>The Bindlestiff FamilyCircus</w:t>
      </w:r>
      <w:r w:rsidRPr="00C867ED">
        <w:rPr>
          <w:rFonts w:ascii="Times New Roman" w:hAnsi="Times New Roman"/>
          <w:color w:val="000000"/>
          <w:sz w:val="24"/>
          <w:szCs w:val="24"/>
        </w:rPr>
        <w:t>nejnovější  nový cirkus přinesl Vaudevill na 42. ulici poprvé za půl století, zatímco podobné varieté se objevovala v SoHo nebo Tribece. Todd Robins, ředitel show Saturday Night, záměrně propojil  cirkusové tradice s moderní performance, kt</w:t>
      </w:r>
      <w:r>
        <w:rPr>
          <w:rFonts w:ascii="Times New Roman" w:hAnsi="Times New Roman"/>
          <w:color w:val="000000"/>
          <w:sz w:val="24"/>
          <w:szCs w:val="24"/>
        </w:rPr>
        <w:t>eré nazýval Novější Vaudeville.</w:t>
      </w:r>
    </w:p>
    <w:p w:rsidR="001E2970" w:rsidRPr="00C867ED" w:rsidRDefault="001E2970" w:rsidP="00C867ED">
      <w:pPr>
        <w:spacing w:before="100" w:beforeAutospacing="1" w:after="100" w:afterAutospacing="1" w:line="240" w:lineRule="auto"/>
        <w:jc w:val="both"/>
        <w:rPr>
          <w:rFonts w:ascii="Times New Roman" w:hAnsi="Times New Roman"/>
          <w:b/>
          <w:color w:val="000000"/>
          <w:sz w:val="24"/>
          <w:szCs w:val="24"/>
        </w:rPr>
      </w:pPr>
      <w:r w:rsidRPr="00C867ED">
        <w:rPr>
          <w:rFonts w:ascii="Times New Roman" w:hAnsi="Times New Roman"/>
          <w:b/>
          <w:color w:val="000000"/>
          <w:sz w:val="24"/>
          <w:szCs w:val="24"/>
        </w:rPr>
        <w:t>Performance persony a promenády</w:t>
      </w:r>
    </w:p>
    <w:p w:rsidR="001E2970" w:rsidRPr="00C867ED" w:rsidRDefault="001E2970" w:rsidP="00C867ED">
      <w:pPr>
        <w:spacing w:before="100" w:beforeAutospacing="1" w:after="100" w:afterAutospacing="1" w:line="240" w:lineRule="auto"/>
        <w:jc w:val="both"/>
        <w:rPr>
          <w:rFonts w:ascii="Times New Roman" w:hAnsi="Times New Roman"/>
          <w:color w:val="000000"/>
          <w:sz w:val="24"/>
          <w:szCs w:val="24"/>
        </w:rPr>
      </w:pPr>
      <w:r w:rsidRPr="00C867ED">
        <w:rPr>
          <w:rFonts w:ascii="Times New Roman" w:hAnsi="Times New Roman"/>
          <w:color w:val="000000"/>
          <w:sz w:val="24"/>
          <w:szCs w:val="24"/>
        </w:rPr>
        <w:t>Hlavním zájmem Britských a Amerických Vaudevilianu, zvláště těch blízko klaunské tradici a pou</w:t>
      </w:r>
      <w:r>
        <w:rPr>
          <w:rFonts w:ascii="Times New Roman" w:hAnsi="Times New Roman"/>
          <w:color w:val="000000"/>
          <w:sz w:val="24"/>
          <w:szCs w:val="24"/>
        </w:rPr>
        <w:t>žívající rozpoznatelné kostýmy,</w:t>
      </w:r>
      <w:r w:rsidRPr="00C867ED">
        <w:rPr>
          <w:rFonts w:ascii="Times New Roman" w:hAnsi="Times New Roman"/>
          <w:color w:val="000000"/>
          <w:sz w:val="24"/>
          <w:szCs w:val="24"/>
        </w:rPr>
        <w:t xml:space="preserve"> nebylo prezentovat jednotlivé charaktery v divadelním slova smyslu, ale prezentovat fyzickou aktivitu, obratnost, žonglování atd. Další performance pozdních 70. tých let a raných 80. zobrazují tělo v kostýmu, ale bez Vaudevilianského důrazu na fyzickou dovednost.</w:t>
      </w:r>
    </w:p>
    <w:p w:rsidR="001E2970" w:rsidRPr="00C867ED" w:rsidRDefault="001E2970" w:rsidP="00C867ED">
      <w:pPr>
        <w:spacing w:before="100" w:beforeAutospacing="1" w:after="100" w:afterAutospacing="1" w:line="240" w:lineRule="auto"/>
        <w:jc w:val="both"/>
        <w:rPr>
          <w:rFonts w:ascii="Times New Roman" w:hAnsi="Times New Roman"/>
          <w:color w:val="000000"/>
          <w:sz w:val="24"/>
          <w:szCs w:val="24"/>
        </w:rPr>
      </w:pPr>
      <w:r w:rsidRPr="00C867ED">
        <w:rPr>
          <w:rFonts w:ascii="Times New Roman" w:hAnsi="Times New Roman"/>
          <w:color w:val="000000"/>
          <w:sz w:val="24"/>
          <w:szCs w:val="24"/>
        </w:rPr>
        <w:t>Obecně platí, že tyto kos</w:t>
      </w:r>
      <w:r>
        <w:rPr>
          <w:rFonts w:ascii="Times New Roman" w:hAnsi="Times New Roman"/>
          <w:color w:val="000000"/>
          <w:sz w:val="24"/>
          <w:szCs w:val="24"/>
        </w:rPr>
        <w:t xml:space="preserve">týmní performance se nesnažili </w:t>
      </w:r>
      <w:r w:rsidRPr="00C867ED">
        <w:rPr>
          <w:rFonts w:ascii="Times New Roman" w:hAnsi="Times New Roman"/>
          <w:color w:val="000000"/>
          <w:sz w:val="24"/>
          <w:szCs w:val="24"/>
        </w:rPr>
        <w:t xml:space="preserve">o souvislé vyprávění v tradičním slova smylsu, ale o vytvoření silného obrazu, nebo se snažili ztělesnit nějakou historickou či současnou jednotlivost, nebo typ, který chtěl dotyčný umělec komentovat- a to často za účelem nalezení sociální či satirické pointy. Paul Best vytvořil </w:t>
      </w:r>
      <w:r w:rsidRPr="00C867ED">
        <w:rPr>
          <w:rFonts w:ascii="Times New Roman" w:hAnsi="Times New Roman"/>
          <w:i/>
          <w:iCs/>
          <w:color w:val="000000"/>
          <w:sz w:val="24"/>
          <w:szCs w:val="24"/>
        </w:rPr>
        <w:t>Octavii</w:t>
      </w:r>
      <w:r w:rsidRPr="00C867ED">
        <w:rPr>
          <w:rFonts w:ascii="Times New Roman" w:hAnsi="Times New Roman"/>
          <w:color w:val="000000"/>
          <w:sz w:val="24"/>
          <w:szCs w:val="24"/>
        </w:rPr>
        <w:t>, altetrnaci ženské persony, kterou Best oblékal a líčil tak, aby odhalil genderové stereotypy. Další improvizované veřejné performance odhalovali aspekty umělecké osobnosti a jejích snů. Eleanor Antin vytvořil celou sérii “personae- osobnost” založenou na sérii performancí, z nichž je nejznámější osobnost černé baleríny Eleanory Antinova, a jejího krále Solona Beach, který se čas od času zjevoval oblečen a nalíčen, aby</w:t>
      </w:r>
      <w:r>
        <w:rPr>
          <w:rFonts w:ascii="Times New Roman" w:hAnsi="Times New Roman"/>
          <w:color w:val="000000"/>
          <w:sz w:val="24"/>
          <w:szCs w:val="24"/>
        </w:rPr>
        <w:t xml:space="preserve"> pohovořil se svými osobnostmi.</w:t>
      </w:r>
    </w:p>
    <w:p w:rsidR="001E2970" w:rsidRPr="00C867ED" w:rsidRDefault="001E2970" w:rsidP="00C867ED">
      <w:pPr>
        <w:spacing w:before="100" w:beforeAutospacing="1" w:after="100" w:afterAutospacing="1" w:line="240" w:lineRule="auto"/>
        <w:jc w:val="both"/>
        <w:rPr>
          <w:rFonts w:ascii="Times New Roman" w:hAnsi="Times New Roman"/>
          <w:color w:val="000000"/>
          <w:sz w:val="24"/>
          <w:szCs w:val="24"/>
        </w:rPr>
      </w:pPr>
      <w:r w:rsidRPr="00C867ED">
        <w:rPr>
          <w:rFonts w:ascii="Times New Roman" w:hAnsi="Times New Roman"/>
          <w:color w:val="000000"/>
          <w:sz w:val="24"/>
          <w:szCs w:val="24"/>
        </w:rPr>
        <w:t xml:space="preserve">Antinův Toulavý Král a Bestova </w:t>
      </w:r>
      <w:r w:rsidRPr="00C867ED">
        <w:rPr>
          <w:rFonts w:ascii="Times New Roman" w:hAnsi="Times New Roman"/>
          <w:i/>
          <w:iCs/>
          <w:color w:val="000000"/>
          <w:sz w:val="24"/>
          <w:szCs w:val="24"/>
        </w:rPr>
        <w:t>Octavia</w:t>
      </w:r>
      <w:r w:rsidRPr="00C867ED">
        <w:rPr>
          <w:rFonts w:ascii="Times New Roman" w:hAnsi="Times New Roman"/>
          <w:color w:val="000000"/>
          <w:sz w:val="24"/>
          <w:szCs w:val="24"/>
        </w:rPr>
        <w:t xml:space="preserve"> mají blízký vztah s typem Evropských perfomačních aktivit, které Angličané nazývají “promenády</w:t>
      </w:r>
      <w:r>
        <w:rPr>
          <w:rFonts w:ascii="Times New Roman" w:hAnsi="Times New Roman"/>
          <w:color w:val="000000"/>
          <w:sz w:val="24"/>
          <w:szCs w:val="24"/>
        </w:rPr>
        <w:t>“ (</w:t>
      </w:r>
      <w:r w:rsidRPr="00C867ED">
        <w:rPr>
          <w:rFonts w:ascii="Times New Roman" w:hAnsi="Times New Roman"/>
          <w:color w:val="000000"/>
          <w:sz w:val="24"/>
          <w:szCs w:val="24"/>
        </w:rPr>
        <w:t>walkab</w:t>
      </w:r>
      <w:r>
        <w:rPr>
          <w:rFonts w:ascii="Times New Roman" w:hAnsi="Times New Roman"/>
          <w:color w:val="000000"/>
          <w:sz w:val="24"/>
          <w:szCs w:val="24"/>
        </w:rPr>
        <w:t>outs)</w:t>
      </w:r>
      <w:r w:rsidRPr="00C867ED">
        <w:rPr>
          <w:rFonts w:ascii="Times New Roman" w:hAnsi="Times New Roman"/>
          <w:color w:val="000000"/>
          <w:sz w:val="24"/>
          <w:szCs w:val="24"/>
        </w:rPr>
        <w:t xml:space="preserve">, ve kterých performeři v kostýmech dělají improvizované interakce s veřejností. Někteří se pokoušejí splynout se svým okolím a způsobují tak zmatení (rozpačité pobavení). Trio </w:t>
      </w:r>
      <w:r w:rsidRPr="00C867ED">
        <w:rPr>
          <w:rFonts w:ascii="Times New Roman" w:hAnsi="Times New Roman"/>
          <w:i/>
          <w:iCs/>
          <w:color w:val="000000"/>
          <w:sz w:val="24"/>
          <w:szCs w:val="24"/>
        </w:rPr>
        <w:t>La compagnie Extrement Preretieuse</w:t>
      </w:r>
      <w:r w:rsidRPr="00C867ED">
        <w:rPr>
          <w:rFonts w:ascii="Times New Roman" w:hAnsi="Times New Roman"/>
          <w:color w:val="000000"/>
          <w:sz w:val="24"/>
          <w:szCs w:val="24"/>
        </w:rPr>
        <w:t xml:space="preserve">, sebe představuje jako nekompetentní a servilní čísníky ve svých performance ve francouzkých kavárnách. </w:t>
      </w:r>
      <w:r w:rsidRPr="00C867ED">
        <w:rPr>
          <w:rFonts w:ascii="Times New Roman" w:hAnsi="Times New Roman"/>
          <w:i/>
          <w:iCs/>
          <w:color w:val="000000"/>
          <w:sz w:val="24"/>
          <w:szCs w:val="24"/>
        </w:rPr>
        <w:t>Theeatre Decale</w:t>
      </w:r>
      <w:r>
        <w:rPr>
          <w:rFonts w:ascii="Times New Roman" w:hAnsi="Times New Roman"/>
          <w:color w:val="000000"/>
          <w:sz w:val="24"/>
          <w:szCs w:val="24"/>
        </w:rPr>
        <w:t xml:space="preserve"> se</w:t>
      </w:r>
      <w:r w:rsidRPr="00C867ED">
        <w:rPr>
          <w:rFonts w:ascii="Times New Roman" w:hAnsi="Times New Roman"/>
          <w:color w:val="000000"/>
          <w:sz w:val="24"/>
          <w:szCs w:val="24"/>
        </w:rPr>
        <w:t xml:space="preserve"> vydává za detektivy typu Clouso a kontrololuje tašky nakupujících, zastavují cyklisty a poté odcházejí s různými předměty. Jednou z nejznámějších skupin a nejpodvratnějších skupin jsou </w:t>
      </w:r>
      <w:r w:rsidRPr="00C867ED">
        <w:rPr>
          <w:rFonts w:ascii="Times New Roman" w:hAnsi="Times New Roman"/>
          <w:i/>
          <w:iCs/>
          <w:color w:val="000000"/>
          <w:sz w:val="24"/>
          <w:szCs w:val="24"/>
        </w:rPr>
        <w:t>Natural Theatre</w:t>
      </w:r>
      <w:r w:rsidRPr="00C867ED">
        <w:rPr>
          <w:rFonts w:ascii="Times New Roman" w:hAnsi="Times New Roman"/>
          <w:color w:val="000000"/>
          <w:sz w:val="24"/>
          <w:szCs w:val="24"/>
        </w:rPr>
        <w:t>, kteří na Expu přivítali Magret Thatchrevou, jako skupina chův tlačících kočárek, vystoupily jako hulící policisté na festivalu v Glastonbury, a parodovali protestní demonstrace, demonstrací proti cyklistům.</w:t>
      </w:r>
    </w:p>
    <w:p w:rsidR="001E2970" w:rsidRPr="00C867ED" w:rsidRDefault="001E2970" w:rsidP="00C867ED">
      <w:pPr>
        <w:spacing w:before="100" w:beforeAutospacing="1" w:after="100" w:afterAutospacing="1" w:line="240" w:lineRule="auto"/>
        <w:jc w:val="both"/>
        <w:rPr>
          <w:rFonts w:ascii="Times New Roman" w:hAnsi="Times New Roman"/>
          <w:color w:val="000000"/>
          <w:sz w:val="24"/>
          <w:szCs w:val="24"/>
        </w:rPr>
      </w:pPr>
      <w:r w:rsidRPr="00C867ED">
        <w:rPr>
          <w:rFonts w:ascii="Times New Roman" w:hAnsi="Times New Roman"/>
          <w:color w:val="000000"/>
          <w:sz w:val="24"/>
          <w:szCs w:val="24"/>
        </w:rPr>
        <w:t>Existují další sku</w:t>
      </w:r>
      <w:r>
        <w:rPr>
          <w:rFonts w:ascii="Times New Roman" w:hAnsi="Times New Roman"/>
          <w:color w:val="000000"/>
          <w:sz w:val="24"/>
          <w:szCs w:val="24"/>
        </w:rPr>
        <w:t>piny, které přitahují pozornost</w:t>
      </w:r>
      <w:r w:rsidRPr="00C867ED">
        <w:rPr>
          <w:rFonts w:ascii="Times New Roman" w:hAnsi="Times New Roman"/>
          <w:color w:val="000000"/>
          <w:sz w:val="24"/>
          <w:szCs w:val="24"/>
        </w:rPr>
        <w:t xml:space="preserve"> přejímáním zajímavých veřejných rolí. Skupina Německého </w:t>
      </w:r>
      <w:r w:rsidRPr="00C867ED">
        <w:rPr>
          <w:rFonts w:ascii="Times New Roman" w:hAnsi="Times New Roman"/>
          <w:i/>
          <w:iCs/>
          <w:color w:val="000000"/>
          <w:sz w:val="24"/>
          <w:szCs w:val="24"/>
        </w:rPr>
        <w:t>Scharlatan Theater</w:t>
      </w:r>
      <w:r w:rsidRPr="00C867ED">
        <w:rPr>
          <w:rFonts w:ascii="Times New Roman" w:hAnsi="Times New Roman"/>
          <w:color w:val="000000"/>
          <w:sz w:val="24"/>
          <w:szCs w:val="24"/>
        </w:rPr>
        <w:t xml:space="preserve">, předstírala, že je filmový štáb, který chystá točit. Herci  španělského divadla </w:t>
      </w:r>
      <w:r w:rsidRPr="00C867ED">
        <w:rPr>
          <w:rFonts w:ascii="Times New Roman" w:hAnsi="Times New Roman"/>
          <w:i/>
          <w:iCs/>
          <w:color w:val="000000"/>
          <w:sz w:val="24"/>
          <w:szCs w:val="24"/>
        </w:rPr>
        <w:t>Trapu Zaharra Teatro Trapero</w:t>
      </w:r>
      <w:r w:rsidRPr="00C867ED">
        <w:rPr>
          <w:rFonts w:ascii="Times New Roman" w:hAnsi="Times New Roman"/>
          <w:color w:val="000000"/>
          <w:sz w:val="24"/>
          <w:szCs w:val="24"/>
        </w:rPr>
        <w:t>, oslovovali kolemjdoucí, jako zdánlivě neškodní a zmatení duševně nemocní lidé se zabandážovanou hlavou. Jiní promenádní performeři jsou ještě více výstřední.</w:t>
      </w:r>
    </w:p>
    <w:p w:rsidR="001E2970" w:rsidRPr="00C867ED" w:rsidRDefault="001E2970" w:rsidP="00C867ED">
      <w:pPr>
        <w:spacing w:before="100" w:beforeAutospacing="1" w:after="100" w:afterAutospacing="1" w:line="240" w:lineRule="auto"/>
        <w:jc w:val="both"/>
        <w:rPr>
          <w:rFonts w:ascii="Times New Roman" w:hAnsi="Times New Roman"/>
          <w:color w:val="000000"/>
          <w:sz w:val="24"/>
          <w:szCs w:val="24"/>
        </w:rPr>
      </w:pPr>
      <w:r w:rsidRPr="00C867ED">
        <w:rPr>
          <w:rFonts w:ascii="Times New Roman" w:hAnsi="Times New Roman"/>
          <w:color w:val="000000"/>
          <w:sz w:val="24"/>
          <w:szCs w:val="24"/>
        </w:rPr>
        <w:t xml:space="preserve">Členové skupiny </w:t>
      </w:r>
      <w:r w:rsidRPr="00C867ED">
        <w:rPr>
          <w:rFonts w:ascii="Times New Roman" w:hAnsi="Times New Roman"/>
          <w:i/>
          <w:iCs/>
          <w:color w:val="000000"/>
          <w:sz w:val="24"/>
          <w:szCs w:val="24"/>
        </w:rPr>
        <w:t>Natural Theatre</w:t>
      </w:r>
      <w:r w:rsidRPr="00C867ED">
        <w:rPr>
          <w:rFonts w:ascii="Times New Roman" w:hAnsi="Times New Roman"/>
          <w:color w:val="000000"/>
          <w:sz w:val="24"/>
          <w:szCs w:val="24"/>
        </w:rPr>
        <w:t xml:space="preserve"> vystoupily na veřejnosti jako “vejcohlaví“ vetřelci z vesmíru a německé trio </w:t>
      </w:r>
      <w:r w:rsidRPr="00C867ED">
        <w:rPr>
          <w:rFonts w:ascii="Times New Roman" w:hAnsi="Times New Roman"/>
          <w:i/>
          <w:iCs/>
          <w:color w:val="000000"/>
          <w:sz w:val="24"/>
          <w:szCs w:val="24"/>
        </w:rPr>
        <w:t xml:space="preserve">The Crazy Idiots </w:t>
      </w:r>
      <w:r w:rsidRPr="00C867ED">
        <w:rPr>
          <w:rFonts w:ascii="Times New Roman" w:hAnsi="Times New Roman"/>
          <w:color w:val="000000"/>
          <w:sz w:val="24"/>
          <w:szCs w:val="24"/>
        </w:rPr>
        <w:t xml:space="preserve">se potloukalo po ulicích převlečení za tučňáky a konfrontovali a někdy I skoro napadali kolemjdoucí. Většina promenádních prací je předváděna jedním až třemi performery, ale </w:t>
      </w:r>
      <w:r w:rsidRPr="00C867ED">
        <w:rPr>
          <w:rFonts w:ascii="Times New Roman" w:hAnsi="Times New Roman"/>
          <w:i/>
          <w:iCs/>
          <w:color w:val="000000"/>
          <w:sz w:val="24"/>
          <w:szCs w:val="24"/>
        </w:rPr>
        <w:t>Natural Thearte</w:t>
      </w:r>
      <w:r w:rsidRPr="00C867ED">
        <w:rPr>
          <w:rFonts w:ascii="Times New Roman" w:hAnsi="Times New Roman"/>
          <w:color w:val="000000"/>
          <w:sz w:val="24"/>
          <w:szCs w:val="24"/>
        </w:rPr>
        <w:t xml:space="preserve"> obvykle pracovali s více lidmi, stejně jako amstrdamská společnost </w:t>
      </w:r>
      <w:r w:rsidRPr="00C867ED">
        <w:rPr>
          <w:rFonts w:ascii="Times New Roman" w:hAnsi="Times New Roman"/>
          <w:i/>
          <w:iCs/>
          <w:color w:val="000000"/>
          <w:sz w:val="24"/>
          <w:szCs w:val="24"/>
        </w:rPr>
        <w:t>Tender</w:t>
      </w:r>
      <w:r w:rsidRPr="00C867ED">
        <w:rPr>
          <w:rFonts w:ascii="Times New Roman" w:hAnsi="Times New Roman"/>
          <w:color w:val="000000"/>
          <w:sz w:val="24"/>
          <w:szCs w:val="24"/>
        </w:rPr>
        <w:t>, která se stala důverně známou součástí lokální intelektuální krajiny a která byla do jisté míry obyvateli Amstrdamu, nakonec jim byli připisovány veškeré podivné udá</w:t>
      </w:r>
      <w:r>
        <w:rPr>
          <w:rFonts w:ascii="Times New Roman" w:hAnsi="Times New Roman"/>
          <w:color w:val="000000"/>
          <w:sz w:val="24"/>
          <w:szCs w:val="24"/>
        </w:rPr>
        <w:t>losti, které se děly v ulicích.</w:t>
      </w:r>
    </w:p>
    <w:p w:rsidR="001E2970" w:rsidRPr="00C867ED" w:rsidRDefault="001E2970" w:rsidP="00C867ED">
      <w:pPr>
        <w:spacing w:before="100" w:beforeAutospacing="1" w:after="100" w:afterAutospacing="1" w:line="240" w:lineRule="auto"/>
        <w:jc w:val="both"/>
        <w:rPr>
          <w:rFonts w:ascii="Times New Roman" w:hAnsi="Times New Roman"/>
          <w:b/>
          <w:color w:val="000000"/>
          <w:sz w:val="24"/>
          <w:szCs w:val="24"/>
        </w:rPr>
      </w:pPr>
      <w:r w:rsidRPr="00C867ED">
        <w:rPr>
          <w:rFonts w:ascii="Times New Roman" w:hAnsi="Times New Roman"/>
          <w:b/>
          <w:color w:val="000000"/>
          <w:sz w:val="24"/>
          <w:szCs w:val="24"/>
        </w:rPr>
        <w:t>Autobiografická performance</w:t>
      </w:r>
    </w:p>
    <w:p w:rsidR="001E2970" w:rsidRPr="00C867ED" w:rsidRDefault="001E2970" w:rsidP="00C867ED">
      <w:pPr>
        <w:spacing w:before="100" w:beforeAutospacing="1" w:after="100" w:afterAutospacing="1" w:line="240" w:lineRule="auto"/>
        <w:jc w:val="both"/>
        <w:rPr>
          <w:rFonts w:ascii="Times New Roman" w:hAnsi="Times New Roman"/>
          <w:color w:val="000000"/>
          <w:sz w:val="24"/>
          <w:szCs w:val="24"/>
        </w:rPr>
      </w:pPr>
      <w:r w:rsidRPr="00C867ED">
        <w:rPr>
          <w:rFonts w:ascii="Times New Roman" w:hAnsi="Times New Roman"/>
          <w:color w:val="000000"/>
          <w:sz w:val="24"/>
          <w:szCs w:val="24"/>
        </w:rPr>
        <w:t xml:space="preserve">Americké </w:t>
      </w:r>
      <w:r w:rsidRPr="00C867ED">
        <w:rPr>
          <w:rFonts w:ascii="Times New Roman" w:hAnsi="Times New Roman"/>
          <w:i/>
          <w:iCs/>
          <w:color w:val="000000"/>
          <w:sz w:val="24"/>
          <w:szCs w:val="24"/>
        </w:rPr>
        <w:t>promenády</w:t>
      </w:r>
      <w:r w:rsidRPr="00C867ED">
        <w:rPr>
          <w:rFonts w:ascii="Times New Roman" w:hAnsi="Times New Roman"/>
          <w:color w:val="000000"/>
          <w:sz w:val="24"/>
          <w:szCs w:val="24"/>
        </w:rPr>
        <w:t xml:space="preserve"> mají tendencí být více zainteresované v průzkumu alternativních Já,více než paralelní evropská větev. Ve skutečnosti se  hledání alternativních já, či odkrývání fantasií a psychické autobiografie, stalo hlavním cílem performance v Americe v polovině 70. let. Pro většinu veřejnosti se stalo toto hnutí nejznámějším a nejvíce přístupným. Antinova práce ukazuje dva rozdílné směry jakými se můžeme vydat. Jeden směr prezentuje alternativní já, jednou za performance, nebo několikrát v jedné sekvenci, zkoumajíc přitom podstatu performerovy psyché. Jako příklad slouží dramatické monology Whoopi Goldbergové, které zažily úspěch na Broadwaji během roku 1985, zachycují její marginální postavení hrající černošky a odkazují na tradici monologů Ruth Draperové a Beatrice Herforové. Současní populární umělci monologu Eric Bogosian a Anna Deveare Smith, také pracují s touto tradicí, ale oba zároveň čerpají z materiálů a postojů moderního performačního umění. Bogosianova práce zahrnuje performační umění a nebývá charakterizován  jako herec či spisovatel, ale spíše jako performer pohybující se na hraně </w:t>
      </w:r>
      <w:r w:rsidRPr="00C867ED">
        <w:rPr>
          <w:rFonts w:ascii="Times New Roman" w:hAnsi="Times New Roman"/>
          <w:i/>
          <w:iCs/>
          <w:color w:val="000000"/>
          <w:sz w:val="24"/>
          <w:szCs w:val="24"/>
        </w:rPr>
        <w:t>stand up comedy</w:t>
      </w:r>
      <w:r w:rsidRPr="00C867ED">
        <w:rPr>
          <w:rFonts w:ascii="Times New Roman" w:hAnsi="Times New Roman"/>
          <w:color w:val="000000"/>
          <w:sz w:val="24"/>
          <w:szCs w:val="24"/>
        </w:rPr>
        <w:t>. Bogosian svoji dvoj</w:t>
      </w:r>
      <w:r>
        <w:rPr>
          <w:rFonts w:ascii="Times New Roman" w:hAnsi="Times New Roman"/>
          <w:color w:val="000000"/>
          <w:sz w:val="24"/>
          <w:szCs w:val="24"/>
        </w:rPr>
        <w:t>značnou pozici komentuje slovy:</w:t>
      </w:r>
    </w:p>
    <w:p w:rsidR="001E2970" w:rsidRPr="00C867ED" w:rsidRDefault="001E2970" w:rsidP="00C867ED">
      <w:pPr>
        <w:spacing w:before="100" w:beforeAutospacing="1" w:after="100" w:afterAutospacing="1" w:line="240" w:lineRule="auto"/>
        <w:jc w:val="both"/>
        <w:rPr>
          <w:rFonts w:ascii="Times New Roman" w:hAnsi="Times New Roman"/>
          <w:i/>
          <w:iCs/>
          <w:color w:val="000000"/>
          <w:sz w:val="24"/>
          <w:szCs w:val="24"/>
        </w:rPr>
      </w:pPr>
      <w:r w:rsidRPr="00C867ED">
        <w:rPr>
          <w:rFonts w:ascii="Times New Roman" w:hAnsi="Times New Roman"/>
          <w:i/>
          <w:iCs/>
          <w:color w:val="000000"/>
          <w:sz w:val="24"/>
          <w:szCs w:val="24"/>
        </w:rPr>
        <w:t>„Lidé od divadla přijdou a říkají, že to není divadlo; performeři  říkají, že to není performační umění, Ale já se nezabývám tím jak tomu říkat, to není důležité. Co je důležit</w:t>
      </w:r>
      <w:r>
        <w:rPr>
          <w:rFonts w:ascii="Times New Roman" w:hAnsi="Times New Roman"/>
          <w:i/>
          <w:iCs/>
          <w:color w:val="000000"/>
          <w:sz w:val="24"/>
          <w:szCs w:val="24"/>
        </w:rPr>
        <w:t>é je efekt, který to přineslo.“</w:t>
      </w:r>
    </w:p>
    <w:p w:rsidR="001E2970" w:rsidRPr="00C867ED" w:rsidRDefault="001E2970" w:rsidP="00C867ED">
      <w:pPr>
        <w:spacing w:before="100" w:beforeAutospacing="1" w:after="100" w:afterAutospacing="1" w:line="240" w:lineRule="auto"/>
        <w:jc w:val="both"/>
        <w:rPr>
          <w:rFonts w:ascii="Times New Roman" w:hAnsi="Times New Roman"/>
          <w:color w:val="000000"/>
          <w:sz w:val="24"/>
          <w:szCs w:val="24"/>
        </w:rPr>
      </w:pPr>
      <w:r w:rsidRPr="00C867ED">
        <w:rPr>
          <w:rFonts w:ascii="Times New Roman" w:hAnsi="Times New Roman"/>
          <w:color w:val="000000"/>
          <w:sz w:val="24"/>
          <w:szCs w:val="24"/>
        </w:rPr>
        <w:t>Bezpochyby je to vytvoření charakteru, které mnoho lidí zajímající se o performační, odrazuje od použití štítku performance art na perrforemry jako Whoopi Goldberg či Eric Bogosian. Mnohem jasnější v tradici performance je druhý typ současné práce s monologem. Ten využívá více individualizovaný narativ, který se vyhýbá alternativnímu já, které má tendenci krystalizovat do nových charakterů  s výrazně divadelní atmosférou. Přesto, že privilegováni jazyka není charakteristická pro rané performační umění, tento typ prací se zaměřuje na specifika osobnosti performera, zobrazuje nyní zároveň jak tělo tak i psyché.  Známým příkladem tohoto přístupu  je dílo Spalding Graya, který spřádal své sny, vzpomínky a úvahy do fascinujících sérií orální historie, kterou vyprávěl v sedě za stolem s notesem a sklenicí vody. Sólové performační umění  a umění monologu byla asociována zvláště v pozdních 80. a raných 90. letech feministy a gay performery jako jsou Holly Huges, Karen Finley a Tim Miller, kterým se budeme vě</w:t>
      </w:r>
      <w:r>
        <w:rPr>
          <w:rFonts w:ascii="Times New Roman" w:hAnsi="Times New Roman"/>
          <w:color w:val="000000"/>
          <w:sz w:val="24"/>
          <w:szCs w:val="24"/>
        </w:rPr>
        <w:t xml:space="preserve">novat v pozdějších kapitolách. </w:t>
      </w:r>
    </w:p>
    <w:p w:rsidR="001E2970" w:rsidRPr="00C867ED" w:rsidRDefault="001E2970" w:rsidP="00C867ED">
      <w:pPr>
        <w:spacing w:before="100" w:beforeAutospacing="1" w:after="100" w:afterAutospacing="1" w:line="240" w:lineRule="auto"/>
        <w:jc w:val="both"/>
        <w:rPr>
          <w:rFonts w:ascii="Times New Roman" w:hAnsi="Times New Roman"/>
          <w:b/>
          <w:color w:val="000000"/>
          <w:sz w:val="24"/>
          <w:szCs w:val="24"/>
        </w:rPr>
      </w:pPr>
      <w:r w:rsidRPr="00C867ED">
        <w:rPr>
          <w:rFonts w:ascii="Times New Roman" w:hAnsi="Times New Roman"/>
          <w:b/>
          <w:color w:val="000000"/>
          <w:sz w:val="24"/>
          <w:szCs w:val="24"/>
        </w:rPr>
        <w:t>Laurie Anderson</w:t>
      </w:r>
    </w:p>
    <w:p w:rsidR="001E2970" w:rsidRPr="00C867ED" w:rsidRDefault="001E2970" w:rsidP="00C867ED">
      <w:pPr>
        <w:spacing w:before="100" w:beforeAutospacing="1" w:after="100" w:afterAutospacing="1" w:line="240" w:lineRule="auto"/>
        <w:jc w:val="both"/>
        <w:rPr>
          <w:rFonts w:ascii="Times New Roman" w:hAnsi="Times New Roman"/>
          <w:color w:val="000000"/>
          <w:sz w:val="24"/>
          <w:szCs w:val="24"/>
        </w:rPr>
      </w:pPr>
      <w:r w:rsidRPr="00C867ED">
        <w:rPr>
          <w:rFonts w:ascii="Times New Roman" w:hAnsi="Times New Roman"/>
          <w:color w:val="000000"/>
          <w:sz w:val="24"/>
          <w:szCs w:val="24"/>
        </w:rPr>
        <w:t xml:space="preserve">  Autobiografický materiál je také základem díla Laurie Anderson,  jejíž dílo Spojené Státy představuje v mnoha ohledech klíčový okamžik v moderní performance. Poprvé přinesl koncept performačního umění široké veřejnosti a byl sledován vysokonákladovým periodikem, jakým byl Time, ktré tento pokus popsalo jako abiciózní a úspěšný příklad avantgardního hybridu známého jako performační umění. Deník People popsal Andersonovou jako odbornici podivného volného žánru nazývaného performance art a tím ji katapultoval mezi pop kulturu. Unitades states spojili dva doposud rozdělované přístupy zdůraznění těla  a mixed media – divadlo obrazů. kariéra Andersonové byla zřetelněna ovlivněna halvními odborníky obou přístupů. </w:t>
      </w:r>
    </w:p>
    <w:p w:rsidR="001E2970" w:rsidRPr="00C867ED" w:rsidRDefault="001E2970" w:rsidP="00C867ED">
      <w:pPr>
        <w:spacing w:before="100" w:beforeAutospacing="1" w:after="100" w:afterAutospacing="1" w:line="240" w:lineRule="auto"/>
        <w:jc w:val="both"/>
        <w:rPr>
          <w:rFonts w:ascii="Times New Roman" w:hAnsi="Times New Roman"/>
          <w:color w:val="000000"/>
          <w:sz w:val="24"/>
          <w:szCs w:val="24"/>
        </w:rPr>
      </w:pPr>
      <w:r w:rsidRPr="00C867ED">
        <w:rPr>
          <w:rFonts w:ascii="Times New Roman" w:hAnsi="Times New Roman"/>
          <w:color w:val="000000"/>
          <w:sz w:val="24"/>
          <w:szCs w:val="24"/>
        </w:rPr>
        <w:t xml:space="preserve"> V raných 70. letech se začala zajímat o práci Vita Acconciho, který v roce 74. sponzoroval její ranou konceptuální práci O-Range. Poté zkoumala autobiografické téma presentované mixed média a s pomocí přístrojů jako napřiklad samohrající housle, připomínající dadaistické nástroje soudobých britských performerů jako jsou The People Show. V roce 1976 se zůčastnila představení Phillipa Glase  Roberta Wilsona Einstein on the beach, které ji inspirovalo k vytvořerní velké a komplexní multimedilní produkce. To ji přivedlo k vytvoření díla United states, sedmihodinovému performačnímu portrétu země, který kombinuje příběhy, hudbu, projekci, film a perkusní sólo na lebku.</w:t>
      </w:r>
    </w:p>
    <w:p w:rsidR="001E2970" w:rsidRPr="00C867ED" w:rsidRDefault="001E2970" w:rsidP="00C867ED">
      <w:pPr>
        <w:spacing w:before="100" w:beforeAutospacing="1" w:after="100" w:afterAutospacing="1" w:line="240" w:lineRule="auto"/>
        <w:jc w:val="both"/>
        <w:rPr>
          <w:rFonts w:ascii="Times New Roman" w:hAnsi="Times New Roman"/>
          <w:color w:val="000000"/>
          <w:sz w:val="24"/>
          <w:szCs w:val="24"/>
        </w:rPr>
      </w:pPr>
      <w:r w:rsidRPr="00C867ED">
        <w:rPr>
          <w:rFonts w:ascii="Times New Roman" w:hAnsi="Times New Roman"/>
          <w:color w:val="000000"/>
          <w:sz w:val="24"/>
          <w:szCs w:val="24"/>
        </w:rPr>
        <w:t xml:space="preserve"> Deníky people Weekly tehdy upozornil na populistické sklony v díle US, které se dájí charakterizovat jako (whizbang) třeskutý techno vaudeville. Písně a příběhy vzešly ze snů a skušenosti Andersonové a stejně jako minimimalistická dílá Spaldinga Graye (pro něž někdy andersonová dělala hudbu) tyto osobní úvahy doznívají skrze silný cultural moment. Toho si je Anderso</w:t>
      </w:r>
      <w:r>
        <w:rPr>
          <w:rFonts w:ascii="Times New Roman" w:hAnsi="Times New Roman"/>
          <w:color w:val="000000"/>
          <w:sz w:val="24"/>
          <w:szCs w:val="24"/>
        </w:rPr>
        <w:t>nová dobře vědoma poznamenává:</w:t>
      </w:r>
    </w:p>
    <w:p w:rsidR="001E2970" w:rsidRPr="00C867ED" w:rsidRDefault="001E2970" w:rsidP="00C867ED">
      <w:pPr>
        <w:spacing w:before="100" w:beforeAutospacing="1" w:after="100" w:afterAutospacing="1" w:line="240" w:lineRule="auto"/>
        <w:jc w:val="both"/>
        <w:rPr>
          <w:rFonts w:ascii="Times New Roman" w:hAnsi="Times New Roman"/>
          <w:i/>
          <w:color w:val="000000"/>
          <w:sz w:val="24"/>
          <w:szCs w:val="24"/>
        </w:rPr>
      </w:pPr>
      <w:r>
        <w:rPr>
          <w:rFonts w:ascii="Times New Roman" w:hAnsi="Times New Roman"/>
          <w:i/>
          <w:color w:val="000000"/>
          <w:sz w:val="24"/>
          <w:szCs w:val="24"/>
        </w:rPr>
        <w:t>„</w:t>
      </w:r>
      <w:r w:rsidRPr="00C867ED">
        <w:rPr>
          <w:rFonts w:ascii="Times New Roman" w:hAnsi="Times New Roman"/>
          <w:i/>
          <w:color w:val="000000"/>
          <w:sz w:val="24"/>
          <w:szCs w:val="24"/>
        </w:rPr>
        <w:t>Nemyslím si, že bych zaujala lidi natolik, kdybych vyjadřovala pouze své vlastní přesvědčení. Snažím se vybírat věci, které by lidé sami řekli. Jen jsem myslel, že před pár dny jsem neřekl, že přesně takhle, ale já měl ten nápad</w:t>
      </w:r>
      <w:r>
        <w:rPr>
          <w:rFonts w:ascii="Times New Roman" w:hAnsi="Times New Roman"/>
          <w:i/>
          <w:color w:val="000000"/>
          <w:sz w:val="24"/>
          <w:szCs w:val="24"/>
        </w:rPr>
        <w:t>“</w:t>
      </w:r>
      <w:r w:rsidRPr="00C867ED">
        <w:rPr>
          <w:rFonts w:ascii="Times New Roman" w:hAnsi="Times New Roman"/>
          <w:i/>
          <w:color w:val="000000"/>
          <w:sz w:val="24"/>
          <w:szCs w:val="24"/>
        </w:rPr>
        <w:t xml:space="preserve"> (i was just thinking that a couple of days ago i didn't say it exactly like that but i had that idea)</w:t>
      </w:r>
    </w:p>
    <w:p w:rsidR="001E2970" w:rsidRDefault="001E2970" w:rsidP="00C867ED">
      <w:pPr>
        <w:spacing w:before="100" w:beforeAutospacing="1" w:after="100" w:afterAutospacing="1" w:line="240" w:lineRule="auto"/>
        <w:jc w:val="both"/>
        <w:rPr>
          <w:rFonts w:ascii="Times New Roman" w:hAnsi="Times New Roman"/>
          <w:color w:val="000000"/>
          <w:sz w:val="24"/>
          <w:szCs w:val="24"/>
        </w:rPr>
      </w:pPr>
      <w:r w:rsidRPr="00C867ED">
        <w:rPr>
          <w:rFonts w:ascii="Times New Roman" w:hAnsi="Times New Roman"/>
          <w:color w:val="000000"/>
          <w:sz w:val="24"/>
          <w:szCs w:val="24"/>
        </w:rPr>
        <w:t>Tento smysl pro společnou zkušenost z</w:t>
      </w:r>
      <w:r>
        <w:rPr>
          <w:rFonts w:ascii="Times New Roman" w:hAnsi="Times New Roman"/>
          <w:color w:val="000000"/>
          <w:sz w:val="24"/>
          <w:szCs w:val="24"/>
        </w:rPr>
        <w:t>vuku a těla, je velice důležitý</w:t>
      </w:r>
      <w:r w:rsidRPr="00C867ED">
        <w:rPr>
          <w:rFonts w:ascii="Times New Roman" w:hAnsi="Times New Roman"/>
          <w:color w:val="000000"/>
          <w:sz w:val="24"/>
          <w:szCs w:val="24"/>
        </w:rPr>
        <w:t xml:space="preserve"> pro moderní performance, hlavně pro tu která vytvořila marginalizované a utlačené komunity.</w:t>
      </w:r>
    </w:p>
    <w:p w:rsidR="001E2970" w:rsidRPr="004F062C" w:rsidRDefault="001E2970" w:rsidP="001D65AE">
      <w:pPr>
        <w:spacing w:before="100" w:beforeAutospacing="1" w:after="100" w:afterAutospacing="1" w:line="240" w:lineRule="auto"/>
        <w:jc w:val="both"/>
        <w:rPr>
          <w:rFonts w:ascii="Times New Roman" w:hAnsi="Times New Roman"/>
          <w:b/>
          <w:sz w:val="28"/>
          <w:szCs w:val="24"/>
        </w:rPr>
      </w:pPr>
      <w:r w:rsidRPr="004F062C">
        <w:rPr>
          <w:rFonts w:ascii="Times New Roman" w:hAnsi="Times New Roman"/>
          <w:b/>
          <w:sz w:val="28"/>
          <w:szCs w:val="24"/>
        </w:rPr>
        <w:t>Obrat k jazyku</w:t>
      </w:r>
    </w:p>
    <w:p w:rsidR="001E2970" w:rsidRPr="004F062C" w:rsidRDefault="001E2970" w:rsidP="001D65AE">
      <w:pPr>
        <w:spacing w:before="100" w:beforeAutospacing="1" w:after="100" w:afterAutospacing="1" w:line="240" w:lineRule="auto"/>
        <w:jc w:val="both"/>
        <w:rPr>
          <w:rFonts w:ascii="Times New Roman" w:hAnsi="Times New Roman"/>
          <w:b/>
          <w:sz w:val="24"/>
          <w:szCs w:val="24"/>
        </w:rPr>
      </w:pPr>
      <w:r w:rsidRPr="004F062C">
        <w:rPr>
          <w:rFonts w:ascii="Times New Roman" w:hAnsi="Times New Roman"/>
          <w:b/>
          <w:sz w:val="24"/>
          <w:szCs w:val="24"/>
        </w:rPr>
        <w:t xml:space="preserve">Překlad: </w:t>
      </w:r>
      <w:r>
        <w:rPr>
          <w:rFonts w:ascii="Times New Roman" w:hAnsi="Times New Roman"/>
          <w:b/>
          <w:sz w:val="24"/>
          <w:szCs w:val="24"/>
        </w:rPr>
        <w:t xml:space="preserve">Jitka Žáková </w:t>
      </w:r>
      <w:r w:rsidRPr="004F062C">
        <w:rPr>
          <w:rFonts w:ascii="Times New Roman" w:hAnsi="Times New Roman"/>
          <w:b/>
          <w:sz w:val="24"/>
          <w:szCs w:val="24"/>
        </w:rPr>
        <w:t>(str. 128-134)</w:t>
      </w:r>
    </w:p>
    <w:p w:rsidR="001E2970" w:rsidRPr="001D65AE" w:rsidRDefault="001E2970" w:rsidP="001D65AE">
      <w:pPr>
        <w:spacing w:before="100" w:beforeAutospacing="1" w:after="100" w:afterAutospacing="1" w:line="240" w:lineRule="auto"/>
        <w:jc w:val="both"/>
        <w:rPr>
          <w:rFonts w:ascii="Times New Roman" w:hAnsi="Times New Roman"/>
          <w:sz w:val="24"/>
          <w:szCs w:val="24"/>
        </w:rPr>
      </w:pPr>
      <w:r w:rsidRPr="001D65AE">
        <w:rPr>
          <w:rFonts w:ascii="Times New Roman" w:hAnsi="Times New Roman"/>
          <w:sz w:val="24"/>
          <w:szCs w:val="24"/>
        </w:rPr>
        <w:t xml:space="preserve">Přes velkou různorodost v performance v sedmdesátých a osmdesátých letech je možné sledovat dva globální a související trendy. První trend bylo snížení původního rozmachu odporu performance k divadlu a druhým byl původní důraz na tělo a pohyb s celkovým odmítnutím diskurzivního jazyka.  Díky těmto dvou cestám se performance vrací od „image-centered“ k jazyku. Jackie  Apple tvrdí, že  „slovo“ se stalo dominantním faktorem do roku 1990. Toto dokazuje na příkladu umělců, básníků, rapperů a dalších, u kterých sloužil obraz textu. Tento posun je zřejmí téměř v každém aspektu moderní performance. I když sólo performance stále staví na fyzické stránce performera, začala se více opírat o „slovo“. Toto platí v pracích vizuálního minimalisty SpaldingGray nebo Laurie Anderson. Platí to i aktérů „nových estrád“, kteří jí využívali k intelektuální a politické sebereflexi, jako byl Bill Irvinn nebo Paul Zaloom. Henry Louis Gates mladší pojmenoval tuto novou „scénu“ nebo „ hnutí“ v performance jazyka jako „ rap meetspoetry“. Tento nový styl „mluvené“ performance stavějící na rýmech a rytmech hip hopu získal pozornost v devadesátých letech a to kvůli cirkulaci alb s touto tématikou a a též díky tomu, že se tito performeři osobně účastnili básnických soutěží. Tyto soutěže se nazývaly „poetryslams“. Tomuto stylu se začalo říkat „Defpoetry“ především kvůli vzrůstající popularitě nahrávací společnosti Def Jam. </w:t>
      </w:r>
    </w:p>
    <w:p w:rsidR="001E2970" w:rsidRPr="004F062C" w:rsidRDefault="001E2970" w:rsidP="001D65AE">
      <w:pPr>
        <w:spacing w:before="100" w:beforeAutospacing="1" w:after="100" w:afterAutospacing="1" w:line="240" w:lineRule="auto"/>
        <w:jc w:val="both"/>
        <w:rPr>
          <w:rFonts w:ascii="Times New Roman" w:hAnsi="Times New Roman"/>
          <w:b/>
          <w:sz w:val="24"/>
          <w:szCs w:val="24"/>
        </w:rPr>
      </w:pPr>
      <w:r w:rsidRPr="004F062C">
        <w:rPr>
          <w:rFonts w:ascii="Times New Roman" w:hAnsi="Times New Roman"/>
          <w:b/>
          <w:sz w:val="24"/>
          <w:szCs w:val="24"/>
        </w:rPr>
        <w:t>Slovo a obraz</w:t>
      </w:r>
    </w:p>
    <w:p w:rsidR="001E2970" w:rsidRPr="001D65AE" w:rsidRDefault="001E2970" w:rsidP="001D65AE">
      <w:pPr>
        <w:spacing w:before="100" w:beforeAutospacing="1" w:after="100" w:afterAutospacing="1" w:line="240" w:lineRule="auto"/>
        <w:jc w:val="both"/>
        <w:rPr>
          <w:rFonts w:ascii="Times New Roman" w:hAnsi="Times New Roman"/>
          <w:sz w:val="24"/>
          <w:szCs w:val="24"/>
        </w:rPr>
      </w:pPr>
      <w:r w:rsidRPr="001D65AE">
        <w:rPr>
          <w:rFonts w:ascii="Times New Roman" w:hAnsi="Times New Roman"/>
          <w:sz w:val="24"/>
          <w:szCs w:val="24"/>
        </w:rPr>
        <w:t xml:space="preserve">Takzvané „divadlo obrazu“ zejména v USA přijalo slovo jako důležitou součást svých aktivit. Toto platilo u Richarda Formana, LeeaBreuera a též u Roberta Wilsona, který se přesunul od velkých multimediálních představní k sólo adaptaci Hamleta. Většina nových prominentních experimentálních skupin, které se objevily v Anglii a v USA v devadesátých letech, demonstrují toto nové míchání slova a obrazu. Názorným příkladem této změny je založení společnosti „Goat Island“ Lin Hixnovou, která se díky této společnosti přesula od spektakulárních a vizuálních prací k více intimním pracím koncentrovaných na kolektivní tvorbu. </w:t>
      </w:r>
    </w:p>
    <w:p w:rsidR="001E2970" w:rsidRPr="004F062C" w:rsidRDefault="001E2970" w:rsidP="001D65AE">
      <w:pPr>
        <w:spacing w:before="100" w:beforeAutospacing="1" w:after="100" w:afterAutospacing="1" w:line="240" w:lineRule="auto"/>
        <w:jc w:val="both"/>
        <w:rPr>
          <w:rFonts w:ascii="Times New Roman" w:hAnsi="Times New Roman"/>
          <w:sz w:val="24"/>
          <w:szCs w:val="24"/>
        </w:rPr>
      </w:pPr>
      <w:r w:rsidRPr="001D65AE">
        <w:rPr>
          <w:rFonts w:ascii="Times New Roman" w:hAnsi="Times New Roman"/>
          <w:sz w:val="24"/>
          <w:szCs w:val="24"/>
        </w:rPr>
        <w:t xml:space="preserve">Performance ve stylu Goat Island složena z měnících se sekvencí textového materiálu (od literárních zdrojů, přes média a historické nahrávky) nebo populární kultury s netanečními pohybovými sekvencemi se stala tak důvěrně známou v devadesátých letech, čímž se postupně prokázala jako vedoucí sub žánr americké a anglické performance. Použití nalezeného materiálu, textového, fyzického a často ne primárně divadelního nebo dramatického, je to skupinový nález a jeho kolektivní vývoj v průběhu zkušebního procesu může být nalezeno ve více experimentálních pracích na konci 20 století. Nejpravděpodobněji specifická inspirace pro cvičení a strukturu performance u skupin jako Goat Island, však je Wooster Group, nejprominentnější americká společnost konce dvacátého století. Peggy Phelan napsala předmluvu ke knize o vedoucí britské performance skupině ForcedEntertainment od spisovatele a režiséra TimaMitchelse, v této předmluvě autorka mluví o vlivu, ale poukazuje na, že zatím co Wooster Group „ měla za účel dekonstrukci“ dramatických klasiků, nově vytvořené společnosti jako ForcedEntertainment(FE) „se zajímaly o vytváření nových textů a pohybových performancí, které skrývají rozdíl mezi fakty a fikcí, pravdou a snem. Entcheles popisuje kreativní proces u FE v termínech, které lze použít u mnoha z evropských a amerických vedoucích mladých performance uskupení, která byla vytvořena na konci dvacátého století. Každý člen přináší do procesu kus syrového materiálu- „odpadový materiál nebo fragmenty textu, nápad nebo dva pro akci, kostým, představu o místě, náčrt hudby“ vše neukončené zřetelně nekompletní“- ze kterého se výsledný vzor textu a pohybu výrazně vyvíjí. </w:t>
      </w:r>
    </w:p>
    <w:p w:rsidR="001E2970" w:rsidRPr="004F062C" w:rsidRDefault="001E2970" w:rsidP="001D65AE">
      <w:pPr>
        <w:spacing w:before="100" w:beforeAutospacing="1" w:after="100" w:afterAutospacing="1" w:line="240" w:lineRule="auto"/>
        <w:jc w:val="both"/>
        <w:rPr>
          <w:rFonts w:ascii="Times New Roman" w:hAnsi="Times New Roman"/>
          <w:b/>
          <w:sz w:val="24"/>
          <w:szCs w:val="24"/>
        </w:rPr>
      </w:pPr>
      <w:r w:rsidRPr="004F062C">
        <w:rPr>
          <w:rFonts w:ascii="Times New Roman" w:hAnsi="Times New Roman"/>
          <w:b/>
          <w:sz w:val="24"/>
          <w:szCs w:val="24"/>
        </w:rPr>
        <w:t>Politika a performance</w:t>
      </w:r>
    </w:p>
    <w:p w:rsidR="001E2970" w:rsidRPr="001D65AE" w:rsidRDefault="001E2970" w:rsidP="001D65AE">
      <w:pPr>
        <w:spacing w:before="100" w:beforeAutospacing="1" w:after="100" w:afterAutospacing="1" w:line="240" w:lineRule="auto"/>
        <w:jc w:val="both"/>
        <w:rPr>
          <w:rFonts w:ascii="Times New Roman" w:hAnsi="Times New Roman"/>
          <w:sz w:val="24"/>
          <w:szCs w:val="24"/>
        </w:rPr>
      </w:pPr>
      <w:r w:rsidRPr="001D65AE">
        <w:rPr>
          <w:rFonts w:ascii="Times New Roman" w:hAnsi="Times New Roman"/>
          <w:sz w:val="24"/>
          <w:szCs w:val="24"/>
        </w:rPr>
        <w:t xml:space="preserve">Jeden z trendů, který povzbudil větší užití jazyka, jak v sólo, tak ve skupinové performance od osmdesátých let dále, zvláště pak v USA, byly politické a sociální otázky a ty se staly hlavními liniemi v aktivitách performance obzvláště v pracích zahrnujících jednotlivce nebo skupiny, které neměli valné slovo nebo nezastávali aktivní roli v tehdejším systému. Důležitost politického a sociálního obsahu, těsně spojen s důležitostí jazyka v novějším performance art, nejen že změnila tvář současné performance, ale také změnila pohled na její historický vývoj. Historici performance rozpoznali, že od poloviny do konce šedesátých let mnoho z politických demonstrací zahrnovalo performativní elementy, ale nebyly spojovány s performance art v průběhu svého vzniku, kvůli svému původnímu důrazu na non diskurzivní aktivitu. Richard Schechner upoutal pozornost ke kvalitám performance art u politických akcí, skupin či jednotlivců, jako byly Provos, Abbie Hoffman a později Jerry Rubin. Ve stejné době formálnější skupiny jako America´sbread and PuppetTheatre, San Francisco Mime Troop a TeoatroCampesino nebo anglický CartoonArchetipical Slogan Theatre , také použily mnohé ze strategií moderní performance v politických a sociálních tématech, zdůrazňující vizuální ukázku, znovuobjevující folk a populární elementy performance z estrád, představení klaunů a loutkoher a presentování jejich prací „outofdoors“ nebo v nekonvenčních mimo divadelních prostorech. Francoise Kourilska v své knize o Bread and Puppet tvrdí, že americké experimentální divadlo této doby může být obecně rozděleno do dvou typů. Prvním typem, který hledal inspiraci v „orientálních rituálech a primitivních obřadech“ jako LivingTheatre, Open Theatre a Performing Group a druhým typem orientovaným politicky jako Mime Troop, Bread and Puppet nebo Campesino, kteří brali inspiraci v „dřívějších formách Westernových podívaných, commedia, marionetách a v průvodech.“ </w:t>
      </w:r>
    </w:p>
    <w:p w:rsidR="001E2970" w:rsidRPr="001D65AE" w:rsidRDefault="001E2970" w:rsidP="001D65AE">
      <w:pPr>
        <w:spacing w:before="100" w:beforeAutospacing="1" w:after="100" w:afterAutospacing="1" w:line="240" w:lineRule="auto"/>
        <w:jc w:val="both"/>
        <w:rPr>
          <w:rFonts w:ascii="Times New Roman" w:hAnsi="Times New Roman"/>
          <w:sz w:val="24"/>
          <w:szCs w:val="24"/>
        </w:rPr>
      </w:pPr>
      <w:r w:rsidRPr="001D65AE">
        <w:rPr>
          <w:rFonts w:ascii="Times New Roman" w:hAnsi="Times New Roman"/>
          <w:sz w:val="24"/>
          <w:szCs w:val="24"/>
        </w:rPr>
        <w:t xml:space="preserve">Další inspirací pro politické performance art v sedmdesátých a osmdesátých letech byla SituationistInternacional, složena z intelektuálů a umělců ovlivněných psaním GuyeDeborda z Francie – zvláště pak jeho Society ofSpectacle. Středem myšlenky Situationist bylo představení veřejných politicky nabitých „estetických akcí“, tak jako v případě multimediálních průzkumů veřejného prostoru a vnímání veřejnosti u Dana Grahama nebo v případě live action/video politické satiry DougaHalla. Teď když performance vstoupila do kulturního slovníku, takové akce jako Greenpeace plugging (ucpávání) nebo věšení ekologických banerů na sochu svobody či Mount Rushmore byla přezkoumávána v magazínu High Performance. Rozhodně je pravdou, že ekologické akce Greenpeace ať už vědomě či ne, se propojovaly s probíhajícími experimenty performance, které byly jasněji zakořeněné ve světě umění. Některé ekologické „performance“ navrhují návrat k instalacím a jiným aspektů orientovaným na objekty v dřívějším performance, ale jako celek performance jak osobně tak i politicky zůstala především spojena s akty lidských těl. </w:t>
      </w:r>
    </w:p>
    <w:p w:rsidR="001E2970" w:rsidRPr="004F062C" w:rsidRDefault="001E2970" w:rsidP="001D65AE">
      <w:pPr>
        <w:spacing w:before="100" w:beforeAutospacing="1" w:after="100" w:afterAutospacing="1" w:line="240" w:lineRule="auto"/>
        <w:jc w:val="both"/>
        <w:rPr>
          <w:rFonts w:ascii="Times New Roman" w:hAnsi="Times New Roman"/>
          <w:b/>
          <w:sz w:val="28"/>
          <w:szCs w:val="24"/>
        </w:rPr>
      </w:pPr>
      <w:r w:rsidRPr="004F062C">
        <w:rPr>
          <w:rFonts w:ascii="Times New Roman" w:hAnsi="Times New Roman"/>
          <w:b/>
          <w:sz w:val="28"/>
          <w:szCs w:val="24"/>
        </w:rPr>
        <w:t>Live art, liveliness(živost) a média</w:t>
      </w:r>
    </w:p>
    <w:p w:rsidR="001E2970" w:rsidRPr="004F062C" w:rsidRDefault="001E2970" w:rsidP="001D65AE">
      <w:pPr>
        <w:spacing w:before="100" w:beforeAutospacing="1" w:after="100" w:afterAutospacing="1" w:line="240" w:lineRule="auto"/>
        <w:jc w:val="both"/>
        <w:rPr>
          <w:rFonts w:ascii="Times New Roman" w:hAnsi="Times New Roman"/>
          <w:b/>
          <w:sz w:val="24"/>
          <w:szCs w:val="24"/>
        </w:rPr>
      </w:pPr>
      <w:r w:rsidRPr="004F062C">
        <w:rPr>
          <w:rFonts w:ascii="Times New Roman" w:hAnsi="Times New Roman"/>
          <w:b/>
          <w:sz w:val="24"/>
          <w:szCs w:val="24"/>
        </w:rPr>
        <w:t>Live art</w:t>
      </w:r>
    </w:p>
    <w:p w:rsidR="001E2970" w:rsidRPr="001D65AE" w:rsidRDefault="001E2970" w:rsidP="001D65AE">
      <w:pPr>
        <w:spacing w:before="100" w:beforeAutospacing="1" w:after="100" w:afterAutospacing="1" w:line="240" w:lineRule="auto"/>
        <w:jc w:val="both"/>
        <w:rPr>
          <w:rFonts w:ascii="Times New Roman" w:hAnsi="Times New Roman"/>
          <w:sz w:val="24"/>
          <w:szCs w:val="24"/>
        </w:rPr>
      </w:pPr>
      <w:r w:rsidRPr="001D65AE">
        <w:rPr>
          <w:rFonts w:ascii="Times New Roman" w:hAnsi="Times New Roman"/>
          <w:sz w:val="24"/>
          <w:szCs w:val="24"/>
        </w:rPr>
        <w:t>Rada pro umění Velké Británie ustanovila novou divizi „live art“ v roce 1994 a Helen Spackman, londýnská performance umělkyně a teoretička tvrdí, že vznik této nové oficiální terminologie zaznamenává významný přechod ve vnímání moderního umění performance od „veřejně vnímaného sebe požitkářství a častých technických nedostatků dřívějšího performance art“ k „ vizuálně/performativní hybriditě“ novějších „instalací, akcí vázaných na místo a body artu.“  Obecněji vidí tento přechod od vysoce modernistického, základního a zjednodušujícího k více komplexnímu, úlomkovitému a nejednoznačnému a technicky inovovaným operacím.</w:t>
      </w:r>
    </w:p>
    <w:p w:rsidR="001E2970" w:rsidRPr="001D65AE" w:rsidRDefault="001E2970" w:rsidP="001D65AE">
      <w:pPr>
        <w:spacing w:before="100" w:beforeAutospacing="1" w:after="100" w:afterAutospacing="1" w:line="240" w:lineRule="auto"/>
        <w:jc w:val="both"/>
        <w:rPr>
          <w:rFonts w:ascii="Times New Roman" w:hAnsi="Times New Roman"/>
          <w:sz w:val="24"/>
          <w:szCs w:val="24"/>
        </w:rPr>
      </w:pPr>
      <w:r w:rsidRPr="001D65AE">
        <w:rPr>
          <w:rFonts w:ascii="Times New Roman" w:hAnsi="Times New Roman"/>
          <w:sz w:val="24"/>
          <w:szCs w:val="24"/>
        </w:rPr>
        <w:t xml:space="preserve">Je vidět posun a obecná změna v performance art od sedmdesátých přes devadesátá léta, k úlomkovitým nejednoznačným a technicky orientovaným pracím, které Spackman charakterizuje jako postmodernu. Avšak užití pojmu „live art“ k popisu těchto pozdějších prací vznáší otázku samu o sobě, protože samotná hodnota živosti (livelinnes) se stala jednou z oblastí postmoderní destabilizace. Spackmanovo tvrzení o esencialistickém upřednostňování těla jako zdroje autenticity a kulturního odporu byla silně rozporována pozdějšími teoretiky jako Johannesem Birringerem, který ji označil za selhání. Další a docela jinou výzvu live art dal Philip Auslander v jeho knize Liveness, ve které tvrdí, že v současné medializované kultuře  liveness ztrácí nebo ztratila jakékoli prvenství,které mohla mít v kulturním povědomí, a že takzvané livepreformances se stále častěji stávají second- handovým obnovením sami sebe. </w:t>
      </w:r>
    </w:p>
    <w:p w:rsidR="001E2970" w:rsidRPr="004F062C" w:rsidRDefault="001E2970" w:rsidP="001D65AE">
      <w:pPr>
        <w:spacing w:before="100" w:beforeAutospacing="1" w:after="100" w:afterAutospacing="1" w:line="240" w:lineRule="auto"/>
        <w:jc w:val="both"/>
        <w:rPr>
          <w:rFonts w:ascii="Times New Roman" w:hAnsi="Times New Roman"/>
          <w:b/>
          <w:sz w:val="24"/>
          <w:szCs w:val="24"/>
        </w:rPr>
      </w:pPr>
      <w:r w:rsidRPr="004F062C">
        <w:rPr>
          <w:rFonts w:ascii="Times New Roman" w:hAnsi="Times New Roman"/>
          <w:b/>
          <w:sz w:val="24"/>
          <w:szCs w:val="24"/>
        </w:rPr>
        <w:t>Live art a média</w:t>
      </w:r>
    </w:p>
    <w:p w:rsidR="001E2970" w:rsidRPr="001D65AE" w:rsidRDefault="001E2970" w:rsidP="001D65AE">
      <w:pPr>
        <w:spacing w:before="100" w:beforeAutospacing="1" w:after="100" w:afterAutospacing="1" w:line="240" w:lineRule="auto"/>
        <w:jc w:val="both"/>
        <w:rPr>
          <w:rFonts w:ascii="Times New Roman" w:hAnsi="Times New Roman"/>
          <w:sz w:val="24"/>
          <w:szCs w:val="24"/>
        </w:rPr>
      </w:pPr>
      <w:r w:rsidRPr="001D65AE">
        <w:rPr>
          <w:rFonts w:ascii="Times New Roman" w:hAnsi="Times New Roman"/>
          <w:sz w:val="24"/>
          <w:szCs w:val="24"/>
        </w:rPr>
        <w:t>AuslanderLiveness byla kontroverzní. Jen málo nesouhlasilo s důležitostí medializace na současné vědomí, ale i toto se v tak různých oblastech jako je sexuální politika, nekonvenční stravování a kontroverze klonování, až obsesivně zajímal o tělo. Ve speciálním programu „Bodyism“ pro britský Channel 4 v roce 1994 EricaJongová tvrdí, že zaujetí tělem prostoupilo umění, myšlenku a kulturu pozdně kapitalistické západní společnosti.Spackmanovo rozlišení mezi dřívější esencialistické performance art, které upřednostňovali tělo a více komplexním a technicky inovativním uměním performance 90-tých let je zjednodušující, protože takové skupiny jako např. Fluxus, JudsonChurchChoreographers, Situationists, a i takoví vedoucí umělci bodyartu jako Burden a Acconci byli silnou součástí komplexní a technicky inovativní práce. Nicméně vzrůstající důmyslnost dostupné technologie, zvláště pak digitální, znamenala, že důležitost a rozmanitost takových pracích v posledních letech dvacátého století vzrůstala. Multimediální techniky se staly středem malých experimentálních skupin jak u Wooster Group nebo Builders Project tak u hlavní avantgardních produkcí např. Roberta Wilsona a Roberta Lepageho, i k mainstreamovému divadlu a stadionových produkcí jako broadwayský muzikál Tomy a pozdějším využitím video projekcí na rockových koncertech, které se staly hlavním Auslanderovým příkladem současné medializace liveartu.</w:t>
      </w:r>
    </w:p>
    <w:p w:rsidR="001E2970" w:rsidRPr="001D65AE" w:rsidRDefault="001E2970" w:rsidP="001D65AE">
      <w:pPr>
        <w:spacing w:before="100" w:beforeAutospacing="1" w:after="100" w:afterAutospacing="1" w:line="240" w:lineRule="auto"/>
        <w:jc w:val="both"/>
        <w:rPr>
          <w:rFonts w:ascii="Times New Roman" w:hAnsi="Times New Roman"/>
          <w:sz w:val="24"/>
          <w:szCs w:val="24"/>
        </w:rPr>
      </w:pPr>
      <w:r w:rsidRPr="001D65AE">
        <w:rPr>
          <w:rFonts w:ascii="Times New Roman" w:hAnsi="Times New Roman"/>
          <w:sz w:val="24"/>
          <w:szCs w:val="24"/>
        </w:rPr>
        <w:t xml:space="preserve">A ještě bližší vztah mezi tělem a technologií byl ve stejné době objevován u cyber – orientovaných umělců jako France Orlan nebo AustraliaStelarc, kteří pouze nepořídili svá těla technologii, ale aktivně spojovali vytvářejíce performativní dialog mezi tělesností a kybernetikou. Orlan a Stelarc spolu s dalšími bodyart umělci obsaženi v programu festivalu TottalyWired: Science, Technology and theHumanForm. </w:t>
      </w:r>
    </w:p>
    <w:p w:rsidR="001E2970" w:rsidRPr="004F062C" w:rsidRDefault="001E2970" w:rsidP="001D65AE">
      <w:pPr>
        <w:spacing w:before="100" w:beforeAutospacing="1" w:after="100" w:afterAutospacing="1" w:line="240" w:lineRule="auto"/>
        <w:jc w:val="both"/>
        <w:rPr>
          <w:rFonts w:ascii="Times New Roman" w:hAnsi="Times New Roman"/>
          <w:b/>
          <w:sz w:val="24"/>
          <w:szCs w:val="24"/>
        </w:rPr>
      </w:pPr>
      <w:r w:rsidRPr="004F062C">
        <w:rPr>
          <w:rFonts w:ascii="Times New Roman" w:hAnsi="Times New Roman"/>
          <w:b/>
          <w:sz w:val="24"/>
          <w:szCs w:val="24"/>
        </w:rPr>
        <w:t>Performance a nová technologie</w:t>
      </w:r>
    </w:p>
    <w:p w:rsidR="001E2970" w:rsidRPr="001D65AE" w:rsidRDefault="001E2970" w:rsidP="001D65AE">
      <w:pPr>
        <w:spacing w:before="100" w:beforeAutospacing="1" w:after="100" w:afterAutospacing="1" w:line="240" w:lineRule="auto"/>
        <w:jc w:val="both"/>
        <w:rPr>
          <w:rFonts w:ascii="Times New Roman" w:hAnsi="Times New Roman"/>
          <w:sz w:val="24"/>
          <w:szCs w:val="24"/>
        </w:rPr>
      </w:pPr>
      <w:r w:rsidRPr="001D65AE">
        <w:rPr>
          <w:rFonts w:ascii="Times New Roman" w:hAnsi="Times New Roman"/>
          <w:sz w:val="24"/>
          <w:szCs w:val="24"/>
        </w:rPr>
        <w:t>I když jsou tyto experimenty v míchání těla a současné technologie důležitou částí performance art konce dvacátého století, jsou jenom částí ve změně konceptu a praxe v performance v průběhu devadesátých let, které byly natolik zásadní, aby byly některými teoretiky, jako Kuhnian, charakterizovány jako „změna paradigmatu“. Toto je například postoj JohanniseBirringera v jeho knize Média a performance. Od šedesátých let Birringer pozoruje posun v happeninzích, body artu, Fluxusu, konceptuálním umění a pop artu, celé paradigma vysokého umění se posunulo a rozostřené hranice mezi uměním, technologií a populárními médii rozšířilo spektrum performance art až do bodu, kdy akce, události, koncerty, instalace mohou obsahovat jakoukoli kombinaci médií či (ne)formálních prezentací.</w:t>
      </w:r>
    </w:p>
    <w:p w:rsidR="001E2970" w:rsidRDefault="001E2970" w:rsidP="001D65AE">
      <w:pPr>
        <w:spacing w:before="100" w:beforeAutospacing="1" w:after="100" w:afterAutospacing="1" w:line="240" w:lineRule="auto"/>
        <w:jc w:val="both"/>
        <w:rPr>
          <w:rFonts w:ascii="Times New Roman" w:hAnsi="Times New Roman"/>
          <w:sz w:val="24"/>
          <w:szCs w:val="24"/>
        </w:rPr>
      </w:pPr>
      <w:r w:rsidRPr="001D65AE">
        <w:rPr>
          <w:rFonts w:ascii="Times New Roman" w:hAnsi="Times New Roman"/>
          <w:sz w:val="24"/>
          <w:szCs w:val="24"/>
        </w:rPr>
        <w:t xml:space="preserve">Ještě důležitější než rozšíření konceptu v performance art, tvrdí Birringer, že je „nové změna paradigmatu“, která se objevila na konci dvacátého století, jmenovitě posun z nalogového spektra do digitální éry záznamu, přenosu a globální komunikace. Historie performance ve dvacátém století byla poznamenána příchodem nových technologií representace, digitální revoluce v devadesátých letech nasvědčuje budoucnosti nových možností virtuální performance. </w:t>
      </w:r>
    </w:p>
    <w:p w:rsidR="001E2970" w:rsidRPr="001D65AE" w:rsidRDefault="001E2970" w:rsidP="001D65AE">
      <w:pPr>
        <w:spacing w:before="100" w:beforeAutospacing="1" w:after="100" w:afterAutospacing="1" w:line="240" w:lineRule="auto"/>
        <w:jc w:val="both"/>
        <w:rPr>
          <w:rFonts w:ascii="Times New Roman" w:hAnsi="Times New Roman"/>
          <w:sz w:val="24"/>
          <w:szCs w:val="24"/>
        </w:rPr>
      </w:pPr>
    </w:p>
    <w:p w:rsidR="001E2970" w:rsidRDefault="001E2970" w:rsidP="00100DCD">
      <w:pPr>
        <w:jc w:val="both"/>
        <w:rPr>
          <w:rFonts w:ascii="Times New Roman" w:hAnsi="Times New Roman"/>
          <w:b/>
          <w:sz w:val="28"/>
          <w:szCs w:val="28"/>
        </w:rPr>
      </w:pPr>
      <w:r w:rsidRPr="00F50FC7">
        <w:rPr>
          <w:rFonts w:ascii="Times New Roman" w:hAnsi="Times New Roman"/>
          <w:b/>
          <w:sz w:val="28"/>
          <w:szCs w:val="28"/>
          <w:u w:val="single"/>
        </w:rPr>
        <w:t>ČÁST III. PERFORMANCE A SOUČASNÁ TEORIE</w:t>
      </w:r>
    </w:p>
    <w:p w:rsidR="001E2970" w:rsidRPr="005077E3" w:rsidRDefault="001E2970" w:rsidP="005077E3">
      <w:pPr>
        <w:spacing w:before="100" w:beforeAutospacing="1" w:after="100" w:afterAutospacing="1" w:line="240" w:lineRule="auto"/>
        <w:jc w:val="both"/>
        <w:rPr>
          <w:rFonts w:ascii="Times New Roman" w:hAnsi="Times New Roman"/>
          <w:b/>
          <w:sz w:val="24"/>
          <w:szCs w:val="24"/>
        </w:rPr>
      </w:pPr>
      <w:r>
        <w:rPr>
          <w:rFonts w:ascii="Times New Roman" w:hAnsi="Times New Roman"/>
          <w:b/>
          <w:sz w:val="24"/>
          <w:szCs w:val="24"/>
        </w:rPr>
        <w:t>KAPITOLA 6: PER</w:t>
      </w:r>
      <w:r w:rsidRPr="00F50FC7">
        <w:rPr>
          <w:rFonts w:ascii="Times New Roman" w:hAnsi="Times New Roman"/>
          <w:b/>
          <w:sz w:val="24"/>
          <w:szCs w:val="24"/>
        </w:rPr>
        <w:t>F</w:t>
      </w:r>
      <w:r>
        <w:rPr>
          <w:rFonts w:ascii="Times New Roman" w:hAnsi="Times New Roman"/>
          <w:b/>
          <w:sz w:val="24"/>
          <w:szCs w:val="24"/>
        </w:rPr>
        <w:t>ORMANCE A POSTMODERNA</w:t>
      </w:r>
    </w:p>
    <w:p w:rsidR="001E2970" w:rsidRDefault="001E2970" w:rsidP="00100DCD">
      <w:pPr>
        <w:jc w:val="both"/>
        <w:rPr>
          <w:rFonts w:ascii="Times New Roman" w:hAnsi="Times New Roman"/>
          <w:b/>
          <w:sz w:val="28"/>
          <w:szCs w:val="28"/>
        </w:rPr>
      </w:pPr>
      <w:r>
        <w:rPr>
          <w:rFonts w:ascii="Times New Roman" w:hAnsi="Times New Roman"/>
          <w:b/>
          <w:sz w:val="28"/>
          <w:szCs w:val="28"/>
        </w:rPr>
        <w:t>Teoretici moderny a postmoderny</w:t>
      </w:r>
    </w:p>
    <w:p w:rsidR="001E2970" w:rsidRDefault="001E2970" w:rsidP="00513866">
      <w:pPr>
        <w:jc w:val="both"/>
        <w:rPr>
          <w:rFonts w:ascii="Times New Roman" w:hAnsi="Times New Roman"/>
          <w:b/>
          <w:sz w:val="24"/>
          <w:szCs w:val="24"/>
        </w:rPr>
      </w:pPr>
      <w:r w:rsidRPr="004F062C">
        <w:rPr>
          <w:rFonts w:ascii="Times New Roman" w:hAnsi="Times New Roman"/>
          <w:b/>
          <w:sz w:val="24"/>
          <w:szCs w:val="24"/>
        </w:rPr>
        <w:t>Překlad</w:t>
      </w:r>
      <w:r>
        <w:rPr>
          <w:rFonts w:ascii="Times New Roman" w:hAnsi="Times New Roman"/>
          <w:b/>
          <w:sz w:val="24"/>
          <w:szCs w:val="24"/>
        </w:rPr>
        <w:t>: Lenka Hermanová a Petr Kubesa (str. 134-142)</w:t>
      </w:r>
    </w:p>
    <w:p w:rsidR="001E2970" w:rsidRDefault="001E2970" w:rsidP="00513866">
      <w:pPr>
        <w:jc w:val="both"/>
        <w:rPr>
          <w:rFonts w:ascii="Times New Roman" w:hAnsi="Times New Roman"/>
          <w:b/>
          <w:sz w:val="24"/>
          <w:szCs w:val="24"/>
        </w:rPr>
      </w:pPr>
      <w:r>
        <w:rPr>
          <w:rFonts w:ascii="Times New Roman" w:hAnsi="Times New Roman"/>
          <w:b/>
          <w:sz w:val="24"/>
          <w:szCs w:val="24"/>
        </w:rPr>
        <w:t>…..</w:t>
      </w:r>
    </w:p>
    <w:p w:rsidR="001E2970" w:rsidRPr="00513866" w:rsidRDefault="001E2970" w:rsidP="00513866">
      <w:pPr>
        <w:spacing w:before="100" w:beforeAutospacing="1" w:after="100" w:afterAutospacing="1" w:line="240" w:lineRule="auto"/>
        <w:jc w:val="both"/>
        <w:rPr>
          <w:rFonts w:ascii="Times New Roman" w:hAnsi="Times New Roman"/>
          <w:b/>
          <w:sz w:val="28"/>
          <w:szCs w:val="24"/>
        </w:rPr>
      </w:pPr>
      <w:r w:rsidRPr="00513866">
        <w:rPr>
          <w:rFonts w:ascii="Times New Roman" w:hAnsi="Times New Roman"/>
          <w:b/>
          <w:sz w:val="28"/>
          <w:szCs w:val="24"/>
        </w:rPr>
        <w:t>Performance a tanec</w:t>
      </w:r>
    </w:p>
    <w:p w:rsidR="001E2970" w:rsidRPr="00513866" w:rsidRDefault="001E2970" w:rsidP="00513866">
      <w:pPr>
        <w:spacing w:before="100" w:beforeAutospacing="1" w:after="100" w:afterAutospacing="1" w:line="240" w:lineRule="auto"/>
        <w:jc w:val="both"/>
        <w:rPr>
          <w:rFonts w:ascii="Times New Roman" w:hAnsi="Times New Roman"/>
          <w:b/>
          <w:sz w:val="24"/>
          <w:szCs w:val="24"/>
        </w:rPr>
      </w:pPr>
      <w:r>
        <w:rPr>
          <w:rFonts w:ascii="Times New Roman" w:hAnsi="Times New Roman"/>
          <w:b/>
          <w:sz w:val="24"/>
          <w:szCs w:val="24"/>
        </w:rPr>
        <w:t>Překlad: Jitka Žáková</w:t>
      </w:r>
      <w:r w:rsidRPr="00513866">
        <w:rPr>
          <w:rFonts w:ascii="Times New Roman" w:hAnsi="Times New Roman"/>
          <w:b/>
          <w:sz w:val="24"/>
          <w:szCs w:val="24"/>
        </w:rPr>
        <w:t xml:space="preserve"> (str. 142–148)</w:t>
      </w:r>
    </w:p>
    <w:p w:rsidR="001E2970" w:rsidRPr="00513866" w:rsidRDefault="001E2970" w:rsidP="00513866">
      <w:pPr>
        <w:spacing w:before="100" w:beforeAutospacing="1" w:after="100" w:afterAutospacing="1" w:line="240" w:lineRule="auto"/>
        <w:jc w:val="both"/>
        <w:rPr>
          <w:rFonts w:ascii="Times New Roman" w:hAnsi="Times New Roman"/>
          <w:sz w:val="24"/>
          <w:szCs w:val="24"/>
        </w:rPr>
      </w:pPr>
      <w:r w:rsidRPr="00513866">
        <w:rPr>
          <w:rFonts w:ascii="Times New Roman" w:hAnsi="Times New Roman"/>
          <w:sz w:val="24"/>
          <w:szCs w:val="24"/>
        </w:rPr>
        <w:t xml:space="preserve">Záporný tlak modernismu a postmodernismu v performance byl členitý nejvíce čistě v teorii tance, kde dva termíny staly skoro universální „měnou“ i když jejich přesný význam byl žhavě debatován. Byla zde také jaká si evoluce v asociacích tohoto termínu postmodernismu, která může být viděna v díle SallyBanes, teoretičkou která byla nejvíce spojena s užitím tohoto termínu v tanci. Banes zaměřila rozvoj postmoderního tance v šedesátých letech nejen v kostele v New Yorku ale i jiných kostelech na půdách a v jiných prostorách. Mezi avantgardními tanečníky, kteří připravili cestu pro postmoderní tanečníky, Baes citovala Merce Cunningham, Jamese Waringa, a Annu Halpring. Cage/Cunningham multimediální událost na BlackMountainCollege  v roce 1952 a následující rozvoj happeningů a různých experimentů s mícháním uměleckých forem, využití reálného světa a náhodný materiál, nekonvenční prostory a různé časy, to vše přispělo k tanečním experimentům. </w:t>
      </w:r>
    </w:p>
    <w:p w:rsidR="001E2970" w:rsidRPr="00513866" w:rsidRDefault="001E2970" w:rsidP="00513866">
      <w:pPr>
        <w:spacing w:before="100" w:beforeAutospacing="1" w:after="100" w:afterAutospacing="1" w:line="240" w:lineRule="auto"/>
        <w:jc w:val="both"/>
        <w:rPr>
          <w:rFonts w:ascii="Times New Roman" w:hAnsi="Times New Roman"/>
          <w:sz w:val="24"/>
          <w:szCs w:val="24"/>
        </w:rPr>
      </w:pPr>
      <w:r w:rsidRPr="00513866">
        <w:rPr>
          <w:rFonts w:ascii="Times New Roman" w:hAnsi="Times New Roman"/>
          <w:sz w:val="24"/>
          <w:szCs w:val="24"/>
        </w:rPr>
        <w:t xml:space="preserve">Přes tyto inovace Banes navrhovala po celou dobu 50´let, i v pracích Cunnighama, tradiční estetika moderního tance pořád vládne, estetika týkající se tance v termínech zvláštní expresivní funkci, provádí jistý vzor komponovaný zvláštními styly a materiály. Zlom z této tradiční expresivní tradice, která byla zahájena postmoderním tancem, lokalizovala Banes v divadle Judson Dance, vyvstalé z hodin choreografie Roberta Dunn. Dunn vzal speciální výzvu a to v přístupu vlivných učitelů jako byli Luis Horst a Doris Humphrey, kteří ukazovali tanec jako expresivní pocity skrz naturální jazyk těla a rytmus životní ozvěny v základech choreografické formy. Dunn se díval na různé zdroje moderní akce“ jako tanec, hudbu, kresbu, sochy, happeningy a literaturu. Eklekticismus vedl přirozeně k širokému rozsahu experimentů, ačkoli někteří argumentovali, že Judson Dance není zas až tak změna od moderního tance jako změna tradiční myšlenky celkového složení tance. </w:t>
      </w:r>
    </w:p>
    <w:p w:rsidR="001E2970" w:rsidRPr="00513866" w:rsidRDefault="001E2970" w:rsidP="00513866">
      <w:pPr>
        <w:spacing w:before="100" w:beforeAutospacing="1" w:after="100" w:afterAutospacing="1" w:line="240" w:lineRule="auto"/>
        <w:jc w:val="both"/>
        <w:rPr>
          <w:rFonts w:ascii="Times New Roman" w:hAnsi="Times New Roman"/>
          <w:b/>
          <w:sz w:val="24"/>
          <w:szCs w:val="24"/>
        </w:rPr>
      </w:pPr>
      <w:r w:rsidRPr="00513866">
        <w:rPr>
          <w:rFonts w:ascii="Times New Roman" w:hAnsi="Times New Roman"/>
          <w:b/>
          <w:sz w:val="24"/>
          <w:szCs w:val="24"/>
        </w:rPr>
        <w:t>Reakce na Banes</w:t>
      </w:r>
    </w:p>
    <w:p w:rsidR="001E2970" w:rsidRPr="00513866" w:rsidRDefault="001E2970" w:rsidP="00513866">
      <w:pPr>
        <w:spacing w:before="100" w:beforeAutospacing="1" w:after="100" w:afterAutospacing="1" w:line="240" w:lineRule="auto"/>
        <w:jc w:val="both"/>
        <w:rPr>
          <w:rFonts w:ascii="Times New Roman" w:hAnsi="Times New Roman"/>
          <w:sz w:val="24"/>
          <w:szCs w:val="24"/>
        </w:rPr>
      </w:pPr>
      <w:r w:rsidRPr="00513866">
        <w:rPr>
          <w:rFonts w:ascii="Times New Roman" w:hAnsi="Times New Roman"/>
          <w:sz w:val="24"/>
          <w:szCs w:val="24"/>
        </w:rPr>
        <w:t xml:space="preserve">Ostatní teoretici a komentátoři na současnou taneční scénu namítali,Banes argumentovala že tato postmoderní práce měla nebližší paralely s moderní prací v ostatním uměním. „Často to bylo přesně v oblasti postmoderního tance, že vznikla problematika“ modernismu“ v ostatních uměních“. Tedy v mnoha respektech je postmoderní tanec, že funkce „moderního“ umění. V opozici  k tomuto, Nick Kayne v jeho studiích o postmoderní performance, argumentuje, že postmoderní tanec je daleko více různorodý a komplexní fenomén na to aby byl charakterizován tímto způsobem a že v jakémkoliv případě performativní umění jako je tanec, jedno jestli moderní nebo postmoderní, nemůže nikdy dosáhnout moderní formy. „Redukce“ tance do „moderní legitimace“ pohybu je vysoce problematický manévr, který by vyloučil z moderního projektu nejen to, co Fried nazývá “divadlo“, také tanec ale v podstatě jakoukoliv performance. </w:t>
      </w:r>
    </w:p>
    <w:p w:rsidR="001E2970" w:rsidRPr="00513866" w:rsidRDefault="001E2970" w:rsidP="00513866">
      <w:pPr>
        <w:spacing w:before="100" w:beforeAutospacing="1" w:after="100" w:afterAutospacing="1" w:line="240" w:lineRule="auto"/>
        <w:jc w:val="both"/>
        <w:rPr>
          <w:rFonts w:ascii="Times New Roman" w:hAnsi="Times New Roman"/>
          <w:sz w:val="24"/>
          <w:szCs w:val="24"/>
        </w:rPr>
      </w:pPr>
      <w:r w:rsidRPr="00513866">
        <w:rPr>
          <w:rFonts w:ascii="Times New Roman" w:hAnsi="Times New Roman"/>
          <w:sz w:val="24"/>
          <w:szCs w:val="24"/>
        </w:rPr>
        <w:t xml:space="preserve">Susan Manning argumentuje, že i moderní i postmoderní přístup k tanci je zkreslený, protože sjednocujeme jejich estetický koncern. Jestliže, jak Banes zastává, je postmodernismus založený na potvrzení „medium´s“ materiálu, formální části, abstrakce formy, a eliminace referencí na ostatní subjekty, pak to koresponduje blízce nejen s moderními projekty v ostatních uměních, ale také s, jak Manning argumentuje, projekty moderního tance samotného, jak bylo popsáno tanečními historiky, jako byli Lincoln Kirstein a Johna Martina v 30tých letech.  </w:t>
      </w:r>
    </w:p>
    <w:p w:rsidR="001E2970" w:rsidRPr="00513866" w:rsidRDefault="001E2970" w:rsidP="00513866">
      <w:pPr>
        <w:spacing w:before="100" w:beforeAutospacing="1" w:after="100" w:afterAutospacing="1" w:line="240" w:lineRule="auto"/>
        <w:jc w:val="both"/>
        <w:rPr>
          <w:rFonts w:ascii="Times New Roman" w:hAnsi="Times New Roman"/>
          <w:sz w:val="24"/>
          <w:szCs w:val="24"/>
        </w:rPr>
      </w:pPr>
      <w:r w:rsidRPr="00513866">
        <w:rPr>
          <w:rFonts w:ascii="Times New Roman" w:hAnsi="Times New Roman"/>
          <w:sz w:val="24"/>
          <w:szCs w:val="24"/>
        </w:rPr>
        <w:t>Nesporně mnoho teoretiků a performerů v světě tance souhlasí, minimálně v obecné rovině, s konceptem postmoderního tance. Postmoderní tanec, navrhovaný Kirbym, přestane přemýšlet v pohybu v termínech hudby, nejsou zapojeny s “takovými věcmi jako jsou význam, charakterizace, nálada nebo atmosféra“ a používá osvětlení a kostýmy jenom ve formálním a funkčním směru. Šest zástupců této nové orientace popsalo jejich současnou práci pro tento speciální problém: Joan Jonas, Laurie Dean, TrishaBron, Lucina Childs, Simone Forti, Steven Paxton a David Gordon.  Síla esenciálního paradigmatu je jasná, když se jeden domnívá jak kupodivu nevhodný je navrhovat, že „čistý pohyb je vše“ v tomto nebo v dalších Irwinových produkcích, které jsou plné ironického obsahu. Více k bezprostřednímu bodu jakkoli je otázka co dělá toto „dobrou postmoderní“ prací, když pojem jako je „čistý pohyb“ je samozřejmě modernistický? Čistě tyto předpoklady jsou v linii s argumentací Banes v Terpsichore in Sneakers, že postmodernismus v tanci by měl být nazýván modernismus kdekoliv stejně jako kdekoliv jinde. Když byla tato kritika napsána, na počátku osmdesátých let, zdá se, že vyvinuli obecný souhlas, že postmoderní tanec, ačkoli odkazoval na odlišný orgán experimentování, bylo špatné označení od doby kdy tato práce byla opravdu více modernistická , v základu stejný bod, který Metha udělal v stejném čase o stejně pojmenovaném „postmoderní“ performance uměn.  Více soudobé, jakkoli, odpovídající zvyšující komplexitě experimentu tance a možná také takovým kritikám Manninga a Kaye, Banes předložila více komplexní model postmoderního tance. Banes navrhuje, že modernistický „ analytický postmoderní tanec“, na který se zaměřila v její knize z roku 1987 na jinou periodu experimentu.  Podle jejího názoru byl experimentální tanec v raných šedesátých letech veden v duchu „ demokratickém pluralismu“ v rozmezí minimalismu k směsici multimédií. Minimalismus se stal dominantní v další generaci.Na konci osmdesátých let a devadesátých let druhá generace postmoderních choreografů stejně jako mezinárodních a média ovlivnila ještě jednou podporovala stylistickou rozmanitost a práci která byla blíže spřízněna s postmodernismem, který byl definován na poli ostatních umění.</w:t>
      </w:r>
    </w:p>
    <w:p w:rsidR="001E2970" w:rsidRPr="00513866" w:rsidRDefault="001E2970" w:rsidP="00513866">
      <w:pPr>
        <w:spacing w:before="100" w:beforeAutospacing="1" w:after="100" w:afterAutospacing="1" w:line="240" w:lineRule="auto"/>
        <w:jc w:val="both"/>
        <w:rPr>
          <w:rFonts w:ascii="Times New Roman" w:hAnsi="Times New Roman"/>
          <w:b/>
          <w:sz w:val="28"/>
          <w:szCs w:val="24"/>
        </w:rPr>
      </w:pPr>
      <w:r w:rsidRPr="00513866">
        <w:rPr>
          <w:rFonts w:ascii="Times New Roman" w:hAnsi="Times New Roman"/>
          <w:b/>
          <w:sz w:val="28"/>
          <w:szCs w:val="24"/>
        </w:rPr>
        <w:t>Strategie postmodernismu</w:t>
      </w:r>
    </w:p>
    <w:p w:rsidR="001E2970" w:rsidRPr="00513866" w:rsidRDefault="001E2970" w:rsidP="00513866">
      <w:pPr>
        <w:spacing w:before="100" w:beforeAutospacing="1" w:after="100" w:afterAutospacing="1" w:line="240" w:lineRule="auto"/>
        <w:jc w:val="both"/>
        <w:rPr>
          <w:rFonts w:ascii="Times New Roman" w:hAnsi="Times New Roman"/>
          <w:b/>
          <w:sz w:val="24"/>
          <w:szCs w:val="24"/>
        </w:rPr>
      </w:pPr>
      <w:r w:rsidRPr="00513866">
        <w:rPr>
          <w:rFonts w:ascii="Times New Roman" w:hAnsi="Times New Roman"/>
          <w:b/>
          <w:sz w:val="24"/>
          <w:szCs w:val="24"/>
        </w:rPr>
        <w:t>Charles Jencks a Linda Hutcheon</w:t>
      </w:r>
    </w:p>
    <w:p w:rsidR="001E2970" w:rsidRPr="00513866" w:rsidRDefault="001E2970" w:rsidP="00513866">
      <w:pPr>
        <w:spacing w:before="100" w:beforeAutospacing="1" w:after="100" w:afterAutospacing="1" w:line="240" w:lineRule="auto"/>
        <w:jc w:val="both"/>
        <w:rPr>
          <w:rFonts w:ascii="Times New Roman" w:hAnsi="Times New Roman"/>
          <w:sz w:val="24"/>
          <w:szCs w:val="24"/>
        </w:rPr>
      </w:pPr>
      <w:r w:rsidRPr="00513866">
        <w:rPr>
          <w:rFonts w:ascii="Times New Roman" w:hAnsi="Times New Roman"/>
          <w:sz w:val="24"/>
          <w:szCs w:val="24"/>
        </w:rPr>
        <w:t xml:space="preserve">Není překvapením, že když Banes začala hledat nové modely, tak se její pozornost obrátila k architektuře, ve které tento pojem zpopularizoval Charles Jencks v roce 1975. Středem Jencksovy formulace byl koncept “dvojitého kódování“. Podle Jencksna, moderní architektura se odvolává na dvojí obecenstvo stávající se z expertů a veřejnosti, spojením elementů modernismu a klasicismu v hravém sebevědomém dekorativním mixu. Pravděpodobně nejrozvinutějším teoretickým prohlášením tohoto přístupu k postmoderně je „PoeticsofPostmodernism“ z roku 1988 od Lindy Hutcheonvěnovaný primárně literatuře, což naznačuje, že analogická práce může být nalezena v malbě, sochařství, filmu, videu, tanci, televizi a hudbě. Hutcheonová sledovala podobný fenomén jako je Jencksnovo „dvojité kódování“ v paradoxní fikci, která ironicky a sebevědomě užívá a zneužívá, instaluje a rozkládá samotný koncept této výzvy. Umberto Eco navrhoval podobné dvojí kódování v postmoderní literatuře, která míchala moderní experimenty s ironickým sebevědomým využitím tradičních forem, díky tomu oslovil obojí obecenstvo. John Barth také zdůraznil potenciální odvolání postmodernismu obojí i „ více pro veřejnost a vysokou kulturu“ a zvýraznění performativní kvality postmoderní práce, práce, která je více a více sama o sobě, a procesy méně a méně o objektivní realitě a životě na světě“. Tento přístup k postmodernismu se zaměřuje na tendenci modernistický projekt ve všech uměních se stal spíše uměním pro umělce samé a pro kritiky, vysoko abstraktní a technický, a pokud o obnovení umění pro širší publikum bez obětování estetické bohatosti a komplexity. </w:t>
      </w:r>
    </w:p>
    <w:p w:rsidR="001E2970" w:rsidRPr="00513866" w:rsidRDefault="001E2970" w:rsidP="00513866">
      <w:pPr>
        <w:spacing w:before="100" w:beforeAutospacing="1" w:after="100" w:afterAutospacing="1" w:line="240" w:lineRule="auto"/>
        <w:jc w:val="both"/>
        <w:rPr>
          <w:rFonts w:ascii="Times New Roman" w:hAnsi="Times New Roman"/>
          <w:sz w:val="24"/>
          <w:szCs w:val="24"/>
        </w:rPr>
      </w:pPr>
      <w:r w:rsidRPr="00513866">
        <w:rPr>
          <w:rFonts w:ascii="Times New Roman" w:hAnsi="Times New Roman"/>
          <w:sz w:val="24"/>
          <w:szCs w:val="24"/>
        </w:rPr>
        <w:t xml:space="preserve">Druhá generace postmoderních choreografů produkovala práce, které by mohly být považovány za“ canon postmodernismu“ definováno Jencksem.  Ve zkratce, Banes navrhuje, že postmoderní tanec „ započal jako postmodernistické hnutí“ prošel modernistickou mezihrou, a pustil se do druhého postmodernistického projektu. Tedy alespoň pro tuto novou generaci koncept postmodernismu v tanci a v architektuře se sbíhá. </w:t>
      </w:r>
    </w:p>
    <w:p w:rsidR="001E2970" w:rsidRPr="00513866" w:rsidRDefault="001E2970" w:rsidP="00513866">
      <w:pPr>
        <w:spacing w:before="100" w:beforeAutospacing="1" w:after="100" w:afterAutospacing="1" w:line="240" w:lineRule="auto"/>
        <w:jc w:val="both"/>
        <w:rPr>
          <w:rFonts w:ascii="Times New Roman" w:hAnsi="Times New Roman"/>
          <w:b/>
          <w:sz w:val="24"/>
          <w:szCs w:val="24"/>
        </w:rPr>
      </w:pPr>
      <w:r w:rsidRPr="00513866">
        <w:rPr>
          <w:rFonts w:ascii="Times New Roman" w:hAnsi="Times New Roman"/>
          <w:b/>
          <w:sz w:val="24"/>
          <w:szCs w:val="24"/>
        </w:rPr>
        <w:t>Dvojí kódování a parodie</w:t>
      </w:r>
    </w:p>
    <w:p w:rsidR="001E2970" w:rsidRPr="00513866" w:rsidRDefault="001E2970" w:rsidP="00513866">
      <w:pPr>
        <w:spacing w:before="100" w:beforeAutospacing="1" w:after="100" w:afterAutospacing="1" w:line="240" w:lineRule="auto"/>
        <w:jc w:val="both"/>
        <w:rPr>
          <w:rFonts w:ascii="Times New Roman" w:hAnsi="Times New Roman"/>
          <w:sz w:val="24"/>
          <w:szCs w:val="24"/>
        </w:rPr>
      </w:pPr>
      <w:r w:rsidRPr="00513866">
        <w:rPr>
          <w:rFonts w:ascii="Times New Roman" w:hAnsi="Times New Roman"/>
          <w:sz w:val="24"/>
          <w:szCs w:val="24"/>
        </w:rPr>
        <w:t xml:space="preserve">Obecná popularita postmodernismu jako kritický termín garantovala její časté objevování v literatuře na poli divadla a umění performance, ale ani jedno z těchto odvětví nevyprodukovalo tak specifické teoretiky jako byl Jencks v architektuře a Banes v tanci, kteří byli ohnisko, jakkoli sporné. Tedy postmodernismus nebyl nikdy postaven jako definovaný zvláštní přístup v divadle. Jisté práce možná můžeme charakterizovat jako postmodernismus, ale termín je velmi často používán k odvolání na a popsání určitých tendencí  a prací které byly charakterizovány a analyzovány v ostatních uměleckých odvětvích. Tedy koncept dvojího kódování s postmoderní výrazem, jistě ovlivnily některé kritické posouzení obou performance umění a nedávného experimentálního divadla. Representanti nové estrády jako byl Bil Irwin často používaly termín postmodernismus jako analogii Jecksnova modelu a ne pro „ puremovement“.  Podobnost v Hutcheon charakteristice postmoderní praxi se stala virtuální ochranou známkou pro Wooster  Group. </w:t>
      </w:r>
    </w:p>
    <w:p w:rsidR="001E2970" w:rsidRPr="00513866" w:rsidRDefault="001E2970" w:rsidP="00513866">
      <w:pPr>
        <w:spacing w:before="100" w:beforeAutospacing="1" w:after="100" w:afterAutospacing="1" w:line="240" w:lineRule="auto"/>
        <w:jc w:val="both"/>
        <w:rPr>
          <w:rFonts w:ascii="Times New Roman" w:hAnsi="Times New Roman"/>
          <w:sz w:val="24"/>
          <w:szCs w:val="24"/>
        </w:rPr>
      </w:pPr>
      <w:r w:rsidRPr="00513866">
        <w:rPr>
          <w:rFonts w:ascii="Times New Roman" w:hAnsi="Times New Roman"/>
          <w:sz w:val="24"/>
          <w:szCs w:val="24"/>
        </w:rPr>
        <w:t>Parodie,  pastiš a ironické citace jsou jistě zahrnuty v pracích mnoha umělců, kteří byli charakterizováni jako postmoderní, ale operace dvojího kódování jistě poskytují jenom částečnou perspektivu. Je jasně čitelné, že i skupiny jako je Wooster Group, které byly více zapojeny do kulturní citace, nemohou být primárně charakterizovány jako experiment s dvojím kódováním, a více seriózně, též mnoho performerů, kteří byli pojmenováni také jako postmoderní, nelze zařadit do skupiny využívající dvojí kódování.</w:t>
      </w:r>
    </w:p>
    <w:p w:rsidR="001E2970" w:rsidRPr="00513866" w:rsidRDefault="001E2970" w:rsidP="00513866">
      <w:pPr>
        <w:spacing w:before="100" w:beforeAutospacing="1" w:after="100" w:afterAutospacing="1" w:line="240" w:lineRule="auto"/>
        <w:jc w:val="both"/>
        <w:rPr>
          <w:rFonts w:ascii="Times New Roman" w:hAnsi="Times New Roman"/>
          <w:b/>
          <w:sz w:val="24"/>
          <w:szCs w:val="24"/>
        </w:rPr>
      </w:pPr>
      <w:r w:rsidRPr="00513866">
        <w:rPr>
          <w:rFonts w:ascii="Times New Roman" w:hAnsi="Times New Roman"/>
          <w:b/>
          <w:sz w:val="24"/>
          <w:szCs w:val="24"/>
        </w:rPr>
        <w:t>Hal Foster a „neo-konzervativní“ postmodernismus</w:t>
      </w:r>
    </w:p>
    <w:p w:rsidR="001E2970" w:rsidRPr="00513866" w:rsidRDefault="001E2970" w:rsidP="00513866">
      <w:pPr>
        <w:spacing w:before="100" w:beforeAutospacing="1" w:after="100" w:afterAutospacing="1" w:line="240" w:lineRule="auto"/>
        <w:jc w:val="both"/>
        <w:rPr>
          <w:rFonts w:ascii="Times New Roman" w:hAnsi="Times New Roman"/>
          <w:sz w:val="24"/>
          <w:szCs w:val="24"/>
        </w:rPr>
      </w:pPr>
      <w:r w:rsidRPr="00513866">
        <w:rPr>
          <w:rFonts w:ascii="Times New Roman" w:hAnsi="Times New Roman"/>
          <w:sz w:val="24"/>
          <w:szCs w:val="24"/>
        </w:rPr>
        <w:t xml:space="preserve">Neadekvátnost pokusů o přímé spojení s Jencksovým přístupem je zvláště vyzíváno teoretikem umění Halem Fosterem v jeho eseji „(Post) ModernPolemics“ z roku 1984, která říká, že současná americká kulturní politika je složena ze dvou poloh postmodernismu. První z nich považoval za souběžnou s neo-konzervativní politikou a druhou ve spojení s post-strukturální teorií. Ačkoli Foster nezmínil přímo Jencksovo jméno, je jasné, že jeho přístup k postmodernismu charakterizuje Foster jako neo-konzervativní program vytvořený ke kompenzaci roztržení modernismu a obnovení kontinuity s historickými formami. Tedy přinejmenším rétorický, neo-konzervativní postmodernismus hledá pohyb mimo abstraktní sterilitu modernismu balancovanou proti této abstrakci návratem k representaci, k obrazům a významům z dřívějších období.Post-strukturální postmodernismus, na druhou stranu, je založen na kritice representace.Udělajíc tento rozdíl však Foster pokračuje v jeho problematizování, což naznačuje, že neo-konzervativní zdánlivý návrat k historii a stylu je v podstatě jen oslavou pastiš, která eroduje jak styl, tak historii v hysterické historické representaci, ve které je historie rozčleněna a subjekt rozptýlený v jeho vlastních reprezentacích.Ve zkratce, tyto dvě pozice ve kterých začal Foster kolabují epistemologicky v jednu, ve kterých je subjekt odstředěný, representace je odepřena, a význam historie a referent zamítnut. </w:t>
      </w:r>
    </w:p>
    <w:p w:rsidR="001E2970" w:rsidRDefault="001E2970" w:rsidP="00513866">
      <w:pPr>
        <w:spacing w:before="100" w:beforeAutospacing="1" w:after="100" w:afterAutospacing="1" w:line="240" w:lineRule="auto"/>
        <w:jc w:val="both"/>
        <w:rPr>
          <w:rFonts w:ascii="Times New Roman" w:hAnsi="Times New Roman"/>
          <w:sz w:val="24"/>
          <w:szCs w:val="24"/>
        </w:rPr>
      </w:pPr>
      <w:r w:rsidRPr="00513866">
        <w:rPr>
          <w:rFonts w:ascii="Times New Roman" w:hAnsi="Times New Roman"/>
          <w:sz w:val="24"/>
          <w:szCs w:val="24"/>
        </w:rPr>
        <w:t xml:space="preserve">V této formulaci se Foster zdá být čistě ovlivněn kulturní kritikouFredricaJamesona, kterou souhlasně citoval v definici „moderního paradigmatu“ jako shrnující „ zhodnocení mýtu a symbolu, církevních statků, organických forem a konkrétního univerzália, identity subjektu a kontinuity lingvistického výrazu“ a opozice k postmodernímu paradigmatu, která zvýrazní „nesouvislost alegorie, mezeru mezi signifikantem a signifikovaným, lapse ve smyslu, syncope ve zkušenosti subjektu. Údajný hravý pluralismus postmoderního umění Jameson odvozuje jako často více než zálibu pro pastiš a „plochý“ multiplikace stylu, v kontrastu „hlubokého“ výrazu v modernismu. Postmoderní výraz, tradiční unifikovaná práce v umění vyjadřuje sjednocené osobnost dává průchod „schizofrennímu“ umění reflektujíc rozbitou a fragmentovanou kulturu. </w:t>
      </w:r>
    </w:p>
    <w:p w:rsidR="001E2970" w:rsidRPr="00513866" w:rsidRDefault="001E2970" w:rsidP="00513866">
      <w:pPr>
        <w:spacing w:before="100" w:beforeAutospacing="1" w:after="100" w:afterAutospacing="1" w:line="240" w:lineRule="auto"/>
        <w:jc w:val="both"/>
        <w:rPr>
          <w:rFonts w:ascii="Times New Roman" w:hAnsi="Times New Roman"/>
          <w:b/>
          <w:bCs/>
          <w:sz w:val="28"/>
          <w:szCs w:val="24"/>
        </w:rPr>
      </w:pPr>
      <w:r w:rsidRPr="00513866">
        <w:rPr>
          <w:rFonts w:ascii="Times New Roman" w:hAnsi="Times New Roman"/>
          <w:b/>
          <w:bCs/>
          <w:sz w:val="28"/>
          <w:szCs w:val="24"/>
        </w:rPr>
        <w:t xml:space="preserve">Postmodernismus, poststrukturalismus a teatrálnost </w:t>
      </w:r>
    </w:p>
    <w:p w:rsidR="001E2970" w:rsidRPr="00513866" w:rsidRDefault="001E2970" w:rsidP="00513866">
      <w:pPr>
        <w:spacing w:before="100" w:beforeAutospacing="1" w:after="100" w:afterAutospacing="1" w:line="240" w:lineRule="auto"/>
        <w:jc w:val="both"/>
        <w:rPr>
          <w:rFonts w:ascii="Times New Roman" w:hAnsi="Times New Roman"/>
          <w:b/>
          <w:sz w:val="24"/>
          <w:szCs w:val="24"/>
        </w:rPr>
      </w:pPr>
      <w:r w:rsidRPr="00513866">
        <w:rPr>
          <w:rFonts w:ascii="Times New Roman" w:hAnsi="Times New Roman"/>
          <w:b/>
          <w:bCs/>
          <w:sz w:val="24"/>
          <w:szCs w:val="24"/>
        </w:rPr>
        <w:t xml:space="preserve">Překlad: </w:t>
      </w:r>
      <w:r w:rsidRPr="00513866">
        <w:rPr>
          <w:rFonts w:ascii="Times New Roman" w:hAnsi="Times New Roman"/>
          <w:b/>
          <w:sz w:val="24"/>
          <w:szCs w:val="24"/>
        </w:rPr>
        <w:t>Kristýna Supíková (str. 148-155)</w:t>
      </w:r>
    </w:p>
    <w:p w:rsidR="001E2970" w:rsidRPr="00513866" w:rsidRDefault="001E2970" w:rsidP="00513866">
      <w:pPr>
        <w:spacing w:before="100" w:beforeAutospacing="1" w:after="100" w:afterAutospacing="1" w:line="240" w:lineRule="auto"/>
        <w:jc w:val="both"/>
        <w:rPr>
          <w:rFonts w:ascii="Times New Roman" w:hAnsi="Times New Roman"/>
          <w:b/>
          <w:bCs/>
          <w:sz w:val="24"/>
          <w:szCs w:val="24"/>
        </w:rPr>
      </w:pPr>
      <w:r w:rsidRPr="00513866">
        <w:rPr>
          <w:rFonts w:ascii="Times New Roman" w:hAnsi="Times New Roman"/>
          <w:b/>
          <w:bCs/>
          <w:sz w:val="24"/>
          <w:szCs w:val="24"/>
        </w:rPr>
        <w:t>Postmo</w:t>
      </w:r>
      <w:r>
        <w:rPr>
          <w:rFonts w:ascii="Times New Roman" w:hAnsi="Times New Roman"/>
          <w:b/>
          <w:bCs/>
          <w:sz w:val="24"/>
          <w:szCs w:val="24"/>
        </w:rPr>
        <w:t>dernismus a poststrukturalismus</w:t>
      </w:r>
    </w:p>
    <w:p w:rsidR="001E2970" w:rsidRPr="00513866" w:rsidRDefault="001E2970" w:rsidP="00513866">
      <w:pPr>
        <w:spacing w:before="100" w:beforeAutospacing="1" w:after="100" w:afterAutospacing="1" w:line="240" w:lineRule="auto"/>
        <w:jc w:val="both"/>
        <w:rPr>
          <w:rFonts w:ascii="Times New Roman" w:hAnsi="Times New Roman"/>
          <w:sz w:val="24"/>
          <w:szCs w:val="24"/>
        </w:rPr>
      </w:pPr>
      <w:r w:rsidRPr="00513866">
        <w:rPr>
          <w:rFonts w:ascii="Times New Roman" w:hAnsi="Times New Roman"/>
          <w:sz w:val="24"/>
          <w:szCs w:val="24"/>
        </w:rPr>
        <w:t>Pomocí Jencksova konceptu dvojitého kódování a souvisejících teoretických výrazů jsme vysledovali něco o původu něčeho, co Foster charakterizuje jako ´neokonzervativní´ postmodernismus. Pojďme se nyní přesunout k jeho druhému proudu, který se v poslední době stal v textech o divadle a performance tím více důležitým. Jedná se o postmoderní výraz sám o sobě související s poststrukturalismem. Fenomenologický přístup k performance, jenž klade důraz na přítomnost (navzdory Friedovým varováním), se stal s příchodem poststrukturalistické teorie mnohem více problematickým, jelikož ta zpochybnila jak smysl pocitu naplnění, tak i osvobození od vnějších hodnot, a domněnky prohlašované fenomenologickým přístupem. Zpochybnění vznesené poststrukturalismem ve vztahu k estetice přítomnosti napadlo také modernistický a základní nárok performace na její odlišnost od ostatních umění obecně a divadla zvlášťě – nárok postavený na přítomnosti performujícího těla. Přestože tento modernistický pohled na performace slábnul, byl postupně nahrazen postmodernistickým pohledem na performance, tím, který neopustil používání výrazů přítomnosti a absence, nebo divadla a performance, ale který s těmito termíny a jejich vztahy zacházel radikálně odlišným způsobem.</w:t>
      </w:r>
    </w:p>
    <w:p w:rsidR="001E2970" w:rsidRPr="00513866" w:rsidRDefault="001E2970" w:rsidP="00513866">
      <w:pPr>
        <w:spacing w:before="100" w:beforeAutospacing="1" w:after="100" w:afterAutospacing="1" w:line="240" w:lineRule="auto"/>
        <w:jc w:val="both"/>
        <w:rPr>
          <w:rFonts w:ascii="Times New Roman" w:hAnsi="Times New Roman"/>
          <w:sz w:val="24"/>
          <w:szCs w:val="24"/>
        </w:rPr>
      </w:pPr>
      <w:r w:rsidRPr="00513866">
        <w:rPr>
          <w:rFonts w:ascii="Times New Roman" w:hAnsi="Times New Roman"/>
          <w:sz w:val="24"/>
          <w:szCs w:val="24"/>
        </w:rPr>
        <w:t xml:space="preserve"> Henry Sayre se domníval, že se performance, pod vlivem poststrukturalismu přesunula od „neoddělitelné estetiky prezence“, která usiluje o překročení historie a uniknutí časovosti, k „estetice absence“, která v rámci umění akceptuje srážku napředvídané události a každodennosti. Podle Sayra čerpá moderní pojem absence předně z textů jedné z hlavních postav poststrukturalismu, Jacquese Derrida, který je v důležitém slova smyslu „pro literární oblast to, čímž je performance a konceptuální umění pro muzeum: odhaluje slabiny Systému, poukazuje na jeho strategické elipsy a podkopává jeho autoritu – pokud použijeme jeho slova, </w:t>
      </w:r>
      <w:r w:rsidRPr="00513866">
        <w:rPr>
          <w:rFonts w:ascii="Times New Roman" w:hAnsi="Times New Roman"/>
          <w:i/>
          <w:iCs/>
          <w:sz w:val="24"/>
          <w:szCs w:val="24"/>
        </w:rPr>
        <w:t xml:space="preserve">dekonstruuje </w:t>
      </w:r>
      <w:r w:rsidRPr="00513866">
        <w:rPr>
          <w:rFonts w:ascii="Times New Roman" w:hAnsi="Times New Roman"/>
          <w:sz w:val="24"/>
          <w:szCs w:val="24"/>
        </w:rPr>
        <w:t>ho.“ Jednoduše nahradit estetiku prezence estetikou absence, by nicméně pouze změnilo tradiční strukturu, ne ji zavrhlo, a Derrida ustavičně varuje před  pokušením pouhého přepsání binárního systému skrz prohození jeho termínů. Cílem Derridova projektu je spíše navrhnout stálé pole souhry mezi těmito dvěma pojmy, mezi přítomností prosycenou absencí, místo, které by bylo v trvalém procesu, prostředníkem, který je tak jako tak mezi absencí a přítomností. Takovéto umění „odmítá formu, kterou představuje nepohyblivost, a místo toho si volí diskontinuitu a pokles.“</w:t>
      </w:r>
    </w:p>
    <w:p w:rsidR="001E2970" w:rsidRPr="00513866" w:rsidRDefault="001E2970" w:rsidP="00513866">
      <w:pPr>
        <w:spacing w:before="100" w:beforeAutospacing="1" w:after="100" w:afterAutospacing="1" w:line="240" w:lineRule="auto"/>
        <w:jc w:val="both"/>
        <w:rPr>
          <w:rFonts w:ascii="Times New Roman" w:hAnsi="Times New Roman"/>
          <w:sz w:val="24"/>
          <w:szCs w:val="24"/>
        </w:rPr>
      </w:pPr>
      <w:r w:rsidRPr="00513866">
        <w:rPr>
          <w:rFonts w:ascii="Times New Roman" w:hAnsi="Times New Roman"/>
          <w:sz w:val="24"/>
          <w:szCs w:val="24"/>
        </w:rPr>
        <w:t xml:space="preserve">Mnoho Derridových textů odkazuje  na obavy, které zmínil Sayre, ale dvě eseje z roku 1968 mají ústřední význam ve vztahu k obavám týkajícím se divadla, performance a absence. Jak „Divadlo krutosti a uzavření zpodobnění“ („The Theater of Cruelty and the Closure of Representation“), tak i „La Parole Soufflée“ prozkoumávají otázky vznesené projektem ´Divadlo Krutosti´Antonina Artauda. Derrida odmítá možnost Artaudova vizionářského divadla v rámci diskuze, která může být rozšířena na odmítnutí nejen Friedových pokusů očistit umění od „teatrálního“, ale spíše také od fenomonologického privilegování přítomnosti v happeninzích a raného performačního umění a teorie. Všechny tyto tradice jsou protkány tématy jazyka, ale diskurzivního, a vskutku tradiční symbolický systém obecně jako struktury opakování čerpající svou sílu a autoritu nakonec z nějaké původní podstaty nebo události, ale zbaveny moci dané podstaty. Různé strategie požadovaly po moderním umění, performance nebo Divadlu krutosti, aby přivodily události nezamožené touto odvozeností, sekundární vlastností. Nicméně Derrida zastává názor, že útěk od repetitivnosti (a tudíž od divadla) je nemožný, to vědomí samotné je už vždy v opakování zahrnuto. Toto odstranění centra, neměnného centra původního významu, přivádí všechny diskuze, události a všechny performance do nepřetržité hry označení, kde se znaky odlišují jeden od druhého, ale konečný, autentický význam jakéhokoli znaku je vždy podřízený (kombinujíce odlišení a podřizování, Derrida vytváří jeden ze svých nejznámějších neologismů, hovoří o hře „différance“). </w:t>
      </w:r>
    </w:p>
    <w:p w:rsidR="001E2970" w:rsidRPr="00513866" w:rsidRDefault="001E2970" w:rsidP="00513866">
      <w:pPr>
        <w:spacing w:before="100" w:beforeAutospacing="1" w:after="100" w:afterAutospacing="1" w:line="240" w:lineRule="auto"/>
        <w:jc w:val="both"/>
        <w:rPr>
          <w:rFonts w:ascii="Times New Roman" w:hAnsi="Times New Roman"/>
          <w:sz w:val="24"/>
          <w:szCs w:val="24"/>
        </w:rPr>
      </w:pPr>
      <w:r w:rsidRPr="00513866">
        <w:rPr>
          <w:rFonts w:ascii="Times New Roman" w:hAnsi="Times New Roman"/>
          <w:sz w:val="24"/>
          <w:szCs w:val="24"/>
        </w:rPr>
        <w:t xml:space="preserve">Po Derridovi si teoretikové a performeři obeznámeni s jeho poststrukturalistickou myšlenkou (nebo s ní související) již nemohli snadno osvojit cíl ryzí přítomnosti, jenž je pro modernismus tak atraktivní. Ve velmi Derridovském duchu odmítá specificky Herbert Blau v „Univerzáliích performance“ („Universals of Perormance“) (1983) pokus modernistů vytvořit zážitek nemediální přítomnosti skrz odstranění „divadla“ z „performance“. Ve skutečnosti totiž, prohlašuje Blau, divadlo, které zahrnuje jak meditaci, tak opakování, „pronásleduje </w:t>
      </w:r>
      <w:r w:rsidRPr="00513866">
        <w:rPr>
          <w:rFonts w:ascii="Times New Roman" w:hAnsi="Times New Roman"/>
          <w:i/>
          <w:iCs/>
          <w:sz w:val="24"/>
          <w:szCs w:val="24"/>
        </w:rPr>
        <w:t>všechny performance“</w:t>
      </w:r>
      <w:r w:rsidRPr="00513866">
        <w:rPr>
          <w:rFonts w:ascii="Times New Roman" w:hAnsi="Times New Roman"/>
          <w:sz w:val="24"/>
          <w:szCs w:val="24"/>
        </w:rPr>
        <w:t xml:space="preserve">, a vnucuje poznání, že v přírodě existuje něco </w:t>
      </w:r>
      <w:r w:rsidRPr="00513866">
        <w:rPr>
          <w:rFonts w:ascii="Times New Roman" w:hAnsi="Times New Roman"/>
          <w:i/>
          <w:iCs/>
          <w:sz w:val="24"/>
          <w:szCs w:val="24"/>
        </w:rPr>
        <w:t xml:space="preserve">jako </w:t>
      </w:r>
      <w:r w:rsidRPr="00513866">
        <w:rPr>
          <w:rFonts w:ascii="Times New Roman" w:hAnsi="Times New Roman"/>
          <w:sz w:val="24"/>
          <w:szCs w:val="24"/>
        </w:rPr>
        <w:t>divadlo, tak i performance, které „v sobě nenesou žádný první čas, původ, ale pouze opakování a reprodukci.“</w:t>
      </w:r>
    </w:p>
    <w:p w:rsidR="001E2970" w:rsidRDefault="001E2970" w:rsidP="00513866">
      <w:pPr>
        <w:spacing w:before="100" w:beforeAutospacing="1" w:after="100" w:afterAutospacing="1" w:line="240" w:lineRule="auto"/>
        <w:jc w:val="both"/>
        <w:rPr>
          <w:rFonts w:ascii="Times New Roman" w:hAnsi="Times New Roman"/>
          <w:b/>
          <w:bCs/>
          <w:i/>
          <w:iCs/>
          <w:sz w:val="24"/>
          <w:szCs w:val="24"/>
        </w:rPr>
      </w:pPr>
      <w:r w:rsidRPr="00513866">
        <w:rPr>
          <w:rFonts w:ascii="Times New Roman" w:hAnsi="Times New Roman"/>
          <w:b/>
          <w:bCs/>
          <w:sz w:val="24"/>
          <w:szCs w:val="24"/>
        </w:rPr>
        <w:t xml:space="preserve">Josette Féral: </w:t>
      </w:r>
      <w:r w:rsidRPr="00513866">
        <w:rPr>
          <w:rFonts w:ascii="Times New Roman" w:hAnsi="Times New Roman"/>
          <w:b/>
          <w:bCs/>
          <w:i/>
          <w:iCs/>
          <w:sz w:val="24"/>
          <w:szCs w:val="24"/>
        </w:rPr>
        <w:t xml:space="preserve">performance </w:t>
      </w:r>
      <w:r w:rsidRPr="00513866">
        <w:rPr>
          <w:rFonts w:ascii="Times New Roman" w:hAnsi="Times New Roman"/>
          <w:b/>
          <w:bCs/>
          <w:sz w:val="24"/>
          <w:szCs w:val="24"/>
        </w:rPr>
        <w:t xml:space="preserve">a </w:t>
      </w:r>
      <w:r w:rsidRPr="00513866">
        <w:rPr>
          <w:rFonts w:ascii="Times New Roman" w:hAnsi="Times New Roman"/>
          <w:b/>
          <w:bCs/>
          <w:i/>
          <w:iCs/>
          <w:sz w:val="24"/>
          <w:szCs w:val="24"/>
        </w:rPr>
        <w:t>teatrálnost</w:t>
      </w:r>
    </w:p>
    <w:p w:rsidR="001E2970" w:rsidRPr="00513866" w:rsidRDefault="001E2970" w:rsidP="00513866">
      <w:pPr>
        <w:spacing w:before="100" w:beforeAutospacing="1" w:after="100" w:afterAutospacing="1" w:line="240" w:lineRule="auto"/>
        <w:jc w:val="both"/>
        <w:rPr>
          <w:rFonts w:ascii="Times New Roman" w:hAnsi="Times New Roman"/>
          <w:b/>
          <w:bCs/>
          <w:sz w:val="24"/>
          <w:szCs w:val="24"/>
        </w:rPr>
      </w:pPr>
      <w:r w:rsidRPr="00513866">
        <w:rPr>
          <w:rFonts w:ascii="Times New Roman" w:hAnsi="Times New Roman"/>
          <w:sz w:val="24"/>
          <w:szCs w:val="24"/>
        </w:rPr>
        <w:t xml:space="preserve">Poststrukturalistické odmítnutí "čisté" přítomnosti modernismu (a raného performance art) však neinspiroval postmoderní odmítnutí v toto ať přítomnosti nebo performance, ale spíše reinterpretaci obou těchto konceptů. </w:t>
      </w:r>
      <w:bookmarkStart w:id="8" w:name="result_box"/>
      <w:bookmarkEnd w:id="8"/>
      <w:r w:rsidRPr="00513866">
        <w:rPr>
          <w:rFonts w:ascii="Times New Roman" w:hAnsi="Times New Roman"/>
          <w:sz w:val="24"/>
          <w:szCs w:val="24"/>
        </w:rPr>
        <w:t xml:space="preserve">Dvě klíčové eseje v rámci této reinterpretace se dohromady objevily ve zvláštním vydání </w:t>
      </w:r>
      <w:r w:rsidRPr="00513866">
        <w:rPr>
          <w:rFonts w:ascii="Times New Roman" w:hAnsi="Times New Roman"/>
          <w:i/>
          <w:iCs/>
          <w:sz w:val="24"/>
          <w:szCs w:val="24"/>
        </w:rPr>
        <w:t xml:space="preserve">Modern Drama </w:t>
      </w:r>
      <w:r w:rsidRPr="00513866">
        <w:rPr>
          <w:rFonts w:ascii="Times New Roman" w:hAnsi="Times New Roman"/>
          <w:sz w:val="24"/>
          <w:szCs w:val="24"/>
        </w:rPr>
        <w:t xml:space="preserve">v roce 1982 věnovanému teorii dramatu a performance. Jednalo se o "Performance a teatrálnost: Demystifikovaný předmět" („Performance and Threatrivality: The Subject Demystified“) od Josette Féral a "Oko nenašlo žádné místo, na kterém by si odpočinulo..." od Chantal Pontbriand. Pontbriand věnuje velkou část svého eseje pojetí přítomnosti, ale rozlišuje mezi "klasickou přítomnosti" a "postmoderní přítomností." Obě využívají performance, ale ta předchozí je hluboce zapojený v meditaci a opakování. Jejím úkolem je v aktuálním čase přivést k životu dříve stanovené pravdy, obnovit a znovu aktualizovat přítomnost takového materiálu. </w:t>
      </w:r>
      <w:bookmarkStart w:id="9" w:name="result_box1"/>
      <w:bookmarkEnd w:id="9"/>
      <w:r w:rsidRPr="00513866">
        <w:rPr>
          <w:rFonts w:ascii="Times New Roman" w:hAnsi="Times New Roman"/>
          <w:sz w:val="24"/>
          <w:szCs w:val="24"/>
        </w:rPr>
        <w:t xml:space="preserve">Pontbriand nestaví "moderní přítomnost" do zvláštní kategorie, protože její předpoklady se vyrovnají těm z "klasického přítomnosti" – performance se používá v přítomnosti k realizování skrytých a universálních pravd, které ve skutečnosti leží mimo čas a prostor. Navzdory značnějšímu fenomenologickému využití "moderního" přístupu ale sdílí s "klasickou" tento předpoklad primární, autentické pravdy jinde, a proto je nutně zapojena do reprezentování, spíše než do přítomného. Zatímco minimalistické dílo se stále snažil ztělesňovat, aby kodifikovalo nějaký význam, postmoderní performance nabízí "rodící se rozpad", a "kontinuální změnu, nahrazování, nebo přesunování." Nick Kaye použila velmi podobné termíny, navrhujíce, že postmoderní "může být nejlépe pochopen jako něco, co se </w:t>
      </w:r>
      <w:r w:rsidRPr="00513866">
        <w:rPr>
          <w:rFonts w:ascii="Times New Roman" w:hAnsi="Times New Roman"/>
          <w:i/>
          <w:iCs/>
          <w:sz w:val="24"/>
          <w:szCs w:val="24"/>
        </w:rPr>
        <w:t>děje</w:t>
      </w:r>
      <w:r w:rsidRPr="00513866">
        <w:rPr>
          <w:rFonts w:ascii="Times New Roman" w:hAnsi="Times New Roman"/>
          <w:sz w:val="24"/>
          <w:szCs w:val="24"/>
        </w:rPr>
        <w:t xml:space="preserve">," a že toto dění zahrnuje "osvobození se od specifických forem a postav. </w:t>
      </w:r>
      <w:bookmarkStart w:id="10" w:name="result_box2"/>
      <w:bookmarkEnd w:id="10"/>
      <w:r w:rsidRPr="00513866">
        <w:rPr>
          <w:rFonts w:ascii="Times New Roman" w:hAnsi="Times New Roman"/>
          <w:sz w:val="24"/>
          <w:szCs w:val="24"/>
        </w:rPr>
        <w:t xml:space="preserve">Důvodem, proč je performance zvláště vhodná pro postmoderní zážitek je, že s postmodernismem sdílí odmítnutí být umístěny, váhání mezi přítomností a nepřítomností, mezi nahrazením a znovuzavedením." Práve v tom váhání je umístěno to odmítnutí a zde můžeme opět vidět použitou Derridovu "play of </w:t>
      </w:r>
      <w:r w:rsidRPr="00513866">
        <w:rPr>
          <w:rFonts w:ascii="Times New Roman" w:hAnsi="Times New Roman"/>
          <w:i/>
          <w:iCs/>
          <w:sz w:val="24"/>
          <w:szCs w:val="24"/>
        </w:rPr>
        <w:t>différance</w:t>
      </w:r>
      <w:r w:rsidRPr="00513866">
        <w:rPr>
          <w:rFonts w:ascii="Times New Roman" w:hAnsi="Times New Roman"/>
          <w:sz w:val="24"/>
          <w:szCs w:val="24"/>
        </w:rPr>
        <w:t>."</w:t>
      </w:r>
    </w:p>
    <w:p w:rsidR="001E2970" w:rsidRDefault="001E2970" w:rsidP="00513866">
      <w:pPr>
        <w:spacing w:before="100" w:beforeAutospacing="1" w:after="100" w:afterAutospacing="1" w:line="240" w:lineRule="auto"/>
        <w:jc w:val="both"/>
        <w:rPr>
          <w:rFonts w:ascii="Times New Roman" w:hAnsi="Times New Roman"/>
          <w:sz w:val="24"/>
          <w:szCs w:val="24"/>
        </w:rPr>
      </w:pPr>
      <w:r w:rsidRPr="00513866">
        <w:rPr>
          <w:rFonts w:ascii="Times New Roman" w:hAnsi="Times New Roman"/>
          <w:sz w:val="24"/>
          <w:szCs w:val="24"/>
        </w:rPr>
        <w:t>Féral využila Friedovo odmítnutí divadla jako výchozího bodu v její diskuzi o rozdílech mezi divadlem a performance, ale posunula tuto diskusi do zcela jiného směru, pryč od kontextu modernistické a minimalistické teorie umění a mnohem více směrem k práci francouzských postmodernistů a poststrukturalistů, čerpajíce koncepty a linie sporu nejen od Derrida, ale také od poststrukturalistických psychoanalytických teoretiků jakými jsou Jacques Lacan a Julia Kristeva. A tudíž se mnohem méně zajímá o takové věci jako přítomnost a trvání (přinejmenším tak, jak k nim přistupuje Fried) než s pojmy reprezentace, the Lacanian imaginary, a budování objektu. Nezačíná s minimalistickým cílem snížit všechna umění k jejich "esencím" (cíl v jakémkoli případě neslučitelný s postmoderním relativismem a rozpouštěním hranic), ale s poststrukturalistickou strategií problematických strukturalistických předpokladů a hledáním spojů a rozdílů v místech, kde jsou sjednány struktury. Divadelnost vidí jako oddanou zastoupení, narativitě, uzavření a budování předmětů ve fyzickém a psychickém prostoru, jako oblast kodifikovaný</w:t>
      </w:r>
      <w:r>
        <w:rPr>
          <w:rFonts w:ascii="Times New Roman" w:hAnsi="Times New Roman"/>
          <w:sz w:val="24"/>
          <w:szCs w:val="24"/>
        </w:rPr>
        <w:t xml:space="preserve">ch struktur a toho, co Kristeva nazývá symbolickým. </w:t>
      </w:r>
    </w:p>
    <w:p w:rsidR="001E2970" w:rsidRPr="00513866" w:rsidRDefault="001E2970" w:rsidP="00513866">
      <w:pPr>
        <w:spacing w:before="100" w:beforeAutospacing="1" w:after="100" w:afterAutospacing="1" w:line="240" w:lineRule="auto"/>
        <w:jc w:val="both"/>
        <w:rPr>
          <w:rFonts w:ascii="Times New Roman" w:hAnsi="Times New Roman"/>
          <w:sz w:val="24"/>
          <w:szCs w:val="24"/>
        </w:rPr>
      </w:pPr>
      <w:r w:rsidRPr="00513866">
        <w:rPr>
          <w:rFonts w:ascii="Times New Roman" w:hAnsi="Times New Roman"/>
          <w:sz w:val="24"/>
          <w:szCs w:val="24"/>
        </w:rPr>
        <w:t xml:space="preserve">Feral je přímo proti preformance ve vztahu k činnosti tohoto druhu; obrací vniveč, nebo dekonstruuje kompetence, kódy, a struktury teatrálního. Ačkoli performance začíná s materiály divadla – kódy, těla vnímána jako subjekty, akce a objekty zapojené do významu a do reprezentace – rozebere tyto významy a reprezentační vztahy, aby umožnila volný pohyb zkušenosti a touze. </w:t>
      </w:r>
      <w:bookmarkStart w:id="11" w:name="result_box3"/>
      <w:bookmarkEnd w:id="11"/>
      <w:r w:rsidRPr="00513866">
        <w:rPr>
          <w:rFonts w:ascii="Times New Roman" w:hAnsi="Times New Roman"/>
          <w:sz w:val="24"/>
          <w:szCs w:val="24"/>
        </w:rPr>
        <w:t>Narativita je odepřena, s výjimkou ironického citování s určitým vyřazením, tak aby bylo možno odhalit vnitřní fungování vyprávění nebo jeho rozdíly. Je tam "nic k pochopení, projekt, introjekce, s výjimkou toků, sítí a systému. Všechno se objevuje a mizí jako galaxie ´přechodných objektů´ představujících pouze selhání reprezentace." Performance "se snaží neříkat (jako divadlo), ale spíše provokovat synestetické (nevi</w:t>
      </w:r>
      <w:r>
        <w:rPr>
          <w:rFonts w:ascii="Times New Roman" w:hAnsi="Times New Roman"/>
          <w:sz w:val="24"/>
          <w:szCs w:val="24"/>
        </w:rPr>
        <w:t>ditelné) vztahy mezi subjekty."</w:t>
      </w:r>
    </w:p>
    <w:p w:rsidR="001E2970" w:rsidRDefault="001E2970" w:rsidP="00513866">
      <w:pPr>
        <w:spacing w:before="100" w:beforeAutospacing="1" w:after="100" w:afterAutospacing="1" w:line="240" w:lineRule="auto"/>
        <w:jc w:val="both"/>
        <w:rPr>
          <w:rFonts w:ascii="Times New Roman" w:hAnsi="Times New Roman"/>
          <w:b/>
          <w:bCs/>
          <w:sz w:val="28"/>
          <w:szCs w:val="24"/>
        </w:rPr>
      </w:pPr>
      <w:bookmarkStart w:id="12" w:name="result_box4"/>
      <w:bookmarkEnd w:id="12"/>
    </w:p>
    <w:p w:rsidR="001E2970" w:rsidRDefault="001E2970" w:rsidP="00513866">
      <w:pPr>
        <w:spacing w:before="100" w:beforeAutospacing="1" w:after="100" w:afterAutospacing="1" w:line="240" w:lineRule="auto"/>
        <w:jc w:val="both"/>
        <w:rPr>
          <w:rFonts w:ascii="Times New Roman" w:hAnsi="Times New Roman"/>
          <w:sz w:val="24"/>
          <w:szCs w:val="24"/>
        </w:rPr>
      </w:pPr>
      <w:r w:rsidRPr="00513866">
        <w:rPr>
          <w:rFonts w:ascii="Times New Roman" w:hAnsi="Times New Roman"/>
          <w:b/>
          <w:bCs/>
          <w:sz w:val="28"/>
          <w:szCs w:val="24"/>
        </w:rPr>
        <w:t>Performance jako zkušenost</w:t>
      </w:r>
    </w:p>
    <w:p w:rsidR="001E2970" w:rsidRDefault="001E2970" w:rsidP="00513866">
      <w:pPr>
        <w:spacing w:before="100" w:beforeAutospacing="1" w:after="100" w:afterAutospacing="1" w:line="240" w:lineRule="auto"/>
        <w:jc w:val="both"/>
        <w:rPr>
          <w:rFonts w:ascii="Times New Roman" w:hAnsi="Times New Roman"/>
          <w:sz w:val="24"/>
          <w:szCs w:val="24"/>
        </w:rPr>
      </w:pPr>
      <w:r w:rsidRPr="00513866">
        <w:rPr>
          <w:rFonts w:ascii="Times New Roman" w:hAnsi="Times New Roman"/>
          <w:sz w:val="24"/>
          <w:szCs w:val="24"/>
        </w:rPr>
        <w:t xml:space="preserve">V některých textech, pozornost věnovaná uměleckému dílu kritiky jako je Fried přesouvá pozornost k umění zážitku, posun nepřímo vyjádřený v samém konceptu performance, ale, jako ke konceptu přítomnosti, k němu poststrukturalističtí a postmoderní teoretikové přistupují úplně jiným způsobem. Velmi vlivná </w:t>
      </w:r>
      <w:r w:rsidRPr="00513866">
        <w:rPr>
          <w:rFonts w:ascii="Times New Roman" w:hAnsi="Times New Roman"/>
          <w:i/>
          <w:iCs/>
          <w:sz w:val="24"/>
          <w:szCs w:val="24"/>
        </w:rPr>
        <w:t xml:space="preserve">The Postmodern Condition (Postmoderní podmínka) </w:t>
      </w:r>
      <w:r w:rsidRPr="00513866">
        <w:rPr>
          <w:rFonts w:ascii="Times New Roman" w:hAnsi="Times New Roman"/>
          <w:sz w:val="24"/>
          <w:szCs w:val="24"/>
        </w:rPr>
        <w:t xml:space="preserve">(1984) od Jeana Francoise Lyotarda se údajně týkala současné vědy a problému poznání, ale, jak Fredric Jameson poznamenal ve své Předmluvě k Anglické edici, Lyotardovy spekulace měly také hluboké důsledky "v oblastech estetiky a ekonomiky." V estetice, Lyotardovo zaměření na event a na "performativnost" jako pracovní princip poznání, oboje hluboce ovlivněno postmoderní myšlenkou o performance. Postmoderní podmínka, tvrdí Lyotard, vzniká ze současné eroze víry v tyto formy, které nazývá "metanarace", které dříve poskytlo  legitimitu pro širokou škálu kulturních norem, postupů a přesvědčení. "Moderní" období charakterizuje jako oddané poznání, jenž legitimuje sebe samu "s odkazem na metadiskurz ... vytváření explicitního odvolání se k nějakému velkému vyprávění, jako jsou dialektiky Ducha, Hermeneutiky smyslu, emancipace racionálního nebo pracovního předmětu, nebo vytváření Bohatství. "Zjednodušení do extrému," Lyotard definuje postmodernismus" jako nedůvěru vůči metanaracím." Ztráta podpory metavyprávění, jenž připoutaly vědecký objev k absolutní svobodě a vědění, rozdělila moderní vědu na mnoho specializací, z nichž se každá řídí svými vlastními postupy nebo jazykovou hrou, neschopná harmonizace s ostatními pomocí jakékoliv žádosti směrem k celkové pravdě nebo autoritě. </w:t>
      </w:r>
      <w:bookmarkStart w:id="13" w:name="result_box5"/>
      <w:bookmarkEnd w:id="13"/>
      <w:r w:rsidRPr="00513866">
        <w:rPr>
          <w:rFonts w:ascii="Times New Roman" w:hAnsi="Times New Roman"/>
          <w:sz w:val="24"/>
          <w:szCs w:val="24"/>
        </w:rPr>
        <w:t xml:space="preserve">Jazykové hry, které podporují to, co nazýváme znalosti jsou složeny, říká Lyotard, ze dvou aspektů, </w:t>
      </w:r>
      <w:r w:rsidRPr="00513866">
        <w:rPr>
          <w:rFonts w:ascii="Times New Roman" w:hAnsi="Times New Roman"/>
          <w:i/>
          <w:iCs/>
          <w:sz w:val="24"/>
          <w:szCs w:val="24"/>
        </w:rPr>
        <w:t>diskursu</w:t>
      </w:r>
      <w:r w:rsidRPr="00513866">
        <w:rPr>
          <w:rFonts w:ascii="Times New Roman" w:hAnsi="Times New Roman"/>
          <w:sz w:val="24"/>
          <w:szCs w:val="24"/>
        </w:rPr>
        <w:t xml:space="preserve"> a </w:t>
      </w:r>
      <w:r w:rsidRPr="00513866">
        <w:rPr>
          <w:rFonts w:ascii="Times New Roman" w:hAnsi="Times New Roman"/>
          <w:i/>
          <w:iCs/>
          <w:sz w:val="24"/>
          <w:szCs w:val="24"/>
        </w:rPr>
        <w:t>figur</w:t>
      </w:r>
      <w:r w:rsidRPr="00513866">
        <w:rPr>
          <w:rFonts w:ascii="Times New Roman" w:hAnsi="Times New Roman"/>
          <w:sz w:val="24"/>
          <w:szCs w:val="24"/>
        </w:rPr>
        <w:t xml:space="preserve"> (velmi analogické k </w:t>
      </w:r>
      <w:r w:rsidRPr="00513866">
        <w:rPr>
          <w:rFonts w:ascii="Times New Roman" w:hAnsi="Times New Roman"/>
          <w:i/>
          <w:iCs/>
          <w:sz w:val="24"/>
          <w:szCs w:val="24"/>
        </w:rPr>
        <w:t>paroli</w:t>
      </w:r>
      <w:r w:rsidRPr="00513866">
        <w:rPr>
          <w:rFonts w:ascii="Times New Roman" w:hAnsi="Times New Roman"/>
          <w:sz w:val="24"/>
          <w:szCs w:val="24"/>
        </w:rPr>
        <w:t xml:space="preserve"> a </w:t>
      </w:r>
      <w:r w:rsidRPr="00513866">
        <w:rPr>
          <w:rFonts w:ascii="Times New Roman" w:hAnsi="Times New Roman"/>
          <w:i/>
          <w:iCs/>
          <w:sz w:val="24"/>
          <w:szCs w:val="24"/>
        </w:rPr>
        <w:t>langue</w:t>
      </w:r>
      <w:r w:rsidRPr="00513866">
        <w:rPr>
          <w:rFonts w:ascii="Times New Roman" w:hAnsi="Times New Roman"/>
          <w:sz w:val="24"/>
          <w:szCs w:val="24"/>
        </w:rPr>
        <w:t xml:space="preserve"> klasických lingvistů). </w:t>
      </w:r>
      <w:r w:rsidRPr="00513866">
        <w:rPr>
          <w:rFonts w:ascii="Times New Roman" w:hAnsi="Times New Roman"/>
          <w:i/>
          <w:iCs/>
          <w:sz w:val="24"/>
          <w:szCs w:val="24"/>
        </w:rPr>
        <w:t>Diskurs</w:t>
      </w:r>
      <w:r w:rsidRPr="00513866">
        <w:rPr>
          <w:rFonts w:ascii="Times New Roman" w:hAnsi="Times New Roman"/>
          <w:sz w:val="24"/>
          <w:szCs w:val="24"/>
        </w:rPr>
        <w:t xml:space="preserve"> je obecný proces a struktura, jejíž prostřednictvím vyprávění dává smysl, zatímco </w:t>
      </w:r>
      <w:r w:rsidRPr="00513866">
        <w:rPr>
          <w:rFonts w:ascii="Times New Roman" w:hAnsi="Times New Roman"/>
          <w:i/>
          <w:iCs/>
          <w:sz w:val="24"/>
          <w:szCs w:val="24"/>
        </w:rPr>
        <w:t>figura</w:t>
      </w:r>
      <w:r w:rsidRPr="00513866">
        <w:rPr>
          <w:rFonts w:ascii="Times New Roman" w:hAnsi="Times New Roman"/>
          <w:sz w:val="24"/>
          <w:szCs w:val="24"/>
        </w:rPr>
        <w:t xml:space="preserve"> je specifická událost daného vyprávění. Moderní vyzdvihuje </w:t>
      </w:r>
      <w:r w:rsidRPr="00513866">
        <w:rPr>
          <w:rFonts w:ascii="Times New Roman" w:hAnsi="Times New Roman"/>
          <w:i/>
          <w:iCs/>
          <w:sz w:val="24"/>
          <w:szCs w:val="24"/>
        </w:rPr>
        <w:t>diskurz</w:t>
      </w:r>
      <w:r w:rsidRPr="00513866">
        <w:rPr>
          <w:rFonts w:ascii="Times New Roman" w:hAnsi="Times New Roman"/>
          <w:sz w:val="24"/>
          <w:szCs w:val="24"/>
        </w:rPr>
        <w:t xml:space="preserve"> jako kontrolní a omezující alternativnost </w:t>
      </w:r>
      <w:r w:rsidRPr="00513866">
        <w:rPr>
          <w:rFonts w:ascii="Times New Roman" w:hAnsi="Times New Roman"/>
          <w:i/>
          <w:iCs/>
          <w:sz w:val="24"/>
          <w:szCs w:val="24"/>
        </w:rPr>
        <w:t>figury</w:t>
      </w:r>
      <w:r w:rsidRPr="00513866">
        <w:rPr>
          <w:rFonts w:ascii="Times New Roman" w:hAnsi="Times New Roman"/>
          <w:sz w:val="24"/>
          <w:szCs w:val="24"/>
        </w:rPr>
        <w:t xml:space="preserve">, podrobující ji té stejné předpokládané všeobecnosti. Postmoderní trvají na síle </w:t>
      </w:r>
      <w:r w:rsidRPr="00513866">
        <w:rPr>
          <w:rFonts w:ascii="Times New Roman" w:hAnsi="Times New Roman"/>
          <w:i/>
          <w:iCs/>
          <w:sz w:val="24"/>
          <w:szCs w:val="24"/>
        </w:rPr>
        <w:t>figury</w:t>
      </w:r>
      <w:r w:rsidRPr="00513866">
        <w:rPr>
          <w:rFonts w:ascii="Times New Roman" w:hAnsi="Times New Roman"/>
          <w:sz w:val="24"/>
          <w:szCs w:val="24"/>
        </w:rPr>
        <w:t xml:space="preserve">, aby dokázali její vlastní rušivý prostor, ne více či méně "univerzální" než ostatní. Lyotard říká: "ani jediný případ vyprávění nemůže prokázat tvrzení, že dominuje vyprávěním tak, že by stálo mimo ně." Toto zaměření, jako to Bachtinovo performativní "projev" nebo de Certeausovy „taktiky," přesouvá pozornost od obecných intelektuálních nebo kulturních struktur k jednotlivým událostem, a od stanovení obecné pravdy nebo obecné operační strategie k zájmu o "performativnost," činnost, která umožňuje uskutečnění improvizačního experimentování na základě vnímaných potřeb a pociťovaných tužeb unikátní situace. </w:t>
      </w:r>
      <w:bookmarkStart w:id="14" w:name="result_box6"/>
      <w:bookmarkEnd w:id="14"/>
      <w:r w:rsidRPr="00513866">
        <w:rPr>
          <w:rFonts w:ascii="Times New Roman" w:hAnsi="Times New Roman"/>
          <w:sz w:val="24"/>
          <w:szCs w:val="24"/>
        </w:rPr>
        <w:t xml:space="preserve">Test skutečnosti v tomto novém zaměření není to, co může být prokázáno, že je obecně "pravdivé", ale prostě to, co může být prokázáno. Prostřednictvím Lyotardovy "performativnosti" a privilegování událostí se stává vázán na "postmodernismus" a, stejně jako postmodernismus, začíná být aplikován na širokou škálu současných kulturních fenoménů. Vynikající přehled těchto vztahů je poskytnut Davidem Georgem v jeho knize "O dvojjazyčnosti: Směrem k post-moderní teorii performance“ z roku 1989. George tvrdí, že postmoderní důraz na </w:t>
      </w:r>
      <w:r w:rsidRPr="00CF0DC4">
        <w:rPr>
          <w:rFonts w:ascii="Times New Roman" w:hAnsi="Times New Roman"/>
          <w:sz w:val="24"/>
          <w:szCs w:val="24"/>
        </w:rPr>
        <w:t>pojmy jako hrát, hra, rozpor, průběh a performance naznačuje, že:</w:t>
      </w:r>
    </w:p>
    <w:p w:rsidR="001E2970" w:rsidRPr="00CF0DC4" w:rsidRDefault="001E2970" w:rsidP="00513866">
      <w:pPr>
        <w:spacing w:before="100" w:beforeAutospacing="1" w:after="100" w:afterAutospacing="1" w:line="240" w:lineRule="auto"/>
        <w:jc w:val="both"/>
        <w:rPr>
          <w:rFonts w:ascii="Times New Roman" w:hAnsi="Times New Roman"/>
          <w:i/>
          <w:sz w:val="24"/>
          <w:szCs w:val="24"/>
        </w:rPr>
      </w:pPr>
      <w:r>
        <w:rPr>
          <w:rFonts w:ascii="Times New Roman" w:hAnsi="Times New Roman"/>
          <w:i/>
          <w:sz w:val="24"/>
          <w:szCs w:val="24"/>
        </w:rPr>
        <w:t>„</w:t>
      </w:r>
      <w:r w:rsidRPr="00CF0DC4">
        <w:rPr>
          <w:rFonts w:ascii="Times New Roman" w:hAnsi="Times New Roman"/>
          <w:i/>
          <w:sz w:val="24"/>
          <w:szCs w:val="24"/>
        </w:rPr>
        <w:t>můžeme vstupovat do doby, ve které jsou pouze média (semiosis, předpoklady, paradigmata, modely) a žádná ontologie, pouze zkušenosti (a žádné Já s výjimkou jednoho, čímž je herecká kariéra poskládaná z částí, které sami hrajeme a přepisujeme), svět, v němž je rozdílnost původní (žádný My-celek), a čas je nekonečný.</w:t>
      </w:r>
      <w:r>
        <w:rPr>
          <w:rFonts w:ascii="Times New Roman" w:hAnsi="Times New Roman"/>
          <w:i/>
          <w:sz w:val="24"/>
          <w:szCs w:val="24"/>
        </w:rPr>
        <w:t>“</w:t>
      </w:r>
    </w:p>
    <w:p w:rsidR="001E2970" w:rsidRDefault="001E2970" w:rsidP="00CF0DC4">
      <w:pPr>
        <w:spacing w:before="100" w:beforeAutospacing="1" w:after="100" w:afterAutospacing="1" w:line="240" w:lineRule="auto"/>
        <w:jc w:val="both"/>
        <w:rPr>
          <w:rFonts w:ascii="Times New Roman" w:hAnsi="Times New Roman"/>
          <w:sz w:val="24"/>
          <w:szCs w:val="24"/>
        </w:rPr>
      </w:pPr>
      <w:r w:rsidRPr="00CF0DC4">
        <w:rPr>
          <w:rFonts w:ascii="Times New Roman" w:hAnsi="Times New Roman"/>
          <w:sz w:val="24"/>
          <w:szCs w:val="24"/>
        </w:rPr>
        <w:t>V takové době, George uzavírá, "je perform</w:t>
      </w:r>
      <w:r>
        <w:rPr>
          <w:rFonts w:ascii="Times New Roman" w:hAnsi="Times New Roman"/>
          <w:sz w:val="24"/>
          <w:szCs w:val="24"/>
        </w:rPr>
        <w:t>ance ideálním médiem a modelem.</w:t>
      </w:r>
    </w:p>
    <w:p w:rsidR="001E2970" w:rsidRDefault="001E2970" w:rsidP="00CF0DC4">
      <w:pPr>
        <w:spacing w:before="100" w:beforeAutospacing="1" w:after="100" w:afterAutospacing="1" w:line="240" w:lineRule="auto"/>
        <w:jc w:val="both"/>
        <w:rPr>
          <w:rFonts w:ascii="Times New Roman" w:hAnsi="Times New Roman"/>
          <w:sz w:val="24"/>
          <w:szCs w:val="24"/>
        </w:rPr>
      </w:pPr>
      <w:r w:rsidRPr="00CF0DC4">
        <w:rPr>
          <w:rFonts w:ascii="Times New Roman" w:hAnsi="Times New Roman"/>
          <w:b/>
          <w:bCs/>
          <w:sz w:val="24"/>
          <w:szCs w:val="24"/>
        </w:rPr>
        <w:t>Role publika</w:t>
      </w:r>
    </w:p>
    <w:p w:rsidR="001E2970" w:rsidRPr="00CF0DC4" w:rsidRDefault="001E2970" w:rsidP="00CF0DC4">
      <w:pPr>
        <w:spacing w:before="100" w:beforeAutospacing="1" w:after="100" w:afterAutospacing="1" w:line="240" w:lineRule="auto"/>
        <w:jc w:val="both"/>
        <w:rPr>
          <w:rFonts w:ascii="Times New Roman" w:hAnsi="Times New Roman"/>
          <w:sz w:val="24"/>
          <w:szCs w:val="24"/>
        </w:rPr>
      </w:pPr>
      <w:r w:rsidRPr="00CF0DC4">
        <w:rPr>
          <w:rFonts w:ascii="Times New Roman" w:hAnsi="Times New Roman"/>
          <w:sz w:val="24"/>
          <w:szCs w:val="24"/>
        </w:rPr>
        <w:t xml:space="preserve">Mezi účinky tohoto nového zaměření patří posun směrem od zaměření rané performance na performující tělo k obecnější situaci performance, samozřejmě včetně publika, publika, které se Fried pokusil vyloučit právě proto, protože do umění přivedlo zážitek z vnímání alternativnosti, času a situace. Když teoretici mluví o performativní kvalitě umění jako o jeho největším postmoderním aspektu, často se zabývají právě alternativností, kterou daná práce musí projít, když je zapojena do procesu recepce. Joel Weinsheimer, komentujíce práci na téma recepce teoretika Hanse Georga Gadamera, zdůrazňuje vdůležitost a důsledky performance v rámci rozložení myšlenky o základním hraní textu: </w:t>
      </w:r>
    </w:p>
    <w:p w:rsidR="001E2970" w:rsidRPr="00CF0DC4" w:rsidRDefault="001E2970" w:rsidP="00CF0DC4">
      <w:pPr>
        <w:spacing w:before="100" w:beforeAutospacing="1" w:after="100" w:afterAutospacing="1" w:line="240" w:lineRule="auto"/>
        <w:jc w:val="both"/>
        <w:rPr>
          <w:rFonts w:ascii="Times New Roman" w:hAnsi="Times New Roman"/>
          <w:sz w:val="24"/>
          <w:szCs w:val="24"/>
        </w:rPr>
      </w:pPr>
      <w:r w:rsidRPr="00CF0DC4">
        <w:rPr>
          <w:rFonts w:ascii="Times New Roman" w:hAnsi="Times New Roman"/>
          <w:sz w:val="24"/>
          <w:szCs w:val="24"/>
        </w:rPr>
        <w:t>Performance není něco vedlejšího, náhodného, nebo nadbytečného, co by šlo úplně oddělit od hry. Hra samotná existuje jako první a pouze tehdy, když je hrána. Performance přináší hru do bytí</w:t>
      </w:r>
      <w:r>
        <w:rPr>
          <w:rFonts w:ascii="Times New Roman" w:hAnsi="Times New Roman"/>
          <w:sz w:val="24"/>
          <w:szCs w:val="24"/>
        </w:rPr>
        <w:t>, a hraní hry je hra sama o sobě</w:t>
      </w:r>
      <w:r w:rsidRPr="00CF0DC4">
        <w:rPr>
          <w:rFonts w:ascii="Times New Roman" w:hAnsi="Times New Roman"/>
          <w:sz w:val="24"/>
          <w:szCs w:val="24"/>
        </w:rPr>
        <w:t>... Nachází se v reprezentaci a ve všech aspektech alternativnosti a specifičnosti</w:t>
      </w:r>
      <w:r>
        <w:rPr>
          <w:rFonts w:ascii="Times New Roman" w:hAnsi="Times New Roman"/>
          <w:sz w:val="24"/>
          <w:szCs w:val="24"/>
        </w:rPr>
        <w:t xml:space="preserve"> příležitostí jejího provedení. </w:t>
      </w:r>
      <w:r w:rsidRPr="00CF0DC4">
        <w:rPr>
          <w:rFonts w:ascii="Times New Roman" w:hAnsi="Times New Roman"/>
          <w:sz w:val="24"/>
          <w:szCs w:val="24"/>
        </w:rPr>
        <w:t xml:space="preserve">Pro Gadamera bylo nicméně divadlo obzvláště jasným, ale v žádném případě ne jedinečným příkladem tohoto fenoménu. Všechny druhy umění (nejen tzv. performing arts), "performují" tímto způsobem, existující pouze ve chvílích jejich recepce v různých kontextech, a tak se mění, zatímco se pohybují v čase a prostoru. Pouze popřením dynamiky recepce a performativnosti všech umění mohou Fried a minimalisté usilovat o vytvoření neměnných "esenciálních" prací. Dokonce i nejranější pokusy s performance art se pohybovaly tímto směrem, a koncem prvního desetiletí své existence byla změna orientace všeobecně přijata a uznaná. Analýza a teorie recepce následně hrála důležitou roli v době, kdy se pozornost přesunula od uměleckého díla k umění události. Tato změna se jasně odráží v reakcích skupiny performance umělců dotázaných na začátku roku 1980 </w:t>
      </w:r>
      <w:r w:rsidRPr="00CF0DC4">
        <w:rPr>
          <w:rFonts w:ascii="Times New Roman" w:hAnsi="Times New Roman"/>
          <w:i/>
          <w:iCs/>
          <w:sz w:val="24"/>
          <w:szCs w:val="24"/>
        </w:rPr>
        <w:t>Artforem</w:t>
      </w:r>
      <w:r w:rsidRPr="00CF0DC4">
        <w:rPr>
          <w:rFonts w:ascii="Times New Roman" w:hAnsi="Times New Roman"/>
          <w:sz w:val="24"/>
          <w:szCs w:val="24"/>
        </w:rPr>
        <w:t xml:space="preserve">, který se jich zeptal: "Jaký posun přivodí v zaměření, estetice, nebo v něčem jiném nestálost a specifičnost projektu a umění performance?" </w:t>
      </w:r>
      <w:bookmarkStart w:id="15" w:name="result_box9"/>
      <w:bookmarkEnd w:id="15"/>
      <w:r w:rsidRPr="00CF0DC4">
        <w:rPr>
          <w:rFonts w:ascii="Times New Roman" w:hAnsi="Times New Roman"/>
          <w:sz w:val="24"/>
          <w:szCs w:val="24"/>
        </w:rPr>
        <w:t>Vito Acconci si všimnul, že zvolením si galerie "jako místa, kde se ´umění´ skutečně objevilo" přesunul pozornost od "dělání umění" k "zažívání umění." Toto zahrnovalo, jak si většina umělců všimla, nový postoj k publiku a jeho aktivní kolaboraci. Jak Eve Sonneman poznamenala, publiku bylo dáno "mnoho možností" a bylo povzbuzeno k tomu, aby si "vybudovalo svůj vlastní syntax estetického</w:t>
      </w:r>
      <w:r>
        <w:rPr>
          <w:rFonts w:ascii="Times New Roman" w:hAnsi="Times New Roman"/>
          <w:sz w:val="24"/>
          <w:szCs w:val="24"/>
        </w:rPr>
        <w:t xml:space="preserve"> potěšení nebo duševní práce." </w:t>
      </w:r>
      <w:r w:rsidRPr="00CF0DC4">
        <w:rPr>
          <w:rFonts w:ascii="Times New Roman" w:hAnsi="Times New Roman"/>
          <w:sz w:val="24"/>
          <w:szCs w:val="24"/>
        </w:rPr>
        <w:t xml:space="preserve">Budování této syntax, však nutně zůstává provizorní, částečné jako probíhající proces, událost, jak prohlašovali Féral a Pontbriand, trvající tok energií a jednání. Postmodernismus, poznamenává Barbara Freedman ve své psychoanalytické studii Shakespearovské komedie, využívá metaforu divadla ze stejného důvodu jako ji používala moderní psychoanalýza (a ze stejného důvodu, ze kterého ji Fried odmítl): protože popírá "možnost objektivního pozorovatele, statického objektu, nebo stabilního procesu sledování." Jak postmodernismus, tak psychoanalýza "využívají divadelní zařízení k rozvrácení divákova stabilního postavení, a tím k vytvoření nepřetržité hry dílčích hledisek -- žádné z nich stabilní, bezpečné, nebo úplné." </w:t>
      </w:r>
    </w:p>
    <w:p w:rsidR="001E2970" w:rsidRDefault="001E2970" w:rsidP="00CF0DC4">
      <w:pPr>
        <w:spacing w:before="100" w:beforeAutospacing="1" w:after="100" w:afterAutospacing="1" w:line="240" w:lineRule="auto"/>
        <w:jc w:val="both"/>
        <w:rPr>
          <w:rFonts w:ascii="Times New Roman" w:hAnsi="Times New Roman"/>
          <w:sz w:val="24"/>
          <w:szCs w:val="24"/>
        </w:rPr>
      </w:pPr>
      <w:bookmarkStart w:id="16" w:name="result_box10"/>
      <w:bookmarkEnd w:id="16"/>
      <w:r w:rsidRPr="00CF0DC4">
        <w:rPr>
          <w:rFonts w:ascii="Times New Roman" w:hAnsi="Times New Roman"/>
          <w:sz w:val="24"/>
          <w:szCs w:val="24"/>
        </w:rPr>
        <w:t>Jon Erickson poukázal na to, jak citlivost k roli publika problematizuje mnoho tradičních předpokladů o tom, jak politické divadlo funguje. Příliš často teoretici tohoto divadla "předpokládají, že publikum je prostě projekce sebe sama, a tak, protože touží po tom, aby určitá divadelní strategie fungovala (obvykle pro ilustraci již předpokládané teorie), to skutečně funguje pro každého." Ve skutečnosti, tvrdí Erickson, diváci, kteří se nepodílejí na programu konkrétního teoretika nebo umělce, práci předpokládané subverze či odporu nemusí vůbec prožít tímto způsobem. "Ve skutečnosti, čím více sofistikované se tyto strategie stanou ve smyslu využívání ironie, například, tím je pravděpodobněji, že dojde k předpokládaní a posílení opačného pochopení významu, nikoli že bude oslaben. K tomuto bodu se vrátíme v naší diskusi o femi</w:t>
      </w:r>
      <w:r>
        <w:rPr>
          <w:rFonts w:ascii="Times New Roman" w:hAnsi="Times New Roman"/>
          <w:sz w:val="24"/>
          <w:szCs w:val="24"/>
        </w:rPr>
        <w:t>nistické performance a divadlu.</w:t>
      </w:r>
      <w:bookmarkStart w:id="17" w:name="result_box11"/>
      <w:bookmarkEnd w:id="17"/>
    </w:p>
    <w:p w:rsidR="001E2970" w:rsidRDefault="001E2970" w:rsidP="00CF0DC4">
      <w:pPr>
        <w:spacing w:before="100" w:beforeAutospacing="1" w:after="100" w:afterAutospacing="1" w:line="240" w:lineRule="auto"/>
        <w:jc w:val="both"/>
        <w:rPr>
          <w:rFonts w:ascii="Times New Roman" w:hAnsi="Times New Roman"/>
          <w:sz w:val="24"/>
          <w:szCs w:val="24"/>
        </w:rPr>
      </w:pPr>
      <w:r w:rsidRPr="00CF0DC4">
        <w:rPr>
          <w:rFonts w:ascii="Times New Roman" w:hAnsi="Times New Roman"/>
          <w:b/>
          <w:bCs/>
          <w:sz w:val="24"/>
          <w:szCs w:val="24"/>
        </w:rPr>
        <w:t>Postmoderní performance a politika</w:t>
      </w:r>
    </w:p>
    <w:p w:rsidR="001E2970" w:rsidRPr="00CF0DC4" w:rsidRDefault="001E2970" w:rsidP="00CF0DC4">
      <w:pPr>
        <w:spacing w:before="100" w:beforeAutospacing="1" w:after="100" w:afterAutospacing="1" w:line="240" w:lineRule="auto"/>
        <w:jc w:val="both"/>
        <w:rPr>
          <w:rFonts w:ascii="Times New Roman" w:hAnsi="Times New Roman"/>
          <w:sz w:val="24"/>
          <w:szCs w:val="24"/>
        </w:rPr>
      </w:pPr>
      <w:r w:rsidRPr="00CF0DC4">
        <w:rPr>
          <w:rFonts w:ascii="Times New Roman" w:hAnsi="Times New Roman"/>
          <w:sz w:val="24"/>
          <w:szCs w:val="24"/>
        </w:rPr>
        <w:t xml:space="preserve">Zdá se, že důraz na jedinečnou událost, sílu pozorovatele a test performativnosti na úkor obecné pravdy posunul postmodernistickou performance od smysluplného zapojení se s jakýmikoli politickými, sociálními nebo kulturními zájmy. Bez metavyprávění, bez ověřených znalostí a tedy bez žádné zjevné základny pro událost nebo dokonce pro smysluplné sociální pozorování, poskytuje postmodernismus performance jen hra energií a relativního pozicování. Toto je určitě výtka, kterou někteří politicky orientovaní teoretici vznesli. Od konce pozdních 80. let 20.století, nicméně, řada teoretiků konkrétně řešila otázku umístění vážné kritické funkce alespoň do některých aspektů postmoderní performance. </w:t>
      </w:r>
    </w:p>
    <w:p w:rsidR="001E2970" w:rsidRPr="00CF0DC4" w:rsidRDefault="001E2970" w:rsidP="00CF0DC4">
      <w:pPr>
        <w:spacing w:before="100" w:beforeAutospacing="1" w:after="100" w:afterAutospacing="1" w:line="240" w:lineRule="auto"/>
        <w:jc w:val="both"/>
        <w:rPr>
          <w:rFonts w:ascii="Times New Roman" w:hAnsi="Times New Roman"/>
          <w:sz w:val="24"/>
          <w:szCs w:val="24"/>
        </w:rPr>
      </w:pPr>
      <w:bookmarkStart w:id="18" w:name="result_box12"/>
      <w:bookmarkEnd w:id="18"/>
      <w:r w:rsidRPr="00CF0DC4">
        <w:rPr>
          <w:rFonts w:ascii="Times New Roman" w:hAnsi="Times New Roman"/>
          <w:i/>
          <w:iCs/>
          <w:sz w:val="24"/>
          <w:szCs w:val="24"/>
        </w:rPr>
        <w:t xml:space="preserve">Performance jako politický akt </w:t>
      </w:r>
      <w:r w:rsidRPr="00CF0DC4">
        <w:rPr>
          <w:rFonts w:ascii="Times New Roman" w:hAnsi="Times New Roman"/>
          <w:sz w:val="24"/>
          <w:szCs w:val="24"/>
        </w:rPr>
        <w:t xml:space="preserve">z roku 1990 od Randyho Martina tvrdí, že performující tělo je ze své podstaty zapojeno do odporu k tomu, co nazývá "symbolickým," pokus autority o prosazení v umění nebo v politice jednotné a monolitické struktury jako protipólu ke kvalitě "přetékajícího" pohybu, herectví a toužebného těla. Na obou jak osobní, tak společenské úrovni omezují symbolické pokusy význam činnosti a tělo směřuje toky touhy, ale takováto omezení jsou nevyhnutelně v rozporu se symbolickým vzdorováním karnevalového potenciálu performujícího těla. Napětí, emocionalita, průtok touhy a kinetický oběh performance může, říká Martin, "podněcovat napětí v sociálním těle", které narušuje hladkou strukturu úřadů a jednotlivé výkony tvořené "zásahy, trhlinami v podmínkách reprodukce dominance." V rámci performance se subjekt a objekt přeorganizují tak, aby nahradili "osamělý orgán" symbolického "polyfonního oběhu lidských citů." </w:t>
      </w:r>
    </w:p>
    <w:p w:rsidR="001E2970" w:rsidRPr="00CF0DC4" w:rsidRDefault="001E2970" w:rsidP="00CF0DC4">
      <w:pPr>
        <w:spacing w:before="100" w:beforeAutospacing="1" w:after="100" w:afterAutospacing="1" w:line="240" w:lineRule="auto"/>
        <w:jc w:val="both"/>
        <w:rPr>
          <w:rFonts w:ascii="Times New Roman" w:hAnsi="Times New Roman"/>
          <w:sz w:val="24"/>
          <w:szCs w:val="24"/>
        </w:rPr>
      </w:pPr>
      <w:bookmarkStart w:id="19" w:name="result_box13"/>
      <w:bookmarkEnd w:id="19"/>
      <w:r w:rsidRPr="00CF0DC4">
        <w:rPr>
          <w:rFonts w:ascii="Times New Roman" w:hAnsi="Times New Roman"/>
          <w:sz w:val="24"/>
          <w:szCs w:val="24"/>
        </w:rPr>
        <w:t xml:space="preserve">Philip Auslander, v sérii esejů ze své knihy z roku 1994 </w:t>
      </w:r>
      <w:r w:rsidRPr="00CF0DC4">
        <w:rPr>
          <w:rFonts w:ascii="Times New Roman" w:hAnsi="Times New Roman"/>
          <w:i/>
          <w:iCs/>
          <w:sz w:val="24"/>
          <w:szCs w:val="24"/>
        </w:rPr>
        <w:t>Přítomnost a odpor</w:t>
      </w:r>
      <w:r w:rsidRPr="00CF0DC4">
        <w:rPr>
          <w:rFonts w:ascii="Times New Roman" w:hAnsi="Times New Roman"/>
          <w:sz w:val="24"/>
          <w:szCs w:val="24"/>
        </w:rPr>
        <w:t>, propojil spisy řady postmoderních teoretiků s analýzou takových současných umělců jako je např. Laurie Anderson, skupinou Wooster a současné stand-up komedie, aby našel potenciál pro politickou práci. Poznamenává, že si u Jamesona a Fostera všimnul návrhu, že by mohlo být možné v rámci postmodernismu rozvíjet odolné a kritické operace;</w:t>
      </w:r>
      <w:r>
        <w:rPr>
          <w:rFonts w:ascii="Times New Roman" w:hAnsi="Times New Roman"/>
          <w:sz w:val="24"/>
          <w:szCs w:val="24"/>
        </w:rPr>
        <w:t xml:space="preserve"> samozřejmě Foster formuje svůj</w:t>
      </w:r>
      <w:r w:rsidRPr="00CF0DC4">
        <w:rPr>
          <w:rFonts w:ascii="Times New Roman" w:hAnsi="Times New Roman"/>
          <w:sz w:val="24"/>
          <w:szCs w:val="24"/>
        </w:rPr>
        <w:t xml:space="preserve"> více liberální postmodernismus z "odporu." Nicméně,  pokračuje Auslander, odpor postmoderního umění není spojen s žádnou konkrétní politickou praxi (typ odporu zastoupený víceméně politicým typem performance 60.let 20.stol.), ale </w:t>
      </w:r>
      <w:r w:rsidRPr="00CF0DC4">
        <w:rPr>
          <w:rFonts w:ascii="Times New Roman" w:hAnsi="Times New Roman"/>
          <w:i/>
          <w:iCs/>
          <w:sz w:val="24"/>
          <w:szCs w:val="24"/>
        </w:rPr>
        <w:t>spíše se jedná o odpor pro reprezentaci obecně, více abstraktní a složité strategie</w:t>
      </w:r>
      <w:r w:rsidRPr="00CF0DC4">
        <w:rPr>
          <w:rFonts w:ascii="Times New Roman" w:hAnsi="Times New Roman"/>
          <w:sz w:val="24"/>
          <w:szCs w:val="24"/>
        </w:rPr>
        <w:t>. V tét</w:t>
      </w:r>
      <w:r>
        <w:rPr>
          <w:rFonts w:ascii="Times New Roman" w:hAnsi="Times New Roman"/>
          <w:sz w:val="24"/>
          <w:szCs w:val="24"/>
        </w:rPr>
        <w:t xml:space="preserve">o souvislosti cituje Lyotarda: </w:t>
      </w:r>
    </w:p>
    <w:p w:rsidR="001E2970" w:rsidRPr="00CF0DC4" w:rsidRDefault="001E2970" w:rsidP="00CF0DC4">
      <w:pPr>
        <w:spacing w:before="100" w:beforeAutospacing="1" w:after="100" w:afterAutospacing="1" w:line="240" w:lineRule="auto"/>
        <w:jc w:val="both"/>
        <w:rPr>
          <w:rFonts w:ascii="Times New Roman" w:hAnsi="Times New Roman"/>
          <w:sz w:val="24"/>
          <w:szCs w:val="24"/>
        </w:rPr>
      </w:pPr>
      <w:bookmarkStart w:id="20" w:name="gt-res-content"/>
      <w:bookmarkStart w:id="21" w:name="result_box14"/>
      <w:bookmarkEnd w:id="20"/>
      <w:bookmarkEnd w:id="21"/>
      <w:r w:rsidRPr="00CF0DC4">
        <w:rPr>
          <w:rFonts w:ascii="Times New Roman" w:hAnsi="Times New Roman"/>
          <w:sz w:val="24"/>
          <w:szCs w:val="24"/>
        </w:rPr>
        <w:t xml:space="preserve">Pro uchopení významu uměleckého díla na základě jeho následného politického účinku je důležité ho nebrat vážně, považovat ho za nástroj, užitečný pro něco jiného, považovat ho za </w:t>
      </w:r>
      <w:r w:rsidRPr="00CF0DC4">
        <w:rPr>
          <w:rFonts w:ascii="Times New Roman" w:hAnsi="Times New Roman"/>
          <w:i/>
          <w:iCs/>
          <w:sz w:val="24"/>
          <w:szCs w:val="24"/>
        </w:rPr>
        <w:t>zpodobnění</w:t>
      </w:r>
      <w:r w:rsidRPr="00CF0DC4">
        <w:rPr>
          <w:rFonts w:ascii="Times New Roman" w:hAnsi="Times New Roman"/>
          <w:sz w:val="24"/>
          <w:szCs w:val="24"/>
        </w:rPr>
        <w:t xml:space="preserve"> něčeho, co přijde; toto je důležité proto, abychom zachovali pořádek zpodobnění, v rámci teologické či teleologické perspektivy. Je to důležité pro umístění uměleckého díla, i v případě, že pracujeme s ne- nebo proti-zpodobňujícími pracemi, v rámci (sociálního, politického) prostoru zpodobnění. Toto ponechává politiku </w:t>
      </w:r>
      <w:r>
        <w:rPr>
          <w:rFonts w:ascii="Times New Roman" w:hAnsi="Times New Roman"/>
          <w:sz w:val="24"/>
          <w:szCs w:val="24"/>
        </w:rPr>
        <w:t>jako zpodobnění nekritizovanou.</w:t>
      </w:r>
    </w:p>
    <w:p w:rsidR="001E2970" w:rsidRDefault="001E2970" w:rsidP="00CF0DC4">
      <w:pPr>
        <w:spacing w:before="100" w:beforeAutospacing="1" w:after="100" w:afterAutospacing="1" w:line="240" w:lineRule="auto"/>
        <w:jc w:val="both"/>
        <w:rPr>
          <w:rFonts w:ascii="Times New Roman" w:hAnsi="Times New Roman"/>
          <w:sz w:val="24"/>
          <w:szCs w:val="24"/>
        </w:rPr>
      </w:pPr>
      <w:bookmarkStart w:id="22" w:name="result_box15"/>
      <w:bookmarkEnd w:id="22"/>
      <w:r w:rsidRPr="00CF0DC4">
        <w:rPr>
          <w:rFonts w:ascii="Times New Roman" w:hAnsi="Times New Roman"/>
          <w:sz w:val="24"/>
          <w:szCs w:val="24"/>
        </w:rPr>
        <w:t xml:space="preserve">Poslední věta ukazuje cestu směrem k politicky angažované postmoderní performance. Místo poskytování odolného politického "poselství", nebo zpodobnění, stejně jako to dělaly politické performance 60.let minulého století, postmoderní performance posyktuje odolnost právě ne tím, že nabízí "poselství," pozitivní nebo negativní, které hladce pasují do oblíbených zpodobnění politických myšlenek, ale tím, že vyzývá procesy reprezentace tak jak jsou, přestože musí i provádět tento projekt prostřednictvím zpodobnění. Nezbytný je, říká Auslander, "nepolapitelný a křehký diskurs, který je vždy nucen chodit na visutém laně mezi spoluvinou a kritikou." </w:t>
      </w:r>
      <w:bookmarkStart w:id="23" w:name="result_box16"/>
      <w:bookmarkEnd w:id="23"/>
    </w:p>
    <w:p w:rsidR="001E2970" w:rsidRPr="00CF0DC4" w:rsidRDefault="001E2970" w:rsidP="00CF0DC4">
      <w:pPr>
        <w:spacing w:before="100" w:beforeAutospacing="1" w:after="100" w:afterAutospacing="1" w:line="240" w:lineRule="auto"/>
        <w:jc w:val="both"/>
        <w:rPr>
          <w:rFonts w:ascii="Times New Roman" w:hAnsi="Times New Roman"/>
          <w:sz w:val="24"/>
          <w:szCs w:val="24"/>
        </w:rPr>
      </w:pPr>
      <w:r w:rsidRPr="00CF0DC4">
        <w:rPr>
          <w:rFonts w:ascii="Times New Roman" w:hAnsi="Times New Roman"/>
          <w:sz w:val="24"/>
          <w:szCs w:val="24"/>
        </w:rPr>
        <w:t>Podobně, Alan Read navrhl, že divadlo není v konečném důsledku oddáno zpodobnění, "odrazu ´existujícího´ tvrzení, jako by to bylo fakt", ale že je spíše oddáno prezentaci "exemplárních a radikálních" alternativ a možností. Postmodernismus obrátil pozornost k této eticky zainteresované, performativní straně divadla z důvodu společného zájmu o "narušení norem, rozpuštění jistot." Read srovnává operace performance s těmi etickými, vždy se spojenými nejen s normativním chováním, ale i s negací a vzdorem vůči normám. De Certeaův popis etiky, navrhuje, se rovněž vztahuje na možné světy divadla a performance: "Etika je vyjádřena prostřednictvím účinných operací a definuje propast mezi tím, co je a co by mělo být. Tato propast určuje pr</w:t>
      </w:r>
      <w:r>
        <w:rPr>
          <w:rFonts w:ascii="Times New Roman" w:hAnsi="Times New Roman"/>
          <w:sz w:val="24"/>
          <w:szCs w:val="24"/>
        </w:rPr>
        <w:t xml:space="preserve">ostor, kde máme něco udělat. " </w:t>
      </w:r>
    </w:p>
    <w:p w:rsidR="001E2970" w:rsidRDefault="001E2970" w:rsidP="005077E3">
      <w:pPr>
        <w:spacing w:before="100" w:beforeAutospacing="1" w:after="100" w:afterAutospacing="1" w:line="240" w:lineRule="auto"/>
        <w:jc w:val="both"/>
        <w:rPr>
          <w:rFonts w:ascii="Times New Roman" w:hAnsi="Times New Roman"/>
          <w:b/>
          <w:sz w:val="28"/>
          <w:szCs w:val="24"/>
        </w:rPr>
      </w:pPr>
      <w:r w:rsidRPr="005077E3">
        <w:rPr>
          <w:rFonts w:ascii="Times New Roman" w:hAnsi="Times New Roman"/>
          <w:b/>
          <w:sz w:val="28"/>
          <w:szCs w:val="24"/>
        </w:rPr>
        <w:t xml:space="preserve">Po postmodernismu </w:t>
      </w:r>
    </w:p>
    <w:p w:rsidR="001E2970" w:rsidRPr="005077E3" w:rsidRDefault="001E2970" w:rsidP="005077E3">
      <w:pPr>
        <w:spacing w:before="100" w:beforeAutospacing="1" w:after="100" w:afterAutospacing="1" w:line="240" w:lineRule="auto"/>
        <w:jc w:val="both"/>
        <w:rPr>
          <w:rFonts w:ascii="Times New Roman" w:hAnsi="Times New Roman"/>
          <w:b/>
          <w:szCs w:val="24"/>
        </w:rPr>
      </w:pPr>
      <w:r w:rsidRPr="005077E3">
        <w:rPr>
          <w:rFonts w:ascii="Times New Roman" w:hAnsi="Times New Roman"/>
          <w:b/>
          <w:sz w:val="24"/>
          <w:szCs w:val="24"/>
        </w:rPr>
        <w:t xml:space="preserve">Překlad: </w:t>
      </w:r>
      <w:r>
        <w:rPr>
          <w:rFonts w:ascii="Times New Roman" w:hAnsi="Times New Roman"/>
          <w:b/>
          <w:sz w:val="24"/>
          <w:szCs w:val="24"/>
        </w:rPr>
        <w:t>Petra Lustigová</w:t>
      </w:r>
      <w:r w:rsidRPr="005077E3">
        <w:rPr>
          <w:rFonts w:ascii="Times New Roman" w:hAnsi="Times New Roman"/>
          <w:b/>
          <w:sz w:val="24"/>
          <w:szCs w:val="24"/>
        </w:rPr>
        <w:t xml:space="preserve"> (str. 155-162)</w:t>
      </w:r>
    </w:p>
    <w:p w:rsidR="001E2970" w:rsidRPr="005077E3" w:rsidRDefault="001E2970" w:rsidP="005077E3">
      <w:pPr>
        <w:spacing w:before="100" w:beforeAutospacing="1" w:after="100" w:afterAutospacing="1" w:line="240" w:lineRule="auto"/>
        <w:jc w:val="both"/>
        <w:rPr>
          <w:rFonts w:ascii="Times New Roman" w:hAnsi="Times New Roman"/>
          <w:sz w:val="24"/>
          <w:szCs w:val="24"/>
        </w:rPr>
      </w:pPr>
      <w:r w:rsidRPr="005077E3">
        <w:rPr>
          <w:rFonts w:ascii="Times New Roman" w:hAnsi="Times New Roman"/>
          <w:sz w:val="24"/>
          <w:szCs w:val="24"/>
        </w:rPr>
        <w:t>Během následujících dvou kapitol se budeme zabývat řadou performancí a performančních praktik v době postmodernismu. Nejdříve těmi, které se týkají individuální identity a dále těmi, které představují obecnější kulturní postupy. Většina z nich může být klasifikována jako politické, vyzývající rozličná pohlaví, etnické či další kulturní domněnky a praktiky společnosti. Dohromady tvoří značný průkazný materiál pro tvrzení, že přinejmenším v oblasti umění performance, postmoderní uvědomění není vinné v  obžalobě, která je proti němu často vznášena: že je to především politický konzervativní teoretický systém, který se nezajímá a neúčastní se ve specifických sociálních problémech. Tak, jak dvacáté století spělo ke svému závěru, mnoho prominentních kulturních teoretiků si naříkalo, že zatímco postmodernismus si vskutku připravoval cestu pro nové, více politicky osvícené a efektivnější kulturní praktiky, ve skutečnosti si neuvědomoval svůj potenciál.</w:t>
      </w:r>
    </w:p>
    <w:p w:rsidR="001E2970" w:rsidRPr="005077E3" w:rsidRDefault="001E2970" w:rsidP="005077E3">
      <w:pPr>
        <w:spacing w:before="100" w:beforeAutospacing="1" w:after="100" w:afterAutospacing="1" w:line="240" w:lineRule="auto"/>
        <w:jc w:val="both"/>
        <w:rPr>
          <w:rFonts w:ascii="Times New Roman" w:hAnsi="Times New Roman"/>
          <w:sz w:val="24"/>
          <w:szCs w:val="24"/>
        </w:rPr>
      </w:pPr>
      <w:r w:rsidRPr="005077E3">
        <w:rPr>
          <w:rFonts w:ascii="Times New Roman" w:hAnsi="Times New Roman"/>
          <w:sz w:val="24"/>
          <w:szCs w:val="24"/>
        </w:rPr>
        <w:t xml:space="preserve">Barbara Adamsová a Stuart Allen shrnuli prakticky tato znepokojení v úvodu ke své sbírce z roku 1995 Theorizing Culture (Teoretizující kultura), jež začínala otázkou: „Jsme v současnosti svědky soumraku postmoderní kulturní teorie?“, na kterou editoři (a jejich spolupracovníci) odpovídali „obezřetným nadějným ANO“. (poznámka 54) </w:t>
      </w:r>
    </w:p>
    <w:p w:rsidR="001E2970" w:rsidRPr="005077E3" w:rsidRDefault="001E2970" w:rsidP="005077E3">
      <w:pPr>
        <w:spacing w:before="100" w:beforeAutospacing="1" w:after="100" w:afterAutospacing="1" w:line="240" w:lineRule="auto"/>
        <w:jc w:val="both"/>
        <w:rPr>
          <w:rFonts w:ascii="Times New Roman" w:hAnsi="Times New Roman"/>
          <w:sz w:val="24"/>
          <w:szCs w:val="24"/>
        </w:rPr>
      </w:pPr>
      <w:r w:rsidRPr="005077E3">
        <w:rPr>
          <w:rFonts w:ascii="Times New Roman" w:hAnsi="Times New Roman"/>
          <w:sz w:val="24"/>
          <w:szCs w:val="24"/>
        </w:rPr>
        <w:t>Důvodem, proč je toto „ano“ plné naděje, je fakt, že tito sociální teoretikové cítí, že „radikální potenciál“ postmodernistického ataku na „imperialismus sjednocujících konceptuálních plánů reprezentovaných „“mistrovským“ vyprávěním“, a následné zdůrazňování „tekuté nejasnosti a nejistoty provizorních „lokálních“ příběhů a záznamů“, vedlo z  velké části pouze v oslavy pluralismu a textové hry. Nicméně „bohatá rozmanitost kulturních forem, praktik a identit“ byla oslavována (poznámka 55)</w:t>
      </w:r>
    </w:p>
    <w:p w:rsidR="001E2970" w:rsidRPr="005077E3" w:rsidRDefault="001E2970" w:rsidP="005077E3">
      <w:pPr>
        <w:spacing w:before="100" w:beforeAutospacing="1" w:after="100" w:afterAutospacing="1" w:line="240" w:lineRule="auto"/>
        <w:ind w:left="705"/>
        <w:jc w:val="both"/>
        <w:rPr>
          <w:rFonts w:ascii="Times New Roman" w:hAnsi="Times New Roman"/>
          <w:sz w:val="24"/>
          <w:szCs w:val="24"/>
        </w:rPr>
      </w:pPr>
      <w:r w:rsidRPr="005077E3">
        <w:rPr>
          <w:rFonts w:ascii="Times New Roman" w:hAnsi="Times New Roman"/>
          <w:sz w:val="24"/>
          <w:szCs w:val="24"/>
        </w:rPr>
        <w:t>na úkor kritické analýzy jejich dopadů v denní obnově škodlivé logiky či klasifikace, sexismu, rasismu, homofobie, věkové diskriminace a nacionalismu, velice svědčících o „postmoderní“ společnosti.</w:t>
      </w:r>
    </w:p>
    <w:p w:rsidR="001E2970" w:rsidRPr="005077E3" w:rsidRDefault="001E2970" w:rsidP="005077E3">
      <w:pPr>
        <w:spacing w:before="100" w:beforeAutospacing="1" w:after="100" w:afterAutospacing="1" w:line="240" w:lineRule="auto"/>
        <w:jc w:val="both"/>
        <w:rPr>
          <w:rFonts w:ascii="Times New Roman" w:hAnsi="Times New Roman"/>
          <w:sz w:val="24"/>
          <w:szCs w:val="24"/>
        </w:rPr>
      </w:pPr>
      <w:r w:rsidRPr="005077E3">
        <w:rPr>
          <w:rFonts w:ascii="Times New Roman" w:hAnsi="Times New Roman"/>
          <w:sz w:val="24"/>
          <w:szCs w:val="24"/>
        </w:rPr>
        <w:t xml:space="preserve">S tímto znepokojením editoři a jejich spolupracovníci v tomto svazku usilovali o to, jak se přesunout mimo tuto opoziční logiku (argumentu), která stále tíží diskurs modernismu/postmodernismu (a fundamentalismu/relativismu), a jak usilovat o politicky uvědomělé a odpovědné kulturní teoretizování „po postmodernismu“. To s sebou nese komplexnější a podrobnější pohled na záležitosti jako jsou (například) mocenské vztahy, jejichž regulace subjektů, institucí a komunit - téměř neustále nahlíženy negativně v postmoderní myšlence, jsou viděny jak represivní, tak produktivní. Nese to s sebou také nahrazení pohledu „odnikud“ (no-where), tak typickým pro postmoderní kulturní teoretizování, za pohled „odsud“ (now-here), který je „nevyhnutelně lokální, dílčí a útržkovitý, a přesto kontextuální, provázaný a globalizující“. (poznámka 56) Jak Adamsová argumentuje ve svém příspěvku k této sbírce, nová globalizovaná kultura požaduje rozsáhlejší a otevřenější teoretickou strategii než je binární opozice postmodernismu: (poznámka 57) </w:t>
      </w:r>
    </w:p>
    <w:p w:rsidR="001E2970" w:rsidRPr="005077E3" w:rsidRDefault="001E2970" w:rsidP="005077E3">
      <w:pPr>
        <w:spacing w:before="100" w:beforeAutospacing="1" w:after="100" w:afterAutospacing="1" w:line="240" w:lineRule="auto"/>
        <w:ind w:left="708"/>
        <w:jc w:val="both"/>
        <w:rPr>
          <w:rFonts w:ascii="Times New Roman" w:hAnsi="Times New Roman"/>
          <w:sz w:val="24"/>
          <w:szCs w:val="24"/>
        </w:rPr>
      </w:pPr>
      <w:r w:rsidRPr="005077E3">
        <w:rPr>
          <w:rFonts w:ascii="Times New Roman" w:hAnsi="Times New Roman"/>
          <w:sz w:val="24"/>
          <w:szCs w:val="24"/>
        </w:rPr>
        <w:t xml:space="preserve">Namísto implicitního binárního kódu vlastního předponě „post“, potřebujeme kombinace kódů, jejich syntézu a přístup ani jedno, ani durhé. Potřebujeme si osvojit budoucnost - náhodnou, nejednoznačnou, nejasnou, multiplikovanou - a používat časově otevřené koncepty, které nás znovu neusazují do koncepčního způsobu výběru - buď, a nebo. (poznámka 57) </w:t>
      </w:r>
    </w:p>
    <w:p w:rsidR="001E2970" w:rsidRDefault="001E2970" w:rsidP="00DD414F">
      <w:pPr>
        <w:spacing w:before="100" w:beforeAutospacing="1" w:after="100" w:afterAutospacing="1" w:line="240" w:lineRule="auto"/>
        <w:jc w:val="both"/>
        <w:rPr>
          <w:rFonts w:ascii="Times New Roman" w:hAnsi="Times New Roman"/>
          <w:sz w:val="24"/>
          <w:szCs w:val="24"/>
        </w:rPr>
      </w:pPr>
      <w:r w:rsidRPr="005077E3">
        <w:rPr>
          <w:rFonts w:ascii="Times New Roman" w:hAnsi="Times New Roman"/>
          <w:sz w:val="24"/>
          <w:szCs w:val="24"/>
        </w:rPr>
        <w:t>Posun v kulturním teoretizování „po postmodernismu“, jež tvoří ústřední bod významné sbírky Adamsové a Allena, uvidíme rovněž reflektovaný v mnoha kulturních performancích té doby. Těm bude věnovaná kapitola 8.</w:t>
      </w:r>
    </w:p>
    <w:p w:rsidR="001E2970" w:rsidRPr="00DD414F" w:rsidRDefault="001E2970" w:rsidP="00DD414F">
      <w:pPr>
        <w:spacing w:before="100" w:beforeAutospacing="1" w:after="100" w:afterAutospacing="1" w:line="240" w:lineRule="auto"/>
        <w:jc w:val="both"/>
        <w:rPr>
          <w:rFonts w:ascii="Times New Roman" w:hAnsi="Times New Roman"/>
          <w:sz w:val="24"/>
          <w:szCs w:val="24"/>
        </w:rPr>
        <w:sectPr w:rsidR="001E2970" w:rsidRPr="00DD414F" w:rsidSect="00CF0DC4">
          <w:footerReference w:type="default" r:id="rId9"/>
          <w:type w:val="continuous"/>
          <w:pgSz w:w="11906" w:h="16838"/>
          <w:pgMar w:top="1417" w:right="1417" w:bottom="1417" w:left="1417" w:header="708" w:footer="708" w:gutter="0"/>
          <w:cols w:space="708"/>
          <w:docGrid w:linePitch="360"/>
        </w:sectPr>
      </w:pPr>
    </w:p>
    <w:p w:rsidR="001E2970" w:rsidRDefault="001E2970" w:rsidP="00100DCD">
      <w:pPr>
        <w:jc w:val="both"/>
        <w:rPr>
          <w:rFonts w:ascii="Times New Roman" w:hAnsi="Times New Roman"/>
          <w:b/>
          <w:sz w:val="24"/>
          <w:szCs w:val="24"/>
        </w:rPr>
      </w:pPr>
      <w:bookmarkStart w:id="24" w:name="result_box8"/>
      <w:bookmarkEnd w:id="24"/>
      <w:r w:rsidRPr="00F50FC7">
        <w:rPr>
          <w:rFonts w:ascii="Times New Roman" w:hAnsi="Times New Roman"/>
          <w:b/>
          <w:sz w:val="24"/>
          <w:szCs w:val="24"/>
        </w:rPr>
        <w:t>KAPITOLA 7: PERFORMANCE A IDENTITA</w:t>
      </w:r>
    </w:p>
    <w:p w:rsidR="001E2970" w:rsidRPr="005077E3" w:rsidRDefault="001E2970" w:rsidP="005077E3">
      <w:pPr>
        <w:spacing w:before="100" w:beforeAutospacing="1" w:after="100" w:afterAutospacing="1" w:line="240" w:lineRule="auto"/>
        <w:jc w:val="both"/>
        <w:rPr>
          <w:rFonts w:ascii="Times New Roman" w:hAnsi="Times New Roman"/>
          <w:sz w:val="24"/>
          <w:szCs w:val="24"/>
        </w:rPr>
      </w:pPr>
      <w:r w:rsidRPr="005077E3">
        <w:rPr>
          <w:rFonts w:ascii="Times New Roman" w:hAnsi="Times New Roman"/>
          <w:sz w:val="24"/>
          <w:szCs w:val="24"/>
        </w:rPr>
        <w:t>Předcházející kapitoly usilovaly o to, aby názorně ukázaly, jak se vyvíjely moderní koncepty performance a umění performance - nejprve ve vztahu k modernistickým a minimalistickým hnutím v umění a dále ve vztahu k postmodernismu. Když se podíváme zpět na vývoj performance od začátku minulého století, jeden z nejvýraznějších rysů aktivit moderní performance a teorie performance byl stále se zvyšující zájem o sociální a politické funkce performance, což bylo v rozporu s tendencí modernismu i postmodernismu - nezdůrazňovat nebo dokonce odmítat takto specifické sociální či politické aktivity. Předcházející kapitola, o moderním umění performance, poskytla stručný přehled tohoto nedávného vývoje, jehož začátek byl výrazný zejména v druhé polovině 80. let 20. století. Aspekt sociálně angažované performance, který byl ústřední pro teorii a praxi performance v pozdních 80. letech a raných 90. letech, se stal charakteristický pro umění performance všeobecně. Byla to performance spojená především s budováním či prozkoumáváním vlastní identity, a právě takováto díla budou předmětem této kapitoly.</w:t>
      </w:r>
    </w:p>
    <w:p w:rsidR="001E2970" w:rsidRPr="00C3465E" w:rsidRDefault="001E2970" w:rsidP="005077E3">
      <w:pPr>
        <w:spacing w:before="100" w:beforeAutospacing="1" w:after="100" w:afterAutospacing="1" w:line="240" w:lineRule="auto"/>
        <w:jc w:val="both"/>
        <w:rPr>
          <w:rFonts w:ascii="Times New Roman" w:hAnsi="Times New Roman"/>
          <w:b/>
          <w:sz w:val="28"/>
          <w:szCs w:val="24"/>
        </w:rPr>
      </w:pPr>
      <w:r w:rsidRPr="00C3465E">
        <w:rPr>
          <w:rFonts w:ascii="Times New Roman" w:hAnsi="Times New Roman"/>
          <w:b/>
          <w:sz w:val="28"/>
          <w:szCs w:val="24"/>
        </w:rPr>
        <w:t>Rané feministické performance</w:t>
      </w:r>
    </w:p>
    <w:p w:rsidR="001E2970" w:rsidRPr="005077E3" w:rsidRDefault="001E2970" w:rsidP="005077E3">
      <w:pPr>
        <w:spacing w:before="100" w:beforeAutospacing="1" w:after="100" w:afterAutospacing="1" w:line="240" w:lineRule="auto"/>
        <w:jc w:val="both"/>
        <w:rPr>
          <w:rFonts w:ascii="Times New Roman" w:hAnsi="Times New Roman"/>
          <w:sz w:val="24"/>
          <w:szCs w:val="24"/>
        </w:rPr>
      </w:pPr>
      <w:r w:rsidRPr="005077E3">
        <w:rPr>
          <w:rFonts w:ascii="Times New Roman" w:hAnsi="Times New Roman"/>
          <w:sz w:val="24"/>
          <w:szCs w:val="24"/>
        </w:rPr>
        <w:t>Nejpropracovaněji rozvinutá oblast performance identity, v teorii i praxi, byla performance žen, ačkoliv během následujících let během dvacátého století hodně otázek probádaných ženami performerkami a teoretiky performance v 70. a 80. let, byly dále rozvíjeny ve vztahu k performance týkajících se gayů a členů různých etnických minorit.</w:t>
      </w:r>
    </w:p>
    <w:p w:rsidR="001E2970" w:rsidRPr="005077E3" w:rsidRDefault="001E2970" w:rsidP="005077E3">
      <w:pPr>
        <w:spacing w:before="100" w:beforeAutospacing="1" w:after="100" w:afterAutospacing="1" w:line="240" w:lineRule="auto"/>
        <w:jc w:val="both"/>
        <w:rPr>
          <w:rFonts w:ascii="Times New Roman" w:hAnsi="Times New Roman"/>
          <w:sz w:val="24"/>
          <w:szCs w:val="24"/>
        </w:rPr>
      </w:pPr>
      <w:r w:rsidRPr="005077E3">
        <w:rPr>
          <w:rFonts w:ascii="Times New Roman" w:hAnsi="Times New Roman"/>
          <w:sz w:val="24"/>
          <w:szCs w:val="24"/>
        </w:rPr>
        <w:t xml:space="preserve">Tento rapidní vývoj feministického myšlení a aktivit v 70. a 80. letech přinesl obrovskou rozmanitost odlišných přístupů jak k feministickým performancím, tak feministickým teoriím (a nakonec, v pozdních 80. letech také vzájemné působení teorie a performance). Již v polovině 80. let se vyvinuly odlišné druhy feminismu, ale většina teoretiků, ačkoliv používali trochu odlišné termíny a charakteristiky, směřovali ke kategorizaci na tři základní skupiny. Jill Dolan, jedna z prvních teoretiček feministické performance, zpracovala ve svém díle The Feminist Spectator as Critic (1988) kategorie z díla Alison Jaggar Feminist Politics and Human Nature (1983) - a to feminismus liberální, kulturní (nebo radikální) a materialistický. (poznámka 1) Toto dělení může být zhruba přirovnáno k rozdělení ve studii britských feministických performance od Michelene Wandor Carry On, Understudies (1986) - buržoazní feminismus, radikální feminismus a socialistický feminismus. (poznámka 2) </w:t>
      </w:r>
    </w:p>
    <w:p w:rsidR="001E2970" w:rsidRPr="00C3465E" w:rsidRDefault="001E2970" w:rsidP="005077E3">
      <w:pPr>
        <w:spacing w:before="100" w:beforeAutospacing="1" w:after="100" w:afterAutospacing="1" w:line="240" w:lineRule="auto"/>
        <w:jc w:val="both"/>
        <w:rPr>
          <w:rFonts w:ascii="Times New Roman" w:hAnsi="Times New Roman"/>
          <w:b/>
          <w:sz w:val="24"/>
          <w:szCs w:val="24"/>
        </w:rPr>
      </w:pPr>
      <w:r w:rsidRPr="00C3465E">
        <w:rPr>
          <w:rFonts w:ascii="Times New Roman" w:hAnsi="Times New Roman"/>
          <w:b/>
          <w:sz w:val="24"/>
          <w:szCs w:val="24"/>
        </w:rPr>
        <w:t>Liberální a kulturní (radikální) feminismus</w:t>
      </w:r>
    </w:p>
    <w:p w:rsidR="001E2970" w:rsidRPr="005077E3" w:rsidRDefault="001E2970" w:rsidP="005077E3">
      <w:pPr>
        <w:spacing w:before="100" w:beforeAutospacing="1" w:after="100" w:afterAutospacing="1" w:line="240" w:lineRule="auto"/>
        <w:jc w:val="both"/>
        <w:rPr>
          <w:rFonts w:ascii="Times New Roman" w:hAnsi="Times New Roman"/>
          <w:sz w:val="24"/>
          <w:szCs w:val="24"/>
        </w:rPr>
      </w:pPr>
      <w:r w:rsidRPr="005077E3">
        <w:rPr>
          <w:rFonts w:ascii="Times New Roman" w:hAnsi="Times New Roman"/>
          <w:sz w:val="24"/>
          <w:szCs w:val="24"/>
        </w:rPr>
        <w:t xml:space="preserve">Liberální feminismus byl úzce spjat s různými typy politické akční performance 60. let - performance, které měly sklony upozornit na nespravedlnost a pohlavní nerovnost v různých oblastech tehdejší společnosti, domáhaly se podpory rovnoprávného uvažování, práv, a ochrany (zákon na ochranu lidských práv a svobod) bez ohledu na pohlaví. Kulturní či radikální feministky, zabývající se v tzv. „univerzálností“ liberálního feminismu velmi ochotně akceptovaly muži vytvořené standardy pro tuto „univerzálnost“, místo toho, aby usilovaly o definování a podporu myšlenky ženské kultury, oddělené a odlišné od kultury mužů. Linda Walsh Jenkins, která v roce 1984 psala do (nedávno založeného) žurnálu Women and Performance, vyzývala k „původně ženské“ performanci (performance autentického ženství)  „plnou ženských symbolů“ a založené na biogramatice odvozené ze „zkušeností, kterých si je tělo vědomo na základě pohlaví.“ (poznámka 3) Stejně tak Rosemary K. Curb vyzývala k „teatrálnímu jazyku schopného dorozumívat se ženskými vjemy, kterých byly zbaveny svými otci, a tudíž se jeví jako neexistující pro dominantní kulturu.“ (poznámka 4) </w:t>
      </w:r>
    </w:p>
    <w:p w:rsidR="001E2970" w:rsidRPr="00C3465E" w:rsidRDefault="001E2970" w:rsidP="005077E3">
      <w:pPr>
        <w:spacing w:before="100" w:beforeAutospacing="1" w:after="100" w:afterAutospacing="1" w:line="240" w:lineRule="auto"/>
        <w:jc w:val="both"/>
        <w:rPr>
          <w:rFonts w:ascii="Times New Roman" w:hAnsi="Times New Roman"/>
          <w:b/>
          <w:sz w:val="24"/>
          <w:szCs w:val="24"/>
        </w:rPr>
      </w:pPr>
      <w:r w:rsidRPr="00C3465E">
        <w:rPr>
          <w:rFonts w:ascii="Times New Roman" w:hAnsi="Times New Roman"/>
          <w:b/>
          <w:sz w:val="24"/>
          <w:szCs w:val="24"/>
        </w:rPr>
        <w:t>Materialistický feminismus</w:t>
      </w:r>
    </w:p>
    <w:p w:rsidR="001E2970" w:rsidRPr="005077E3" w:rsidRDefault="001E2970" w:rsidP="005077E3">
      <w:pPr>
        <w:spacing w:before="100" w:beforeAutospacing="1" w:after="100" w:afterAutospacing="1" w:line="240" w:lineRule="auto"/>
        <w:jc w:val="both"/>
        <w:rPr>
          <w:rFonts w:ascii="Times New Roman" w:hAnsi="Times New Roman"/>
          <w:sz w:val="24"/>
          <w:szCs w:val="24"/>
        </w:rPr>
      </w:pPr>
      <w:r w:rsidRPr="005077E3">
        <w:rPr>
          <w:rFonts w:ascii="Times New Roman" w:hAnsi="Times New Roman"/>
          <w:sz w:val="24"/>
          <w:szCs w:val="24"/>
        </w:rPr>
        <w:t xml:space="preserve">Ačkoliv materialistický feminismus sdílí společné názory s  liberálním i kulturním feminismem, pokouší se vyvarovat tendenci liberálního feminismu „absorbovat ženy do mužského univerza“ stejně tak jako tendenci kulturního feminismu „svrhnout rovnováhu sil ve prospěch ženské nadvlády“. (poznámka 5) Namísto liberálního univerzalismu a kulturního esencialismu, materialistický feminismus nahlíží na pohlaví jako na něco kulturně vykonstruovaného uvnitř souboru mocenských vztahů. Slovy Sue-Ellen Case, jedné v předních teoretiček feministických performance, materialistický postoj „zdůrazňuje roli klasifikace a historie ve vytváření útlaku žen“ spíše než že by předpokládal, „že zkušenosti žen jsou vyvolané genderovým útlakem ze strany mužů nebo že osvobození může být způsobené na základě ženské jedinečné genderové síly.“ (poznámka 6) </w:t>
      </w:r>
    </w:p>
    <w:p w:rsidR="001E2970" w:rsidRPr="005077E3" w:rsidRDefault="001E2970" w:rsidP="005077E3">
      <w:pPr>
        <w:spacing w:before="100" w:beforeAutospacing="1" w:after="100" w:afterAutospacing="1" w:line="240" w:lineRule="auto"/>
        <w:jc w:val="both"/>
        <w:rPr>
          <w:rFonts w:ascii="Times New Roman" w:hAnsi="Times New Roman"/>
          <w:sz w:val="24"/>
          <w:szCs w:val="24"/>
        </w:rPr>
      </w:pPr>
      <w:r w:rsidRPr="005077E3">
        <w:rPr>
          <w:rFonts w:ascii="Times New Roman" w:hAnsi="Times New Roman"/>
          <w:sz w:val="24"/>
          <w:szCs w:val="24"/>
        </w:rPr>
        <w:t xml:space="preserve">Každá z těchto rozličných typů feministických teorií může být úzce spojována s konkrétní feministickou performance, poskytující impuls pro inovativní performance - což se týkalo především USA 80. letech. Ačkoliv na konci tohoto desetiletí, hodně předních teoretiků performance cítilo, že bylo dosaženo jakési kritické patové situace, což Case charakterizuje jako „kritický výpadek (crucial stall)“ plynoucí z problému vypořádání s působivým vztahem mezi materialistickými a esencialistickými polohami, zejména v rámci přetrvávajícího a pravděpodobně vzrůstajícího konzervatismu a posilování tradičních pozic ve společnosti jako celku. </w:t>
      </w:r>
    </w:p>
    <w:p w:rsidR="001E2970" w:rsidRPr="005077E3" w:rsidRDefault="001E2970" w:rsidP="005077E3">
      <w:pPr>
        <w:spacing w:before="100" w:beforeAutospacing="1" w:after="100" w:afterAutospacing="1" w:line="240" w:lineRule="auto"/>
        <w:jc w:val="both"/>
        <w:rPr>
          <w:rFonts w:ascii="Times New Roman" w:hAnsi="Times New Roman"/>
          <w:sz w:val="24"/>
          <w:szCs w:val="24"/>
        </w:rPr>
      </w:pPr>
      <w:r w:rsidRPr="005077E3">
        <w:rPr>
          <w:rFonts w:ascii="Times New Roman" w:hAnsi="Times New Roman"/>
          <w:sz w:val="24"/>
          <w:szCs w:val="24"/>
        </w:rPr>
        <w:t>Ačkoliv materialisté nedůvěřovali vylučujícím předpokladům esencialistů, záviděli jim je jako to, co poskytuje základní průpravy pro efektivní politický odpor vůči silám dominantní kultury. Hlavní politický a teoretický plán feministické teorie a performance v posledních letech bylo hledání strategií, jak se pohnout kupředu z tohoto koutu (crucial stall) - plán, jemuž byla dána větší naléhavost díky rozvoji konkurenčních moderních gay a etnických performancí. Ti, se ve snaze dát hlas a zastoupení dalším utlačovaným skupinám, setkali s podobnými praktickými i teoretickými obtížemi.</w:t>
      </w:r>
    </w:p>
    <w:p w:rsidR="001E2970" w:rsidRPr="00C3465E" w:rsidRDefault="001E2970" w:rsidP="005077E3">
      <w:pPr>
        <w:spacing w:before="100" w:beforeAutospacing="1" w:after="100" w:afterAutospacing="1" w:line="240" w:lineRule="auto"/>
        <w:jc w:val="both"/>
        <w:rPr>
          <w:rFonts w:ascii="Times New Roman" w:hAnsi="Times New Roman"/>
          <w:b/>
          <w:sz w:val="24"/>
          <w:szCs w:val="24"/>
        </w:rPr>
      </w:pPr>
      <w:r w:rsidRPr="00C3465E">
        <w:rPr>
          <w:rFonts w:ascii="Times New Roman" w:hAnsi="Times New Roman"/>
          <w:b/>
          <w:sz w:val="24"/>
          <w:szCs w:val="24"/>
        </w:rPr>
        <w:t>Performance žen 60. let 20. století</w:t>
      </w:r>
    </w:p>
    <w:p w:rsidR="001E2970" w:rsidRPr="005077E3" w:rsidRDefault="001E2970" w:rsidP="005077E3">
      <w:pPr>
        <w:spacing w:before="100" w:beforeAutospacing="1" w:after="100" w:afterAutospacing="1" w:line="240" w:lineRule="auto"/>
        <w:jc w:val="both"/>
        <w:rPr>
          <w:rFonts w:ascii="Times New Roman" w:hAnsi="Times New Roman"/>
          <w:sz w:val="24"/>
          <w:szCs w:val="24"/>
        </w:rPr>
      </w:pPr>
      <w:r w:rsidRPr="005077E3">
        <w:rPr>
          <w:rFonts w:ascii="Times New Roman" w:hAnsi="Times New Roman"/>
          <w:sz w:val="24"/>
          <w:szCs w:val="24"/>
        </w:rPr>
        <w:t>Jak jsme viděli, ženské umělkyně se od začátku 60. let 20. století zapojovaly do moderní performance. Na východním pobřeží USA to byly Yvonne Rainer, Simone Forti, Carolee Schneemann, dále to byly performerky spojené s Judson Dance (Deborah Hay, Elaine Summers, Trisha Brown a Lucinda Childs) a další, spojené s Fluxem (Alison Knowles, Yoko Ono and Charlotte Moorman). Na západním pobřeží byli hlavními průkopníky performance Anna Halprin v oblasti tance a Pauline Oliveros v hudbě, a ty byly brzy následovány také Barbarou Smith, Bonnie Sherk a dalšími. Nicméně velmi málo z těchto performancí přímo vyvolávalo sociální nebo genderové otázky. Některé umělkyně, mimo jiné Yvonne Rainer, Carolee Schneemann a Yoko Ono, vytvářely díla, která se zřetelně posouvala tímto směrem, nicméně přes značný odpor. V interview z roku 1972 Yvonne Rainer vzpomíná, že byla kritizována svými vrstevníky v Judson na počátku 60. let za zabývání se myšlenkou „ženské projekce“. (poznámka 7)</w:t>
      </w:r>
    </w:p>
    <w:p w:rsidR="001E2970" w:rsidRPr="005077E3" w:rsidRDefault="001E2970" w:rsidP="005077E3">
      <w:pPr>
        <w:spacing w:before="100" w:beforeAutospacing="1" w:after="100" w:afterAutospacing="1" w:line="240" w:lineRule="auto"/>
        <w:ind w:left="708"/>
        <w:jc w:val="both"/>
        <w:rPr>
          <w:rFonts w:ascii="Times New Roman" w:hAnsi="Times New Roman"/>
          <w:sz w:val="24"/>
          <w:szCs w:val="24"/>
        </w:rPr>
      </w:pPr>
      <w:r w:rsidRPr="005077E3">
        <w:rPr>
          <w:rFonts w:ascii="Times New Roman" w:hAnsi="Times New Roman"/>
          <w:sz w:val="24"/>
          <w:szCs w:val="24"/>
        </w:rPr>
        <w:t>Imitovala jsem ženy v metru. Měla jsem záchvaty křiku. Byla jsem sexy. Na pódiu jsem vždy byla někým jiným … Vzala jsem věci z všedního života a přenesla je do dramatické formy.</w:t>
      </w:r>
    </w:p>
    <w:p w:rsidR="001E2970" w:rsidRPr="005077E3" w:rsidRDefault="001E2970" w:rsidP="005077E3">
      <w:pPr>
        <w:spacing w:before="100" w:beforeAutospacing="1" w:after="100" w:afterAutospacing="1" w:line="240" w:lineRule="auto"/>
        <w:jc w:val="both"/>
        <w:rPr>
          <w:rFonts w:ascii="Times New Roman" w:hAnsi="Times New Roman"/>
          <w:sz w:val="24"/>
          <w:szCs w:val="24"/>
        </w:rPr>
      </w:pPr>
      <w:r w:rsidRPr="005077E3">
        <w:rPr>
          <w:rFonts w:ascii="Times New Roman" w:hAnsi="Times New Roman"/>
          <w:sz w:val="24"/>
          <w:szCs w:val="24"/>
        </w:rPr>
        <w:t>V minimalisticky orientované atmosféře Judson Dance, byl tento zájem v ženu jako osobnost považován za příliš osobní, příliš blízký divadlu, aby si získal více podpory.</w:t>
      </w:r>
    </w:p>
    <w:p w:rsidR="001E2970" w:rsidRPr="005077E3" w:rsidRDefault="001E2970" w:rsidP="005077E3">
      <w:pPr>
        <w:spacing w:before="100" w:beforeAutospacing="1" w:after="100" w:afterAutospacing="1" w:line="240" w:lineRule="auto"/>
        <w:jc w:val="both"/>
        <w:rPr>
          <w:rFonts w:ascii="Times New Roman" w:hAnsi="Times New Roman"/>
          <w:sz w:val="24"/>
          <w:szCs w:val="24"/>
        </w:rPr>
      </w:pPr>
      <w:r w:rsidRPr="005077E3">
        <w:rPr>
          <w:rFonts w:ascii="Times New Roman" w:hAnsi="Times New Roman"/>
          <w:sz w:val="24"/>
          <w:szCs w:val="24"/>
        </w:rPr>
        <w:t>Počáteční zájem v genderové otázky vzbuzoval stejně tak velký odpor ve světě umění performance. Ženské umělkyně, jak naznačuje Lucy Lippard, našly jen nepatrné zalíbení v hlavní linii body artu pozdních 60. let. - „když se třel Bruce Naumann „mezi stehny“, Vito Acconci masturboval, Dennis Oppenheim se opaloval a Barry Le Va narážel do zdí,“ (poznámka 8) Yoko Ono možná došla nejblíže k těmto dílům ve svých performancích jako je Wall Piece for Orchestra (1962), ve kterém klečela na pódiu a tloukla hlavou o zem, či následující Cut Piece (1964), ve kterém pasivně seděla, zatímco publikum rozstříhávalo její oblečení a ona se dívala na jakési vlastní zneuctění a násilí, a to ve velmi odlišném a výrazně feminističtějším způsobu na rozdíl od mužských body artistů. Ve skutečnosti tato díla z počátku 60. let mohou být považována za připravování cesty pro její kinematografické studium diskriminace, které můžeme sledovat v jejím díle Rape (z roku 1969).</w:t>
      </w:r>
    </w:p>
    <w:p w:rsidR="001E2970" w:rsidRPr="005077E3" w:rsidRDefault="001E2970" w:rsidP="005077E3">
      <w:pPr>
        <w:spacing w:before="100" w:beforeAutospacing="1" w:after="100" w:afterAutospacing="1" w:line="240" w:lineRule="auto"/>
        <w:jc w:val="both"/>
        <w:rPr>
          <w:rFonts w:ascii="Times New Roman" w:hAnsi="Times New Roman"/>
          <w:sz w:val="24"/>
          <w:szCs w:val="24"/>
        </w:rPr>
      </w:pPr>
      <w:r w:rsidRPr="005077E3">
        <w:rPr>
          <w:rFonts w:ascii="Times New Roman" w:hAnsi="Times New Roman"/>
          <w:sz w:val="24"/>
          <w:szCs w:val="24"/>
        </w:rPr>
        <w:t>Carolee Schneemann popisuje sebe a Yoko Ono jako (umělkyně) pracující v zásadě samotné navzdory převážně mužské představě performance na počátku 60. letech:</w:t>
      </w:r>
    </w:p>
    <w:p w:rsidR="001E2970" w:rsidRPr="005077E3" w:rsidRDefault="001E2970" w:rsidP="005077E3">
      <w:pPr>
        <w:spacing w:before="100" w:beforeAutospacing="1" w:after="100" w:afterAutospacing="1" w:line="240" w:lineRule="auto"/>
        <w:ind w:left="708"/>
        <w:jc w:val="both"/>
        <w:rPr>
          <w:rFonts w:ascii="Times New Roman" w:hAnsi="Times New Roman"/>
          <w:sz w:val="24"/>
          <w:szCs w:val="24"/>
        </w:rPr>
      </w:pPr>
      <w:r w:rsidRPr="005077E3">
        <w:rPr>
          <w:rFonts w:ascii="Times New Roman" w:hAnsi="Times New Roman"/>
          <w:sz w:val="24"/>
          <w:szCs w:val="24"/>
        </w:rPr>
        <w:t>V roce 1963, použití vlastního těla jako extenze mých malířských konstrukcí, vyzývalo a ohrožovalo psychické teritoriální silové hranice, kterými ženy byly přijaty do Art Stud Club, a to jen pokud se chovaly dostatečně jako muži, dělaly práci čistě v rámci tradic a stezek vymezenými muži (Jediný umělec, o kterém vím, že se věnoval body artu před tímto obdobím, byla Yoko Ono.)</w:t>
      </w:r>
    </w:p>
    <w:p w:rsidR="001E2970" w:rsidRPr="00C3465E" w:rsidRDefault="001E2970" w:rsidP="005077E3">
      <w:pPr>
        <w:spacing w:before="100" w:beforeAutospacing="1" w:after="100" w:afterAutospacing="1" w:line="240" w:lineRule="auto"/>
        <w:jc w:val="both"/>
        <w:rPr>
          <w:rFonts w:ascii="Times New Roman" w:hAnsi="Times New Roman"/>
          <w:b/>
          <w:sz w:val="24"/>
          <w:szCs w:val="24"/>
        </w:rPr>
      </w:pPr>
      <w:r w:rsidRPr="00C3465E">
        <w:rPr>
          <w:rFonts w:ascii="Times New Roman" w:hAnsi="Times New Roman"/>
          <w:b/>
          <w:sz w:val="24"/>
          <w:szCs w:val="24"/>
        </w:rPr>
        <w:t>Průkopníci performance žen</w:t>
      </w:r>
    </w:p>
    <w:p w:rsidR="001E2970" w:rsidRPr="005077E3" w:rsidRDefault="001E2970" w:rsidP="005077E3">
      <w:pPr>
        <w:spacing w:before="100" w:beforeAutospacing="1" w:after="100" w:afterAutospacing="1" w:line="240" w:lineRule="auto"/>
        <w:jc w:val="both"/>
        <w:rPr>
          <w:rFonts w:ascii="Times New Roman" w:hAnsi="Times New Roman"/>
          <w:sz w:val="24"/>
          <w:szCs w:val="24"/>
        </w:rPr>
      </w:pPr>
      <w:r w:rsidRPr="005077E3">
        <w:rPr>
          <w:rFonts w:ascii="Times New Roman" w:hAnsi="Times New Roman"/>
          <w:sz w:val="24"/>
          <w:szCs w:val="24"/>
        </w:rPr>
        <w:t>V počátcích 70. let, vzestup hnutí žen poskytoval mnohem příznivější podnebí pro performance tvořené ženami a zabývající se jejich osobními a veřejnými zkušenostmi jako ženy. Feministické umělecké programy ve školách v jižní Kalifornii byly vedoucími představiteli těchto děl a během 70. let značná část performancí v Kalifornii se týkala právě feministických otázek. „Naprosto věřím tomu, že feministické hnutí v jižní Kalifornii ovlivnilo zbytek uměleckého světa jižní Kalifornie,“ řekla Eleanor Antin v interview v roce 1978. „Skutečně si myslím, že ženy prakticky vynalezly performance v jižní Kalifornii.“ (poznámka 10)</w:t>
      </w:r>
    </w:p>
    <w:p w:rsidR="001E2970" w:rsidRPr="005077E3" w:rsidRDefault="001E2970" w:rsidP="005077E3">
      <w:pPr>
        <w:spacing w:before="100" w:beforeAutospacing="1" w:after="100" w:afterAutospacing="1" w:line="240" w:lineRule="auto"/>
        <w:jc w:val="both"/>
        <w:rPr>
          <w:rFonts w:ascii="Times New Roman" w:hAnsi="Times New Roman"/>
          <w:sz w:val="24"/>
          <w:szCs w:val="24"/>
        </w:rPr>
      </w:pPr>
      <w:r w:rsidRPr="005077E3">
        <w:rPr>
          <w:rFonts w:ascii="Times New Roman" w:hAnsi="Times New Roman"/>
          <w:sz w:val="24"/>
          <w:szCs w:val="24"/>
        </w:rPr>
        <w:t>Samozřejmě tady byla blízká vazba mezi touto prací a rozvojem moderního umění performance všeobecně. Jacki Apple argumentovala, že „na rozdíl od New Yorku, s jeho uměleckou komunitou soustředěnou v centru Manhattanu, byla sít univerzit a uměleckých škol táhnoucích se jižní Kalifornií onou plodnou oblastí pro aktivity umění performance 70. let.“ (poznámka 11)</w:t>
      </w:r>
    </w:p>
    <w:p w:rsidR="001E2970" w:rsidRPr="005077E3" w:rsidRDefault="001E2970" w:rsidP="005077E3">
      <w:pPr>
        <w:spacing w:before="100" w:beforeAutospacing="1" w:after="100" w:afterAutospacing="1" w:line="240" w:lineRule="auto"/>
        <w:jc w:val="both"/>
        <w:rPr>
          <w:rFonts w:ascii="Times New Roman" w:hAnsi="Times New Roman"/>
          <w:sz w:val="24"/>
          <w:szCs w:val="24"/>
        </w:rPr>
      </w:pPr>
      <w:r w:rsidRPr="005077E3">
        <w:rPr>
          <w:rFonts w:ascii="Times New Roman" w:hAnsi="Times New Roman"/>
          <w:sz w:val="24"/>
          <w:szCs w:val="24"/>
        </w:rPr>
        <w:t>Průkopnicí těchto aktivit byla Judy Chicago, která zahájila program na univerzitě Fresno State v roce 1970. Poté se s několika svými studentkami, včetně Faith Wilding a Suzanne Lacy, přemístily do CalArts, aby zde v roce 1971 vytvořili obdobný program. Zde Chicago, Wilding a Lacy  přispěly především jako odborníci a teoretici performance žen. Performance byla považována za ústřední bod pro oba tyto programy. Jak vysvětluje Chicago: „Performance může být podněcována zuřivostí takovým způsobem, kterým malířství a sochařství nemůže. Ženy ve Fresno vytvářely performance s téměř zanedbatelnou zručností, ale byly to mocné performance, protože vycházely z autentických pocitů.“ (poznámka 12)</w:t>
      </w:r>
    </w:p>
    <w:p w:rsidR="001E2970" w:rsidRPr="005077E3" w:rsidRDefault="001E2970" w:rsidP="005077E3">
      <w:pPr>
        <w:spacing w:before="100" w:beforeAutospacing="1" w:after="100" w:afterAutospacing="1" w:line="240" w:lineRule="auto"/>
        <w:jc w:val="both"/>
        <w:rPr>
          <w:rFonts w:ascii="Times New Roman" w:hAnsi="Times New Roman"/>
          <w:sz w:val="24"/>
          <w:szCs w:val="24"/>
        </w:rPr>
      </w:pPr>
      <w:r w:rsidRPr="005077E3">
        <w:rPr>
          <w:rFonts w:ascii="Times New Roman" w:hAnsi="Times New Roman"/>
          <w:sz w:val="24"/>
          <w:szCs w:val="24"/>
        </w:rPr>
        <w:t>Performance přitahovaly ženy také proto, že jim umožňovaly jakousi osobní kontrolu. Na rozdíl od tradičních herců, ony tvořily vlastní projekty - byly autory, producenty, režiséry, designéry, herci a často také tesaři či kostyméry. (poznámka 13)</w:t>
      </w:r>
    </w:p>
    <w:p w:rsidR="001E2970" w:rsidRPr="005077E3" w:rsidRDefault="001E2970" w:rsidP="005077E3">
      <w:pPr>
        <w:spacing w:before="100" w:beforeAutospacing="1" w:after="100" w:afterAutospacing="1" w:line="240" w:lineRule="auto"/>
        <w:jc w:val="both"/>
        <w:rPr>
          <w:rFonts w:ascii="Times New Roman" w:hAnsi="Times New Roman"/>
          <w:sz w:val="24"/>
          <w:szCs w:val="24"/>
        </w:rPr>
      </w:pPr>
      <w:r w:rsidRPr="005077E3">
        <w:rPr>
          <w:rFonts w:ascii="Times New Roman" w:hAnsi="Times New Roman"/>
          <w:sz w:val="24"/>
          <w:szCs w:val="24"/>
        </w:rPr>
        <w:t>V raných feministických performancích byly osobní a psychologické výpovědi často úzce spjaty se specifickou a opakovanou tělesnou akcí, jako například v dobře známém Waiting (1971) od Faith Wilding, ve kterém se monotónně kolébá sem a tam recitujíc litanii zkušenosti ženy čekající od narození až po smrt. Ve „Womanhouse“, což byl rozpadající dům transformovaný programem Cal Arts Feminist Art Program v roce 1972 v centrum pro ženské environmenty a performance, v něm Sandra Orgel a Chris Rush opakovaně až posedle prováděly tak konvenční ženské aktivity jako je žehlení či drhnutí špíny - aktivity, které podle performerky Marthy Rosler, byly koncipovány tak, aby demonstrovaly „posedlost vnucovanou ženám“ a projevovaly „značně negativní vnitřní reakci, kterou v nich vyvolávaly“. (poznámka 14)</w:t>
      </w:r>
    </w:p>
    <w:p w:rsidR="001E2970" w:rsidRPr="005077E3" w:rsidRDefault="001E2970" w:rsidP="005077E3">
      <w:pPr>
        <w:spacing w:before="100" w:beforeAutospacing="1" w:after="100" w:afterAutospacing="1" w:line="240" w:lineRule="auto"/>
        <w:jc w:val="both"/>
        <w:rPr>
          <w:rFonts w:ascii="Times New Roman" w:hAnsi="Times New Roman"/>
          <w:sz w:val="24"/>
          <w:szCs w:val="24"/>
        </w:rPr>
      </w:pPr>
      <w:r w:rsidRPr="005077E3">
        <w:rPr>
          <w:rFonts w:ascii="Times New Roman" w:hAnsi="Times New Roman"/>
          <w:sz w:val="24"/>
          <w:szCs w:val="24"/>
        </w:rPr>
        <w:t>Další performance tolik neusilovaly o zobrazení břemen vnucovaných a nenaplňujících aktivit uvalených na ženy, ale věnovaly novou pozornost jejich aktivitám jako ženám, naplňujících i nenaplňujících. Home Endurance (1973) Lindy Montano „orámoval“ sekce jejího každodenního života. Během týdne setrvávala doma, zvala přátele na návštěvu, pečlivě dokumentovala všechny myšlenky, snědené jídlo, návštěvy i telefonní hovory. (poznámka 15) Většina takových performance, přímo či nepřímo, usilovala o emocionální identifikaci se zkušeností žen divaček. Během Ordinary Life (1977) Barbara Smith se otočila, aby se vyptávala publika, „aby viděla, jestli jejich zkušenost ji může poučit a prolomit izolaci její zkušenosti,“ používala performance k odhalení běžných dilemat. (poznámka 16)</w:t>
      </w:r>
    </w:p>
    <w:p w:rsidR="001E2970" w:rsidRPr="00C3465E" w:rsidRDefault="001E2970" w:rsidP="005077E3">
      <w:pPr>
        <w:spacing w:before="100" w:beforeAutospacing="1" w:after="100" w:afterAutospacing="1" w:line="240" w:lineRule="auto"/>
        <w:jc w:val="both"/>
        <w:rPr>
          <w:rFonts w:ascii="Times New Roman" w:hAnsi="Times New Roman"/>
          <w:b/>
          <w:sz w:val="24"/>
          <w:szCs w:val="24"/>
        </w:rPr>
      </w:pPr>
      <w:r w:rsidRPr="00C3465E">
        <w:rPr>
          <w:rFonts w:ascii="Times New Roman" w:hAnsi="Times New Roman"/>
          <w:b/>
          <w:sz w:val="24"/>
          <w:szCs w:val="24"/>
        </w:rPr>
        <w:t>Mytické bádání</w:t>
      </w:r>
    </w:p>
    <w:p w:rsidR="001E2970" w:rsidRPr="005077E3" w:rsidRDefault="001E2970" w:rsidP="005077E3">
      <w:pPr>
        <w:spacing w:before="100" w:beforeAutospacing="1" w:after="100" w:afterAutospacing="1" w:line="240" w:lineRule="auto"/>
        <w:jc w:val="both"/>
        <w:rPr>
          <w:rFonts w:ascii="Times New Roman" w:hAnsi="Times New Roman"/>
          <w:sz w:val="24"/>
          <w:szCs w:val="24"/>
        </w:rPr>
      </w:pPr>
      <w:r w:rsidRPr="005077E3">
        <w:rPr>
          <w:rFonts w:ascii="Times New Roman" w:hAnsi="Times New Roman"/>
          <w:sz w:val="24"/>
          <w:szCs w:val="24"/>
        </w:rPr>
        <w:t>V studii umění ženské performance z roku 1970 The Amazing Decade Moira Roth rozeznává, navzdory určitému překrývání, tři hlavní orientace - performance vztahující se k ženské osobní zkušenosti, ženské kolektivní minulosti, a prozkoumávání strategií specifického feministického aktivismu. První dvě se jasně vztahují blíže zájmům této kapitoly, na popud ženského hnutí performance začaly být uplatňovány k lepšímu porozumění situaci žen ve společnosti a v historii. Kulturní feminismus měl největší dopad na performance v 70. letech, kdy performeři čerpali z rostoucího výzkumu středověkého čarodějnictví, prehistorických a nezápadních bohyň, figur plodnosti a starověkých matriarchálních kultur. Donna Henes se zapojila od 70. let do performancí týkajících se amerických indiánských mýtů. Zejména jihozápadní pavoučnice (Southwest Spiderwoman) Henes viděla jako ztělesnění velké evropské bohyně v očích amerických Indiánů. Mary Beth Edelson čerpala přímo z uctívání evropské bohyně, nabízela „obraz svého těla jako zástupce této bohyně“ a odcestovala do neolitických jeskyň bohyň v Jugoslávii v roce 1977, aby tam předvedla svůj soukromý rituál. (poznámka 17)</w:t>
      </w:r>
    </w:p>
    <w:p w:rsidR="001E2970" w:rsidRDefault="001E2970" w:rsidP="005077E3">
      <w:pPr>
        <w:spacing w:before="100" w:beforeAutospacing="1" w:after="100" w:afterAutospacing="1" w:line="240" w:lineRule="auto"/>
        <w:jc w:val="both"/>
        <w:rPr>
          <w:rFonts w:ascii="Times New Roman" w:hAnsi="Times New Roman"/>
          <w:sz w:val="24"/>
          <w:szCs w:val="24"/>
        </w:rPr>
      </w:pPr>
      <w:r w:rsidRPr="005077E3">
        <w:rPr>
          <w:rFonts w:ascii="Times New Roman" w:hAnsi="Times New Roman"/>
          <w:sz w:val="24"/>
          <w:szCs w:val="24"/>
        </w:rPr>
        <w:t>Další performance hledaly souvislosti mytického materiálu a osobní zkušenosti jako v Education of the Girlchild (1972) od Meredith Monk, ke které Saly Banes poznamenala: „tento podivný kmen žen může být bohyněmi, hrdinkami, obyčejnými lidmi nebo různými aspekty v jediné osobě.“ (poznámka 18) Vlivná díla byla vytvořena také v pozdních 70. letech performery, kteří uvedli autobiografický materiál v ritualizované formě, která naznačovala všeobecné a univerzální, téměř mytické záležitosti. Dvě takové, pravděpodobně nejvíce známé performance byly Mitchell´s Death z roku 1978 od Lindy Montano, ve které byla performance použita jako exorcismus jejího osobního žalu nad ztrátou exmanžela a kamaráda Mitchella Payne, a druhým bylo významné dílo vytvořené další rok Barbarou T. Smith The Vigil (1978), zabývající se jejími pocity a postřehy po smrti její matky. (poznámka 19)</w:t>
      </w:r>
    </w:p>
    <w:p w:rsidR="001E2970" w:rsidRDefault="001E2970" w:rsidP="00C3465E">
      <w:pPr>
        <w:spacing w:before="100" w:beforeAutospacing="1" w:after="100" w:afterAutospacing="1" w:line="240" w:lineRule="auto"/>
        <w:jc w:val="both"/>
        <w:rPr>
          <w:rFonts w:ascii="Times New Roman" w:hAnsi="Times New Roman"/>
          <w:b/>
          <w:sz w:val="28"/>
          <w:szCs w:val="24"/>
        </w:rPr>
      </w:pPr>
      <w:r w:rsidRPr="00C3465E">
        <w:rPr>
          <w:rFonts w:ascii="Times New Roman" w:hAnsi="Times New Roman"/>
          <w:b/>
          <w:sz w:val="28"/>
          <w:szCs w:val="24"/>
        </w:rPr>
        <w:t>Autobiografická performance</w:t>
      </w:r>
    </w:p>
    <w:p w:rsidR="001E2970" w:rsidRPr="00C3465E" w:rsidRDefault="001E2970" w:rsidP="00C3465E">
      <w:pPr>
        <w:spacing w:before="100" w:beforeAutospacing="1" w:after="100" w:afterAutospacing="1" w:line="240" w:lineRule="auto"/>
        <w:jc w:val="both"/>
        <w:rPr>
          <w:rFonts w:ascii="Times New Roman" w:hAnsi="Times New Roman"/>
          <w:b/>
          <w:sz w:val="24"/>
          <w:szCs w:val="24"/>
        </w:rPr>
      </w:pPr>
      <w:r w:rsidRPr="00C3465E">
        <w:rPr>
          <w:rFonts w:ascii="Times New Roman" w:hAnsi="Times New Roman"/>
          <w:b/>
          <w:sz w:val="24"/>
          <w:szCs w:val="24"/>
        </w:rPr>
        <w:t xml:space="preserve">Překlad: </w:t>
      </w:r>
      <w:r>
        <w:rPr>
          <w:rFonts w:ascii="Times New Roman" w:hAnsi="Times New Roman"/>
          <w:b/>
          <w:sz w:val="24"/>
          <w:szCs w:val="24"/>
        </w:rPr>
        <w:t>Žáková</w:t>
      </w:r>
      <w:r w:rsidRPr="00C3465E">
        <w:rPr>
          <w:rFonts w:ascii="Times New Roman" w:hAnsi="Times New Roman"/>
          <w:b/>
          <w:sz w:val="24"/>
          <w:szCs w:val="24"/>
        </w:rPr>
        <w:t xml:space="preserve"> (str. 162-168)</w:t>
      </w:r>
    </w:p>
    <w:p w:rsidR="001E2970" w:rsidRPr="00C3465E" w:rsidRDefault="001E2970" w:rsidP="00C3465E">
      <w:pPr>
        <w:spacing w:before="100" w:beforeAutospacing="1" w:after="100" w:afterAutospacing="1" w:line="240" w:lineRule="auto"/>
        <w:jc w:val="both"/>
        <w:rPr>
          <w:rFonts w:ascii="Times New Roman" w:hAnsi="Times New Roman"/>
          <w:sz w:val="24"/>
          <w:szCs w:val="24"/>
        </w:rPr>
      </w:pPr>
      <w:r w:rsidRPr="00C3465E">
        <w:rPr>
          <w:rFonts w:ascii="Times New Roman" w:hAnsi="Times New Roman"/>
          <w:sz w:val="24"/>
          <w:szCs w:val="24"/>
        </w:rPr>
        <w:t>Ritualizovaný a s mýtem související performance byla méně obvyklá od sedmdesátých let, zatímco vztahující se k autobiografii a dalším osobním zkušenostem zůstala nejvíce obvyklá, pro mnoho, ale nejtypičtěji orientované ve feministické performanci. Moira Roth dala této performance název „osobní zmatek a vytrvalost pocitů“ což je citované z památného okamžiku v moderní performance art. V </w:t>
      </w:r>
      <w:r w:rsidRPr="00C3465E">
        <w:rPr>
          <w:rFonts w:ascii="Times New Roman" w:hAnsi="Times New Roman"/>
          <w:i/>
          <w:sz w:val="24"/>
          <w:szCs w:val="24"/>
        </w:rPr>
        <w:t>Interior Scroll</w:t>
      </w:r>
      <w:r w:rsidRPr="00C3465E">
        <w:rPr>
          <w:rFonts w:ascii="Times New Roman" w:hAnsi="Times New Roman"/>
          <w:sz w:val="24"/>
          <w:szCs w:val="24"/>
        </w:rPr>
        <w:t xml:space="preserve">(1975) naháCarolleScheemann extrahovala text z její vagíny, který četla nahlas. Ten líčí, jak muž „ strukturalistický filmař“ vysvětluje, proč navzdory k jeho náklonnosti k Schneemann se nemůže dívat na její film, citující jejich „ osobní zmatek…vytrvalost pocitů“ citlivý na dotek ruky…neomezovaní se v psaní deníku… </w:t>
      </w:r>
      <w:r w:rsidRPr="00C3465E">
        <w:rPr>
          <w:rFonts w:ascii="Times New Roman" w:hAnsi="Times New Roman"/>
          <w:sz w:val="24"/>
          <w:szCs w:val="24"/>
          <w:lang w:val="en-US"/>
        </w:rPr>
        <w:t>{a}</w:t>
      </w:r>
      <w:r w:rsidRPr="00C3465E">
        <w:rPr>
          <w:rFonts w:ascii="Times New Roman" w:hAnsi="Times New Roman"/>
          <w:sz w:val="24"/>
          <w:szCs w:val="24"/>
        </w:rPr>
        <w:t>primitivní techniky“. Starost o sebe sama, vlastní obrázek, a sociálně samostatný jasně získal malé sympatie od strukturalistů a modernistů, jejichž hlasy dominovaly experimentální performance, stejně jako experimentálnímu filmu, na začátku sedmdesátých let, ale oni měli zájem o vznikající ženská hnutí stejného období, a toto hnutí našlo v performanci důležité pole pro jejich uměleckou interpretaci. JakEleanorAntin popsala tento jev, feministická performance „byla více sociální, politická a psychologická věc, která se zabývala tím jaké je to být ženou ve společnosti, partikulární ženou, umělkyní… za co jsou doopravdy politicky považovány.</w:t>
      </w:r>
    </w:p>
    <w:p w:rsidR="001E2970" w:rsidRPr="00C3465E" w:rsidRDefault="001E2970" w:rsidP="00C3465E">
      <w:pPr>
        <w:spacing w:before="100" w:beforeAutospacing="1" w:after="100" w:afterAutospacing="1" w:line="240" w:lineRule="auto"/>
        <w:jc w:val="both"/>
        <w:rPr>
          <w:rFonts w:ascii="Times New Roman" w:hAnsi="Times New Roman"/>
          <w:sz w:val="24"/>
          <w:szCs w:val="24"/>
        </w:rPr>
      </w:pPr>
      <w:r w:rsidRPr="00C3465E">
        <w:rPr>
          <w:rFonts w:ascii="Times New Roman" w:hAnsi="Times New Roman"/>
          <w:sz w:val="24"/>
          <w:szCs w:val="24"/>
        </w:rPr>
        <w:t>Jako jeden z prvních manifestů feministické performancea stále jako důležitý přístup, využíval specifický autobiografický materiál, a jak Antin tvrdí, skoro pořád s vědomím politické a sociální dimenze tohoto materiálu. V </w:t>
      </w:r>
      <w:r w:rsidRPr="00C3465E">
        <w:rPr>
          <w:rFonts w:ascii="Times New Roman" w:hAnsi="Times New Roman"/>
          <w:i/>
          <w:sz w:val="24"/>
          <w:szCs w:val="24"/>
        </w:rPr>
        <w:t>The Story ofMyLife</w:t>
      </w:r>
      <w:r w:rsidRPr="00C3465E">
        <w:rPr>
          <w:rFonts w:ascii="Times New Roman" w:hAnsi="Times New Roman"/>
          <w:sz w:val="24"/>
          <w:szCs w:val="24"/>
        </w:rPr>
        <w:t xml:space="preserve"> (1973), Linda Montano šla do kopce na běžícím páse tři hodiny a u toho recitovala její autobiografii v rozšířeném systému. Yvonne Rainer spojovala dohromady autobiografický a fiktivní materiál v její </w:t>
      </w:r>
      <w:r w:rsidRPr="00C3465E">
        <w:rPr>
          <w:rFonts w:ascii="Times New Roman" w:hAnsi="Times New Roman"/>
          <w:i/>
          <w:sz w:val="24"/>
          <w:szCs w:val="24"/>
        </w:rPr>
        <w:t>Thisisthe Story of a WomanWho</w:t>
      </w:r>
      <w:r w:rsidRPr="00C3465E">
        <w:rPr>
          <w:rFonts w:ascii="Times New Roman" w:hAnsi="Times New Roman"/>
          <w:sz w:val="24"/>
          <w:szCs w:val="24"/>
        </w:rPr>
        <w:t>… (1973), který se později stal hlavním feministickým filmem.</w:t>
      </w:r>
    </w:p>
    <w:p w:rsidR="001E2970" w:rsidRPr="00C3465E" w:rsidRDefault="001E2970" w:rsidP="00C3465E">
      <w:pPr>
        <w:spacing w:before="100" w:beforeAutospacing="1" w:after="100" w:afterAutospacing="1" w:line="240" w:lineRule="auto"/>
        <w:jc w:val="both"/>
        <w:rPr>
          <w:rFonts w:ascii="Times New Roman" w:hAnsi="Times New Roman"/>
          <w:b/>
          <w:sz w:val="24"/>
          <w:szCs w:val="24"/>
        </w:rPr>
      </w:pPr>
      <w:r w:rsidRPr="00C3465E">
        <w:rPr>
          <w:rFonts w:ascii="Times New Roman" w:hAnsi="Times New Roman"/>
          <w:b/>
          <w:sz w:val="24"/>
          <w:szCs w:val="24"/>
        </w:rPr>
        <w:t>Autobiografická performance a formalistická teorie</w:t>
      </w:r>
    </w:p>
    <w:p w:rsidR="001E2970" w:rsidRPr="00C3465E" w:rsidRDefault="001E2970" w:rsidP="00C3465E">
      <w:pPr>
        <w:spacing w:before="100" w:beforeAutospacing="1" w:after="100" w:afterAutospacing="1" w:line="240" w:lineRule="auto"/>
        <w:jc w:val="both"/>
        <w:rPr>
          <w:rFonts w:ascii="Times New Roman" w:hAnsi="Times New Roman"/>
          <w:sz w:val="24"/>
          <w:szCs w:val="24"/>
        </w:rPr>
      </w:pPr>
      <w:r w:rsidRPr="00C3465E">
        <w:rPr>
          <w:rFonts w:ascii="Times New Roman" w:hAnsi="Times New Roman"/>
          <w:sz w:val="24"/>
          <w:szCs w:val="24"/>
        </w:rPr>
        <w:t xml:space="preserve">Je důležité zdůraznit popularitu a všudypřítomnost autobiografie a „jiného osobního zmatku“ využívanou performance již od začátku moderní performance art, od doby kdy nejen strukturalistický filmař, kamarád od Schneemann, ale také strukturalističtí a modernističtí teoretici a historici performance, kteří se pokusili napsat práci mimo historický záznam. Vzhledem k blízkému vztahu mezi dřívější performance a mezi vysokým uměním modernistů je možno pochopit pokračující asociace mezi dvěma veřejnými názory, ale dokonce sofistikovaní teoretici performance art mají občas monolitický pohled na tyto aktivity založené na formálních a modernistických principech. Například JosetteFéral, když se podíváme zpět na vývoj moderní performance v článku z roku 1992, argumentoval, že ačkoliv termín performance „trvá a je institucionální“ performance jako byla praktikována v sedmdesátých letechbyla docela jiná, byla okupována myšlenkou „ jedné a té stejné funkce: soutěž estetického řádu té doby a průzkum umělcovo spojení s uměním“. Týkající se formalistů, jak Féral tvrdí, charakterizuje performance do poloviny osmdesátých let, „opravdová“ performance art mizí. Byla nahrazena jinou myšlenkou, ne jen jako aktivitou ve které jsou zapojeny pouze zkušenosti s uměním, ale jako styl, který se může obrátit k jakému koli znepokojení, tento obrat je označován jako „ zpráva a označení“. Féral argumentuje, že tyto více sémiotické záměry jsou nepřátelské k originálu, esteticky orientované cíle performance. </w:t>
      </w:r>
    </w:p>
    <w:p w:rsidR="001E2970" w:rsidRPr="00C3465E" w:rsidRDefault="001E2970" w:rsidP="00C3465E">
      <w:pPr>
        <w:spacing w:before="100" w:beforeAutospacing="1" w:after="100" w:afterAutospacing="1" w:line="240" w:lineRule="auto"/>
        <w:jc w:val="both"/>
        <w:rPr>
          <w:rFonts w:ascii="Times New Roman" w:hAnsi="Times New Roman"/>
          <w:sz w:val="24"/>
          <w:szCs w:val="24"/>
        </w:rPr>
      </w:pPr>
      <w:r w:rsidRPr="00C3465E">
        <w:rPr>
          <w:rFonts w:ascii="Times New Roman" w:hAnsi="Times New Roman"/>
          <w:sz w:val="24"/>
          <w:szCs w:val="24"/>
        </w:rPr>
        <w:t xml:space="preserve">Jistě je pravda, že se v osmdesátých letech více a více performance prací zapojilo se sociálními a politickými zájmy (tímto se budu zabývat v poslední kapitole) a je také pravda, nesouvisející s tímto vývojem, se jazyk stal důležitější na performance scéně. Nic méně „ zpráva a označení“ byly důležité části performance art od jejího úplného začátku, ale nejvíce nápadné jsou ve feministické performance art, ve které oboje, i autobiografické i sociální performance byly cokoliv, ale jen formalistické v jejich orientaci.    </w:t>
      </w:r>
    </w:p>
    <w:p w:rsidR="001E2970" w:rsidRPr="00C3465E" w:rsidRDefault="001E2970" w:rsidP="00C3465E">
      <w:pPr>
        <w:spacing w:before="100" w:beforeAutospacing="1" w:after="100" w:afterAutospacing="1" w:line="240" w:lineRule="auto"/>
        <w:jc w:val="both"/>
        <w:rPr>
          <w:rFonts w:ascii="Times New Roman" w:hAnsi="Times New Roman"/>
          <w:b/>
          <w:sz w:val="24"/>
          <w:szCs w:val="24"/>
        </w:rPr>
      </w:pPr>
      <w:r w:rsidRPr="00C3465E">
        <w:rPr>
          <w:rFonts w:ascii="Times New Roman" w:hAnsi="Times New Roman"/>
          <w:b/>
          <w:sz w:val="24"/>
          <w:szCs w:val="24"/>
        </w:rPr>
        <w:t>Persóna performance</w:t>
      </w:r>
    </w:p>
    <w:p w:rsidR="001E2970" w:rsidRPr="00C3465E" w:rsidRDefault="001E2970" w:rsidP="00C3465E">
      <w:pPr>
        <w:spacing w:before="100" w:beforeAutospacing="1" w:after="100" w:afterAutospacing="1" w:line="240" w:lineRule="auto"/>
        <w:jc w:val="both"/>
        <w:rPr>
          <w:rFonts w:ascii="Times New Roman" w:hAnsi="Times New Roman"/>
          <w:sz w:val="24"/>
          <w:szCs w:val="24"/>
        </w:rPr>
      </w:pPr>
      <w:r w:rsidRPr="00C3465E">
        <w:rPr>
          <w:rFonts w:ascii="Times New Roman" w:hAnsi="Times New Roman"/>
          <w:sz w:val="24"/>
          <w:szCs w:val="24"/>
        </w:rPr>
        <w:t xml:space="preserve">Patrně ještě méně kompatibilní s přístupem formalistických teoretiků jako Féral, kteří se snažili separovat „performance“ od „divadla“ kvůli absenci pantomimy a rolí zakladatelů, to je jiná sorta sebe-průzkumné performance, také postavená v sedmdesátých letech. Toto se občas pojmenovává jako „persona“ nebo též charakter performance, nikdy nečelil zkušenosti autobiografie nebo „reálnému světu“, ale s průzkumem přes alternativní performance, představivost, i mýtus sám o sobě. Fotografie Marthy Wilson </w:t>
      </w:r>
      <w:r w:rsidRPr="00C3465E">
        <w:rPr>
          <w:rFonts w:ascii="Times New Roman" w:hAnsi="Times New Roman"/>
          <w:i/>
          <w:sz w:val="24"/>
          <w:szCs w:val="24"/>
        </w:rPr>
        <w:t>Posturing: Drag</w:t>
      </w:r>
      <w:r w:rsidRPr="00C3465E">
        <w:rPr>
          <w:rFonts w:ascii="Times New Roman" w:hAnsi="Times New Roman"/>
          <w:sz w:val="24"/>
          <w:szCs w:val="24"/>
        </w:rPr>
        <w:t xml:space="preserve"> zkoumají tvoření obrazů jako tvoření identity, a když začala pracovat s Jackie Apple na vytváření složené vlastní fantazie, Claudia, sebe následně „hrála“ také od ostatních. Apple, trénovaná jako fashion designér, se koncentrovala na měnění rolí s ostatními a více četnými rolemi, které byly definované vnímáním ostatních. Ještě více detailní a promyšlená persona „Roberta Breitmore“ hraná mezi 1975 a 1978 LynnHershman. Roberta s jejím vlastním řidičským průkazem, terapeutkou a fiktivní minulostí, žila skrz mnoho problémů a osobních konfliktů jako žena sedmdesátých let předtím než byla slavnostně pohřbena do hrobu v Itálii. </w:t>
      </w:r>
    </w:p>
    <w:p w:rsidR="001E2970" w:rsidRPr="00C3465E" w:rsidRDefault="001E2970" w:rsidP="00C3465E">
      <w:pPr>
        <w:spacing w:before="100" w:beforeAutospacing="1" w:after="100" w:afterAutospacing="1" w:line="240" w:lineRule="auto"/>
        <w:jc w:val="both"/>
        <w:rPr>
          <w:rFonts w:ascii="Times New Roman" w:hAnsi="Times New Roman"/>
          <w:sz w:val="24"/>
          <w:szCs w:val="24"/>
        </w:rPr>
      </w:pPr>
      <w:r w:rsidRPr="00C3465E">
        <w:rPr>
          <w:rFonts w:ascii="Times New Roman" w:hAnsi="Times New Roman"/>
          <w:sz w:val="24"/>
          <w:szCs w:val="24"/>
        </w:rPr>
        <w:t xml:space="preserve">Jedna z nejlepších person umělkyň je EleanorAntin ,která sama sebe nazývala „post- konceptuální umělkyní“ znepokojená s povahou lidské reality, obzvláště s transformační povahou jí samé.   Její práce na ní samé na počátku sedmdesátých let, ačkoliv se vztahovala k současnému „mužskému“ body artu, byla také zřetelně feministická v orientaci jejího zájmu. V roce 1972 uspořádala výstavu, ve které tvrdila, že „redefinuje staré termíny“ dějiny umění a metodologii, primárně použitím jejího vlastního těla a zkušenosti, jako je syrový materiál. Její první video, </w:t>
      </w:r>
      <w:r w:rsidRPr="00C3465E">
        <w:rPr>
          <w:rFonts w:ascii="Times New Roman" w:hAnsi="Times New Roman"/>
          <w:i/>
          <w:sz w:val="24"/>
          <w:szCs w:val="24"/>
        </w:rPr>
        <w:t>RepresentationalPainting</w:t>
      </w:r>
      <w:r w:rsidRPr="00C3465E">
        <w:rPr>
          <w:rFonts w:ascii="Times New Roman" w:hAnsi="Times New Roman"/>
          <w:sz w:val="24"/>
          <w:szCs w:val="24"/>
        </w:rPr>
        <w:t xml:space="preserve">, ukázala,  jak si nanáší make up s kamerou jako zrcadlem, zatímco společná práce, nazvaná </w:t>
      </w:r>
      <w:r w:rsidRPr="00C3465E">
        <w:rPr>
          <w:rFonts w:ascii="Times New Roman" w:hAnsi="Times New Roman"/>
          <w:i/>
          <w:sz w:val="24"/>
          <w:szCs w:val="24"/>
        </w:rPr>
        <w:t>Sculpture,</w:t>
      </w:r>
      <w:r w:rsidRPr="00C3465E">
        <w:rPr>
          <w:rFonts w:ascii="Times New Roman" w:hAnsi="Times New Roman"/>
          <w:sz w:val="24"/>
          <w:szCs w:val="24"/>
        </w:rPr>
        <w:t xml:space="preserve"> ukázala každodenní nahé fotografie focené po dobu jednoho měsíce, kdy zhubla osm liber, čímž přesjejí měnící se tělo presentovala jinou „jí“ světu.</w:t>
      </w:r>
    </w:p>
    <w:p w:rsidR="001E2970" w:rsidRPr="00C3465E" w:rsidRDefault="001E2970" w:rsidP="00C3465E">
      <w:pPr>
        <w:spacing w:before="100" w:beforeAutospacing="1" w:after="100" w:afterAutospacing="1" w:line="240" w:lineRule="auto"/>
        <w:jc w:val="both"/>
        <w:rPr>
          <w:rFonts w:ascii="Times New Roman" w:hAnsi="Times New Roman"/>
          <w:sz w:val="24"/>
          <w:szCs w:val="24"/>
        </w:rPr>
      </w:pPr>
      <w:r w:rsidRPr="00C3465E">
        <w:rPr>
          <w:rFonts w:ascii="Times New Roman" w:hAnsi="Times New Roman"/>
          <w:sz w:val="24"/>
          <w:szCs w:val="24"/>
        </w:rPr>
        <w:t xml:space="preserve">Po specifické transformaci jejího těla díky tradičním ženským strategiím jako je kosmetika a zhubnutím, se Antin začala zajímat o více komplexní otázku „definování limitů mě samé, nad, pod mimo hranici méosoby. Obvyklí prostředek k sebe definování – pohlaví, věk, talent, čas a prostor – jsou pouze tyranské limity na moji svobodnou volbu“ Exotické a imaginární alternativní verze její vlastní osoby, které Antin objevila obsahovali Krále, balerínu, filmovou hvězdu a zdravotní sestru, která se například objevila jako Florence Nightingale a která se se dostala ven z komplexní série vztahů s charaktery v jejím vlastním fantaskním životě, presentované papírovými panenkami. Králova postava byla vytvořena tak, že se aktérka pohybovala v make – upu a kostýmu mezi jejími „věcmi“ na pláži Solana a ptala se, jak se mají věci v její „říši“. </w:t>
      </w:r>
    </w:p>
    <w:p w:rsidR="001E2970" w:rsidRPr="00C3465E" w:rsidRDefault="001E2970" w:rsidP="00C3465E">
      <w:pPr>
        <w:spacing w:before="100" w:beforeAutospacing="1" w:after="100" w:afterAutospacing="1" w:line="240" w:lineRule="auto"/>
        <w:jc w:val="both"/>
        <w:rPr>
          <w:rFonts w:ascii="Times New Roman" w:hAnsi="Times New Roman"/>
          <w:sz w:val="24"/>
          <w:szCs w:val="24"/>
        </w:rPr>
      </w:pPr>
      <w:r w:rsidRPr="00C3465E">
        <w:rPr>
          <w:rFonts w:ascii="Times New Roman" w:hAnsi="Times New Roman"/>
          <w:sz w:val="24"/>
          <w:szCs w:val="24"/>
        </w:rPr>
        <w:t>Je důležité pamatovat, jedno jestli bylapersona byla předváděna Antin, Apple nebo Wilson, že to nejsou „charaktery“ v jejich tradičním jevištním smyslu – role jsou jejich, ale scénář je napsán jinými. V roce 1976 v Los Angeles výstavu představující Antininu práci a sedmi dalších „sebe-transformovaných“ umělců schopně nazvaných „Autobiografické fantazie“. To je přesně to, cospojuje hodně feministických performance, naléhání na osobní a specifické, ale také to poskytuje toco je hlavní nárok na sociální a politickou účinnost. Catherine Elwes, ona jako performance umělkyně stanovila, že „ Když žena mluví v performance tradici, ona se chápe, jako že dopravuje její vlastní percepce, její vlastní fantazie a její vlastní analýzy.“ Žena“ kombinuje aktivní autorství a prchlivé médium k uplatňování nezvratnému nepřátelskému prostředí (patriarchát).</w:t>
      </w:r>
    </w:p>
    <w:p w:rsidR="001E2970" w:rsidRPr="00C3465E" w:rsidRDefault="001E2970" w:rsidP="00C3465E">
      <w:pPr>
        <w:spacing w:before="100" w:beforeAutospacing="1" w:after="100" w:afterAutospacing="1" w:line="240" w:lineRule="auto"/>
        <w:jc w:val="both"/>
        <w:rPr>
          <w:rFonts w:ascii="Times New Roman" w:hAnsi="Times New Roman"/>
          <w:b/>
          <w:sz w:val="28"/>
          <w:szCs w:val="24"/>
        </w:rPr>
      </w:pPr>
      <w:r w:rsidRPr="00C3465E">
        <w:rPr>
          <w:rFonts w:ascii="Times New Roman" w:hAnsi="Times New Roman"/>
          <w:b/>
          <w:sz w:val="28"/>
          <w:szCs w:val="24"/>
        </w:rPr>
        <w:t>Mužská performance</w:t>
      </w:r>
    </w:p>
    <w:p w:rsidR="001E2970" w:rsidRPr="00C3465E" w:rsidRDefault="001E2970" w:rsidP="00C3465E">
      <w:pPr>
        <w:spacing w:before="100" w:beforeAutospacing="1" w:after="100" w:afterAutospacing="1" w:line="240" w:lineRule="auto"/>
        <w:jc w:val="both"/>
        <w:rPr>
          <w:rFonts w:ascii="Times New Roman" w:hAnsi="Times New Roman"/>
          <w:sz w:val="24"/>
          <w:szCs w:val="24"/>
        </w:rPr>
      </w:pPr>
      <w:r w:rsidRPr="00C3465E">
        <w:rPr>
          <w:rFonts w:ascii="Times New Roman" w:hAnsi="Times New Roman"/>
          <w:sz w:val="24"/>
          <w:szCs w:val="24"/>
        </w:rPr>
        <w:t xml:space="preserve">Tato politická dimenze vztahu mezi performance art a identitou je docela jiný když se zamíříme na mužské performance. Protože divadlo je tradičně servíruje jako pódium pro projevytýkající se mužů, performance osobního vnímání nebo autobiografické fantazie prováděna muži, umělci, jako je SpauldingGray, nemůže ze své podstaty zahrnout socio- politickou dimenzi. Gray může a sice nevyžaduje sociální a politické obavy, ale jednoduše prosazováním jeho „aktivního autorství“ a „nevyvratitelné přítomnosti“ se nemůže postavit výzvě patriarchální tradici, představované jakoukoliv ženskou performance umělkyní, jedno jestli jeho práce mluví přímo k politické situaci nebo ne. </w:t>
      </w:r>
    </w:p>
    <w:p w:rsidR="001E2970" w:rsidRPr="00C3465E" w:rsidRDefault="001E2970" w:rsidP="00C3465E">
      <w:pPr>
        <w:spacing w:before="100" w:beforeAutospacing="1" w:after="100" w:afterAutospacing="1" w:line="240" w:lineRule="auto"/>
        <w:jc w:val="both"/>
        <w:rPr>
          <w:rFonts w:ascii="Times New Roman" w:hAnsi="Times New Roman"/>
          <w:sz w:val="24"/>
          <w:szCs w:val="24"/>
        </w:rPr>
      </w:pPr>
      <w:r w:rsidRPr="00C3465E">
        <w:rPr>
          <w:rFonts w:ascii="Times New Roman" w:hAnsi="Times New Roman"/>
          <w:sz w:val="24"/>
          <w:szCs w:val="24"/>
        </w:rPr>
        <w:t>Záležitosti se stávají více komplikované, když se obrátíme na mužské homosexuální performance umělce a jejich vztah k výrazu nebo objevování identity (nápadný příklad z nedávné doby je tvrzení Roye Cohna v Tonyho Kushnera</w:t>
      </w:r>
      <w:r w:rsidRPr="00C3465E">
        <w:rPr>
          <w:rFonts w:ascii="Times New Roman" w:hAnsi="Times New Roman"/>
          <w:i/>
          <w:sz w:val="24"/>
          <w:szCs w:val="24"/>
        </w:rPr>
        <w:t>Angels in America</w:t>
      </w:r>
      <w:r w:rsidRPr="00C3465E">
        <w:rPr>
          <w:rFonts w:ascii="Times New Roman" w:hAnsi="Times New Roman"/>
          <w:sz w:val="24"/>
          <w:szCs w:val="24"/>
        </w:rPr>
        <w:t>, že i přesto že on sám má sex s jinými muži, jeho identita není homosexuální). ErvingGofman</w:t>
      </w:r>
      <w:r w:rsidRPr="00C3465E">
        <w:rPr>
          <w:rFonts w:ascii="Times New Roman" w:hAnsi="Times New Roman"/>
          <w:i/>
          <w:sz w:val="24"/>
          <w:szCs w:val="24"/>
        </w:rPr>
        <w:t>Stigma</w:t>
      </w:r>
      <w:r w:rsidRPr="00C3465E">
        <w:rPr>
          <w:rFonts w:ascii="Times New Roman" w:hAnsi="Times New Roman"/>
          <w:sz w:val="24"/>
          <w:szCs w:val="24"/>
        </w:rPr>
        <w:t xml:space="preserve"> (1963) recenze a posléze aktuální psychologická a sociologická práce na situaci, individuálně kdo má rád homosexuály, je z toho nebo onoho důvodu umístěn mimo říši „plného sociálního přijetí.“ Goffman probral rozsah „managementu“ alternativy možnosti pro ty, kteří spadly do říše „ rozmazlené identity“ a dvě z těchto alternativ mají zvláštní závažnost k identitě a k performanci. Tyto pokusy o odklonění pozornosti od jejich stigma může „ prezentovat příznaky jejich stigmatizovaných nedostatků jako příznaky dalšího atributu, ten, který je méně signifikantní stigma“ nebo stigmatizace individuální „může začít cítit sám sebe a když se vezme jaký je a začne akceptovat a respektovat sám sebe, nebude cítit potřebu zakrývat jeho vlastní chyby.“ </w:t>
      </w:r>
    </w:p>
    <w:p w:rsidR="001E2970" w:rsidRPr="00C3465E" w:rsidRDefault="001E2970" w:rsidP="00C3465E">
      <w:pPr>
        <w:spacing w:before="100" w:beforeAutospacing="1" w:after="100" w:afterAutospacing="1" w:line="240" w:lineRule="auto"/>
        <w:jc w:val="both"/>
        <w:rPr>
          <w:rFonts w:ascii="Times New Roman" w:hAnsi="Times New Roman"/>
          <w:sz w:val="24"/>
          <w:szCs w:val="24"/>
        </w:rPr>
      </w:pPr>
      <w:r w:rsidRPr="00C3465E">
        <w:rPr>
          <w:rFonts w:ascii="Times New Roman" w:hAnsi="Times New Roman"/>
          <w:sz w:val="24"/>
          <w:szCs w:val="24"/>
        </w:rPr>
        <w:t>První strategie může být použitý řazením performance identity ze stigma samo osobě (homosexualita) to co Esther Newton, s jeho nedávné knize o ženském ztělesnění, nazval „halloeffect“ – zneuctění kultury standardizované „canons“ gender – kódy „canons“ , chování a projev normálně signalizuje sexuální orientaci. Pro muže může obsahovat zženštilost příliš citlivý projev a, estetická orientace, zájem o dekorativní a bizarní kostýmy a tak dále.</w:t>
      </w:r>
    </w:p>
    <w:p w:rsidR="001E2970" w:rsidRPr="00C3465E" w:rsidRDefault="001E2970" w:rsidP="00C3465E">
      <w:pPr>
        <w:spacing w:before="100" w:beforeAutospacing="1" w:after="100" w:afterAutospacing="1" w:line="240" w:lineRule="auto"/>
        <w:jc w:val="both"/>
        <w:rPr>
          <w:rFonts w:ascii="Times New Roman" w:hAnsi="Times New Roman"/>
          <w:sz w:val="24"/>
          <w:szCs w:val="24"/>
        </w:rPr>
      </w:pPr>
      <w:r w:rsidRPr="00C3465E">
        <w:rPr>
          <w:rFonts w:ascii="Times New Roman" w:hAnsi="Times New Roman"/>
          <w:sz w:val="24"/>
          <w:szCs w:val="24"/>
        </w:rPr>
        <w:t xml:space="preserve">Performance tohoto typu se vyhýbá prohlašování stigmat homosexuality ale „spravuje“ ji na bázi prohlašování identity postavené na sekundárních znacích. Na konci devatenáctého století se styl „světák“(dandy) ukázal na Oscaru Wildovi, o kterém lze říci, že využíval solo performance, což používal na sebe ukázání a sebe definici stejně jako Goffmanesque „managment“ stigma homosexuality. V současné performance se paralely slučují na útvar managmentu a identity, který se objevil v performance jako </w:t>
      </w:r>
      <w:r w:rsidRPr="00C3465E">
        <w:rPr>
          <w:rFonts w:ascii="Times New Roman" w:hAnsi="Times New Roman"/>
          <w:i/>
          <w:sz w:val="24"/>
          <w:szCs w:val="24"/>
        </w:rPr>
        <w:t>AnEveningwithQuentinCrisp,</w:t>
      </w:r>
      <w:r w:rsidRPr="00C3465E">
        <w:rPr>
          <w:rFonts w:ascii="Times New Roman" w:hAnsi="Times New Roman"/>
          <w:sz w:val="24"/>
          <w:szCs w:val="24"/>
        </w:rPr>
        <w:t xml:space="preserve"> sestávající se z autobiografického monologu a části věnované otázkám a odpovědím.Crisp svojí dotěrnou zženštilostí a vysokým stylem vyvolal jasné ozvěny na Wilda, a jeden může jednoduše slyšet ozvěnu Wilda v Crispiově opatrném pozorování: „Jsem někdo, kdo byl nucen životem být sebevědomí a teď zkouší udělat z toho sebe-vědomí cestu, jak žít život.“ </w:t>
      </w:r>
    </w:p>
    <w:p w:rsidR="001E2970" w:rsidRPr="00C3465E" w:rsidRDefault="001E2970" w:rsidP="00C3465E">
      <w:pPr>
        <w:spacing w:before="100" w:beforeAutospacing="1" w:after="100" w:afterAutospacing="1" w:line="240" w:lineRule="auto"/>
        <w:jc w:val="both"/>
        <w:rPr>
          <w:rFonts w:ascii="Times New Roman" w:hAnsi="Times New Roman"/>
          <w:b/>
          <w:sz w:val="24"/>
          <w:szCs w:val="24"/>
        </w:rPr>
      </w:pPr>
      <w:r w:rsidRPr="00C3465E">
        <w:rPr>
          <w:rFonts w:ascii="Times New Roman" w:hAnsi="Times New Roman"/>
          <w:b/>
          <w:sz w:val="24"/>
          <w:szCs w:val="24"/>
        </w:rPr>
        <w:t>Camp performance</w:t>
      </w:r>
    </w:p>
    <w:p w:rsidR="001E2970" w:rsidRPr="00C3465E" w:rsidRDefault="001E2970" w:rsidP="00C3465E">
      <w:pPr>
        <w:spacing w:before="100" w:beforeAutospacing="1" w:after="100" w:afterAutospacing="1" w:line="240" w:lineRule="auto"/>
        <w:jc w:val="both"/>
        <w:rPr>
          <w:rFonts w:ascii="Times New Roman" w:hAnsi="Times New Roman"/>
          <w:sz w:val="24"/>
          <w:szCs w:val="24"/>
        </w:rPr>
      </w:pPr>
      <w:r w:rsidRPr="00C3465E">
        <w:rPr>
          <w:rFonts w:ascii="Times New Roman" w:hAnsi="Times New Roman"/>
          <w:sz w:val="24"/>
          <w:szCs w:val="24"/>
        </w:rPr>
        <w:t xml:space="preserve">Blízce asociovaný s mužskou strategií sociálního managementu je koncept Campu, termín, který přinesla do moderní kultury Susan Sontag diskuzí v jejím „Notes on ´Camp´“ z roku 1964. Mezi funkcemi campu byl jeho blízký vztah k dandy-ismun stejně jako pohled na „ být jako hrát roli“ nejdelší prodloužení, v citlivosti, jako metafora života jako divadlo, kde „ postava je pochopena jako stav kontinuálního žhnutí – osoba je jedna intenzivní věc.“ V její knize z roku 1972 o ženských imitátorech, Esther Newton vypracováno na Sontagové práci, navrhovala, že camp byla teatrální nejen v zdůrazňování hraní role, ale také ve zdůrazňování performance a stylu, jak něco (obsahující samu sebe) vypadá a jak je to udělané. </w:t>
      </w:r>
    </w:p>
    <w:p w:rsidR="001E2970" w:rsidRPr="00C3465E" w:rsidRDefault="001E2970" w:rsidP="00C3465E">
      <w:pPr>
        <w:spacing w:before="100" w:beforeAutospacing="1" w:after="100" w:afterAutospacing="1" w:line="240" w:lineRule="auto"/>
        <w:jc w:val="both"/>
        <w:rPr>
          <w:rFonts w:ascii="Times New Roman" w:hAnsi="Times New Roman"/>
          <w:sz w:val="24"/>
          <w:szCs w:val="24"/>
        </w:rPr>
      </w:pPr>
      <w:r w:rsidRPr="00C3465E">
        <w:rPr>
          <w:rFonts w:ascii="Times New Roman" w:hAnsi="Times New Roman"/>
          <w:sz w:val="24"/>
          <w:szCs w:val="24"/>
        </w:rPr>
        <w:t>Vztah mezi camp a zkázy tradičního rozdělení gender rolí bylo stimulované velkým zájmem mezi teoretiky a performance umělci objevující resistentní možnosti performance, a to zvážíme v naší další kapitole. Tady jakkoliv náš zájem není o rozklad performance, ale s možností performance poskytování podkladů pro identitu nebo pro projev (výraz). Pro Wilda nebo Crispiho, performance jasně poskytuje strategii sociální konstrukce identity, která povoluje integraci různých možností ženských charakteristik v mužské osobě. Obyčejněji je camp performance asociovaná ve veřejném mínění se skutečným performance umělcem hrající ženskou postavu mužem v tradici „ odporu.“</w:t>
      </w:r>
    </w:p>
    <w:p w:rsidR="001E2970" w:rsidRPr="00C3465E" w:rsidRDefault="001E2970" w:rsidP="00C3465E">
      <w:pPr>
        <w:spacing w:before="100" w:beforeAutospacing="1" w:after="100" w:afterAutospacing="1" w:line="240" w:lineRule="auto"/>
        <w:jc w:val="both"/>
        <w:rPr>
          <w:rFonts w:ascii="Times New Roman" w:hAnsi="Times New Roman"/>
          <w:b/>
          <w:sz w:val="24"/>
          <w:szCs w:val="24"/>
        </w:rPr>
      </w:pPr>
      <w:r w:rsidRPr="00C3465E">
        <w:rPr>
          <w:rFonts w:ascii="Times New Roman" w:hAnsi="Times New Roman"/>
          <w:b/>
          <w:sz w:val="24"/>
          <w:szCs w:val="24"/>
        </w:rPr>
        <w:t xml:space="preserve">Cross-dressing </w:t>
      </w:r>
    </w:p>
    <w:p w:rsidR="001E2970" w:rsidRPr="00C3465E" w:rsidRDefault="001E2970" w:rsidP="00C3465E">
      <w:pPr>
        <w:spacing w:before="100" w:beforeAutospacing="1" w:after="100" w:afterAutospacing="1" w:line="240" w:lineRule="auto"/>
        <w:jc w:val="both"/>
        <w:rPr>
          <w:rFonts w:ascii="Times New Roman" w:hAnsi="Times New Roman"/>
          <w:sz w:val="24"/>
          <w:szCs w:val="24"/>
        </w:rPr>
      </w:pPr>
      <w:r w:rsidRPr="00C3465E">
        <w:rPr>
          <w:rFonts w:ascii="Times New Roman" w:hAnsi="Times New Roman"/>
          <w:sz w:val="24"/>
          <w:szCs w:val="24"/>
        </w:rPr>
        <w:t xml:space="preserve">Dlouhá a komplexní historie muže hrajícího ženu a ženu hrající muže v klasickém divadle leží mimo náš zájem a je v některých případech méně problematická než klasické cross-dressing performance, od doby kdy linka mezi hercem a postavou v klasickém divadle je historicky jasněji vypracována. V tradici populární performance jako je estráda, cirkus a minstresly (potulný zpěvák) se muž obléká za ženu pro komický nebo groteskní efekt je častý fenomén, ale více „solidární“ cross dressing bylo též dlouho částí této tradice, a není pochyb, že mnoho představitelů cross-dressingsi vytvořilo alternativní personae, jako to bylo u postavy Krále u EleanoryAntin, kde bylo jiné pohlaví částí její identity. Například nejvíce detailní a nejvíce známí crossdressing umělec je BarryHumphries Dame Edna, milovaná kultovní postava z Anglie, která hostovala populární TV talk show v hlavním vysílacím čase, otevřela každoroční HarrodsSale a rozsvítla vánoční světla na Regent Street, objevila se též v soap operách, a je zvěčněna jako postava v panoptiku Madame Tussaud. Tím jak se stala postava velkou hvězdou, zastínila jejího tvůrce mužského pohlaví. </w:t>
      </w:r>
    </w:p>
    <w:p w:rsidR="001E2970" w:rsidRPr="00C3465E" w:rsidRDefault="001E2970" w:rsidP="00C3465E">
      <w:pPr>
        <w:spacing w:before="100" w:beforeAutospacing="1" w:after="100" w:afterAutospacing="1" w:line="240" w:lineRule="auto"/>
        <w:jc w:val="both"/>
        <w:rPr>
          <w:rFonts w:ascii="Times New Roman" w:hAnsi="Times New Roman"/>
          <w:sz w:val="24"/>
          <w:szCs w:val="24"/>
        </w:rPr>
      </w:pPr>
      <w:r w:rsidRPr="00C3465E">
        <w:rPr>
          <w:rFonts w:ascii="Times New Roman" w:hAnsi="Times New Roman"/>
          <w:sz w:val="24"/>
          <w:szCs w:val="24"/>
        </w:rPr>
        <w:t xml:space="preserve">Jako v mnoho dalších performance, kde je zahrnuta identita a sociální display, výkony tohoto projevu jsou vždycky silně podmíněny okolnostmiperformance. V roce 1990 Mark Gevisser, té doby studující homosexuální performance, tvrdil, že drag performance v Downtownu v NY v tanečních klubech méně často zapojený se sociálnímzobrazením „representované na jeviště často misogyniích nápadů, kdo jsou ženy.“ Ačkoli Laurence Senelick sledoval objevování moderního dragperformance a ženského ztělesnění do nově zřetelné homosexuální subkultury a v zájmu o genderového objevování ve společnosti ve velkém v pozdním devatenáctém století, v kontextu masové kultury tradiční burleska a estrády, drag performance se často stala jen o trochu vic než chyták (sundání paruky na po zmatení diváků) nebo zdrojem neomalených karikatur ženských typů mimo normální společenské standardy(jako tradiční komická „služka“ v minstrel show). Daleko od používání jejich „ztělesnění“ k navržení nepřekonatelnosti gendrových rolí nebo k vyjádření alternativní osobnosti, většina velkých ženských představitelek klasické burlesky a estrády separovaly „reálné já“ od postav vyzdvižením maskulinity jejich vlastního já. Podle historika estrády JoeaLaurie mladšího, Julian Eltingenejzbožňovanějších představitelů zdůrazňoval svůj um v boxu (tehdy považováno za známku „pravého muže“) tehdy dokonce zahrál salónní potyčku ve které vyhodil některé „silné“ postavy, které komentovaly ženské představitele s tím že jsou příliš „zženštilé“ a tím zdánlivě vzrostla jeho popularita. Je zjevné, že tento více solidární přístup drag a camp performance v tak úspěšných produkcích na Broadway jako byly La Cageauxfolles and M. Buterfly, které stále běží, předvídatelný, protože odpovídal požadavkům mainstreamové zábavy a kulturním předpokladům. Stejně tak jako byla černá kultura presentována „bílému“ mainstremu jako minstrel show, jak sleduje Gevissers respektem takové atrakce, kultura homosexuálů je presentována heterosexuálnímu americkému mainstreamu jak drag show. Nicméně není pochyb, že performance je více a více využívanák tomu, aby zvýšila politickou a sociální viditelnost, drag pro mnoho představitelů, i pro některé diváky, může být viděna jak osobně tak politicky aktivující.  Esej „Gay ActivistorDragQueen?“ (1991) předvedena performerem  Davidem Drakem vyjadřuje toto napětí. “Nošení oblečení na scéně je část gay estetiky“ argumentuje Drake „je to jak se vyjadřujeme divadelněv homosexuální společnosti“ </w:t>
      </w:r>
    </w:p>
    <w:p w:rsidR="001E2970" w:rsidRPr="00C3465E" w:rsidRDefault="001E2970" w:rsidP="00C3465E">
      <w:p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Paul Best se objevuje jako „</w:t>
      </w:r>
      <w:r w:rsidRPr="00C3465E">
        <w:rPr>
          <w:rFonts w:ascii="Times New Roman" w:hAnsi="Times New Roman"/>
          <w:sz w:val="24"/>
          <w:szCs w:val="24"/>
        </w:rPr>
        <w:t>Octavia“, v ženském kostýmu a make-upu, sociální situace tvoří, co Best nazval „radikální feministický“ bod. Best argumentuje, že představení Octavie odkrývá „sociální a politické důsledky mužského versus ženského oblékání, a jak jsou lidé utlačováni stereotypy a občas čekající na sociální souhlas na to, co si oblékají.“ Jakkoliv, AlisaSoloman a ostatní (zvláště ženy) vyjádřily určitou skepsi o mužské schopnosti přetahovat a destabilizovat pohlaví, domněnka: Přesně protože „muž“ je předložen jako universální a „žena“ se vyšňoří, přetažená změny významu záleží na tom, kdo ho nosí. Protože v tomto smyslu „ ženskost je vždy Drag“, muži oblečeni jako ženy jsou součástí parodie na pohlaví, ženy v performanci toho žánru. Tento pohled, že „ženskost je drag“ je střed teorie a performance maškarády a k tomu se vrátím v kapitole 8.</w:t>
      </w:r>
    </w:p>
    <w:p w:rsidR="001E2970" w:rsidRPr="0020645D" w:rsidRDefault="001E2970" w:rsidP="005077E3">
      <w:pPr>
        <w:spacing w:before="100" w:beforeAutospacing="1" w:after="100" w:afterAutospacing="1" w:line="240" w:lineRule="auto"/>
        <w:jc w:val="both"/>
        <w:rPr>
          <w:rFonts w:ascii="Times New Roman" w:hAnsi="Times New Roman"/>
          <w:b/>
          <w:sz w:val="28"/>
          <w:szCs w:val="24"/>
        </w:rPr>
      </w:pPr>
      <w:r w:rsidRPr="0020645D">
        <w:rPr>
          <w:rFonts w:ascii="Times New Roman" w:hAnsi="Times New Roman"/>
          <w:b/>
          <w:sz w:val="28"/>
          <w:szCs w:val="24"/>
        </w:rPr>
        <w:t>Kontroverze 90. Let</w:t>
      </w:r>
    </w:p>
    <w:p w:rsidR="001E2970" w:rsidRPr="0020645D" w:rsidRDefault="001E2970" w:rsidP="005077E3">
      <w:pPr>
        <w:spacing w:before="100" w:beforeAutospacing="1" w:after="100" w:afterAutospacing="1" w:line="240" w:lineRule="auto"/>
        <w:jc w:val="both"/>
        <w:rPr>
          <w:rFonts w:ascii="Times New Roman" w:hAnsi="Times New Roman"/>
          <w:b/>
          <w:sz w:val="28"/>
          <w:szCs w:val="24"/>
        </w:rPr>
      </w:pPr>
      <w:r w:rsidRPr="0020645D">
        <w:rPr>
          <w:rFonts w:ascii="Times New Roman" w:hAnsi="Times New Roman"/>
          <w:b/>
          <w:sz w:val="28"/>
          <w:szCs w:val="24"/>
        </w:rPr>
        <w:t>Performance a etnicita</w:t>
      </w:r>
    </w:p>
    <w:p w:rsidR="001E2970" w:rsidRDefault="001E2970" w:rsidP="0020645D">
      <w:pPr>
        <w:spacing w:before="100" w:beforeAutospacing="1" w:after="100" w:afterAutospacing="1" w:line="240" w:lineRule="auto"/>
        <w:jc w:val="both"/>
        <w:rPr>
          <w:rFonts w:ascii="Times New Roman" w:hAnsi="Times New Roman"/>
          <w:b/>
          <w:sz w:val="24"/>
          <w:szCs w:val="24"/>
        </w:rPr>
      </w:pPr>
      <w:r w:rsidRPr="0020645D">
        <w:rPr>
          <w:rFonts w:ascii="Times New Roman" w:hAnsi="Times New Roman"/>
          <w:b/>
          <w:sz w:val="24"/>
          <w:szCs w:val="24"/>
        </w:rPr>
        <w:t xml:space="preserve">Překlad: </w:t>
      </w:r>
      <w:r>
        <w:rPr>
          <w:rFonts w:ascii="Times New Roman" w:hAnsi="Times New Roman"/>
          <w:b/>
          <w:sz w:val="24"/>
          <w:szCs w:val="24"/>
        </w:rPr>
        <w:t>Lenka Hermanová a Pavel Kubesa</w:t>
      </w:r>
      <w:r w:rsidRPr="0020645D">
        <w:rPr>
          <w:rFonts w:ascii="Times New Roman" w:hAnsi="Times New Roman"/>
          <w:b/>
          <w:sz w:val="24"/>
          <w:szCs w:val="24"/>
        </w:rPr>
        <w:t xml:space="preserve"> (str. 168-178)</w:t>
      </w:r>
    </w:p>
    <w:p w:rsidR="001E2970" w:rsidRPr="00F50FC7" w:rsidRDefault="001E2970" w:rsidP="0020645D">
      <w:pPr>
        <w:spacing w:before="100" w:beforeAutospacing="1" w:after="100" w:afterAutospacing="1" w:line="240" w:lineRule="auto"/>
        <w:jc w:val="both"/>
        <w:rPr>
          <w:rFonts w:ascii="Times New Roman" w:hAnsi="Times New Roman"/>
          <w:b/>
          <w:sz w:val="24"/>
          <w:szCs w:val="24"/>
        </w:rPr>
      </w:pPr>
      <w:r>
        <w:rPr>
          <w:rFonts w:ascii="Times New Roman" w:hAnsi="Times New Roman"/>
          <w:b/>
          <w:sz w:val="24"/>
          <w:szCs w:val="24"/>
        </w:rPr>
        <w:t>…..</w:t>
      </w:r>
    </w:p>
    <w:p w:rsidR="001E2970" w:rsidRDefault="001E2970" w:rsidP="00100DCD">
      <w:pPr>
        <w:jc w:val="both"/>
        <w:rPr>
          <w:rFonts w:ascii="Times New Roman" w:hAnsi="Times New Roman"/>
          <w:b/>
          <w:sz w:val="24"/>
          <w:szCs w:val="24"/>
        </w:rPr>
      </w:pPr>
      <w:r w:rsidRPr="00F50FC7">
        <w:rPr>
          <w:rFonts w:ascii="Times New Roman" w:hAnsi="Times New Roman"/>
          <w:b/>
          <w:sz w:val="24"/>
          <w:szCs w:val="24"/>
        </w:rPr>
        <w:t>KAPITOLA 8: KULTURNÍ PERFORMANCE</w:t>
      </w:r>
    </w:p>
    <w:p w:rsidR="001E2970" w:rsidRPr="0020645D" w:rsidRDefault="001E2970" w:rsidP="0020645D">
      <w:pPr>
        <w:jc w:val="both"/>
        <w:rPr>
          <w:rFonts w:ascii="Times New Roman" w:hAnsi="Times New Roman"/>
          <w:b/>
          <w:sz w:val="24"/>
          <w:szCs w:val="24"/>
        </w:rPr>
      </w:pPr>
      <w:r>
        <w:rPr>
          <w:rFonts w:ascii="Times New Roman" w:hAnsi="Times New Roman"/>
          <w:b/>
          <w:sz w:val="24"/>
          <w:szCs w:val="24"/>
        </w:rPr>
        <w:t>Překlad: Daniel Koreň (str. 179-180</w:t>
      </w:r>
      <w:r w:rsidRPr="0020645D">
        <w:rPr>
          <w:rFonts w:ascii="Times New Roman" w:hAnsi="Times New Roman"/>
          <w:b/>
          <w:sz w:val="24"/>
          <w:szCs w:val="24"/>
        </w:rPr>
        <w:t>)</w:t>
      </w:r>
    </w:p>
    <w:p w:rsidR="001E2970" w:rsidRDefault="001E2970" w:rsidP="0020645D">
      <w:pPr>
        <w:jc w:val="both"/>
        <w:rPr>
          <w:rFonts w:ascii="Times New Roman" w:hAnsi="Times New Roman"/>
          <w:sz w:val="24"/>
          <w:szCs w:val="24"/>
        </w:rPr>
      </w:pPr>
      <w:r w:rsidRPr="0020645D">
        <w:rPr>
          <w:rFonts w:ascii="Times New Roman" w:hAnsi="Times New Roman"/>
          <w:sz w:val="24"/>
          <w:szCs w:val="24"/>
        </w:rPr>
        <w:t>Performance vlastnej identity, častokrát s použitím autentického autobiografického m</w:t>
      </w:r>
      <w:r>
        <w:rPr>
          <w:rFonts w:ascii="Times New Roman" w:hAnsi="Times New Roman"/>
          <w:sz w:val="24"/>
          <w:szCs w:val="24"/>
        </w:rPr>
        <w:t xml:space="preserve">ateriálu, sa </w:t>
      </w:r>
      <w:r w:rsidRPr="0020645D">
        <w:rPr>
          <w:rFonts w:ascii="Times New Roman" w:hAnsi="Times New Roman"/>
          <w:sz w:val="24"/>
          <w:szCs w:val="24"/>
        </w:rPr>
        <w:t xml:space="preserve">stáva od 70tych rokov jednou z najbežnejších foriem umenia </w:t>
      </w:r>
      <w:r>
        <w:rPr>
          <w:rFonts w:ascii="Times New Roman" w:hAnsi="Times New Roman"/>
          <w:sz w:val="24"/>
          <w:szCs w:val="24"/>
        </w:rPr>
        <w:t xml:space="preserve">performance. 70te roky poskytli </w:t>
      </w:r>
      <w:r w:rsidRPr="0020645D">
        <w:rPr>
          <w:rFonts w:ascii="Times New Roman" w:hAnsi="Times New Roman"/>
          <w:sz w:val="24"/>
          <w:szCs w:val="24"/>
        </w:rPr>
        <w:t>priestor na vyjadrenie sa aj jedincom a skupinám v, ktorých kultúrne, či sociálne aktivity bolipredtým umlčané. Pozvoľne v tom čase vznikalo v kultúrnom priestore nové, politicky angažovanéperformance, aj keď spočiatku toho nemalo so špecifickým termín</w:t>
      </w:r>
      <w:r>
        <w:rPr>
          <w:rFonts w:ascii="Times New Roman" w:hAnsi="Times New Roman"/>
          <w:sz w:val="24"/>
          <w:szCs w:val="24"/>
        </w:rPr>
        <w:t xml:space="preserve">om „performance“ veľa spoločné. </w:t>
      </w:r>
      <w:r w:rsidRPr="0020645D">
        <w:rPr>
          <w:rFonts w:ascii="Times New Roman" w:hAnsi="Times New Roman"/>
          <w:sz w:val="24"/>
          <w:szCs w:val="24"/>
        </w:rPr>
        <w:t>Oproti individuálnemu zameraniu a skúmaniu samého seba tieto akc</w:t>
      </w:r>
      <w:r>
        <w:rPr>
          <w:rFonts w:ascii="Times New Roman" w:hAnsi="Times New Roman"/>
          <w:sz w:val="24"/>
          <w:szCs w:val="24"/>
        </w:rPr>
        <w:t xml:space="preserve">ie operovali viac s kultúrnym a </w:t>
      </w:r>
      <w:r w:rsidRPr="0020645D">
        <w:rPr>
          <w:rFonts w:ascii="Times New Roman" w:hAnsi="Times New Roman"/>
          <w:sz w:val="24"/>
          <w:szCs w:val="24"/>
        </w:rPr>
        <w:t>sociálnym priestorom, v ktorom sa jedinec nachádza. Ku koncu s</w:t>
      </w:r>
      <w:r>
        <w:rPr>
          <w:rFonts w:ascii="Times New Roman" w:hAnsi="Times New Roman"/>
          <w:sz w:val="24"/>
          <w:szCs w:val="24"/>
        </w:rPr>
        <w:t xml:space="preserve">toročia, keď postkolonializmus, </w:t>
      </w:r>
      <w:r w:rsidRPr="0020645D">
        <w:rPr>
          <w:rFonts w:ascii="Times New Roman" w:hAnsi="Times New Roman"/>
          <w:sz w:val="24"/>
          <w:szCs w:val="24"/>
        </w:rPr>
        <w:t>multi a kroskulturalizmus stále viac rezonovali v našej spolo</w:t>
      </w:r>
      <w:r>
        <w:rPr>
          <w:rFonts w:ascii="Times New Roman" w:hAnsi="Times New Roman"/>
          <w:sz w:val="24"/>
          <w:szCs w:val="24"/>
        </w:rPr>
        <w:t xml:space="preserve">čnosti, sa záujem performance o </w:t>
      </w:r>
      <w:r w:rsidRPr="0020645D">
        <w:rPr>
          <w:rFonts w:ascii="Times New Roman" w:hAnsi="Times New Roman"/>
          <w:sz w:val="24"/>
          <w:szCs w:val="24"/>
        </w:rPr>
        <w:t>kultúrny a sociálny priestor stal ťažiskovým, a ako tvrdí Phillip Zarilli, táto forma kultúrneh</w:t>
      </w:r>
      <w:r>
        <w:rPr>
          <w:rFonts w:ascii="Times New Roman" w:hAnsi="Times New Roman"/>
          <w:sz w:val="24"/>
          <w:szCs w:val="24"/>
        </w:rPr>
        <w:t xml:space="preserve">o </w:t>
      </w:r>
      <w:r w:rsidRPr="0020645D">
        <w:rPr>
          <w:rFonts w:ascii="Times New Roman" w:hAnsi="Times New Roman"/>
          <w:sz w:val="24"/>
          <w:szCs w:val="24"/>
        </w:rPr>
        <w:t xml:space="preserve">prejavu nie je len obyčajnou reflexiou esencializovanej, statickej </w:t>
      </w:r>
      <w:r>
        <w:rPr>
          <w:rFonts w:ascii="Times New Roman" w:hAnsi="Times New Roman"/>
          <w:sz w:val="24"/>
          <w:szCs w:val="24"/>
        </w:rPr>
        <w:t xml:space="preserve">a monolitickej kultúry. Je viac </w:t>
      </w:r>
      <w:r w:rsidRPr="0020645D">
        <w:rPr>
          <w:rFonts w:ascii="Times New Roman" w:hAnsi="Times New Roman"/>
          <w:sz w:val="24"/>
          <w:szCs w:val="24"/>
        </w:rPr>
        <w:t>arénou neustáleho procesu vyjednávania za pomoci skúsenos</w:t>
      </w:r>
      <w:r>
        <w:rPr>
          <w:rFonts w:ascii="Times New Roman" w:hAnsi="Times New Roman"/>
          <w:sz w:val="24"/>
          <w:szCs w:val="24"/>
        </w:rPr>
        <w:t>tí a významov, ktoré ustanovujú kultúru.</w:t>
      </w:r>
    </w:p>
    <w:p w:rsidR="001E2970" w:rsidRDefault="001E2970" w:rsidP="0020645D">
      <w:pPr>
        <w:jc w:val="both"/>
        <w:rPr>
          <w:rFonts w:ascii="Times New Roman" w:hAnsi="Times New Roman"/>
          <w:sz w:val="24"/>
          <w:szCs w:val="24"/>
        </w:rPr>
      </w:pPr>
      <w:r w:rsidRPr="0020645D">
        <w:rPr>
          <w:rFonts w:ascii="Times New Roman" w:hAnsi="Times New Roman"/>
          <w:sz w:val="24"/>
          <w:szCs w:val="24"/>
        </w:rPr>
        <w:t>Táto kapitola sa bude zaoberať orientovaním sa performance a j</w:t>
      </w:r>
      <w:r>
        <w:rPr>
          <w:rFonts w:ascii="Times New Roman" w:hAnsi="Times New Roman"/>
          <w:sz w:val="24"/>
          <w:szCs w:val="24"/>
        </w:rPr>
        <w:t xml:space="preserve">eho teórie a všeobecné kultúrne </w:t>
      </w:r>
      <w:r w:rsidRPr="0020645D">
        <w:rPr>
          <w:rFonts w:ascii="Times New Roman" w:hAnsi="Times New Roman"/>
          <w:sz w:val="24"/>
          <w:szCs w:val="24"/>
        </w:rPr>
        <w:t>konvencie a smery. Je nutno podotknúť, že vymedziť niečo vo veľ</w:t>
      </w:r>
      <w:r>
        <w:rPr>
          <w:rFonts w:ascii="Times New Roman" w:hAnsi="Times New Roman"/>
          <w:sz w:val="24"/>
          <w:szCs w:val="24"/>
        </w:rPr>
        <w:t xml:space="preserve">kom celku je najmä záležitosťou </w:t>
      </w:r>
      <w:r w:rsidRPr="0020645D">
        <w:rPr>
          <w:rFonts w:ascii="Times New Roman" w:hAnsi="Times New Roman"/>
          <w:sz w:val="24"/>
          <w:szCs w:val="24"/>
        </w:rPr>
        <w:t xml:space="preserve">dôrazu. Väčšina vymedzení, ktoré môžeme pri rozprávaní o </w:t>
      </w:r>
      <w:r>
        <w:rPr>
          <w:rFonts w:ascii="Times New Roman" w:hAnsi="Times New Roman"/>
          <w:sz w:val="24"/>
          <w:szCs w:val="24"/>
        </w:rPr>
        <w:t xml:space="preserve">performance urobiť je poróznych, </w:t>
      </w:r>
      <w:r w:rsidRPr="0020645D">
        <w:rPr>
          <w:rFonts w:ascii="Times New Roman" w:hAnsi="Times New Roman"/>
          <w:sz w:val="24"/>
          <w:szCs w:val="24"/>
        </w:rPr>
        <w:t>pretože identita jednotlivca sa vyvinula a operuje v špecificko</w:t>
      </w:r>
      <w:r>
        <w:rPr>
          <w:rFonts w:ascii="Times New Roman" w:hAnsi="Times New Roman"/>
          <w:sz w:val="24"/>
          <w:szCs w:val="24"/>
        </w:rPr>
        <w:t xml:space="preserve">m kultúrnom kontexte. Dôležitou </w:t>
      </w:r>
      <w:r w:rsidRPr="0020645D">
        <w:rPr>
          <w:rFonts w:ascii="Times New Roman" w:hAnsi="Times New Roman"/>
          <w:sz w:val="24"/>
          <w:szCs w:val="24"/>
        </w:rPr>
        <w:t>súčasťou nasledujúcej kapitoly aj súčasnej teórie performance je o</w:t>
      </w:r>
      <w:r>
        <w:rPr>
          <w:rFonts w:ascii="Times New Roman" w:hAnsi="Times New Roman"/>
          <w:sz w:val="24"/>
          <w:szCs w:val="24"/>
        </w:rPr>
        <w:t xml:space="preserve">dpoveď na otázku, či je správne </w:t>
      </w:r>
      <w:r w:rsidRPr="0020645D">
        <w:rPr>
          <w:rFonts w:ascii="Times New Roman" w:hAnsi="Times New Roman"/>
          <w:sz w:val="24"/>
          <w:szCs w:val="24"/>
        </w:rPr>
        <w:t>hovoriť o individu</w:t>
      </w:r>
      <w:r>
        <w:rPr>
          <w:rFonts w:ascii="Times New Roman" w:hAnsi="Times New Roman"/>
          <w:sz w:val="24"/>
          <w:szCs w:val="24"/>
        </w:rPr>
        <w:t>alite ako o kultúrnej dannosti.</w:t>
      </w:r>
    </w:p>
    <w:p w:rsidR="001E2970" w:rsidRPr="0020645D" w:rsidRDefault="001E2970" w:rsidP="0020645D">
      <w:pPr>
        <w:jc w:val="both"/>
        <w:rPr>
          <w:rFonts w:ascii="Times New Roman" w:hAnsi="Times New Roman"/>
          <w:b/>
          <w:sz w:val="28"/>
          <w:szCs w:val="24"/>
        </w:rPr>
      </w:pPr>
      <w:r w:rsidRPr="0020645D">
        <w:rPr>
          <w:rFonts w:ascii="Times New Roman" w:hAnsi="Times New Roman"/>
          <w:b/>
          <w:sz w:val="28"/>
          <w:szCs w:val="24"/>
        </w:rPr>
        <w:t>Guerrilla a pouličný performance</w:t>
      </w:r>
    </w:p>
    <w:p w:rsidR="001E2970" w:rsidRDefault="001E2970" w:rsidP="0020645D">
      <w:pPr>
        <w:jc w:val="both"/>
        <w:rPr>
          <w:rFonts w:ascii="Times New Roman" w:hAnsi="Times New Roman"/>
          <w:sz w:val="24"/>
          <w:szCs w:val="24"/>
        </w:rPr>
      </w:pPr>
      <w:r w:rsidRPr="0020645D">
        <w:rPr>
          <w:rFonts w:ascii="Times New Roman" w:hAnsi="Times New Roman"/>
          <w:sz w:val="24"/>
          <w:szCs w:val="24"/>
        </w:rPr>
        <w:t>Zatiaľ čo sa môžeme dopátrať značnej časti pôvodu moderné</w:t>
      </w:r>
      <w:r>
        <w:rPr>
          <w:rFonts w:ascii="Times New Roman" w:hAnsi="Times New Roman"/>
          <w:sz w:val="24"/>
          <w:szCs w:val="24"/>
        </w:rPr>
        <w:t xml:space="preserve">ho umenia performance, ako bolo </w:t>
      </w:r>
      <w:r w:rsidRPr="0020645D">
        <w:rPr>
          <w:rFonts w:ascii="Times New Roman" w:hAnsi="Times New Roman"/>
          <w:sz w:val="24"/>
          <w:szCs w:val="24"/>
        </w:rPr>
        <w:t xml:space="preserve">vyššie uvedené, začneme experimentami konceptualistov a bodyartistov počas 60tych rokov, </w:t>
      </w:r>
      <w:r>
        <w:rPr>
          <w:rFonts w:ascii="Times New Roman" w:hAnsi="Times New Roman"/>
          <w:sz w:val="24"/>
          <w:szCs w:val="24"/>
        </w:rPr>
        <w:t xml:space="preserve">keď sa </w:t>
      </w:r>
      <w:r w:rsidRPr="0020645D">
        <w:rPr>
          <w:rFonts w:ascii="Times New Roman" w:hAnsi="Times New Roman"/>
          <w:sz w:val="24"/>
          <w:szCs w:val="24"/>
        </w:rPr>
        <w:t>však pozrieme bližšie na modernú performance s dôraznejšou soci</w:t>
      </w:r>
      <w:r>
        <w:rPr>
          <w:rFonts w:ascii="Times New Roman" w:hAnsi="Times New Roman"/>
          <w:sz w:val="24"/>
          <w:szCs w:val="24"/>
        </w:rPr>
        <w:t xml:space="preserve">álnou a politickou orientáciou, </w:t>
      </w:r>
      <w:r w:rsidRPr="0020645D">
        <w:rPr>
          <w:rFonts w:ascii="Times New Roman" w:hAnsi="Times New Roman"/>
          <w:sz w:val="24"/>
          <w:szCs w:val="24"/>
        </w:rPr>
        <w:t>objavíme vskutku zaujímavú genealógiu. Takú, ktorá nielenže lež</w:t>
      </w:r>
      <w:r>
        <w:rPr>
          <w:rFonts w:ascii="Times New Roman" w:hAnsi="Times New Roman"/>
          <w:sz w:val="24"/>
          <w:szCs w:val="24"/>
        </w:rPr>
        <w:t xml:space="preserve">í mimo dianie moderného umenia, </w:t>
      </w:r>
      <w:r w:rsidRPr="0020645D">
        <w:rPr>
          <w:rFonts w:ascii="Times New Roman" w:hAnsi="Times New Roman"/>
          <w:sz w:val="24"/>
          <w:szCs w:val="24"/>
        </w:rPr>
        <w:t xml:space="preserve">ale aj takú, ktorá v početných prípadoch je v jeho opozícii, </w:t>
      </w:r>
      <w:r>
        <w:rPr>
          <w:rFonts w:ascii="Times New Roman" w:hAnsi="Times New Roman"/>
          <w:sz w:val="24"/>
          <w:szCs w:val="24"/>
        </w:rPr>
        <w:t xml:space="preserve">podobne ako keď sa časť ranného </w:t>
      </w:r>
      <w:r w:rsidRPr="0020645D">
        <w:rPr>
          <w:rFonts w:ascii="Times New Roman" w:hAnsi="Times New Roman"/>
          <w:sz w:val="24"/>
          <w:szCs w:val="24"/>
        </w:rPr>
        <w:t>performance definovala v opozícii k divadlu. Kronikári rannej</w:t>
      </w:r>
      <w:r>
        <w:rPr>
          <w:rFonts w:ascii="Times New Roman" w:hAnsi="Times New Roman"/>
          <w:sz w:val="24"/>
          <w:szCs w:val="24"/>
        </w:rPr>
        <w:t xml:space="preserve"> histórie performance v svojich </w:t>
      </w:r>
      <w:r w:rsidRPr="0020645D">
        <w:rPr>
          <w:rFonts w:ascii="Times New Roman" w:hAnsi="Times New Roman"/>
          <w:sz w:val="24"/>
          <w:szCs w:val="24"/>
        </w:rPr>
        <w:t>úvahách väčšinou prehliadali rozšírené a častokrát vysoko teatrál</w:t>
      </w:r>
      <w:r>
        <w:rPr>
          <w:rFonts w:ascii="Times New Roman" w:hAnsi="Times New Roman"/>
          <w:sz w:val="24"/>
          <w:szCs w:val="24"/>
        </w:rPr>
        <w:t xml:space="preserve">ne pouličné demonštrácie 60tych </w:t>
      </w:r>
      <w:r w:rsidRPr="0020645D">
        <w:rPr>
          <w:rFonts w:ascii="Times New Roman" w:hAnsi="Times New Roman"/>
          <w:sz w:val="24"/>
          <w:szCs w:val="24"/>
        </w:rPr>
        <w:t>rokov, pretože performance bolo v tom čase spájané s umeleckou komunitou a</w:t>
      </w:r>
      <w:r>
        <w:rPr>
          <w:rFonts w:ascii="Times New Roman" w:hAnsi="Times New Roman"/>
          <w:sz w:val="24"/>
          <w:szCs w:val="24"/>
        </w:rPr>
        <w:t xml:space="preserve"> s intuitívnymi (nondiscursive) </w:t>
      </w:r>
      <w:r w:rsidRPr="0020645D">
        <w:rPr>
          <w:rFonts w:ascii="Times New Roman" w:hAnsi="Times New Roman"/>
          <w:sz w:val="24"/>
          <w:szCs w:val="24"/>
        </w:rPr>
        <w:t>aktivitami. Už v roku 1970 Richard Schechner tvrdil, ž</w:t>
      </w:r>
      <w:r>
        <w:rPr>
          <w:rFonts w:ascii="Times New Roman" w:hAnsi="Times New Roman"/>
          <w:sz w:val="24"/>
          <w:szCs w:val="24"/>
        </w:rPr>
        <w:t xml:space="preserve">e mnoho z toho čo sa v tej dobe </w:t>
      </w:r>
      <w:r w:rsidRPr="0020645D">
        <w:rPr>
          <w:rFonts w:ascii="Times New Roman" w:hAnsi="Times New Roman"/>
          <w:sz w:val="24"/>
          <w:szCs w:val="24"/>
        </w:rPr>
        <w:t>považovalo za „guerrilové divadlo“ mohlo byť taktiež ch</w:t>
      </w:r>
      <w:r>
        <w:rPr>
          <w:rFonts w:ascii="Times New Roman" w:hAnsi="Times New Roman"/>
          <w:sz w:val="24"/>
          <w:szCs w:val="24"/>
        </w:rPr>
        <w:t xml:space="preserve">arakterizované ako performance. </w:t>
      </w:r>
    </w:p>
    <w:p w:rsidR="001E2970" w:rsidRDefault="001E2970" w:rsidP="0020645D">
      <w:pPr>
        <w:jc w:val="both"/>
        <w:rPr>
          <w:rFonts w:ascii="Times New Roman" w:hAnsi="Times New Roman"/>
          <w:sz w:val="24"/>
          <w:szCs w:val="24"/>
        </w:rPr>
      </w:pPr>
      <w:r w:rsidRPr="0020645D">
        <w:rPr>
          <w:rFonts w:ascii="Times New Roman" w:hAnsi="Times New Roman"/>
          <w:sz w:val="24"/>
          <w:szCs w:val="24"/>
        </w:rPr>
        <w:t>Za termín „guerrillové divadlo“ vďačíme R.G.Davisovi, členovi S</w:t>
      </w:r>
      <w:r>
        <w:rPr>
          <w:rFonts w:ascii="Times New Roman" w:hAnsi="Times New Roman"/>
          <w:sz w:val="24"/>
          <w:szCs w:val="24"/>
        </w:rPr>
        <w:t xml:space="preserve">an Francisco Mime Troupe, ktorý </w:t>
      </w:r>
      <w:r w:rsidRPr="0020645D">
        <w:rPr>
          <w:rFonts w:ascii="Times New Roman" w:hAnsi="Times New Roman"/>
          <w:sz w:val="24"/>
          <w:szCs w:val="24"/>
        </w:rPr>
        <w:t>ním koncom 60tych rokov označoval v tej dobe populárne performa</w:t>
      </w:r>
      <w:r>
        <w:rPr>
          <w:rFonts w:ascii="Times New Roman" w:hAnsi="Times New Roman"/>
          <w:sz w:val="24"/>
          <w:szCs w:val="24"/>
        </w:rPr>
        <w:t xml:space="preserve">nces nesúcich politické odkazy, </w:t>
      </w:r>
      <w:r w:rsidRPr="0020645D">
        <w:rPr>
          <w:rFonts w:ascii="Times New Roman" w:hAnsi="Times New Roman"/>
          <w:sz w:val="24"/>
          <w:szCs w:val="24"/>
        </w:rPr>
        <w:t xml:space="preserve">ktoré sa odohrávali na nedivadelných verejných miestach. Zatiaľ čo väčšina </w:t>
      </w:r>
      <w:r>
        <w:rPr>
          <w:rFonts w:ascii="Times New Roman" w:hAnsi="Times New Roman"/>
          <w:sz w:val="24"/>
          <w:szCs w:val="24"/>
        </w:rPr>
        <w:t xml:space="preserve">z nich bola namierená </w:t>
      </w:r>
      <w:r w:rsidRPr="0020645D">
        <w:rPr>
          <w:rFonts w:ascii="Times New Roman" w:hAnsi="Times New Roman"/>
          <w:sz w:val="24"/>
          <w:szCs w:val="24"/>
        </w:rPr>
        <w:t>proti vojne vo Vietname, objavovali sa aj vystúpenia s tematiko</w:t>
      </w:r>
      <w:r>
        <w:rPr>
          <w:rFonts w:ascii="Times New Roman" w:hAnsi="Times New Roman"/>
          <w:sz w:val="24"/>
          <w:szCs w:val="24"/>
        </w:rPr>
        <w:t xml:space="preserve">u nerovnosti, nespravodlivosti, </w:t>
      </w:r>
      <w:r w:rsidRPr="0020645D">
        <w:rPr>
          <w:rFonts w:ascii="Times New Roman" w:hAnsi="Times New Roman"/>
          <w:sz w:val="24"/>
          <w:szCs w:val="24"/>
        </w:rPr>
        <w:t>ktorými trpeli rôzne menšiny v spoločnosti. V prípade nasledujúc</w:t>
      </w:r>
      <w:r>
        <w:rPr>
          <w:rFonts w:ascii="Times New Roman" w:hAnsi="Times New Roman"/>
          <w:sz w:val="24"/>
          <w:szCs w:val="24"/>
        </w:rPr>
        <w:t xml:space="preserve">ich dvoch skupín, obe s blízkym </w:t>
      </w:r>
      <w:r w:rsidRPr="0020645D">
        <w:rPr>
          <w:rFonts w:ascii="Times New Roman" w:hAnsi="Times New Roman"/>
          <w:sz w:val="24"/>
          <w:szCs w:val="24"/>
        </w:rPr>
        <w:t>vzťahom ku následnéj politickej performance, to nebola nespr</w:t>
      </w:r>
      <w:r>
        <w:rPr>
          <w:rFonts w:ascii="Times New Roman" w:hAnsi="Times New Roman"/>
          <w:sz w:val="24"/>
          <w:szCs w:val="24"/>
        </w:rPr>
        <w:t xml:space="preserve">avodlivosť zo strany vládnych či </w:t>
      </w:r>
      <w:r w:rsidRPr="0020645D">
        <w:rPr>
          <w:rFonts w:ascii="Times New Roman" w:hAnsi="Times New Roman"/>
          <w:sz w:val="24"/>
          <w:szCs w:val="24"/>
        </w:rPr>
        <w:t>spoločenských praktík, ale nespravodlivosť pretrvávajúcih diskrimi</w:t>
      </w:r>
      <w:r>
        <w:rPr>
          <w:rFonts w:ascii="Times New Roman" w:hAnsi="Times New Roman"/>
          <w:sz w:val="24"/>
          <w:szCs w:val="24"/>
        </w:rPr>
        <w:t xml:space="preserve">načných praktík v svete umenia. </w:t>
      </w:r>
      <w:r w:rsidRPr="0020645D">
        <w:rPr>
          <w:rFonts w:ascii="Times New Roman" w:hAnsi="Times New Roman"/>
          <w:sz w:val="24"/>
          <w:szCs w:val="24"/>
        </w:rPr>
        <w:t>Inštitucionálny bias namierený na umelcov – bielych mužov inšpir</w:t>
      </w:r>
      <w:r>
        <w:rPr>
          <w:rFonts w:ascii="Times New Roman" w:hAnsi="Times New Roman"/>
          <w:sz w:val="24"/>
          <w:szCs w:val="24"/>
        </w:rPr>
        <w:t xml:space="preserve">oval prvé performančné aktivity </w:t>
      </w:r>
      <w:r w:rsidRPr="0020645D">
        <w:rPr>
          <w:rFonts w:ascii="Times New Roman" w:hAnsi="Times New Roman"/>
          <w:sz w:val="24"/>
          <w:szCs w:val="24"/>
        </w:rPr>
        <w:t>oboch, Guerrila Girls in New York aj Chicano ASCO group in Los Angeles.</w:t>
      </w:r>
    </w:p>
    <w:p w:rsidR="001E2970" w:rsidRPr="00732B76" w:rsidRDefault="001E2970" w:rsidP="00C12E93">
      <w:pPr>
        <w:spacing w:before="100" w:beforeAutospacing="1" w:after="100" w:afterAutospacing="1" w:line="240" w:lineRule="auto"/>
        <w:jc w:val="both"/>
        <w:rPr>
          <w:rFonts w:ascii="Times New Roman" w:hAnsi="Times New Roman"/>
          <w:b/>
          <w:sz w:val="24"/>
          <w:szCs w:val="24"/>
        </w:rPr>
      </w:pPr>
      <w:r w:rsidRPr="00732B76">
        <w:rPr>
          <w:rFonts w:ascii="Times New Roman" w:hAnsi="Times New Roman"/>
          <w:b/>
          <w:sz w:val="24"/>
          <w:szCs w:val="24"/>
        </w:rPr>
        <w:t>Feminist guerrilla theatre and the Guerrilla Girls</w:t>
      </w:r>
    </w:p>
    <w:p w:rsidR="001E2970" w:rsidRPr="00732B76" w:rsidRDefault="001E2970" w:rsidP="00C12E93">
      <w:pPr>
        <w:spacing w:before="100" w:beforeAutospacing="1" w:after="100" w:afterAutospacing="1" w:line="240" w:lineRule="auto"/>
        <w:jc w:val="both"/>
        <w:rPr>
          <w:rFonts w:ascii="Times New Roman" w:hAnsi="Times New Roman"/>
          <w:b/>
          <w:sz w:val="24"/>
          <w:szCs w:val="24"/>
        </w:rPr>
      </w:pPr>
      <w:r w:rsidRPr="00732B76">
        <w:rPr>
          <w:rFonts w:ascii="Times New Roman" w:hAnsi="Times New Roman"/>
          <w:b/>
          <w:sz w:val="24"/>
          <w:szCs w:val="24"/>
        </w:rPr>
        <w:t xml:space="preserve">Překlad: </w:t>
      </w:r>
      <w:r>
        <w:rPr>
          <w:rFonts w:ascii="Times New Roman" w:hAnsi="Times New Roman"/>
          <w:b/>
          <w:sz w:val="24"/>
          <w:szCs w:val="24"/>
        </w:rPr>
        <w:t xml:space="preserve">Tereza Málková </w:t>
      </w:r>
      <w:r w:rsidRPr="00732B76">
        <w:rPr>
          <w:rFonts w:ascii="Times New Roman" w:hAnsi="Times New Roman"/>
          <w:b/>
          <w:sz w:val="24"/>
          <w:szCs w:val="24"/>
        </w:rPr>
        <w:t>(str. 180-188)</w:t>
      </w:r>
    </w:p>
    <w:p w:rsidR="001E2970" w:rsidRPr="00C12E93" w:rsidRDefault="001E2970" w:rsidP="00C12E93">
      <w:pPr>
        <w:spacing w:before="100" w:beforeAutospacing="1" w:after="100" w:afterAutospacing="1" w:line="240" w:lineRule="auto"/>
        <w:jc w:val="both"/>
        <w:rPr>
          <w:rFonts w:ascii="Times New Roman" w:hAnsi="Times New Roman"/>
          <w:sz w:val="24"/>
          <w:szCs w:val="24"/>
        </w:rPr>
      </w:pPr>
      <w:r w:rsidRPr="00C12E93">
        <w:rPr>
          <w:rFonts w:ascii="Times New Roman" w:hAnsi="Times New Roman"/>
          <w:sz w:val="24"/>
          <w:szCs w:val="24"/>
        </w:rPr>
        <w:t xml:space="preserve">V době kdy moderní ženské hnutí započaly své aktivity, existovaly v docela rozdílném světě z formální apolitičnosti, galerijně orientované performance v témž období. V té samé době radikální feministky přitahoval symbolický význam a strategie performance radikálních guerrila a pouliční divadlo v té době. Feministické guerrila theatre se začalo objevovat v množství výrazně a dobře publikovaných demonstrací jako např. 1968 přerušení Miss America soutěže krásy v Atlantic City, kdy došlo ke korunování živé ovce, vydražení figuríny Miss America a hozením hadru, tampónu, podpatku a podprsenky do Freedom Trash Can. Později v témž roce ženy v NY organizovaly WICH (ženské mezinárodní teroristická cospirace z pekla) a  v den Hallowínského večera se objevily převlečené a maskované jako šamanky, faraónské královny, matriarchální staré čarodějnice a guerrila čarodějnice, aby stanuly v tváří v tvář a začarovaly starousedlíky oblasti Wall Street. WITCH slet čarodějnic se objevil po celé Americe zabývající se podobnými guerrilla teatrálními aktivitami, zaklínající Pat Nixon a Boston Transit Authority a společnost ?hláskovaná jako? United Fruit Company. Robin Morgan, jedna z pionýrek takových aktivit,později zpozorovala, že účastníci těchto demonstrací rozeznávaly politickou s konfrontačními taktikami mužskou Levici a stylisticky klaunský proto-anarchismus takových skupin jako Yippies,ale nezvedaly naše vlastní vědomí ujetých  zápasnických bot, nevěděli jsme, co děláme, nebo proč. </w:t>
      </w:r>
    </w:p>
    <w:p w:rsidR="001E2970" w:rsidRPr="00C12E93" w:rsidRDefault="001E2970" w:rsidP="00C12E93">
      <w:pPr>
        <w:spacing w:before="100" w:beforeAutospacing="1" w:after="100" w:afterAutospacing="1" w:line="240" w:lineRule="auto"/>
        <w:jc w:val="both"/>
        <w:rPr>
          <w:rFonts w:ascii="Times New Roman" w:hAnsi="Times New Roman"/>
          <w:sz w:val="24"/>
          <w:szCs w:val="24"/>
        </w:rPr>
      </w:pPr>
      <w:r w:rsidRPr="00C12E93">
        <w:rPr>
          <w:rFonts w:ascii="Times New Roman" w:hAnsi="Times New Roman"/>
          <w:sz w:val="24"/>
          <w:szCs w:val="24"/>
        </w:rPr>
        <w:t xml:space="preserve">Později zvýšením vědomí přesměrovalo tuto „proto-anarchistickou“ energii do přímějších politických a sociálních aktivit,ale tradice feministického guerrila divadla žila dál, například v přetrvávajících  a vysoce viditelných aktivitách Guerrila Girls, jejíž plakáty performance demonstrací (v gorilích maskách) upozorňují, že přetrvává nadvláda mužů v NY uměleckém světě. Původně organizované v NY, Guerrila Girls uveřejnily své aktivity napříč Amerikou a Evropou. V roce 2001vytvořily rozruch na cermonii Academy Awards distribuováním nálepek se statikou nedostatků nominací  ženských režisérek na Oskarovi, projekt který je v dnešní době každoročné formální. </w:t>
      </w:r>
    </w:p>
    <w:p w:rsidR="001E2970" w:rsidRPr="00C12E93" w:rsidRDefault="001E2970" w:rsidP="00C12E93">
      <w:pPr>
        <w:spacing w:before="100" w:beforeAutospacing="1" w:after="100" w:afterAutospacing="1" w:line="240" w:lineRule="auto"/>
        <w:jc w:val="both"/>
        <w:rPr>
          <w:rFonts w:ascii="Times New Roman" w:hAnsi="Times New Roman"/>
          <w:b/>
          <w:sz w:val="24"/>
          <w:szCs w:val="24"/>
        </w:rPr>
      </w:pPr>
      <w:r w:rsidRPr="00C12E93">
        <w:rPr>
          <w:rFonts w:ascii="Times New Roman" w:hAnsi="Times New Roman"/>
          <w:b/>
          <w:sz w:val="24"/>
          <w:szCs w:val="24"/>
        </w:rPr>
        <w:t>ASCO</w:t>
      </w:r>
    </w:p>
    <w:p w:rsidR="001E2970" w:rsidRPr="00C12E93" w:rsidRDefault="001E2970" w:rsidP="00C12E93">
      <w:pPr>
        <w:spacing w:before="100" w:beforeAutospacing="1" w:after="100" w:afterAutospacing="1" w:line="240" w:lineRule="auto"/>
        <w:jc w:val="both"/>
        <w:rPr>
          <w:rFonts w:ascii="Times New Roman" w:hAnsi="Times New Roman"/>
          <w:sz w:val="24"/>
          <w:szCs w:val="24"/>
        </w:rPr>
      </w:pPr>
      <w:r w:rsidRPr="00C12E93">
        <w:rPr>
          <w:rFonts w:ascii="Times New Roman" w:hAnsi="Times New Roman"/>
          <w:sz w:val="24"/>
          <w:szCs w:val="24"/>
        </w:rPr>
        <w:t>Jako NY Guerrilla Girls, LA založené Chicano skupina ASCO (ve španělštině žaludeční nevolnost) přerostly v politické pouliční divadlo pozdních 60. let 20. st, v tomto případě studentské demonstrace proti ponižující oddělené výchově. Čtyři umělci zapojené v těchto aktivitách, Harry Gamboa Jr, Patsssi Valdez, Willie Heron a GRONK, se spojily skrze sví malby protestovaly proti zbytku Chicano zastoupení v místních kulturních institucích,právě jako se Guerrila Girls  sjednotily aby protestovaly vůči zastoupení ženských umělkyň. První akce ASCO bylo namalování jmen jejích členů napříč průčelím LA okresního muzea umění v roce 1972. V době, kdy Chicano politické umění bylo především spojené s vizuálním uměním, plakáty a nástěnnými malbami, ASCO se specializovala v pouličních performance, snad nejvíce je známá jejich „No-movies“ v nichž více méně ve stylu</w:t>
      </w:r>
      <w:r w:rsidRPr="00C12E93">
        <w:rPr>
          <w:rFonts w:ascii="Times New Roman" w:hAnsi="Times New Roman"/>
          <w:i/>
          <w:sz w:val="24"/>
          <w:szCs w:val="24"/>
        </w:rPr>
        <w:t xml:space="preserve"> ASCo</w:t>
      </w:r>
      <w:r w:rsidRPr="00C12E93">
        <w:rPr>
          <w:rFonts w:ascii="Times New Roman" w:hAnsi="Times New Roman"/>
          <w:sz w:val="24"/>
          <w:szCs w:val="24"/>
        </w:rPr>
        <w:t>, následně pak mnohem více v pozdějších evropské „walkabout“  společnosti jako German Scharlatan Theatre, vytvořila pouliční akce maskující jako přestřelku imaginárních filmů. ASCO stále vyrůstala během 1970s, a v roce 1979 získali jednoho z nejvíce prominentních členů, Daniela J. Martineze. Martineze říká na jeho prvním setkání s Harrym Gamboa: „ Začali jsme mluvit o identitě,politicích,a mluvili jsme o nových re-interpretovaných verzí konceptuálního umění“. Gamboa a Martinez společně vedli skupinu až do jejího zániku v roce 1989. Pod vlivem Martineze,který se zajímal především o média, „No-movies“ rozvinulo  konceptuální neúspěch pro skupiny, které by vytvořily fingované zpravodajství, usilující  o nalákání skutečných recenzentů, kteří by v obratu oznámili události a dali jim druh virtuální reality.“Mezi zaujaté pozorovatele ASCO performancí byla nejvíce významná performance umělců 90.let 20. století, Guillerma Gómez-Peňa. ASCO také sloužil jako model pro ostatní románské umělce usilující o zpochybnění pevného a vylučujícího systému ,jako kubánská ARTECALLE skupina, založená v roce 1987,která zorganizovala neočekávané guerrila aktivity ve veřejné události, aby protestovala vůči umělecké cenzuře.</w:t>
      </w:r>
    </w:p>
    <w:p w:rsidR="001E2970" w:rsidRPr="00C12E93" w:rsidRDefault="001E2970" w:rsidP="00C12E93">
      <w:pPr>
        <w:spacing w:before="100" w:beforeAutospacing="1" w:after="100" w:afterAutospacing="1" w:line="240" w:lineRule="auto"/>
        <w:jc w:val="both"/>
        <w:rPr>
          <w:rFonts w:ascii="Times New Roman" w:hAnsi="Times New Roman"/>
          <w:sz w:val="24"/>
          <w:szCs w:val="24"/>
        </w:rPr>
      </w:pPr>
      <w:r w:rsidRPr="00C12E93">
        <w:rPr>
          <w:rFonts w:ascii="Times New Roman" w:hAnsi="Times New Roman"/>
          <w:sz w:val="24"/>
          <w:szCs w:val="24"/>
        </w:rPr>
        <w:t xml:space="preserve">Ačkoli D.J martinez byl především znám během 90.let  množstvím významných a často kontroverzních veřejných uměleckých děl, pokračoval vytvořením příležitostných pouličních performancí jako např. How to Con a Capitalist (1995), kdy v klaunském obleku nabízel na prodej po ulicích Belfastu, severním Irsku, mexické brambory a dřevěné zbraně inspirované Zapatista. K jeho práci , Coco Fusco prohlašovala „lze ji nejlépe porozumět jako intervenci jako posunutí hranic přípustnosti veřejného prostoru“ a  míst konfrontace. </w:t>
      </w:r>
    </w:p>
    <w:p w:rsidR="001E2970" w:rsidRPr="00C12E93" w:rsidRDefault="001E2970" w:rsidP="00C12E93">
      <w:pPr>
        <w:spacing w:before="100" w:beforeAutospacing="1" w:after="100" w:afterAutospacing="1" w:line="240" w:lineRule="auto"/>
        <w:jc w:val="both"/>
        <w:rPr>
          <w:rFonts w:ascii="Times New Roman" w:hAnsi="Times New Roman"/>
          <w:b/>
          <w:sz w:val="28"/>
          <w:szCs w:val="24"/>
        </w:rPr>
      </w:pPr>
      <w:r w:rsidRPr="00C12E93">
        <w:rPr>
          <w:rFonts w:ascii="Times New Roman" w:hAnsi="Times New Roman"/>
          <w:b/>
          <w:sz w:val="28"/>
          <w:szCs w:val="24"/>
        </w:rPr>
        <w:t>Social concerns in early feminist performance</w:t>
      </w:r>
    </w:p>
    <w:p w:rsidR="001E2970" w:rsidRPr="00C12E93" w:rsidRDefault="001E2970" w:rsidP="00C12E93">
      <w:pPr>
        <w:spacing w:before="100" w:beforeAutospacing="1" w:after="100" w:afterAutospacing="1" w:line="240" w:lineRule="auto"/>
        <w:jc w:val="both"/>
        <w:rPr>
          <w:rFonts w:ascii="Times New Roman" w:hAnsi="Times New Roman"/>
          <w:sz w:val="24"/>
          <w:szCs w:val="24"/>
        </w:rPr>
      </w:pPr>
      <w:r w:rsidRPr="00C12E93">
        <w:rPr>
          <w:rFonts w:ascii="Times New Roman" w:hAnsi="Times New Roman"/>
          <w:sz w:val="24"/>
          <w:szCs w:val="24"/>
        </w:rPr>
        <w:t xml:space="preserve">Guerrilla nebo pouliční divadlo jak v Evropě tak v Americe uplatňovalo zvýšení morálního povědomí v konkrétních skupinách více než upozornění na veškeré potencionální diváky v rozhodujících  a často   ignorovaných problémech v okolní společnosti. Tento způsob také pravdivý když obavy feministického guerrila divadla se začaly objevovat později v 70.letech na ženské performance art scéně. Suzanne Lacy a její spolupracovnice LeslieLabowitz, například nabízející vlivné serie prací v Californii domáhající se pozdvihnout sounáležitost svědomí o znásilnění (three weeks in May, 1977), komerční obrázky násilí vůči ženám  (record companies drag Their Feet, 1977), a obecně ponižující sexistické obrazy. </w:t>
      </w:r>
    </w:p>
    <w:p w:rsidR="001E2970" w:rsidRPr="00C12E93" w:rsidRDefault="001E2970" w:rsidP="00C12E93">
      <w:pPr>
        <w:spacing w:before="100" w:beforeAutospacing="1" w:after="100" w:afterAutospacing="1" w:line="240" w:lineRule="auto"/>
        <w:jc w:val="both"/>
        <w:rPr>
          <w:rFonts w:ascii="Times New Roman" w:hAnsi="Times New Roman"/>
          <w:sz w:val="24"/>
          <w:szCs w:val="24"/>
        </w:rPr>
      </w:pPr>
      <w:r w:rsidRPr="00C12E93">
        <w:rPr>
          <w:rFonts w:ascii="Times New Roman" w:hAnsi="Times New Roman"/>
          <w:sz w:val="24"/>
          <w:szCs w:val="24"/>
        </w:rPr>
        <w:t>Rok mezi WICH demonstracemi z let 1968s a sociálními aktivitami performancí z pozdější dekády byly také ty vznikající z moderního ženského hnutí a rapidně rozvíjející jako také politická debata v rámci tohoto hnutí. Jako důsledek,pozdější performance směřovaly k tomu aby se znepokojovaly nejenom  s děláním specifického politického vyjádření,ale také a obnažením skryté sociálních kulturních, a estetických postupů a předpokladů, že podpořili a potvrdili specifický fenomén být znázorněn. Lacy a Labowit´Three Weeks in May, po sériích akční malby na specifické materiály v galeriích  kde čtyři nahé ženy, natřené načerveno se přikrčily mlčky na římse. Jeanie Forte prohlašuje že „nudně nápadná podobnost k nesčetným nahým ženám visící na zdech západních museích, a tak poskytla kritiku „kulturních postupů kdy je z ženy učiněn objekt, kategorie,znak a navrhuje „jak takový přesun ženy do znaků (nebo reprezentace ženskosti), ohrožuje životy současných žen.“</w:t>
      </w:r>
    </w:p>
    <w:p w:rsidR="001E2970" w:rsidRPr="00C12E93" w:rsidRDefault="001E2970" w:rsidP="00C12E93">
      <w:pPr>
        <w:spacing w:before="100" w:beforeAutospacing="1" w:after="100" w:afterAutospacing="1" w:line="240" w:lineRule="auto"/>
        <w:jc w:val="both"/>
        <w:rPr>
          <w:rFonts w:ascii="Times New Roman" w:hAnsi="Times New Roman"/>
          <w:sz w:val="24"/>
          <w:szCs w:val="24"/>
        </w:rPr>
      </w:pPr>
      <w:r w:rsidRPr="00C12E93">
        <w:rPr>
          <w:rFonts w:ascii="Times New Roman" w:hAnsi="Times New Roman"/>
          <w:sz w:val="24"/>
          <w:szCs w:val="24"/>
        </w:rPr>
        <w:t>Zřejmě,ve výrazu různých podkategorií požadovala moderní feminismus tyto pozdější obavy (jako kulturní performance obecně)odpovídající nejúžeji s materialisty,zabývající kromě druhu individuálních případových studií které se projednávaly v předešlých kapitolách konkrétní sociální apriory nebo kulturní postup, že je zapříčinily a jak se tento aparát přiklání  určitý sociální zájmy raději než jiné. Koncem 80.let zde byl velmi rozšířený zájem mezi feministickými performers a teoretiky v dotazování, odhalování a snad dokonce rozebírání těchto kulturních a sociálních konstrukcí a předpokladů, které řídí tradiční gender role,uspořádání těla,a  gender performance, jak na pódiu tak v každodenním životě.</w:t>
      </w:r>
    </w:p>
    <w:p w:rsidR="001E2970" w:rsidRPr="00C12E93" w:rsidRDefault="001E2970" w:rsidP="00C12E93">
      <w:pPr>
        <w:spacing w:before="100" w:beforeAutospacing="1" w:after="100" w:afterAutospacing="1" w:line="240" w:lineRule="auto"/>
        <w:jc w:val="both"/>
        <w:rPr>
          <w:rFonts w:ascii="Times New Roman" w:hAnsi="Times New Roman"/>
          <w:b/>
          <w:sz w:val="24"/>
          <w:szCs w:val="24"/>
        </w:rPr>
      </w:pPr>
      <w:r w:rsidRPr="00C12E93">
        <w:rPr>
          <w:rFonts w:ascii="Times New Roman" w:hAnsi="Times New Roman"/>
          <w:b/>
          <w:sz w:val="24"/>
          <w:szCs w:val="24"/>
        </w:rPr>
        <w:t>German and English perspectives</w:t>
      </w:r>
    </w:p>
    <w:p w:rsidR="001E2970" w:rsidRPr="00C12E93" w:rsidRDefault="001E2970" w:rsidP="00C12E93">
      <w:pPr>
        <w:spacing w:before="100" w:beforeAutospacing="1" w:after="100" w:afterAutospacing="1" w:line="240" w:lineRule="auto"/>
        <w:jc w:val="both"/>
        <w:rPr>
          <w:rFonts w:ascii="Times New Roman" w:hAnsi="Times New Roman"/>
          <w:sz w:val="24"/>
          <w:szCs w:val="24"/>
        </w:rPr>
      </w:pPr>
      <w:r w:rsidRPr="00C12E93">
        <w:rPr>
          <w:rFonts w:ascii="Times New Roman" w:hAnsi="Times New Roman"/>
          <w:sz w:val="24"/>
          <w:szCs w:val="24"/>
        </w:rPr>
        <w:t xml:space="preserve">Během 70.let němečtí teoretici a performeři Ulricke Rosenbach(ten kdo pracoval především s videem a uměním instalace) a Valie Export(více orientovaná k živému tělu) rozvinuli přístup k performance, který připomínal Vídeňský akcionalismus, nazývaly „feministická   rovnice hmoty= těla=přírody tak že  tělo= sociální konstrukt ztotožnil přírodu.“ Dle Export: „ Znázornění ženského těla jako vštípení historií v obrazech naší falocentrické kultury,požadovalo,že stádia těla byly definovány cizí ideologií přizváním otázky a odbouráním jako okupace těla silami cizími  znaky. </w:t>
      </w:r>
    </w:p>
    <w:p w:rsidR="001E2970" w:rsidRPr="00C12E93" w:rsidRDefault="001E2970" w:rsidP="00C12E93">
      <w:pPr>
        <w:spacing w:before="100" w:beforeAutospacing="1" w:after="100" w:afterAutospacing="1" w:line="240" w:lineRule="auto"/>
        <w:jc w:val="both"/>
        <w:rPr>
          <w:rFonts w:ascii="Times New Roman" w:hAnsi="Times New Roman"/>
          <w:sz w:val="24"/>
          <w:szCs w:val="24"/>
        </w:rPr>
      </w:pPr>
      <w:r w:rsidRPr="00C12E93">
        <w:rPr>
          <w:rFonts w:ascii="Times New Roman" w:hAnsi="Times New Roman"/>
          <w:sz w:val="24"/>
          <w:szCs w:val="24"/>
        </w:rPr>
        <w:t xml:space="preserve">Toto pátrání, zahrnuje důraz na!sociální konstrukci těla, těla jako prostředku symbolů,a spolu s  tim sociální konstrukce subjektu v performanci“. Ve výrazném užití tělesného umění k popředí kulturních zájmů raději než personální nebo dokonce zakořeněná orientace většiny amerických umění tělesnosti,Export  nechala tetovat svou levou nohu, ztvárňující sponku podvazkového pásu, která naznačovala jak ji „historická antika“ připomínala zastaralou definici ženství. </w:t>
      </w:r>
    </w:p>
    <w:p w:rsidR="001E2970" w:rsidRPr="00C12E93" w:rsidRDefault="001E2970" w:rsidP="00C12E93">
      <w:pPr>
        <w:spacing w:before="100" w:beforeAutospacing="1" w:after="100" w:afterAutospacing="1" w:line="240" w:lineRule="auto"/>
        <w:jc w:val="both"/>
        <w:rPr>
          <w:rFonts w:ascii="Times New Roman" w:hAnsi="Times New Roman"/>
          <w:sz w:val="24"/>
          <w:szCs w:val="24"/>
        </w:rPr>
      </w:pPr>
      <w:r w:rsidRPr="00C12E93">
        <w:rPr>
          <w:rFonts w:ascii="Times New Roman" w:hAnsi="Times New Roman"/>
          <w:sz w:val="24"/>
          <w:szCs w:val="24"/>
        </w:rPr>
        <w:t xml:space="preserve">Obdobná trajektorie v politické performance od guerrila theatre skrz  více liberální divadlo politické debaty až k materialistickým průzmum politiků  ale samo se objevilo  moderní feministická performance v Anglii, dle historie Michelene Wandor, z tohoto hnutí, Carry on, Understudies. Wandor zpětně zjišťuje tři stádia takových performance.  Barvitá vizuální imaginace raných pouličních  performancí, s jejich spontánností  a útokem na stereotypní“feministickou imaginaci“ podlehli v polovině 70s „divadlu argumentu“ pokoušející se dostat zpět zážitek žen a gayů z konvenčních předností  mužských heterosexuálních zážitků,obsahující svůj třídní náhled. Konečně, ve třetí fázi, některé rané spontánnosti se vrátili ale v rozdílném kontextu: „místo užití nastrojování a vizuální imaginace vyzývající předpoklady obecenstva o útlaku reálného života, nová spontánnost okolo šetření cesty teatrálních forem reprezentující sexualitu.“ </w:t>
      </w:r>
    </w:p>
    <w:p w:rsidR="001E2970" w:rsidRPr="00C12E93" w:rsidRDefault="001E2970" w:rsidP="00C12E93">
      <w:pPr>
        <w:spacing w:before="100" w:beforeAutospacing="1" w:after="100" w:afterAutospacing="1" w:line="240" w:lineRule="auto"/>
        <w:jc w:val="both"/>
        <w:rPr>
          <w:rFonts w:ascii="Times New Roman" w:hAnsi="Times New Roman"/>
          <w:b/>
          <w:sz w:val="28"/>
          <w:szCs w:val="24"/>
        </w:rPr>
      </w:pPr>
      <w:r w:rsidRPr="00C12E93">
        <w:rPr>
          <w:rFonts w:ascii="Times New Roman" w:hAnsi="Times New Roman"/>
          <w:b/>
          <w:sz w:val="28"/>
          <w:szCs w:val="24"/>
        </w:rPr>
        <w:t>The search for subjectivity</w:t>
      </w:r>
    </w:p>
    <w:p w:rsidR="001E2970" w:rsidRPr="00C12E93" w:rsidRDefault="001E2970" w:rsidP="00C12E93">
      <w:pPr>
        <w:spacing w:before="100" w:beforeAutospacing="1" w:after="100" w:afterAutospacing="1" w:line="240" w:lineRule="auto"/>
        <w:jc w:val="both"/>
        <w:rPr>
          <w:rFonts w:ascii="Times New Roman" w:hAnsi="Times New Roman"/>
          <w:sz w:val="24"/>
          <w:szCs w:val="24"/>
        </w:rPr>
      </w:pPr>
      <w:r w:rsidRPr="00C12E93">
        <w:rPr>
          <w:rFonts w:ascii="Times New Roman" w:hAnsi="Times New Roman"/>
          <w:sz w:val="24"/>
          <w:szCs w:val="24"/>
        </w:rPr>
        <w:t>Tento rostoucí zájem v kulturní dynamice v performance a v teatrální vlastní representaci  byla především podněcována  materialistickým zájmem odhalit zásah síly a útlaku ve společnosti, ale teoreticky psaní   bylo nejméně tak vlivné současnými psychoanalytickými teoriemi jako politickými, sociálními nebo ekonomickými. Vlastní model psychoanalýzy objeven Freudem a rozšířený jeho francouzským následovníkem , Jacques Lacanem, vyvinuly zejména silný vliv v moderních kulturních studiích, a feministických studiích v konkrétním nalezení  ve Freudovi a Lacanovi zcela vyvinul model pro ustanovení dominantního mužského subjektu v patriarchálním kulturním systému. Druhá kapitola této studie považovala  důležitost této tradice totožné formace tak jako v rozvoji vlastní psychoanalýzy a zacházení takových psychických projevů jako je hysterie a melancholie. Snad mnohem více hlavní k moderní teorii performance a postupů byl tento systémová diskuze z dynamik reprezentace.</w:t>
      </w:r>
    </w:p>
    <w:p w:rsidR="001E2970" w:rsidRPr="00C12E93" w:rsidRDefault="001E2970" w:rsidP="00C12E93">
      <w:pPr>
        <w:spacing w:before="100" w:beforeAutospacing="1" w:after="100" w:afterAutospacing="1" w:line="240" w:lineRule="auto"/>
        <w:jc w:val="both"/>
        <w:rPr>
          <w:rFonts w:ascii="Times New Roman" w:hAnsi="Times New Roman"/>
          <w:sz w:val="24"/>
          <w:szCs w:val="24"/>
        </w:rPr>
      </w:pPr>
      <w:r w:rsidRPr="00C12E93">
        <w:rPr>
          <w:rFonts w:ascii="Times New Roman" w:hAnsi="Times New Roman"/>
          <w:sz w:val="24"/>
          <w:szCs w:val="24"/>
        </w:rPr>
        <w:t>Lacan,následovník Freuda a samozřejmě tradiční západní systém reprezentace, umisťuje mužství v předmět pozice.  Tento subjekt vstupuje sebeuvědoměním a jazykem se smyslem separace  a neúplnosti, trvající touha po objektivním Other a také slibu a ztráty jednoty. Tradiční divadlo a viyuální umění je založeno  na tomto systému, předpokládající mužského diváka a nabízející ženy jako Ostaní, objekt tužebného mužského zírání. Jako Sue-Ellen Case zaznamenala, v  rámci patriarchálního systému symbolů a reprezentace“ženy nemají kulturní mechanismus smyslu vybudovat sebe jako subjekt raději než objekt performance.“ Tradiční publikum předpokládá  více mužský subjekt, a ženu na pódiu „druh kulturní kurtizány“ objektivizované dějiště uspokojení touhy. Upevnění je tak řízeno mezi tímto symbolem ženy jako kurtizány, a skutečné ženy“ naznačuje odcizení ve velké účasti ženy v  systému teatrální reprezentace.“</w:t>
      </w:r>
    </w:p>
    <w:p w:rsidR="001E2970" w:rsidRPr="00C12E93" w:rsidRDefault="001E2970" w:rsidP="00C12E93">
      <w:pPr>
        <w:spacing w:before="100" w:beforeAutospacing="1" w:after="100" w:afterAutospacing="1" w:line="240" w:lineRule="auto"/>
        <w:jc w:val="both"/>
        <w:rPr>
          <w:rFonts w:ascii="Times New Roman" w:hAnsi="Times New Roman"/>
          <w:b/>
          <w:sz w:val="24"/>
          <w:szCs w:val="24"/>
        </w:rPr>
      </w:pPr>
      <w:r w:rsidRPr="00C12E93">
        <w:rPr>
          <w:rFonts w:ascii="Times New Roman" w:hAnsi="Times New Roman"/>
          <w:b/>
          <w:sz w:val="24"/>
          <w:szCs w:val="24"/>
        </w:rPr>
        <w:t>The female performer, subjectivity, and the gaze</w:t>
      </w:r>
    </w:p>
    <w:p w:rsidR="001E2970" w:rsidRPr="00C12E93" w:rsidRDefault="001E2970" w:rsidP="00C12E93">
      <w:pPr>
        <w:spacing w:before="100" w:beforeAutospacing="1" w:after="100" w:afterAutospacing="1" w:line="240" w:lineRule="auto"/>
        <w:jc w:val="both"/>
        <w:rPr>
          <w:rFonts w:ascii="Times New Roman" w:hAnsi="Times New Roman"/>
          <w:sz w:val="24"/>
          <w:szCs w:val="24"/>
        </w:rPr>
      </w:pPr>
      <w:r w:rsidRPr="00C12E93">
        <w:rPr>
          <w:rFonts w:ascii="Times New Roman" w:hAnsi="Times New Roman"/>
          <w:sz w:val="24"/>
          <w:szCs w:val="24"/>
        </w:rPr>
        <w:t>Vyrovnání se s tímto dlouho ustanoveným systémem reprezentace, centrální zájem ženského umění performance 80s a raných 90s bylo ustanovení ženských performerek jako hovořícího subjektu- fenomén popírající tento systém. Britská performance umělkyně Catherina Elwes prohlašovala že živá performance, ve které tradiční mužské zírání  diváky vrací nebo při nejmenším zpochybňuje nebo problematizuje, nabízí možnosti narušení konvenčního systému diváctví, které jsou nemožné v reprezentací nabízející trvale neměnné a objektivizované obrazy žen, např kino, malba nebo socha. Žijící ženská performerka, navrhovala , můžu odhalit (mužské) diváka „k obávající se blízkosti performera a nebezpečném důsledku jeho vlastní touhy. Jeho rouška neviditelnosti byla svlečena a jeho diváctví se stalo otázkou v rámci díla“.</w:t>
      </w:r>
    </w:p>
    <w:p w:rsidR="001E2970" w:rsidRPr="00C12E93" w:rsidRDefault="001E2970" w:rsidP="00C12E93">
      <w:pPr>
        <w:spacing w:before="100" w:beforeAutospacing="1" w:after="100" w:afterAutospacing="1" w:line="240" w:lineRule="auto"/>
        <w:jc w:val="both"/>
        <w:rPr>
          <w:rFonts w:ascii="Times New Roman" w:hAnsi="Times New Roman"/>
          <w:sz w:val="24"/>
          <w:szCs w:val="24"/>
        </w:rPr>
      </w:pPr>
      <w:r w:rsidRPr="00C12E93">
        <w:rPr>
          <w:rFonts w:ascii="Times New Roman" w:hAnsi="Times New Roman"/>
          <w:sz w:val="24"/>
          <w:szCs w:val="24"/>
        </w:rPr>
        <w:t xml:space="preserve">Význam přinejmenším přivolává pozornosti, pokud neúspešné rozvrácené, síla vztahů vyžadovala, tradiční diváctví  vedlo mnoho performerů v jedné cestě nebo jiné  „otočit střed zájmu“na(mužského) diváka a vyzývá jeho neviditelnost. Někteří tak činili doslova, jako Sonie knox, která zavalila sebe a své publikum tím samým neústupným světlem..Mezi  mnoho performery, kteří vyzývali k voyerismu performance v množství způsobu, výrazným případem  je Karen Finley,  která mísila nestále pozice gendru, scatalogy, a zvrhlou sexualitu v jejích monolozích,směšná vizuální spotřeba jejích aktů nebo téměř nahého těla natřeného rozmanitostí většiny poživatelných materiálů. Spíše než nabízet sebe jako pasivní objekt, finley, v Dolanově slovech: „přinutila muže aby byli pasivní v tváři její zlosti, ona znesvětila sebe jako objekt jejich touhy, čímž se vysmívá jejich sexualitě. Její odmítnutí hrát hry opustilo mužské diváky někde  ve vztahu k její performance. Nemůže dále udržovat pozici sexuálního subjektu který posuzoval performance. Podobná přímá výzva k mužskému zírání se spojovala s prací pornostar Annie Sprinkle, která byla objevena jako performence umělkyně Richardem Schechnerem. Schechner ohlásil, že byl první kdo se zajímal o práci Sprinkle a „její vlastní sofistikované hraní se zíráním mužů“. Sprinkle těžce vyzývá diváky k nošení jejich zájmu o její nahé tělo na pódiu, prozkoumávající její genitálie s baterkou, dokonce civění do její otevřené dělohy. Avšak, dokonce performance tak rušivé a kontroverzní jako ty z finleyho a Sprinkler,v přinejmenším s některým obecenstvem, neutralizováni silou recepce průběhu  usilující o výzvu. Sprinkle pokračuje úmyslně k pošpinění linie mezi pornografií a parodií, zatímco Finley se objevuje ve více konvenčním a komerčním dění jako výsledek její zvýšené viditelnosti po NEA skandálů, zjištěno-založeno,jako Forte oznamuje že dokonce její nejvíce šokující práce má sklon se stát „přepsáním ve fetišistickém procesu spojením striptízem nebo živým sexem,a vůbec feministické nebo subverzivní strategii které teorie může pojmout“ </w:t>
      </w:r>
    </w:p>
    <w:p w:rsidR="001E2970" w:rsidRPr="00C12E93" w:rsidRDefault="001E2970" w:rsidP="00C12E93">
      <w:pPr>
        <w:spacing w:before="100" w:beforeAutospacing="1" w:after="100" w:afterAutospacing="1" w:line="240" w:lineRule="auto"/>
        <w:jc w:val="both"/>
        <w:rPr>
          <w:rFonts w:ascii="Times New Roman" w:hAnsi="Times New Roman"/>
          <w:b/>
          <w:sz w:val="24"/>
          <w:szCs w:val="24"/>
        </w:rPr>
      </w:pPr>
      <w:r w:rsidRPr="00C12E93">
        <w:rPr>
          <w:rFonts w:ascii="Times New Roman" w:hAnsi="Times New Roman"/>
          <w:b/>
          <w:sz w:val="24"/>
          <w:szCs w:val="24"/>
        </w:rPr>
        <w:t>The female  body in performance</w:t>
      </w:r>
    </w:p>
    <w:p w:rsidR="001E2970" w:rsidRPr="00C12E93" w:rsidRDefault="001E2970" w:rsidP="00C12E93">
      <w:pPr>
        <w:spacing w:before="100" w:beforeAutospacing="1" w:after="100" w:afterAutospacing="1" w:line="240" w:lineRule="auto"/>
        <w:jc w:val="both"/>
        <w:rPr>
          <w:rFonts w:ascii="Times New Roman" w:hAnsi="Times New Roman"/>
          <w:sz w:val="24"/>
          <w:szCs w:val="24"/>
        </w:rPr>
      </w:pPr>
      <w:r w:rsidRPr="00C12E93">
        <w:rPr>
          <w:rFonts w:ascii="Times New Roman" w:hAnsi="Times New Roman"/>
          <w:sz w:val="24"/>
          <w:szCs w:val="24"/>
        </w:rPr>
        <w:t>Některé feministické teoretičky a performerky především ty kteří se zajímaly o usilování  feministickém způsobu expresivity, následovaly vedení francouzské teoretičky Luce Irigaray a Julia Kristev, týkající se tradičního jazyka jako vlastní mužské konstrukce vévodící operacemi logiky a abstrakce a zrcadlení zájmů patriarchátu.Z tohoto hlediska ,fyzické performance navrhovaly jako poskytnutí možností ženám uniknout jak Kristeva nazývá „symbolický“ logický a rozvláčněný jazyk otců pro „sémiotické“ poetické a fyzický jazyk matek.“ Využití těla v performanci tak může poskytnout alternativu k symbolickému typu jazyka , které mnoho feministických teoretiček prohlašuje za zajišťují neotevření  reprezentace.?</w:t>
      </w:r>
    </w:p>
    <w:p w:rsidR="001E2970" w:rsidRPr="00C12E93" w:rsidRDefault="001E2970" w:rsidP="00C12E93">
      <w:pPr>
        <w:spacing w:before="100" w:beforeAutospacing="1" w:after="100" w:afterAutospacing="1" w:line="240" w:lineRule="auto"/>
        <w:jc w:val="both"/>
        <w:rPr>
          <w:rFonts w:ascii="Times New Roman" w:hAnsi="Times New Roman"/>
          <w:sz w:val="24"/>
          <w:szCs w:val="24"/>
        </w:rPr>
      </w:pPr>
      <w:r w:rsidRPr="00C12E93">
        <w:rPr>
          <w:rFonts w:ascii="Times New Roman" w:hAnsi="Times New Roman"/>
          <w:sz w:val="24"/>
          <w:szCs w:val="24"/>
        </w:rPr>
        <w:t xml:space="preserve">Marcia Moen, pracující s modely vědění Charlese Pierce  navrhovala jak prozkoumat poznání založené na cítění a tělesném smyslu „správnosti! Mohou zapojit tělo v aktivní roli, , například, odolnost vůči vlivům debatě cílevědomostí. Ostatní se dostali dále, dohadující se že tělo v performance může poskytnout nejalternativnější cestu poznání ale také současný subverzivní dominantní symbolický druhy jazyka. Jeanie Forte, například, poukázala že potencionální narušení je mnohem větší v fyzické performance než v oboru psaní  od ženského těla v performancí vyžadují nejen diskurzy jazyka, ale „fyzickou přítomnost, realtime, a skutečné ženy v nesouladu s jejich reprezentací, hrozící patriarchální struktura s revolučním textem  jejich nynějšího těla.“ </w:t>
      </w:r>
    </w:p>
    <w:p w:rsidR="001E2970" w:rsidRPr="00C12E93" w:rsidRDefault="001E2970" w:rsidP="00C12E93">
      <w:pPr>
        <w:spacing w:before="100" w:beforeAutospacing="1" w:after="100" w:afterAutospacing="1" w:line="240" w:lineRule="auto"/>
        <w:jc w:val="both"/>
        <w:rPr>
          <w:rFonts w:ascii="Times New Roman" w:hAnsi="Times New Roman"/>
          <w:sz w:val="24"/>
          <w:szCs w:val="24"/>
        </w:rPr>
      </w:pPr>
      <w:r w:rsidRPr="00C12E93">
        <w:rPr>
          <w:rFonts w:ascii="Times New Roman" w:hAnsi="Times New Roman"/>
          <w:sz w:val="24"/>
          <w:szCs w:val="24"/>
        </w:rPr>
        <w:t>Sally Porter rozvijí podobné argumenty v roce 1980 v katalogu zasvěujicí se ženským performance v Londýně. Předpokládá že  živé performance vždy ovládají rozvratné a hrozivé kvality, dokonce když performance vyžaduje nejvíce tradiční a vysoce kodifikované role- jako ladná balerína nebo ostrá komediantka- která vypadala že navrhuje nejen“upevnit stereotypy a obšťastnění mužské touhy“ Balerínina fyzická síla a energie komunikuje navzdory  scénáři, fraška královniny ¨výstižné a vtipné poznámky přeměňuje význam,co ona dělá a odhaluje co je ten akt. Dosud ještě někteří teoretici kteří podporují  tuto strategii vyjadřovali také některé obavy o tom. Rachel Bowly, například, varovala proti příliš připraveném souhlasu tělesnosti“diskurzu“  jako nejvíce efektivní cesty pro ženy „mluvit“. Setrvává aby byl ukázán,  varuje Bowly, „že ženské tělo je vlastní produktivní charakteristickým způsobem stylu.</w:t>
      </w:r>
    </w:p>
    <w:p w:rsidR="001E2970" w:rsidRPr="00C12E93" w:rsidRDefault="001E2970" w:rsidP="00C12E93">
      <w:pPr>
        <w:spacing w:before="100" w:beforeAutospacing="1" w:after="100" w:afterAutospacing="1" w:line="240" w:lineRule="auto"/>
        <w:jc w:val="both"/>
        <w:rPr>
          <w:rFonts w:ascii="Times New Roman" w:hAnsi="Times New Roman"/>
          <w:b/>
          <w:sz w:val="24"/>
          <w:szCs w:val="24"/>
        </w:rPr>
      </w:pPr>
      <w:r w:rsidRPr="00C12E93">
        <w:rPr>
          <w:rFonts w:ascii="Times New Roman" w:hAnsi="Times New Roman"/>
          <w:b/>
          <w:sz w:val="24"/>
          <w:szCs w:val="24"/>
        </w:rPr>
        <w:t>Visibility a representation</w:t>
      </w:r>
    </w:p>
    <w:p w:rsidR="001E2970" w:rsidRPr="00C12E93" w:rsidRDefault="001E2970" w:rsidP="00C12E93">
      <w:pPr>
        <w:spacing w:before="100" w:beforeAutospacing="1" w:after="100" w:afterAutospacing="1" w:line="240" w:lineRule="auto"/>
        <w:jc w:val="both"/>
        <w:rPr>
          <w:rFonts w:ascii="Times New Roman" w:hAnsi="Times New Roman"/>
          <w:sz w:val="24"/>
          <w:szCs w:val="24"/>
        </w:rPr>
      </w:pPr>
      <w:r w:rsidRPr="00C12E93">
        <w:rPr>
          <w:rFonts w:ascii="Times New Roman" w:hAnsi="Times New Roman"/>
          <w:sz w:val="24"/>
          <w:szCs w:val="24"/>
        </w:rPr>
        <w:t>Dokonce více závažný je problém směřující k oběma ladné baleríně a konfrontační performance jako Finleya Sprinkle a to je že ženské tělo samo o  sobě je  již hluboce  věnováno jako objekt v reprezentačním systému  nové performance, jakýkoli jejich záměr,má sklon přepisovat v tom samém systému. Performanční prostory  jsou gendrovány,kritika jako Jill Dolan poukazuje,na to že  prostoru  ženských těl“ se stává se zodpovědným k mužským zřetelným standartům pro přijatelný projev.“Jak Derrida varuje“ opakováním je nepřímo vyjádřený v ustanovujících konceptech...užitím proti stavbě nástrojů nebo kamenů dostupných v době...jeden riskuje nepřetržitě upevnění,posilování které jedna údajně kriticky rozebírá.“ výstraha shrnuje výstižně (a tak více nezapomenutelně) v Audre Lorde často uváděná „odborníkova pomůcka nikdy nerozebere odborníkův dům“</w:t>
      </w:r>
    </w:p>
    <w:p w:rsidR="001E2970" w:rsidRDefault="001E2970" w:rsidP="00C12E93">
      <w:pPr>
        <w:spacing w:before="100" w:beforeAutospacing="1" w:after="100" w:afterAutospacing="1" w:line="240" w:lineRule="auto"/>
        <w:jc w:val="both"/>
        <w:rPr>
          <w:rFonts w:ascii="Times New Roman" w:hAnsi="Times New Roman"/>
          <w:sz w:val="24"/>
          <w:szCs w:val="24"/>
        </w:rPr>
      </w:pPr>
      <w:r w:rsidRPr="00C12E93">
        <w:rPr>
          <w:rFonts w:ascii="Times New Roman" w:hAnsi="Times New Roman"/>
          <w:sz w:val="24"/>
          <w:szCs w:val="24"/>
        </w:rPr>
        <w:t xml:space="preserve">Rozmanitost performativních a teoretických reakcí rozvinula oslovovat toto dilema. Peggy Phelan, v Unmarked (1993), napomenul že zásah viditelnosti potřebuje podlehnout více kritickému zjištování. V důrazných performančních schopnostech dělat viditelným, navrhuje, feministky nepovažovali sílu viditelnosti,ani neposkvrněnou kvalitu performance, která začala skrze zmizení.“ Bez usilování zachovat sebe skrze stabilizovanou kopii“hned ?do viditelnosti šíleně napjaté přítomnosti- a zmizelo v paměti,v oblasti neviditelnosti a nevědomí kde se vyhýbá předpisům a kontrole“ Phelan uvádí performance práci Angelika Festy, jako práci , ve které se ona objevuje aby zmizela- vypadající jako nehybná figurína nosící zrcadlo jako masku (You are obsessive, Eat Something, 1984) nebo zavěšené hodiny z nakloněného sloupu, její oči zakrytéa její tělo zabalené do kokonu jako prostěradla (Untitled dance (with fish and others),1987).tradiční reprezentace vyčleněná aby se podobala a reprodukovala,se pokouší ustanovit a kontrolovat Other jako Same. Toto je strategie voyerismu, fetisismu a stálost,ideologie viditelný. Pokud může být performance představována jako reprezentace bez reprodukce,to může narušit pokoušení totalizovat zírání a tak otevřít a více se odlišit i včetně popisných podmínek. Jak Elwes poznamenal, ženská performance by neměly „setrvávat tak dlouhá aby byly pojmenovány a fetisovány“. </w:t>
      </w:r>
    </w:p>
    <w:p w:rsidR="001E2970" w:rsidRDefault="001E2970" w:rsidP="004F6B1E">
      <w:pPr>
        <w:spacing w:before="100" w:beforeAutospacing="1" w:after="100" w:afterAutospacing="1" w:line="240" w:lineRule="auto"/>
        <w:jc w:val="both"/>
        <w:rPr>
          <w:rFonts w:ascii="Times New Roman" w:hAnsi="Times New Roman"/>
          <w:b/>
          <w:sz w:val="24"/>
          <w:szCs w:val="24"/>
        </w:rPr>
      </w:pPr>
      <w:r w:rsidRPr="00E6209B">
        <w:rPr>
          <w:rFonts w:ascii="Times New Roman" w:hAnsi="Times New Roman"/>
          <w:b/>
          <w:sz w:val="24"/>
          <w:szCs w:val="24"/>
        </w:rPr>
        <w:t xml:space="preserve">Překlad: </w:t>
      </w:r>
      <w:r>
        <w:rPr>
          <w:rFonts w:ascii="Times New Roman" w:hAnsi="Times New Roman"/>
          <w:b/>
          <w:sz w:val="24"/>
          <w:szCs w:val="24"/>
        </w:rPr>
        <w:t>Lenka Hermanová a Pavel Kubesa</w:t>
      </w:r>
      <w:r w:rsidRPr="00E6209B">
        <w:rPr>
          <w:rFonts w:ascii="Times New Roman" w:hAnsi="Times New Roman"/>
          <w:b/>
          <w:sz w:val="24"/>
          <w:szCs w:val="24"/>
        </w:rPr>
        <w:t xml:space="preserve"> (</w:t>
      </w:r>
      <w:r>
        <w:rPr>
          <w:rFonts w:ascii="Times New Roman" w:hAnsi="Times New Roman"/>
          <w:b/>
          <w:sz w:val="24"/>
          <w:szCs w:val="24"/>
        </w:rPr>
        <w:t>188-</w:t>
      </w:r>
      <w:r w:rsidRPr="00E6209B">
        <w:rPr>
          <w:rFonts w:ascii="Times New Roman" w:hAnsi="Times New Roman"/>
          <w:b/>
          <w:sz w:val="24"/>
          <w:szCs w:val="24"/>
        </w:rPr>
        <w:t>194)</w:t>
      </w:r>
    </w:p>
    <w:p w:rsidR="001E2970" w:rsidRPr="00647A86" w:rsidRDefault="001E2970" w:rsidP="00C12E93">
      <w:pPr>
        <w:spacing w:before="100" w:beforeAutospacing="1" w:after="100" w:afterAutospacing="1" w:line="240" w:lineRule="auto"/>
        <w:jc w:val="both"/>
        <w:rPr>
          <w:rFonts w:ascii="Times New Roman" w:hAnsi="Times New Roman"/>
          <w:b/>
          <w:sz w:val="24"/>
          <w:szCs w:val="24"/>
        </w:rPr>
      </w:pPr>
      <w:r>
        <w:rPr>
          <w:rFonts w:ascii="Times New Roman" w:hAnsi="Times New Roman"/>
          <w:b/>
          <w:sz w:val="24"/>
          <w:szCs w:val="24"/>
        </w:rPr>
        <w:t>…….</w:t>
      </w:r>
    </w:p>
    <w:p w:rsidR="001E2970" w:rsidRPr="00E6209B" w:rsidRDefault="001E2970" w:rsidP="00C12E93">
      <w:pPr>
        <w:spacing w:before="100" w:beforeAutospacing="1" w:after="100" w:afterAutospacing="1" w:line="240" w:lineRule="auto"/>
        <w:jc w:val="both"/>
        <w:rPr>
          <w:rFonts w:ascii="Times New Roman" w:hAnsi="Times New Roman"/>
          <w:b/>
          <w:sz w:val="28"/>
          <w:szCs w:val="24"/>
        </w:rPr>
      </w:pPr>
      <w:r w:rsidRPr="00E6209B">
        <w:rPr>
          <w:rFonts w:ascii="Times New Roman" w:hAnsi="Times New Roman"/>
          <w:b/>
          <w:sz w:val="28"/>
          <w:szCs w:val="24"/>
        </w:rPr>
        <w:t>Současná politická performance</w:t>
      </w:r>
    </w:p>
    <w:p w:rsidR="001E2970" w:rsidRPr="00E6209B" w:rsidRDefault="001E2970" w:rsidP="00C12E93">
      <w:pPr>
        <w:spacing w:before="100" w:beforeAutospacing="1" w:after="100" w:afterAutospacing="1" w:line="240" w:lineRule="auto"/>
        <w:jc w:val="both"/>
        <w:rPr>
          <w:rFonts w:ascii="Times New Roman" w:hAnsi="Times New Roman"/>
          <w:b/>
          <w:sz w:val="24"/>
          <w:szCs w:val="24"/>
        </w:rPr>
      </w:pPr>
      <w:r w:rsidRPr="00E6209B">
        <w:rPr>
          <w:rFonts w:ascii="Times New Roman" w:hAnsi="Times New Roman"/>
          <w:b/>
          <w:sz w:val="24"/>
          <w:szCs w:val="24"/>
        </w:rPr>
        <w:t xml:space="preserve">Překlad: </w:t>
      </w:r>
      <w:r>
        <w:rPr>
          <w:rFonts w:ascii="Times New Roman" w:hAnsi="Times New Roman"/>
          <w:b/>
          <w:sz w:val="24"/>
          <w:szCs w:val="24"/>
        </w:rPr>
        <w:t>Tereza Fousková</w:t>
      </w:r>
      <w:r w:rsidRPr="00E6209B">
        <w:rPr>
          <w:rFonts w:ascii="Times New Roman" w:hAnsi="Times New Roman"/>
          <w:b/>
          <w:sz w:val="24"/>
          <w:szCs w:val="24"/>
        </w:rPr>
        <w:t xml:space="preserve"> (194-204)</w:t>
      </w:r>
    </w:p>
    <w:p w:rsidR="001E2970" w:rsidRPr="00E6209B" w:rsidRDefault="001E2970" w:rsidP="00C12E93">
      <w:pPr>
        <w:spacing w:before="100" w:beforeAutospacing="1" w:after="100" w:afterAutospacing="1" w:line="240" w:lineRule="auto"/>
        <w:jc w:val="both"/>
        <w:rPr>
          <w:rFonts w:ascii="Times New Roman" w:hAnsi="Times New Roman"/>
          <w:b/>
          <w:sz w:val="24"/>
          <w:szCs w:val="24"/>
        </w:rPr>
      </w:pPr>
      <w:r w:rsidRPr="00E6209B">
        <w:rPr>
          <w:rFonts w:ascii="Times New Roman" w:hAnsi="Times New Roman"/>
          <w:b/>
          <w:sz w:val="24"/>
          <w:szCs w:val="24"/>
        </w:rPr>
        <w:t>Performance a komunita</w:t>
      </w:r>
    </w:p>
    <w:p w:rsidR="001E2970" w:rsidRPr="00E6209B" w:rsidRDefault="001E2970" w:rsidP="00C12E93">
      <w:pPr>
        <w:spacing w:before="100" w:beforeAutospacing="1" w:after="100" w:afterAutospacing="1" w:line="240" w:lineRule="auto"/>
        <w:jc w:val="both"/>
        <w:rPr>
          <w:rFonts w:ascii="Times New Roman" w:hAnsi="Times New Roman"/>
          <w:sz w:val="24"/>
          <w:szCs w:val="24"/>
        </w:rPr>
      </w:pPr>
      <w:r w:rsidRPr="00E6209B">
        <w:rPr>
          <w:rFonts w:ascii="Times New Roman" w:hAnsi="Times New Roman"/>
          <w:sz w:val="24"/>
          <w:szCs w:val="24"/>
        </w:rPr>
        <w:t>S koncem vietnamské války kvetoucí politické pouli</w:t>
      </w:r>
      <w:r>
        <w:rPr>
          <w:rFonts w:ascii="Times New Roman" w:hAnsi="Times New Roman"/>
          <w:sz w:val="24"/>
          <w:szCs w:val="24"/>
        </w:rPr>
        <w:t xml:space="preserve">ční divadlo mizí, ale ne úplně. </w:t>
      </w:r>
      <w:r w:rsidRPr="00E6209B">
        <w:rPr>
          <w:rFonts w:ascii="Times New Roman" w:hAnsi="Times New Roman"/>
          <w:sz w:val="24"/>
          <w:szCs w:val="24"/>
        </w:rPr>
        <w:t>V roce 1980 se objevuje znovu, poháněné materi</w:t>
      </w:r>
      <w:r>
        <w:rPr>
          <w:rFonts w:ascii="Times New Roman" w:hAnsi="Times New Roman"/>
          <w:sz w:val="24"/>
          <w:szCs w:val="24"/>
        </w:rPr>
        <w:t xml:space="preserve">alismem, zdánlivou lhostejností </w:t>
      </w:r>
      <w:r w:rsidRPr="00E6209B">
        <w:rPr>
          <w:rFonts w:ascii="Times New Roman" w:hAnsi="Times New Roman"/>
          <w:sz w:val="24"/>
          <w:szCs w:val="24"/>
        </w:rPr>
        <w:t>k vyděděncům a k prostředí a podezřením na levičáctví a dek</w:t>
      </w:r>
      <w:r>
        <w:rPr>
          <w:rFonts w:ascii="Times New Roman" w:hAnsi="Times New Roman"/>
          <w:sz w:val="24"/>
          <w:szCs w:val="24"/>
        </w:rPr>
        <w:t xml:space="preserve">adentní prvky v umění, což byly </w:t>
      </w:r>
      <w:r w:rsidRPr="00E6209B">
        <w:rPr>
          <w:rFonts w:ascii="Times New Roman" w:hAnsi="Times New Roman"/>
          <w:sz w:val="24"/>
          <w:szCs w:val="24"/>
        </w:rPr>
        <w:t xml:space="preserve">rysy Reaganovy éry </w:t>
      </w:r>
      <w:r>
        <w:rPr>
          <w:rFonts w:ascii="Times New Roman" w:hAnsi="Times New Roman"/>
          <w:sz w:val="24"/>
          <w:szCs w:val="24"/>
        </w:rPr>
        <w:t xml:space="preserve">v USA a divadelní éry v Anglii. </w:t>
      </w:r>
      <w:r w:rsidRPr="00E6209B">
        <w:rPr>
          <w:rFonts w:ascii="Times New Roman" w:hAnsi="Times New Roman"/>
          <w:sz w:val="24"/>
          <w:szCs w:val="24"/>
        </w:rPr>
        <w:t>Sólová performance pokračuje, ale vyvíjí se hlavně k</w:t>
      </w:r>
      <w:r>
        <w:rPr>
          <w:rFonts w:ascii="Times New Roman" w:hAnsi="Times New Roman"/>
          <w:sz w:val="24"/>
          <w:szCs w:val="24"/>
        </w:rPr>
        <w:t xml:space="preserve">omunitě založené drama – umělci </w:t>
      </w:r>
      <w:r w:rsidRPr="00E6209B">
        <w:rPr>
          <w:rFonts w:ascii="Times New Roman" w:hAnsi="Times New Roman"/>
          <w:sz w:val="24"/>
          <w:szCs w:val="24"/>
        </w:rPr>
        <w:t>převedli zájmy a dovednosti z předešlých deset</w:t>
      </w:r>
      <w:r>
        <w:rPr>
          <w:rFonts w:ascii="Times New Roman" w:hAnsi="Times New Roman"/>
          <w:sz w:val="24"/>
          <w:szCs w:val="24"/>
        </w:rPr>
        <w:t xml:space="preserve">iletí, aby zareagovali na zájmy </w:t>
      </w:r>
      <w:r w:rsidRPr="00E6209B">
        <w:rPr>
          <w:rFonts w:ascii="Times New Roman" w:hAnsi="Times New Roman"/>
          <w:sz w:val="24"/>
          <w:szCs w:val="24"/>
        </w:rPr>
        <w:t>znevýhodněných komunit a zapojili členy těchto komunit do performance samotných.</w:t>
      </w:r>
    </w:p>
    <w:p w:rsidR="001E2970" w:rsidRPr="00E6209B" w:rsidRDefault="001E2970" w:rsidP="00C12E93">
      <w:pPr>
        <w:spacing w:before="100" w:beforeAutospacing="1" w:after="100" w:afterAutospacing="1" w:line="240" w:lineRule="auto"/>
        <w:jc w:val="both"/>
        <w:rPr>
          <w:rFonts w:ascii="Times New Roman" w:hAnsi="Times New Roman"/>
          <w:sz w:val="24"/>
          <w:szCs w:val="24"/>
        </w:rPr>
      </w:pPr>
      <w:r w:rsidRPr="00E6209B">
        <w:rPr>
          <w:rFonts w:ascii="Times New Roman" w:hAnsi="Times New Roman"/>
          <w:sz w:val="24"/>
          <w:szCs w:val="24"/>
        </w:rPr>
        <w:t>Cesta byla připravena z předešlých let politicky angažovaný</w:t>
      </w:r>
      <w:r>
        <w:rPr>
          <w:rFonts w:ascii="Times New Roman" w:hAnsi="Times New Roman"/>
          <w:sz w:val="24"/>
          <w:szCs w:val="24"/>
        </w:rPr>
        <w:t>mi režiséry v Evropě a Latinské</w:t>
      </w:r>
      <w:r w:rsidRPr="00E6209B">
        <w:rPr>
          <w:rFonts w:ascii="Times New Roman" w:hAnsi="Times New Roman"/>
          <w:sz w:val="24"/>
          <w:szCs w:val="24"/>
        </w:rPr>
        <w:t>americe během 60. a 70. let, jako byla Joan Littlewood a je</w:t>
      </w:r>
      <w:r>
        <w:rPr>
          <w:rFonts w:ascii="Times New Roman" w:hAnsi="Times New Roman"/>
          <w:sz w:val="24"/>
          <w:szCs w:val="24"/>
        </w:rPr>
        <w:t xml:space="preserve">jí divadelní workshop v Anglii, </w:t>
      </w:r>
      <w:r w:rsidRPr="00E6209B">
        <w:rPr>
          <w:rFonts w:ascii="Times New Roman" w:hAnsi="Times New Roman"/>
          <w:sz w:val="24"/>
          <w:szCs w:val="24"/>
        </w:rPr>
        <w:t>Armand Gatti a jeho divadlo pro francouzké pracující a Gino</w:t>
      </w:r>
      <w:r>
        <w:rPr>
          <w:rFonts w:ascii="Times New Roman" w:hAnsi="Times New Roman"/>
          <w:sz w:val="24"/>
          <w:szCs w:val="24"/>
        </w:rPr>
        <w:t xml:space="preserve"> Zampieri a divadlo pracujícího </w:t>
      </w:r>
      <w:r w:rsidRPr="00E6209B">
        <w:rPr>
          <w:rFonts w:ascii="Times New Roman" w:hAnsi="Times New Roman"/>
          <w:sz w:val="24"/>
          <w:szCs w:val="24"/>
        </w:rPr>
        <w:t>kolektivu v Curichu. A hlavně Augusto Boal a jeho divadl</w:t>
      </w:r>
      <w:r>
        <w:rPr>
          <w:rFonts w:ascii="Times New Roman" w:hAnsi="Times New Roman"/>
          <w:sz w:val="24"/>
          <w:szCs w:val="24"/>
        </w:rPr>
        <w:t xml:space="preserve">o formy a divadlo utlačovaných, </w:t>
      </w:r>
      <w:r w:rsidRPr="00E6209B">
        <w:rPr>
          <w:rFonts w:ascii="Times New Roman" w:hAnsi="Times New Roman"/>
          <w:sz w:val="24"/>
          <w:szCs w:val="24"/>
        </w:rPr>
        <w:t>které se vyvíjelo během 70. let v Argentině.</w:t>
      </w:r>
    </w:p>
    <w:p w:rsidR="001E2970" w:rsidRDefault="001E2970" w:rsidP="00C12E93">
      <w:pPr>
        <w:spacing w:before="100" w:beforeAutospacing="1" w:after="100" w:afterAutospacing="1" w:line="240" w:lineRule="auto"/>
        <w:jc w:val="both"/>
        <w:rPr>
          <w:rFonts w:ascii="Times New Roman" w:hAnsi="Times New Roman"/>
          <w:sz w:val="24"/>
          <w:szCs w:val="24"/>
        </w:rPr>
      </w:pPr>
      <w:r w:rsidRPr="00E6209B">
        <w:rPr>
          <w:rFonts w:ascii="Times New Roman" w:hAnsi="Times New Roman"/>
          <w:sz w:val="24"/>
          <w:szCs w:val="24"/>
        </w:rPr>
        <w:t>V roce 1980 se zvyšuje povědomí o performance. Jsou to poli</w:t>
      </w:r>
      <w:r>
        <w:rPr>
          <w:rFonts w:ascii="Times New Roman" w:hAnsi="Times New Roman"/>
          <w:sz w:val="24"/>
          <w:szCs w:val="24"/>
        </w:rPr>
        <w:t xml:space="preserve">ticky orientované veřejné akce, </w:t>
      </w:r>
      <w:r w:rsidRPr="00E6209B">
        <w:rPr>
          <w:rFonts w:ascii="Times New Roman" w:hAnsi="Times New Roman"/>
          <w:sz w:val="24"/>
          <w:szCs w:val="24"/>
        </w:rPr>
        <w:t>které by dřív v 60. letech byly nazývány pravděpodobně g</w:t>
      </w:r>
      <w:r>
        <w:rPr>
          <w:rFonts w:ascii="Times New Roman" w:hAnsi="Times New Roman"/>
          <w:sz w:val="24"/>
          <w:szCs w:val="24"/>
        </w:rPr>
        <w:t xml:space="preserve">uerillové divadlo nebo pouliční </w:t>
      </w:r>
      <w:r w:rsidRPr="00E6209B">
        <w:rPr>
          <w:rFonts w:ascii="Times New Roman" w:hAnsi="Times New Roman"/>
          <w:sz w:val="24"/>
          <w:szCs w:val="24"/>
        </w:rPr>
        <w:t>divadlo, později v 70. letech spíše divadlo pracujících, divadelní</w:t>
      </w:r>
      <w:r>
        <w:rPr>
          <w:rFonts w:ascii="Times New Roman" w:hAnsi="Times New Roman"/>
          <w:sz w:val="24"/>
          <w:szCs w:val="24"/>
        </w:rPr>
        <w:t xml:space="preserve"> workshopy nebo populistické </w:t>
      </w:r>
      <w:r w:rsidRPr="00E6209B">
        <w:rPr>
          <w:rFonts w:ascii="Times New Roman" w:hAnsi="Times New Roman"/>
          <w:sz w:val="24"/>
          <w:szCs w:val="24"/>
        </w:rPr>
        <w:t>divadlo. V současnosti se mnohem více mluví o performance, kt</w:t>
      </w:r>
      <w:r>
        <w:rPr>
          <w:rFonts w:ascii="Times New Roman" w:hAnsi="Times New Roman"/>
          <w:sz w:val="24"/>
          <w:szCs w:val="24"/>
        </w:rPr>
        <w:t xml:space="preserve">erá je více spojena se sociální </w:t>
      </w:r>
      <w:r w:rsidRPr="00E6209B">
        <w:rPr>
          <w:rFonts w:ascii="Times New Roman" w:hAnsi="Times New Roman"/>
          <w:sz w:val="24"/>
          <w:szCs w:val="24"/>
        </w:rPr>
        <w:t xml:space="preserve">a politickou nespokojeností a zájmy, se vztahem k publiku </w:t>
      </w:r>
      <w:r>
        <w:rPr>
          <w:rFonts w:ascii="Times New Roman" w:hAnsi="Times New Roman"/>
          <w:sz w:val="24"/>
          <w:szCs w:val="24"/>
        </w:rPr>
        <w:t>a s manipulací širokého spektra médií.</w:t>
      </w:r>
    </w:p>
    <w:p w:rsidR="001E2970" w:rsidRDefault="001E2970" w:rsidP="00C12E93">
      <w:pPr>
        <w:spacing w:before="100" w:beforeAutospacing="1" w:after="100" w:afterAutospacing="1" w:line="240" w:lineRule="auto"/>
        <w:jc w:val="both"/>
        <w:rPr>
          <w:rFonts w:ascii="Times New Roman" w:hAnsi="Times New Roman"/>
          <w:sz w:val="24"/>
          <w:szCs w:val="24"/>
        </w:rPr>
      </w:pPr>
      <w:r w:rsidRPr="00E6209B">
        <w:rPr>
          <w:rFonts w:ascii="Times New Roman" w:hAnsi="Times New Roman"/>
          <w:sz w:val="24"/>
          <w:szCs w:val="24"/>
        </w:rPr>
        <w:t>Toto můžeme vidět v prohlášení zvané Záměry (Intentions),</w:t>
      </w:r>
      <w:r>
        <w:rPr>
          <w:rFonts w:ascii="Times New Roman" w:hAnsi="Times New Roman"/>
          <w:sz w:val="24"/>
          <w:szCs w:val="24"/>
        </w:rPr>
        <w:t xml:space="preserve"> sepsané skupinou Welfare State </w:t>
      </w:r>
      <w:r w:rsidRPr="00E6209B">
        <w:rPr>
          <w:rFonts w:ascii="Times New Roman" w:hAnsi="Times New Roman"/>
          <w:sz w:val="24"/>
          <w:szCs w:val="24"/>
        </w:rPr>
        <w:t>v roce 1982. Jednalo se o vedoucí politickou skupinu zabývajíc</w:t>
      </w:r>
      <w:r>
        <w:rPr>
          <w:rFonts w:ascii="Times New Roman" w:hAnsi="Times New Roman"/>
          <w:sz w:val="24"/>
          <w:szCs w:val="24"/>
        </w:rPr>
        <w:t xml:space="preserve">í se performance v Anglii v 80. </w:t>
      </w:r>
      <w:r w:rsidRPr="00E6209B">
        <w:rPr>
          <w:rFonts w:ascii="Times New Roman" w:hAnsi="Times New Roman"/>
          <w:sz w:val="24"/>
          <w:szCs w:val="24"/>
        </w:rPr>
        <w:t xml:space="preserve">letech – inspirovali se </w:t>
      </w:r>
      <w:r>
        <w:rPr>
          <w:rFonts w:ascii="Times New Roman" w:hAnsi="Times New Roman"/>
          <w:sz w:val="24"/>
          <w:szCs w:val="24"/>
        </w:rPr>
        <w:t xml:space="preserve">nespokojeností a zájmy komunit. </w:t>
      </w:r>
      <w:r w:rsidRPr="00E6209B">
        <w:rPr>
          <w:rFonts w:ascii="Times New Roman" w:hAnsi="Times New Roman"/>
          <w:sz w:val="24"/>
          <w:szCs w:val="24"/>
        </w:rPr>
        <w:t>Cíle této</w:t>
      </w:r>
      <w:r>
        <w:rPr>
          <w:rFonts w:ascii="Times New Roman" w:hAnsi="Times New Roman"/>
          <w:sz w:val="24"/>
          <w:szCs w:val="24"/>
        </w:rPr>
        <w:t xml:space="preserve"> skupiny: (umělecké i sociální) </w:t>
      </w:r>
    </w:p>
    <w:p w:rsidR="001E2970" w:rsidRDefault="001E2970" w:rsidP="00C12E93">
      <w:pPr>
        <w:spacing w:before="100" w:beforeAutospacing="1" w:after="100" w:afterAutospacing="1" w:line="240" w:lineRule="auto"/>
        <w:jc w:val="both"/>
        <w:rPr>
          <w:rFonts w:ascii="Times New Roman" w:hAnsi="Times New Roman"/>
          <w:sz w:val="24"/>
          <w:szCs w:val="24"/>
        </w:rPr>
      </w:pPr>
      <w:r w:rsidRPr="00E6209B">
        <w:rPr>
          <w:rFonts w:ascii="Times New Roman" w:hAnsi="Times New Roman"/>
          <w:sz w:val="24"/>
          <w:szCs w:val="24"/>
        </w:rPr>
        <w:t>● splynutí hranic mezi malířstvím, sochařs</w:t>
      </w:r>
      <w:r>
        <w:rPr>
          <w:rFonts w:ascii="Times New Roman" w:hAnsi="Times New Roman"/>
          <w:sz w:val="24"/>
          <w:szCs w:val="24"/>
        </w:rPr>
        <w:t>tvím, divadlem, hudbou a eventy</w:t>
      </w:r>
    </w:p>
    <w:p w:rsidR="001E2970" w:rsidRDefault="001E2970" w:rsidP="00C12E93">
      <w:pPr>
        <w:spacing w:before="100" w:beforeAutospacing="1" w:after="100" w:afterAutospacing="1" w:line="240" w:lineRule="auto"/>
        <w:jc w:val="both"/>
        <w:rPr>
          <w:rFonts w:ascii="Times New Roman" w:hAnsi="Times New Roman"/>
          <w:sz w:val="24"/>
          <w:szCs w:val="24"/>
        </w:rPr>
      </w:pPr>
      <w:r w:rsidRPr="00E6209B">
        <w:rPr>
          <w:rFonts w:ascii="Times New Roman" w:hAnsi="Times New Roman"/>
          <w:sz w:val="24"/>
          <w:szCs w:val="24"/>
        </w:rPr>
        <w:t>● analýza vztahu mezi estetický</w:t>
      </w:r>
      <w:r>
        <w:rPr>
          <w:rFonts w:ascii="Times New Roman" w:hAnsi="Times New Roman"/>
          <w:sz w:val="24"/>
          <w:szCs w:val="24"/>
        </w:rPr>
        <w:t>mi vstupy a sociálními kontexty</w:t>
      </w:r>
    </w:p>
    <w:p w:rsidR="001E2970" w:rsidRPr="00E6209B" w:rsidRDefault="001E2970" w:rsidP="00C12E93">
      <w:pPr>
        <w:spacing w:before="100" w:beforeAutospacing="1" w:after="100" w:afterAutospacing="1" w:line="240" w:lineRule="auto"/>
        <w:jc w:val="both"/>
        <w:rPr>
          <w:rFonts w:ascii="Times New Roman" w:hAnsi="Times New Roman"/>
          <w:sz w:val="24"/>
          <w:szCs w:val="24"/>
        </w:rPr>
      </w:pPr>
      <w:r w:rsidRPr="00E6209B">
        <w:rPr>
          <w:rFonts w:ascii="Times New Roman" w:hAnsi="Times New Roman"/>
          <w:sz w:val="24"/>
          <w:szCs w:val="24"/>
        </w:rPr>
        <w:t>● prozkoumání nenaturalistických a vizuálních stylů performance</w:t>
      </w:r>
    </w:p>
    <w:p w:rsidR="001E2970" w:rsidRPr="00E6209B" w:rsidRDefault="001E2970" w:rsidP="00C12E93">
      <w:pPr>
        <w:spacing w:before="100" w:beforeAutospacing="1" w:after="100" w:afterAutospacing="1" w:line="240" w:lineRule="auto"/>
        <w:jc w:val="both"/>
        <w:rPr>
          <w:rFonts w:ascii="Times New Roman" w:hAnsi="Times New Roman"/>
          <w:sz w:val="24"/>
          <w:szCs w:val="24"/>
        </w:rPr>
      </w:pPr>
      <w:r w:rsidRPr="00E6209B">
        <w:rPr>
          <w:rFonts w:ascii="Times New Roman" w:hAnsi="Times New Roman"/>
          <w:sz w:val="24"/>
          <w:szCs w:val="24"/>
        </w:rPr>
        <w:t>Nejznámější práce této skupiny: The burning of Houses of Parlament –</w:t>
      </w:r>
      <w:r>
        <w:rPr>
          <w:rFonts w:ascii="Times New Roman" w:hAnsi="Times New Roman"/>
          <w:sz w:val="24"/>
          <w:szCs w:val="24"/>
        </w:rPr>
        <w:t xml:space="preserve"> upozorňuje na sociální </w:t>
      </w:r>
      <w:r w:rsidRPr="00E6209B">
        <w:rPr>
          <w:rFonts w:ascii="Times New Roman" w:hAnsi="Times New Roman"/>
          <w:sz w:val="24"/>
          <w:szCs w:val="24"/>
        </w:rPr>
        <w:t>zájmy pomocí velkolepých ohnivých soch a figur představuj</w:t>
      </w:r>
      <w:r>
        <w:rPr>
          <w:rFonts w:ascii="Times New Roman" w:hAnsi="Times New Roman"/>
          <w:sz w:val="24"/>
          <w:szCs w:val="24"/>
        </w:rPr>
        <w:t xml:space="preserve">ících politické představitele a </w:t>
      </w:r>
      <w:r w:rsidRPr="00E6209B">
        <w:rPr>
          <w:rFonts w:ascii="Times New Roman" w:hAnsi="Times New Roman"/>
          <w:sz w:val="24"/>
          <w:szCs w:val="24"/>
        </w:rPr>
        <w:t>ikony.</w:t>
      </w:r>
    </w:p>
    <w:p w:rsidR="001E2970" w:rsidRPr="00E6209B" w:rsidRDefault="001E2970" w:rsidP="00C12E93">
      <w:pPr>
        <w:spacing w:before="100" w:beforeAutospacing="1" w:after="100" w:afterAutospacing="1" w:line="240" w:lineRule="auto"/>
        <w:jc w:val="both"/>
        <w:rPr>
          <w:rFonts w:ascii="Times New Roman" w:hAnsi="Times New Roman"/>
          <w:sz w:val="24"/>
          <w:szCs w:val="24"/>
        </w:rPr>
      </w:pPr>
      <w:r w:rsidRPr="00E6209B">
        <w:rPr>
          <w:rFonts w:ascii="Times New Roman" w:hAnsi="Times New Roman"/>
          <w:sz w:val="24"/>
          <w:szCs w:val="24"/>
        </w:rPr>
        <w:t xml:space="preserve">V roce 1985 založil John Malpede – performer Los Angeles </w:t>
      </w:r>
      <w:r>
        <w:rPr>
          <w:rFonts w:ascii="Times New Roman" w:hAnsi="Times New Roman"/>
          <w:sz w:val="24"/>
          <w:szCs w:val="24"/>
        </w:rPr>
        <w:t xml:space="preserve">Poverty Department (LAPD), tato </w:t>
      </w:r>
      <w:r w:rsidRPr="00E6209B">
        <w:rPr>
          <w:rFonts w:ascii="Times New Roman" w:hAnsi="Times New Roman"/>
          <w:sz w:val="24"/>
          <w:szCs w:val="24"/>
        </w:rPr>
        <w:t>zkratka ironizuje známou Los Angeles Police Department, LAP</w:t>
      </w:r>
      <w:r>
        <w:rPr>
          <w:rFonts w:ascii="Times New Roman" w:hAnsi="Times New Roman"/>
          <w:sz w:val="24"/>
          <w:szCs w:val="24"/>
        </w:rPr>
        <w:t xml:space="preserve">D byl kolektiv performerů z LA, </w:t>
      </w:r>
      <w:r w:rsidRPr="00E6209B">
        <w:rPr>
          <w:rFonts w:ascii="Times New Roman" w:hAnsi="Times New Roman"/>
          <w:sz w:val="24"/>
          <w:szCs w:val="24"/>
        </w:rPr>
        <w:t>kteří se snažili představit právě problémy komunit společnost</w:t>
      </w:r>
      <w:r>
        <w:rPr>
          <w:rFonts w:ascii="Times New Roman" w:hAnsi="Times New Roman"/>
          <w:sz w:val="24"/>
          <w:szCs w:val="24"/>
        </w:rPr>
        <w:t xml:space="preserve">i pro zlepšení jejich podmínek. </w:t>
      </w:r>
      <w:r w:rsidRPr="00E6209B">
        <w:rPr>
          <w:rFonts w:ascii="Times New Roman" w:hAnsi="Times New Roman"/>
          <w:sz w:val="24"/>
          <w:szCs w:val="24"/>
        </w:rPr>
        <w:t>Byla to jakási performance - formou kolektivní sociální terapi</w:t>
      </w:r>
      <w:r>
        <w:rPr>
          <w:rFonts w:ascii="Times New Roman" w:hAnsi="Times New Roman"/>
          <w:sz w:val="24"/>
          <w:szCs w:val="24"/>
        </w:rPr>
        <w:t xml:space="preserve">e a zplnomocnění, návrat zpět k </w:t>
      </w:r>
      <w:r w:rsidRPr="00E6209B">
        <w:rPr>
          <w:rFonts w:ascii="Times New Roman" w:hAnsi="Times New Roman"/>
          <w:sz w:val="24"/>
          <w:szCs w:val="24"/>
        </w:rPr>
        <w:t>aktivismu 60. let, ovlivněný filosofií a praxí politicky angažovaných umělců v 70. letech, jakoAugusto Boal. Například Rhodessa Jones v San Franciscu vytvořila Medea projekt v roce 1992– performance workshop pro posílení sebeúcty a sebevědomí žen ve věznicích na základějejich osobní historie.</w:t>
      </w:r>
    </w:p>
    <w:p w:rsidR="001E2970" w:rsidRDefault="001E2970" w:rsidP="00C12E93">
      <w:pPr>
        <w:spacing w:before="100" w:beforeAutospacing="1" w:after="100" w:afterAutospacing="1" w:line="240" w:lineRule="auto"/>
        <w:jc w:val="both"/>
        <w:rPr>
          <w:rFonts w:ascii="Times New Roman" w:hAnsi="Times New Roman"/>
          <w:b/>
          <w:sz w:val="24"/>
          <w:szCs w:val="24"/>
        </w:rPr>
      </w:pPr>
      <w:r w:rsidRPr="00E6209B">
        <w:rPr>
          <w:rFonts w:ascii="Times New Roman" w:hAnsi="Times New Roman"/>
          <w:b/>
          <w:sz w:val="24"/>
          <w:szCs w:val="24"/>
        </w:rPr>
        <w:t>Politic</w:t>
      </w:r>
      <w:r>
        <w:rPr>
          <w:rFonts w:ascii="Times New Roman" w:hAnsi="Times New Roman"/>
          <w:b/>
          <w:sz w:val="24"/>
          <w:szCs w:val="24"/>
        </w:rPr>
        <w:t>ká performance na konci století</w:t>
      </w:r>
    </w:p>
    <w:p w:rsidR="001E2970" w:rsidRPr="00E6209B" w:rsidRDefault="001E2970" w:rsidP="00C12E93">
      <w:pPr>
        <w:spacing w:before="100" w:beforeAutospacing="1" w:after="100" w:afterAutospacing="1" w:line="240" w:lineRule="auto"/>
        <w:jc w:val="both"/>
        <w:rPr>
          <w:rFonts w:ascii="Times New Roman" w:hAnsi="Times New Roman"/>
          <w:b/>
          <w:sz w:val="24"/>
          <w:szCs w:val="24"/>
        </w:rPr>
      </w:pPr>
      <w:r w:rsidRPr="00E6209B">
        <w:rPr>
          <w:rFonts w:ascii="Times New Roman" w:hAnsi="Times New Roman"/>
          <w:sz w:val="24"/>
          <w:szCs w:val="24"/>
        </w:rPr>
        <w:t>Josette Féral v článku z roku 1992 zvaném Discourse mluví o hlavním rozdílu meziperformance v 90. letech a performance dvě desetiletí předtím.Zatímco performance v 70. letech odmítá reprezentaci reálného, performance v 90. letech sevzdala hry iluzí a vrací se k</w:t>
      </w:r>
      <w:r>
        <w:rPr>
          <w:rFonts w:ascii="Times New Roman" w:hAnsi="Times New Roman"/>
          <w:sz w:val="24"/>
          <w:szCs w:val="24"/>
        </w:rPr>
        <w:t> </w:t>
      </w:r>
      <w:r w:rsidRPr="00E6209B">
        <w:rPr>
          <w:rFonts w:ascii="Times New Roman" w:hAnsi="Times New Roman"/>
          <w:sz w:val="24"/>
          <w:szCs w:val="24"/>
        </w:rPr>
        <w:t>reálnémuTento model je jistě reduktivní, hlavně v konkrétním případě performerky, o které Féral píše- Rachel Rosenthal. Její silné autobiografické performance ze 70. let, které se zabývají jejímdětstvím, jejími vztahy se sestrou a osobními obavami a obsesemi, představují abstraktníinstinktivní tělo, ale také průzkum specifického já v historickém kontextu. Podle UnaChaudhuriho je prezentace Rosenthalové více ironická než nostalgická, více se zabýváohlédnutím zpět než samotným vyjádřením. Nicméně Féral správně zdůrazňuje zájem opolitické dimenze performance od 80. let.</w:t>
      </w:r>
    </w:p>
    <w:p w:rsidR="001E2970" w:rsidRDefault="001E2970" w:rsidP="00C12E93">
      <w:pPr>
        <w:spacing w:before="100" w:beforeAutospacing="1" w:after="100" w:afterAutospacing="1" w:line="240" w:lineRule="auto"/>
        <w:jc w:val="both"/>
        <w:rPr>
          <w:rFonts w:ascii="Times New Roman" w:hAnsi="Times New Roman"/>
          <w:sz w:val="24"/>
          <w:szCs w:val="24"/>
        </w:rPr>
      </w:pPr>
      <w:r w:rsidRPr="00E6209B">
        <w:rPr>
          <w:rFonts w:ascii="Times New Roman" w:hAnsi="Times New Roman"/>
          <w:sz w:val="24"/>
          <w:szCs w:val="24"/>
        </w:rPr>
        <w:t>Blízké spojení performance a politiky v 90. letech představují</w:t>
      </w:r>
      <w:r>
        <w:rPr>
          <w:rFonts w:ascii="Times New Roman" w:hAnsi="Times New Roman"/>
          <w:sz w:val="24"/>
          <w:szCs w:val="24"/>
        </w:rPr>
        <w:t xml:space="preserve"> dva autoři: Tim Miller a Holly Hughes </w:t>
      </w:r>
      <w:r w:rsidRPr="00E6209B">
        <w:rPr>
          <w:rFonts w:ascii="Times New Roman" w:hAnsi="Times New Roman"/>
          <w:sz w:val="24"/>
          <w:szCs w:val="24"/>
        </w:rPr>
        <w:t>Miller ve svých šesti produkcích od Sex/Love/Stories po G</w:t>
      </w:r>
      <w:r>
        <w:rPr>
          <w:rFonts w:ascii="Times New Roman" w:hAnsi="Times New Roman"/>
          <w:sz w:val="24"/>
          <w:szCs w:val="24"/>
        </w:rPr>
        <w:t xml:space="preserve">lory Box pracuje i s osobními a </w:t>
      </w:r>
      <w:r w:rsidRPr="00E6209B">
        <w:rPr>
          <w:rFonts w:ascii="Times New Roman" w:hAnsi="Times New Roman"/>
          <w:sz w:val="24"/>
          <w:szCs w:val="24"/>
        </w:rPr>
        <w:t>rodinnými vzpomínkami, ale více staví na jeho zku</w:t>
      </w:r>
      <w:r>
        <w:rPr>
          <w:rFonts w:ascii="Times New Roman" w:hAnsi="Times New Roman"/>
          <w:sz w:val="24"/>
          <w:szCs w:val="24"/>
        </w:rPr>
        <w:t xml:space="preserve">šenostech gaye v době AIDS a na </w:t>
      </w:r>
      <w:r w:rsidRPr="00E6209B">
        <w:rPr>
          <w:rFonts w:ascii="Times New Roman" w:hAnsi="Times New Roman"/>
          <w:sz w:val="24"/>
          <w:szCs w:val="24"/>
        </w:rPr>
        <w:t>politických a kulturních sváry doby. V Glory box se propoj</w:t>
      </w:r>
      <w:r>
        <w:rPr>
          <w:rFonts w:ascii="Times New Roman" w:hAnsi="Times New Roman"/>
          <w:sz w:val="24"/>
          <w:szCs w:val="24"/>
        </w:rPr>
        <w:t xml:space="preserve">uje stránka osobní a politická, </w:t>
      </w:r>
      <w:r w:rsidRPr="00E6209B">
        <w:rPr>
          <w:rFonts w:ascii="Times New Roman" w:hAnsi="Times New Roman"/>
          <w:sz w:val="24"/>
          <w:szCs w:val="24"/>
        </w:rPr>
        <w:t>zajímá se zde o pr</w:t>
      </w:r>
      <w:r>
        <w:rPr>
          <w:rFonts w:ascii="Times New Roman" w:hAnsi="Times New Roman"/>
          <w:sz w:val="24"/>
          <w:szCs w:val="24"/>
        </w:rPr>
        <w:t xml:space="preserve">oblémy imigrantů. </w:t>
      </w:r>
    </w:p>
    <w:p w:rsidR="001E2970" w:rsidRPr="00E6209B" w:rsidRDefault="001E2970" w:rsidP="00C12E93">
      <w:pPr>
        <w:spacing w:before="100" w:beforeAutospacing="1" w:after="100" w:afterAutospacing="1" w:line="240" w:lineRule="auto"/>
        <w:jc w:val="both"/>
        <w:rPr>
          <w:rFonts w:ascii="Times New Roman" w:hAnsi="Times New Roman"/>
          <w:sz w:val="24"/>
          <w:szCs w:val="24"/>
        </w:rPr>
      </w:pPr>
      <w:r w:rsidRPr="00E6209B">
        <w:rPr>
          <w:rFonts w:ascii="Times New Roman" w:hAnsi="Times New Roman"/>
          <w:sz w:val="24"/>
          <w:szCs w:val="24"/>
        </w:rPr>
        <w:t>Rostoucí uvědomění sociální a kulturní dynamiky perfor</w:t>
      </w:r>
      <w:r>
        <w:rPr>
          <w:rFonts w:ascii="Times New Roman" w:hAnsi="Times New Roman"/>
          <w:sz w:val="24"/>
          <w:szCs w:val="24"/>
        </w:rPr>
        <w:t xml:space="preserve">mance během 80. let vedlo mnoho </w:t>
      </w:r>
      <w:r w:rsidRPr="00E6209B">
        <w:rPr>
          <w:rFonts w:ascii="Times New Roman" w:hAnsi="Times New Roman"/>
          <w:sz w:val="24"/>
          <w:szCs w:val="24"/>
        </w:rPr>
        <w:t>umělců a teoretiků k tomu aby se pohnuli od přímé perf</w:t>
      </w:r>
      <w:r>
        <w:rPr>
          <w:rFonts w:ascii="Times New Roman" w:hAnsi="Times New Roman"/>
          <w:sz w:val="24"/>
          <w:szCs w:val="24"/>
        </w:rPr>
        <w:t xml:space="preserve">ormance identity (ze 70. let) k </w:t>
      </w:r>
      <w:r w:rsidRPr="00E6209B">
        <w:rPr>
          <w:rFonts w:ascii="Times New Roman" w:hAnsi="Times New Roman"/>
          <w:sz w:val="24"/>
          <w:szCs w:val="24"/>
        </w:rPr>
        <w:t>průzkumu procesu reprezentace samotné. Toto mělo kulturní i politické následky.</w:t>
      </w:r>
    </w:p>
    <w:p w:rsidR="001E2970" w:rsidRDefault="001E2970" w:rsidP="00C12E93">
      <w:pPr>
        <w:spacing w:before="100" w:beforeAutospacing="1" w:after="100" w:afterAutospacing="1" w:line="240" w:lineRule="auto"/>
        <w:jc w:val="both"/>
        <w:rPr>
          <w:rFonts w:ascii="Times New Roman" w:hAnsi="Times New Roman"/>
          <w:b/>
          <w:sz w:val="28"/>
          <w:szCs w:val="24"/>
        </w:rPr>
      </w:pPr>
      <w:r>
        <w:rPr>
          <w:rFonts w:ascii="Times New Roman" w:hAnsi="Times New Roman"/>
          <w:b/>
          <w:sz w:val="28"/>
          <w:szCs w:val="24"/>
        </w:rPr>
        <w:t>Postkoloniální perspektivy</w:t>
      </w:r>
    </w:p>
    <w:p w:rsidR="001E2970" w:rsidRPr="00E6209B" w:rsidRDefault="001E2970" w:rsidP="00C12E93">
      <w:pPr>
        <w:spacing w:before="100" w:beforeAutospacing="1" w:after="100" w:afterAutospacing="1" w:line="240" w:lineRule="auto"/>
        <w:jc w:val="both"/>
        <w:rPr>
          <w:rFonts w:ascii="Times New Roman" w:hAnsi="Times New Roman"/>
          <w:b/>
          <w:sz w:val="28"/>
          <w:szCs w:val="24"/>
        </w:rPr>
      </w:pPr>
      <w:r w:rsidRPr="00E6209B">
        <w:rPr>
          <w:rFonts w:ascii="Times New Roman" w:hAnsi="Times New Roman"/>
          <w:sz w:val="24"/>
          <w:szCs w:val="24"/>
        </w:rPr>
        <w:t>Postkoloniální teroie otevírá nové perspektivy a kulturální a politické dimenze performance.Homi Bhabha a jeho sbírka The Location of Culture je nejvlivnější ve vývoji postkoloniálníchperspektiv. Jeho debata o kolonialistech užívá stereotypy a mimikry. Zvláště později užívápodobný termín, jaký byl vyvinut teoretikem performance Diamondem v jeho eseji OfMimicry and Man z roku 1984.</w:t>
      </w:r>
    </w:p>
    <w:p w:rsidR="001E2970" w:rsidRDefault="001E2970" w:rsidP="00C12E93">
      <w:pPr>
        <w:spacing w:before="100" w:beforeAutospacing="1" w:after="100" w:afterAutospacing="1" w:line="240" w:lineRule="auto"/>
        <w:jc w:val="both"/>
        <w:rPr>
          <w:rFonts w:ascii="Times New Roman" w:hAnsi="Times New Roman"/>
          <w:sz w:val="24"/>
          <w:szCs w:val="24"/>
        </w:rPr>
      </w:pPr>
      <w:r w:rsidRPr="00E6209B">
        <w:rPr>
          <w:rFonts w:ascii="Times New Roman" w:hAnsi="Times New Roman"/>
          <w:sz w:val="24"/>
          <w:szCs w:val="24"/>
        </w:rPr>
        <w:t>Podle Bhabhy jsou mimikry kolonialistickou strategií, která požaduje po kolonizovan</w:t>
      </w:r>
      <w:r>
        <w:rPr>
          <w:rFonts w:ascii="Times New Roman" w:hAnsi="Times New Roman"/>
          <w:sz w:val="24"/>
          <w:szCs w:val="24"/>
        </w:rPr>
        <w:t xml:space="preserve">ých, aby </w:t>
      </w:r>
      <w:r w:rsidRPr="00E6209B">
        <w:rPr>
          <w:rFonts w:ascii="Times New Roman" w:hAnsi="Times New Roman"/>
          <w:sz w:val="24"/>
          <w:szCs w:val="24"/>
        </w:rPr>
        <w:t>napodobovaly modely chování kolonizátorů – tím docház</w:t>
      </w:r>
      <w:r>
        <w:rPr>
          <w:rFonts w:ascii="Times New Roman" w:hAnsi="Times New Roman"/>
          <w:sz w:val="24"/>
          <w:szCs w:val="24"/>
        </w:rPr>
        <w:t xml:space="preserve">í k jejich pocitu méněcennosti. </w:t>
      </w:r>
      <w:r w:rsidRPr="00E6209B">
        <w:rPr>
          <w:rFonts w:ascii="Times New Roman" w:hAnsi="Times New Roman"/>
          <w:sz w:val="24"/>
          <w:szCs w:val="24"/>
        </w:rPr>
        <w:t>Nicméně Bhabha objevuje jakýsi “komický obrat”, kdy koloni</w:t>
      </w:r>
      <w:r>
        <w:rPr>
          <w:rFonts w:ascii="Times New Roman" w:hAnsi="Times New Roman"/>
          <w:sz w:val="24"/>
          <w:szCs w:val="24"/>
        </w:rPr>
        <w:t xml:space="preserve">alistické představováním jiných </w:t>
      </w:r>
      <w:r w:rsidRPr="00E6209B">
        <w:rPr>
          <w:rFonts w:ascii="Times New Roman" w:hAnsi="Times New Roman"/>
          <w:sz w:val="24"/>
          <w:szCs w:val="24"/>
        </w:rPr>
        <w:t>jako nekompletních a nevyvinutých může působit opačně, tedy proti domina</w:t>
      </w:r>
      <w:r>
        <w:rPr>
          <w:rFonts w:ascii="Times New Roman" w:hAnsi="Times New Roman"/>
          <w:sz w:val="24"/>
          <w:szCs w:val="24"/>
        </w:rPr>
        <w:t xml:space="preserve">nci </w:t>
      </w:r>
      <w:r w:rsidRPr="00E6209B">
        <w:rPr>
          <w:rFonts w:ascii="Times New Roman" w:hAnsi="Times New Roman"/>
          <w:sz w:val="24"/>
          <w:szCs w:val="24"/>
        </w:rPr>
        <w:t>kolonizátorů. Mimikry mají tedy schopnost podvracet činnost kolonialismu zvnitřku -objevuje se v postko</w:t>
      </w:r>
      <w:r>
        <w:rPr>
          <w:rFonts w:ascii="Times New Roman" w:hAnsi="Times New Roman"/>
          <w:sz w:val="24"/>
          <w:szCs w:val="24"/>
        </w:rPr>
        <w:t xml:space="preserve">loniální teorii a ve feminismu. </w:t>
      </w:r>
    </w:p>
    <w:p w:rsidR="001E2970" w:rsidRDefault="001E2970" w:rsidP="00C12E93">
      <w:pPr>
        <w:spacing w:before="100" w:beforeAutospacing="1" w:after="100" w:afterAutospacing="1" w:line="240" w:lineRule="auto"/>
        <w:jc w:val="both"/>
        <w:rPr>
          <w:rFonts w:ascii="Times New Roman" w:hAnsi="Times New Roman"/>
          <w:sz w:val="24"/>
          <w:szCs w:val="24"/>
        </w:rPr>
      </w:pPr>
      <w:r w:rsidRPr="00E6209B">
        <w:rPr>
          <w:rFonts w:ascii="Times New Roman" w:hAnsi="Times New Roman"/>
          <w:sz w:val="24"/>
          <w:szCs w:val="24"/>
        </w:rPr>
        <w:t>Příklad uvádí Frank Gilroy, který představuje model ztě</w:t>
      </w:r>
      <w:r>
        <w:rPr>
          <w:rFonts w:ascii="Times New Roman" w:hAnsi="Times New Roman"/>
          <w:sz w:val="24"/>
          <w:szCs w:val="24"/>
        </w:rPr>
        <w:t xml:space="preserve">lesněné subjektivity nalezené v </w:t>
      </w:r>
      <w:r w:rsidRPr="00E6209B">
        <w:rPr>
          <w:rFonts w:ascii="Times New Roman" w:hAnsi="Times New Roman"/>
          <w:sz w:val="24"/>
          <w:szCs w:val="24"/>
        </w:rPr>
        <w:t>černošské hudbě, ukazuje alternativy ke klasickým modelům</w:t>
      </w:r>
      <w:r>
        <w:rPr>
          <w:rFonts w:ascii="Times New Roman" w:hAnsi="Times New Roman"/>
          <w:sz w:val="24"/>
          <w:szCs w:val="24"/>
        </w:rPr>
        <w:t xml:space="preserve"> koloniální dominance. Navrhuje </w:t>
      </w:r>
      <w:r w:rsidRPr="00E6209B">
        <w:rPr>
          <w:rFonts w:ascii="Times New Roman" w:hAnsi="Times New Roman"/>
          <w:sz w:val="24"/>
          <w:szCs w:val="24"/>
        </w:rPr>
        <w:t>tak klást pozornost na produkci a přijímání mimesis, ge</w:t>
      </w:r>
      <w:r>
        <w:rPr>
          <w:rFonts w:ascii="Times New Roman" w:hAnsi="Times New Roman"/>
          <w:sz w:val="24"/>
          <w:szCs w:val="24"/>
        </w:rPr>
        <w:t xml:space="preserve">st, kineze a kostýmů a takových </w:t>
      </w:r>
      <w:r w:rsidRPr="00E6209B">
        <w:rPr>
          <w:rFonts w:ascii="Times New Roman" w:hAnsi="Times New Roman"/>
          <w:sz w:val="24"/>
          <w:szCs w:val="24"/>
        </w:rPr>
        <w:t>kulturních vyjádření jako antifonie, montáž a dramaturgie. T</w:t>
      </w:r>
      <w:r>
        <w:rPr>
          <w:rFonts w:ascii="Times New Roman" w:hAnsi="Times New Roman"/>
          <w:sz w:val="24"/>
          <w:szCs w:val="24"/>
        </w:rPr>
        <w:t xml:space="preserve">ento přístup k performance jako </w:t>
      </w:r>
      <w:r w:rsidRPr="00E6209B">
        <w:rPr>
          <w:rFonts w:ascii="Times New Roman" w:hAnsi="Times New Roman"/>
          <w:sz w:val="24"/>
          <w:szCs w:val="24"/>
        </w:rPr>
        <w:t>ke ztělesněné subjektivitě se později vyvíjí ve feministické teorii.</w:t>
      </w:r>
    </w:p>
    <w:p w:rsidR="001E2970" w:rsidRDefault="001E2970" w:rsidP="00C12E93">
      <w:pPr>
        <w:spacing w:before="100" w:beforeAutospacing="1" w:after="100" w:afterAutospacing="1" w:line="240" w:lineRule="auto"/>
        <w:jc w:val="both"/>
        <w:rPr>
          <w:rFonts w:ascii="Times New Roman" w:hAnsi="Times New Roman"/>
          <w:b/>
          <w:sz w:val="24"/>
          <w:szCs w:val="24"/>
        </w:rPr>
      </w:pPr>
      <w:r>
        <w:rPr>
          <w:rFonts w:ascii="Times New Roman" w:hAnsi="Times New Roman"/>
          <w:b/>
          <w:sz w:val="24"/>
          <w:szCs w:val="24"/>
        </w:rPr>
        <w:t xml:space="preserve">Mimikry a countermimikry </w:t>
      </w:r>
    </w:p>
    <w:p w:rsidR="001E2970" w:rsidRPr="00E6209B" w:rsidRDefault="001E2970" w:rsidP="00C12E93">
      <w:pPr>
        <w:spacing w:before="100" w:beforeAutospacing="1" w:after="100" w:afterAutospacing="1" w:line="240" w:lineRule="auto"/>
        <w:jc w:val="both"/>
        <w:rPr>
          <w:rFonts w:ascii="Times New Roman" w:hAnsi="Times New Roman"/>
          <w:b/>
          <w:sz w:val="24"/>
          <w:szCs w:val="24"/>
        </w:rPr>
      </w:pPr>
      <w:r w:rsidRPr="00E6209B">
        <w:rPr>
          <w:rFonts w:ascii="Times New Roman" w:hAnsi="Times New Roman"/>
          <w:sz w:val="24"/>
          <w:szCs w:val="24"/>
        </w:rPr>
        <w:t>Vliv Diamonda a Bhabhy je jasně vidět v analýze Rebeccy Schneider z roku 1993. Analyzujezde produkci indiánských performerek zvaných Spiderwoman. Ty využívají ničivou kritickousílu mimiker. Jejich práce jsou podle Schneider komické, využívající podvratné mimikry.Pohybují se v prostoru mezi potřebou autentické národní identity indiánů a jejichuvědoměním si historické komodifikace znaků této autenticity. Jejich materiál spadá dooblasti, kde se jejich autobiografie setkávají s představou dnešního amerického indiána.Performance tohoto druhu tedy sklouzává zpět mezi pevné ustanovení identity a parodii nasociální klišé, která skrývá tato identita. V jejím „komickém obratu“ Schneider podotýká, žeSpiderwoman využívají něco, co ona nazývá opačné mimikry (countermimikry).</w:t>
      </w:r>
    </w:p>
    <w:p w:rsidR="001E2970" w:rsidRPr="00E6209B" w:rsidRDefault="001E2970" w:rsidP="00C12E93">
      <w:pPr>
        <w:spacing w:before="100" w:beforeAutospacing="1" w:after="100" w:afterAutospacing="1" w:line="240" w:lineRule="auto"/>
        <w:jc w:val="both"/>
        <w:rPr>
          <w:rFonts w:ascii="Times New Roman" w:hAnsi="Times New Roman"/>
          <w:sz w:val="24"/>
          <w:szCs w:val="24"/>
        </w:rPr>
      </w:pPr>
      <w:r w:rsidRPr="00E6209B">
        <w:rPr>
          <w:rFonts w:ascii="Times New Roman" w:hAnsi="Times New Roman"/>
          <w:sz w:val="24"/>
          <w:szCs w:val="24"/>
        </w:rPr>
        <w:t xml:space="preserve">Některé etnické performance využívají mimkry nebo </w:t>
      </w:r>
      <w:r>
        <w:rPr>
          <w:rFonts w:ascii="Times New Roman" w:hAnsi="Times New Roman"/>
          <w:sz w:val="24"/>
          <w:szCs w:val="24"/>
        </w:rPr>
        <w:t xml:space="preserve">protimimikry jako strategie pro </w:t>
      </w:r>
      <w:r w:rsidRPr="00E6209B">
        <w:rPr>
          <w:rFonts w:ascii="Times New Roman" w:hAnsi="Times New Roman"/>
          <w:sz w:val="24"/>
          <w:szCs w:val="24"/>
        </w:rPr>
        <w:t>vyrovnání se s procesem kulturního oddělení nebo reprezentace etnicity. Například pr</w:t>
      </w:r>
      <w:r>
        <w:rPr>
          <w:rFonts w:ascii="Times New Roman" w:hAnsi="Times New Roman"/>
          <w:sz w:val="24"/>
          <w:szCs w:val="24"/>
        </w:rPr>
        <w:t xml:space="preserve">áce </w:t>
      </w:r>
      <w:r w:rsidRPr="00E6209B">
        <w:rPr>
          <w:rFonts w:ascii="Times New Roman" w:hAnsi="Times New Roman"/>
          <w:sz w:val="24"/>
          <w:szCs w:val="24"/>
        </w:rPr>
        <w:t>Jamese Luny The Artifact Piece z roku 1987, poskytuje i</w:t>
      </w:r>
      <w:r>
        <w:rPr>
          <w:rFonts w:ascii="Times New Roman" w:hAnsi="Times New Roman"/>
          <w:sz w:val="24"/>
          <w:szCs w:val="24"/>
        </w:rPr>
        <w:t xml:space="preserve">ronický komentář jeho vlastního </w:t>
      </w:r>
      <w:r w:rsidRPr="00E6209B">
        <w:rPr>
          <w:rFonts w:ascii="Times New Roman" w:hAnsi="Times New Roman"/>
          <w:sz w:val="24"/>
          <w:szCs w:val="24"/>
        </w:rPr>
        <w:t>etnografického okolí a jeho kulturního fungování. Luna j</w:t>
      </w:r>
      <w:r>
        <w:rPr>
          <w:rFonts w:ascii="Times New Roman" w:hAnsi="Times New Roman"/>
          <w:sz w:val="24"/>
          <w:szCs w:val="24"/>
        </w:rPr>
        <w:t xml:space="preserve">ako exponát vystavil sám sebe s </w:t>
      </w:r>
      <w:r w:rsidRPr="00E6209B">
        <w:rPr>
          <w:rFonts w:ascii="Times New Roman" w:hAnsi="Times New Roman"/>
          <w:sz w:val="24"/>
          <w:szCs w:val="24"/>
        </w:rPr>
        <w:t>popisky jizev z opileckých bitek. Dále vystavil svůj diplom z VŠ, fotky dětí,</w:t>
      </w:r>
      <w:r>
        <w:rPr>
          <w:rFonts w:ascii="Times New Roman" w:hAnsi="Times New Roman"/>
          <w:sz w:val="24"/>
          <w:szCs w:val="24"/>
        </w:rPr>
        <w:t xml:space="preserve"> trestní rejstřík a </w:t>
      </w:r>
      <w:r w:rsidRPr="00E6209B">
        <w:rPr>
          <w:rFonts w:ascii="Times New Roman" w:hAnsi="Times New Roman"/>
          <w:sz w:val="24"/>
          <w:szCs w:val="24"/>
        </w:rPr>
        <w:t>rozvodové papíry zároveň s předměty užívanými pro indián</w:t>
      </w:r>
      <w:r>
        <w:rPr>
          <w:rFonts w:ascii="Times New Roman" w:hAnsi="Times New Roman"/>
          <w:sz w:val="24"/>
          <w:szCs w:val="24"/>
        </w:rPr>
        <w:t xml:space="preserve">ské obřady. Vysvětlující panely </w:t>
      </w:r>
      <w:r w:rsidRPr="00E6209B">
        <w:rPr>
          <w:rFonts w:ascii="Times New Roman" w:hAnsi="Times New Roman"/>
          <w:sz w:val="24"/>
          <w:szCs w:val="24"/>
        </w:rPr>
        <w:t>popisovaly s etnografickou objektivitou moderní indiánsk</w:t>
      </w:r>
      <w:r>
        <w:rPr>
          <w:rFonts w:ascii="Times New Roman" w:hAnsi="Times New Roman"/>
          <w:sz w:val="24"/>
          <w:szCs w:val="24"/>
        </w:rPr>
        <w:t xml:space="preserve">ý život, kde setkání anonymních </w:t>
      </w:r>
      <w:r w:rsidRPr="00E6209B">
        <w:rPr>
          <w:rFonts w:ascii="Times New Roman" w:hAnsi="Times New Roman"/>
          <w:sz w:val="24"/>
          <w:szCs w:val="24"/>
        </w:rPr>
        <w:t>alkoholiků nahrazuje tradiční rituály.</w:t>
      </w:r>
    </w:p>
    <w:p w:rsidR="001E2970" w:rsidRPr="00E6209B" w:rsidRDefault="001E2970" w:rsidP="00C12E93">
      <w:pPr>
        <w:spacing w:before="100" w:beforeAutospacing="1" w:after="100" w:afterAutospacing="1" w:line="240" w:lineRule="auto"/>
        <w:jc w:val="both"/>
        <w:rPr>
          <w:rFonts w:ascii="Times New Roman" w:hAnsi="Times New Roman"/>
          <w:sz w:val="24"/>
          <w:szCs w:val="24"/>
        </w:rPr>
      </w:pPr>
      <w:r w:rsidRPr="00E6209B">
        <w:rPr>
          <w:rFonts w:ascii="Times New Roman" w:hAnsi="Times New Roman"/>
          <w:sz w:val="24"/>
          <w:szCs w:val="24"/>
        </w:rPr>
        <w:t>Klíčový příklad kulturální performance je Two undisc</w:t>
      </w:r>
      <w:r>
        <w:rPr>
          <w:rFonts w:ascii="Times New Roman" w:hAnsi="Times New Roman"/>
          <w:sz w:val="24"/>
          <w:szCs w:val="24"/>
        </w:rPr>
        <w:t xml:space="preserve">overed amerindians visit autorů </w:t>
      </w:r>
      <w:r w:rsidRPr="00E6209B">
        <w:rPr>
          <w:rFonts w:ascii="Times New Roman" w:hAnsi="Times New Roman"/>
          <w:sz w:val="24"/>
          <w:szCs w:val="24"/>
        </w:rPr>
        <w:t>Gu</w:t>
      </w:r>
      <w:r>
        <w:rPr>
          <w:rFonts w:ascii="Times New Roman" w:hAnsi="Times New Roman"/>
          <w:sz w:val="24"/>
          <w:szCs w:val="24"/>
        </w:rPr>
        <w:t xml:space="preserve">illermo Gömez-Peňa a Coco Fusco. </w:t>
      </w:r>
      <w:r w:rsidRPr="00E6209B">
        <w:rPr>
          <w:rFonts w:ascii="Times New Roman" w:hAnsi="Times New Roman"/>
          <w:sz w:val="24"/>
          <w:szCs w:val="24"/>
        </w:rPr>
        <w:t>Jedná se o nejznámější performance 90. let – dotýká se s</w:t>
      </w:r>
      <w:r>
        <w:rPr>
          <w:rFonts w:ascii="Times New Roman" w:hAnsi="Times New Roman"/>
          <w:sz w:val="24"/>
          <w:szCs w:val="24"/>
        </w:rPr>
        <w:t xml:space="preserve">pousty hlavních znepokojujících </w:t>
      </w:r>
      <w:r w:rsidRPr="00E6209B">
        <w:rPr>
          <w:rFonts w:ascii="Times New Roman" w:hAnsi="Times New Roman"/>
          <w:sz w:val="24"/>
          <w:szCs w:val="24"/>
        </w:rPr>
        <w:t xml:space="preserve">jevů kolem performance jako diváctví a zobrazování, dále kolonialismu, </w:t>
      </w:r>
      <w:r>
        <w:rPr>
          <w:rFonts w:ascii="Times New Roman" w:hAnsi="Times New Roman"/>
          <w:sz w:val="24"/>
          <w:szCs w:val="24"/>
        </w:rPr>
        <w:t xml:space="preserve">rasismu, dynamiky </w:t>
      </w:r>
      <w:r w:rsidRPr="00E6209B">
        <w:rPr>
          <w:rFonts w:ascii="Times New Roman" w:hAnsi="Times New Roman"/>
          <w:sz w:val="24"/>
          <w:szCs w:val="24"/>
        </w:rPr>
        <w:t>kulturních vztahů. Je dílem dvou nej</w:t>
      </w:r>
      <w:r>
        <w:rPr>
          <w:rFonts w:ascii="Times New Roman" w:hAnsi="Times New Roman"/>
          <w:sz w:val="24"/>
          <w:szCs w:val="24"/>
        </w:rPr>
        <w:t xml:space="preserve">vlivnějších performerů té doby. </w:t>
      </w:r>
      <w:r w:rsidRPr="00E6209B">
        <w:rPr>
          <w:rFonts w:ascii="Times New Roman" w:hAnsi="Times New Roman"/>
          <w:sz w:val="24"/>
          <w:szCs w:val="24"/>
        </w:rPr>
        <w:t>Autoři se vystavili na tři dny ve zlaté kleci, předváděli „tradičn</w:t>
      </w:r>
      <w:r>
        <w:rPr>
          <w:rFonts w:ascii="Times New Roman" w:hAnsi="Times New Roman"/>
          <w:sz w:val="24"/>
          <w:szCs w:val="24"/>
        </w:rPr>
        <w:t xml:space="preserve">í“ záležitosti jako šití voodoo </w:t>
      </w:r>
      <w:r w:rsidRPr="00E6209B">
        <w:rPr>
          <w:rFonts w:ascii="Times New Roman" w:hAnsi="Times New Roman"/>
          <w:sz w:val="24"/>
          <w:szCs w:val="24"/>
        </w:rPr>
        <w:t>panenek, koukání na TV, byli krmeni sandwichy a ovocem na mytí je vodili</w:t>
      </w:r>
      <w:r>
        <w:rPr>
          <w:rFonts w:ascii="Times New Roman" w:hAnsi="Times New Roman"/>
          <w:sz w:val="24"/>
          <w:szCs w:val="24"/>
        </w:rPr>
        <w:t xml:space="preserve"> stážci. K </w:t>
      </w:r>
      <w:r w:rsidRPr="00E6209B">
        <w:rPr>
          <w:rFonts w:ascii="Times New Roman" w:hAnsi="Times New Roman"/>
          <w:sz w:val="24"/>
          <w:szCs w:val="24"/>
        </w:rPr>
        <w:t>překvapení autorů většina diváků brala jejich klamavé předs</w:t>
      </w:r>
      <w:r>
        <w:rPr>
          <w:rFonts w:ascii="Times New Roman" w:hAnsi="Times New Roman"/>
          <w:sz w:val="24"/>
          <w:szCs w:val="24"/>
        </w:rPr>
        <w:t xml:space="preserve">tavení indiánské kultury vážně. </w:t>
      </w:r>
      <w:r w:rsidRPr="00E6209B">
        <w:rPr>
          <w:rFonts w:ascii="Times New Roman" w:hAnsi="Times New Roman"/>
          <w:sz w:val="24"/>
          <w:szCs w:val="24"/>
        </w:rPr>
        <w:t>Začalo to jako ironický komentář vhodnosti, reprezentace</w:t>
      </w:r>
      <w:r>
        <w:rPr>
          <w:rFonts w:ascii="Times New Roman" w:hAnsi="Times New Roman"/>
          <w:sz w:val="24"/>
          <w:szCs w:val="24"/>
        </w:rPr>
        <w:t xml:space="preserve"> a koloniálních představ pomocí </w:t>
      </w:r>
      <w:r w:rsidRPr="00E6209B">
        <w:rPr>
          <w:rFonts w:ascii="Times New Roman" w:hAnsi="Times New Roman"/>
          <w:sz w:val="24"/>
          <w:szCs w:val="24"/>
        </w:rPr>
        <w:t>hravé rekonstrukce a stalo se to mnohem komplikovanějším fenoménem.</w:t>
      </w:r>
    </w:p>
    <w:p w:rsidR="001E2970" w:rsidRPr="00E6209B" w:rsidRDefault="001E2970" w:rsidP="00C12E93">
      <w:pPr>
        <w:spacing w:before="100" w:beforeAutospacing="1" w:after="100" w:afterAutospacing="1" w:line="240" w:lineRule="auto"/>
        <w:jc w:val="both"/>
        <w:rPr>
          <w:rFonts w:ascii="Times New Roman" w:hAnsi="Times New Roman"/>
          <w:sz w:val="24"/>
          <w:szCs w:val="24"/>
        </w:rPr>
      </w:pPr>
      <w:r w:rsidRPr="00E6209B">
        <w:rPr>
          <w:rFonts w:ascii="Times New Roman" w:hAnsi="Times New Roman"/>
          <w:sz w:val="24"/>
          <w:szCs w:val="24"/>
        </w:rPr>
        <w:t>Kulturní performance od 90. se dost lišily a neexis</w:t>
      </w:r>
      <w:r>
        <w:rPr>
          <w:rFonts w:ascii="Times New Roman" w:hAnsi="Times New Roman"/>
          <w:sz w:val="24"/>
          <w:szCs w:val="24"/>
        </w:rPr>
        <w:t xml:space="preserve">tuje jasný příklad tohoto druhu </w:t>
      </w:r>
      <w:r w:rsidRPr="00E6209B">
        <w:rPr>
          <w:rFonts w:ascii="Times New Roman" w:hAnsi="Times New Roman"/>
          <w:sz w:val="24"/>
          <w:szCs w:val="24"/>
        </w:rPr>
        <w:t>performance, který by se dal citovat, ale toto dílo je je</w:t>
      </w:r>
      <w:r>
        <w:rPr>
          <w:rFonts w:ascii="Times New Roman" w:hAnsi="Times New Roman"/>
          <w:sz w:val="24"/>
          <w:szCs w:val="24"/>
        </w:rPr>
        <w:t xml:space="preserve">dním z nejpřesnějších příkladů. </w:t>
      </w:r>
      <w:r w:rsidRPr="00E6209B">
        <w:rPr>
          <w:rFonts w:ascii="Times New Roman" w:hAnsi="Times New Roman"/>
          <w:sz w:val="24"/>
          <w:szCs w:val="24"/>
        </w:rPr>
        <w:t>Představuje jeden z hlavních zájmů kulturní performance. Moderní performer musí ro</w:t>
      </w:r>
      <w:r>
        <w:rPr>
          <w:rFonts w:ascii="Times New Roman" w:hAnsi="Times New Roman"/>
          <w:sz w:val="24"/>
          <w:szCs w:val="24"/>
        </w:rPr>
        <w:t xml:space="preserve">zeznat </w:t>
      </w:r>
      <w:r w:rsidRPr="00E6209B">
        <w:rPr>
          <w:rFonts w:ascii="Times New Roman" w:hAnsi="Times New Roman"/>
          <w:sz w:val="24"/>
          <w:szCs w:val="24"/>
        </w:rPr>
        <w:t>a reagovat s řadou diváckých komunit, lišících se třídou, rasou a ideologií.</w:t>
      </w:r>
    </w:p>
    <w:p w:rsidR="001E2970" w:rsidRPr="00E6209B" w:rsidRDefault="001E2970" w:rsidP="00C12E93">
      <w:pPr>
        <w:spacing w:before="100" w:beforeAutospacing="1" w:after="100" w:afterAutospacing="1" w:line="240" w:lineRule="auto"/>
        <w:jc w:val="both"/>
        <w:rPr>
          <w:rFonts w:ascii="Times New Roman" w:hAnsi="Times New Roman"/>
          <w:b/>
          <w:sz w:val="24"/>
          <w:szCs w:val="24"/>
        </w:rPr>
      </w:pPr>
      <w:r w:rsidRPr="00E6209B">
        <w:rPr>
          <w:rFonts w:ascii="Times New Roman" w:hAnsi="Times New Roman"/>
          <w:b/>
          <w:sz w:val="24"/>
          <w:szCs w:val="24"/>
        </w:rPr>
        <w:t>Latinsko americká performance a Coco Fusco</w:t>
      </w:r>
    </w:p>
    <w:p w:rsidR="001E2970" w:rsidRPr="00E6209B" w:rsidRDefault="001E2970" w:rsidP="00C12E93">
      <w:pPr>
        <w:spacing w:before="100" w:beforeAutospacing="1" w:after="100" w:afterAutospacing="1" w:line="240" w:lineRule="auto"/>
        <w:jc w:val="both"/>
        <w:rPr>
          <w:rFonts w:ascii="Times New Roman" w:hAnsi="Times New Roman"/>
          <w:sz w:val="24"/>
          <w:szCs w:val="24"/>
        </w:rPr>
      </w:pPr>
      <w:r w:rsidRPr="00E6209B">
        <w:rPr>
          <w:rFonts w:ascii="Times New Roman" w:hAnsi="Times New Roman"/>
          <w:sz w:val="24"/>
          <w:szCs w:val="24"/>
        </w:rPr>
        <w:t>Fusco je nezávislá spisovatelka a kurátorka v NY. Má Kubán</w:t>
      </w:r>
      <w:r>
        <w:rPr>
          <w:rFonts w:ascii="Times New Roman" w:hAnsi="Times New Roman"/>
          <w:sz w:val="24"/>
          <w:szCs w:val="24"/>
        </w:rPr>
        <w:t xml:space="preserve">ské předky, a proto se zajímá o </w:t>
      </w:r>
      <w:r w:rsidRPr="00E6209B">
        <w:rPr>
          <w:rFonts w:ascii="Times New Roman" w:hAnsi="Times New Roman"/>
          <w:sz w:val="24"/>
          <w:szCs w:val="24"/>
        </w:rPr>
        <w:t>postkoloniální performance a umění - převážně o zkušenosti</w:t>
      </w:r>
      <w:r>
        <w:rPr>
          <w:rFonts w:ascii="Times New Roman" w:hAnsi="Times New Roman"/>
          <w:sz w:val="24"/>
          <w:szCs w:val="24"/>
        </w:rPr>
        <w:t xml:space="preserve"> žen v zemích latinské Ameriky. </w:t>
      </w:r>
      <w:r w:rsidRPr="00E6209B">
        <w:rPr>
          <w:rFonts w:ascii="Times New Roman" w:hAnsi="Times New Roman"/>
          <w:sz w:val="24"/>
          <w:szCs w:val="24"/>
        </w:rPr>
        <w:t>Rozšíření kontroly ženských těl a jejich uvězňování a po</w:t>
      </w:r>
      <w:r>
        <w:rPr>
          <w:rFonts w:ascii="Times New Roman" w:hAnsi="Times New Roman"/>
          <w:sz w:val="24"/>
          <w:szCs w:val="24"/>
        </w:rPr>
        <w:t xml:space="preserve">pravy jí vnuknuly téma smrti ve </w:t>
      </w:r>
      <w:r w:rsidRPr="00E6209B">
        <w:rPr>
          <w:rFonts w:ascii="Times New Roman" w:hAnsi="Times New Roman"/>
          <w:sz w:val="24"/>
          <w:szCs w:val="24"/>
        </w:rPr>
        <w:t xml:space="preserve">většině jejich děl. V Better Yet When Death (1997) byla vystavena nehnutě v rakvi. Podobnějako v dalších jejich dílech. Reprezentovala zapomenuté a </w:t>
      </w:r>
      <w:r>
        <w:rPr>
          <w:rFonts w:ascii="Times New Roman" w:hAnsi="Times New Roman"/>
          <w:sz w:val="24"/>
          <w:szCs w:val="24"/>
        </w:rPr>
        <w:t xml:space="preserve">utlačované tak, že psala dopisy </w:t>
      </w:r>
      <w:r w:rsidRPr="00E6209B">
        <w:rPr>
          <w:rFonts w:ascii="Times New Roman" w:hAnsi="Times New Roman"/>
          <w:sz w:val="24"/>
          <w:szCs w:val="24"/>
        </w:rPr>
        <w:t>naděje pohřbena ve vertikální poloze.</w:t>
      </w:r>
    </w:p>
    <w:p w:rsidR="001E2970" w:rsidRPr="00E6209B" w:rsidRDefault="001E2970" w:rsidP="00C12E93">
      <w:pPr>
        <w:spacing w:before="100" w:beforeAutospacing="1" w:after="100" w:afterAutospacing="1" w:line="240" w:lineRule="auto"/>
        <w:jc w:val="both"/>
        <w:rPr>
          <w:rFonts w:ascii="Times New Roman" w:hAnsi="Times New Roman"/>
          <w:sz w:val="24"/>
          <w:szCs w:val="24"/>
        </w:rPr>
      </w:pPr>
      <w:r w:rsidRPr="00E6209B">
        <w:rPr>
          <w:rFonts w:ascii="Times New Roman" w:hAnsi="Times New Roman"/>
          <w:sz w:val="24"/>
          <w:szCs w:val="24"/>
        </w:rPr>
        <w:t>Další důležitý příspěvek rostoucímu mezinárodnímu zájmu</w:t>
      </w:r>
      <w:r>
        <w:rPr>
          <w:rFonts w:ascii="Times New Roman" w:hAnsi="Times New Roman"/>
          <w:sz w:val="24"/>
          <w:szCs w:val="24"/>
        </w:rPr>
        <w:t xml:space="preserve"> v latinskoamerické performance</w:t>
      </w:r>
      <w:r w:rsidRPr="00E6209B">
        <w:rPr>
          <w:rFonts w:ascii="Times New Roman" w:hAnsi="Times New Roman"/>
          <w:sz w:val="24"/>
          <w:szCs w:val="24"/>
        </w:rPr>
        <w:t>je práce Diany Taylor. Spolu s Juanem Vilegasem vydala kolekci esej</w:t>
      </w:r>
      <w:r>
        <w:rPr>
          <w:rFonts w:ascii="Times New Roman" w:hAnsi="Times New Roman"/>
          <w:sz w:val="24"/>
          <w:szCs w:val="24"/>
        </w:rPr>
        <w:t xml:space="preserve">í Negotiatin </w:t>
      </w:r>
      <w:r w:rsidRPr="00E6209B">
        <w:rPr>
          <w:rFonts w:ascii="Times New Roman" w:hAnsi="Times New Roman"/>
          <w:sz w:val="24"/>
          <w:szCs w:val="24"/>
        </w:rPr>
        <w:t xml:space="preserve">performance (1994), důležitou nejen pro její geografický </w:t>
      </w:r>
      <w:r>
        <w:rPr>
          <w:rFonts w:ascii="Times New Roman" w:hAnsi="Times New Roman"/>
          <w:sz w:val="24"/>
          <w:szCs w:val="24"/>
        </w:rPr>
        <w:t xml:space="preserve">rozsah (od Argentiny po Severní </w:t>
      </w:r>
      <w:r w:rsidRPr="00E6209B">
        <w:rPr>
          <w:rFonts w:ascii="Times New Roman" w:hAnsi="Times New Roman"/>
          <w:sz w:val="24"/>
          <w:szCs w:val="24"/>
        </w:rPr>
        <w:t xml:space="preserve">ameriku) ale také pro rozsah aktivit, které spadají </w:t>
      </w:r>
      <w:r>
        <w:rPr>
          <w:rFonts w:ascii="Times New Roman" w:hAnsi="Times New Roman"/>
          <w:sz w:val="24"/>
          <w:szCs w:val="24"/>
        </w:rPr>
        <w:t xml:space="preserve">pod performance: veřejné umění, </w:t>
      </w:r>
      <w:r w:rsidRPr="00E6209B">
        <w:rPr>
          <w:rFonts w:ascii="Times New Roman" w:hAnsi="Times New Roman"/>
          <w:sz w:val="24"/>
          <w:szCs w:val="24"/>
        </w:rPr>
        <w:t>bilboardy, živé instalace, domorodé performance jako rituály Májů, ka</w:t>
      </w:r>
      <w:r>
        <w:rPr>
          <w:rFonts w:ascii="Times New Roman" w:hAnsi="Times New Roman"/>
          <w:sz w:val="24"/>
          <w:szCs w:val="24"/>
        </w:rPr>
        <w:t xml:space="preserve">rnevaly, demonstrace </w:t>
      </w:r>
      <w:r w:rsidRPr="00E6209B">
        <w:rPr>
          <w:rFonts w:ascii="Times New Roman" w:hAnsi="Times New Roman"/>
          <w:sz w:val="24"/>
          <w:szCs w:val="24"/>
        </w:rPr>
        <w:t>politické síly a podobně.</w:t>
      </w:r>
    </w:p>
    <w:p w:rsidR="001E2970" w:rsidRPr="00E6209B" w:rsidRDefault="001E2970" w:rsidP="00C12E93">
      <w:pPr>
        <w:spacing w:before="100" w:beforeAutospacing="1" w:after="100" w:afterAutospacing="1" w:line="240" w:lineRule="auto"/>
        <w:jc w:val="both"/>
        <w:rPr>
          <w:rFonts w:ascii="Times New Roman" w:hAnsi="Times New Roman"/>
          <w:b/>
          <w:sz w:val="24"/>
          <w:szCs w:val="24"/>
        </w:rPr>
      </w:pPr>
      <w:r w:rsidRPr="00E6209B">
        <w:rPr>
          <w:rFonts w:ascii="Times New Roman" w:hAnsi="Times New Roman"/>
          <w:b/>
          <w:sz w:val="24"/>
          <w:szCs w:val="24"/>
        </w:rPr>
        <w:t>Guillermo Gómez-Peňa</w:t>
      </w:r>
    </w:p>
    <w:p w:rsidR="001E2970" w:rsidRPr="00E6209B" w:rsidRDefault="001E2970" w:rsidP="00C12E93">
      <w:pPr>
        <w:spacing w:before="100" w:beforeAutospacing="1" w:after="100" w:afterAutospacing="1" w:line="240" w:lineRule="auto"/>
        <w:jc w:val="both"/>
        <w:rPr>
          <w:rFonts w:ascii="Times New Roman" w:hAnsi="Times New Roman"/>
          <w:sz w:val="24"/>
          <w:szCs w:val="24"/>
        </w:rPr>
      </w:pPr>
      <w:r w:rsidRPr="00E6209B">
        <w:rPr>
          <w:rFonts w:ascii="Times New Roman" w:hAnsi="Times New Roman"/>
          <w:sz w:val="24"/>
          <w:szCs w:val="24"/>
        </w:rPr>
        <w:t>Gomez-Peňa nevědel, že dělá performance, když jako student simuloval útok v metru, kdyžvyrušoval veřejná setkání absurdními otázkami nebo se vystavoval nahý na veřejnýchmístech. Ale jednoznačně rozpoznal sílu takových akt</w:t>
      </w:r>
      <w:r>
        <w:rPr>
          <w:rFonts w:ascii="Times New Roman" w:hAnsi="Times New Roman"/>
          <w:sz w:val="24"/>
          <w:szCs w:val="24"/>
        </w:rPr>
        <w:t xml:space="preserve">ivit a jejich výzvu existujícím strukturám. </w:t>
      </w:r>
      <w:r w:rsidRPr="00E6209B">
        <w:rPr>
          <w:rFonts w:ascii="Times New Roman" w:hAnsi="Times New Roman"/>
          <w:sz w:val="24"/>
          <w:szCs w:val="24"/>
        </w:rPr>
        <w:t>V LA v roce 1981 objevil skupinu performe</w:t>
      </w:r>
      <w:r>
        <w:rPr>
          <w:rFonts w:ascii="Times New Roman" w:hAnsi="Times New Roman"/>
          <w:sz w:val="24"/>
          <w:szCs w:val="24"/>
        </w:rPr>
        <w:t xml:space="preserve">rů Poyesis Genética, kterými se nechal ovlivnit. Ti </w:t>
      </w:r>
      <w:r w:rsidRPr="00E6209B">
        <w:rPr>
          <w:rFonts w:ascii="Times New Roman" w:hAnsi="Times New Roman"/>
          <w:sz w:val="24"/>
          <w:szCs w:val="24"/>
        </w:rPr>
        <w:t>se později vyvinuli v Border Art Workshop, jejich performance se zaměřovaly na kultu</w:t>
      </w:r>
      <w:r>
        <w:rPr>
          <w:rFonts w:ascii="Times New Roman" w:hAnsi="Times New Roman"/>
          <w:sz w:val="24"/>
          <w:szCs w:val="24"/>
        </w:rPr>
        <w:t xml:space="preserve">rní </w:t>
      </w:r>
      <w:r w:rsidRPr="00E6209B">
        <w:rPr>
          <w:rFonts w:ascii="Times New Roman" w:hAnsi="Times New Roman"/>
          <w:sz w:val="24"/>
          <w:szCs w:val="24"/>
        </w:rPr>
        <w:t>hranice mezi Mexikem a USA. Později začal pracovat sám</w:t>
      </w:r>
      <w:r>
        <w:rPr>
          <w:rFonts w:ascii="Times New Roman" w:hAnsi="Times New Roman"/>
          <w:sz w:val="24"/>
          <w:szCs w:val="24"/>
        </w:rPr>
        <w:t xml:space="preserve"> jako Border Bruho. Cestoval po </w:t>
      </w:r>
      <w:r w:rsidRPr="00E6209B">
        <w:rPr>
          <w:rFonts w:ascii="Times New Roman" w:hAnsi="Times New Roman"/>
          <w:sz w:val="24"/>
          <w:szCs w:val="24"/>
        </w:rPr>
        <w:t>severní Americe a Evropě, aby prozkoumal překračování hra</w:t>
      </w:r>
      <w:r>
        <w:rPr>
          <w:rFonts w:ascii="Times New Roman" w:hAnsi="Times New Roman"/>
          <w:sz w:val="24"/>
          <w:szCs w:val="24"/>
        </w:rPr>
        <w:t xml:space="preserve">nic mezi kulturami, komunitami, </w:t>
      </w:r>
      <w:r w:rsidRPr="00E6209B">
        <w:rPr>
          <w:rFonts w:ascii="Times New Roman" w:hAnsi="Times New Roman"/>
          <w:sz w:val="24"/>
          <w:szCs w:val="24"/>
        </w:rPr>
        <w:t>institucemi a oblastmi myšlenek a jednání.</w:t>
      </w:r>
    </w:p>
    <w:p w:rsidR="001E2970" w:rsidRPr="00E6209B" w:rsidRDefault="001E2970" w:rsidP="00C12E93">
      <w:pPr>
        <w:spacing w:before="100" w:beforeAutospacing="1" w:after="100" w:afterAutospacing="1" w:line="240" w:lineRule="auto"/>
        <w:jc w:val="both"/>
        <w:rPr>
          <w:rFonts w:ascii="Times New Roman" w:hAnsi="Times New Roman"/>
          <w:sz w:val="24"/>
          <w:szCs w:val="24"/>
        </w:rPr>
      </w:pPr>
      <w:r w:rsidRPr="00E6209B">
        <w:rPr>
          <w:rFonts w:ascii="Times New Roman" w:hAnsi="Times New Roman"/>
          <w:sz w:val="24"/>
          <w:szCs w:val="24"/>
        </w:rPr>
        <w:t>Mezi léty 1990 a 1995 spolupracoval s Coco Fusco na sérii</w:t>
      </w:r>
      <w:r>
        <w:rPr>
          <w:rFonts w:ascii="Times New Roman" w:hAnsi="Times New Roman"/>
          <w:sz w:val="24"/>
          <w:szCs w:val="24"/>
        </w:rPr>
        <w:t xml:space="preserve"> projektů. Dále také s Robertem </w:t>
      </w:r>
      <w:r w:rsidRPr="00E6209B">
        <w:rPr>
          <w:rFonts w:ascii="Times New Roman" w:hAnsi="Times New Roman"/>
          <w:sz w:val="24"/>
          <w:szCs w:val="24"/>
        </w:rPr>
        <w:t>Sifuentesem a dalšími. Později se vrhl na projekty kombinujíc</w:t>
      </w:r>
      <w:r>
        <w:rPr>
          <w:rFonts w:ascii="Times New Roman" w:hAnsi="Times New Roman"/>
          <w:sz w:val="24"/>
          <w:szCs w:val="24"/>
        </w:rPr>
        <w:t xml:space="preserve">í dřívější zájem o etnografii a </w:t>
      </w:r>
      <w:r w:rsidRPr="00E6209B">
        <w:rPr>
          <w:rFonts w:ascii="Times New Roman" w:hAnsi="Times New Roman"/>
          <w:sz w:val="24"/>
          <w:szCs w:val="24"/>
        </w:rPr>
        <w:t>veřejné kulturní obrazy s digitální technologií. Vytvořil sérii etn</w:t>
      </w:r>
      <w:r>
        <w:rPr>
          <w:rFonts w:ascii="Times New Roman" w:hAnsi="Times New Roman"/>
          <w:sz w:val="24"/>
          <w:szCs w:val="24"/>
        </w:rPr>
        <w:t xml:space="preserve">o-kyborgů, kteří se objevili ve </w:t>
      </w:r>
      <w:r w:rsidRPr="00E6209B">
        <w:rPr>
          <w:rFonts w:ascii="Times New Roman" w:hAnsi="Times New Roman"/>
          <w:sz w:val="24"/>
          <w:szCs w:val="24"/>
        </w:rPr>
        <w:t>videích a filmech a byli zkoumání teoretičkou perf</w:t>
      </w:r>
      <w:r>
        <w:rPr>
          <w:rFonts w:ascii="Times New Roman" w:hAnsi="Times New Roman"/>
          <w:sz w:val="24"/>
          <w:szCs w:val="24"/>
        </w:rPr>
        <w:t xml:space="preserve">ormance Lisou Wolford pro knihu EtnoTechno </w:t>
      </w:r>
      <w:r w:rsidRPr="00E6209B">
        <w:rPr>
          <w:rFonts w:ascii="Times New Roman" w:hAnsi="Times New Roman"/>
          <w:sz w:val="24"/>
          <w:szCs w:val="24"/>
        </w:rPr>
        <w:t>Art, což měl být nový způsob psaní o</w:t>
      </w:r>
      <w:r>
        <w:rPr>
          <w:rFonts w:ascii="Times New Roman" w:hAnsi="Times New Roman"/>
          <w:sz w:val="24"/>
          <w:szCs w:val="24"/>
        </w:rPr>
        <w:t xml:space="preserve"> performance. Gomez Peňa a jeho </w:t>
      </w:r>
      <w:r w:rsidRPr="00E6209B">
        <w:rPr>
          <w:rFonts w:ascii="Times New Roman" w:hAnsi="Times New Roman"/>
          <w:sz w:val="24"/>
          <w:szCs w:val="24"/>
        </w:rPr>
        <w:t>spolupracovníci poskytli nový způsob tvoření perform</w:t>
      </w:r>
      <w:r>
        <w:rPr>
          <w:rFonts w:ascii="Times New Roman" w:hAnsi="Times New Roman"/>
          <w:sz w:val="24"/>
          <w:szCs w:val="24"/>
        </w:rPr>
        <w:t xml:space="preserve">ance kombinováním digitálního a </w:t>
      </w:r>
      <w:r w:rsidRPr="00E6209B">
        <w:rPr>
          <w:rFonts w:ascii="Times New Roman" w:hAnsi="Times New Roman"/>
          <w:sz w:val="24"/>
          <w:szCs w:val="24"/>
        </w:rPr>
        <w:t>živého, překročili tak další hranici performance pro nové století.</w:t>
      </w:r>
    </w:p>
    <w:p w:rsidR="001E2970" w:rsidRPr="00E6209B" w:rsidRDefault="001E2970" w:rsidP="00C12E93">
      <w:pPr>
        <w:spacing w:before="100" w:beforeAutospacing="1" w:after="100" w:afterAutospacing="1" w:line="240" w:lineRule="auto"/>
        <w:jc w:val="both"/>
        <w:rPr>
          <w:rFonts w:ascii="Times New Roman" w:hAnsi="Times New Roman"/>
          <w:b/>
          <w:sz w:val="28"/>
          <w:szCs w:val="24"/>
        </w:rPr>
      </w:pPr>
      <w:r w:rsidRPr="00E6209B">
        <w:rPr>
          <w:rFonts w:ascii="Times New Roman" w:hAnsi="Times New Roman"/>
          <w:b/>
          <w:sz w:val="28"/>
          <w:szCs w:val="24"/>
        </w:rPr>
        <w:t>Mezikulturní performance v globálním kontextu</w:t>
      </w:r>
    </w:p>
    <w:p w:rsidR="001E2970" w:rsidRPr="00E6209B" w:rsidRDefault="001E2970" w:rsidP="00C12E93">
      <w:pPr>
        <w:spacing w:before="100" w:beforeAutospacing="1" w:after="100" w:afterAutospacing="1" w:line="240" w:lineRule="auto"/>
        <w:jc w:val="both"/>
        <w:rPr>
          <w:rFonts w:ascii="Times New Roman" w:hAnsi="Times New Roman"/>
          <w:sz w:val="24"/>
          <w:szCs w:val="24"/>
        </w:rPr>
      </w:pPr>
      <w:r w:rsidRPr="00E6209B">
        <w:rPr>
          <w:rFonts w:ascii="Times New Roman" w:hAnsi="Times New Roman"/>
          <w:sz w:val="24"/>
          <w:szCs w:val="24"/>
        </w:rPr>
        <w:t xml:space="preserve">Rostoucí zájem o mezikulturní performance mezi severní </w:t>
      </w:r>
      <w:r>
        <w:rPr>
          <w:rFonts w:ascii="Times New Roman" w:hAnsi="Times New Roman"/>
          <w:sz w:val="24"/>
          <w:szCs w:val="24"/>
        </w:rPr>
        <w:t xml:space="preserve">a jižní Amerikou je pouze částí </w:t>
      </w:r>
      <w:r w:rsidRPr="00E6209B">
        <w:rPr>
          <w:rFonts w:ascii="Times New Roman" w:hAnsi="Times New Roman"/>
          <w:sz w:val="24"/>
          <w:szCs w:val="24"/>
        </w:rPr>
        <w:t>rostoucí pozornosti kolem performativních hranic po celém světě. Hlavní obla</w:t>
      </w:r>
      <w:r>
        <w:rPr>
          <w:rFonts w:ascii="Times New Roman" w:hAnsi="Times New Roman"/>
          <w:sz w:val="24"/>
          <w:szCs w:val="24"/>
        </w:rPr>
        <w:t xml:space="preserve">stí je </w:t>
      </w:r>
      <w:r w:rsidRPr="00E6209B">
        <w:rPr>
          <w:rFonts w:ascii="Times New Roman" w:hAnsi="Times New Roman"/>
          <w:sz w:val="24"/>
          <w:szCs w:val="24"/>
        </w:rPr>
        <w:t>jihovýchodní Asie, kde spojení a míchání kultur je částečn</w:t>
      </w:r>
      <w:r>
        <w:rPr>
          <w:rFonts w:ascii="Times New Roman" w:hAnsi="Times New Roman"/>
          <w:sz w:val="24"/>
          <w:szCs w:val="24"/>
        </w:rPr>
        <w:t xml:space="preserve">ě překvapivé a komplexní. První </w:t>
      </w:r>
      <w:r w:rsidRPr="00E6209B">
        <w:rPr>
          <w:rFonts w:ascii="Times New Roman" w:hAnsi="Times New Roman"/>
          <w:sz w:val="24"/>
          <w:szCs w:val="24"/>
        </w:rPr>
        <w:t xml:space="preserve">Konference Performance Studií se uskutečnila </w:t>
      </w:r>
      <w:r>
        <w:rPr>
          <w:rFonts w:ascii="Times New Roman" w:hAnsi="Times New Roman"/>
          <w:sz w:val="24"/>
          <w:szCs w:val="24"/>
        </w:rPr>
        <w:t xml:space="preserve">na Novém Zélandu a v Singapuru. </w:t>
      </w:r>
      <w:r w:rsidRPr="00E6209B">
        <w:rPr>
          <w:rFonts w:ascii="Times New Roman" w:hAnsi="Times New Roman"/>
          <w:sz w:val="24"/>
          <w:szCs w:val="24"/>
        </w:rPr>
        <w:t>Informace o rozsahu moderních interkulturních studií jsou obsaženy v knize Women´sintercultural Performance, napsané dvěma australskými v</w:t>
      </w:r>
      <w:r>
        <w:rPr>
          <w:rFonts w:ascii="Times New Roman" w:hAnsi="Times New Roman"/>
          <w:sz w:val="24"/>
          <w:szCs w:val="24"/>
        </w:rPr>
        <w:t xml:space="preserve">ědci. Společně s tímto objevíme </w:t>
      </w:r>
      <w:r w:rsidRPr="00E6209B">
        <w:rPr>
          <w:rFonts w:ascii="Times New Roman" w:hAnsi="Times New Roman"/>
          <w:sz w:val="24"/>
          <w:szCs w:val="24"/>
        </w:rPr>
        <w:t>podobné performance v Japonsku, Číně, Iránu, Korei nebo Japonsku.</w:t>
      </w:r>
    </w:p>
    <w:p w:rsidR="001E2970" w:rsidRPr="00E6209B" w:rsidRDefault="001E2970" w:rsidP="00C12E93">
      <w:pPr>
        <w:spacing w:before="100" w:beforeAutospacing="1" w:after="100" w:afterAutospacing="1" w:line="240" w:lineRule="auto"/>
        <w:jc w:val="both"/>
        <w:rPr>
          <w:rFonts w:ascii="Times New Roman" w:hAnsi="Times New Roman"/>
          <w:sz w:val="24"/>
          <w:szCs w:val="24"/>
        </w:rPr>
      </w:pPr>
      <w:r w:rsidRPr="00E6209B">
        <w:rPr>
          <w:rFonts w:ascii="Times New Roman" w:hAnsi="Times New Roman"/>
          <w:sz w:val="24"/>
          <w:szCs w:val="24"/>
        </w:rPr>
        <w:t>Jak se 20. století chýlilo ke konci, jisté kulturní a teoreti</w:t>
      </w:r>
      <w:r>
        <w:rPr>
          <w:rFonts w:ascii="Times New Roman" w:hAnsi="Times New Roman"/>
          <w:sz w:val="24"/>
          <w:szCs w:val="24"/>
        </w:rPr>
        <w:t xml:space="preserve">cké termíny spojené s moderními </w:t>
      </w:r>
      <w:r w:rsidRPr="00E6209B">
        <w:rPr>
          <w:rFonts w:ascii="Times New Roman" w:hAnsi="Times New Roman"/>
          <w:sz w:val="24"/>
          <w:szCs w:val="24"/>
        </w:rPr>
        <w:t>koncepty performance jako postmodernismus nebo p</w:t>
      </w:r>
      <w:r>
        <w:rPr>
          <w:rFonts w:ascii="Times New Roman" w:hAnsi="Times New Roman"/>
          <w:sz w:val="24"/>
          <w:szCs w:val="24"/>
        </w:rPr>
        <w:t xml:space="preserve">oststrukturalismus se zdáli být </w:t>
      </w:r>
      <w:r w:rsidRPr="00E6209B">
        <w:rPr>
          <w:rFonts w:ascii="Times New Roman" w:hAnsi="Times New Roman"/>
          <w:sz w:val="24"/>
          <w:szCs w:val="24"/>
        </w:rPr>
        <w:t>zastaralé, ale performance pokračovala a obnovovala se, př</w:t>
      </w:r>
      <w:r>
        <w:rPr>
          <w:rFonts w:ascii="Times New Roman" w:hAnsi="Times New Roman"/>
          <w:sz w:val="24"/>
          <w:szCs w:val="24"/>
        </w:rPr>
        <w:t xml:space="preserve">izpůsobila se novým zájmům jako </w:t>
      </w:r>
      <w:r w:rsidRPr="00E6209B">
        <w:rPr>
          <w:rFonts w:ascii="Times New Roman" w:hAnsi="Times New Roman"/>
          <w:sz w:val="24"/>
          <w:szCs w:val="24"/>
        </w:rPr>
        <w:t>kulturní studia a postkolonialismus. Rozšířila se ze Spoj</w:t>
      </w:r>
      <w:r>
        <w:rPr>
          <w:rFonts w:ascii="Times New Roman" w:hAnsi="Times New Roman"/>
          <w:sz w:val="24"/>
          <w:szCs w:val="24"/>
        </w:rPr>
        <w:t xml:space="preserve">ených Států a Evropy do dalších </w:t>
      </w:r>
      <w:r w:rsidRPr="00E6209B">
        <w:rPr>
          <w:rFonts w:ascii="Times New Roman" w:hAnsi="Times New Roman"/>
          <w:sz w:val="24"/>
          <w:szCs w:val="24"/>
        </w:rPr>
        <w:t>kultur, kde se setkala s významnými oblastmi kulturních studií v mnohohlasém současném světě.</w:t>
      </w:r>
    </w:p>
    <w:p w:rsidR="001E2970" w:rsidRPr="0020645D" w:rsidRDefault="001E2970" w:rsidP="0020645D">
      <w:pPr>
        <w:jc w:val="both"/>
        <w:rPr>
          <w:rFonts w:ascii="Times New Roman" w:hAnsi="Times New Roman"/>
          <w:sz w:val="24"/>
          <w:szCs w:val="24"/>
        </w:rPr>
      </w:pPr>
    </w:p>
    <w:p w:rsidR="001E2970" w:rsidRDefault="001E2970" w:rsidP="00100DCD">
      <w:pPr>
        <w:jc w:val="both"/>
        <w:rPr>
          <w:rFonts w:ascii="Times New Roman" w:hAnsi="Times New Roman"/>
          <w:b/>
          <w:sz w:val="28"/>
          <w:szCs w:val="28"/>
          <w:u w:val="single"/>
        </w:rPr>
      </w:pPr>
      <w:r w:rsidRPr="00F50FC7">
        <w:rPr>
          <w:rFonts w:ascii="Times New Roman" w:hAnsi="Times New Roman"/>
          <w:b/>
          <w:sz w:val="28"/>
          <w:szCs w:val="28"/>
          <w:u w:val="single"/>
        </w:rPr>
        <w:t>SHRNUTÍ: CO JE PERFORMANCE</w:t>
      </w:r>
    </w:p>
    <w:p w:rsidR="001E2970" w:rsidRPr="00121EFB" w:rsidRDefault="001E2970" w:rsidP="00121EFB">
      <w:pPr>
        <w:jc w:val="both"/>
        <w:rPr>
          <w:rFonts w:ascii="Times New Roman" w:hAnsi="Times New Roman"/>
          <w:b/>
          <w:sz w:val="24"/>
          <w:szCs w:val="24"/>
        </w:rPr>
      </w:pPr>
      <w:r>
        <w:rPr>
          <w:rFonts w:ascii="Times New Roman" w:hAnsi="Times New Roman"/>
          <w:b/>
          <w:sz w:val="24"/>
          <w:szCs w:val="24"/>
        </w:rPr>
        <w:t>Překlad: Tereza Foustková</w:t>
      </w:r>
      <w:r w:rsidRPr="00121EFB">
        <w:rPr>
          <w:rFonts w:ascii="Times New Roman" w:hAnsi="Times New Roman"/>
          <w:b/>
          <w:sz w:val="24"/>
          <w:szCs w:val="24"/>
        </w:rPr>
        <w:t xml:space="preserve"> (205 – 216)</w:t>
      </w:r>
    </w:p>
    <w:p w:rsidR="001E2970" w:rsidRPr="00121EFB" w:rsidRDefault="001E2970" w:rsidP="00121EFB">
      <w:pPr>
        <w:jc w:val="both"/>
        <w:rPr>
          <w:rFonts w:ascii="Times New Roman" w:hAnsi="Times New Roman"/>
          <w:sz w:val="24"/>
          <w:szCs w:val="24"/>
        </w:rPr>
      </w:pPr>
      <w:r w:rsidRPr="00121EFB">
        <w:rPr>
          <w:rFonts w:ascii="Times New Roman" w:hAnsi="Times New Roman"/>
          <w:sz w:val="24"/>
          <w:szCs w:val="24"/>
        </w:rPr>
        <w:t>Termín performance se stal extrémně populárním v nedávných letech v širokém rozsahu aktivit v umění, literatuře a společenských vědách. Jak její popularita a využívanost rostla, tak rostl komplexní souhrn děl o performance, pokoušející se analyzovat a porozumět tomu, o jaký druh lidské aktivity se jedná. Pro člověka se zájmem o studium performance, se může tenhle soubor analýz a komentářů zdát více jako překážka než jako cíl. Tolik toho bylo expert napsáno, v tak širokém rozsahu disciplín, a tak komplexní síť specializované kritické slovní zásoby byla vyvinuta v průběhu této analýzy, že nový příchozí, který hledá způsob diskuze, se může cítit zmatený a ohromený.</w:t>
      </w:r>
    </w:p>
    <w:p w:rsidR="001E2970" w:rsidRPr="00121EFB" w:rsidRDefault="001E2970" w:rsidP="00121EFB">
      <w:pPr>
        <w:jc w:val="both"/>
        <w:rPr>
          <w:rFonts w:ascii="Times New Roman" w:hAnsi="Times New Roman"/>
          <w:b/>
          <w:sz w:val="28"/>
          <w:szCs w:val="24"/>
        </w:rPr>
      </w:pPr>
      <w:r w:rsidRPr="00121EFB">
        <w:rPr>
          <w:rFonts w:ascii="Times New Roman" w:hAnsi="Times New Roman"/>
          <w:b/>
          <w:sz w:val="28"/>
          <w:szCs w:val="24"/>
        </w:rPr>
        <w:t>Schylování se k závěru</w:t>
      </w:r>
    </w:p>
    <w:p w:rsidR="001E2970" w:rsidRPr="00121EFB" w:rsidRDefault="001E2970" w:rsidP="00121EFB">
      <w:pPr>
        <w:jc w:val="both"/>
        <w:rPr>
          <w:rFonts w:ascii="Times New Roman" w:hAnsi="Times New Roman"/>
          <w:b/>
          <w:sz w:val="24"/>
          <w:szCs w:val="24"/>
        </w:rPr>
      </w:pPr>
      <w:r w:rsidRPr="00121EFB">
        <w:rPr>
          <w:rFonts w:ascii="Times New Roman" w:hAnsi="Times New Roman"/>
          <w:b/>
          <w:sz w:val="24"/>
          <w:szCs w:val="24"/>
        </w:rPr>
        <w:t>Rozostření hranic</w:t>
      </w:r>
    </w:p>
    <w:p w:rsidR="001E2970" w:rsidRPr="00121EFB" w:rsidRDefault="001E2970" w:rsidP="00121EFB">
      <w:pPr>
        <w:jc w:val="both"/>
        <w:rPr>
          <w:rFonts w:ascii="Times New Roman" w:hAnsi="Times New Roman"/>
          <w:sz w:val="24"/>
          <w:szCs w:val="24"/>
        </w:rPr>
      </w:pPr>
      <w:r w:rsidRPr="00121EFB">
        <w:rPr>
          <w:rFonts w:ascii="Times New Roman" w:hAnsi="Times New Roman"/>
          <w:sz w:val="24"/>
          <w:szCs w:val="24"/>
        </w:rPr>
        <w:t xml:space="preserve">Pozorný čtenář si může všimnout, že výše napsaná slova otevírala úvod této studie. Mezi napsáním těchto slov a jejich „znovunapsáním“ jsem zkompletoval většinu materiálu pro tuhle studii. A domnívám se, že mezi přečtením a „znovupřečtením“ čtenář vezme v úvahu většinu, když ne všechen tento materiál. Tato zkušenost mě přiměla a možná přiměla i čtenáře, uvažovat o tom, jaký druh performance byl zahrnut v tomto procesu psaní o performance. Během této studie jsem pociťoval jisté složitosti ve snaze zachytit v popisných a historických termínech tak komplexní, konfliktní a proměnlivý fenomén jako je performance. A problém byl víc než ve většině statí s materiálem z jedné samostatné kapitoly, která neustále sklouzávala k materiálnům v ostatních kapitolách. Pomocí sítě stylistických ukazatelů jako: „jak jsme viděli“, „jak můžeme vidět v pozdější kapitole“ to bude později rozvinuto ve více detailech a tak dále. Jsou udržovány spíše propustnější hranice v zájmu série méně či více vnitřně koherentních mapování proměnné oblasti performance. I když provádím tento projekt, nicméně, poznávám, že podstatným způsobem se pohybuje opačně k povaze subjektu. Trinht T. Minh-ha vietnamo-američan, který psal pohyblivě o hledání moderního exilu a o hledání identity jako uprchlík odhaluje klíčový vhled do performance a do postmodernismu: navzdory naší zoufalé, věčné snaze se oddělit, rovnat se a zahojit se, třídy vždy prosakují (se prolínají). </w:t>
      </w:r>
    </w:p>
    <w:p w:rsidR="001E2970" w:rsidRPr="00121EFB" w:rsidRDefault="001E2970" w:rsidP="00121EFB">
      <w:pPr>
        <w:jc w:val="both"/>
        <w:rPr>
          <w:rFonts w:ascii="Times New Roman" w:hAnsi="Times New Roman"/>
          <w:sz w:val="24"/>
          <w:szCs w:val="24"/>
        </w:rPr>
      </w:pPr>
      <w:r w:rsidRPr="00121EFB">
        <w:rPr>
          <w:rFonts w:ascii="Times New Roman" w:hAnsi="Times New Roman"/>
          <w:sz w:val="24"/>
          <w:szCs w:val="24"/>
        </w:rPr>
        <w:t xml:space="preserve">Tak jako Geerzova klasická esej „Blurred Genres“ (rozostřené žánry) naznačovala, tradiční antropologické zájmy s pokračujícími tradicemi, jednotnými a stabilními kulturami, koherentními strukturami a stabilními identitami byly velkou měrou nahrazeny koncepty identity a kultury konstruované, vztahové a ve stálém toku s řídkými nebo popřenými hranicemi nahrazujícími centra jako středy zájmu, protože to znamená na těchto hranicích, že význam je nepřetržitě vytvářen a vyjednáván. Tento koncept jasně reflektuje posunování reality postkoloniálního světa, s jeho novými vzory globální komunikace, mnohonárodnostními korporacemi a pokračujícím hnutím a vysídlováním lidí. Kulturní analytik Renato Rosaldo napsal: „My všichni obýváme vzájemně závislý svět minulého 20. století značený půjčováním a vypůjčováním si naskrz slabými národními a kulturními hranicemi, které jsou nasyceny nerovností, mocí a dominancí.“ Klasické normy společenských analýz jsou neadekvátní k jednání o otázkách konfliktu, změny a nerovnosti, charakteristických pro tento nový společenský svět. Jako výsledek společenští analytici už déle nehledají harmonii a konsenzus k vyloučení rozdílů a nekonzistence a kulturní pomezí se pohnula od okrajových do centrálních míst. Vzrůstající pohyblivost a pórovatost společenských a kulturních struktur je reflektována více a více na osobní úrovni, dává růst novému smyslu sebe, což Robert Jay Lifton nazval „proměnlivé já“, odrážející tok postmoderního světa. Tento nový druh já může udržet „zájem stability“, ale je primárně zaneprázdněný pokračujícím průzkumem a osobním experimentem. Lifton ve skutečnosti cituje umění performance jako jeden z nástrojů takového experimentování. </w:t>
      </w:r>
    </w:p>
    <w:p w:rsidR="001E2970" w:rsidRPr="00121EFB" w:rsidRDefault="001E2970" w:rsidP="00121EFB">
      <w:pPr>
        <w:jc w:val="both"/>
        <w:rPr>
          <w:rFonts w:ascii="Times New Roman" w:hAnsi="Times New Roman"/>
          <w:sz w:val="24"/>
          <w:szCs w:val="24"/>
        </w:rPr>
      </w:pPr>
      <w:r w:rsidRPr="00121EFB">
        <w:rPr>
          <w:rFonts w:ascii="Times New Roman" w:hAnsi="Times New Roman"/>
          <w:sz w:val="24"/>
          <w:szCs w:val="24"/>
        </w:rPr>
        <w:t>Jeden čtenář dřívějšího návrhu této studie si stěžoval, že jsem neujasnil, zda považuji performance za novou disciplínu, nebo za mezidisciplinární oblast. Viděl jsem reakce na tuto otázku od ředitelů dvou vedoucích programů performance studií v Americe, Josepha Roache na NY univerzitě a Dwitha Conquergooda na severozápadní, a shledal jsem jejich odpovědi téměř identické – což ani nebyly. „Je to samozřejmě antidiscipína“, říká Roach, „a my se chystáme dokázat její ustavení na světové první antidisciplinární konferenci.“ V úvodním proslovu této konference Conqurgood mluvil v téměř shodných termínech, šprýmaři jej nazývají „guru“ této nové antidisciplíny.</w:t>
      </w:r>
    </w:p>
    <w:p w:rsidR="001E2970" w:rsidRPr="00121EFB" w:rsidRDefault="001E2970" w:rsidP="00121EFB">
      <w:pPr>
        <w:jc w:val="both"/>
        <w:rPr>
          <w:rFonts w:ascii="Times New Roman" w:hAnsi="Times New Roman"/>
          <w:b/>
          <w:sz w:val="24"/>
          <w:szCs w:val="24"/>
        </w:rPr>
      </w:pPr>
      <w:r w:rsidRPr="00121EFB">
        <w:rPr>
          <w:rFonts w:ascii="Times New Roman" w:hAnsi="Times New Roman"/>
          <w:b/>
          <w:sz w:val="24"/>
          <w:szCs w:val="24"/>
        </w:rPr>
        <w:t>Odporující závěry</w:t>
      </w:r>
    </w:p>
    <w:p w:rsidR="001E2970" w:rsidRPr="00121EFB" w:rsidRDefault="001E2970" w:rsidP="00121EFB">
      <w:pPr>
        <w:jc w:val="both"/>
        <w:rPr>
          <w:rFonts w:ascii="Times New Roman" w:hAnsi="Times New Roman"/>
          <w:sz w:val="24"/>
          <w:szCs w:val="24"/>
        </w:rPr>
      </w:pPr>
      <w:r w:rsidRPr="00121EFB">
        <w:rPr>
          <w:rFonts w:ascii="Times New Roman" w:hAnsi="Times New Roman"/>
          <w:sz w:val="24"/>
          <w:szCs w:val="24"/>
        </w:rPr>
        <w:t xml:space="preserve">Nyní přichází ta část studie, kde je očekáván jakýsi závěr. Cítím zde nový problém. Performance svou povahou odmítá závěry, stejně tak jako odmítá druhy definicí, hranice a omezení tak užitečné pro tradiční akademické psaní a akademické struktury. Může to být užitečné, považovat tato pozorování za druh antizávěru ke studiu této antidisciplíny, zarámované v režimu sebereflexivity – režimu, který charakterizuje mnohem modernější (nebo postmoderní) performativní vědomí, zda se mluví o divadelní performance, společenské performance, etnografické nebo antropologické performance, lingvistické performance nebo jako v současném případě performance psaní a vědeckých studií. James Clifford v Predicament of Culture (dilema kultury) mluví o etnograficky rostoucím uvědomění si, že pole je od začátku do konce zapleteno v psaní a že psaní jako forma reprezentace není nikdy nevinné, ale je vždy zahrnuto ve specifických historických vztazích dominance a diaogu. V jeho studii Julie Kristevy, se John Lechte věnuje zajímavé části Felmanovy analýzy Austinovy How to do things with words, poukazujíce na Austinův humor a vědomí dvojznačnosti a nazývá jeho stať příkladem jak dělat filozofii, která je tak performativní jako je „konstativní“. Lechte dává analýze možnost uvažování, který druh performance je prováděn ve Felmanově díle, v jeho využití francouzského analytického režimu s jeho strukturálními/poststrukturálními zájmy a důrazy. </w:t>
      </w:r>
    </w:p>
    <w:p w:rsidR="001E2970" w:rsidRPr="00121EFB" w:rsidRDefault="001E2970" w:rsidP="00121EFB">
      <w:pPr>
        <w:jc w:val="both"/>
        <w:rPr>
          <w:rFonts w:ascii="Times New Roman" w:hAnsi="Times New Roman"/>
          <w:sz w:val="24"/>
          <w:szCs w:val="24"/>
        </w:rPr>
      </w:pPr>
      <w:r w:rsidRPr="00121EFB">
        <w:rPr>
          <w:rFonts w:ascii="Times New Roman" w:hAnsi="Times New Roman"/>
          <w:sz w:val="24"/>
          <w:szCs w:val="24"/>
        </w:rPr>
        <w:t>Když se podíváme zpátky s tak reflexivním vědomím k úvodnímu odstavci obou těchto studií a na jejich závěry a uvážíme, který druh performance se zdá, že je zde prováděn, vidím pohyb a jasnou a známou performativní strategii – ustanovení zprostředkovatelského autorského stejně jako autoritativního hlasu, pózující jako užitečný překladatel mezi experty v širokém spektru disciplín a jejich komplexní sítí specializované kritické slovní zásoby a zmatený a ohromený nově příchozí do této oblasti (což je nebo částečně je čtenář), který získá pomocí tak informované interpretace budoucím zájem o studium performance. Žádání o zahrnutí ilokučních a performativních operací mých vlastních statí ukazuje, jak operace tohoto druhu vědeckých diskursů jsou podobné tradičním operacím ostatních vědeckých diskurzů, kde to, co je požadováno za akademickou objektivitu a neutralitu se stává něčím velmi rozdílným, pokud je to požadováno performativními kulturními kritiky jako je Cliford Geertz nebo Conquergood. Z jeho perspektivy, takový diskurs se zdá být zásadně veden méně objektivní realitou než rétorickou strategií. Jak Geertz pozoroval: kapacita přesvědčit čtenáře, že to, co čtou, je autentická úvaha někoho obeznámeného s tím, jak život funguje na některých místech, v některém čase, mezi některými skupinami, je základ toho, co všechno etnografie hledá, konečně odpočívá.</w:t>
      </w:r>
    </w:p>
    <w:p w:rsidR="001E2970" w:rsidRPr="00121EFB" w:rsidRDefault="001E2970" w:rsidP="00121EFB">
      <w:pPr>
        <w:jc w:val="both"/>
        <w:rPr>
          <w:rFonts w:ascii="Times New Roman" w:hAnsi="Times New Roman"/>
          <w:b/>
          <w:sz w:val="28"/>
          <w:szCs w:val="24"/>
        </w:rPr>
      </w:pPr>
      <w:r w:rsidRPr="00121EFB">
        <w:rPr>
          <w:rFonts w:ascii="Times New Roman" w:hAnsi="Times New Roman"/>
          <w:sz w:val="24"/>
          <w:szCs w:val="24"/>
        </w:rPr>
        <w:t>Toto poznání, že performance vědeckého výzkumu a statí není nevinný nebo transparentní proces se může zdát že nevede k etnografům opouštějícím takové aktivity, ani mě nechrání od napsání této knihy, ale co se stalo je výstraha jim i mně před ilokučními a perlokučními důsledky jejich diskurzu, aby uvážili, jak je tvořena znalost, jak je sdílena a legitimizována, Jak jsou tvořeny oblasti studia, jak vyvíjeny a jak jsou chráněny jejich hranice, jak je společenská, kulturní a osobní identita zahrnuta v každém druhu performativního chování. Úvod k nedávné sbírce esejí Creative Anthropology, poukazuje na přijetí jedné z vlastních rolí v produkování etnografických děl, jako objekty analýzy se také stávají analyzujícími subjekty a naopak. Performance se tady stává nejen předmětem studia, ale taky interpretativní sítí záležící na procesu studia samotném a na téměř každém druhu lidské aktivity, kolektivní i individuální. Jak Stephen Tyler pozoroval v jeho analýze Postmoderní Etnografie, cílem jeho výzkumu není podporovat růst znalostí, ale restrukturovat zkušenosti a jejich vědecké statě požadují neodhalovat účely, ale umožňovat účely – což znamená demonstrovat jak interpretativní strategie a performativní praktiky se sami provádějí. Takže současné studium performance, které jsem začal (a které čtenář může začít) jako projekt věnovaný růstu znalostí, pravděpodobně posloužil účelu představení moderní performance, pokud také restrukturoval zkušenost a vnímání a vzrostlo uvědomění toho, jak performance funguje, k umožnění účelu.</w:t>
      </w:r>
    </w:p>
    <w:p w:rsidR="001E2970" w:rsidRPr="00121EFB" w:rsidRDefault="001E2970" w:rsidP="00121EFB">
      <w:pPr>
        <w:jc w:val="both"/>
        <w:rPr>
          <w:rFonts w:ascii="Times New Roman" w:hAnsi="Times New Roman"/>
          <w:b/>
          <w:sz w:val="28"/>
          <w:szCs w:val="24"/>
        </w:rPr>
      </w:pPr>
      <w:r w:rsidRPr="00121EFB">
        <w:rPr>
          <w:rFonts w:ascii="Times New Roman" w:hAnsi="Times New Roman"/>
          <w:b/>
          <w:sz w:val="28"/>
          <w:szCs w:val="24"/>
        </w:rPr>
        <w:t>Některé přehledy</w:t>
      </w:r>
    </w:p>
    <w:p w:rsidR="001E2970" w:rsidRPr="00121EFB" w:rsidRDefault="001E2970" w:rsidP="00121EFB">
      <w:pPr>
        <w:jc w:val="both"/>
        <w:rPr>
          <w:rFonts w:ascii="Times New Roman" w:hAnsi="Times New Roman"/>
          <w:b/>
          <w:sz w:val="24"/>
          <w:szCs w:val="24"/>
        </w:rPr>
      </w:pPr>
      <w:r w:rsidRPr="00121EFB">
        <w:rPr>
          <w:rFonts w:ascii="Times New Roman" w:hAnsi="Times New Roman"/>
          <w:b/>
          <w:sz w:val="24"/>
          <w:szCs w:val="24"/>
        </w:rPr>
        <w:t>Conquergoodův výzkum oblasti</w:t>
      </w:r>
    </w:p>
    <w:p w:rsidR="001E2970" w:rsidRPr="00121EFB" w:rsidRDefault="001E2970" w:rsidP="00121EFB">
      <w:pPr>
        <w:jc w:val="both"/>
        <w:rPr>
          <w:rFonts w:ascii="Times New Roman" w:hAnsi="Times New Roman"/>
          <w:sz w:val="24"/>
          <w:szCs w:val="24"/>
        </w:rPr>
      </w:pPr>
      <w:r w:rsidRPr="00121EFB">
        <w:rPr>
          <w:rFonts w:ascii="Times New Roman" w:hAnsi="Times New Roman"/>
          <w:sz w:val="24"/>
          <w:szCs w:val="24"/>
        </w:rPr>
        <w:t>Začal jsem tuhle studii diskuzí o tom, jak tato záležitost s performance změnila oblast antropologie a etnografie a zdálo se vhodné, že tyto shrnující poznámky také začaly zde, vzhledem k tomu, že teoretikové s pozadím v těchto oblastech pokračují v poskytování nejvíc stimulujících a vnímavých analýz toho, jak performance funguje v aktivitách jednotlivců, společností a kultur. Nevím o lepším hlavním shrnutí současných témat v této úrodné oblasti než Conquergoodův výzkumný článek Rethinking etnography: Towards a Critical Cultural Politics. Coquergood tvrdí, že radikální přemýšlení o etnografii je vskutku v proudu, vyvíjející se ze čtyř křížících se zájmů, které mohou být rozvinuty také jako centrální zájmy současné performativní teorie. Většina z toho, co už jsem řekl v této části o psaní a performance, je založeno na dvou z těchto zájmů – uvědomění si budovatelnosti většiny lidských aktivit a jeho účast na rétorických a v společenských a kulturních kódováních a částečně v zájmu o prahové oblasti  - hranice. Bakthin pozoroval, že: většina intenzivního a produktivního života kultury se odehrává na hranicích.</w:t>
      </w:r>
    </w:p>
    <w:p w:rsidR="001E2970" w:rsidRPr="00121EFB" w:rsidRDefault="001E2970" w:rsidP="00121EFB">
      <w:pPr>
        <w:jc w:val="both"/>
        <w:rPr>
          <w:rFonts w:ascii="Times New Roman" w:hAnsi="Times New Roman"/>
          <w:sz w:val="24"/>
          <w:szCs w:val="24"/>
        </w:rPr>
      </w:pPr>
      <w:r w:rsidRPr="00121EFB">
        <w:rPr>
          <w:rFonts w:ascii="Times New Roman" w:hAnsi="Times New Roman"/>
          <w:sz w:val="24"/>
          <w:szCs w:val="24"/>
        </w:rPr>
        <w:t xml:space="preserve">Třetí zájem diskutovaný Conquergoodem odkazuje mnohem příměji k jednomu ze základních zájmů moderní performance: navrácení se k tělu. Conquergood oponuje etnografii, „ztělesněná zkušenost“, která upřednostňuje tělo jako místo vědění před více akademickými disciplínami, které následují hierarchii mysl/tělo favorizující abstrakci a racionální myšlení nad citovou zkušeností. Po ustavení se jako respektovaná akademická disciplína následováním racionálního modelu, se moderní etnografie nakonec otáčí k jejímu pravému zájmu s citovou zkušeností kultury. Postmoderní etnografický text, říká Tyler, bude text fyzického, mluveného a performovaného. </w:t>
      </w:r>
    </w:p>
    <w:p w:rsidR="001E2970" w:rsidRPr="00121EFB" w:rsidRDefault="001E2970" w:rsidP="00121EFB">
      <w:pPr>
        <w:jc w:val="both"/>
        <w:rPr>
          <w:rFonts w:ascii="Times New Roman" w:hAnsi="Times New Roman"/>
          <w:sz w:val="24"/>
          <w:szCs w:val="24"/>
        </w:rPr>
      </w:pPr>
      <w:r w:rsidRPr="00121EFB">
        <w:rPr>
          <w:rFonts w:ascii="Times New Roman" w:hAnsi="Times New Roman"/>
          <w:sz w:val="24"/>
          <w:szCs w:val="24"/>
        </w:rPr>
        <w:t xml:space="preserve">V jeho výzkumu současných otázek v etnografii z roku 1989 Paths Toward a Clearing, Michael Jackson obhajuje návrat Williama Jamese nazvaný radikální empiricismus, který odmítá hranice mezi pozorovatelem a pozorovaným tradičního empiricismu ve snaze obohatit pocit okamžitého, aktivního, ambiciózního přetlaku existence, která se netýká identity a blízkosti ale mezihry a interakce a zvláštního zdvojení, kterého si někde všímáme v teorii performance a performativního vědomí, které zahrnuje oboje - hněv a pořádek a impulsu, který nás řídí aby zmátl nebo spletl pevný pořádek věcí, který uspokojuje naše posunuté vnímání nás jako subjektů a objektů, jako hra na svět, žití s a bez jistoty, o přináležitosti a odcizení. </w:t>
      </w:r>
    </w:p>
    <w:p w:rsidR="001E2970" w:rsidRPr="00121EFB" w:rsidRDefault="001E2970" w:rsidP="00121EFB">
      <w:pPr>
        <w:jc w:val="both"/>
        <w:rPr>
          <w:rFonts w:ascii="Times New Roman" w:hAnsi="Times New Roman"/>
          <w:sz w:val="24"/>
          <w:szCs w:val="24"/>
        </w:rPr>
      </w:pPr>
      <w:r w:rsidRPr="00121EFB">
        <w:rPr>
          <w:rFonts w:ascii="Times New Roman" w:hAnsi="Times New Roman"/>
          <w:sz w:val="24"/>
          <w:szCs w:val="24"/>
        </w:rPr>
        <w:t>Nejvýznamněji pro účely této studie, Conquergoodův čtvrtý zájem současné etnografie je „vzrůst performance“, zahrnující  posun od pohledu „svět jako text“ k „svět jako performance“.Tento posun, říká Conquergood, otevírá nové oblasti dotazování, který spojuje do pěti titulků. První dva částečně zapadají do etnografického výzkumu a jsou to ve skutečnosti dva nejbližší tradičním zájmům této oblasti. První přináší otázku kulturního procesu: jaké jsou následky přemýšlení o kultuře jako o rozvíjejícím se performativním vynálezu namísto jako o „reified“ systému? Druhá je otázka výzkumu praxe: jaké jsou důsledky pohledu na oblast práce jako na zmocňovací fikci mezi pozorovatelem a pozorovaným?</w:t>
      </w:r>
    </w:p>
    <w:p w:rsidR="001E2970" w:rsidRPr="00121EFB" w:rsidRDefault="001E2970" w:rsidP="00121EFB">
      <w:pPr>
        <w:jc w:val="both"/>
        <w:rPr>
          <w:rFonts w:ascii="Times New Roman" w:hAnsi="Times New Roman"/>
          <w:sz w:val="24"/>
          <w:szCs w:val="24"/>
        </w:rPr>
      </w:pPr>
      <w:r w:rsidRPr="00121EFB">
        <w:rPr>
          <w:rFonts w:ascii="Times New Roman" w:hAnsi="Times New Roman"/>
          <w:sz w:val="24"/>
          <w:szCs w:val="24"/>
        </w:rPr>
        <w:t>Ostatní tři oblasti, doposud spisovateli méně vyvinuté, Conquergood cituje, jsou také oblasti více obecného performativního zájmu, kde bylo uděláno více práce v teorii a praxi lidmi nezahrnutými a vskutku ne nutně seznámenými s performativním důrazem moderních společenských věd, jak je representováno Conquergoodovými příklady. Tyto další tři oblasti se týkají hermeneutiky (jaké druhy znalostí jsou upřednostňovány nebo nahrazovány pokud se performovaná zkušenost stane způsobem poznání, metodou kritického bádání, režimem porozumění?), vědeckou reprezentací (jaké jsou rétorické nebo institucionální problematiky performance jako doplňkové nebo alternativní formy publikujícího výzkumu?) a politiky (jak performance reprodukuje, umožňuje, udržuje, vyzývá, podvrací, kritizuje a přizpůsobuje ideologii?)</w:t>
      </w:r>
    </w:p>
    <w:p w:rsidR="001E2970" w:rsidRPr="00121EFB" w:rsidRDefault="001E2970" w:rsidP="00121EFB">
      <w:pPr>
        <w:jc w:val="both"/>
        <w:rPr>
          <w:rFonts w:ascii="Times New Roman" w:hAnsi="Times New Roman"/>
          <w:sz w:val="24"/>
          <w:szCs w:val="24"/>
        </w:rPr>
      </w:pPr>
      <w:r w:rsidRPr="00121EFB">
        <w:rPr>
          <w:rFonts w:ascii="Times New Roman" w:hAnsi="Times New Roman"/>
          <w:sz w:val="24"/>
          <w:szCs w:val="24"/>
        </w:rPr>
        <w:t xml:space="preserve">Nevím o dalším shrnutí orientací, zájmů a výzev současných performance studií tak komplexně a přímo zaměřeném, jako je Conquergoodova esej, a to se zdá vhodné, poněvadž sbližování zájmů a rétorických a na divadlo orientovaných a kulturně orientovaných teoretiků jako Turner bylo částečně důležité ve vývoji moderních performance studií a antropologické a hlavně etnografické statě zůstávají vysoce vlivné v této oblasti. </w:t>
      </w:r>
    </w:p>
    <w:p w:rsidR="001E2970" w:rsidRPr="00121EFB" w:rsidRDefault="001E2970" w:rsidP="00121EFB">
      <w:pPr>
        <w:jc w:val="both"/>
        <w:rPr>
          <w:rFonts w:ascii="Times New Roman" w:hAnsi="Times New Roman"/>
          <w:b/>
          <w:sz w:val="24"/>
          <w:szCs w:val="24"/>
        </w:rPr>
      </w:pPr>
      <w:r w:rsidRPr="00121EFB">
        <w:rPr>
          <w:rFonts w:ascii="Times New Roman" w:hAnsi="Times New Roman"/>
          <w:b/>
          <w:sz w:val="24"/>
          <w:szCs w:val="24"/>
        </w:rPr>
        <w:t xml:space="preserve">Mezinárodní Studia Performance </w:t>
      </w:r>
    </w:p>
    <w:p w:rsidR="001E2970" w:rsidRPr="00121EFB" w:rsidRDefault="001E2970" w:rsidP="00121EFB">
      <w:pPr>
        <w:jc w:val="both"/>
        <w:rPr>
          <w:rFonts w:ascii="Times New Roman" w:hAnsi="Times New Roman"/>
          <w:sz w:val="24"/>
          <w:szCs w:val="24"/>
        </w:rPr>
      </w:pPr>
      <w:r w:rsidRPr="00121EFB">
        <w:rPr>
          <w:rFonts w:ascii="Times New Roman" w:hAnsi="Times New Roman"/>
          <w:sz w:val="24"/>
          <w:szCs w:val="24"/>
        </w:rPr>
        <w:t xml:space="preserve">V mém závěru první edice této knihy, napsaném na jaře 1995, jsem sledoval první výroční konferenci o performance studiích, konanou v březnu toho roku na NY univerzitě pod názvem Budoucnost oblasti, pro náznak, jaká tato nedávno vystavěná oblast byla potom byla v současnosti přetvářena a vyjednávána. Konference spojila představitele z celé Ameriky (myšleno převážně z NY, Chicaga a Kalifornie) stejně jako z Anglie, Kanady, Francie, Izraele, Srbska a Slovinska. Pouze hrstka statí na této konferenci se týkala materiálů, které byly jasně antropologické nebo etnografické ve své povaze (vskutku, jedna z kritik, která zazněla na závěr setkání, byla, že takový výzkum byl pod-reprezentovaný). Co může být považováno za více tradiční divadlo a/nebo taneční subjekty byly zřetelně obvyklejší (Brecht, Grotowski, Beijing Opera, experimentální divadlo, básnické představení, klasická opera, tanec), ačkoliv tyto byly přirozeně orientované na performance aspekty takové práce. Conquergoodovy tři otázky týkající se hermeneutiky, vědecké reprezentace a politiky byly značně na této konferenci reprezentovány, spolu s politikou genderu, tříd, kultury, byly výrazně nápadné. Dvě setkání statí obsahujících důsledky performance objevujícího se světa kybertechnologie. </w:t>
      </w:r>
    </w:p>
    <w:p w:rsidR="001E2970" w:rsidRPr="00121EFB" w:rsidRDefault="001E2970" w:rsidP="00121EFB">
      <w:pPr>
        <w:jc w:val="both"/>
        <w:rPr>
          <w:rFonts w:ascii="Times New Roman" w:hAnsi="Times New Roman"/>
          <w:sz w:val="24"/>
          <w:szCs w:val="24"/>
        </w:rPr>
      </w:pPr>
      <w:r w:rsidRPr="00121EFB">
        <w:rPr>
          <w:rFonts w:ascii="Times New Roman" w:hAnsi="Times New Roman"/>
          <w:sz w:val="24"/>
          <w:szCs w:val="24"/>
        </w:rPr>
        <w:t xml:space="preserve">Tak jsem napsal tento nový závěr, na začátku roku 2003, výroční konference performance studií vede k devátému roku, a její posouvající se zájmy a místa během této doby poskytují jeden z nejjasnějších náznaků rostoucí důležitosti a rozmanitosti oblasti. První čtyři konference nové organizace se konaly ve Spojených státech, tři z nich hlavní konference následovali model zahajovací konference a čtvrtá menší konference se zaměřila více specificky na smrt a performance. V roce 1999 se studia performance reorganizovala na Mezinárodní performance studia, která měla svou první konferenci mimo Spojené státy v centru pro výzkum performance v Aberyswyth ve Walesu. </w:t>
      </w:r>
    </w:p>
    <w:p w:rsidR="001E2970" w:rsidRPr="00121EFB" w:rsidRDefault="001E2970" w:rsidP="00121EFB">
      <w:pPr>
        <w:jc w:val="both"/>
        <w:rPr>
          <w:rFonts w:ascii="Times New Roman" w:hAnsi="Times New Roman"/>
          <w:sz w:val="24"/>
          <w:szCs w:val="24"/>
        </w:rPr>
      </w:pPr>
      <w:r w:rsidRPr="00121EFB">
        <w:rPr>
          <w:rFonts w:ascii="Times New Roman" w:hAnsi="Times New Roman"/>
          <w:sz w:val="24"/>
          <w:szCs w:val="24"/>
        </w:rPr>
        <w:t xml:space="preserve">Aberyswythská konference s názvem Here be Dragons, se zaměřovala na rozšiřující se hranice performance studií, zkoumající její vnitřní vztah s tak příbuzným polem, jako jsou kulturní studia, lidská geografie, historie, archeologie, antropologie a divadelní studia. Po návratu do Spojených států v roce 2000 na konferenci „tělesný a virtuální“ na univerzitě v Arizoně, se organizace setkala v Mainzu v Německu v roce 2001. Pro tuto první konferenci mimo anglofonní svět, cíl směřoval vhodně na téma jazyka a kulturní změny, věnovala se chování performance v takových oblastech jako mezikulturalismus, mnohojazyčnost a překlad (ačkoliv zde bylo velice málo anglických statí). Po návratu do NY na univerzitu – první lokace pro konferenci v roce 2002, mezinárodní studia performance pokračovala s vývojem své globální sítě plánováním konferencí v roce 2003 na Novém Zélandu a v roce 2004 v Singapooru. Jak se organizace rozšiřovala mezinárodně, bylo vidět také nové způsoby porozumění a diskuze o performance ve vztahu k výsledným produktům konvenční náplně konference a reprezentace. Novozélandská konference to plánuje demonstrovat jasně, poskytnutím tří dnů práce v oblasti pomocí výzkumných týmů namísto konvenčních prezentací, se závěrečnými dvěma dny promluv a performancí vzniklých z tohoto pokusu v této oblasti. </w:t>
      </w:r>
    </w:p>
    <w:p w:rsidR="001E2970" w:rsidRPr="00121EFB" w:rsidRDefault="001E2970" w:rsidP="00121EFB">
      <w:pPr>
        <w:jc w:val="both"/>
        <w:rPr>
          <w:rFonts w:ascii="Times New Roman" w:hAnsi="Times New Roman"/>
          <w:b/>
          <w:sz w:val="28"/>
          <w:szCs w:val="24"/>
        </w:rPr>
      </w:pPr>
      <w:r w:rsidRPr="00121EFB">
        <w:rPr>
          <w:rFonts w:ascii="Times New Roman" w:hAnsi="Times New Roman"/>
          <w:b/>
          <w:sz w:val="28"/>
          <w:szCs w:val="24"/>
        </w:rPr>
        <w:t>Rozšíření studií performance</w:t>
      </w:r>
    </w:p>
    <w:p w:rsidR="001E2970" w:rsidRPr="00121EFB" w:rsidRDefault="001E2970" w:rsidP="00121EFB">
      <w:pPr>
        <w:jc w:val="both"/>
        <w:rPr>
          <w:rFonts w:ascii="Times New Roman" w:hAnsi="Times New Roman"/>
          <w:sz w:val="24"/>
          <w:szCs w:val="24"/>
        </w:rPr>
      </w:pPr>
      <w:r w:rsidRPr="00121EFB">
        <w:rPr>
          <w:rFonts w:ascii="Times New Roman" w:hAnsi="Times New Roman"/>
          <w:sz w:val="24"/>
          <w:szCs w:val="24"/>
        </w:rPr>
        <w:t xml:space="preserve">Ačkoliv mezinárodní performance studia a jejich konference jsou největší a nejvíc ambiciózní setkání v této oblasti, performance se stala tak atraktivní oblastí studia, že jsou zde nespočetně menší konference se stejným subjektem. Téměř zároveň s Novozélandskou konferencí, kolumbijská univerzita hostí konferenci s tématem „Bodies in space: Performance in the Middle Ages“ Předběžný zájem o texty představuje vynikající ukázka současného rozsahu možných výzkumů performance. </w:t>
      </w:r>
    </w:p>
    <w:p w:rsidR="001E2970" w:rsidRPr="00121EFB" w:rsidRDefault="001E2970" w:rsidP="00121EFB">
      <w:pPr>
        <w:jc w:val="both"/>
        <w:rPr>
          <w:rFonts w:ascii="Times New Roman" w:hAnsi="Times New Roman"/>
          <w:sz w:val="24"/>
          <w:szCs w:val="24"/>
        </w:rPr>
      </w:pPr>
      <w:r w:rsidRPr="00121EFB">
        <w:rPr>
          <w:rFonts w:ascii="Times New Roman" w:hAnsi="Times New Roman"/>
          <w:sz w:val="24"/>
          <w:szCs w:val="24"/>
        </w:rPr>
        <w:t>„Očekáváme návrhy textů zkoumajících performance, v jejím nejširší m smyslu, ve středověku. Texty můžou hovořit o performance v dramatickém, literárním, politickém, církevním, dvorském, domáckém a městském prostoru; reprezentace těl a prostoru v rukopisných ilustracích, hagiografii, dramatických produkcích, svátcích, procesích, trzích, mučení a liturgii</w:t>
      </w:r>
      <w:r w:rsidRPr="00121EFB">
        <w:rPr>
          <w:rFonts w:ascii="Times New Roman" w:hAnsi="Times New Roman"/>
          <w:sz w:val="24"/>
          <w:szCs w:val="24"/>
        </w:rPr>
        <w:tab/>
        <w:t xml:space="preserve"> performance rasy, třídy a tenderu; role hudby, umění a architektury v rituálech, ceremoniích; otázka metodologie; místní versus makaronský, historicismus, dramatické umění, nebo zkouška moderní produkce středověkého dramatu.“</w:t>
      </w:r>
    </w:p>
    <w:p w:rsidR="001E2970" w:rsidRPr="00121EFB" w:rsidRDefault="001E2970" w:rsidP="00121EFB">
      <w:pPr>
        <w:jc w:val="both"/>
        <w:rPr>
          <w:rFonts w:ascii="Times New Roman" w:hAnsi="Times New Roman"/>
          <w:sz w:val="24"/>
          <w:szCs w:val="24"/>
        </w:rPr>
      </w:pPr>
      <w:r w:rsidRPr="00121EFB">
        <w:rPr>
          <w:rFonts w:ascii="Times New Roman" w:hAnsi="Times New Roman"/>
          <w:sz w:val="24"/>
          <w:szCs w:val="24"/>
        </w:rPr>
        <w:t xml:space="preserve">Jasně hlavní témata a otázky spojené s performance mohou být a jsou produktivně použity v neomezeném rozsahu lidských aktivit, jako působivá rozmanitost témat těchto konferencí místa jasně naznačují. Nadšení do divadelní performance a druhu současné aktivity hlavně tvořené jako performance nebo umění performance, které charakterizuje konference studia performance a sbírky esejí v začátku 70. Let ukazují způsob, o deset let později, zarážející rozmanitost studií, pokrývající téměř všechny aspekty lidské aktivity. Jak Elin Diamond správně pozorovala v úvodu do její sbírky Performance and cultural politics: diskurs o performance a jeho teoretický partner performativita jsou dominantním kritickým diskursem téměř k bodu ohromení. </w:t>
      </w:r>
    </w:p>
    <w:p w:rsidR="001E2970" w:rsidRPr="00121EFB" w:rsidRDefault="001E2970" w:rsidP="00121EFB">
      <w:pPr>
        <w:jc w:val="both"/>
        <w:rPr>
          <w:rFonts w:ascii="Times New Roman" w:hAnsi="Times New Roman"/>
          <w:sz w:val="24"/>
          <w:szCs w:val="24"/>
        </w:rPr>
      </w:pPr>
      <w:r w:rsidRPr="00121EFB">
        <w:rPr>
          <w:rFonts w:ascii="Times New Roman" w:hAnsi="Times New Roman"/>
          <w:sz w:val="24"/>
          <w:szCs w:val="24"/>
        </w:rPr>
        <w:t xml:space="preserve">Je zde mnoho důvodů pro velkou popularitu performance jako metafory nebo analytického nástroje pro současné odborníky tak širokého rozsahu kulturních studií. Jeden je hlavní posun v mnoha kulturních oblastech od „co“ kultury až po „jak“, od hromadění společenských, kulturních, psychologických, politických nebo lingvistických dat po uvažování o tom, jak je tento materiál tvořen, hodnocen a měněn po to, jak žije a funguje s kulturou, po její jednání. Její opravdový význam vidíme nyní v praxi, je to performance. Fakt, že performance je spojena nejen s děláním, ale také „předělávání“ je důležité. Její ztělesnění napětí mezi danou formou a obsahem z minulosti a nevyhnutelné úpravy vždy se měnící přítomnosti ji dělá činností zvláštního zájmu v čase širokého zájmu v kulturních o kulturní vyjednávání – jak lidské vzory aktivity jsou posíleny nebo měněny s kulturou a jak jsou nastaveny, když interagují rozmanité rozdílné kultury. Nakonec performance obsahuje nejen dělání nebo předělávání, ale i sebevědomí o dělání a předělávání, ze strany jak performerů, tak pozorovatelů. </w:t>
      </w:r>
    </w:p>
    <w:p w:rsidR="001E2970" w:rsidRPr="00121EFB" w:rsidRDefault="001E2970" w:rsidP="00121EFB">
      <w:pPr>
        <w:jc w:val="both"/>
        <w:rPr>
          <w:rFonts w:ascii="Times New Roman" w:hAnsi="Times New Roman"/>
          <w:sz w:val="24"/>
          <w:szCs w:val="24"/>
        </w:rPr>
      </w:pPr>
      <w:r w:rsidRPr="00121EFB">
        <w:rPr>
          <w:rFonts w:ascii="Times New Roman" w:hAnsi="Times New Roman"/>
          <w:sz w:val="24"/>
          <w:szCs w:val="24"/>
        </w:rPr>
        <w:t xml:space="preserve">Všechny tyto zájmy jsou reflektovány v takových prohlášeních jako MacAloonův zřetelně divadelní model kulturní performance jako druh zatěžkávací zkoušky pro kulturní sebezkoušení. „Více než zábava, více než poučné a přesvědčivé formulace a více než katarzní shovívavost. Jsou příležitostí, ve které jako kulturu a společnost reflektujeme a definujeme sami sebe, dramatizujeme naše kolektivní mýty a historie, presentujeme sami sebe s alternativami. Divadelní metafora se stala tak podstatnou, že pokud jeden neznal zdroj citace, druhý mohl předpokládat, že subjekt je tradiční divadlo. </w:t>
      </w:r>
    </w:p>
    <w:p w:rsidR="001E2970" w:rsidRPr="00121EFB" w:rsidRDefault="001E2970" w:rsidP="00121EFB">
      <w:pPr>
        <w:jc w:val="both"/>
        <w:rPr>
          <w:rFonts w:ascii="Times New Roman" w:hAnsi="Times New Roman"/>
          <w:b/>
          <w:sz w:val="24"/>
          <w:szCs w:val="24"/>
        </w:rPr>
      </w:pPr>
      <w:r w:rsidRPr="00121EFB">
        <w:rPr>
          <w:rFonts w:ascii="Times New Roman" w:hAnsi="Times New Roman"/>
          <w:b/>
          <w:sz w:val="24"/>
          <w:szCs w:val="24"/>
        </w:rPr>
        <w:t>Vystoupení Johna McKenzieho nebo něco dalšího</w:t>
      </w:r>
    </w:p>
    <w:p w:rsidR="001E2970" w:rsidRPr="00121EFB" w:rsidRDefault="001E2970" w:rsidP="00121EFB">
      <w:pPr>
        <w:jc w:val="both"/>
        <w:rPr>
          <w:rFonts w:ascii="Times New Roman" w:hAnsi="Times New Roman"/>
          <w:sz w:val="24"/>
          <w:szCs w:val="24"/>
        </w:rPr>
      </w:pPr>
      <w:r w:rsidRPr="00121EFB">
        <w:rPr>
          <w:rFonts w:ascii="Times New Roman" w:hAnsi="Times New Roman"/>
          <w:sz w:val="24"/>
          <w:szCs w:val="24"/>
        </w:rPr>
        <w:t xml:space="preserve">V závěru první edice této knihy jsem citoval Elin Diamond a její sbírku Writing Performances, s poznámkou, že representuje již širokou rozmanitost performativních studií eseji o tanci, umění performance, kulturní performance nebo psaní a performativních aspektech fotografie. Kritické užívání performance a performativity jako kritického nástroje k diskuzi, velký rozsah kulturní aktivity byl generován od poloviny 60. let, mnoho hlavních knih a sbírek, část z nich byla diskutována v tomto úvodu do oblasti. Dokonce s tímto téměř ohromujícím množstvím práce, nicméně, když o tom uvažuji, pro toto druhé vydání, pro jednotlivou knihu, která by poskytla nejlepší přehled o performance v téhle chvíli, měl jsem menší problém s výběrem stimulující a ambiciózní knihy Johna McKenzieho Perform or Else. Od jejího objevení v roce 2001, se McKenzieho kniha náhle ustavila jako klíčový text v této oblasti. Vskutku, celá tomu byla věnována na konferenci ATHE v San Diegu v roce 2002. McKenzího těžko pochopitelná studie lze říct, že otevřela oblast performance podstatně ve dvou směrech; horizontálně a vertikálně. Horizontálně, po užitečném přehledu moderní práce v performance jako ztělesněné ustanovení kulturních sil (v podstatě zájem současné knihy), McKenzie se poté obrací k rozšířené paralelní analýze toho, jak koncept performance byl vyvinut v moderní organizační struktuře a teorii a v technologickém diskurzu a praxi. Objevení performance jako centrálního zájmu v těchto třech hlavních intelektuálních komunitách, McKenzie argumentuje, prostory performance v silové matici nového světového pořádku, pořádku, ve kterém nepořádek je dán do práce, kde těla vystupují jak fyzicky a digitálně, kde noví a rozmanití činitelé jsou podporování audiovizuálními archívy a přetvářeni liminautickými silovými obvody. Potenciální potlačování a normalizace této silové matice představuje nové výzvy k obraně performance, které McKenzie vyvíjí otevřením vertikální dimenze jeho analýzy, který nazývá perfumance (výmysl zdůrazňující jeho tělesný prvek) v citovanosti a nevyhnutelném skluzu performance. McKenzieho slovy perfumance vzrostla z citační mlhy všech performance, je to neustálý dis(emodying)-(mis)naming (nadávky) – stává se mutačním normálních sil a stává se normalizujícím mutantní síly. </w:t>
      </w:r>
    </w:p>
    <w:p w:rsidR="001E2970" w:rsidRPr="00121EFB" w:rsidRDefault="001E2970" w:rsidP="00121EFB">
      <w:pPr>
        <w:jc w:val="both"/>
        <w:rPr>
          <w:rFonts w:ascii="Times New Roman" w:hAnsi="Times New Roman"/>
          <w:sz w:val="24"/>
          <w:szCs w:val="24"/>
        </w:rPr>
      </w:pPr>
      <w:r w:rsidRPr="00121EFB">
        <w:rPr>
          <w:rFonts w:ascii="Times New Roman" w:hAnsi="Times New Roman"/>
          <w:sz w:val="24"/>
          <w:szCs w:val="24"/>
        </w:rPr>
        <w:t>Tato McKenzieho kniha, zatímco ostře se rozšiřující uvědomění toho, jak pronikavým a centrálním se stal koncept performance v současném intelektuálním světě, dokonce tak daleko přemístěným od kulturních prostředí, s nimiž koncept byl vyvinut, navrhuje, že spolu se změnou silně symbolických termínů se změnila celá skupina kulturních činností, které poskytuje potenciální vhledy do práce performance napříč disciplínami, stejně tak jako síly, omezení a výzvy.</w:t>
      </w:r>
    </w:p>
    <w:p w:rsidR="001E2970" w:rsidRPr="00121EFB" w:rsidRDefault="001E2970" w:rsidP="00121EFB">
      <w:pPr>
        <w:jc w:val="both"/>
        <w:rPr>
          <w:rFonts w:ascii="Times New Roman" w:hAnsi="Times New Roman"/>
          <w:b/>
          <w:sz w:val="28"/>
          <w:szCs w:val="24"/>
        </w:rPr>
      </w:pPr>
      <w:r w:rsidRPr="00121EFB">
        <w:rPr>
          <w:rFonts w:ascii="Times New Roman" w:hAnsi="Times New Roman"/>
          <w:b/>
          <w:sz w:val="28"/>
          <w:szCs w:val="24"/>
        </w:rPr>
        <w:t xml:space="preserve">Coda: an apologia for theatre </w:t>
      </w:r>
    </w:p>
    <w:p w:rsidR="001E2970" w:rsidRPr="00121EFB" w:rsidRDefault="001E2970" w:rsidP="00121EFB">
      <w:pPr>
        <w:jc w:val="both"/>
        <w:rPr>
          <w:rFonts w:ascii="Times New Roman" w:hAnsi="Times New Roman"/>
          <w:sz w:val="24"/>
          <w:szCs w:val="24"/>
        </w:rPr>
      </w:pPr>
      <w:r w:rsidRPr="00121EFB">
        <w:rPr>
          <w:rFonts w:ascii="Times New Roman" w:hAnsi="Times New Roman"/>
          <w:sz w:val="24"/>
          <w:szCs w:val="24"/>
        </w:rPr>
        <w:t xml:space="preserve">Úvod do McKenzieho knihy představuje smělou spekulativní předpověď, že performance bude do 20. a 21. století co disciplína byla pro 18. a 19. století, což je ontologicko historická formace síly a znalostí. Jeho kniha vskutku vytváří silný případ pro možnost, že tato doba se může stát zapamatovatelnou jako věk performance,  stejně  jako pozdní 17. a brzké 18. století se staly známými jako věk důvodu po dominantní intelektuální „trope“ doby. </w:t>
      </w:r>
    </w:p>
    <w:p w:rsidR="001E2970" w:rsidRPr="00121EFB" w:rsidRDefault="001E2970" w:rsidP="00121EFB">
      <w:pPr>
        <w:jc w:val="both"/>
        <w:rPr>
          <w:rFonts w:ascii="Times New Roman" w:hAnsi="Times New Roman"/>
          <w:sz w:val="24"/>
          <w:szCs w:val="24"/>
        </w:rPr>
      </w:pPr>
      <w:r w:rsidRPr="00121EFB">
        <w:rPr>
          <w:rFonts w:ascii="Times New Roman" w:hAnsi="Times New Roman"/>
          <w:sz w:val="24"/>
          <w:szCs w:val="24"/>
        </w:rPr>
        <w:t>Jak se performance pohybovala na své triumfální cestě skrz diskurzy kulturních, společenských, organizačních a technologických studií, divadelní performance, stěží McKenziem zmiňována (nebo většinou jeho zdrojů) se zdá, že ustupuje víc a víc do pozadí tohoto vyvíjejícího se pohledu na svět- Rád bych uzavřel tuto studii nikoliv McKenzieho epickou vizí nového světového pořádku, vyzdvihující napětí mezi performance a perfumance, ale obranou důležitosti a jedinečnosti divadelní performance (včetně tradičního divadla ale taky částečně současné performance, která je nejblížeji příbuzná kulturně divadlu). Důležitost praxe v definici sebe a společností mohou stěží být popřeny, ani důležitost takových kulturních příležitostí jako rituální obřady nebo oslava kulturních mýtů nebo historie, ani obklopování se praxí nebo oboje organizační a technologický zájem o performance. Co ale hlavně chybí v takových zájmech, nicméně, je míchání příležitostí a reflexivita, která charakterizuje divadelní performance. Kulturní performance může vskutku fungovat jako druh metakomentáře společnosti a může být nejlépe studován ve svém fungování etnografy, ale ne performery ani diváky nemůže být primárně charakterizován jako vědomě hledající kulturní performance jako metakomentář jejich kultury. Toto je ještě menší pravda v případě organizační nebo technologické performance, dokonce, i když perfumance naruší a rozloží tuto performance. V divadelní performance, nicméně, taková aktivita je stále upřednostňována. Performeři a publikum stejnou měrou akceptují, že primární funkce této aktivity je precizní, kulturní a společenský metakomentář, průzkum sebe a ostatních, světa jako zkušeného a alternativních možností. Komentáře Margaret Wilkersonové k fungování divadla jsou rétoricky velmi blízko těm od MacAloona o kulturní performance. „Divadlo dává možnost komunitě se spojit a reflektovat sama sebe, slouží nejen jako zrcadlo, pomocí kterého společnost může sebe reflektovat, ale také jako pomoc tvarovat vnímání takové kultury skrze sílu jejího zobrazování. Rád bych argumentoval, že toto zrcadlo a tvarování funkcí vždy bylo spojeno s divadlem víc než s ostatními kulturními performancemi a navíc že tento aspekt tradičního divadla se stal mnohem víc nápadný ve vývoji moderního umění performance. Toto tvoří divadelní performance, zatímco vytváří formu tradičního divadla nebo umění performance, speciální (pokud ne unikátní) laboratoře pro kulturní vyjednávání, funkce nadřazené důležitosti ve vícehlasém a rapidně se měnícím současném světe. Jill Dolan pravděpodobně nejjasněji artikuluje toto poslání v jejím výzkumném článku z roku 1993 Geographies of Learning: Theatre Studies, Performance, and the Performative:</w:t>
      </w:r>
    </w:p>
    <w:p w:rsidR="001E2970" w:rsidRPr="00121EFB" w:rsidRDefault="001E2970" w:rsidP="00121EFB">
      <w:pPr>
        <w:jc w:val="both"/>
        <w:rPr>
          <w:rFonts w:ascii="Times New Roman" w:hAnsi="Times New Roman"/>
          <w:sz w:val="24"/>
          <w:szCs w:val="24"/>
        </w:rPr>
      </w:pPr>
      <w:r w:rsidRPr="00121EFB">
        <w:rPr>
          <w:rFonts w:ascii="Times New Roman" w:hAnsi="Times New Roman"/>
          <w:sz w:val="24"/>
          <w:szCs w:val="24"/>
        </w:rPr>
        <w:t xml:space="preserve">„Zřetelný přínos divadelních studií napříč disciplínami může být místem k experimentu s produkcí kulturních významů, na těla přející si vyzkoušet rozsah různých významů pro diváky přející si číst je. Divadelní studia se stala materiálním umístěním, organizovaným technologiemi designu a ztělesnění (skrz řemeslo a herecký trénink), pedagogicky skloňovaná oblast hry, ve kterém je kultura prahová nebo liminoidní a dostupná pro zásah. </w:t>
      </w:r>
    </w:p>
    <w:p w:rsidR="001E2970" w:rsidRPr="00121EFB" w:rsidRDefault="001E2970" w:rsidP="00121EFB">
      <w:pPr>
        <w:jc w:val="both"/>
        <w:rPr>
          <w:rFonts w:ascii="Times New Roman" w:hAnsi="Times New Roman"/>
          <w:sz w:val="24"/>
          <w:szCs w:val="24"/>
        </w:rPr>
      </w:pPr>
      <w:r w:rsidRPr="00121EFB">
        <w:rPr>
          <w:rFonts w:ascii="Times New Roman" w:hAnsi="Times New Roman"/>
          <w:sz w:val="24"/>
          <w:szCs w:val="24"/>
        </w:rPr>
        <w:t xml:space="preserve">Blízko konce tohoto článku Dolan zmiňuje že přestože poststrukturalisté dali vzrůst legitimním zájmům o divadelní kapacitu k vygenerování neautorizovaných komunitních divadel (a umění performance) připomíná stranu na kterou se lidé přiklánějí aby viděli  a vyzkoušeli si něco dohromady, aby zapadli do společenských, fyzických, materiálně ztělesněných okolností. Vědomí výběru sdružovat se za částečný druh ztělesněné aktivity a očekávání toho, jaký druh zkušenosti to bude, jsou stejně důležité. Dolanovo užívání „engage in“ raději než „observe-pozorovat“ nebo „contemplate-zvažovat“ poukazuje na klíčový zájem. Dokonce pokud divadelní performance slouží pouze jako metakomentář sociálních a kulturních okolností, částečné vědomí v ohraničení této aktivity je ustavuje dál od dalších nereflektivních kulturních aktivit. Jak se divadlo pohnulo více směrem k umění performance, budoucí zpracovávání tohoto vědomí často nastane. Role očekávaná diváky se mění od pasivní hermeneutické aktivity dekódování performerovy artikulace, ztělesnění, nebo výzvy kulturního materiálu, aby se stal více aktivním vstupujícím do praxe, kontextu, ve kterém významy jsou tak komunikovány jako vytvářeny, tázány nebo vyjednávány. Publikum je zváno a očekáváno, aby jednalo jako spolu tvořitel jakýchkoliv významů a zkušenost události vzniká. </w:t>
      </w:r>
    </w:p>
    <w:p w:rsidR="001E2970" w:rsidRPr="00121EFB" w:rsidRDefault="001E2970" w:rsidP="00121EFB">
      <w:pPr>
        <w:jc w:val="both"/>
        <w:rPr>
          <w:rFonts w:ascii="Times New Roman" w:hAnsi="Times New Roman"/>
          <w:sz w:val="24"/>
          <w:szCs w:val="24"/>
        </w:rPr>
      </w:pPr>
      <w:r w:rsidRPr="00121EFB">
        <w:rPr>
          <w:rFonts w:ascii="Times New Roman" w:hAnsi="Times New Roman"/>
          <w:sz w:val="24"/>
          <w:szCs w:val="24"/>
        </w:rPr>
        <w:t xml:space="preserve">Mnoho druhů aktivity – politická shromáždění, sportovní události, veřejné prezentace, maškarní plesy, náboženské obřady – jsou jasně performativní a jsou široce a správně rozpoznávány jako takové. Mnoho dalších aktivit, mezi nimi psaní, každodenní sociální interakce a také téměř každá společenská nebo kulturní aktivita, může jistě považována za performativní, dokonce, i když tak nejsou myšleny. McKenzie nás vyzývá, abychom rozpoznávali, že performance se také pohnula do centrální pozice v moderním myšlení o obchodních organizacích a technologii. Jasně byl koncept performance extrémně užitečný v analýze a porozumění všech těchto jednání. Ale argumentoval bych, že  může také užitečně odlišovat divadelní performance od jejích mnoha nedávno objevených vztahů a že se najde v tom nejen částečná orientace ale také částečná užitečnost. </w:t>
      </w:r>
    </w:p>
    <w:p w:rsidR="001E2970" w:rsidRPr="00121EFB" w:rsidRDefault="001E2970" w:rsidP="00121EFB">
      <w:pPr>
        <w:jc w:val="both"/>
        <w:rPr>
          <w:rFonts w:ascii="Times New Roman" w:hAnsi="Times New Roman"/>
          <w:sz w:val="24"/>
          <w:szCs w:val="24"/>
        </w:rPr>
      </w:pPr>
      <w:r w:rsidRPr="00121EFB">
        <w:rPr>
          <w:rFonts w:ascii="Times New Roman" w:hAnsi="Times New Roman"/>
          <w:sz w:val="24"/>
          <w:szCs w:val="24"/>
        </w:rPr>
        <w:t>Mnoho pokusů bylo dáno k definování speciální kvality tohoto druhu performance. Někteří komentátoři zdůraznili její materiálnost, myšleno ztělesněné performance a v kontrastu, například, ve filmu nebo umělých uměních, ale ne samozřejmě v obrovském poli společenských a kulturních performance. Ostatní poněkud podobně zdůraznili důležitost přítomnosti, důraz, který jak vidíme, byl vážně kvalifikován postmoderní estetikou absence a postmoderním důrazem na citace v teorii performance. Bez odmítnutí důležitosti buď fyzického těla, nebo přítomnosti, dva jiné příbuzné zájmy se zdají důležitější v definování zvláštní kvality a síly divadelní performance. Jedna je, že taková performance je vyzkoušená jednotlivci, kteří jsou také součástí skupiny, takže společenské vztahy jsou postaveny ve zkušenostech samotných. Alan Read klade důraz na tuto kvalitu v jeho studii etiky performance. V náboženské zkušenosti, rituálu a terapii, Read navrhuje (a může přidat v plastickém umění a psaní) jednání zahrnující sebe a performera. Zatímco hra divadla je trojdílná, zahrnující sebe, performera a zbytek publika a zahrnutí zkušenosti nevyhnutelně do oblasti politické a společenské.</w:t>
      </w:r>
    </w:p>
    <w:p w:rsidR="001E2970" w:rsidRPr="00121EFB" w:rsidRDefault="001E2970" w:rsidP="00121EFB">
      <w:pPr>
        <w:jc w:val="both"/>
        <w:rPr>
          <w:rFonts w:ascii="Times New Roman" w:hAnsi="Times New Roman"/>
          <w:sz w:val="24"/>
          <w:szCs w:val="24"/>
        </w:rPr>
      </w:pPr>
      <w:r w:rsidRPr="00121EFB">
        <w:rPr>
          <w:rFonts w:ascii="Times New Roman" w:hAnsi="Times New Roman"/>
          <w:sz w:val="24"/>
          <w:szCs w:val="24"/>
        </w:rPr>
        <w:t>Blízce spojené s tímto je další zájem: ten, který je zvláštním způsobem zahrnut v tomto druhu performance. Je to specifická událost se svou liminoidní povahou. Téměř trvale jasně oddělen od zbytku života, prezentovaného performery a navštěvovanými publikem, jehož se týká zkušenost jako vytvořená z materiálu, který je interpretován, reflektován a přislíben (engaged in) – emocionálně, mentálně a pravděpodobně fyzicky. Tento zvláštní smysl pro příležitost a záměr, stejně jako překlenující společenský obal, kombinuje s fyzikálnem divadelní performance aby z něj udělal jednu z nejmocnějších a nejefektnějších procedur, kterou lidská společnost vyvinula pro nekonečně fascinující proces kulturní a osobní sebereflexe a experimentování.</w:t>
      </w:r>
    </w:p>
    <w:p w:rsidR="001E2970" w:rsidRDefault="001E2970" w:rsidP="00121EFB">
      <w:pPr>
        <w:jc w:val="both"/>
      </w:pPr>
    </w:p>
    <w:p w:rsidR="001E2970" w:rsidRPr="001F01D3" w:rsidRDefault="001E2970" w:rsidP="00121EFB">
      <w:pPr>
        <w:jc w:val="both"/>
        <w:rPr>
          <w:rFonts w:ascii="Times New Roman" w:hAnsi="Times New Roman"/>
          <w:b/>
          <w:sz w:val="24"/>
          <w:szCs w:val="24"/>
        </w:rPr>
      </w:pPr>
      <w:r w:rsidRPr="001F01D3">
        <w:rPr>
          <w:rFonts w:ascii="Times New Roman" w:hAnsi="Times New Roman"/>
          <w:b/>
          <w:sz w:val="28"/>
          <w:szCs w:val="24"/>
        </w:rPr>
        <w:t>Glosár</w:t>
      </w:r>
    </w:p>
    <w:p w:rsidR="001E2970" w:rsidRPr="001F01D3" w:rsidRDefault="001E2970" w:rsidP="00121EFB">
      <w:pPr>
        <w:jc w:val="both"/>
        <w:rPr>
          <w:rFonts w:ascii="Times New Roman" w:hAnsi="Times New Roman"/>
          <w:b/>
          <w:sz w:val="24"/>
          <w:szCs w:val="24"/>
        </w:rPr>
      </w:pPr>
      <w:r w:rsidRPr="001F01D3">
        <w:rPr>
          <w:rFonts w:ascii="Times New Roman" w:hAnsi="Times New Roman"/>
          <w:b/>
          <w:sz w:val="24"/>
          <w:szCs w:val="24"/>
        </w:rPr>
        <w:t xml:space="preserve">Překlad: Daniel Koreň (str. 217-223) </w:t>
      </w:r>
    </w:p>
    <w:p w:rsidR="001E2970" w:rsidRPr="001F01D3" w:rsidRDefault="001E2970" w:rsidP="00121EFB">
      <w:pPr>
        <w:jc w:val="both"/>
        <w:rPr>
          <w:rFonts w:ascii="Times New Roman" w:hAnsi="Times New Roman"/>
          <w:sz w:val="24"/>
          <w:szCs w:val="24"/>
        </w:rPr>
      </w:pPr>
      <w:r w:rsidRPr="001F01D3">
        <w:rPr>
          <w:rFonts w:ascii="Times New Roman" w:hAnsi="Times New Roman"/>
          <w:sz w:val="24"/>
          <w:szCs w:val="24"/>
        </w:rPr>
        <w:t xml:space="preserve">Nasledovné termíny použité v tejto publikácii sú definované na základe významu ich najčastejšieho použitia v rámci téorie performance. Ak k termínu prislúcha osobnosť (autor, prípadne iná silná asociácia), uvádeme aj jej meno. </w:t>
      </w:r>
    </w:p>
    <w:p w:rsidR="001E2970" w:rsidRPr="001F01D3" w:rsidRDefault="001E2970" w:rsidP="00121EFB">
      <w:pPr>
        <w:jc w:val="both"/>
        <w:rPr>
          <w:rFonts w:ascii="Times New Roman" w:hAnsi="Times New Roman"/>
          <w:sz w:val="24"/>
          <w:szCs w:val="24"/>
        </w:rPr>
      </w:pPr>
      <w:r w:rsidRPr="001F01D3">
        <w:rPr>
          <w:rFonts w:ascii="Times New Roman" w:hAnsi="Times New Roman"/>
          <w:b/>
          <w:sz w:val="24"/>
          <w:szCs w:val="24"/>
        </w:rPr>
        <w:t xml:space="preserve">akcionizmus </w:t>
      </w:r>
      <w:r w:rsidRPr="001F01D3">
        <w:rPr>
          <w:rFonts w:ascii="Times New Roman" w:hAnsi="Times New Roman"/>
          <w:sz w:val="24"/>
          <w:szCs w:val="24"/>
        </w:rPr>
        <w:t>(Valerie Export) druh guerrilového divadla, inšpirovaný maľbou viedenských akcionistov, ktoré priamo napáda kultúrne predsudky a štruktúry, najčastejšie týkajúce sa úlohy pohlaví</w:t>
      </w:r>
    </w:p>
    <w:p w:rsidR="001E2970" w:rsidRPr="001F01D3" w:rsidRDefault="001E2970" w:rsidP="00121EFB">
      <w:pPr>
        <w:jc w:val="both"/>
        <w:rPr>
          <w:rFonts w:ascii="Times New Roman" w:hAnsi="Times New Roman"/>
          <w:sz w:val="24"/>
          <w:szCs w:val="24"/>
        </w:rPr>
      </w:pPr>
      <w:r w:rsidRPr="001F01D3">
        <w:rPr>
          <w:rFonts w:ascii="Times New Roman" w:hAnsi="Times New Roman"/>
          <w:b/>
          <w:sz w:val="24"/>
          <w:szCs w:val="24"/>
        </w:rPr>
        <w:t>aktual</w:t>
      </w:r>
      <w:r w:rsidRPr="001F01D3">
        <w:rPr>
          <w:rFonts w:ascii="Times New Roman" w:hAnsi="Times New Roman"/>
          <w:sz w:val="24"/>
          <w:szCs w:val="24"/>
        </w:rPr>
        <w:t xml:space="preserve"> (p.m.)(Richard Schechner) určitý druh eventu, ktorý</w:t>
      </w:r>
      <w:r>
        <w:rPr>
          <w:rFonts w:ascii="Times New Roman" w:hAnsi="Times New Roman"/>
          <w:sz w:val="24"/>
          <w:szCs w:val="24"/>
        </w:rPr>
        <w:t xml:space="preserve"> zvýrazňuje svoju príslušnosť k </w:t>
      </w:r>
      <w:r w:rsidRPr="001F01D3">
        <w:rPr>
          <w:rFonts w:ascii="Times New Roman" w:hAnsi="Times New Roman"/>
          <w:sz w:val="24"/>
          <w:szCs w:val="24"/>
        </w:rPr>
        <w:t>prítomnému okamžiku, napriek tomu, že sa častokrát snaží budiť dojem, že odkazuje inam</w:t>
      </w:r>
    </w:p>
    <w:p w:rsidR="001E2970" w:rsidRPr="001F01D3" w:rsidRDefault="001E2970" w:rsidP="00121EFB">
      <w:pPr>
        <w:jc w:val="both"/>
        <w:rPr>
          <w:rFonts w:ascii="Times New Roman" w:hAnsi="Times New Roman"/>
          <w:sz w:val="24"/>
          <w:szCs w:val="24"/>
        </w:rPr>
      </w:pPr>
      <w:r w:rsidRPr="001F01D3">
        <w:rPr>
          <w:rFonts w:ascii="Times New Roman" w:hAnsi="Times New Roman"/>
          <w:b/>
          <w:sz w:val="24"/>
          <w:szCs w:val="24"/>
        </w:rPr>
        <w:t>agon</w:t>
      </w:r>
      <w:r w:rsidRPr="001F01D3">
        <w:rPr>
          <w:rFonts w:ascii="Times New Roman" w:hAnsi="Times New Roman"/>
          <w:sz w:val="24"/>
          <w:szCs w:val="24"/>
        </w:rPr>
        <w:t xml:space="preserve"> (Roger Caillois) jedna zo základných aktiví</w:t>
      </w:r>
      <w:r>
        <w:rPr>
          <w:rFonts w:ascii="Times New Roman" w:hAnsi="Times New Roman"/>
          <w:sz w:val="24"/>
          <w:szCs w:val="24"/>
        </w:rPr>
        <w:t xml:space="preserve">t ľudskej hry, z gréckeho slova </w:t>
      </w:r>
      <w:r w:rsidRPr="001F01D3">
        <w:rPr>
          <w:rFonts w:ascii="Times New Roman" w:hAnsi="Times New Roman"/>
          <w:sz w:val="24"/>
          <w:szCs w:val="24"/>
        </w:rPr>
        <w:t>pre „konflikt“, „súťaž“, teda súžitie a stretnutie dvoch opozičných síl alebo konceptov</w:t>
      </w:r>
    </w:p>
    <w:p w:rsidR="001E2970" w:rsidRPr="001F01D3" w:rsidRDefault="001E2970" w:rsidP="00121EFB">
      <w:pPr>
        <w:jc w:val="both"/>
        <w:rPr>
          <w:rFonts w:ascii="Times New Roman" w:hAnsi="Times New Roman"/>
          <w:sz w:val="24"/>
          <w:szCs w:val="24"/>
        </w:rPr>
      </w:pPr>
      <w:r w:rsidRPr="001F01D3">
        <w:rPr>
          <w:rFonts w:ascii="Times New Roman" w:hAnsi="Times New Roman"/>
          <w:b/>
          <w:sz w:val="24"/>
          <w:szCs w:val="24"/>
        </w:rPr>
        <w:t xml:space="preserve">alea </w:t>
      </w:r>
      <w:r w:rsidRPr="001F01D3">
        <w:rPr>
          <w:rFonts w:ascii="Times New Roman" w:hAnsi="Times New Roman"/>
          <w:sz w:val="24"/>
          <w:szCs w:val="24"/>
        </w:rPr>
        <w:t>(Roger Caillois) alebo „náhoda“, odkazuje k spontánnym, improvizačným kvalitám hry</w:t>
      </w:r>
    </w:p>
    <w:p w:rsidR="001E2970" w:rsidRPr="001F01D3" w:rsidRDefault="001E2970" w:rsidP="00121EFB">
      <w:pPr>
        <w:jc w:val="both"/>
        <w:rPr>
          <w:rFonts w:ascii="Times New Roman" w:hAnsi="Times New Roman"/>
          <w:sz w:val="24"/>
          <w:szCs w:val="24"/>
        </w:rPr>
      </w:pPr>
      <w:r w:rsidRPr="001F01D3">
        <w:rPr>
          <w:rFonts w:ascii="Times New Roman" w:hAnsi="Times New Roman"/>
          <w:b/>
          <w:sz w:val="24"/>
          <w:szCs w:val="24"/>
        </w:rPr>
        <w:t>attitudes</w:t>
      </w:r>
      <w:r w:rsidRPr="001F01D3">
        <w:rPr>
          <w:rFonts w:ascii="Times New Roman" w:hAnsi="Times New Roman"/>
          <w:sz w:val="24"/>
          <w:szCs w:val="24"/>
        </w:rPr>
        <w:t xml:space="preserve"> (postoj) sólové predstavenie pochádzajúce z osemná</w:t>
      </w:r>
      <w:r>
        <w:rPr>
          <w:rFonts w:ascii="Times New Roman" w:hAnsi="Times New Roman"/>
          <w:sz w:val="24"/>
          <w:szCs w:val="24"/>
        </w:rPr>
        <w:t xml:space="preserve">steho storočia, ktoré naznačuje </w:t>
      </w:r>
      <w:r w:rsidRPr="001F01D3">
        <w:rPr>
          <w:rFonts w:ascii="Times New Roman" w:hAnsi="Times New Roman"/>
          <w:sz w:val="24"/>
          <w:szCs w:val="24"/>
        </w:rPr>
        <w:t>emócie a evokácie klasického umenia prostredníctvom umelco</w:t>
      </w:r>
      <w:r>
        <w:rPr>
          <w:rFonts w:ascii="Times New Roman" w:hAnsi="Times New Roman"/>
          <w:sz w:val="24"/>
          <w:szCs w:val="24"/>
        </w:rPr>
        <w:t xml:space="preserve">vých póz, či pohybu. Pozri tiež </w:t>
      </w:r>
      <w:r w:rsidRPr="001F01D3">
        <w:rPr>
          <w:rFonts w:ascii="Times New Roman" w:hAnsi="Times New Roman"/>
          <w:sz w:val="24"/>
          <w:szCs w:val="24"/>
        </w:rPr>
        <w:t>tableaux vivants.</w:t>
      </w:r>
    </w:p>
    <w:p w:rsidR="001E2970" w:rsidRPr="001F01D3" w:rsidRDefault="001E2970" w:rsidP="00121EFB">
      <w:pPr>
        <w:jc w:val="both"/>
        <w:rPr>
          <w:rFonts w:ascii="Times New Roman" w:hAnsi="Times New Roman"/>
          <w:sz w:val="24"/>
          <w:szCs w:val="24"/>
        </w:rPr>
      </w:pPr>
      <w:r w:rsidRPr="001F01D3">
        <w:rPr>
          <w:rFonts w:ascii="Times New Roman" w:hAnsi="Times New Roman"/>
          <w:b/>
          <w:sz w:val="24"/>
          <w:szCs w:val="24"/>
        </w:rPr>
        <w:t>behavior rehearsal</w:t>
      </w:r>
      <w:r w:rsidRPr="001F01D3">
        <w:rPr>
          <w:rFonts w:ascii="Times New Roman" w:hAnsi="Times New Roman"/>
          <w:sz w:val="24"/>
          <w:szCs w:val="24"/>
        </w:rPr>
        <w:t xml:space="preserve"> (nacvičovanie správania) (David Kopper</w:t>
      </w:r>
      <w:r>
        <w:rPr>
          <w:rFonts w:ascii="Times New Roman" w:hAnsi="Times New Roman"/>
          <w:sz w:val="24"/>
          <w:szCs w:val="24"/>
        </w:rPr>
        <w:t xml:space="preserve">) taktiež nazývané behaviorálna </w:t>
      </w:r>
      <w:r w:rsidRPr="001F01D3">
        <w:rPr>
          <w:rFonts w:ascii="Times New Roman" w:hAnsi="Times New Roman"/>
          <w:sz w:val="24"/>
          <w:szCs w:val="24"/>
        </w:rPr>
        <w:t>dráma a replikačná terapia stratégia psychoanalytickej t</w:t>
      </w:r>
      <w:r>
        <w:rPr>
          <w:rFonts w:ascii="Times New Roman" w:hAnsi="Times New Roman"/>
          <w:sz w:val="24"/>
          <w:szCs w:val="24"/>
        </w:rPr>
        <w:t xml:space="preserve">erapie, ktorá vyúživa divadelné </w:t>
      </w:r>
      <w:r w:rsidRPr="001F01D3">
        <w:rPr>
          <w:rFonts w:ascii="Times New Roman" w:hAnsi="Times New Roman"/>
          <w:sz w:val="24"/>
          <w:szCs w:val="24"/>
        </w:rPr>
        <w:t>nacvičovanie na znázornenie a zlepšenie sociálnych a psychol</w:t>
      </w:r>
      <w:r>
        <w:rPr>
          <w:rFonts w:ascii="Times New Roman" w:hAnsi="Times New Roman"/>
          <w:sz w:val="24"/>
          <w:szCs w:val="24"/>
        </w:rPr>
        <w:t xml:space="preserve">ogických schopností. Pozri tiež </w:t>
      </w:r>
      <w:r w:rsidRPr="001F01D3">
        <w:rPr>
          <w:rFonts w:ascii="Times New Roman" w:hAnsi="Times New Roman"/>
          <w:sz w:val="24"/>
          <w:szCs w:val="24"/>
        </w:rPr>
        <w:t>psychodrama.</w:t>
      </w:r>
    </w:p>
    <w:p w:rsidR="001E2970" w:rsidRPr="001F01D3" w:rsidRDefault="001E2970" w:rsidP="00121EFB">
      <w:pPr>
        <w:jc w:val="both"/>
        <w:rPr>
          <w:rFonts w:ascii="Times New Roman" w:hAnsi="Times New Roman"/>
          <w:sz w:val="24"/>
          <w:szCs w:val="24"/>
        </w:rPr>
      </w:pPr>
      <w:r w:rsidRPr="001F01D3">
        <w:rPr>
          <w:rFonts w:ascii="Times New Roman" w:hAnsi="Times New Roman"/>
          <w:b/>
          <w:sz w:val="24"/>
          <w:szCs w:val="24"/>
        </w:rPr>
        <w:t>biomechanika</w:t>
      </w:r>
      <w:r w:rsidRPr="001F01D3">
        <w:rPr>
          <w:rFonts w:ascii="Times New Roman" w:hAnsi="Times New Roman"/>
          <w:sz w:val="24"/>
          <w:szCs w:val="24"/>
        </w:rPr>
        <w:t xml:space="preserve"> (Vsevolod Meyerhold) systém trénovania hercov, inš</w:t>
      </w:r>
      <w:r>
        <w:rPr>
          <w:rFonts w:ascii="Times New Roman" w:hAnsi="Times New Roman"/>
          <w:sz w:val="24"/>
          <w:szCs w:val="24"/>
        </w:rPr>
        <w:t xml:space="preserve">pirovaný štúdiou </w:t>
      </w:r>
      <w:r w:rsidRPr="001F01D3">
        <w:rPr>
          <w:rFonts w:ascii="Times New Roman" w:hAnsi="Times New Roman"/>
          <w:sz w:val="24"/>
          <w:szCs w:val="24"/>
        </w:rPr>
        <w:t>efektívnosti pohybov Fredericka Winslow Taylora, ktorý v nej hľa</w:t>
      </w:r>
      <w:r>
        <w:rPr>
          <w:rFonts w:ascii="Times New Roman" w:hAnsi="Times New Roman"/>
          <w:sz w:val="24"/>
          <w:szCs w:val="24"/>
        </w:rPr>
        <w:t xml:space="preserve">dá absolútnu fyzickú kontrolu a </w:t>
      </w:r>
      <w:r w:rsidRPr="001F01D3">
        <w:rPr>
          <w:rFonts w:ascii="Times New Roman" w:hAnsi="Times New Roman"/>
          <w:sz w:val="24"/>
          <w:szCs w:val="24"/>
        </w:rPr>
        <w:t>kontrolu efektívnosti tela ako stroja.</w:t>
      </w:r>
    </w:p>
    <w:p w:rsidR="001E2970" w:rsidRPr="001F01D3" w:rsidRDefault="001E2970" w:rsidP="00121EFB">
      <w:pPr>
        <w:jc w:val="both"/>
        <w:rPr>
          <w:rFonts w:ascii="Times New Roman" w:hAnsi="Times New Roman"/>
          <w:sz w:val="24"/>
          <w:szCs w:val="24"/>
        </w:rPr>
      </w:pPr>
      <w:r w:rsidRPr="001F01D3">
        <w:rPr>
          <w:rFonts w:ascii="Times New Roman" w:hAnsi="Times New Roman"/>
          <w:b/>
          <w:sz w:val="24"/>
          <w:szCs w:val="24"/>
        </w:rPr>
        <w:t>body art</w:t>
      </w:r>
      <w:r w:rsidRPr="001F01D3">
        <w:rPr>
          <w:rFonts w:ascii="Times New Roman" w:hAnsi="Times New Roman"/>
          <w:sz w:val="24"/>
          <w:szCs w:val="24"/>
        </w:rPr>
        <w:t xml:space="preserve"> umenie v ktorom telo umelca je objektom a subjektom diela zároveň</w:t>
      </w:r>
    </w:p>
    <w:p w:rsidR="001E2970" w:rsidRPr="001F01D3" w:rsidRDefault="001E2970" w:rsidP="00121EFB">
      <w:pPr>
        <w:jc w:val="both"/>
        <w:rPr>
          <w:rFonts w:ascii="Times New Roman" w:hAnsi="Times New Roman"/>
          <w:sz w:val="24"/>
          <w:szCs w:val="24"/>
        </w:rPr>
      </w:pPr>
      <w:r w:rsidRPr="001F01D3">
        <w:rPr>
          <w:rFonts w:ascii="Times New Roman" w:hAnsi="Times New Roman"/>
          <w:b/>
          <w:sz w:val="24"/>
          <w:szCs w:val="24"/>
        </w:rPr>
        <w:t xml:space="preserve">brikoláž </w:t>
      </w:r>
      <w:r w:rsidRPr="001F01D3">
        <w:rPr>
          <w:rFonts w:ascii="Times New Roman" w:hAnsi="Times New Roman"/>
          <w:sz w:val="24"/>
          <w:szCs w:val="24"/>
        </w:rPr>
        <w:t>termín francúzskeho pôvodu znamenajúci proces i</w:t>
      </w:r>
      <w:r>
        <w:rPr>
          <w:rFonts w:ascii="Times New Roman" w:hAnsi="Times New Roman"/>
          <w:sz w:val="24"/>
          <w:szCs w:val="24"/>
        </w:rPr>
        <w:t xml:space="preserve">mprovizačných riešení problémov </w:t>
      </w:r>
      <w:r w:rsidRPr="001F01D3">
        <w:rPr>
          <w:rFonts w:ascii="Times New Roman" w:hAnsi="Times New Roman"/>
          <w:sz w:val="24"/>
          <w:szCs w:val="24"/>
        </w:rPr>
        <w:t>na základe kompletovania rôznorodého materiálu, kto</w:t>
      </w:r>
      <w:r>
        <w:rPr>
          <w:rFonts w:ascii="Times New Roman" w:hAnsi="Times New Roman"/>
          <w:sz w:val="24"/>
          <w:szCs w:val="24"/>
        </w:rPr>
        <w:t xml:space="preserve">rý je práve po ruke. Aplikovaný niekoľkými </w:t>
      </w:r>
      <w:r w:rsidRPr="001F01D3">
        <w:rPr>
          <w:rFonts w:ascii="Times New Roman" w:hAnsi="Times New Roman"/>
          <w:sz w:val="24"/>
          <w:szCs w:val="24"/>
        </w:rPr>
        <w:t>sociálnymi konštruktivistami v rámci improvizovania sociálneho správania.</w:t>
      </w:r>
    </w:p>
    <w:p w:rsidR="001E2970" w:rsidRPr="001F01D3" w:rsidRDefault="001E2970" w:rsidP="00121EFB">
      <w:pPr>
        <w:jc w:val="both"/>
        <w:rPr>
          <w:rFonts w:ascii="Times New Roman" w:hAnsi="Times New Roman"/>
          <w:sz w:val="24"/>
          <w:szCs w:val="24"/>
        </w:rPr>
      </w:pPr>
      <w:r w:rsidRPr="001F01D3">
        <w:rPr>
          <w:rFonts w:ascii="Times New Roman" w:hAnsi="Times New Roman"/>
          <w:b/>
          <w:sz w:val="24"/>
          <w:szCs w:val="24"/>
        </w:rPr>
        <w:t>bruitizmus</w:t>
      </w:r>
      <w:r w:rsidRPr="001F01D3">
        <w:rPr>
          <w:rFonts w:ascii="Times New Roman" w:hAnsi="Times New Roman"/>
          <w:sz w:val="24"/>
          <w:szCs w:val="24"/>
        </w:rPr>
        <w:t xml:space="preserve"> (Richard Huelsenbeck) prieskum expresívn</w:t>
      </w:r>
      <w:r>
        <w:rPr>
          <w:rFonts w:ascii="Times New Roman" w:hAnsi="Times New Roman"/>
          <w:sz w:val="24"/>
          <w:szCs w:val="24"/>
        </w:rPr>
        <w:t xml:space="preserve">ych kvalít nemuzikálnych zvukov </w:t>
      </w:r>
      <w:r w:rsidRPr="001F01D3">
        <w:rPr>
          <w:rFonts w:ascii="Times New Roman" w:hAnsi="Times New Roman"/>
          <w:sz w:val="24"/>
          <w:szCs w:val="24"/>
        </w:rPr>
        <w:t>povýšených na muzikálne, jeden spomedzi zámerov hnutia Dada a futurizmu</w:t>
      </w:r>
    </w:p>
    <w:p w:rsidR="001E2970" w:rsidRPr="001F01D3" w:rsidRDefault="001E2970" w:rsidP="00121EFB">
      <w:pPr>
        <w:jc w:val="both"/>
        <w:rPr>
          <w:rFonts w:ascii="Times New Roman" w:hAnsi="Times New Roman"/>
          <w:sz w:val="24"/>
          <w:szCs w:val="24"/>
        </w:rPr>
      </w:pPr>
      <w:r w:rsidRPr="001F01D3">
        <w:rPr>
          <w:rFonts w:ascii="Times New Roman" w:hAnsi="Times New Roman"/>
          <w:b/>
          <w:sz w:val="24"/>
          <w:szCs w:val="24"/>
        </w:rPr>
        <w:t>camp</w:t>
      </w:r>
      <w:r w:rsidRPr="001F01D3">
        <w:rPr>
          <w:rFonts w:ascii="Times New Roman" w:hAnsi="Times New Roman"/>
          <w:sz w:val="24"/>
          <w:szCs w:val="24"/>
        </w:rPr>
        <w:t xml:space="preserve"> (Susan Sontag) zveličené, vedome parodické hranie </w:t>
      </w:r>
      <w:r>
        <w:rPr>
          <w:rFonts w:ascii="Times New Roman" w:hAnsi="Times New Roman"/>
          <w:sz w:val="24"/>
          <w:szCs w:val="24"/>
        </w:rPr>
        <w:t xml:space="preserve">určitej roly spájané prevažne s </w:t>
      </w:r>
      <w:r w:rsidRPr="001F01D3">
        <w:rPr>
          <w:rFonts w:ascii="Times New Roman" w:hAnsi="Times New Roman"/>
          <w:sz w:val="24"/>
          <w:szCs w:val="24"/>
        </w:rPr>
        <w:t>homosexuálnym performance</w:t>
      </w:r>
    </w:p>
    <w:p w:rsidR="001E2970" w:rsidRPr="001F01D3" w:rsidRDefault="001E2970" w:rsidP="00121EFB">
      <w:pPr>
        <w:jc w:val="both"/>
        <w:rPr>
          <w:rFonts w:ascii="Times New Roman" w:hAnsi="Times New Roman"/>
          <w:sz w:val="24"/>
          <w:szCs w:val="24"/>
        </w:rPr>
      </w:pPr>
      <w:r w:rsidRPr="001F01D3">
        <w:rPr>
          <w:rFonts w:ascii="Times New Roman" w:hAnsi="Times New Roman"/>
          <w:b/>
          <w:sz w:val="24"/>
          <w:szCs w:val="24"/>
        </w:rPr>
        <w:t xml:space="preserve">karnivalizácia </w:t>
      </w:r>
      <w:r w:rsidRPr="001F01D3">
        <w:rPr>
          <w:rFonts w:ascii="Times New Roman" w:hAnsi="Times New Roman"/>
          <w:sz w:val="24"/>
          <w:szCs w:val="24"/>
        </w:rPr>
        <w:t>(Mikhail Bakhtin) proces poskytovania</w:t>
      </w:r>
      <w:r>
        <w:rPr>
          <w:rFonts w:ascii="Times New Roman" w:hAnsi="Times New Roman"/>
          <w:sz w:val="24"/>
          <w:szCs w:val="24"/>
        </w:rPr>
        <w:t xml:space="preserve"> času a priestoru experimentu a </w:t>
      </w:r>
      <w:r w:rsidRPr="001F01D3">
        <w:rPr>
          <w:rFonts w:ascii="Times New Roman" w:hAnsi="Times New Roman"/>
          <w:sz w:val="24"/>
          <w:szCs w:val="24"/>
        </w:rPr>
        <w:t>alternativným možnostiam v rámci kultúry, zatiaľ čo s</w:t>
      </w:r>
      <w:r>
        <w:rPr>
          <w:rFonts w:ascii="Times New Roman" w:hAnsi="Times New Roman"/>
          <w:sz w:val="24"/>
          <w:szCs w:val="24"/>
        </w:rPr>
        <w:t xml:space="preserve">ú pozastavené bežné pravidlá či </w:t>
      </w:r>
      <w:r w:rsidRPr="001F01D3">
        <w:rPr>
          <w:rFonts w:ascii="Times New Roman" w:hAnsi="Times New Roman"/>
          <w:sz w:val="24"/>
          <w:szCs w:val="24"/>
        </w:rPr>
        <w:t>akceptované zákonitosti</w:t>
      </w:r>
    </w:p>
    <w:p w:rsidR="001E2970" w:rsidRPr="001F01D3" w:rsidRDefault="001E2970" w:rsidP="00121EFB">
      <w:pPr>
        <w:jc w:val="both"/>
        <w:rPr>
          <w:rFonts w:ascii="Times New Roman" w:hAnsi="Times New Roman"/>
          <w:sz w:val="24"/>
          <w:szCs w:val="24"/>
        </w:rPr>
      </w:pPr>
      <w:r w:rsidRPr="001F01D3">
        <w:rPr>
          <w:rFonts w:ascii="Times New Roman" w:hAnsi="Times New Roman"/>
          <w:b/>
          <w:sz w:val="24"/>
          <w:szCs w:val="24"/>
        </w:rPr>
        <w:t xml:space="preserve">citácia </w:t>
      </w:r>
      <w:r w:rsidRPr="001F01D3">
        <w:rPr>
          <w:rFonts w:ascii="Times New Roman" w:hAnsi="Times New Roman"/>
          <w:sz w:val="24"/>
          <w:szCs w:val="24"/>
        </w:rPr>
        <w:t>(John Austin) odkaz v jazyku na predošlé použitie toho istého lingvistic</w:t>
      </w:r>
      <w:r>
        <w:rPr>
          <w:rFonts w:ascii="Times New Roman" w:hAnsi="Times New Roman"/>
          <w:sz w:val="24"/>
          <w:szCs w:val="24"/>
        </w:rPr>
        <w:t xml:space="preserve">kého materiálu, v </w:t>
      </w:r>
      <w:r w:rsidRPr="001F01D3">
        <w:rPr>
          <w:rFonts w:ascii="Times New Roman" w:hAnsi="Times New Roman"/>
          <w:sz w:val="24"/>
          <w:szCs w:val="24"/>
        </w:rPr>
        <w:t>inom, špecifickom kontexte. Pozri tiež iterabilita.</w:t>
      </w:r>
    </w:p>
    <w:p w:rsidR="001E2970" w:rsidRPr="001F01D3" w:rsidRDefault="001E2970" w:rsidP="00121EFB">
      <w:pPr>
        <w:jc w:val="both"/>
        <w:rPr>
          <w:rFonts w:ascii="Times New Roman" w:hAnsi="Times New Roman"/>
          <w:sz w:val="24"/>
          <w:szCs w:val="24"/>
        </w:rPr>
      </w:pPr>
      <w:r w:rsidRPr="001F01D3">
        <w:rPr>
          <w:rFonts w:ascii="Times New Roman" w:hAnsi="Times New Roman"/>
          <w:b/>
          <w:sz w:val="24"/>
          <w:szCs w:val="24"/>
        </w:rPr>
        <w:t xml:space="preserve">comic turn </w:t>
      </w:r>
      <w:r w:rsidRPr="001F01D3">
        <w:rPr>
          <w:rFonts w:ascii="Times New Roman" w:hAnsi="Times New Roman"/>
          <w:sz w:val="24"/>
          <w:szCs w:val="24"/>
        </w:rPr>
        <w:t xml:space="preserve">(Homi Bhabha) tendencia podmieľať prezentácie </w:t>
      </w:r>
      <w:r>
        <w:rPr>
          <w:rFonts w:ascii="Times New Roman" w:hAnsi="Times New Roman"/>
          <w:sz w:val="24"/>
          <w:szCs w:val="24"/>
        </w:rPr>
        <w:t xml:space="preserve">nezasvätených outsiderov, kvôli </w:t>
      </w:r>
      <w:r w:rsidRPr="001F01D3">
        <w:rPr>
          <w:rFonts w:ascii="Times New Roman" w:hAnsi="Times New Roman"/>
          <w:sz w:val="24"/>
          <w:szCs w:val="24"/>
        </w:rPr>
        <w:t>destabilizačným mimokrovým procesom v rámci kolonialistického systému reprezentácie.</w:t>
      </w:r>
    </w:p>
    <w:p w:rsidR="001E2970" w:rsidRPr="001F01D3" w:rsidRDefault="001E2970" w:rsidP="00121EFB">
      <w:pPr>
        <w:jc w:val="both"/>
        <w:rPr>
          <w:rFonts w:ascii="Times New Roman" w:hAnsi="Times New Roman"/>
          <w:sz w:val="24"/>
          <w:szCs w:val="24"/>
        </w:rPr>
      </w:pPr>
      <w:r w:rsidRPr="001F01D3">
        <w:rPr>
          <w:rFonts w:ascii="Times New Roman" w:hAnsi="Times New Roman"/>
          <w:b/>
          <w:sz w:val="24"/>
          <w:szCs w:val="24"/>
        </w:rPr>
        <w:t>communitas</w:t>
      </w:r>
      <w:r w:rsidRPr="001F01D3">
        <w:rPr>
          <w:rFonts w:ascii="Times New Roman" w:hAnsi="Times New Roman"/>
          <w:sz w:val="24"/>
          <w:szCs w:val="24"/>
        </w:rPr>
        <w:t xml:space="preserve"> (John Huizinga) pociťovanie prítomnosti ducha celistvosti a spolupatričnosti vkultúrnej skupine</w:t>
      </w:r>
    </w:p>
    <w:p w:rsidR="001E2970" w:rsidRPr="001F01D3" w:rsidRDefault="001E2970" w:rsidP="00121EFB">
      <w:pPr>
        <w:jc w:val="both"/>
        <w:rPr>
          <w:rFonts w:ascii="Times New Roman" w:hAnsi="Times New Roman"/>
          <w:sz w:val="24"/>
          <w:szCs w:val="24"/>
        </w:rPr>
      </w:pPr>
      <w:r w:rsidRPr="001F01D3">
        <w:rPr>
          <w:rFonts w:ascii="Times New Roman" w:hAnsi="Times New Roman"/>
          <w:b/>
          <w:sz w:val="24"/>
          <w:szCs w:val="24"/>
        </w:rPr>
        <w:t>kompetencia</w:t>
      </w:r>
      <w:r w:rsidRPr="001F01D3">
        <w:rPr>
          <w:rFonts w:ascii="Times New Roman" w:hAnsi="Times New Roman"/>
          <w:sz w:val="24"/>
          <w:szCs w:val="24"/>
        </w:rPr>
        <w:t xml:space="preserve"> (Noam Chomsky) v lingvistickej teórii, všeob</w:t>
      </w:r>
      <w:r>
        <w:rPr>
          <w:rFonts w:ascii="Times New Roman" w:hAnsi="Times New Roman"/>
          <w:sz w:val="24"/>
          <w:szCs w:val="24"/>
        </w:rPr>
        <w:t xml:space="preserve">ecné poznanie štruktúry jazyka, </w:t>
      </w:r>
      <w:r w:rsidRPr="001F01D3">
        <w:rPr>
          <w:rFonts w:ascii="Times New Roman" w:hAnsi="Times New Roman"/>
          <w:sz w:val="24"/>
          <w:szCs w:val="24"/>
        </w:rPr>
        <w:t>individuálne použitie kompetencie v praxi sa nazýva „performance“</w:t>
      </w:r>
    </w:p>
    <w:p w:rsidR="001E2970" w:rsidRPr="001F01D3" w:rsidRDefault="001E2970" w:rsidP="00121EFB">
      <w:pPr>
        <w:jc w:val="both"/>
        <w:rPr>
          <w:rFonts w:ascii="Times New Roman" w:hAnsi="Times New Roman"/>
          <w:sz w:val="24"/>
          <w:szCs w:val="24"/>
        </w:rPr>
      </w:pPr>
      <w:r w:rsidRPr="001F01D3">
        <w:rPr>
          <w:rFonts w:ascii="Times New Roman" w:hAnsi="Times New Roman"/>
          <w:b/>
          <w:sz w:val="24"/>
          <w:szCs w:val="24"/>
        </w:rPr>
        <w:t>konceptuálne umenie</w:t>
      </w:r>
      <w:r w:rsidRPr="001F01D3">
        <w:rPr>
          <w:rFonts w:ascii="Times New Roman" w:hAnsi="Times New Roman"/>
          <w:sz w:val="24"/>
          <w:szCs w:val="24"/>
        </w:rPr>
        <w:t xml:space="preserve"> (Marcel Duchamp) umenie, kto</w:t>
      </w:r>
      <w:r>
        <w:rPr>
          <w:rFonts w:ascii="Times New Roman" w:hAnsi="Times New Roman"/>
          <w:sz w:val="24"/>
          <w:szCs w:val="24"/>
        </w:rPr>
        <w:t xml:space="preserve">ré upriamuje svoju pozornosť na proces </w:t>
      </w:r>
      <w:r w:rsidRPr="001F01D3">
        <w:rPr>
          <w:rFonts w:ascii="Times New Roman" w:hAnsi="Times New Roman"/>
          <w:sz w:val="24"/>
          <w:szCs w:val="24"/>
        </w:rPr>
        <w:t>svojho vzniku, častorkát zdôrazňujúc použitie nekonvenčných materiálov.</w:t>
      </w:r>
    </w:p>
    <w:p w:rsidR="001E2970" w:rsidRPr="001F01D3" w:rsidRDefault="001E2970" w:rsidP="00121EFB">
      <w:pPr>
        <w:jc w:val="both"/>
        <w:rPr>
          <w:rFonts w:ascii="Times New Roman" w:hAnsi="Times New Roman"/>
          <w:sz w:val="24"/>
          <w:szCs w:val="24"/>
        </w:rPr>
      </w:pPr>
      <w:r w:rsidRPr="001F01D3">
        <w:rPr>
          <w:rFonts w:ascii="Times New Roman" w:hAnsi="Times New Roman"/>
          <w:b/>
          <w:sz w:val="24"/>
          <w:szCs w:val="24"/>
        </w:rPr>
        <w:t xml:space="preserve">kontextuálny folklór </w:t>
      </w:r>
      <w:r w:rsidRPr="001F01D3">
        <w:rPr>
          <w:rFonts w:ascii="Times New Roman" w:hAnsi="Times New Roman"/>
          <w:sz w:val="24"/>
          <w:szCs w:val="24"/>
        </w:rPr>
        <w:t>(Richard M. Dorson) štúdie folkl</w:t>
      </w:r>
      <w:r>
        <w:rPr>
          <w:rFonts w:ascii="Times New Roman" w:hAnsi="Times New Roman"/>
          <w:sz w:val="24"/>
          <w:szCs w:val="24"/>
        </w:rPr>
        <w:t xml:space="preserve">óru, ktoré sú menej zamerané na </w:t>
      </w:r>
      <w:r w:rsidRPr="001F01D3">
        <w:rPr>
          <w:rFonts w:ascii="Times New Roman" w:hAnsi="Times New Roman"/>
          <w:sz w:val="24"/>
          <w:szCs w:val="24"/>
        </w:rPr>
        <w:t>špecifické texty ako na funkcie ktoré text vytvára v určitej kultúrnej situácii.</w:t>
      </w:r>
    </w:p>
    <w:p w:rsidR="001E2970" w:rsidRPr="001F01D3" w:rsidRDefault="001E2970" w:rsidP="00121EFB">
      <w:pPr>
        <w:jc w:val="both"/>
        <w:rPr>
          <w:rFonts w:ascii="Times New Roman" w:hAnsi="Times New Roman"/>
          <w:sz w:val="24"/>
          <w:szCs w:val="24"/>
        </w:rPr>
      </w:pPr>
      <w:r w:rsidRPr="001F01D3">
        <w:rPr>
          <w:rFonts w:ascii="Times New Roman" w:hAnsi="Times New Roman"/>
          <w:b/>
          <w:sz w:val="24"/>
          <w:szCs w:val="24"/>
        </w:rPr>
        <w:t>konverzačná implikačnosť</w:t>
      </w:r>
      <w:r w:rsidRPr="001F01D3">
        <w:rPr>
          <w:rFonts w:ascii="Times New Roman" w:hAnsi="Times New Roman"/>
          <w:sz w:val="24"/>
          <w:szCs w:val="24"/>
        </w:rPr>
        <w:t xml:space="preserve"> (H.P. Grice) nevyslovený kontra</w:t>
      </w:r>
      <w:r>
        <w:rPr>
          <w:rFonts w:ascii="Times New Roman" w:hAnsi="Times New Roman"/>
          <w:sz w:val="24"/>
          <w:szCs w:val="24"/>
        </w:rPr>
        <w:t xml:space="preserve">kt medzi vysielačom a príjmačom </w:t>
      </w:r>
      <w:r w:rsidRPr="001F01D3">
        <w:rPr>
          <w:rFonts w:ascii="Times New Roman" w:hAnsi="Times New Roman"/>
          <w:sz w:val="24"/>
          <w:szCs w:val="24"/>
        </w:rPr>
        <w:t>v komunikačnej situácii, ktorý umožňuje aby sa komunikácia</w:t>
      </w:r>
      <w:r>
        <w:rPr>
          <w:rFonts w:ascii="Times New Roman" w:hAnsi="Times New Roman"/>
          <w:sz w:val="24"/>
          <w:szCs w:val="24"/>
        </w:rPr>
        <w:t xml:space="preserve"> uskutočnila, tiež Kooperativný </w:t>
      </w:r>
      <w:r w:rsidRPr="001F01D3">
        <w:rPr>
          <w:rFonts w:ascii="Times New Roman" w:hAnsi="Times New Roman"/>
          <w:sz w:val="24"/>
          <w:szCs w:val="24"/>
        </w:rPr>
        <w:t>princíp</w:t>
      </w:r>
    </w:p>
    <w:p w:rsidR="001E2970" w:rsidRPr="001F01D3" w:rsidRDefault="001E2970" w:rsidP="00121EFB">
      <w:pPr>
        <w:jc w:val="both"/>
        <w:rPr>
          <w:rFonts w:ascii="Times New Roman" w:hAnsi="Times New Roman"/>
          <w:sz w:val="24"/>
          <w:szCs w:val="24"/>
        </w:rPr>
      </w:pPr>
      <w:r w:rsidRPr="001F01D3">
        <w:rPr>
          <w:rFonts w:ascii="Times New Roman" w:hAnsi="Times New Roman"/>
          <w:b/>
          <w:sz w:val="24"/>
          <w:szCs w:val="24"/>
        </w:rPr>
        <w:t>countermimicry (protimimikry)</w:t>
      </w:r>
      <w:r w:rsidRPr="001F01D3">
        <w:rPr>
          <w:rFonts w:ascii="Times New Roman" w:hAnsi="Times New Roman"/>
          <w:sz w:val="24"/>
          <w:szCs w:val="24"/>
        </w:rPr>
        <w:t xml:space="preserve"> (Rebecca Schneider</w:t>
      </w:r>
      <w:r>
        <w:rPr>
          <w:rFonts w:ascii="Times New Roman" w:hAnsi="Times New Roman"/>
          <w:sz w:val="24"/>
          <w:szCs w:val="24"/>
        </w:rPr>
        <w:t xml:space="preserve">) imitácia preformančných klišé </w:t>
      </w:r>
      <w:r w:rsidRPr="001F01D3">
        <w:rPr>
          <w:rFonts w:ascii="Times New Roman" w:hAnsi="Times New Roman"/>
          <w:sz w:val="24"/>
          <w:szCs w:val="24"/>
        </w:rPr>
        <w:t>dominantnej skupiny dominovanými ako forma kultúrnej reziste</w:t>
      </w:r>
      <w:r>
        <w:rPr>
          <w:rFonts w:ascii="Times New Roman" w:hAnsi="Times New Roman"/>
          <w:sz w:val="24"/>
          <w:szCs w:val="24"/>
        </w:rPr>
        <w:t xml:space="preserve">ncie. Pozri tiež mimikry, comic </w:t>
      </w:r>
      <w:r w:rsidRPr="001F01D3">
        <w:rPr>
          <w:rFonts w:ascii="Times New Roman" w:hAnsi="Times New Roman"/>
          <w:sz w:val="24"/>
          <w:szCs w:val="24"/>
        </w:rPr>
        <w:t>turn</w:t>
      </w:r>
    </w:p>
    <w:p w:rsidR="001E2970" w:rsidRPr="001F01D3" w:rsidRDefault="001E2970" w:rsidP="00121EFB">
      <w:pPr>
        <w:jc w:val="both"/>
        <w:rPr>
          <w:rFonts w:ascii="Times New Roman" w:hAnsi="Times New Roman"/>
          <w:sz w:val="24"/>
          <w:szCs w:val="24"/>
        </w:rPr>
      </w:pPr>
      <w:r w:rsidRPr="001F01D3">
        <w:rPr>
          <w:rFonts w:ascii="Times New Roman" w:hAnsi="Times New Roman"/>
          <w:b/>
          <w:sz w:val="24"/>
          <w:szCs w:val="24"/>
        </w:rPr>
        <w:t xml:space="preserve">kreolizácia </w:t>
      </w:r>
      <w:r w:rsidRPr="001F01D3">
        <w:rPr>
          <w:rFonts w:ascii="Times New Roman" w:hAnsi="Times New Roman"/>
          <w:sz w:val="24"/>
          <w:szCs w:val="24"/>
        </w:rPr>
        <w:t>(Milton Singer) proces miešania a vrstvenia variánt rozličných kult</w:t>
      </w:r>
      <w:r>
        <w:rPr>
          <w:rFonts w:ascii="Times New Roman" w:hAnsi="Times New Roman"/>
          <w:sz w:val="24"/>
          <w:szCs w:val="24"/>
        </w:rPr>
        <w:t xml:space="preserve">úr dokopy </w:t>
      </w:r>
      <w:r w:rsidRPr="001F01D3">
        <w:rPr>
          <w:rFonts w:ascii="Times New Roman" w:hAnsi="Times New Roman"/>
          <w:sz w:val="24"/>
          <w:szCs w:val="24"/>
        </w:rPr>
        <w:t>kultúrne performance (Milton Singer) určité organizované jedn</w:t>
      </w:r>
      <w:r>
        <w:rPr>
          <w:rFonts w:ascii="Times New Roman" w:hAnsi="Times New Roman"/>
          <w:sz w:val="24"/>
          <w:szCs w:val="24"/>
        </w:rPr>
        <w:t xml:space="preserve">otky aktivít a udalostí v rámci </w:t>
      </w:r>
      <w:r w:rsidRPr="001F01D3">
        <w:rPr>
          <w:rFonts w:ascii="Times New Roman" w:hAnsi="Times New Roman"/>
          <w:sz w:val="24"/>
          <w:szCs w:val="24"/>
        </w:rPr>
        <w:t>spoločnosti, ktoré zahŕňajú performerov a divákov, vrátane diva</w:t>
      </w:r>
      <w:r>
        <w:rPr>
          <w:rFonts w:ascii="Times New Roman" w:hAnsi="Times New Roman"/>
          <w:sz w:val="24"/>
          <w:szCs w:val="24"/>
        </w:rPr>
        <w:t xml:space="preserve">dla a tanečných predstavení ale </w:t>
      </w:r>
      <w:r w:rsidRPr="001F01D3">
        <w:rPr>
          <w:rFonts w:ascii="Times New Roman" w:hAnsi="Times New Roman"/>
          <w:sz w:val="24"/>
          <w:szCs w:val="24"/>
        </w:rPr>
        <w:t>taktiež aj sociálne ritály akými sú svadba či náboženské rituály.</w:t>
      </w:r>
    </w:p>
    <w:p w:rsidR="001E2970" w:rsidRDefault="001E2970" w:rsidP="00121EFB">
      <w:pPr>
        <w:jc w:val="both"/>
        <w:rPr>
          <w:rFonts w:ascii="Times New Roman" w:hAnsi="Times New Roman"/>
          <w:sz w:val="24"/>
          <w:szCs w:val="24"/>
        </w:rPr>
      </w:pPr>
      <w:r w:rsidRPr="001F01D3">
        <w:rPr>
          <w:rFonts w:ascii="Times New Roman" w:hAnsi="Times New Roman"/>
          <w:b/>
          <w:sz w:val="24"/>
          <w:szCs w:val="24"/>
        </w:rPr>
        <w:t xml:space="preserve">Dada </w:t>
      </w:r>
      <w:r w:rsidRPr="001F01D3">
        <w:rPr>
          <w:rFonts w:ascii="Times New Roman" w:hAnsi="Times New Roman"/>
          <w:sz w:val="24"/>
          <w:szCs w:val="24"/>
        </w:rPr>
        <w:t>(Tristan Tzara a i.) nihilistický smer v umení ktorý prepukol najmä vo Francúzsku, Nemecku a Švajčiarsku počas a po prvej svetovej vojne.</w:t>
      </w:r>
    </w:p>
    <w:p w:rsidR="001E2970" w:rsidRDefault="001E2970" w:rsidP="00121EFB">
      <w:pPr>
        <w:jc w:val="both"/>
        <w:rPr>
          <w:rFonts w:ascii="Times New Roman" w:hAnsi="Times New Roman"/>
          <w:sz w:val="24"/>
          <w:szCs w:val="24"/>
        </w:rPr>
      </w:pPr>
      <w:r w:rsidRPr="001F01D3">
        <w:rPr>
          <w:rFonts w:ascii="Times New Roman" w:hAnsi="Times New Roman"/>
          <w:b/>
          <w:sz w:val="24"/>
          <w:szCs w:val="24"/>
        </w:rPr>
        <w:t>dekonštrukcia</w:t>
      </w:r>
      <w:r w:rsidRPr="001F01D3">
        <w:rPr>
          <w:rFonts w:ascii="Times New Roman" w:hAnsi="Times New Roman"/>
          <w:sz w:val="24"/>
          <w:szCs w:val="24"/>
        </w:rPr>
        <w:t xml:space="preserve"> (Jacques Derrida) kritický proces odhaľovania</w:t>
      </w:r>
      <w:r>
        <w:rPr>
          <w:rFonts w:ascii="Times New Roman" w:hAnsi="Times New Roman"/>
          <w:sz w:val="24"/>
          <w:szCs w:val="24"/>
        </w:rPr>
        <w:t xml:space="preserve"> kontradikcií a protichodného v </w:t>
      </w:r>
      <w:r w:rsidRPr="001F01D3">
        <w:rPr>
          <w:rFonts w:ascii="Times New Roman" w:hAnsi="Times New Roman"/>
          <w:sz w:val="24"/>
          <w:szCs w:val="24"/>
        </w:rPr>
        <w:t>rámci akéhokoľvek intelektuálneho konštruktu alebo systému, ktoré moh</w:t>
      </w:r>
      <w:r>
        <w:rPr>
          <w:rFonts w:ascii="Times New Roman" w:hAnsi="Times New Roman"/>
          <w:sz w:val="24"/>
          <w:szCs w:val="24"/>
        </w:rPr>
        <w:t xml:space="preserve">lo byť skryté za účelom </w:t>
      </w:r>
      <w:r w:rsidRPr="001F01D3">
        <w:rPr>
          <w:rFonts w:ascii="Times New Roman" w:hAnsi="Times New Roman"/>
          <w:sz w:val="24"/>
          <w:szCs w:val="24"/>
        </w:rPr>
        <w:t>získania</w:t>
      </w:r>
      <w:r>
        <w:rPr>
          <w:rFonts w:ascii="Times New Roman" w:hAnsi="Times New Roman"/>
          <w:sz w:val="24"/>
          <w:szCs w:val="24"/>
        </w:rPr>
        <w:t xml:space="preserve"> vzhľadu jednoty a celistvosti.</w:t>
      </w:r>
    </w:p>
    <w:p w:rsidR="001E2970" w:rsidRPr="001F01D3" w:rsidRDefault="001E2970" w:rsidP="00121EFB">
      <w:pPr>
        <w:jc w:val="both"/>
        <w:rPr>
          <w:rFonts w:ascii="Times New Roman" w:hAnsi="Times New Roman"/>
          <w:sz w:val="24"/>
          <w:szCs w:val="24"/>
        </w:rPr>
      </w:pPr>
      <w:r w:rsidRPr="001F01D3">
        <w:rPr>
          <w:rFonts w:ascii="Times New Roman" w:hAnsi="Times New Roman"/>
          <w:b/>
          <w:sz w:val="24"/>
          <w:szCs w:val="24"/>
        </w:rPr>
        <w:t>hĺboková hra vs. plytká hra</w:t>
      </w:r>
      <w:r w:rsidRPr="001F01D3">
        <w:rPr>
          <w:rFonts w:ascii="Times New Roman" w:hAnsi="Times New Roman"/>
          <w:sz w:val="24"/>
          <w:szCs w:val="24"/>
        </w:rPr>
        <w:t xml:space="preserve"> (Cliford Geertz) performatívna aktivita</w:t>
      </w:r>
      <w:r>
        <w:rPr>
          <w:rFonts w:ascii="Times New Roman" w:hAnsi="Times New Roman"/>
          <w:sz w:val="24"/>
          <w:szCs w:val="24"/>
        </w:rPr>
        <w:t xml:space="preserve">, v ktorej účastnici reflektujú </w:t>
      </w:r>
      <w:r w:rsidRPr="001F01D3">
        <w:rPr>
          <w:rFonts w:ascii="Times New Roman" w:hAnsi="Times New Roman"/>
          <w:sz w:val="24"/>
          <w:szCs w:val="24"/>
        </w:rPr>
        <w:t>úsudky nad vlastnou kultúrou – z ďialky a s menšou dávkou serióznosti v plytkej hre, podrobnea s výzvou, ktorá môže viesť až k zmene týchto úsudkov v hĺbkovej hre.</w:t>
      </w:r>
    </w:p>
    <w:p w:rsidR="001E2970" w:rsidRPr="001F01D3" w:rsidRDefault="001E2970" w:rsidP="00121EFB">
      <w:pPr>
        <w:jc w:val="both"/>
        <w:rPr>
          <w:rFonts w:ascii="Times New Roman" w:hAnsi="Times New Roman"/>
          <w:sz w:val="24"/>
          <w:szCs w:val="24"/>
        </w:rPr>
      </w:pPr>
      <w:r w:rsidRPr="001F01D3">
        <w:rPr>
          <w:rFonts w:ascii="Times New Roman" w:hAnsi="Times New Roman"/>
          <w:b/>
          <w:sz w:val="24"/>
          <w:szCs w:val="24"/>
        </w:rPr>
        <w:t xml:space="preserve">dialogizmus </w:t>
      </w:r>
      <w:r w:rsidRPr="001F01D3">
        <w:rPr>
          <w:rFonts w:ascii="Times New Roman" w:hAnsi="Times New Roman"/>
          <w:sz w:val="24"/>
          <w:szCs w:val="24"/>
        </w:rPr>
        <w:t xml:space="preserve">(Mikhail Bakhtin) charakteristika štruktúr alebo </w:t>
      </w:r>
      <w:r>
        <w:rPr>
          <w:rFonts w:ascii="Times New Roman" w:hAnsi="Times New Roman"/>
          <w:sz w:val="24"/>
          <w:szCs w:val="24"/>
        </w:rPr>
        <w:t xml:space="preserve">textov, ktorá obsahuje niekoľko </w:t>
      </w:r>
      <w:r w:rsidRPr="001F01D3">
        <w:rPr>
          <w:rFonts w:ascii="Times New Roman" w:hAnsi="Times New Roman"/>
          <w:sz w:val="24"/>
          <w:szCs w:val="24"/>
        </w:rPr>
        <w:t>správ naraz, sú otvorené zmenám vzhľadom na kontext, opak je monologismus.</w:t>
      </w:r>
    </w:p>
    <w:p w:rsidR="001E2970" w:rsidRPr="001F01D3" w:rsidRDefault="001E2970" w:rsidP="00121EFB">
      <w:pPr>
        <w:jc w:val="both"/>
        <w:rPr>
          <w:rFonts w:ascii="Times New Roman" w:hAnsi="Times New Roman"/>
          <w:sz w:val="24"/>
          <w:szCs w:val="24"/>
        </w:rPr>
      </w:pPr>
      <w:r w:rsidRPr="001F01D3">
        <w:rPr>
          <w:rFonts w:ascii="Times New Roman" w:hAnsi="Times New Roman"/>
          <w:b/>
          <w:sz w:val="24"/>
          <w:szCs w:val="24"/>
        </w:rPr>
        <w:t xml:space="preserve">différence </w:t>
      </w:r>
      <w:r w:rsidRPr="001F01D3">
        <w:rPr>
          <w:rFonts w:ascii="Times New Roman" w:hAnsi="Times New Roman"/>
          <w:sz w:val="24"/>
          <w:szCs w:val="24"/>
        </w:rPr>
        <w:t>(Jacques Derrida) termín kombinujúci „rozdielno</w:t>
      </w:r>
      <w:r>
        <w:rPr>
          <w:rFonts w:ascii="Times New Roman" w:hAnsi="Times New Roman"/>
          <w:sz w:val="24"/>
          <w:szCs w:val="24"/>
        </w:rPr>
        <w:t xml:space="preserve">sť“ a „váhanie“, podľa nej majú </w:t>
      </w:r>
      <w:r w:rsidRPr="001F01D3">
        <w:rPr>
          <w:rFonts w:ascii="Times New Roman" w:hAnsi="Times New Roman"/>
          <w:sz w:val="24"/>
          <w:szCs w:val="24"/>
        </w:rPr>
        <w:t>znaky túto vlastnosť, ktorá im zabraňuje aby sa ich význam stal fixným a nemenným.</w:t>
      </w:r>
    </w:p>
    <w:p w:rsidR="001E2970" w:rsidRPr="001F01D3" w:rsidRDefault="001E2970" w:rsidP="00121EFB">
      <w:pPr>
        <w:jc w:val="both"/>
        <w:rPr>
          <w:rFonts w:ascii="Times New Roman" w:hAnsi="Times New Roman"/>
          <w:sz w:val="24"/>
          <w:szCs w:val="24"/>
        </w:rPr>
      </w:pPr>
      <w:r w:rsidRPr="001F01D3">
        <w:rPr>
          <w:rFonts w:ascii="Times New Roman" w:hAnsi="Times New Roman"/>
          <w:b/>
          <w:sz w:val="24"/>
          <w:szCs w:val="24"/>
        </w:rPr>
        <w:t xml:space="preserve">diskurz </w:t>
      </w:r>
      <w:r w:rsidRPr="001F01D3">
        <w:rPr>
          <w:rFonts w:ascii="Times New Roman" w:hAnsi="Times New Roman"/>
          <w:sz w:val="24"/>
          <w:szCs w:val="24"/>
        </w:rPr>
        <w:t xml:space="preserve">(Jean-Francois Lyotard) všeobecná štruktúra v </w:t>
      </w:r>
      <w:r>
        <w:rPr>
          <w:rFonts w:ascii="Times New Roman" w:hAnsi="Times New Roman"/>
          <w:sz w:val="24"/>
          <w:szCs w:val="24"/>
        </w:rPr>
        <w:t xml:space="preserve">narativite, ktorá jej umožnňuje </w:t>
      </w:r>
      <w:r w:rsidRPr="001F01D3">
        <w:rPr>
          <w:rFonts w:ascii="Times New Roman" w:hAnsi="Times New Roman"/>
          <w:sz w:val="24"/>
          <w:szCs w:val="24"/>
        </w:rPr>
        <w:t>komunikovať význam. Podobné k saussurovmu langue v analýze jazyka.</w:t>
      </w:r>
    </w:p>
    <w:p w:rsidR="001E2970" w:rsidRPr="001F01D3" w:rsidRDefault="001E2970" w:rsidP="00121EFB">
      <w:pPr>
        <w:jc w:val="both"/>
        <w:rPr>
          <w:rFonts w:ascii="Times New Roman" w:hAnsi="Times New Roman"/>
          <w:sz w:val="24"/>
          <w:szCs w:val="24"/>
        </w:rPr>
      </w:pPr>
      <w:r w:rsidRPr="001F01D3">
        <w:rPr>
          <w:rFonts w:ascii="Times New Roman" w:hAnsi="Times New Roman"/>
          <w:b/>
          <w:sz w:val="24"/>
          <w:szCs w:val="24"/>
        </w:rPr>
        <w:t>dvojité kódovanie</w:t>
      </w:r>
      <w:r w:rsidRPr="001F01D3">
        <w:rPr>
          <w:rFonts w:ascii="Times New Roman" w:hAnsi="Times New Roman"/>
          <w:sz w:val="24"/>
          <w:szCs w:val="24"/>
        </w:rPr>
        <w:t xml:space="preserve"> (Charles Jencks) spájanie oddeliteľných ele</w:t>
      </w:r>
      <w:r>
        <w:rPr>
          <w:rFonts w:ascii="Times New Roman" w:hAnsi="Times New Roman"/>
          <w:sz w:val="24"/>
          <w:szCs w:val="24"/>
        </w:rPr>
        <w:t xml:space="preserve">mentov postmodernity, z ktorých </w:t>
      </w:r>
      <w:r w:rsidRPr="001F01D3">
        <w:rPr>
          <w:rFonts w:ascii="Times New Roman" w:hAnsi="Times New Roman"/>
          <w:sz w:val="24"/>
          <w:szCs w:val="24"/>
        </w:rPr>
        <w:t>sa niektoré pozdávajú viac vedeckému publiku, iné širšej verejnosti.</w:t>
      </w:r>
    </w:p>
    <w:p w:rsidR="001E2970" w:rsidRPr="001F01D3" w:rsidRDefault="001E2970" w:rsidP="00121EFB">
      <w:pPr>
        <w:jc w:val="both"/>
        <w:rPr>
          <w:rFonts w:ascii="Times New Roman" w:hAnsi="Times New Roman"/>
          <w:sz w:val="24"/>
          <w:szCs w:val="24"/>
        </w:rPr>
      </w:pPr>
      <w:r w:rsidRPr="001F01D3">
        <w:rPr>
          <w:rFonts w:ascii="Times New Roman" w:hAnsi="Times New Roman"/>
          <w:b/>
          <w:sz w:val="24"/>
          <w:szCs w:val="24"/>
        </w:rPr>
        <w:t>drag performance</w:t>
      </w:r>
      <w:r w:rsidRPr="001F01D3">
        <w:rPr>
          <w:rFonts w:ascii="Times New Roman" w:hAnsi="Times New Roman"/>
          <w:sz w:val="24"/>
          <w:szCs w:val="24"/>
        </w:rPr>
        <w:t xml:space="preserve"> prezliekania sa za iné pohlavie, alebo predsti</w:t>
      </w:r>
      <w:r>
        <w:rPr>
          <w:rFonts w:ascii="Times New Roman" w:hAnsi="Times New Roman"/>
          <w:sz w:val="24"/>
          <w:szCs w:val="24"/>
        </w:rPr>
        <w:t xml:space="preserve">eranie oblečenia a postojov, či </w:t>
      </w:r>
      <w:r w:rsidRPr="001F01D3">
        <w:rPr>
          <w:rFonts w:ascii="Times New Roman" w:hAnsi="Times New Roman"/>
          <w:sz w:val="24"/>
          <w:szCs w:val="24"/>
        </w:rPr>
        <w:t>póz opačného pohlavia asociované v danej kultúre.</w:t>
      </w:r>
    </w:p>
    <w:p w:rsidR="001E2970" w:rsidRDefault="001E2970" w:rsidP="00121EFB">
      <w:pPr>
        <w:jc w:val="both"/>
        <w:rPr>
          <w:rFonts w:ascii="Times New Roman" w:hAnsi="Times New Roman"/>
          <w:sz w:val="24"/>
          <w:szCs w:val="24"/>
        </w:rPr>
      </w:pPr>
      <w:r w:rsidRPr="001F01D3">
        <w:rPr>
          <w:rFonts w:ascii="Times New Roman" w:hAnsi="Times New Roman"/>
          <w:b/>
          <w:sz w:val="24"/>
          <w:szCs w:val="24"/>
        </w:rPr>
        <w:t>dramatizmus (</w:t>
      </w:r>
      <w:r w:rsidRPr="001F01D3">
        <w:rPr>
          <w:rFonts w:ascii="Times New Roman" w:hAnsi="Times New Roman"/>
          <w:sz w:val="24"/>
          <w:szCs w:val="24"/>
        </w:rPr>
        <w:t>Kenneth Burke) analytická štúdia stratégií, ktorá tvrdí, že ds ich individuálypokúšajú ovplyvniť pomocou činov, názorov, albo činy a názo</w:t>
      </w:r>
      <w:r>
        <w:rPr>
          <w:rFonts w:ascii="Times New Roman" w:hAnsi="Times New Roman"/>
          <w:sz w:val="24"/>
          <w:szCs w:val="24"/>
        </w:rPr>
        <w:t>ry iných</w:t>
      </w:r>
    </w:p>
    <w:p w:rsidR="001E2970" w:rsidRPr="001F01D3" w:rsidRDefault="001E2970" w:rsidP="00121EFB">
      <w:pPr>
        <w:jc w:val="both"/>
        <w:rPr>
          <w:rFonts w:ascii="Times New Roman" w:hAnsi="Times New Roman"/>
          <w:sz w:val="24"/>
          <w:szCs w:val="24"/>
        </w:rPr>
      </w:pPr>
      <w:r w:rsidRPr="00664870">
        <w:rPr>
          <w:rFonts w:ascii="Times New Roman" w:hAnsi="Times New Roman"/>
          <w:b/>
          <w:sz w:val="24"/>
          <w:szCs w:val="24"/>
        </w:rPr>
        <w:t xml:space="preserve">énoncé </w:t>
      </w:r>
      <w:r w:rsidRPr="001F01D3">
        <w:rPr>
          <w:rFonts w:ascii="Times New Roman" w:hAnsi="Times New Roman"/>
          <w:sz w:val="24"/>
          <w:szCs w:val="24"/>
        </w:rPr>
        <w:t>štruktúra ktorá riadi cestu toho ako bude akt prehovoru artikulovaný. Pozri langue</w:t>
      </w:r>
    </w:p>
    <w:p w:rsidR="001E2970" w:rsidRPr="001F01D3" w:rsidRDefault="001E2970" w:rsidP="00121EFB">
      <w:pPr>
        <w:jc w:val="both"/>
        <w:rPr>
          <w:rFonts w:ascii="Times New Roman" w:hAnsi="Times New Roman"/>
          <w:sz w:val="24"/>
          <w:szCs w:val="24"/>
        </w:rPr>
      </w:pPr>
      <w:r w:rsidRPr="00664870">
        <w:rPr>
          <w:rFonts w:ascii="Times New Roman" w:hAnsi="Times New Roman"/>
          <w:b/>
          <w:sz w:val="24"/>
          <w:szCs w:val="24"/>
        </w:rPr>
        <w:t xml:space="preserve">énonciation </w:t>
      </w:r>
      <w:r w:rsidRPr="001F01D3">
        <w:rPr>
          <w:rFonts w:ascii="Times New Roman" w:hAnsi="Times New Roman"/>
          <w:sz w:val="24"/>
          <w:szCs w:val="24"/>
        </w:rPr>
        <w:t>prehovor, jednotlivý akt prehovoru, porzi parole</w:t>
      </w:r>
    </w:p>
    <w:p w:rsidR="001E2970" w:rsidRPr="001F01D3" w:rsidRDefault="001E2970" w:rsidP="00121EFB">
      <w:pPr>
        <w:jc w:val="both"/>
        <w:rPr>
          <w:rFonts w:ascii="Times New Roman" w:hAnsi="Times New Roman"/>
          <w:sz w:val="24"/>
          <w:szCs w:val="24"/>
        </w:rPr>
      </w:pPr>
      <w:r w:rsidRPr="00664870">
        <w:rPr>
          <w:rFonts w:ascii="Times New Roman" w:hAnsi="Times New Roman"/>
          <w:b/>
          <w:sz w:val="24"/>
          <w:szCs w:val="24"/>
        </w:rPr>
        <w:t>esencialista</w:t>
      </w:r>
      <w:r w:rsidRPr="001F01D3">
        <w:rPr>
          <w:rFonts w:ascii="Times New Roman" w:hAnsi="Times New Roman"/>
          <w:sz w:val="24"/>
          <w:szCs w:val="24"/>
        </w:rPr>
        <w:t xml:space="preserve"> pozícia vo feministickej teórii, ktorá argumentuje</w:t>
      </w:r>
      <w:r>
        <w:rPr>
          <w:rFonts w:ascii="Times New Roman" w:hAnsi="Times New Roman"/>
          <w:sz w:val="24"/>
          <w:szCs w:val="24"/>
        </w:rPr>
        <w:t xml:space="preserve"> tým, že ženské vyjadrovanie sa je </w:t>
      </w:r>
      <w:r w:rsidRPr="001F01D3">
        <w:rPr>
          <w:rFonts w:ascii="Times New Roman" w:hAnsi="Times New Roman"/>
          <w:sz w:val="24"/>
          <w:szCs w:val="24"/>
        </w:rPr>
        <w:t>biologicky determinované a je esenciálne odlišné od mužského, protiklad materialistu</w:t>
      </w:r>
    </w:p>
    <w:p w:rsidR="001E2970" w:rsidRPr="001F01D3" w:rsidRDefault="001E2970" w:rsidP="00121EFB">
      <w:pPr>
        <w:jc w:val="both"/>
        <w:rPr>
          <w:rFonts w:ascii="Times New Roman" w:hAnsi="Times New Roman"/>
          <w:sz w:val="24"/>
          <w:szCs w:val="24"/>
        </w:rPr>
      </w:pPr>
      <w:r w:rsidRPr="00664870">
        <w:rPr>
          <w:rFonts w:ascii="Times New Roman" w:hAnsi="Times New Roman"/>
          <w:b/>
          <w:sz w:val="24"/>
          <w:szCs w:val="24"/>
        </w:rPr>
        <w:t>etnografia</w:t>
      </w:r>
      <w:r w:rsidRPr="001F01D3">
        <w:rPr>
          <w:rFonts w:ascii="Times New Roman" w:hAnsi="Times New Roman"/>
          <w:sz w:val="24"/>
          <w:szCs w:val="24"/>
        </w:rPr>
        <w:t xml:space="preserve"> deskriptívna antropológia</w:t>
      </w:r>
    </w:p>
    <w:p w:rsidR="001E2970" w:rsidRPr="001F01D3" w:rsidRDefault="001E2970" w:rsidP="00121EFB">
      <w:pPr>
        <w:jc w:val="both"/>
        <w:rPr>
          <w:rFonts w:ascii="Times New Roman" w:hAnsi="Times New Roman"/>
          <w:sz w:val="24"/>
          <w:szCs w:val="24"/>
        </w:rPr>
      </w:pPr>
      <w:r w:rsidRPr="00664870">
        <w:rPr>
          <w:rFonts w:ascii="Times New Roman" w:hAnsi="Times New Roman"/>
          <w:b/>
          <w:sz w:val="24"/>
          <w:szCs w:val="24"/>
        </w:rPr>
        <w:t>etnometodológia</w:t>
      </w:r>
      <w:r w:rsidRPr="001F01D3">
        <w:rPr>
          <w:rFonts w:ascii="Times New Roman" w:hAnsi="Times New Roman"/>
          <w:sz w:val="24"/>
          <w:szCs w:val="24"/>
        </w:rPr>
        <w:t xml:space="preserve"> (Harold Garfinkel) náka o metódach, podľ</w:t>
      </w:r>
      <w:r>
        <w:rPr>
          <w:rFonts w:ascii="Times New Roman" w:hAnsi="Times New Roman"/>
          <w:sz w:val="24"/>
          <w:szCs w:val="24"/>
        </w:rPr>
        <w:t xml:space="preserve">a ktorých ľudia vytvárajú svoje </w:t>
      </w:r>
      <w:r w:rsidRPr="001F01D3">
        <w:rPr>
          <w:rFonts w:ascii="Times New Roman" w:hAnsi="Times New Roman"/>
          <w:sz w:val="24"/>
          <w:szCs w:val="24"/>
        </w:rPr>
        <w:t xml:space="preserve">vlastné individuálne zákonitosti v rámci socíálnej </w:t>
      </w:r>
      <w:r>
        <w:rPr>
          <w:rFonts w:ascii="Times New Roman" w:hAnsi="Times New Roman"/>
          <w:sz w:val="24"/>
          <w:szCs w:val="24"/>
        </w:rPr>
        <w:t xml:space="preserve">interakcie. Pozri tiež sociálny </w:t>
      </w:r>
      <w:r w:rsidRPr="001F01D3">
        <w:rPr>
          <w:rFonts w:ascii="Times New Roman" w:hAnsi="Times New Roman"/>
          <w:sz w:val="24"/>
          <w:szCs w:val="24"/>
        </w:rPr>
        <w:t>konštruktivizmus</w:t>
      </w:r>
    </w:p>
    <w:p w:rsidR="001E2970" w:rsidRPr="001F01D3" w:rsidRDefault="001E2970" w:rsidP="00121EFB">
      <w:pPr>
        <w:jc w:val="both"/>
        <w:rPr>
          <w:rFonts w:ascii="Times New Roman" w:hAnsi="Times New Roman"/>
          <w:sz w:val="24"/>
          <w:szCs w:val="24"/>
        </w:rPr>
      </w:pPr>
      <w:r w:rsidRPr="00664870">
        <w:rPr>
          <w:rFonts w:ascii="Times New Roman" w:hAnsi="Times New Roman"/>
          <w:b/>
          <w:sz w:val="24"/>
          <w:szCs w:val="24"/>
        </w:rPr>
        <w:t>eurytmia</w:t>
      </w:r>
      <w:r w:rsidRPr="001F01D3">
        <w:rPr>
          <w:rFonts w:ascii="Times New Roman" w:hAnsi="Times New Roman"/>
          <w:sz w:val="24"/>
          <w:szCs w:val="24"/>
        </w:rPr>
        <w:t xml:space="preserve"> (Emile Jacques-Dalcroze) systém kontro</w:t>
      </w:r>
      <w:r>
        <w:rPr>
          <w:rFonts w:ascii="Times New Roman" w:hAnsi="Times New Roman"/>
          <w:sz w:val="24"/>
          <w:szCs w:val="24"/>
        </w:rPr>
        <w:t xml:space="preserve">ly nad telom dosiahnutý pomocou </w:t>
      </w:r>
      <w:r w:rsidRPr="001F01D3">
        <w:rPr>
          <w:rFonts w:ascii="Times New Roman" w:hAnsi="Times New Roman"/>
          <w:sz w:val="24"/>
          <w:szCs w:val="24"/>
        </w:rPr>
        <w:t>kombinácie gymnastických cvičení a hudby</w:t>
      </w:r>
    </w:p>
    <w:p w:rsidR="001E2970" w:rsidRDefault="001E2970" w:rsidP="00121EFB">
      <w:pPr>
        <w:jc w:val="both"/>
        <w:rPr>
          <w:rFonts w:ascii="Times New Roman" w:hAnsi="Times New Roman"/>
          <w:sz w:val="24"/>
          <w:szCs w:val="24"/>
        </w:rPr>
      </w:pPr>
      <w:r w:rsidRPr="00664870">
        <w:rPr>
          <w:rFonts w:ascii="Times New Roman" w:hAnsi="Times New Roman"/>
          <w:b/>
          <w:sz w:val="24"/>
          <w:szCs w:val="24"/>
        </w:rPr>
        <w:t>fabrikácia</w:t>
      </w:r>
      <w:r w:rsidRPr="001F01D3">
        <w:rPr>
          <w:rFonts w:ascii="Times New Roman" w:hAnsi="Times New Roman"/>
          <w:sz w:val="24"/>
          <w:szCs w:val="24"/>
        </w:rPr>
        <w:t xml:space="preserve"> (Erving Goffman) situácia, v ktorej jeden spom</w:t>
      </w:r>
      <w:r>
        <w:rPr>
          <w:rFonts w:ascii="Times New Roman" w:hAnsi="Times New Roman"/>
          <w:sz w:val="24"/>
          <w:szCs w:val="24"/>
        </w:rPr>
        <w:t xml:space="preserve">edzi niekoľkých indiíduí vedome </w:t>
      </w:r>
      <w:r w:rsidRPr="001F01D3">
        <w:rPr>
          <w:rFonts w:ascii="Times New Roman" w:hAnsi="Times New Roman"/>
          <w:sz w:val="24"/>
          <w:szCs w:val="24"/>
        </w:rPr>
        <w:t>manipuluje úsek prežívania a tak ich zavádza.</w:t>
      </w:r>
    </w:p>
    <w:p w:rsidR="001E2970" w:rsidRDefault="001E2970" w:rsidP="00664870">
      <w:pPr>
        <w:jc w:val="both"/>
        <w:rPr>
          <w:rFonts w:ascii="Times New Roman" w:hAnsi="Times New Roman"/>
          <w:sz w:val="24"/>
          <w:szCs w:val="24"/>
        </w:rPr>
      </w:pPr>
      <w:r w:rsidRPr="00664870">
        <w:rPr>
          <w:rFonts w:ascii="Times New Roman" w:hAnsi="Times New Roman"/>
          <w:b/>
          <w:sz w:val="24"/>
          <w:szCs w:val="24"/>
        </w:rPr>
        <w:t xml:space="preserve">figúra </w:t>
      </w:r>
      <w:r w:rsidRPr="00664870">
        <w:rPr>
          <w:rFonts w:ascii="Times New Roman" w:hAnsi="Times New Roman"/>
          <w:sz w:val="24"/>
          <w:szCs w:val="24"/>
        </w:rPr>
        <w:t>(Jean-Francois Lyotard) špecifický príklad naráci</w:t>
      </w:r>
      <w:r>
        <w:rPr>
          <w:rFonts w:ascii="Times New Roman" w:hAnsi="Times New Roman"/>
          <w:sz w:val="24"/>
          <w:szCs w:val="24"/>
        </w:rPr>
        <w:t>a, podobný saussurovmu parole v jazykovej analýze ¨</w:t>
      </w:r>
    </w:p>
    <w:p w:rsidR="001E2970" w:rsidRPr="00664870" w:rsidRDefault="001E2970" w:rsidP="00664870">
      <w:pPr>
        <w:jc w:val="both"/>
        <w:rPr>
          <w:rFonts w:ascii="Times New Roman" w:hAnsi="Times New Roman"/>
          <w:sz w:val="24"/>
          <w:szCs w:val="24"/>
        </w:rPr>
      </w:pPr>
      <w:r w:rsidRPr="00664870">
        <w:rPr>
          <w:rFonts w:ascii="Times New Roman" w:hAnsi="Times New Roman"/>
          <w:b/>
          <w:sz w:val="24"/>
          <w:szCs w:val="24"/>
        </w:rPr>
        <w:t>flow</w:t>
      </w:r>
      <w:r w:rsidRPr="00664870">
        <w:rPr>
          <w:rFonts w:ascii="Times New Roman" w:hAnsi="Times New Roman"/>
          <w:sz w:val="24"/>
          <w:szCs w:val="24"/>
        </w:rPr>
        <w:t xml:space="preserve"> (Mihlay Czikszentmihalyi) vnem pociťovaný počas kreat</w:t>
      </w:r>
      <w:r>
        <w:rPr>
          <w:rFonts w:ascii="Times New Roman" w:hAnsi="Times New Roman"/>
          <w:sz w:val="24"/>
          <w:szCs w:val="24"/>
        </w:rPr>
        <w:t xml:space="preserve">ívnej, hravej alebo náboženskej </w:t>
      </w:r>
      <w:r w:rsidRPr="00664870">
        <w:rPr>
          <w:rFonts w:ascii="Times New Roman" w:hAnsi="Times New Roman"/>
          <w:sz w:val="24"/>
          <w:szCs w:val="24"/>
        </w:rPr>
        <w:t>skúsenosti, kedy je normálny proces intelektuálnej refle</w:t>
      </w:r>
      <w:r>
        <w:rPr>
          <w:rFonts w:ascii="Times New Roman" w:hAnsi="Times New Roman"/>
          <w:sz w:val="24"/>
          <w:szCs w:val="24"/>
        </w:rPr>
        <w:t xml:space="preserve">xie nahradený pôžitkom z daného </w:t>
      </w:r>
      <w:r w:rsidRPr="00664870">
        <w:rPr>
          <w:rFonts w:ascii="Times New Roman" w:hAnsi="Times New Roman"/>
          <w:sz w:val="24"/>
          <w:szCs w:val="24"/>
        </w:rPr>
        <w:t>momentu</w:t>
      </w:r>
    </w:p>
    <w:p w:rsidR="001E2970" w:rsidRPr="00664870" w:rsidRDefault="001E2970" w:rsidP="00664870">
      <w:pPr>
        <w:jc w:val="both"/>
        <w:rPr>
          <w:rFonts w:ascii="Times New Roman" w:hAnsi="Times New Roman"/>
          <w:sz w:val="24"/>
          <w:szCs w:val="24"/>
        </w:rPr>
      </w:pPr>
      <w:r w:rsidRPr="00664870">
        <w:rPr>
          <w:rFonts w:ascii="Times New Roman" w:hAnsi="Times New Roman"/>
          <w:b/>
          <w:sz w:val="24"/>
          <w:szCs w:val="24"/>
        </w:rPr>
        <w:t>frame, framing</w:t>
      </w:r>
      <w:r w:rsidRPr="00664870">
        <w:rPr>
          <w:rFonts w:ascii="Times New Roman" w:hAnsi="Times New Roman"/>
          <w:sz w:val="24"/>
          <w:szCs w:val="24"/>
        </w:rPr>
        <w:t xml:space="preserve"> (Gregory Bateson and Erving Goff</w:t>
      </w:r>
      <w:r>
        <w:rPr>
          <w:rFonts w:ascii="Times New Roman" w:hAnsi="Times New Roman"/>
          <w:sz w:val="24"/>
          <w:szCs w:val="24"/>
        </w:rPr>
        <w:t xml:space="preserve">man) akékoľvek zariadenie alebo konvencia, </w:t>
      </w:r>
      <w:r w:rsidRPr="00664870">
        <w:rPr>
          <w:rFonts w:ascii="Times New Roman" w:hAnsi="Times New Roman"/>
          <w:sz w:val="24"/>
          <w:szCs w:val="24"/>
        </w:rPr>
        <w:t>ktorá umožňuje istým správam alebo symbolom vyhra</w:t>
      </w:r>
      <w:r>
        <w:rPr>
          <w:rFonts w:ascii="Times New Roman" w:hAnsi="Times New Roman"/>
          <w:sz w:val="24"/>
          <w:szCs w:val="24"/>
        </w:rPr>
        <w:t xml:space="preserve">niť sa a mať špeciálny vzťah ku </w:t>
      </w:r>
      <w:r w:rsidRPr="00664870">
        <w:rPr>
          <w:rFonts w:ascii="Times New Roman" w:hAnsi="Times New Roman"/>
          <w:sz w:val="24"/>
          <w:szCs w:val="24"/>
        </w:rPr>
        <w:t>každodennej realite.</w:t>
      </w:r>
    </w:p>
    <w:p w:rsidR="001E2970" w:rsidRPr="00664870" w:rsidRDefault="001E2970" w:rsidP="00664870">
      <w:pPr>
        <w:jc w:val="both"/>
        <w:rPr>
          <w:rFonts w:ascii="Times New Roman" w:hAnsi="Times New Roman"/>
          <w:sz w:val="24"/>
          <w:szCs w:val="24"/>
        </w:rPr>
      </w:pPr>
      <w:r w:rsidRPr="00664870">
        <w:rPr>
          <w:rFonts w:ascii="Times New Roman" w:hAnsi="Times New Roman"/>
          <w:b/>
          <w:sz w:val="24"/>
          <w:szCs w:val="24"/>
        </w:rPr>
        <w:t xml:space="preserve">front </w:t>
      </w:r>
      <w:r w:rsidRPr="00664870">
        <w:rPr>
          <w:rFonts w:ascii="Times New Roman" w:hAnsi="Times New Roman"/>
          <w:sz w:val="24"/>
          <w:szCs w:val="24"/>
        </w:rPr>
        <w:t>(Ervin Goffman) variácie elementov ako sú kostým, hlas, scéna, gestá atď.</w:t>
      </w:r>
      <w:r>
        <w:rPr>
          <w:rFonts w:ascii="Times New Roman" w:hAnsi="Times New Roman"/>
          <w:sz w:val="24"/>
          <w:szCs w:val="24"/>
        </w:rPr>
        <w:t xml:space="preserve">, ktoré </w:t>
      </w:r>
      <w:r w:rsidRPr="00664870">
        <w:rPr>
          <w:rFonts w:ascii="Times New Roman" w:hAnsi="Times New Roman"/>
          <w:sz w:val="24"/>
          <w:szCs w:val="24"/>
        </w:rPr>
        <w:t>podporujú hranie určitej sociálnej role.</w:t>
      </w:r>
    </w:p>
    <w:p w:rsidR="001E2970" w:rsidRPr="00664870" w:rsidRDefault="001E2970" w:rsidP="00664870">
      <w:pPr>
        <w:jc w:val="both"/>
        <w:rPr>
          <w:rFonts w:ascii="Times New Roman" w:hAnsi="Times New Roman"/>
          <w:sz w:val="24"/>
          <w:szCs w:val="24"/>
        </w:rPr>
      </w:pPr>
      <w:r w:rsidRPr="00664870">
        <w:rPr>
          <w:rFonts w:ascii="Times New Roman" w:hAnsi="Times New Roman"/>
          <w:b/>
          <w:sz w:val="24"/>
          <w:szCs w:val="24"/>
        </w:rPr>
        <w:t xml:space="preserve">futurizmus </w:t>
      </w:r>
      <w:r w:rsidRPr="00664870">
        <w:rPr>
          <w:rFonts w:ascii="Times New Roman" w:hAnsi="Times New Roman"/>
          <w:sz w:val="24"/>
          <w:szCs w:val="24"/>
        </w:rPr>
        <w:t>(Filippo Marinetti) avantgardné umelecké hnutie poči</w:t>
      </w:r>
      <w:r>
        <w:rPr>
          <w:rFonts w:ascii="Times New Roman" w:hAnsi="Times New Roman"/>
          <w:sz w:val="24"/>
          <w:szCs w:val="24"/>
        </w:rPr>
        <w:t xml:space="preserve">atku dvadsiateho storočia ktoré </w:t>
      </w:r>
      <w:r w:rsidRPr="00664870">
        <w:rPr>
          <w:rFonts w:ascii="Times New Roman" w:hAnsi="Times New Roman"/>
          <w:sz w:val="24"/>
          <w:szCs w:val="24"/>
        </w:rPr>
        <w:t>kládlo dôraz na zmenu, rýchlosť, technologický progres a o</w:t>
      </w:r>
      <w:r>
        <w:rPr>
          <w:rFonts w:ascii="Times New Roman" w:hAnsi="Times New Roman"/>
          <w:sz w:val="24"/>
          <w:szCs w:val="24"/>
        </w:rPr>
        <w:t xml:space="preserve">dmietanie tradičných umeleckých </w:t>
      </w:r>
      <w:r w:rsidRPr="00664870">
        <w:rPr>
          <w:rFonts w:ascii="Times New Roman" w:hAnsi="Times New Roman"/>
          <w:sz w:val="24"/>
          <w:szCs w:val="24"/>
        </w:rPr>
        <w:t>foriem.</w:t>
      </w:r>
    </w:p>
    <w:p w:rsidR="001E2970" w:rsidRPr="00664870" w:rsidRDefault="001E2970" w:rsidP="00664870">
      <w:pPr>
        <w:jc w:val="both"/>
        <w:rPr>
          <w:rFonts w:ascii="Times New Roman" w:hAnsi="Times New Roman"/>
          <w:sz w:val="24"/>
          <w:szCs w:val="24"/>
        </w:rPr>
      </w:pPr>
      <w:r w:rsidRPr="00664870">
        <w:rPr>
          <w:rFonts w:ascii="Times New Roman" w:hAnsi="Times New Roman"/>
          <w:b/>
          <w:sz w:val="24"/>
          <w:szCs w:val="24"/>
        </w:rPr>
        <w:t>ghosting</w:t>
      </w:r>
      <w:r w:rsidRPr="00664870">
        <w:rPr>
          <w:rFonts w:ascii="Times New Roman" w:hAnsi="Times New Roman"/>
          <w:sz w:val="24"/>
          <w:szCs w:val="24"/>
        </w:rPr>
        <w:t xml:space="preserve"> (Marvin Carlson) externé asociácie vyvolané znovu</w:t>
      </w:r>
      <w:r>
        <w:rPr>
          <w:rFonts w:ascii="Times New Roman" w:hAnsi="Times New Roman"/>
          <w:sz w:val="24"/>
          <w:szCs w:val="24"/>
        </w:rPr>
        <w:t xml:space="preserve">zjavením tých istých elementov, </w:t>
      </w:r>
      <w:r w:rsidRPr="00664870">
        <w:rPr>
          <w:rFonts w:ascii="Times New Roman" w:hAnsi="Times New Roman"/>
          <w:sz w:val="24"/>
          <w:szCs w:val="24"/>
        </w:rPr>
        <w:t>ktoré predtým niesli iný kontext v rámci divadla, napr. ten istý herec v novej úlohe</w:t>
      </w:r>
    </w:p>
    <w:p w:rsidR="001E2970" w:rsidRPr="00664870" w:rsidRDefault="001E2970" w:rsidP="00664870">
      <w:pPr>
        <w:jc w:val="both"/>
        <w:rPr>
          <w:rFonts w:ascii="Times New Roman" w:hAnsi="Times New Roman"/>
          <w:sz w:val="24"/>
          <w:szCs w:val="24"/>
        </w:rPr>
      </w:pPr>
      <w:r w:rsidRPr="00664870">
        <w:rPr>
          <w:rFonts w:ascii="Times New Roman" w:hAnsi="Times New Roman"/>
          <w:b/>
          <w:sz w:val="24"/>
          <w:szCs w:val="24"/>
        </w:rPr>
        <w:t>guerrillové divadlo</w:t>
      </w:r>
      <w:r w:rsidRPr="00664870">
        <w:rPr>
          <w:rFonts w:ascii="Times New Roman" w:hAnsi="Times New Roman"/>
          <w:sz w:val="24"/>
          <w:szCs w:val="24"/>
        </w:rPr>
        <w:t xml:space="preserve"> (R.G. Davis) populárne divadlo hrané vo </w:t>
      </w:r>
      <w:r>
        <w:rPr>
          <w:rFonts w:ascii="Times New Roman" w:hAnsi="Times New Roman"/>
          <w:sz w:val="24"/>
          <w:szCs w:val="24"/>
        </w:rPr>
        <w:t xml:space="preserve">verejných miestach s politickým </w:t>
      </w:r>
      <w:r w:rsidRPr="00664870">
        <w:rPr>
          <w:rFonts w:ascii="Times New Roman" w:hAnsi="Times New Roman"/>
          <w:sz w:val="24"/>
          <w:szCs w:val="24"/>
        </w:rPr>
        <w:t>odkazom miereným na publikum</w:t>
      </w:r>
    </w:p>
    <w:p w:rsidR="001E2970" w:rsidRPr="00664870" w:rsidRDefault="001E2970" w:rsidP="00664870">
      <w:pPr>
        <w:jc w:val="both"/>
        <w:rPr>
          <w:rFonts w:ascii="Times New Roman" w:hAnsi="Times New Roman"/>
          <w:sz w:val="24"/>
          <w:szCs w:val="24"/>
        </w:rPr>
      </w:pPr>
      <w:r w:rsidRPr="00664870">
        <w:rPr>
          <w:rFonts w:ascii="Times New Roman" w:hAnsi="Times New Roman"/>
          <w:b/>
          <w:sz w:val="24"/>
          <w:szCs w:val="24"/>
        </w:rPr>
        <w:t>habitus</w:t>
      </w:r>
      <w:r w:rsidRPr="00664870">
        <w:rPr>
          <w:rFonts w:ascii="Times New Roman" w:hAnsi="Times New Roman"/>
          <w:sz w:val="24"/>
          <w:szCs w:val="24"/>
        </w:rPr>
        <w:t xml:space="preserve"> (Pierre Bourdieu) odtelesnené rituály každodennéh</w:t>
      </w:r>
      <w:r>
        <w:rPr>
          <w:rFonts w:ascii="Times New Roman" w:hAnsi="Times New Roman"/>
          <w:sz w:val="24"/>
          <w:szCs w:val="24"/>
        </w:rPr>
        <w:t xml:space="preserve">o života, skrz ktorý si kultúra </w:t>
      </w:r>
      <w:r w:rsidRPr="00664870">
        <w:rPr>
          <w:rFonts w:ascii="Times New Roman" w:hAnsi="Times New Roman"/>
          <w:sz w:val="24"/>
          <w:szCs w:val="24"/>
        </w:rPr>
        <w:t>udržiava vieru vo vlastnú štruktúru a operácie.</w:t>
      </w:r>
    </w:p>
    <w:p w:rsidR="001E2970" w:rsidRPr="00664870" w:rsidRDefault="001E2970" w:rsidP="00664870">
      <w:pPr>
        <w:jc w:val="both"/>
        <w:rPr>
          <w:rFonts w:ascii="Times New Roman" w:hAnsi="Times New Roman"/>
          <w:sz w:val="24"/>
          <w:szCs w:val="24"/>
        </w:rPr>
      </w:pPr>
      <w:r w:rsidRPr="00664870">
        <w:rPr>
          <w:rFonts w:ascii="Times New Roman" w:hAnsi="Times New Roman"/>
          <w:b/>
          <w:sz w:val="24"/>
          <w:szCs w:val="24"/>
        </w:rPr>
        <w:t>happening</w:t>
      </w:r>
      <w:r w:rsidRPr="00664870">
        <w:rPr>
          <w:rFonts w:ascii="Times New Roman" w:hAnsi="Times New Roman"/>
          <w:sz w:val="24"/>
          <w:szCs w:val="24"/>
        </w:rPr>
        <w:t xml:space="preserve"> (Alan Kaprow) performančný event zdôrazňujúci fyzikálne, dekontextualizovanéaktivity.</w:t>
      </w:r>
    </w:p>
    <w:p w:rsidR="001E2970" w:rsidRPr="00664870" w:rsidRDefault="001E2970" w:rsidP="00664870">
      <w:pPr>
        <w:jc w:val="both"/>
        <w:rPr>
          <w:rFonts w:ascii="Times New Roman" w:hAnsi="Times New Roman"/>
          <w:sz w:val="24"/>
          <w:szCs w:val="24"/>
        </w:rPr>
      </w:pPr>
      <w:r w:rsidRPr="00664870">
        <w:rPr>
          <w:rFonts w:ascii="Times New Roman" w:hAnsi="Times New Roman"/>
          <w:b/>
          <w:sz w:val="24"/>
          <w:szCs w:val="24"/>
        </w:rPr>
        <w:t>hegemónia</w:t>
      </w:r>
      <w:r w:rsidRPr="00664870">
        <w:rPr>
          <w:rFonts w:ascii="Times New Roman" w:hAnsi="Times New Roman"/>
          <w:sz w:val="24"/>
          <w:szCs w:val="24"/>
        </w:rPr>
        <w:t xml:space="preserve"> tendencia dominantnosti kultúrnych štruktúr potláča</w:t>
      </w:r>
      <w:r>
        <w:rPr>
          <w:rFonts w:ascii="Times New Roman" w:hAnsi="Times New Roman"/>
          <w:sz w:val="24"/>
          <w:szCs w:val="24"/>
        </w:rPr>
        <w:t xml:space="preserve">ť alternatívne hlasy vrámci ich </w:t>
      </w:r>
      <w:r w:rsidRPr="00664870">
        <w:rPr>
          <w:rFonts w:ascii="Times New Roman" w:hAnsi="Times New Roman"/>
          <w:sz w:val="24"/>
          <w:szCs w:val="24"/>
        </w:rPr>
        <w:t>domény, s cieľom posilniť dojem jednoty</w:t>
      </w:r>
    </w:p>
    <w:p w:rsidR="001E2970" w:rsidRPr="00664870" w:rsidRDefault="001E2970" w:rsidP="00664870">
      <w:pPr>
        <w:jc w:val="both"/>
        <w:rPr>
          <w:rFonts w:ascii="Times New Roman" w:hAnsi="Times New Roman"/>
          <w:sz w:val="24"/>
          <w:szCs w:val="24"/>
        </w:rPr>
      </w:pPr>
      <w:r w:rsidRPr="00664870">
        <w:rPr>
          <w:rFonts w:ascii="Times New Roman" w:hAnsi="Times New Roman"/>
          <w:b/>
          <w:sz w:val="24"/>
          <w:szCs w:val="24"/>
        </w:rPr>
        <w:t>myslenie identity</w:t>
      </w:r>
      <w:r w:rsidRPr="00664870">
        <w:rPr>
          <w:rFonts w:ascii="Times New Roman" w:hAnsi="Times New Roman"/>
          <w:sz w:val="24"/>
          <w:szCs w:val="24"/>
        </w:rPr>
        <w:t xml:space="preserve"> (Theodor Adorno) kultúrne generovaný po</w:t>
      </w:r>
      <w:r>
        <w:rPr>
          <w:rFonts w:ascii="Times New Roman" w:hAnsi="Times New Roman"/>
          <w:sz w:val="24"/>
          <w:szCs w:val="24"/>
        </w:rPr>
        <w:t xml:space="preserve">kus uchovania konzistentnosti a </w:t>
      </w:r>
      <w:r w:rsidRPr="00664870">
        <w:rPr>
          <w:rFonts w:ascii="Times New Roman" w:hAnsi="Times New Roman"/>
          <w:sz w:val="24"/>
          <w:szCs w:val="24"/>
        </w:rPr>
        <w:t>predvídateľnosti ľudskej aktivity</w:t>
      </w:r>
    </w:p>
    <w:p w:rsidR="001E2970" w:rsidRPr="00664870" w:rsidRDefault="001E2970" w:rsidP="00664870">
      <w:pPr>
        <w:jc w:val="both"/>
        <w:rPr>
          <w:rFonts w:ascii="Times New Roman" w:hAnsi="Times New Roman"/>
          <w:sz w:val="24"/>
          <w:szCs w:val="24"/>
        </w:rPr>
      </w:pPr>
      <w:r w:rsidRPr="00664870">
        <w:rPr>
          <w:rFonts w:ascii="Times New Roman" w:hAnsi="Times New Roman"/>
          <w:b/>
          <w:sz w:val="24"/>
          <w:szCs w:val="24"/>
        </w:rPr>
        <w:t xml:space="preserve">ilinx </w:t>
      </w:r>
      <w:r w:rsidRPr="00664870">
        <w:rPr>
          <w:rFonts w:ascii="Times New Roman" w:hAnsi="Times New Roman"/>
          <w:sz w:val="24"/>
          <w:szCs w:val="24"/>
        </w:rPr>
        <w:t>(Roger Caillois) alebo „vertigo“ odkazuje k tendencii hier de</w:t>
      </w:r>
      <w:r>
        <w:rPr>
          <w:rFonts w:ascii="Times New Roman" w:hAnsi="Times New Roman"/>
          <w:sz w:val="24"/>
          <w:szCs w:val="24"/>
        </w:rPr>
        <w:t xml:space="preserve">stabilizovať normálne štruktúry </w:t>
      </w:r>
      <w:r w:rsidRPr="00664870">
        <w:rPr>
          <w:rFonts w:ascii="Times New Roman" w:hAnsi="Times New Roman"/>
          <w:sz w:val="24"/>
          <w:szCs w:val="24"/>
        </w:rPr>
        <w:t>percepcie</w:t>
      </w:r>
    </w:p>
    <w:p w:rsidR="001E2970" w:rsidRDefault="001E2970" w:rsidP="00664870">
      <w:pPr>
        <w:jc w:val="both"/>
        <w:rPr>
          <w:rFonts w:ascii="Times New Roman" w:hAnsi="Times New Roman"/>
          <w:sz w:val="24"/>
          <w:szCs w:val="24"/>
        </w:rPr>
      </w:pPr>
      <w:r w:rsidRPr="00664870">
        <w:rPr>
          <w:rFonts w:ascii="Times New Roman" w:hAnsi="Times New Roman"/>
          <w:b/>
          <w:sz w:val="24"/>
          <w:szCs w:val="24"/>
        </w:rPr>
        <w:t>illukatórny prejav</w:t>
      </w:r>
      <w:r w:rsidRPr="00664870">
        <w:rPr>
          <w:rFonts w:ascii="Times New Roman" w:hAnsi="Times New Roman"/>
          <w:sz w:val="24"/>
          <w:szCs w:val="24"/>
        </w:rPr>
        <w:t xml:space="preserve"> (John Austin) prehovor, ktorý informuje, p</w:t>
      </w:r>
      <w:r>
        <w:rPr>
          <w:rFonts w:ascii="Times New Roman" w:hAnsi="Times New Roman"/>
          <w:sz w:val="24"/>
          <w:szCs w:val="24"/>
        </w:rPr>
        <w:t xml:space="preserve">rehlasuje alebo sa inak nadnáša </w:t>
      </w:r>
      <w:r w:rsidRPr="00664870">
        <w:rPr>
          <w:rFonts w:ascii="Times New Roman" w:hAnsi="Times New Roman"/>
          <w:sz w:val="24"/>
          <w:szCs w:val="24"/>
        </w:rPr>
        <w:t>nad danú prehovorovú situáciu, rozlíšiteľný od lokutó</w:t>
      </w:r>
      <w:r>
        <w:rPr>
          <w:rFonts w:ascii="Times New Roman" w:hAnsi="Times New Roman"/>
          <w:sz w:val="24"/>
          <w:szCs w:val="24"/>
        </w:rPr>
        <w:t xml:space="preserve">rneho prejavu, ktorý jednoducho </w:t>
      </w:r>
      <w:r w:rsidRPr="00664870">
        <w:rPr>
          <w:rFonts w:ascii="Times New Roman" w:hAnsi="Times New Roman"/>
          <w:sz w:val="24"/>
          <w:szCs w:val="24"/>
        </w:rPr>
        <w:t>odkazuje k niečomu, alebo perlokutonárneho prejav</w:t>
      </w:r>
      <w:r>
        <w:rPr>
          <w:rFonts w:ascii="Times New Roman" w:hAnsi="Times New Roman"/>
          <w:sz w:val="24"/>
          <w:szCs w:val="24"/>
        </w:rPr>
        <w:t xml:space="preserve">u, ktorý hľadá určitý účinok na </w:t>
      </w:r>
      <w:r w:rsidRPr="00664870">
        <w:rPr>
          <w:rFonts w:ascii="Times New Roman" w:hAnsi="Times New Roman"/>
          <w:sz w:val="24"/>
          <w:szCs w:val="24"/>
        </w:rPr>
        <w:t>poslucháča. Pozri prehovor</w:t>
      </w:r>
    </w:p>
    <w:p w:rsidR="001E2970" w:rsidRPr="00664870" w:rsidRDefault="001E2970" w:rsidP="00664870">
      <w:pPr>
        <w:jc w:val="both"/>
        <w:rPr>
          <w:rFonts w:ascii="Times New Roman" w:hAnsi="Times New Roman"/>
          <w:sz w:val="24"/>
          <w:szCs w:val="24"/>
        </w:rPr>
      </w:pPr>
      <w:r w:rsidRPr="00664870">
        <w:rPr>
          <w:rFonts w:ascii="Times New Roman" w:hAnsi="Times New Roman"/>
          <w:b/>
          <w:sz w:val="24"/>
          <w:szCs w:val="24"/>
        </w:rPr>
        <w:t xml:space="preserve">index </w:t>
      </w:r>
      <w:r w:rsidRPr="00664870">
        <w:rPr>
          <w:rFonts w:ascii="Times New Roman" w:hAnsi="Times New Roman"/>
          <w:sz w:val="24"/>
          <w:szCs w:val="24"/>
        </w:rPr>
        <w:t>(Charles Pierce) jedinečný typ znaku, ktorý je úzko spjatý</w:t>
      </w:r>
      <w:r>
        <w:rPr>
          <w:rFonts w:ascii="Times New Roman" w:hAnsi="Times New Roman"/>
          <w:sz w:val="24"/>
          <w:szCs w:val="24"/>
        </w:rPr>
        <w:t xml:space="preserve"> k tomu, čo reprezentuje. Pozri </w:t>
      </w:r>
      <w:r w:rsidRPr="00664870">
        <w:rPr>
          <w:rFonts w:ascii="Times New Roman" w:hAnsi="Times New Roman"/>
          <w:sz w:val="24"/>
          <w:szCs w:val="24"/>
        </w:rPr>
        <w:t>semiotika</w:t>
      </w:r>
    </w:p>
    <w:p w:rsidR="001E2970" w:rsidRPr="00664870" w:rsidRDefault="001E2970" w:rsidP="00664870">
      <w:pPr>
        <w:jc w:val="both"/>
        <w:rPr>
          <w:rFonts w:ascii="Times New Roman" w:hAnsi="Times New Roman"/>
          <w:sz w:val="24"/>
          <w:szCs w:val="24"/>
        </w:rPr>
      </w:pPr>
      <w:r w:rsidRPr="00664870">
        <w:rPr>
          <w:rFonts w:ascii="Times New Roman" w:hAnsi="Times New Roman"/>
          <w:b/>
          <w:sz w:val="24"/>
          <w:szCs w:val="24"/>
        </w:rPr>
        <w:t>iterabilita</w:t>
      </w:r>
      <w:r w:rsidRPr="00664870">
        <w:rPr>
          <w:rFonts w:ascii="Times New Roman" w:hAnsi="Times New Roman"/>
          <w:sz w:val="24"/>
          <w:szCs w:val="24"/>
        </w:rPr>
        <w:t xml:space="preserve"> (Jacques Derrida) charakteristika jazykových prejav</w:t>
      </w:r>
      <w:r>
        <w:rPr>
          <w:rFonts w:ascii="Times New Roman" w:hAnsi="Times New Roman"/>
          <w:sz w:val="24"/>
          <w:szCs w:val="24"/>
        </w:rPr>
        <w:t xml:space="preserve">ov, ktorá mu umožňuje rezonovať </w:t>
      </w:r>
      <w:r w:rsidRPr="00664870">
        <w:rPr>
          <w:rFonts w:ascii="Times New Roman" w:hAnsi="Times New Roman"/>
          <w:sz w:val="24"/>
          <w:szCs w:val="24"/>
        </w:rPr>
        <w:t>predošlé, podobné prejavy, zatiaľ čo sa každý z nich deje v u</w:t>
      </w:r>
      <w:r>
        <w:rPr>
          <w:rFonts w:ascii="Times New Roman" w:hAnsi="Times New Roman"/>
          <w:sz w:val="24"/>
          <w:szCs w:val="24"/>
        </w:rPr>
        <w:t xml:space="preserve">nikátnej situácii, a skrz to im </w:t>
      </w:r>
      <w:r w:rsidRPr="00664870">
        <w:rPr>
          <w:rFonts w:ascii="Times New Roman" w:hAnsi="Times New Roman"/>
          <w:sz w:val="24"/>
          <w:szCs w:val="24"/>
        </w:rPr>
        <w:t>porozumieť.</w:t>
      </w:r>
    </w:p>
    <w:p w:rsidR="001E2970" w:rsidRPr="00664870" w:rsidRDefault="001E2970" w:rsidP="00664870">
      <w:pPr>
        <w:jc w:val="both"/>
        <w:rPr>
          <w:rFonts w:ascii="Times New Roman" w:hAnsi="Times New Roman"/>
          <w:sz w:val="24"/>
          <w:szCs w:val="24"/>
        </w:rPr>
      </w:pPr>
      <w:r w:rsidRPr="00664870">
        <w:rPr>
          <w:rFonts w:ascii="Times New Roman" w:hAnsi="Times New Roman"/>
          <w:b/>
          <w:sz w:val="24"/>
          <w:szCs w:val="24"/>
        </w:rPr>
        <w:t xml:space="preserve">kľúčovanie </w:t>
      </w:r>
      <w:r w:rsidRPr="00664870">
        <w:rPr>
          <w:rFonts w:ascii="Times New Roman" w:hAnsi="Times New Roman"/>
          <w:sz w:val="24"/>
          <w:szCs w:val="24"/>
        </w:rPr>
        <w:t>(Erving Goffman) proces v ktorom prúd prežívani</w:t>
      </w:r>
      <w:r>
        <w:rPr>
          <w:rFonts w:ascii="Times New Roman" w:hAnsi="Times New Roman"/>
          <w:sz w:val="24"/>
          <w:szCs w:val="24"/>
        </w:rPr>
        <w:t xml:space="preserve">a je umiestnený v iný kontext a </w:t>
      </w:r>
      <w:r w:rsidRPr="00664870">
        <w:rPr>
          <w:rFonts w:ascii="Times New Roman" w:hAnsi="Times New Roman"/>
          <w:sz w:val="24"/>
          <w:szCs w:val="24"/>
        </w:rPr>
        <w:t>tým mu získa nový význam</w:t>
      </w:r>
    </w:p>
    <w:p w:rsidR="001E2970" w:rsidRPr="00664870" w:rsidRDefault="001E2970" w:rsidP="00664870">
      <w:pPr>
        <w:jc w:val="both"/>
        <w:rPr>
          <w:rFonts w:ascii="Times New Roman" w:hAnsi="Times New Roman"/>
          <w:sz w:val="24"/>
          <w:szCs w:val="24"/>
        </w:rPr>
      </w:pPr>
      <w:r w:rsidRPr="00664870">
        <w:rPr>
          <w:rFonts w:ascii="Times New Roman" w:hAnsi="Times New Roman"/>
          <w:b/>
          <w:sz w:val="24"/>
          <w:szCs w:val="24"/>
        </w:rPr>
        <w:t>langue</w:t>
      </w:r>
      <w:r w:rsidRPr="00664870">
        <w:rPr>
          <w:rFonts w:ascii="Times New Roman" w:hAnsi="Times New Roman"/>
          <w:sz w:val="24"/>
          <w:szCs w:val="24"/>
        </w:rPr>
        <w:t xml:space="preserve"> (Ferdinand de Saussure) všeobecné organizačné princ</w:t>
      </w:r>
      <w:r>
        <w:rPr>
          <w:rFonts w:ascii="Times New Roman" w:hAnsi="Times New Roman"/>
          <w:sz w:val="24"/>
          <w:szCs w:val="24"/>
        </w:rPr>
        <w:t xml:space="preserve">ípy jazyka (pozri kompetencia), </w:t>
      </w:r>
      <w:r w:rsidRPr="00664870">
        <w:rPr>
          <w:rFonts w:ascii="Times New Roman" w:hAnsi="Times New Roman"/>
          <w:sz w:val="24"/>
          <w:szCs w:val="24"/>
        </w:rPr>
        <w:t>opozícia k parole – použite týchto princípov v individuálnom prejave.</w:t>
      </w:r>
    </w:p>
    <w:p w:rsidR="001E2970" w:rsidRPr="00664870" w:rsidRDefault="001E2970" w:rsidP="00664870">
      <w:pPr>
        <w:jc w:val="both"/>
        <w:rPr>
          <w:rFonts w:ascii="Times New Roman" w:hAnsi="Times New Roman"/>
          <w:sz w:val="24"/>
          <w:szCs w:val="24"/>
        </w:rPr>
      </w:pPr>
      <w:r w:rsidRPr="00664870">
        <w:rPr>
          <w:rFonts w:ascii="Times New Roman" w:hAnsi="Times New Roman"/>
          <w:b/>
          <w:sz w:val="24"/>
          <w:szCs w:val="24"/>
        </w:rPr>
        <w:t>umenie života</w:t>
      </w:r>
      <w:r w:rsidRPr="00664870">
        <w:rPr>
          <w:rFonts w:ascii="Times New Roman" w:hAnsi="Times New Roman"/>
          <w:sz w:val="24"/>
          <w:szCs w:val="24"/>
        </w:rPr>
        <w:t xml:space="preserve"> umenie prezentujúce fragmenty ka</w:t>
      </w:r>
      <w:r>
        <w:rPr>
          <w:rFonts w:ascii="Times New Roman" w:hAnsi="Times New Roman"/>
          <w:sz w:val="24"/>
          <w:szCs w:val="24"/>
        </w:rPr>
        <w:t xml:space="preserve">ždodenného prežívania za účelom </w:t>
      </w:r>
      <w:r w:rsidRPr="00664870">
        <w:rPr>
          <w:rFonts w:ascii="Times New Roman" w:hAnsi="Times New Roman"/>
          <w:sz w:val="24"/>
          <w:szCs w:val="24"/>
        </w:rPr>
        <w:t>kontemplácie publika</w:t>
      </w:r>
    </w:p>
    <w:p w:rsidR="001E2970" w:rsidRPr="00664870" w:rsidRDefault="001E2970" w:rsidP="00664870">
      <w:pPr>
        <w:jc w:val="both"/>
        <w:rPr>
          <w:rFonts w:ascii="Times New Roman" w:hAnsi="Times New Roman"/>
          <w:sz w:val="24"/>
          <w:szCs w:val="24"/>
        </w:rPr>
      </w:pPr>
      <w:r w:rsidRPr="00664870">
        <w:rPr>
          <w:rFonts w:ascii="Times New Roman" w:hAnsi="Times New Roman"/>
          <w:b/>
          <w:sz w:val="24"/>
          <w:szCs w:val="24"/>
        </w:rPr>
        <w:t>liminal</w:t>
      </w:r>
      <w:r w:rsidRPr="00664870">
        <w:rPr>
          <w:rFonts w:ascii="Times New Roman" w:hAnsi="Times New Roman"/>
          <w:sz w:val="24"/>
          <w:szCs w:val="24"/>
        </w:rPr>
        <w:t xml:space="preserve"> (Arnold Van Gennep) situovaný v prechodnom </w:t>
      </w:r>
      <w:r>
        <w:rPr>
          <w:rFonts w:ascii="Times New Roman" w:hAnsi="Times New Roman"/>
          <w:sz w:val="24"/>
          <w:szCs w:val="24"/>
        </w:rPr>
        <w:t xml:space="preserve">štádiu medzi dvomi etablovanými </w:t>
      </w:r>
      <w:r w:rsidRPr="00664870">
        <w:rPr>
          <w:rFonts w:ascii="Times New Roman" w:hAnsi="Times New Roman"/>
          <w:sz w:val="24"/>
          <w:szCs w:val="24"/>
        </w:rPr>
        <w:t>pozíciami sociálnej konfigurácie, charakteristický pre strednú p</w:t>
      </w:r>
      <w:r>
        <w:rPr>
          <w:rFonts w:ascii="Times New Roman" w:hAnsi="Times New Roman"/>
          <w:sz w:val="24"/>
          <w:szCs w:val="24"/>
        </w:rPr>
        <w:t xml:space="preserve">ozíciu v sociálnej dráme. Pozri </w:t>
      </w:r>
      <w:r w:rsidRPr="00664870">
        <w:rPr>
          <w:rFonts w:ascii="Times New Roman" w:hAnsi="Times New Roman"/>
          <w:sz w:val="24"/>
          <w:szCs w:val="24"/>
        </w:rPr>
        <w:t>liminoid, sociálne drámy.</w:t>
      </w:r>
    </w:p>
    <w:p w:rsidR="001E2970" w:rsidRPr="00664870" w:rsidRDefault="001E2970" w:rsidP="00664870">
      <w:pPr>
        <w:jc w:val="both"/>
        <w:rPr>
          <w:rFonts w:ascii="Times New Roman" w:hAnsi="Times New Roman"/>
          <w:sz w:val="24"/>
          <w:szCs w:val="24"/>
        </w:rPr>
      </w:pPr>
      <w:r w:rsidRPr="00664870">
        <w:rPr>
          <w:rFonts w:ascii="Times New Roman" w:hAnsi="Times New Roman"/>
          <w:b/>
          <w:sz w:val="24"/>
          <w:szCs w:val="24"/>
        </w:rPr>
        <w:t>liminoid (</w:t>
      </w:r>
      <w:r w:rsidRPr="00664870">
        <w:rPr>
          <w:rFonts w:ascii="Times New Roman" w:hAnsi="Times New Roman"/>
          <w:sz w:val="24"/>
          <w:szCs w:val="24"/>
        </w:rPr>
        <w:t>Victor Turner) obmedzenejšia a individuálnejšia forma</w:t>
      </w:r>
      <w:r>
        <w:rPr>
          <w:rFonts w:ascii="Times New Roman" w:hAnsi="Times New Roman"/>
          <w:sz w:val="24"/>
          <w:szCs w:val="24"/>
        </w:rPr>
        <w:t xml:space="preserve"> liminalu, charakteristická pre</w:t>
      </w:r>
      <w:r w:rsidRPr="00664870">
        <w:rPr>
          <w:rFonts w:ascii="Times New Roman" w:hAnsi="Times New Roman"/>
          <w:sz w:val="24"/>
          <w:szCs w:val="24"/>
        </w:rPr>
        <w:t>modernú industrializovanú spoločnosť, s nejasnejšími a šir</w:t>
      </w:r>
      <w:r>
        <w:rPr>
          <w:rFonts w:ascii="Times New Roman" w:hAnsi="Times New Roman"/>
          <w:sz w:val="24"/>
          <w:szCs w:val="24"/>
        </w:rPr>
        <w:t xml:space="preserve">šie akceptovateľnými kultúrnymi </w:t>
      </w:r>
      <w:r w:rsidRPr="00664870">
        <w:rPr>
          <w:rFonts w:ascii="Times New Roman" w:hAnsi="Times New Roman"/>
          <w:sz w:val="24"/>
          <w:szCs w:val="24"/>
        </w:rPr>
        <w:t>praktikami ako je tomu v tradičnej spoločnosti. Divadlo, hra a re</w:t>
      </w:r>
      <w:r>
        <w:rPr>
          <w:rFonts w:ascii="Times New Roman" w:hAnsi="Times New Roman"/>
          <w:sz w:val="24"/>
          <w:szCs w:val="24"/>
        </w:rPr>
        <w:t xml:space="preserve">kreácia sú liminoidné aktivity. </w:t>
      </w:r>
      <w:r w:rsidRPr="00664870">
        <w:rPr>
          <w:rFonts w:ascii="Times New Roman" w:hAnsi="Times New Roman"/>
          <w:sz w:val="24"/>
          <w:szCs w:val="24"/>
        </w:rPr>
        <w:t>Pozri liminal.</w:t>
      </w:r>
    </w:p>
    <w:p w:rsidR="001E2970" w:rsidRDefault="001E2970" w:rsidP="00664870">
      <w:pPr>
        <w:jc w:val="both"/>
        <w:rPr>
          <w:rFonts w:ascii="Times New Roman" w:hAnsi="Times New Roman"/>
          <w:sz w:val="24"/>
          <w:szCs w:val="24"/>
        </w:rPr>
      </w:pPr>
      <w:r w:rsidRPr="00664870">
        <w:rPr>
          <w:rFonts w:ascii="Times New Roman" w:hAnsi="Times New Roman"/>
          <w:b/>
          <w:sz w:val="24"/>
          <w:szCs w:val="24"/>
        </w:rPr>
        <w:t xml:space="preserve">maškaráda </w:t>
      </w:r>
      <w:r w:rsidRPr="00664870">
        <w:rPr>
          <w:rFonts w:ascii="Times New Roman" w:hAnsi="Times New Roman"/>
          <w:sz w:val="24"/>
          <w:szCs w:val="24"/>
        </w:rPr>
        <w:t>(Marry Ann Doane) proces odhaľovania arbitrárnos</w:t>
      </w:r>
      <w:r>
        <w:rPr>
          <w:rFonts w:ascii="Times New Roman" w:hAnsi="Times New Roman"/>
          <w:sz w:val="24"/>
          <w:szCs w:val="24"/>
        </w:rPr>
        <w:t>ti alebo konštruktívnej kvality</w:t>
      </w:r>
      <w:r w:rsidRPr="00664870">
        <w:rPr>
          <w:rFonts w:ascii="Times New Roman" w:hAnsi="Times New Roman"/>
          <w:sz w:val="24"/>
          <w:szCs w:val="24"/>
        </w:rPr>
        <w:t>akceptovaného kultúrneho produktu, napr. úloha pohlaví</w:t>
      </w:r>
      <w:r>
        <w:rPr>
          <w:rFonts w:ascii="Times New Roman" w:hAnsi="Times New Roman"/>
          <w:sz w:val="24"/>
          <w:szCs w:val="24"/>
        </w:rPr>
        <w:t xml:space="preserve">, ktorý prebieha imitovaním vo </w:t>
      </w:r>
      <w:r w:rsidRPr="00664870">
        <w:rPr>
          <w:rFonts w:ascii="Times New Roman" w:hAnsi="Times New Roman"/>
          <w:sz w:val="24"/>
          <w:szCs w:val="24"/>
        </w:rPr>
        <w:t>zveliče</w:t>
      </w:r>
      <w:r>
        <w:rPr>
          <w:rFonts w:ascii="Times New Roman" w:hAnsi="Times New Roman"/>
          <w:sz w:val="24"/>
          <w:szCs w:val="24"/>
        </w:rPr>
        <w:t xml:space="preserve">nej podobe. Pozri mimikry, camp </w:t>
      </w:r>
    </w:p>
    <w:p w:rsidR="001E2970" w:rsidRPr="00664870" w:rsidRDefault="001E2970" w:rsidP="00664870">
      <w:pPr>
        <w:jc w:val="both"/>
        <w:rPr>
          <w:rFonts w:ascii="Times New Roman" w:hAnsi="Times New Roman"/>
          <w:sz w:val="24"/>
          <w:szCs w:val="24"/>
        </w:rPr>
      </w:pPr>
      <w:r w:rsidRPr="00664870">
        <w:rPr>
          <w:rFonts w:ascii="Times New Roman" w:hAnsi="Times New Roman"/>
          <w:b/>
          <w:sz w:val="24"/>
          <w:szCs w:val="24"/>
        </w:rPr>
        <w:t>materialista</w:t>
      </w:r>
      <w:r w:rsidRPr="00664870">
        <w:rPr>
          <w:rFonts w:ascii="Times New Roman" w:hAnsi="Times New Roman"/>
          <w:sz w:val="24"/>
          <w:szCs w:val="24"/>
        </w:rPr>
        <w:t xml:space="preserve"> pozícia vo feministickej teórii, ktorá zastáva n</w:t>
      </w:r>
      <w:r>
        <w:rPr>
          <w:rFonts w:ascii="Times New Roman" w:hAnsi="Times New Roman"/>
          <w:sz w:val="24"/>
          <w:szCs w:val="24"/>
        </w:rPr>
        <w:t xml:space="preserve">ázor, že ženské vyjadrovanie je </w:t>
      </w:r>
      <w:r w:rsidRPr="00664870">
        <w:rPr>
          <w:rFonts w:ascii="Times New Roman" w:hAnsi="Times New Roman"/>
          <w:sz w:val="24"/>
          <w:szCs w:val="24"/>
        </w:rPr>
        <w:t>kultúrne podmienené a preto otvorené modifikáci, čo je protichodný názor k esencializmu</w:t>
      </w:r>
    </w:p>
    <w:p w:rsidR="001E2970" w:rsidRPr="00664870" w:rsidRDefault="001E2970" w:rsidP="00664870">
      <w:pPr>
        <w:jc w:val="both"/>
        <w:rPr>
          <w:rFonts w:ascii="Times New Roman" w:hAnsi="Times New Roman"/>
          <w:sz w:val="24"/>
          <w:szCs w:val="24"/>
        </w:rPr>
      </w:pPr>
      <w:r w:rsidRPr="00664870">
        <w:rPr>
          <w:rFonts w:ascii="Times New Roman" w:hAnsi="Times New Roman"/>
          <w:b/>
          <w:sz w:val="24"/>
          <w:szCs w:val="24"/>
        </w:rPr>
        <w:t xml:space="preserve">Merzbuhne </w:t>
      </w:r>
      <w:r w:rsidRPr="00664870">
        <w:rPr>
          <w:rFonts w:ascii="Times New Roman" w:hAnsi="Times New Roman"/>
          <w:sz w:val="24"/>
          <w:szCs w:val="24"/>
        </w:rPr>
        <w:t>(Karl Schwitters) experiment totálneho divadla z</w:t>
      </w:r>
      <w:r>
        <w:rPr>
          <w:rFonts w:ascii="Times New Roman" w:hAnsi="Times New Roman"/>
          <w:sz w:val="24"/>
          <w:szCs w:val="24"/>
        </w:rPr>
        <w:t xml:space="preserve"> počiatku dvadsiateho storočia, </w:t>
      </w:r>
      <w:r w:rsidRPr="00664870">
        <w:rPr>
          <w:rFonts w:ascii="Times New Roman" w:hAnsi="Times New Roman"/>
          <w:sz w:val="24"/>
          <w:szCs w:val="24"/>
        </w:rPr>
        <w:t>mixoval objekty s ľudskými činmi, svetelnými a zvukovými efektami.</w:t>
      </w:r>
    </w:p>
    <w:p w:rsidR="001E2970" w:rsidRPr="00664870" w:rsidRDefault="001E2970" w:rsidP="00664870">
      <w:pPr>
        <w:jc w:val="both"/>
        <w:rPr>
          <w:rFonts w:ascii="Times New Roman" w:hAnsi="Times New Roman"/>
          <w:sz w:val="24"/>
          <w:szCs w:val="24"/>
        </w:rPr>
      </w:pPr>
      <w:r w:rsidRPr="00F150B3">
        <w:rPr>
          <w:rFonts w:ascii="Times New Roman" w:hAnsi="Times New Roman"/>
          <w:b/>
          <w:sz w:val="24"/>
          <w:szCs w:val="24"/>
        </w:rPr>
        <w:t>metakomunikácia</w:t>
      </w:r>
      <w:r w:rsidRPr="00664870">
        <w:rPr>
          <w:rFonts w:ascii="Times New Roman" w:hAnsi="Times New Roman"/>
          <w:sz w:val="24"/>
          <w:szCs w:val="24"/>
        </w:rPr>
        <w:t xml:space="preserve"> informácia sprostredkovaná čitateľovi a</w:t>
      </w:r>
      <w:r>
        <w:rPr>
          <w:rFonts w:ascii="Times New Roman" w:hAnsi="Times New Roman"/>
          <w:sz w:val="24"/>
          <w:szCs w:val="24"/>
        </w:rPr>
        <w:t xml:space="preserve">lebo poslucháčovi, ktorý nie je </w:t>
      </w:r>
      <w:r w:rsidRPr="00664870">
        <w:rPr>
          <w:rFonts w:ascii="Times New Roman" w:hAnsi="Times New Roman"/>
          <w:sz w:val="24"/>
          <w:szCs w:val="24"/>
        </w:rPr>
        <w:t xml:space="preserve">primárne zaujatý s obsahom komunikácie ale je priťahovaný </w:t>
      </w:r>
      <w:r>
        <w:rPr>
          <w:rFonts w:ascii="Times New Roman" w:hAnsi="Times New Roman"/>
          <w:sz w:val="24"/>
          <w:szCs w:val="24"/>
        </w:rPr>
        <w:t xml:space="preserve">médiom ktoré tento obsah nesie. </w:t>
      </w:r>
      <w:r w:rsidRPr="00664870">
        <w:rPr>
          <w:rFonts w:ascii="Times New Roman" w:hAnsi="Times New Roman"/>
          <w:sz w:val="24"/>
          <w:szCs w:val="24"/>
        </w:rPr>
        <w:t>Pozri framing, ostenácia.</w:t>
      </w:r>
    </w:p>
    <w:p w:rsidR="001E2970" w:rsidRPr="00664870" w:rsidRDefault="001E2970" w:rsidP="00664870">
      <w:pPr>
        <w:jc w:val="both"/>
        <w:rPr>
          <w:rFonts w:ascii="Times New Roman" w:hAnsi="Times New Roman"/>
          <w:sz w:val="24"/>
          <w:szCs w:val="24"/>
        </w:rPr>
      </w:pPr>
      <w:r w:rsidRPr="00F150B3">
        <w:rPr>
          <w:rFonts w:ascii="Times New Roman" w:hAnsi="Times New Roman"/>
          <w:b/>
          <w:sz w:val="24"/>
          <w:szCs w:val="24"/>
        </w:rPr>
        <w:t>metanarativita</w:t>
      </w:r>
      <w:r w:rsidRPr="00664870">
        <w:rPr>
          <w:rFonts w:ascii="Times New Roman" w:hAnsi="Times New Roman"/>
          <w:sz w:val="24"/>
          <w:szCs w:val="24"/>
        </w:rPr>
        <w:t xml:space="preserve"> (Jean Francois Lyotard) obsažná štruktúra vý</w:t>
      </w:r>
      <w:r>
        <w:rPr>
          <w:rFonts w:ascii="Times New Roman" w:hAnsi="Times New Roman"/>
          <w:sz w:val="24"/>
          <w:szCs w:val="24"/>
        </w:rPr>
        <w:t xml:space="preserve">znamu, ktorá poskytuje kultúram </w:t>
      </w:r>
      <w:r w:rsidRPr="00664870">
        <w:rPr>
          <w:rFonts w:ascii="Times New Roman" w:hAnsi="Times New Roman"/>
          <w:sz w:val="24"/>
          <w:szCs w:val="24"/>
        </w:rPr>
        <w:t>ich všeobecné organizačné princípy</w:t>
      </w:r>
    </w:p>
    <w:p w:rsidR="001E2970" w:rsidRDefault="001E2970" w:rsidP="00664870">
      <w:pPr>
        <w:jc w:val="both"/>
        <w:rPr>
          <w:rFonts w:ascii="Times New Roman" w:hAnsi="Times New Roman"/>
          <w:sz w:val="24"/>
          <w:szCs w:val="24"/>
        </w:rPr>
      </w:pPr>
      <w:r w:rsidRPr="00F150B3">
        <w:rPr>
          <w:rFonts w:ascii="Times New Roman" w:hAnsi="Times New Roman"/>
          <w:b/>
          <w:sz w:val="24"/>
          <w:szCs w:val="24"/>
        </w:rPr>
        <w:t xml:space="preserve">mimikry </w:t>
      </w:r>
      <w:r w:rsidRPr="00664870">
        <w:rPr>
          <w:rFonts w:ascii="Times New Roman" w:hAnsi="Times New Roman"/>
          <w:sz w:val="24"/>
          <w:szCs w:val="24"/>
        </w:rPr>
        <w:t>(Luce Irigaray) reakcia na platónov koncept mi</w:t>
      </w:r>
      <w:r>
        <w:rPr>
          <w:rFonts w:ascii="Times New Roman" w:hAnsi="Times New Roman"/>
          <w:sz w:val="24"/>
          <w:szCs w:val="24"/>
        </w:rPr>
        <w:t xml:space="preserve">mesis, alebo imitáciu, exesívna </w:t>
      </w:r>
      <w:r w:rsidRPr="00664870">
        <w:rPr>
          <w:rFonts w:ascii="Times New Roman" w:hAnsi="Times New Roman"/>
          <w:sz w:val="24"/>
          <w:szCs w:val="24"/>
        </w:rPr>
        <w:t>multiplikácia podobných alternatív s cieľom podlomiť koncept jedinej, monolitickej Pravdy.</w:t>
      </w:r>
    </w:p>
    <w:p w:rsidR="001E2970" w:rsidRPr="00F150B3" w:rsidRDefault="001E2970" w:rsidP="00F150B3">
      <w:pPr>
        <w:jc w:val="both"/>
        <w:rPr>
          <w:rFonts w:ascii="Times New Roman" w:hAnsi="Times New Roman"/>
          <w:sz w:val="24"/>
          <w:szCs w:val="24"/>
        </w:rPr>
      </w:pPr>
      <w:r w:rsidRPr="00F150B3">
        <w:rPr>
          <w:rFonts w:ascii="Times New Roman" w:hAnsi="Times New Roman"/>
          <w:b/>
          <w:sz w:val="24"/>
          <w:szCs w:val="24"/>
        </w:rPr>
        <w:t xml:space="preserve">miming </w:t>
      </w:r>
      <w:r w:rsidRPr="00F150B3">
        <w:rPr>
          <w:rFonts w:ascii="Times New Roman" w:hAnsi="Times New Roman"/>
          <w:sz w:val="24"/>
          <w:szCs w:val="24"/>
        </w:rPr>
        <w:t>(Herbert Rapaport) stratégia niektorých súčasných</w:t>
      </w:r>
      <w:r>
        <w:rPr>
          <w:rFonts w:ascii="Times New Roman" w:hAnsi="Times New Roman"/>
          <w:sz w:val="24"/>
          <w:szCs w:val="24"/>
        </w:rPr>
        <w:t xml:space="preserve"> umelcov ako je Laurie Anderson </w:t>
      </w:r>
      <w:r w:rsidRPr="00F150B3">
        <w:rPr>
          <w:rFonts w:ascii="Times New Roman" w:hAnsi="Times New Roman"/>
          <w:sz w:val="24"/>
          <w:szCs w:val="24"/>
        </w:rPr>
        <w:t>podlomiť pravdepodobne monolitické kultúrne domnie</w:t>
      </w:r>
      <w:r>
        <w:rPr>
          <w:rFonts w:ascii="Times New Roman" w:hAnsi="Times New Roman"/>
          <w:sz w:val="24"/>
          <w:szCs w:val="24"/>
        </w:rPr>
        <w:t xml:space="preserve">nky zvýraznením v nich skrytých alternatív. </w:t>
      </w:r>
      <w:r w:rsidRPr="00F150B3">
        <w:rPr>
          <w:rFonts w:ascii="Times New Roman" w:hAnsi="Times New Roman"/>
          <w:sz w:val="24"/>
          <w:szCs w:val="24"/>
        </w:rPr>
        <w:t>Pozri mimikry</w:t>
      </w:r>
    </w:p>
    <w:p w:rsidR="001E2970" w:rsidRPr="00F150B3" w:rsidRDefault="001E2970" w:rsidP="00F150B3">
      <w:pPr>
        <w:jc w:val="both"/>
        <w:rPr>
          <w:rFonts w:ascii="Times New Roman" w:hAnsi="Times New Roman"/>
          <w:sz w:val="24"/>
          <w:szCs w:val="24"/>
        </w:rPr>
      </w:pPr>
      <w:r>
        <w:rPr>
          <w:rFonts w:ascii="Times New Roman" w:hAnsi="Times New Roman"/>
          <w:b/>
          <w:sz w:val="24"/>
          <w:szCs w:val="24"/>
        </w:rPr>
        <w:t>minstrel</w:t>
      </w:r>
      <w:r w:rsidRPr="00F150B3">
        <w:rPr>
          <w:rFonts w:ascii="Times New Roman" w:hAnsi="Times New Roman"/>
          <w:b/>
          <w:sz w:val="24"/>
          <w:szCs w:val="24"/>
        </w:rPr>
        <w:t>y</w:t>
      </w:r>
      <w:r w:rsidRPr="00F150B3">
        <w:rPr>
          <w:rFonts w:ascii="Times New Roman" w:hAnsi="Times New Roman"/>
          <w:sz w:val="24"/>
          <w:szCs w:val="24"/>
        </w:rPr>
        <w:t xml:space="preserve"> populárna forma americkej zábavy deväťnásteho stor</w:t>
      </w:r>
      <w:r>
        <w:rPr>
          <w:rFonts w:ascii="Times New Roman" w:hAnsi="Times New Roman"/>
          <w:sz w:val="24"/>
          <w:szCs w:val="24"/>
        </w:rPr>
        <w:t xml:space="preserve">očia, v ktorej biely herci s na </w:t>
      </w:r>
      <w:r w:rsidRPr="00F150B3">
        <w:rPr>
          <w:rFonts w:ascii="Times New Roman" w:hAnsi="Times New Roman"/>
          <w:sz w:val="24"/>
          <w:szCs w:val="24"/>
        </w:rPr>
        <w:t>čierno natrenou tvárou hrali piesne, tancovali, vtipkovali, častokrát parodujúc afroameričanov.</w:t>
      </w:r>
    </w:p>
    <w:p w:rsidR="001E2970" w:rsidRDefault="001E2970" w:rsidP="00F150B3">
      <w:pPr>
        <w:jc w:val="both"/>
        <w:rPr>
          <w:rFonts w:ascii="Times New Roman" w:hAnsi="Times New Roman"/>
          <w:sz w:val="24"/>
          <w:szCs w:val="24"/>
        </w:rPr>
      </w:pPr>
      <w:r w:rsidRPr="00F150B3">
        <w:rPr>
          <w:rFonts w:ascii="Times New Roman" w:hAnsi="Times New Roman"/>
          <w:b/>
          <w:sz w:val="24"/>
          <w:szCs w:val="24"/>
        </w:rPr>
        <w:t>monologismuz</w:t>
      </w:r>
      <w:r w:rsidRPr="00F150B3">
        <w:rPr>
          <w:rFonts w:ascii="Times New Roman" w:hAnsi="Times New Roman"/>
          <w:sz w:val="24"/>
          <w:szCs w:val="24"/>
        </w:rPr>
        <w:t xml:space="preserve"> (Mikhali Bakhtin) charakteristika štruktúry tex</w:t>
      </w:r>
      <w:r>
        <w:rPr>
          <w:rFonts w:ascii="Times New Roman" w:hAnsi="Times New Roman"/>
          <w:sz w:val="24"/>
          <w:szCs w:val="24"/>
        </w:rPr>
        <w:t xml:space="preserve">tov, ktorá zvýrazňuje jedinnosť </w:t>
      </w:r>
      <w:r w:rsidRPr="00F150B3">
        <w:rPr>
          <w:rFonts w:ascii="Times New Roman" w:hAnsi="Times New Roman"/>
          <w:sz w:val="24"/>
          <w:szCs w:val="24"/>
        </w:rPr>
        <w:t>správy, ktorú neza</w:t>
      </w:r>
      <w:r>
        <w:rPr>
          <w:rFonts w:ascii="Times New Roman" w:hAnsi="Times New Roman"/>
          <w:sz w:val="24"/>
          <w:szCs w:val="24"/>
        </w:rPr>
        <w:t xml:space="preserve">siahne kontext. Opak dialogizmu </w:t>
      </w:r>
    </w:p>
    <w:p w:rsidR="001E2970" w:rsidRPr="00F150B3" w:rsidRDefault="001E2970" w:rsidP="00F150B3">
      <w:pPr>
        <w:jc w:val="both"/>
        <w:rPr>
          <w:rFonts w:ascii="Times New Roman" w:hAnsi="Times New Roman"/>
          <w:sz w:val="24"/>
          <w:szCs w:val="24"/>
        </w:rPr>
      </w:pPr>
      <w:r w:rsidRPr="00F150B3">
        <w:rPr>
          <w:rFonts w:ascii="Times New Roman" w:hAnsi="Times New Roman"/>
          <w:b/>
          <w:sz w:val="24"/>
          <w:szCs w:val="24"/>
        </w:rPr>
        <w:t>montage</w:t>
      </w:r>
      <w:r w:rsidRPr="00F150B3">
        <w:rPr>
          <w:rFonts w:ascii="Times New Roman" w:hAnsi="Times New Roman"/>
          <w:sz w:val="24"/>
          <w:szCs w:val="24"/>
        </w:rPr>
        <w:t xml:space="preserve"> (Sergei Eisenstein) efekt vo filmovej alebo divadeln</w:t>
      </w:r>
      <w:r>
        <w:rPr>
          <w:rFonts w:ascii="Times New Roman" w:hAnsi="Times New Roman"/>
          <w:sz w:val="24"/>
          <w:szCs w:val="24"/>
        </w:rPr>
        <w:t xml:space="preserve">ej tvorbe dosiahnutý kumuláciou </w:t>
      </w:r>
      <w:r w:rsidRPr="00F150B3">
        <w:rPr>
          <w:rFonts w:ascii="Times New Roman" w:hAnsi="Times New Roman"/>
          <w:sz w:val="24"/>
          <w:szCs w:val="24"/>
        </w:rPr>
        <w:t>juxtapozíciou obrazov.</w:t>
      </w:r>
    </w:p>
    <w:p w:rsidR="001E2970" w:rsidRPr="00F150B3" w:rsidRDefault="001E2970" w:rsidP="00F150B3">
      <w:pPr>
        <w:jc w:val="both"/>
        <w:rPr>
          <w:rFonts w:ascii="Times New Roman" w:hAnsi="Times New Roman"/>
          <w:sz w:val="24"/>
          <w:szCs w:val="24"/>
        </w:rPr>
      </w:pPr>
      <w:r w:rsidRPr="00F150B3">
        <w:rPr>
          <w:rFonts w:ascii="Times New Roman" w:hAnsi="Times New Roman"/>
          <w:b/>
          <w:sz w:val="24"/>
          <w:szCs w:val="24"/>
        </w:rPr>
        <w:t>negatívna dialektika</w:t>
      </w:r>
      <w:r w:rsidRPr="00F150B3">
        <w:rPr>
          <w:rFonts w:ascii="Times New Roman" w:hAnsi="Times New Roman"/>
          <w:sz w:val="24"/>
          <w:szCs w:val="24"/>
        </w:rPr>
        <w:t xml:space="preserve"> (Theodor Adorno) osnova myslenia ktorá ro</w:t>
      </w:r>
      <w:r>
        <w:rPr>
          <w:rFonts w:ascii="Times New Roman" w:hAnsi="Times New Roman"/>
          <w:sz w:val="24"/>
          <w:szCs w:val="24"/>
        </w:rPr>
        <w:t xml:space="preserve">zlišuje kontinuálnu rezistenicu </w:t>
      </w:r>
      <w:r w:rsidRPr="00F150B3">
        <w:rPr>
          <w:rFonts w:ascii="Times New Roman" w:hAnsi="Times New Roman"/>
          <w:sz w:val="24"/>
          <w:szCs w:val="24"/>
        </w:rPr>
        <w:t>ľudskej činnosti voči viacerým osnovám. Pozi myslenie identity</w:t>
      </w:r>
    </w:p>
    <w:p w:rsidR="001E2970" w:rsidRPr="00F150B3" w:rsidRDefault="001E2970" w:rsidP="00F150B3">
      <w:pPr>
        <w:jc w:val="both"/>
        <w:rPr>
          <w:rFonts w:ascii="Times New Roman" w:hAnsi="Times New Roman"/>
          <w:sz w:val="24"/>
          <w:szCs w:val="24"/>
        </w:rPr>
      </w:pPr>
      <w:r w:rsidRPr="00F150B3">
        <w:rPr>
          <w:rFonts w:ascii="Times New Roman" w:hAnsi="Times New Roman"/>
          <w:b/>
          <w:sz w:val="24"/>
          <w:szCs w:val="24"/>
        </w:rPr>
        <w:t>predstavenie bez matrixu</w:t>
      </w:r>
      <w:r w:rsidRPr="00F150B3">
        <w:rPr>
          <w:rFonts w:ascii="Times New Roman" w:hAnsi="Times New Roman"/>
          <w:sz w:val="24"/>
          <w:szCs w:val="24"/>
        </w:rPr>
        <w:t xml:space="preserve"> (Michael Kirby) predsta</w:t>
      </w:r>
      <w:r>
        <w:rPr>
          <w:rFonts w:ascii="Times New Roman" w:hAnsi="Times New Roman"/>
          <w:sz w:val="24"/>
          <w:szCs w:val="24"/>
        </w:rPr>
        <w:t xml:space="preserve">venie, ktorému chýbajú tradičné orientačné </w:t>
      </w:r>
      <w:r w:rsidRPr="00F150B3">
        <w:rPr>
          <w:rFonts w:ascii="Times New Roman" w:hAnsi="Times New Roman"/>
          <w:sz w:val="24"/>
          <w:szCs w:val="24"/>
        </w:rPr>
        <w:t>štruktúry drámy, ako špecifická reprezentácia času, miesta,</w:t>
      </w:r>
      <w:r>
        <w:rPr>
          <w:rFonts w:ascii="Times New Roman" w:hAnsi="Times New Roman"/>
          <w:sz w:val="24"/>
          <w:szCs w:val="24"/>
        </w:rPr>
        <w:t xml:space="preserve"> charakteru postavy, atď. Pozri </w:t>
      </w:r>
      <w:r w:rsidRPr="00F150B3">
        <w:rPr>
          <w:rFonts w:ascii="Times New Roman" w:hAnsi="Times New Roman"/>
          <w:sz w:val="24"/>
          <w:szCs w:val="24"/>
        </w:rPr>
        <w:t>predstavenie bez semiotiky</w:t>
      </w:r>
    </w:p>
    <w:p w:rsidR="001E2970" w:rsidRPr="00F150B3" w:rsidRDefault="001E2970" w:rsidP="00F150B3">
      <w:pPr>
        <w:jc w:val="both"/>
        <w:rPr>
          <w:rFonts w:ascii="Times New Roman" w:hAnsi="Times New Roman"/>
          <w:sz w:val="24"/>
          <w:szCs w:val="24"/>
        </w:rPr>
      </w:pPr>
      <w:r w:rsidRPr="00F150B3">
        <w:rPr>
          <w:rFonts w:ascii="Times New Roman" w:hAnsi="Times New Roman"/>
          <w:b/>
          <w:sz w:val="24"/>
          <w:szCs w:val="24"/>
        </w:rPr>
        <w:t xml:space="preserve">predstavenie bez semiotiky </w:t>
      </w:r>
      <w:r w:rsidRPr="00F150B3">
        <w:rPr>
          <w:rFonts w:ascii="Times New Roman" w:hAnsi="Times New Roman"/>
          <w:sz w:val="24"/>
          <w:szCs w:val="24"/>
        </w:rPr>
        <w:t>(Michael Kirby) predstavenie k</w:t>
      </w:r>
      <w:r>
        <w:rPr>
          <w:rFonts w:ascii="Times New Roman" w:hAnsi="Times New Roman"/>
          <w:sz w:val="24"/>
          <w:szCs w:val="24"/>
        </w:rPr>
        <w:t xml:space="preserve">toré prezentuje otovrený koniec </w:t>
      </w:r>
      <w:r w:rsidRPr="00F150B3">
        <w:rPr>
          <w:rFonts w:ascii="Times New Roman" w:hAnsi="Times New Roman"/>
          <w:sz w:val="24"/>
          <w:szCs w:val="24"/>
        </w:rPr>
        <w:t>bez špecifického významu, zdôrazňujúce na proces tvorby významu</w:t>
      </w:r>
    </w:p>
    <w:p w:rsidR="001E2970" w:rsidRPr="00F150B3" w:rsidRDefault="001E2970" w:rsidP="00F150B3">
      <w:pPr>
        <w:jc w:val="both"/>
        <w:rPr>
          <w:rFonts w:ascii="Times New Roman" w:hAnsi="Times New Roman"/>
          <w:sz w:val="24"/>
          <w:szCs w:val="24"/>
        </w:rPr>
      </w:pPr>
      <w:r w:rsidRPr="00F150B3">
        <w:rPr>
          <w:rFonts w:ascii="Times New Roman" w:hAnsi="Times New Roman"/>
          <w:b/>
          <w:sz w:val="24"/>
          <w:szCs w:val="24"/>
        </w:rPr>
        <w:t>ostenácia</w:t>
      </w:r>
      <w:r w:rsidRPr="00F150B3">
        <w:rPr>
          <w:rFonts w:ascii="Times New Roman" w:hAnsi="Times New Roman"/>
          <w:sz w:val="24"/>
          <w:szCs w:val="24"/>
        </w:rPr>
        <w:t xml:space="preserve"> (Umberto Eco) proces zobrazovania objektu al</w:t>
      </w:r>
      <w:r>
        <w:rPr>
          <w:rFonts w:ascii="Times New Roman" w:hAnsi="Times New Roman"/>
          <w:sz w:val="24"/>
          <w:szCs w:val="24"/>
        </w:rPr>
        <w:t xml:space="preserve">ebo správy spôsobom, ktorý láka </w:t>
      </w:r>
      <w:r w:rsidRPr="00F150B3">
        <w:rPr>
          <w:rFonts w:ascii="Times New Roman" w:hAnsi="Times New Roman"/>
          <w:sz w:val="24"/>
          <w:szCs w:val="24"/>
        </w:rPr>
        <w:t>pozornosť ako by bol objekt nositeľom významu</w:t>
      </w:r>
    </w:p>
    <w:p w:rsidR="001E2970" w:rsidRPr="00F150B3" w:rsidRDefault="001E2970" w:rsidP="00F150B3">
      <w:pPr>
        <w:jc w:val="both"/>
        <w:rPr>
          <w:rFonts w:ascii="Times New Roman" w:hAnsi="Times New Roman"/>
          <w:sz w:val="24"/>
          <w:szCs w:val="24"/>
        </w:rPr>
      </w:pPr>
      <w:r w:rsidRPr="00F150B3">
        <w:rPr>
          <w:rFonts w:ascii="Times New Roman" w:hAnsi="Times New Roman"/>
          <w:b/>
          <w:sz w:val="24"/>
          <w:szCs w:val="24"/>
        </w:rPr>
        <w:t>parole</w:t>
      </w:r>
      <w:r w:rsidRPr="00F150B3">
        <w:rPr>
          <w:rFonts w:ascii="Times New Roman" w:hAnsi="Times New Roman"/>
          <w:sz w:val="24"/>
          <w:szCs w:val="24"/>
        </w:rPr>
        <w:t xml:space="preserve"> (Ferdinand de Saussure) individuálny a unikátny prehovo</w:t>
      </w:r>
      <w:r>
        <w:rPr>
          <w:rFonts w:ascii="Times New Roman" w:hAnsi="Times New Roman"/>
          <w:sz w:val="24"/>
          <w:szCs w:val="24"/>
        </w:rPr>
        <w:t xml:space="preserve">r, opak langue, hlavné princípy </w:t>
      </w:r>
      <w:r w:rsidRPr="00F150B3">
        <w:rPr>
          <w:rFonts w:ascii="Times New Roman" w:hAnsi="Times New Roman"/>
          <w:sz w:val="24"/>
          <w:szCs w:val="24"/>
        </w:rPr>
        <w:t>riadiace tieto akty. Pozri výpoveď</w:t>
      </w:r>
    </w:p>
    <w:p w:rsidR="001E2970" w:rsidRPr="00F150B3" w:rsidRDefault="001E2970" w:rsidP="00F150B3">
      <w:pPr>
        <w:jc w:val="both"/>
        <w:rPr>
          <w:rFonts w:ascii="Times New Roman" w:hAnsi="Times New Roman"/>
          <w:sz w:val="24"/>
          <w:szCs w:val="24"/>
        </w:rPr>
      </w:pPr>
      <w:r w:rsidRPr="00F150B3">
        <w:rPr>
          <w:rFonts w:ascii="Times New Roman" w:hAnsi="Times New Roman"/>
          <w:b/>
          <w:sz w:val="24"/>
          <w:szCs w:val="24"/>
        </w:rPr>
        <w:t>performančná funkcia</w:t>
      </w:r>
      <w:r w:rsidRPr="00F150B3">
        <w:rPr>
          <w:rFonts w:ascii="Times New Roman" w:hAnsi="Times New Roman"/>
          <w:sz w:val="24"/>
          <w:szCs w:val="24"/>
        </w:rPr>
        <w:t xml:space="preserve"> (Jean Alter) aspekt performance, fu</w:t>
      </w:r>
      <w:r>
        <w:rPr>
          <w:rFonts w:ascii="Times New Roman" w:hAnsi="Times New Roman"/>
          <w:sz w:val="24"/>
          <w:szCs w:val="24"/>
        </w:rPr>
        <w:t xml:space="preserve">nkcia, ktorá sa snaží imponovať </w:t>
      </w:r>
      <w:r w:rsidRPr="00F150B3">
        <w:rPr>
          <w:rFonts w:ascii="Times New Roman" w:hAnsi="Times New Roman"/>
          <w:sz w:val="24"/>
          <w:szCs w:val="24"/>
        </w:rPr>
        <w:t>diváka ukážkou schopností</w:t>
      </w:r>
    </w:p>
    <w:p w:rsidR="001E2970" w:rsidRPr="00F150B3" w:rsidRDefault="001E2970" w:rsidP="00F150B3">
      <w:pPr>
        <w:jc w:val="both"/>
        <w:rPr>
          <w:rFonts w:ascii="Times New Roman" w:hAnsi="Times New Roman"/>
          <w:sz w:val="24"/>
          <w:szCs w:val="24"/>
        </w:rPr>
      </w:pPr>
      <w:r w:rsidRPr="00F150B3">
        <w:rPr>
          <w:rFonts w:ascii="Times New Roman" w:hAnsi="Times New Roman"/>
          <w:b/>
          <w:sz w:val="24"/>
          <w:szCs w:val="24"/>
        </w:rPr>
        <w:t xml:space="preserve">performatívnosť </w:t>
      </w:r>
      <w:r w:rsidRPr="00F150B3">
        <w:rPr>
          <w:rFonts w:ascii="Times New Roman" w:hAnsi="Times New Roman"/>
          <w:sz w:val="24"/>
          <w:szCs w:val="24"/>
        </w:rPr>
        <w:t>(John Austin) prejav</w:t>
      </w:r>
    </w:p>
    <w:p w:rsidR="001E2970" w:rsidRPr="00F150B3" w:rsidRDefault="001E2970" w:rsidP="00F150B3">
      <w:pPr>
        <w:jc w:val="both"/>
        <w:rPr>
          <w:rFonts w:ascii="Times New Roman" w:hAnsi="Times New Roman"/>
          <w:sz w:val="24"/>
          <w:szCs w:val="24"/>
        </w:rPr>
      </w:pPr>
      <w:r w:rsidRPr="00F150B3">
        <w:rPr>
          <w:rFonts w:ascii="Times New Roman" w:hAnsi="Times New Roman"/>
          <w:b/>
          <w:sz w:val="24"/>
          <w:szCs w:val="24"/>
        </w:rPr>
        <w:t>performativita</w:t>
      </w:r>
      <w:r w:rsidRPr="00F150B3">
        <w:rPr>
          <w:rFonts w:ascii="Times New Roman" w:hAnsi="Times New Roman"/>
          <w:sz w:val="24"/>
          <w:szCs w:val="24"/>
        </w:rPr>
        <w:t xml:space="preserve"> (Judith Butler) kvalita byť vytáraný </w:t>
      </w:r>
      <w:r>
        <w:rPr>
          <w:rFonts w:ascii="Times New Roman" w:hAnsi="Times New Roman"/>
          <w:sz w:val="24"/>
          <w:szCs w:val="24"/>
        </w:rPr>
        <w:t xml:space="preserve">a udržiavaný vďaka performance, </w:t>
      </w:r>
      <w:r w:rsidRPr="00F150B3">
        <w:rPr>
          <w:rFonts w:ascii="Times New Roman" w:hAnsi="Times New Roman"/>
          <w:sz w:val="24"/>
          <w:szCs w:val="24"/>
        </w:rPr>
        <w:t>najčastejšie vo vzťahu k úloham pohlaví</w:t>
      </w:r>
    </w:p>
    <w:p w:rsidR="001E2970" w:rsidRPr="00F150B3" w:rsidRDefault="001E2970" w:rsidP="00F150B3">
      <w:pPr>
        <w:jc w:val="both"/>
        <w:rPr>
          <w:rFonts w:ascii="Times New Roman" w:hAnsi="Times New Roman"/>
          <w:sz w:val="24"/>
          <w:szCs w:val="24"/>
        </w:rPr>
      </w:pPr>
      <w:r w:rsidRPr="00F150B3">
        <w:rPr>
          <w:rFonts w:ascii="Times New Roman" w:hAnsi="Times New Roman"/>
          <w:b/>
          <w:sz w:val="24"/>
          <w:szCs w:val="24"/>
        </w:rPr>
        <w:t>perlokutonárny prejav</w:t>
      </w:r>
      <w:r w:rsidRPr="00F150B3">
        <w:rPr>
          <w:rFonts w:ascii="Times New Roman" w:hAnsi="Times New Roman"/>
          <w:sz w:val="24"/>
          <w:szCs w:val="24"/>
        </w:rPr>
        <w:t xml:space="preserve"> (John Austin) pozri ilukatórny prejav</w:t>
      </w:r>
    </w:p>
    <w:p w:rsidR="001E2970" w:rsidRPr="00F150B3" w:rsidRDefault="001E2970" w:rsidP="00F150B3">
      <w:pPr>
        <w:jc w:val="both"/>
        <w:rPr>
          <w:rFonts w:ascii="Times New Roman" w:hAnsi="Times New Roman"/>
          <w:sz w:val="24"/>
          <w:szCs w:val="24"/>
        </w:rPr>
      </w:pPr>
      <w:r w:rsidRPr="00F150B3">
        <w:rPr>
          <w:rFonts w:ascii="Times New Roman" w:hAnsi="Times New Roman"/>
          <w:b/>
          <w:sz w:val="24"/>
          <w:szCs w:val="24"/>
        </w:rPr>
        <w:t xml:space="preserve">performance osoby </w:t>
      </w:r>
      <w:r w:rsidRPr="00F150B3">
        <w:rPr>
          <w:rFonts w:ascii="Times New Roman" w:hAnsi="Times New Roman"/>
          <w:sz w:val="24"/>
          <w:szCs w:val="24"/>
        </w:rPr>
        <w:t>prezentácia alternatívnej osobnosti publiku</w:t>
      </w:r>
    </w:p>
    <w:p w:rsidR="001E2970" w:rsidRPr="00F150B3" w:rsidRDefault="001E2970" w:rsidP="00F150B3">
      <w:pPr>
        <w:jc w:val="both"/>
        <w:rPr>
          <w:rFonts w:ascii="Times New Roman" w:hAnsi="Times New Roman"/>
          <w:sz w:val="24"/>
          <w:szCs w:val="24"/>
        </w:rPr>
      </w:pPr>
      <w:r w:rsidRPr="00F150B3">
        <w:rPr>
          <w:rFonts w:ascii="Times New Roman" w:hAnsi="Times New Roman"/>
          <w:b/>
          <w:sz w:val="24"/>
          <w:szCs w:val="24"/>
        </w:rPr>
        <w:t xml:space="preserve">fenomenológia </w:t>
      </w:r>
      <w:r w:rsidRPr="00F150B3">
        <w:rPr>
          <w:rFonts w:ascii="Times New Roman" w:hAnsi="Times New Roman"/>
          <w:sz w:val="24"/>
          <w:szCs w:val="24"/>
        </w:rPr>
        <w:t>náuka o pochodoch uvedomenia si, a percepcie fyzikálneho sveta</w:t>
      </w:r>
    </w:p>
    <w:p w:rsidR="001E2970" w:rsidRPr="00F150B3" w:rsidRDefault="001E2970" w:rsidP="00F150B3">
      <w:pPr>
        <w:jc w:val="both"/>
        <w:rPr>
          <w:rFonts w:ascii="Times New Roman" w:hAnsi="Times New Roman"/>
          <w:sz w:val="24"/>
          <w:szCs w:val="24"/>
        </w:rPr>
      </w:pPr>
      <w:r w:rsidRPr="00F150B3">
        <w:rPr>
          <w:rFonts w:ascii="Times New Roman" w:hAnsi="Times New Roman"/>
          <w:b/>
          <w:sz w:val="24"/>
          <w:szCs w:val="24"/>
        </w:rPr>
        <w:t>pragmatika</w:t>
      </w:r>
      <w:r w:rsidRPr="00F150B3">
        <w:rPr>
          <w:rFonts w:ascii="Times New Roman" w:hAnsi="Times New Roman"/>
          <w:sz w:val="24"/>
          <w:szCs w:val="24"/>
        </w:rPr>
        <w:t xml:space="preserve"> (Charles Morris) v lingvistike, veda o špecific</w:t>
      </w:r>
      <w:r>
        <w:rPr>
          <w:rFonts w:ascii="Times New Roman" w:hAnsi="Times New Roman"/>
          <w:sz w:val="24"/>
          <w:szCs w:val="24"/>
        </w:rPr>
        <w:t xml:space="preserve">kej sociálnej dynamike určitého </w:t>
      </w:r>
      <w:r w:rsidRPr="00F150B3">
        <w:rPr>
          <w:rFonts w:ascii="Times New Roman" w:hAnsi="Times New Roman"/>
          <w:sz w:val="24"/>
          <w:szCs w:val="24"/>
        </w:rPr>
        <w:t>spôsobu použitia jazyka</w:t>
      </w:r>
    </w:p>
    <w:p w:rsidR="001E2970" w:rsidRPr="00F150B3" w:rsidRDefault="001E2970" w:rsidP="00F150B3">
      <w:pPr>
        <w:jc w:val="both"/>
        <w:rPr>
          <w:rFonts w:ascii="Times New Roman" w:hAnsi="Times New Roman"/>
          <w:sz w:val="24"/>
          <w:szCs w:val="24"/>
        </w:rPr>
      </w:pPr>
      <w:r w:rsidRPr="00F150B3">
        <w:rPr>
          <w:rFonts w:ascii="Times New Roman" w:hAnsi="Times New Roman"/>
          <w:b/>
          <w:sz w:val="24"/>
          <w:szCs w:val="24"/>
        </w:rPr>
        <w:t>psychodráma</w:t>
      </w:r>
      <w:r w:rsidRPr="00F150B3">
        <w:rPr>
          <w:rFonts w:ascii="Times New Roman" w:hAnsi="Times New Roman"/>
          <w:sz w:val="24"/>
          <w:szCs w:val="24"/>
        </w:rPr>
        <w:t xml:space="preserve"> (Jean Moreno) stratégia psychoanalytickej terapie ktorá p</w:t>
      </w:r>
      <w:r>
        <w:rPr>
          <w:rFonts w:ascii="Times New Roman" w:hAnsi="Times New Roman"/>
          <w:sz w:val="24"/>
          <w:szCs w:val="24"/>
        </w:rPr>
        <w:t xml:space="preserve">oužíva hranie úloh a </w:t>
      </w:r>
      <w:r w:rsidRPr="00F150B3">
        <w:rPr>
          <w:rFonts w:ascii="Times New Roman" w:hAnsi="Times New Roman"/>
          <w:sz w:val="24"/>
          <w:szCs w:val="24"/>
        </w:rPr>
        <w:t>vytváranie scény s cieľom poskytnutia nových psychologický</w:t>
      </w:r>
      <w:r>
        <w:rPr>
          <w:rFonts w:ascii="Times New Roman" w:hAnsi="Times New Roman"/>
          <w:sz w:val="24"/>
          <w:szCs w:val="24"/>
        </w:rPr>
        <w:t xml:space="preserve">ch pohľadov pre pacienta. Pozri </w:t>
      </w:r>
      <w:r w:rsidRPr="00F150B3">
        <w:rPr>
          <w:rFonts w:ascii="Times New Roman" w:hAnsi="Times New Roman"/>
          <w:sz w:val="24"/>
          <w:szCs w:val="24"/>
        </w:rPr>
        <w:t>behaviorálny nácvik</w:t>
      </w:r>
    </w:p>
    <w:p w:rsidR="001E2970" w:rsidRPr="00F150B3" w:rsidRDefault="001E2970" w:rsidP="00F150B3">
      <w:pPr>
        <w:jc w:val="both"/>
        <w:rPr>
          <w:rFonts w:ascii="Times New Roman" w:hAnsi="Times New Roman"/>
          <w:sz w:val="24"/>
          <w:szCs w:val="24"/>
        </w:rPr>
      </w:pPr>
      <w:r w:rsidRPr="00F150B3">
        <w:rPr>
          <w:rFonts w:ascii="Times New Roman" w:hAnsi="Times New Roman"/>
          <w:b/>
          <w:sz w:val="24"/>
          <w:szCs w:val="24"/>
        </w:rPr>
        <w:t>psychosemiotika</w:t>
      </w:r>
      <w:r w:rsidRPr="00F150B3">
        <w:rPr>
          <w:rFonts w:ascii="Times New Roman" w:hAnsi="Times New Roman"/>
          <w:sz w:val="24"/>
          <w:szCs w:val="24"/>
        </w:rPr>
        <w:t xml:space="preserve"> (Sue – Ellen Case) systém percepcie </w:t>
      </w:r>
      <w:r>
        <w:rPr>
          <w:rFonts w:ascii="Times New Roman" w:hAnsi="Times New Roman"/>
          <w:sz w:val="24"/>
          <w:szCs w:val="24"/>
        </w:rPr>
        <w:t xml:space="preserve">performance zacielený na mužskú </w:t>
      </w:r>
      <w:r w:rsidRPr="00F150B3">
        <w:rPr>
          <w:rFonts w:ascii="Times New Roman" w:hAnsi="Times New Roman"/>
          <w:sz w:val="24"/>
          <w:szCs w:val="24"/>
        </w:rPr>
        <w:t>populáciu. Poskytuje ženskú postavu ako znak, ktorý by mal</w:t>
      </w:r>
      <w:r>
        <w:rPr>
          <w:rFonts w:ascii="Times New Roman" w:hAnsi="Times New Roman"/>
          <w:sz w:val="24"/>
          <w:szCs w:val="24"/>
        </w:rPr>
        <w:t xml:space="preserve"> byť interpretovaný vzhľadom na </w:t>
      </w:r>
      <w:r w:rsidRPr="00F150B3">
        <w:rPr>
          <w:rFonts w:ascii="Times New Roman" w:hAnsi="Times New Roman"/>
          <w:sz w:val="24"/>
          <w:szCs w:val="24"/>
        </w:rPr>
        <w:t>túžby mužského publika</w:t>
      </w:r>
    </w:p>
    <w:p w:rsidR="001E2970" w:rsidRPr="00F150B3" w:rsidRDefault="001E2970" w:rsidP="00F150B3">
      <w:pPr>
        <w:jc w:val="both"/>
        <w:rPr>
          <w:rFonts w:ascii="Times New Roman" w:hAnsi="Times New Roman"/>
          <w:sz w:val="24"/>
          <w:szCs w:val="24"/>
        </w:rPr>
      </w:pPr>
      <w:r w:rsidRPr="00F150B3">
        <w:rPr>
          <w:rFonts w:ascii="Times New Roman" w:hAnsi="Times New Roman"/>
          <w:b/>
          <w:sz w:val="24"/>
          <w:szCs w:val="24"/>
        </w:rPr>
        <w:t>poznanie receptu</w:t>
      </w:r>
      <w:r w:rsidRPr="00F150B3">
        <w:rPr>
          <w:rFonts w:ascii="Times New Roman" w:hAnsi="Times New Roman"/>
          <w:sz w:val="24"/>
          <w:szCs w:val="24"/>
        </w:rPr>
        <w:t xml:space="preserve"> (Alfred Schutz) improvizovaná a provizó</w:t>
      </w:r>
      <w:r>
        <w:rPr>
          <w:rFonts w:ascii="Times New Roman" w:hAnsi="Times New Roman"/>
          <w:sz w:val="24"/>
          <w:szCs w:val="24"/>
        </w:rPr>
        <w:t xml:space="preserve">rna kolekcia návodov sociálneho </w:t>
      </w:r>
      <w:r w:rsidRPr="00F150B3">
        <w:rPr>
          <w:rFonts w:ascii="Times New Roman" w:hAnsi="Times New Roman"/>
          <w:sz w:val="24"/>
          <w:szCs w:val="24"/>
        </w:rPr>
        <w:t>správania zozbieraná jednotlivcami. Protiklad k akosi etabl</w:t>
      </w:r>
      <w:r>
        <w:rPr>
          <w:rFonts w:ascii="Times New Roman" w:hAnsi="Times New Roman"/>
          <w:sz w:val="24"/>
          <w:szCs w:val="24"/>
        </w:rPr>
        <w:t xml:space="preserve">ovaným a konzistentným osnovám, </w:t>
      </w:r>
      <w:r w:rsidRPr="00F150B3">
        <w:rPr>
          <w:rFonts w:ascii="Times New Roman" w:hAnsi="Times New Roman"/>
          <w:sz w:val="24"/>
          <w:szCs w:val="24"/>
        </w:rPr>
        <w:t>ktoré Eric Berne nazval skriptami. Pozri tiež sociálny konštruktivizmus, bricolage</w:t>
      </w:r>
    </w:p>
    <w:p w:rsidR="001E2970" w:rsidRPr="00F150B3" w:rsidRDefault="001E2970" w:rsidP="00F150B3">
      <w:pPr>
        <w:jc w:val="both"/>
        <w:rPr>
          <w:rFonts w:ascii="Times New Roman" w:hAnsi="Times New Roman"/>
          <w:sz w:val="24"/>
          <w:szCs w:val="24"/>
        </w:rPr>
      </w:pPr>
      <w:r w:rsidRPr="00F150B3">
        <w:rPr>
          <w:rFonts w:ascii="Times New Roman" w:hAnsi="Times New Roman"/>
          <w:b/>
          <w:sz w:val="24"/>
          <w:szCs w:val="24"/>
        </w:rPr>
        <w:t>referenčná funkcia</w:t>
      </w:r>
      <w:r w:rsidRPr="00F150B3">
        <w:rPr>
          <w:rFonts w:ascii="Times New Roman" w:hAnsi="Times New Roman"/>
          <w:sz w:val="24"/>
          <w:szCs w:val="24"/>
        </w:rPr>
        <w:t xml:space="preserve"> (Jean Alter) ten aspekt performance, ktor</w:t>
      </w:r>
      <w:r>
        <w:rPr>
          <w:rFonts w:ascii="Times New Roman" w:hAnsi="Times New Roman"/>
          <w:sz w:val="24"/>
          <w:szCs w:val="24"/>
        </w:rPr>
        <w:t xml:space="preserve">ý komunikuje správu k divákovi. </w:t>
      </w:r>
      <w:r w:rsidRPr="00F150B3">
        <w:rPr>
          <w:rFonts w:ascii="Times New Roman" w:hAnsi="Times New Roman"/>
          <w:sz w:val="24"/>
          <w:szCs w:val="24"/>
        </w:rPr>
        <w:t>Pozri performančná funkcia</w:t>
      </w:r>
    </w:p>
    <w:p w:rsidR="001E2970" w:rsidRPr="00F150B3" w:rsidRDefault="001E2970" w:rsidP="00F150B3">
      <w:pPr>
        <w:jc w:val="both"/>
        <w:rPr>
          <w:rFonts w:ascii="Times New Roman" w:hAnsi="Times New Roman"/>
          <w:sz w:val="24"/>
          <w:szCs w:val="24"/>
        </w:rPr>
      </w:pPr>
      <w:r w:rsidRPr="00F150B3">
        <w:rPr>
          <w:rFonts w:ascii="Times New Roman" w:hAnsi="Times New Roman"/>
          <w:b/>
          <w:sz w:val="24"/>
          <w:szCs w:val="24"/>
        </w:rPr>
        <w:t>obnovené správanie</w:t>
      </w:r>
      <w:r w:rsidRPr="00F150B3">
        <w:rPr>
          <w:rFonts w:ascii="Times New Roman" w:hAnsi="Times New Roman"/>
          <w:sz w:val="24"/>
          <w:szCs w:val="24"/>
        </w:rPr>
        <w:t xml:space="preserve"> (Richard Schechner) aktivita ved</w:t>
      </w:r>
      <w:r>
        <w:rPr>
          <w:rFonts w:ascii="Times New Roman" w:hAnsi="Times New Roman"/>
          <w:sz w:val="24"/>
          <w:szCs w:val="24"/>
        </w:rPr>
        <w:t xml:space="preserve">ome oddelená od osoby, ktorá ju </w:t>
      </w:r>
      <w:r w:rsidRPr="00F150B3">
        <w:rPr>
          <w:rFonts w:ascii="Times New Roman" w:hAnsi="Times New Roman"/>
          <w:sz w:val="24"/>
          <w:szCs w:val="24"/>
        </w:rPr>
        <w:t>vykonáva, najčastejšie útržok prežívania ponúknutý tak, ak</w:t>
      </w:r>
      <w:r>
        <w:rPr>
          <w:rFonts w:ascii="Times New Roman" w:hAnsi="Times New Roman"/>
          <w:sz w:val="24"/>
          <w:szCs w:val="24"/>
        </w:rPr>
        <w:t xml:space="preserve">oby bol citovaný odinadiaľ, ako rituál, </w:t>
      </w:r>
      <w:r w:rsidRPr="00F150B3">
        <w:rPr>
          <w:rFonts w:ascii="Times New Roman" w:hAnsi="Times New Roman"/>
          <w:sz w:val="24"/>
          <w:szCs w:val="24"/>
        </w:rPr>
        <w:t>divadlo alebo iná hra úloh. Pozri kľúčovanie</w:t>
      </w:r>
    </w:p>
    <w:p w:rsidR="001E2970" w:rsidRPr="00F150B3" w:rsidRDefault="001E2970" w:rsidP="00F150B3">
      <w:pPr>
        <w:jc w:val="both"/>
        <w:rPr>
          <w:rFonts w:ascii="Times New Roman" w:hAnsi="Times New Roman"/>
          <w:sz w:val="24"/>
          <w:szCs w:val="24"/>
        </w:rPr>
      </w:pPr>
      <w:r w:rsidRPr="00F150B3">
        <w:rPr>
          <w:rFonts w:ascii="Times New Roman" w:hAnsi="Times New Roman"/>
          <w:b/>
          <w:sz w:val="24"/>
          <w:szCs w:val="24"/>
        </w:rPr>
        <w:t>scenár</w:t>
      </w:r>
      <w:r w:rsidRPr="00F150B3">
        <w:rPr>
          <w:rFonts w:ascii="Times New Roman" w:hAnsi="Times New Roman"/>
          <w:sz w:val="24"/>
          <w:szCs w:val="24"/>
        </w:rPr>
        <w:t xml:space="preserve"> (Eric Berne) normatívna osnova opkajúcich sa sociálnych</w:t>
      </w:r>
      <w:r>
        <w:rPr>
          <w:rFonts w:ascii="Times New Roman" w:hAnsi="Times New Roman"/>
          <w:sz w:val="24"/>
          <w:szCs w:val="24"/>
        </w:rPr>
        <w:t xml:space="preserve"> aktivít, s možnosťou variácií, </w:t>
      </w:r>
      <w:r w:rsidRPr="00F150B3">
        <w:rPr>
          <w:rFonts w:ascii="Times New Roman" w:hAnsi="Times New Roman"/>
          <w:sz w:val="24"/>
          <w:szCs w:val="24"/>
        </w:rPr>
        <w:t>vykonávaná jednotlivými členmi kultúry.</w:t>
      </w:r>
    </w:p>
    <w:p w:rsidR="001E2970" w:rsidRPr="00F150B3" w:rsidRDefault="001E2970" w:rsidP="00F150B3">
      <w:pPr>
        <w:jc w:val="both"/>
        <w:rPr>
          <w:rFonts w:ascii="Times New Roman" w:hAnsi="Times New Roman"/>
          <w:sz w:val="24"/>
          <w:szCs w:val="24"/>
        </w:rPr>
      </w:pPr>
      <w:r w:rsidRPr="00F150B3">
        <w:rPr>
          <w:rFonts w:ascii="Times New Roman" w:hAnsi="Times New Roman"/>
          <w:b/>
          <w:sz w:val="24"/>
          <w:szCs w:val="24"/>
        </w:rPr>
        <w:t>semiotický</w:t>
      </w:r>
      <w:r w:rsidRPr="00F150B3">
        <w:rPr>
          <w:rFonts w:ascii="Times New Roman" w:hAnsi="Times New Roman"/>
          <w:sz w:val="24"/>
          <w:szCs w:val="24"/>
        </w:rPr>
        <w:t xml:space="preserve"> (Julia Kristeva) poetický a fyzikálny jazyk matky, z</w:t>
      </w:r>
      <w:r>
        <w:rPr>
          <w:rFonts w:ascii="Times New Roman" w:hAnsi="Times New Roman"/>
          <w:sz w:val="24"/>
          <w:szCs w:val="24"/>
        </w:rPr>
        <w:t xml:space="preserve">výrazňujúci plynutie prežívania </w:t>
      </w:r>
      <w:r w:rsidRPr="00F150B3">
        <w:rPr>
          <w:rFonts w:ascii="Times New Roman" w:hAnsi="Times New Roman"/>
          <w:sz w:val="24"/>
          <w:szCs w:val="24"/>
        </w:rPr>
        <w:t>pred diskurzívnym významom, opak symboliky.</w:t>
      </w:r>
    </w:p>
    <w:p w:rsidR="001E2970" w:rsidRPr="00F150B3" w:rsidRDefault="001E2970" w:rsidP="00F150B3">
      <w:pPr>
        <w:jc w:val="both"/>
        <w:rPr>
          <w:rFonts w:ascii="Times New Roman" w:hAnsi="Times New Roman"/>
          <w:sz w:val="24"/>
          <w:szCs w:val="24"/>
        </w:rPr>
      </w:pPr>
      <w:r w:rsidRPr="00F150B3">
        <w:rPr>
          <w:rFonts w:ascii="Times New Roman" w:hAnsi="Times New Roman"/>
          <w:b/>
          <w:sz w:val="24"/>
          <w:szCs w:val="24"/>
        </w:rPr>
        <w:t>semiotika</w:t>
      </w:r>
      <w:r w:rsidRPr="00F150B3">
        <w:rPr>
          <w:rFonts w:ascii="Times New Roman" w:hAnsi="Times New Roman"/>
          <w:sz w:val="24"/>
          <w:szCs w:val="24"/>
        </w:rPr>
        <w:t xml:space="preserve"> (Ferdinand de Saussure) náuka o znakoch, k</w:t>
      </w:r>
      <w:r>
        <w:rPr>
          <w:rFonts w:ascii="Times New Roman" w:hAnsi="Times New Roman"/>
          <w:sz w:val="24"/>
          <w:szCs w:val="24"/>
        </w:rPr>
        <w:t xml:space="preserve">ultúrne generovaných jednotkých </w:t>
      </w:r>
      <w:r w:rsidRPr="00F150B3">
        <w:rPr>
          <w:rFonts w:ascii="Times New Roman" w:hAnsi="Times New Roman"/>
          <w:sz w:val="24"/>
          <w:szCs w:val="24"/>
        </w:rPr>
        <w:t>významu, a toho ako interagujú v spoločnosti.</w:t>
      </w:r>
    </w:p>
    <w:p w:rsidR="001E2970" w:rsidRPr="00F150B3" w:rsidRDefault="001E2970" w:rsidP="00F150B3">
      <w:pPr>
        <w:jc w:val="both"/>
        <w:rPr>
          <w:rFonts w:ascii="Times New Roman" w:hAnsi="Times New Roman"/>
          <w:sz w:val="24"/>
          <w:szCs w:val="24"/>
        </w:rPr>
      </w:pPr>
      <w:r w:rsidRPr="00F150B3">
        <w:rPr>
          <w:rFonts w:ascii="Times New Roman" w:hAnsi="Times New Roman"/>
          <w:b/>
          <w:sz w:val="24"/>
          <w:szCs w:val="24"/>
        </w:rPr>
        <w:t xml:space="preserve">znak </w:t>
      </w:r>
      <w:r w:rsidRPr="00F150B3">
        <w:rPr>
          <w:rFonts w:ascii="Times New Roman" w:hAnsi="Times New Roman"/>
          <w:sz w:val="24"/>
          <w:szCs w:val="24"/>
        </w:rPr>
        <w:t>slovo, objekt alebo gesto, ktoré znamená niečo iné. Pozri semiotika</w:t>
      </w:r>
    </w:p>
    <w:p w:rsidR="001E2970" w:rsidRPr="00F150B3" w:rsidRDefault="001E2970" w:rsidP="00F150B3">
      <w:pPr>
        <w:jc w:val="both"/>
        <w:rPr>
          <w:rFonts w:ascii="Times New Roman" w:hAnsi="Times New Roman"/>
          <w:sz w:val="24"/>
          <w:szCs w:val="24"/>
        </w:rPr>
      </w:pPr>
      <w:r w:rsidRPr="00F150B3">
        <w:rPr>
          <w:rFonts w:ascii="Times New Roman" w:hAnsi="Times New Roman"/>
          <w:b/>
          <w:sz w:val="24"/>
          <w:szCs w:val="24"/>
        </w:rPr>
        <w:t>site-specific</w:t>
      </w:r>
      <w:r w:rsidRPr="00F150B3">
        <w:rPr>
          <w:rFonts w:ascii="Times New Roman" w:hAnsi="Times New Roman"/>
          <w:sz w:val="24"/>
          <w:szCs w:val="24"/>
        </w:rPr>
        <w:t xml:space="preserve"> divadlo performance vytvorené z dôrazom na lokáciu, </w:t>
      </w:r>
      <w:r>
        <w:rPr>
          <w:rFonts w:ascii="Times New Roman" w:hAnsi="Times New Roman"/>
          <w:sz w:val="24"/>
          <w:szCs w:val="24"/>
        </w:rPr>
        <w:t xml:space="preserve">s jedinečným kultúrnym, </w:t>
      </w:r>
      <w:r w:rsidRPr="00F150B3">
        <w:rPr>
          <w:rFonts w:ascii="Times New Roman" w:hAnsi="Times New Roman"/>
          <w:sz w:val="24"/>
          <w:szCs w:val="24"/>
        </w:rPr>
        <w:t>hystorickým či spoločenským významom, častokrát ňou inšpirované</w:t>
      </w:r>
    </w:p>
    <w:p w:rsidR="001E2970" w:rsidRPr="00F150B3" w:rsidRDefault="001E2970" w:rsidP="00F150B3">
      <w:pPr>
        <w:jc w:val="both"/>
        <w:rPr>
          <w:rFonts w:ascii="Times New Roman" w:hAnsi="Times New Roman"/>
          <w:sz w:val="24"/>
          <w:szCs w:val="24"/>
        </w:rPr>
      </w:pPr>
      <w:r w:rsidRPr="00F150B3">
        <w:rPr>
          <w:rFonts w:ascii="Times New Roman" w:hAnsi="Times New Roman"/>
          <w:b/>
          <w:sz w:val="24"/>
          <w:szCs w:val="24"/>
        </w:rPr>
        <w:t>sociálny konštruktivizmus</w:t>
      </w:r>
      <w:r w:rsidRPr="00F150B3">
        <w:rPr>
          <w:rFonts w:ascii="Times New Roman" w:hAnsi="Times New Roman"/>
          <w:sz w:val="24"/>
          <w:szCs w:val="24"/>
        </w:rPr>
        <w:t xml:space="preserve"> (P.L. Berger a T. Luckaman) teória </w:t>
      </w:r>
      <w:r>
        <w:rPr>
          <w:rFonts w:ascii="Times New Roman" w:hAnsi="Times New Roman"/>
          <w:sz w:val="24"/>
          <w:szCs w:val="24"/>
        </w:rPr>
        <w:t xml:space="preserve">sociálnej akcie ktorá tvrdí, že </w:t>
      </w:r>
      <w:r w:rsidRPr="00F150B3">
        <w:rPr>
          <w:rFonts w:ascii="Times New Roman" w:hAnsi="Times New Roman"/>
          <w:sz w:val="24"/>
          <w:szCs w:val="24"/>
        </w:rPr>
        <w:t>ľudia sa správajú v spoločnosti nie na základe ustanovených osnov správania</w:t>
      </w:r>
      <w:r>
        <w:rPr>
          <w:rFonts w:ascii="Times New Roman" w:hAnsi="Times New Roman"/>
          <w:sz w:val="24"/>
          <w:szCs w:val="24"/>
        </w:rPr>
        <w:t xml:space="preserve"> (pozri scenár) </w:t>
      </w:r>
      <w:r w:rsidRPr="00F150B3">
        <w:rPr>
          <w:rFonts w:ascii="Times New Roman" w:hAnsi="Times New Roman"/>
          <w:sz w:val="24"/>
          <w:szCs w:val="24"/>
        </w:rPr>
        <w:t>ale na základe improvizácie správania a zoskupovania fragmen</w:t>
      </w:r>
      <w:r>
        <w:rPr>
          <w:rFonts w:ascii="Times New Roman" w:hAnsi="Times New Roman"/>
          <w:sz w:val="24"/>
          <w:szCs w:val="24"/>
        </w:rPr>
        <w:t xml:space="preserve">tov diskontinuálneho materiálu. </w:t>
      </w:r>
      <w:r w:rsidRPr="00F150B3">
        <w:rPr>
          <w:rFonts w:ascii="Times New Roman" w:hAnsi="Times New Roman"/>
          <w:sz w:val="24"/>
          <w:szCs w:val="24"/>
        </w:rPr>
        <w:t>Pozri recipe knowledge</w:t>
      </w:r>
    </w:p>
    <w:p w:rsidR="001E2970" w:rsidRPr="00F150B3" w:rsidRDefault="001E2970" w:rsidP="00F150B3">
      <w:pPr>
        <w:jc w:val="both"/>
        <w:rPr>
          <w:rFonts w:ascii="Times New Roman" w:hAnsi="Times New Roman"/>
          <w:sz w:val="24"/>
          <w:szCs w:val="24"/>
        </w:rPr>
      </w:pPr>
      <w:r w:rsidRPr="00F150B3">
        <w:rPr>
          <w:rFonts w:ascii="Times New Roman" w:hAnsi="Times New Roman"/>
          <w:b/>
          <w:sz w:val="24"/>
          <w:szCs w:val="24"/>
        </w:rPr>
        <w:t>sociálne drámy</w:t>
      </w:r>
      <w:r w:rsidRPr="00F150B3">
        <w:rPr>
          <w:rFonts w:ascii="Times New Roman" w:hAnsi="Times New Roman"/>
          <w:sz w:val="24"/>
          <w:szCs w:val="24"/>
        </w:rPr>
        <w:t xml:space="preserve"> (Victor Turner) opakované štruktúry činov, podľa ktorých spoločnosti reagujúna výzvy voči uzákonenému poriadku. Čeliac t</w:t>
      </w:r>
      <w:r>
        <w:rPr>
          <w:rFonts w:ascii="Times New Roman" w:hAnsi="Times New Roman"/>
          <w:sz w:val="24"/>
          <w:szCs w:val="24"/>
        </w:rPr>
        <w:t xml:space="preserve">ejto výzve spoločnosť vstúpi do </w:t>
      </w:r>
      <w:r w:rsidRPr="00F150B3">
        <w:rPr>
          <w:rFonts w:ascii="Times New Roman" w:hAnsi="Times New Roman"/>
          <w:sz w:val="24"/>
          <w:szCs w:val="24"/>
        </w:rPr>
        <w:t>liminálnehoštádia v ktorom sú základné pravidlá a praktiky relax</w:t>
      </w:r>
      <w:r>
        <w:rPr>
          <w:rFonts w:ascii="Times New Roman" w:hAnsi="Times New Roman"/>
          <w:sz w:val="24"/>
          <w:szCs w:val="24"/>
        </w:rPr>
        <w:t xml:space="preserve">ované, a odtiaľ potom prejde do </w:t>
      </w:r>
      <w:r w:rsidRPr="00F150B3">
        <w:rPr>
          <w:rFonts w:ascii="Times New Roman" w:hAnsi="Times New Roman"/>
          <w:sz w:val="24"/>
          <w:szCs w:val="24"/>
        </w:rPr>
        <w:t>reingegračného štádia v ktorom je výzva absorbovaná a odmietnutá. Pozri liminal</w:t>
      </w:r>
    </w:p>
    <w:p w:rsidR="001E2970" w:rsidRPr="00F150B3" w:rsidRDefault="001E2970" w:rsidP="00F150B3">
      <w:pPr>
        <w:jc w:val="both"/>
        <w:rPr>
          <w:rFonts w:ascii="Times New Roman" w:hAnsi="Times New Roman"/>
          <w:sz w:val="24"/>
          <w:szCs w:val="24"/>
        </w:rPr>
      </w:pPr>
      <w:r w:rsidRPr="00F150B3">
        <w:rPr>
          <w:rFonts w:ascii="Times New Roman" w:hAnsi="Times New Roman"/>
          <w:b/>
          <w:sz w:val="24"/>
          <w:szCs w:val="24"/>
        </w:rPr>
        <w:t>sociolingvistika</w:t>
      </w:r>
      <w:r w:rsidRPr="00F150B3">
        <w:rPr>
          <w:rFonts w:ascii="Times New Roman" w:hAnsi="Times New Roman"/>
          <w:sz w:val="24"/>
          <w:szCs w:val="24"/>
        </w:rPr>
        <w:t xml:space="preserve"> vedecká disciplína jazyka a jeho sociálneho a kultúrneho kontextu</w:t>
      </w:r>
    </w:p>
    <w:p w:rsidR="001E2970" w:rsidRDefault="001E2970" w:rsidP="00F150B3">
      <w:pPr>
        <w:jc w:val="both"/>
        <w:rPr>
          <w:rFonts w:ascii="Times New Roman" w:hAnsi="Times New Roman"/>
          <w:sz w:val="24"/>
          <w:szCs w:val="24"/>
        </w:rPr>
      </w:pPr>
      <w:r w:rsidRPr="00030F00">
        <w:rPr>
          <w:rFonts w:ascii="Times New Roman" w:hAnsi="Times New Roman"/>
          <w:b/>
          <w:sz w:val="24"/>
          <w:szCs w:val="24"/>
        </w:rPr>
        <w:t>prejav</w:t>
      </w:r>
      <w:r w:rsidRPr="00F150B3">
        <w:rPr>
          <w:rFonts w:ascii="Times New Roman" w:hAnsi="Times New Roman"/>
          <w:sz w:val="24"/>
          <w:szCs w:val="24"/>
        </w:rPr>
        <w:t xml:space="preserve"> (John Austin) prehovorová situácia, v ktorej slová ni</w:t>
      </w:r>
      <w:r>
        <w:rPr>
          <w:rFonts w:ascii="Times New Roman" w:hAnsi="Times New Roman"/>
          <w:sz w:val="24"/>
          <w:szCs w:val="24"/>
        </w:rPr>
        <w:t xml:space="preserve">elen prehlasujú, ale vykonávajú </w:t>
      </w:r>
      <w:r w:rsidRPr="00F150B3">
        <w:rPr>
          <w:rFonts w:ascii="Times New Roman" w:hAnsi="Times New Roman"/>
          <w:sz w:val="24"/>
          <w:szCs w:val="24"/>
        </w:rPr>
        <w:t>určitú akciu. Prejav takéhoto druhu Austin nazýva performat</w:t>
      </w:r>
      <w:r>
        <w:rPr>
          <w:rFonts w:ascii="Times New Roman" w:hAnsi="Times New Roman"/>
          <w:sz w:val="24"/>
          <w:szCs w:val="24"/>
        </w:rPr>
        <w:t xml:space="preserve">ive, je to opak voči tradičnému </w:t>
      </w:r>
      <w:r w:rsidRPr="00F150B3">
        <w:rPr>
          <w:rFonts w:ascii="Times New Roman" w:hAnsi="Times New Roman"/>
          <w:sz w:val="24"/>
          <w:szCs w:val="24"/>
        </w:rPr>
        <w:t xml:space="preserve">poňatiu prejavu ako prehlásenia, čo sa nazýva constantive. </w:t>
      </w:r>
      <w:r>
        <w:rPr>
          <w:rFonts w:ascii="Times New Roman" w:hAnsi="Times New Roman"/>
          <w:sz w:val="24"/>
          <w:szCs w:val="24"/>
        </w:rPr>
        <w:t xml:space="preserve">Pozri tiež ilokutonárne prejavy </w:t>
      </w:r>
    </w:p>
    <w:p w:rsidR="001E2970" w:rsidRPr="00F150B3" w:rsidRDefault="001E2970" w:rsidP="00F150B3">
      <w:pPr>
        <w:jc w:val="both"/>
        <w:rPr>
          <w:rFonts w:ascii="Times New Roman" w:hAnsi="Times New Roman"/>
          <w:sz w:val="24"/>
          <w:szCs w:val="24"/>
        </w:rPr>
      </w:pPr>
      <w:r w:rsidRPr="00030F00">
        <w:rPr>
          <w:rFonts w:ascii="Times New Roman" w:hAnsi="Times New Roman"/>
          <w:b/>
          <w:sz w:val="24"/>
          <w:szCs w:val="24"/>
        </w:rPr>
        <w:t>komunity prejavu</w:t>
      </w:r>
      <w:r w:rsidRPr="00F150B3">
        <w:rPr>
          <w:rFonts w:ascii="Times New Roman" w:hAnsi="Times New Roman"/>
          <w:sz w:val="24"/>
          <w:szCs w:val="24"/>
        </w:rPr>
        <w:t xml:space="preserve"> (Stanley Fish) skupiny ľudí ktoré inter</w:t>
      </w:r>
      <w:r>
        <w:rPr>
          <w:rFonts w:ascii="Times New Roman" w:hAnsi="Times New Roman"/>
          <w:sz w:val="24"/>
          <w:szCs w:val="24"/>
        </w:rPr>
        <w:t xml:space="preserve">pretujú význam prejavu rovnako. </w:t>
      </w:r>
      <w:r w:rsidRPr="00F150B3">
        <w:rPr>
          <w:rFonts w:ascii="Times New Roman" w:hAnsi="Times New Roman"/>
          <w:sz w:val="24"/>
          <w:szCs w:val="24"/>
        </w:rPr>
        <w:t>Taktiež sa nazývajú interpretačné komunity</w:t>
      </w:r>
    </w:p>
    <w:p w:rsidR="001E2970" w:rsidRPr="00F150B3" w:rsidRDefault="001E2970" w:rsidP="00F150B3">
      <w:pPr>
        <w:jc w:val="both"/>
        <w:rPr>
          <w:rFonts w:ascii="Times New Roman" w:hAnsi="Times New Roman"/>
          <w:sz w:val="24"/>
          <w:szCs w:val="24"/>
        </w:rPr>
      </w:pPr>
      <w:r w:rsidRPr="00030F00">
        <w:rPr>
          <w:rFonts w:ascii="Times New Roman" w:hAnsi="Times New Roman"/>
          <w:b/>
          <w:sz w:val="24"/>
          <w:szCs w:val="24"/>
        </w:rPr>
        <w:t>stratégie</w:t>
      </w:r>
      <w:r w:rsidRPr="00F150B3">
        <w:rPr>
          <w:rFonts w:ascii="Times New Roman" w:hAnsi="Times New Roman"/>
          <w:sz w:val="24"/>
          <w:szCs w:val="24"/>
        </w:rPr>
        <w:t xml:space="preserve"> (Michel du Certeau) inštitucionalizované scenáre alebo</w:t>
      </w:r>
      <w:r>
        <w:rPr>
          <w:rFonts w:ascii="Times New Roman" w:hAnsi="Times New Roman"/>
          <w:sz w:val="24"/>
          <w:szCs w:val="24"/>
        </w:rPr>
        <w:t xml:space="preserve"> osnovy akcií, ktoré slúžia ako </w:t>
      </w:r>
      <w:r w:rsidRPr="00F150B3">
        <w:rPr>
          <w:rFonts w:ascii="Times New Roman" w:hAnsi="Times New Roman"/>
          <w:sz w:val="24"/>
          <w:szCs w:val="24"/>
        </w:rPr>
        <w:t>obecný návod k sociálnemu správaniu.</w:t>
      </w:r>
    </w:p>
    <w:p w:rsidR="001E2970" w:rsidRPr="00F150B3" w:rsidRDefault="001E2970" w:rsidP="00F150B3">
      <w:pPr>
        <w:jc w:val="both"/>
        <w:rPr>
          <w:rFonts w:ascii="Times New Roman" w:hAnsi="Times New Roman"/>
          <w:sz w:val="24"/>
          <w:szCs w:val="24"/>
        </w:rPr>
      </w:pPr>
      <w:r w:rsidRPr="00030F00">
        <w:rPr>
          <w:rFonts w:ascii="Times New Roman" w:hAnsi="Times New Roman"/>
          <w:b/>
          <w:sz w:val="24"/>
          <w:szCs w:val="24"/>
        </w:rPr>
        <w:t>prúd správania</w:t>
      </w:r>
      <w:r w:rsidRPr="00F150B3">
        <w:rPr>
          <w:rFonts w:ascii="Times New Roman" w:hAnsi="Times New Roman"/>
          <w:sz w:val="24"/>
          <w:szCs w:val="24"/>
        </w:rPr>
        <w:t xml:space="preserve"> (Richard Schechner) sekvencia ľudskej ak</w:t>
      </w:r>
      <w:r>
        <w:rPr>
          <w:rFonts w:ascii="Times New Roman" w:hAnsi="Times New Roman"/>
          <w:sz w:val="24"/>
          <w:szCs w:val="24"/>
        </w:rPr>
        <w:t xml:space="preserve">tivity vyselektovanej ako hrubý </w:t>
      </w:r>
      <w:r w:rsidRPr="00F150B3">
        <w:rPr>
          <w:rFonts w:ascii="Times New Roman" w:hAnsi="Times New Roman"/>
          <w:sz w:val="24"/>
          <w:szCs w:val="24"/>
        </w:rPr>
        <w:t>materiál na iný zmysel, tak ako performance</w:t>
      </w:r>
    </w:p>
    <w:p w:rsidR="001E2970" w:rsidRPr="00F150B3" w:rsidRDefault="001E2970" w:rsidP="00F150B3">
      <w:pPr>
        <w:jc w:val="both"/>
        <w:rPr>
          <w:rFonts w:ascii="Times New Roman" w:hAnsi="Times New Roman"/>
          <w:sz w:val="24"/>
          <w:szCs w:val="24"/>
        </w:rPr>
      </w:pPr>
      <w:r w:rsidRPr="00030F00">
        <w:rPr>
          <w:rFonts w:ascii="Times New Roman" w:hAnsi="Times New Roman"/>
          <w:b/>
          <w:sz w:val="24"/>
          <w:szCs w:val="24"/>
        </w:rPr>
        <w:t>prúd skúsenosti</w:t>
      </w:r>
      <w:r w:rsidRPr="00F150B3">
        <w:rPr>
          <w:rFonts w:ascii="Times New Roman" w:hAnsi="Times New Roman"/>
          <w:sz w:val="24"/>
          <w:szCs w:val="24"/>
        </w:rPr>
        <w:t xml:space="preserve"> (Evin Goffman) sekv</w:t>
      </w:r>
      <w:r>
        <w:rPr>
          <w:rFonts w:ascii="Times New Roman" w:hAnsi="Times New Roman"/>
          <w:sz w:val="24"/>
          <w:szCs w:val="24"/>
        </w:rPr>
        <w:t>encia ľudskej aktivity, ktorá s</w:t>
      </w:r>
      <w:r w:rsidRPr="00F150B3">
        <w:rPr>
          <w:rFonts w:ascii="Times New Roman" w:hAnsi="Times New Roman"/>
          <w:sz w:val="24"/>
          <w:szCs w:val="24"/>
        </w:rPr>
        <w:t>t</w:t>
      </w:r>
      <w:r>
        <w:rPr>
          <w:rFonts w:ascii="Times New Roman" w:hAnsi="Times New Roman"/>
          <w:sz w:val="24"/>
          <w:szCs w:val="24"/>
        </w:rPr>
        <w:t>o</w:t>
      </w:r>
      <w:r w:rsidRPr="00F150B3">
        <w:rPr>
          <w:rFonts w:ascii="Times New Roman" w:hAnsi="Times New Roman"/>
          <w:sz w:val="24"/>
          <w:szCs w:val="24"/>
        </w:rPr>
        <w:t>jí mimo analýzy</w:t>
      </w:r>
    </w:p>
    <w:p w:rsidR="001E2970" w:rsidRPr="00F150B3" w:rsidRDefault="001E2970" w:rsidP="00F150B3">
      <w:pPr>
        <w:jc w:val="both"/>
        <w:rPr>
          <w:rFonts w:ascii="Times New Roman" w:hAnsi="Times New Roman"/>
          <w:sz w:val="24"/>
          <w:szCs w:val="24"/>
        </w:rPr>
      </w:pPr>
      <w:r w:rsidRPr="00030F00">
        <w:rPr>
          <w:rFonts w:ascii="Times New Roman" w:hAnsi="Times New Roman"/>
          <w:b/>
          <w:sz w:val="24"/>
          <w:szCs w:val="24"/>
        </w:rPr>
        <w:t>surrealizmus</w:t>
      </w:r>
      <w:r w:rsidRPr="00F150B3">
        <w:rPr>
          <w:rFonts w:ascii="Times New Roman" w:hAnsi="Times New Roman"/>
          <w:sz w:val="24"/>
          <w:szCs w:val="24"/>
        </w:rPr>
        <w:t xml:space="preserve"> (André Breton) umelecké hnutie počiatku dvadsia</w:t>
      </w:r>
      <w:r>
        <w:rPr>
          <w:rFonts w:ascii="Times New Roman" w:hAnsi="Times New Roman"/>
          <w:sz w:val="24"/>
          <w:szCs w:val="24"/>
        </w:rPr>
        <w:t xml:space="preserve">teho storočia, silne ovplyvnené </w:t>
      </w:r>
      <w:r w:rsidRPr="00F150B3">
        <w:rPr>
          <w:rFonts w:ascii="Times New Roman" w:hAnsi="Times New Roman"/>
          <w:sz w:val="24"/>
          <w:szCs w:val="24"/>
        </w:rPr>
        <w:t>Freudom, ktorý skúmal podvedomie a jeho základ imaginácie</w:t>
      </w:r>
    </w:p>
    <w:p w:rsidR="001E2970" w:rsidRPr="00F150B3" w:rsidRDefault="001E2970" w:rsidP="00F150B3">
      <w:pPr>
        <w:jc w:val="both"/>
        <w:rPr>
          <w:rFonts w:ascii="Times New Roman" w:hAnsi="Times New Roman"/>
          <w:sz w:val="24"/>
          <w:szCs w:val="24"/>
        </w:rPr>
      </w:pPr>
      <w:r w:rsidRPr="00030F00">
        <w:rPr>
          <w:rFonts w:ascii="Times New Roman" w:hAnsi="Times New Roman"/>
          <w:b/>
          <w:sz w:val="24"/>
          <w:szCs w:val="24"/>
        </w:rPr>
        <w:t>symbolické</w:t>
      </w:r>
      <w:r w:rsidRPr="00F150B3">
        <w:rPr>
          <w:rFonts w:ascii="Times New Roman" w:hAnsi="Times New Roman"/>
          <w:sz w:val="24"/>
          <w:szCs w:val="24"/>
        </w:rPr>
        <w:t xml:space="preserve"> (Julia Kristeva) logický a diskurzívny jazyk otca, tra</w:t>
      </w:r>
      <w:r>
        <w:rPr>
          <w:rFonts w:ascii="Times New Roman" w:hAnsi="Times New Roman"/>
          <w:sz w:val="24"/>
          <w:szCs w:val="24"/>
        </w:rPr>
        <w:t xml:space="preserve">dičné operácie jazyka, opozícia </w:t>
      </w:r>
      <w:r w:rsidRPr="00F150B3">
        <w:rPr>
          <w:rFonts w:ascii="Times New Roman" w:hAnsi="Times New Roman"/>
          <w:sz w:val="24"/>
          <w:szCs w:val="24"/>
        </w:rPr>
        <w:t>semiotckého</w:t>
      </w:r>
    </w:p>
    <w:p w:rsidR="001E2970" w:rsidRPr="00F150B3" w:rsidRDefault="001E2970" w:rsidP="00F150B3">
      <w:pPr>
        <w:jc w:val="both"/>
        <w:rPr>
          <w:rFonts w:ascii="Times New Roman" w:hAnsi="Times New Roman"/>
          <w:sz w:val="24"/>
          <w:szCs w:val="24"/>
        </w:rPr>
      </w:pPr>
      <w:r w:rsidRPr="00030F00">
        <w:rPr>
          <w:rFonts w:ascii="Times New Roman" w:hAnsi="Times New Roman"/>
          <w:b/>
          <w:sz w:val="24"/>
          <w:szCs w:val="24"/>
        </w:rPr>
        <w:t>tableaux vivants</w:t>
      </w:r>
      <w:r w:rsidRPr="00F150B3">
        <w:rPr>
          <w:rFonts w:ascii="Times New Roman" w:hAnsi="Times New Roman"/>
          <w:sz w:val="24"/>
          <w:szCs w:val="24"/>
        </w:rPr>
        <w:t xml:space="preserve"> „živé obrazy“, inscenované scény znázorňuj</w:t>
      </w:r>
      <w:r>
        <w:rPr>
          <w:rFonts w:ascii="Times New Roman" w:hAnsi="Times New Roman"/>
          <w:sz w:val="24"/>
          <w:szCs w:val="24"/>
        </w:rPr>
        <w:t xml:space="preserve">uce maľby alebo klasické sochy, </w:t>
      </w:r>
      <w:r w:rsidRPr="00F150B3">
        <w:rPr>
          <w:rFonts w:ascii="Times New Roman" w:hAnsi="Times New Roman"/>
          <w:sz w:val="24"/>
          <w:szCs w:val="24"/>
        </w:rPr>
        <w:t>populárna forma zábavy z deväťnásteho storočia. Pozri tiež postoje.</w:t>
      </w:r>
    </w:p>
    <w:p w:rsidR="001E2970" w:rsidRPr="00F150B3" w:rsidRDefault="001E2970" w:rsidP="00F150B3">
      <w:pPr>
        <w:jc w:val="both"/>
        <w:rPr>
          <w:rFonts w:ascii="Times New Roman" w:hAnsi="Times New Roman"/>
          <w:sz w:val="24"/>
          <w:szCs w:val="24"/>
        </w:rPr>
      </w:pPr>
      <w:r w:rsidRPr="00030F00">
        <w:rPr>
          <w:rFonts w:ascii="Times New Roman" w:hAnsi="Times New Roman"/>
          <w:b/>
          <w:sz w:val="24"/>
          <w:szCs w:val="24"/>
        </w:rPr>
        <w:t>taktiky</w:t>
      </w:r>
      <w:r w:rsidRPr="00F150B3">
        <w:rPr>
          <w:rFonts w:ascii="Times New Roman" w:hAnsi="Times New Roman"/>
          <w:sz w:val="24"/>
          <w:szCs w:val="24"/>
        </w:rPr>
        <w:t xml:space="preserve">(Michale de Certeau) špecifické inštancie správania </w:t>
      </w:r>
      <w:r>
        <w:rPr>
          <w:rFonts w:ascii="Times New Roman" w:hAnsi="Times New Roman"/>
          <w:sz w:val="24"/>
          <w:szCs w:val="24"/>
        </w:rPr>
        <w:t xml:space="preserve">improvizovaného jednotlivcami v </w:t>
      </w:r>
      <w:r w:rsidRPr="00F150B3">
        <w:rPr>
          <w:rFonts w:ascii="Times New Roman" w:hAnsi="Times New Roman"/>
          <w:sz w:val="24"/>
          <w:szCs w:val="24"/>
        </w:rPr>
        <w:t>jedinečnej sociálnej situácii. Pozri sociálny konštruktivizmus.</w:t>
      </w:r>
    </w:p>
    <w:p w:rsidR="001E2970" w:rsidRPr="00F150B3" w:rsidRDefault="001E2970" w:rsidP="00F150B3">
      <w:pPr>
        <w:jc w:val="both"/>
        <w:rPr>
          <w:rFonts w:ascii="Times New Roman" w:hAnsi="Times New Roman"/>
          <w:sz w:val="24"/>
          <w:szCs w:val="24"/>
        </w:rPr>
      </w:pPr>
      <w:r w:rsidRPr="00030F00">
        <w:rPr>
          <w:rFonts w:ascii="Times New Roman" w:hAnsi="Times New Roman"/>
          <w:b/>
          <w:sz w:val="24"/>
          <w:szCs w:val="24"/>
        </w:rPr>
        <w:t>Tanztheater</w:t>
      </w:r>
      <w:r w:rsidRPr="00F150B3">
        <w:rPr>
          <w:rFonts w:ascii="Times New Roman" w:hAnsi="Times New Roman"/>
          <w:sz w:val="24"/>
          <w:szCs w:val="24"/>
        </w:rPr>
        <w:t xml:space="preserve"> hnutie moderného nemeckého tanca ktoré upredno</w:t>
      </w:r>
      <w:r>
        <w:rPr>
          <w:rFonts w:ascii="Times New Roman" w:hAnsi="Times New Roman"/>
          <w:sz w:val="24"/>
          <w:szCs w:val="24"/>
        </w:rPr>
        <w:t xml:space="preserve">stňuje divadelnú gestikuláciu a </w:t>
      </w:r>
      <w:r w:rsidRPr="00F150B3">
        <w:rPr>
          <w:rFonts w:ascii="Times New Roman" w:hAnsi="Times New Roman"/>
          <w:sz w:val="24"/>
          <w:szCs w:val="24"/>
        </w:rPr>
        <w:t>pohyby každodenného života pred tradičným slovníkom tanca a jeho kompozície</w:t>
      </w:r>
    </w:p>
    <w:p w:rsidR="001E2970" w:rsidRPr="00F150B3" w:rsidRDefault="001E2970" w:rsidP="00F150B3">
      <w:pPr>
        <w:jc w:val="both"/>
        <w:rPr>
          <w:rFonts w:ascii="Times New Roman" w:hAnsi="Times New Roman"/>
          <w:sz w:val="24"/>
          <w:szCs w:val="24"/>
        </w:rPr>
      </w:pPr>
      <w:r w:rsidRPr="00030F00">
        <w:rPr>
          <w:rFonts w:ascii="Times New Roman" w:hAnsi="Times New Roman"/>
          <w:b/>
          <w:sz w:val="24"/>
          <w:szCs w:val="24"/>
        </w:rPr>
        <w:t>tellable</w:t>
      </w:r>
      <w:r w:rsidRPr="00F150B3">
        <w:rPr>
          <w:rFonts w:ascii="Times New Roman" w:hAnsi="Times New Roman"/>
          <w:sz w:val="24"/>
          <w:szCs w:val="24"/>
        </w:rPr>
        <w:t xml:space="preserve"> (William Labov) odkazuje k rečovému materiálu, k</w:t>
      </w:r>
      <w:r>
        <w:rPr>
          <w:rFonts w:ascii="Times New Roman" w:hAnsi="Times New Roman"/>
          <w:sz w:val="24"/>
          <w:szCs w:val="24"/>
        </w:rPr>
        <w:t xml:space="preserve">torý reprezentuje pozíciu afér, ktoré </w:t>
      </w:r>
      <w:r w:rsidRPr="00F150B3">
        <w:rPr>
          <w:rFonts w:ascii="Times New Roman" w:hAnsi="Times New Roman"/>
          <w:sz w:val="24"/>
          <w:szCs w:val="24"/>
        </w:rPr>
        <w:t>sú považované za neobyčajné alebo protichodné voči očakávaniu</w:t>
      </w:r>
    </w:p>
    <w:p w:rsidR="001E2970" w:rsidRPr="00F150B3" w:rsidRDefault="001E2970" w:rsidP="00F150B3">
      <w:pPr>
        <w:jc w:val="both"/>
        <w:rPr>
          <w:rFonts w:ascii="Times New Roman" w:hAnsi="Times New Roman"/>
          <w:sz w:val="24"/>
          <w:szCs w:val="24"/>
        </w:rPr>
      </w:pPr>
      <w:r w:rsidRPr="00030F00">
        <w:rPr>
          <w:rFonts w:ascii="Times New Roman" w:hAnsi="Times New Roman"/>
          <w:b/>
          <w:sz w:val="24"/>
          <w:szCs w:val="24"/>
        </w:rPr>
        <w:t>divadlo obrazu</w:t>
      </w:r>
      <w:r w:rsidRPr="00F150B3">
        <w:rPr>
          <w:rFonts w:ascii="Times New Roman" w:hAnsi="Times New Roman"/>
          <w:sz w:val="24"/>
          <w:szCs w:val="24"/>
        </w:rPr>
        <w:t xml:space="preserve"> (Bonnie Marrenca) divadlo zdôrazňujúce vi</w:t>
      </w:r>
      <w:r>
        <w:rPr>
          <w:rFonts w:ascii="Times New Roman" w:hAnsi="Times New Roman"/>
          <w:sz w:val="24"/>
          <w:szCs w:val="24"/>
        </w:rPr>
        <w:t xml:space="preserve">zuálnu percepciu pred naráciou, </w:t>
      </w:r>
      <w:r w:rsidRPr="00F150B3">
        <w:rPr>
          <w:rFonts w:ascii="Times New Roman" w:hAnsi="Times New Roman"/>
          <w:sz w:val="24"/>
          <w:szCs w:val="24"/>
        </w:rPr>
        <w:t>napríklad diela Roberta Wilsona.</w:t>
      </w:r>
    </w:p>
    <w:p w:rsidR="001E2970" w:rsidRPr="00F150B3" w:rsidRDefault="001E2970" w:rsidP="00F150B3">
      <w:pPr>
        <w:jc w:val="both"/>
        <w:rPr>
          <w:rFonts w:ascii="Times New Roman" w:hAnsi="Times New Roman"/>
          <w:sz w:val="24"/>
          <w:szCs w:val="24"/>
        </w:rPr>
      </w:pPr>
      <w:r w:rsidRPr="00030F00">
        <w:rPr>
          <w:rFonts w:ascii="Times New Roman" w:hAnsi="Times New Roman"/>
          <w:b/>
          <w:sz w:val="24"/>
          <w:szCs w:val="24"/>
        </w:rPr>
        <w:t>divadlo miešaného významu</w:t>
      </w:r>
      <w:r w:rsidRPr="00F150B3">
        <w:rPr>
          <w:rFonts w:ascii="Times New Roman" w:hAnsi="Times New Roman"/>
          <w:sz w:val="24"/>
          <w:szCs w:val="24"/>
        </w:rPr>
        <w:t xml:space="preserve"> (Richard Kostelanetz) divadlo </w:t>
      </w:r>
      <w:r>
        <w:rPr>
          <w:rFonts w:ascii="Times New Roman" w:hAnsi="Times New Roman"/>
          <w:sz w:val="24"/>
          <w:szCs w:val="24"/>
        </w:rPr>
        <w:t xml:space="preserve">vyznačujúce sa použitím rôznych </w:t>
      </w:r>
      <w:r w:rsidRPr="00F150B3">
        <w:rPr>
          <w:rFonts w:ascii="Times New Roman" w:hAnsi="Times New Roman"/>
          <w:sz w:val="24"/>
          <w:szCs w:val="24"/>
        </w:rPr>
        <w:t>médií ako je nahratý zvuk, film a video</w:t>
      </w:r>
    </w:p>
    <w:p w:rsidR="001E2970" w:rsidRPr="00F150B3" w:rsidRDefault="001E2970" w:rsidP="00F150B3">
      <w:pPr>
        <w:jc w:val="both"/>
        <w:rPr>
          <w:rFonts w:ascii="Times New Roman" w:hAnsi="Times New Roman"/>
          <w:sz w:val="24"/>
          <w:szCs w:val="24"/>
        </w:rPr>
      </w:pPr>
      <w:r w:rsidRPr="00030F00">
        <w:rPr>
          <w:rFonts w:ascii="Times New Roman" w:hAnsi="Times New Roman"/>
          <w:b/>
          <w:sz w:val="24"/>
          <w:szCs w:val="24"/>
        </w:rPr>
        <w:t xml:space="preserve">výpoveď </w:t>
      </w:r>
      <w:r w:rsidRPr="00F150B3">
        <w:rPr>
          <w:rFonts w:ascii="Times New Roman" w:hAnsi="Times New Roman"/>
          <w:sz w:val="24"/>
          <w:szCs w:val="24"/>
        </w:rPr>
        <w:t>(Mikhail Bakhtin) špecifický a unikátny akt p</w:t>
      </w:r>
      <w:r>
        <w:rPr>
          <w:rFonts w:ascii="Times New Roman" w:hAnsi="Times New Roman"/>
          <w:sz w:val="24"/>
          <w:szCs w:val="24"/>
        </w:rPr>
        <w:t xml:space="preserve">rehovoru posadený do unikátneho </w:t>
      </w:r>
      <w:r w:rsidRPr="00F150B3">
        <w:rPr>
          <w:rFonts w:ascii="Times New Roman" w:hAnsi="Times New Roman"/>
          <w:sz w:val="24"/>
          <w:szCs w:val="24"/>
        </w:rPr>
        <w:t>kontextu. Pozri parole</w:t>
      </w:r>
    </w:p>
    <w:p w:rsidR="001E2970" w:rsidRPr="001F01D3" w:rsidRDefault="001E2970" w:rsidP="00F150B3">
      <w:pPr>
        <w:jc w:val="both"/>
        <w:rPr>
          <w:rFonts w:ascii="Times New Roman" w:hAnsi="Times New Roman"/>
          <w:sz w:val="24"/>
          <w:szCs w:val="24"/>
        </w:rPr>
      </w:pPr>
      <w:r w:rsidRPr="00030F00">
        <w:rPr>
          <w:rFonts w:ascii="Times New Roman" w:hAnsi="Times New Roman"/>
          <w:b/>
          <w:sz w:val="24"/>
          <w:szCs w:val="24"/>
        </w:rPr>
        <w:t>walkabout</w:t>
      </w:r>
      <w:r w:rsidRPr="00F150B3">
        <w:rPr>
          <w:rFonts w:ascii="Times New Roman" w:hAnsi="Times New Roman"/>
          <w:sz w:val="24"/>
          <w:szCs w:val="24"/>
        </w:rPr>
        <w:t xml:space="preserve"> forma britského predstavenia, v ktorom prezlečený účinkujúci improvizuje vzťahy sovšeobecným publikom</w:t>
      </w:r>
    </w:p>
    <w:p w:rsidR="001E2970" w:rsidRPr="001F01D3" w:rsidRDefault="001E2970" w:rsidP="00100DCD">
      <w:pPr>
        <w:jc w:val="both"/>
        <w:rPr>
          <w:rFonts w:ascii="Times New Roman" w:hAnsi="Times New Roman"/>
          <w:b/>
          <w:sz w:val="24"/>
          <w:szCs w:val="24"/>
        </w:rPr>
      </w:pPr>
    </w:p>
    <w:p w:rsidR="001E2970" w:rsidRPr="001F01D3" w:rsidRDefault="001E2970" w:rsidP="00100DCD">
      <w:pPr>
        <w:jc w:val="both"/>
        <w:rPr>
          <w:rFonts w:ascii="Times New Roman" w:hAnsi="Times New Roman"/>
          <w:b/>
          <w:sz w:val="24"/>
          <w:szCs w:val="24"/>
          <w:u w:val="single"/>
        </w:rPr>
      </w:pPr>
    </w:p>
    <w:sectPr w:rsidR="001E2970" w:rsidRPr="001F01D3" w:rsidSect="00E420C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2970" w:rsidRDefault="001E2970" w:rsidP="009C797C">
      <w:pPr>
        <w:spacing w:after="0" w:line="240" w:lineRule="auto"/>
      </w:pPr>
      <w:r>
        <w:separator/>
      </w:r>
    </w:p>
  </w:endnote>
  <w:endnote w:type="continuationSeparator" w:id="0">
    <w:p w:rsidR="001E2970" w:rsidRDefault="001E2970" w:rsidP="009C797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EF" w:usb1="C0007841" w:usb2="00000009" w:usb3="00000000" w:csb0="000001FF"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2970" w:rsidRDefault="001E2970">
    <w:pPr>
      <w:pStyle w:val="Footer"/>
      <w:jc w:val="center"/>
    </w:pPr>
    <w:fldSimple w:instr="PAGE   \* MERGEFORMAT">
      <w:r>
        <w:rPr>
          <w:noProof/>
        </w:rPr>
        <w:t>115</w:t>
      </w:r>
    </w:fldSimple>
  </w:p>
  <w:p w:rsidR="001E2970" w:rsidRDefault="001E297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2970" w:rsidRDefault="001E2970" w:rsidP="009C797C">
      <w:pPr>
        <w:spacing w:after="0" w:line="240" w:lineRule="auto"/>
      </w:pPr>
      <w:r>
        <w:separator/>
      </w:r>
    </w:p>
  </w:footnote>
  <w:footnote w:type="continuationSeparator" w:id="0">
    <w:p w:rsidR="001E2970" w:rsidRDefault="001E2970" w:rsidP="009C797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2"/>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535B8"/>
    <w:rsid w:val="00026949"/>
    <w:rsid w:val="00030F00"/>
    <w:rsid w:val="00083959"/>
    <w:rsid w:val="000B7649"/>
    <w:rsid w:val="000D77FD"/>
    <w:rsid w:val="00100DCD"/>
    <w:rsid w:val="00121EFB"/>
    <w:rsid w:val="001535B8"/>
    <w:rsid w:val="001D65AE"/>
    <w:rsid w:val="001E2970"/>
    <w:rsid w:val="001F01D3"/>
    <w:rsid w:val="0020645D"/>
    <w:rsid w:val="00245EED"/>
    <w:rsid w:val="00295BFE"/>
    <w:rsid w:val="002B1B5D"/>
    <w:rsid w:val="00325FDA"/>
    <w:rsid w:val="00380BB9"/>
    <w:rsid w:val="003E3028"/>
    <w:rsid w:val="003E3382"/>
    <w:rsid w:val="003E6713"/>
    <w:rsid w:val="004206B5"/>
    <w:rsid w:val="00495363"/>
    <w:rsid w:val="004C0B87"/>
    <w:rsid w:val="004C1E24"/>
    <w:rsid w:val="004F062C"/>
    <w:rsid w:val="004F6B1E"/>
    <w:rsid w:val="005077E3"/>
    <w:rsid w:val="00513866"/>
    <w:rsid w:val="0054259A"/>
    <w:rsid w:val="00544AA8"/>
    <w:rsid w:val="005544DE"/>
    <w:rsid w:val="0059673D"/>
    <w:rsid w:val="005C1A1B"/>
    <w:rsid w:val="005E07BB"/>
    <w:rsid w:val="00647A86"/>
    <w:rsid w:val="00664870"/>
    <w:rsid w:val="00673D17"/>
    <w:rsid w:val="00732B76"/>
    <w:rsid w:val="00777378"/>
    <w:rsid w:val="007A6DF1"/>
    <w:rsid w:val="007C39D8"/>
    <w:rsid w:val="008140D5"/>
    <w:rsid w:val="00832B43"/>
    <w:rsid w:val="00866EF7"/>
    <w:rsid w:val="00892A68"/>
    <w:rsid w:val="008A2481"/>
    <w:rsid w:val="00971915"/>
    <w:rsid w:val="00973DB0"/>
    <w:rsid w:val="009874D3"/>
    <w:rsid w:val="009A602C"/>
    <w:rsid w:val="009C1A51"/>
    <w:rsid w:val="009C5982"/>
    <w:rsid w:val="009C797C"/>
    <w:rsid w:val="00A31627"/>
    <w:rsid w:val="00AE6D2A"/>
    <w:rsid w:val="00BD7887"/>
    <w:rsid w:val="00BF76C3"/>
    <w:rsid w:val="00C12E93"/>
    <w:rsid w:val="00C3465E"/>
    <w:rsid w:val="00C41CCA"/>
    <w:rsid w:val="00C50B39"/>
    <w:rsid w:val="00C60D47"/>
    <w:rsid w:val="00C867ED"/>
    <w:rsid w:val="00CA0FB3"/>
    <w:rsid w:val="00CB0D9F"/>
    <w:rsid w:val="00CE17AB"/>
    <w:rsid w:val="00CF0DC4"/>
    <w:rsid w:val="00D634D8"/>
    <w:rsid w:val="00D90381"/>
    <w:rsid w:val="00DD414F"/>
    <w:rsid w:val="00DD4CD5"/>
    <w:rsid w:val="00DF1631"/>
    <w:rsid w:val="00E041FA"/>
    <w:rsid w:val="00E10642"/>
    <w:rsid w:val="00E420C6"/>
    <w:rsid w:val="00E6209B"/>
    <w:rsid w:val="00E65BA2"/>
    <w:rsid w:val="00E83F88"/>
    <w:rsid w:val="00ED1092"/>
    <w:rsid w:val="00F150B3"/>
    <w:rsid w:val="00F50FC7"/>
    <w:rsid w:val="00F94F82"/>
    <w:rsid w:val="00FF1231"/>
    <w:rsid w:val="00FF4239"/>
    <w:rsid w:val="00FF43CC"/>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20C6"/>
    <w:pPr>
      <w:spacing w:after="200" w:line="276" w:lineRule="auto"/>
    </w:pPr>
    <w:rPr>
      <w:lang w:eastAsia="en-US"/>
    </w:rPr>
  </w:style>
  <w:style w:type="paragraph" w:styleId="Heading1">
    <w:name w:val="heading 1"/>
    <w:basedOn w:val="Normal"/>
    <w:next w:val="Normal"/>
    <w:link w:val="Heading1Char"/>
    <w:uiPriority w:val="99"/>
    <w:qFormat/>
    <w:rsid w:val="004206B5"/>
    <w:pPr>
      <w:keepNext/>
      <w:spacing w:before="240" w:after="60" w:line="240" w:lineRule="auto"/>
      <w:outlineLvl w:val="0"/>
    </w:pPr>
    <w:rPr>
      <w:rFonts w:ascii="Arial" w:eastAsia="Times New Roman" w:hAnsi="Arial" w:cs="Arial"/>
      <w:b/>
      <w:bCs/>
      <w:kern w:val="32"/>
      <w:sz w:val="32"/>
      <w:szCs w:val="32"/>
      <w:lang w:eastAsia="cs-CZ"/>
    </w:rPr>
  </w:style>
  <w:style w:type="paragraph" w:styleId="Heading2">
    <w:name w:val="heading 2"/>
    <w:basedOn w:val="Normal"/>
    <w:next w:val="Normal"/>
    <w:link w:val="Heading2Char"/>
    <w:uiPriority w:val="99"/>
    <w:qFormat/>
    <w:rsid w:val="004C1E24"/>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9"/>
    <w:qFormat/>
    <w:rsid w:val="004206B5"/>
    <w:pPr>
      <w:keepNext/>
      <w:spacing w:before="240" w:after="60" w:line="240" w:lineRule="auto"/>
      <w:outlineLvl w:val="2"/>
    </w:pPr>
    <w:rPr>
      <w:rFonts w:ascii="Arial" w:eastAsia="Times New Roman" w:hAnsi="Arial" w:cs="Arial"/>
      <w:b/>
      <w:bCs/>
      <w:sz w:val="26"/>
      <w:szCs w:val="26"/>
      <w:lang w:eastAsia="cs-CZ"/>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206B5"/>
    <w:rPr>
      <w:rFonts w:ascii="Arial" w:hAnsi="Arial" w:cs="Arial"/>
      <w:b/>
      <w:bCs/>
      <w:kern w:val="32"/>
      <w:sz w:val="32"/>
      <w:szCs w:val="32"/>
      <w:lang w:eastAsia="cs-CZ"/>
    </w:rPr>
  </w:style>
  <w:style w:type="character" w:customStyle="1" w:styleId="Heading2Char">
    <w:name w:val="Heading 2 Char"/>
    <w:basedOn w:val="DefaultParagraphFont"/>
    <w:link w:val="Heading2"/>
    <w:uiPriority w:val="99"/>
    <w:semiHidden/>
    <w:locked/>
    <w:rsid w:val="004C1E24"/>
    <w:rPr>
      <w:rFonts w:ascii="Cambria" w:hAnsi="Cambria" w:cs="Times New Roman"/>
      <w:b/>
      <w:bCs/>
      <w:color w:val="4F81BD"/>
      <w:sz w:val="26"/>
      <w:szCs w:val="26"/>
    </w:rPr>
  </w:style>
  <w:style w:type="character" w:customStyle="1" w:styleId="Heading3Char">
    <w:name w:val="Heading 3 Char"/>
    <w:basedOn w:val="DefaultParagraphFont"/>
    <w:link w:val="Heading3"/>
    <w:uiPriority w:val="99"/>
    <w:locked/>
    <w:rsid w:val="004206B5"/>
    <w:rPr>
      <w:rFonts w:ascii="Arial" w:hAnsi="Arial" w:cs="Arial"/>
      <w:b/>
      <w:bCs/>
      <w:sz w:val="26"/>
      <w:szCs w:val="26"/>
      <w:lang w:eastAsia="cs-CZ"/>
    </w:rPr>
  </w:style>
  <w:style w:type="paragraph" w:styleId="BalloonText">
    <w:name w:val="Balloon Text"/>
    <w:basedOn w:val="Normal"/>
    <w:link w:val="BalloonTextChar"/>
    <w:uiPriority w:val="99"/>
    <w:semiHidden/>
    <w:rsid w:val="00CA0F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A0FB3"/>
    <w:rPr>
      <w:rFonts w:ascii="Tahoma" w:hAnsi="Tahoma" w:cs="Tahoma"/>
      <w:sz w:val="16"/>
      <w:szCs w:val="16"/>
    </w:rPr>
  </w:style>
  <w:style w:type="character" w:customStyle="1" w:styleId="longtext">
    <w:name w:val="long_text"/>
    <w:basedOn w:val="DefaultParagraphFont"/>
    <w:uiPriority w:val="99"/>
    <w:rsid w:val="00C50B39"/>
    <w:rPr>
      <w:rFonts w:cs="Times New Roman"/>
    </w:rPr>
  </w:style>
  <w:style w:type="character" w:customStyle="1" w:styleId="hps">
    <w:name w:val="hps"/>
    <w:basedOn w:val="DefaultParagraphFont"/>
    <w:uiPriority w:val="99"/>
    <w:rsid w:val="00C50B39"/>
    <w:rPr>
      <w:rFonts w:cs="Times New Roman"/>
    </w:rPr>
  </w:style>
  <w:style w:type="character" w:customStyle="1" w:styleId="atn">
    <w:name w:val="atn"/>
    <w:basedOn w:val="DefaultParagraphFont"/>
    <w:uiPriority w:val="99"/>
    <w:rsid w:val="00C50B39"/>
    <w:rPr>
      <w:rFonts w:cs="Times New Roman"/>
    </w:rPr>
  </w:style>
  <w:style w:type="character" w:styleId="Hyperlink">
    <w:name w:val="Hyperlink"/>
    <w:basedOn w:val="DefaultParagraphFont"/>
    <w:uiPriority w:val="99"/>
    <w:rsid w:val="00BD7887"/>
    <w:rPr>
      <w:rFonts w:cs="Times New Roman"/>
      <w:color w:val="000080"/>
      <w:u w:val="single"/>
    </w:rPr>
  </w:style>
  <w:style w:type="character" w:styleId="Emphasis">
    <w:name w:val="Emphasis"/>
    <w:basedOn w:val="DefaultParagraphFont"/>
    <w:uiPriority w:val="99"/>
    <w:qFormat/>
    <w:rsid w:val="00BD7887"/>
    <w:rPr>
      <w:rFonts w:cs="Times New Roman"/>
      <w:i/>
      <w:iCs/>
    </w:rPr>
  </w:style>
  <w:style w:type="paragraph" w:styleId="NormalWeb">
    <w:name w:val="Normal (Web)"/>
    <w:basedOn w:val="Normal"/>
    <w:uiPriority w:val="99"/>
    <w:rsid w:val="00BD7887"/>
    <w:pPr>
      <w:spacing w:before="100" w:beforeAutospacing="1" w:after="119" w:line="240" w:lineRule="auto"/>
    </w:pPr>
    <w:rPr>
      <w:rFonts w:ascii="Times New Roman" w:eastAsia="Times New Roman" w:hAnsi="Times New Roman"/>
      <w:sz w:val="24"/>
      <w:szCs w:val="24"/>
      <w:lang w:eastAsia="cs-CZ"/>
    </w:rPr>
  </w:style>
  <w:style w:type="paragraph" w:customStyle="1" w:styleId="sdfootnote">
    <w:name w:val="sdfootnote"/>
    <w:basedOn w:val="Normal"/>
    <w:uiPriority w:val="99"/>
    <w:rsid w:val="00BD7887"/>
    <w:pPr>
      <w:spacing w:before="100" w:beforeAutospacing="1" w:after="0" w:line="240" w:lineRule="auto"/>
      <w:ind w:left="284" w:hanging="284"/>
    </w:pPr>
    <w:rPr>
      <w:rFonts w:ascii="Times New Roman" w:eastAsia="Times New Roman" w:hAnsi="Times New Roman"/>
      <w:sz w:val="20"/>
      <w:szCs w:val="20"/>
      <w:lang w:eastAsia="cs-CZ"/>
    </w:rPr>
  </w:style>
  <w:style w:type="character" w:customStyle="1" w:styleId="hpsatn">
    <w:name w:val="hps atn"/>
    <w:basedOn w:val="DefaultParagraphFont"/>
    <w:uiPriority w:val="99"/>
    <w:rsid w:val="00380BB9"/>
    <w:rPr>
      <w:rFonts w:cs="Times New Roman"/>
    </w:rPr>
  </w:style>
  <w:style w:type="character" w:customStyle="1" w:styleId="FontStyle99">
    <w:name w:val="Font Style99"/>
    <w:basedOn w:val="DefaultParagraphFont"/>
    <w:uiPriority w:val="99"/>
    <w:rsid w:val="00380BB9"/>
    <w:rPr>
      <w:rFonts w:ascii="Palatino Linotype" w:hAnsi="Palatino Linotype" w:cs="Palatino Linotype"/>
      <w:i/>
      <w:iCs/>
      <w:color w:val="000000"/>
      <w:sz w:val="16"/>
      <w:szCs w:val="16"/>
    </w:rPr>
  </w:style>
  <w:style w:type="paragraph" w:styleId="Header">
    <w:name w:val="header"/>
    <w:basedOn w:val="Normal"/>
    <w:link w:val="HeaderChar"/>
    <w:uiPriority w:val="99"/>
    <w:rsid w:val="009C797C"/>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9C797C"/>
    <w:rPr>
      <w:rFonts w:cs="Times New Roman"/>
    </w:rPr>
  </w:style>
  <w:style w:type="paragraph" w:styleId="Footer">
    <w:name w:val="footer"/>
    <w:basedOn w:val="Normal"/>
    <w:link w:val="FooterChar"/>
    <w:uiPriority w:val="99"/>
    <w:rsid w:val="009C797C"/>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9C797C"/>
    <w:rPr>
      <w:rFonts w:cs="Times New Roman"/>
    </w:rPr>
  </w:style>
</w:styles>
</file>

<file path=word/webSettings.xml><?xml version="1.0" encoding="utf-8"?>
<w:webSettings xmlns:r="http://schemas.openxmlformats.org/officeDocument/2006/relationships" xmlns:w="http://schemas.openxmlformats.org/wordprocessingml/2006/main">
  <w:divs>
    <w:div w:id="528840792">
      <w:marLeft w:val="0"/>
      <w:marRight w:val="0"/>
      <w:marTop w:val="0"/>
      <w:marBottom w:val="0"/>
      <w:divBdr>
        <w:top w:val="none" w:sz="0" w:space="0" w:color="auto"/>
        <w:left w:val="none" w:sz="0" w:space="0" w:color="auto"/>
        <w:bottom w:val="none" w:sz="0" w:space="0" w:color="auto"/>
        <w:right w:val="none" w:sz="0" w:space="0" w:color="auto"/>
      </w:divBdr>
      <w:divsChild>
        <w:div w:id="5288407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vnik-cizich-slov.abz.cz/web.php/slovo/pragmaticky"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21</TotalTime>
  <Pages>116</Pages>
  <Words>-32766</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 : KRITICKÝ ÚVOD</dc:title>
  <dc:subject/>
  <dc:creator>eva</dc:creator>
  <cp:keywords/>
  <dc:description/>
  <cp:lastModifiedBy>Andrea</cp:lastModifiedBy>
  <cp:revision>3</cp:revision>
  <dcterms:created xsi:type="dcterms:W3CDTF">2014-09-23T10:09:00Z</dcterms:created>
  <dcterms:modified xsi:type="dcterms:W3CDTF">2014-09-23T10:27:00Z</dcterms:modified>
</cp:coreProperties>
</file>