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20" w:rsidRPr="00B34FD1" w:rsidRDefault="00B34FD1">
      <w:pPr>
        <w:rPr>
          <w:sz w:val="32"/>
          <w:szCs w:val="32"/>
          <w:lang w:val="cs-CZ"/>
        </w:rPr>
      </w:pPr>
      <w:r w:rsidRPr="00B34FD1">
        <w:rPr>
          <w:sz w:val="32"/>
          <w:szCs w:val="32"/>
          <w:lang w:val="cs-CZ"/>
        </w:rPr>
        <w:t>2.5.16</w:t>
      </w:r>
    </w:p>
    <w:p w:rsidR="00B34FD1" w:rsidRPr="00B34FD1" w:rsidRDefault="00B34FD1">
      <w:pPr>
        <w:rPr>
          <w:sz w:val="32"/>
          <w:szCs w:val="32"/>
          <w:lang w:val="cs-CZ"/>
        </w:rPr>
      </w:pPr>
      <w:r w:rsidRPr="00B34FD1">
        <w:rPr>
          <w:sz w:val="32"/>
          <w:szCs w:val="32"/>
          <w:lang w:val="cs-CZ"/>
        </w:rPr>
        <w:t>Afscheid maken</w:t>
      </w:r>
    </w:p>
    <w:p w:rsidR="00B34FD1" w:rsidRPr="00B34FD1" w:rsidRDefault="00B34FD1">
      <w:pPr>
        <w:rPr>
          <w:sz w:val="32"/>
          <w:szCs w:val="32"/>
          <w:lang w:val="cs-CZ"/>
        </w:rPr>
      </w:pPr>
      <w:r w:rsidRPr="00B34FD1">
        <w:rPr>
          <w:sz w:val="32"/>
          <w:szCs w:val="32"/>
          <w:lang w:val="cs-CZ"/>
        </w:rPr>
        <w:t>Volgende week- vorrige week</w:t>
      </w:r>
    </w:p>
    <w:p w:rsidR="00B34FD1" w:rsidRDefault="00B34FD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Afspraak maken- hoe laat maken we afspraak</w:t>
      </w:r>
    </w:p>
    <w:p w:rsidR="00B34FD1" w:rsidRDefault="00B34FD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Afspreken- Hoe laat spreken we af</w:t>
      </w:r>
    </w:p>
    <w:p w:rsidR="00B34FD1" w:rsidRDefault="00B34FD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Roken is dodelijk</w:t>
      </w:r>
    </w:p>
    <w:p w:rsidR="00E20785" w:rsidRDefault="00E20785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Uitnodiging- uitnodigen- ik nodig je uit</w:t>
      </w:r>
    </w:p>
    <w:p w:rsidR="0083606C" w:rsidRDefault="0083606C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Zenuwachtig</w:t>
      </w:r>
    </w:p>
    <w:p w:rsidR="0083606C" w:rsidRDefault="0083606C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Veel succes</w:t>
      </w:r>
    </w:p>
    <w:p w:rsidR="0083606C" w:rsidRDefault="0083606C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Niets- niks</w:t>
      </w:r>
    </w:p>
    <w:p w:rsidR="0083606C" w:rsidRDefault="001D5F2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</w:t>
      </w:r>
      <w:r w:rsidR="0083606C">
        <w:rPr>
          <w:sz w:val="32"/>
          <w:szCs w:val="32"/>
          <w:lang w:val="cs-CZ"/>
        </w:rPr>
        <w:t>roberen</w:t>
      </w:r>
    </w:p>
    <w:p w:rsidR="001D5F20" w:rsidRDefault="001D5F2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Volgende week wil ik een feestje geven.</w:t>
      </w:r>
    </w:p>
    <w:p w:rsidR="001D5F20" w:rsidRDefault="001D5F2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Helpen iets </w:t>
      </w:r>
      <w:r w:rsidRPr="001D5F20">
        <w:rPr>
          <w:b/>
          <w:sz w:val="32"/>
          <w:szCs w:val="32"/>
          <w:u w:val="single"/>
          <w:lang w:val="cs-CZ"/>
        </w:rPr>
        <w:t>te</w:t>
      </w:r>
      <w:r>
        <w:rPr>
          <w:sz w:val="32"/>
          <w:szCs w:val="32"/>
          <w:lang w:val="cs-CZ"/>
        </w:rPr>
        <w:t xml:space="preserve"> doen- helpen mijn huiswerk </w:t>
      </w:r>
      <w:r w:rsidRPr="001D5F20">
        <w:rPr>
          <w:b/>
          <w:sz w:val="32"/>
          <w:szCs w:val="32"/>
          <w:u w:val="single"/>
          <w:lang w:val="cs-CZ"/>
        </w:rPr>
        <w:t>te</w:t>
      </w:r>
      <w:r>
        <w:rPr>
          <w:sz w:val="32"/>
          <w:szCs w:val="32"/>
          <w:lang w:val="cs-CZ"/>
        </w:rPr>
        <w:t xml:space="preserve"> maken</w:t>
      </w:r>
    </w:p>
    <w:p w:rsidR="001D5F20" w:rsidRDefault="001D5F2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Sloveso om … te ….</w:t>
      </w:r>
    </w:p>
    <w:p w:rsidR="004E7F78" w:rsidRDefault="004E7F78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Proberen het te doen- ik probeer de taart te bakken</w:t>
      </w:r>
    </w:p>
    <w:p w:rsidR="004E7F78" w:rsidRDefault="004E7F78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Verbeteren</w:t>
      </w:r>
    </w:p>
    <w:p w:rsidR="004E7F78" w:rsidRDefault="004E7F78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Goed- beter- het best</w:t>
      </w:r>
    </w:p>
    <w:p w:rsidR="004E7F78" w:rsidRDefault="004E7F78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Nog beter</w:t>
      </w:r>
    </w:p>
    <w:p w:rsidR="004E7F78" w:rsidRDefault="004E7F78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Jarig</w:t>
      </w:r>
    </w:p>
    <w:p w:rsidR="00F269D9" w:rsidRDefault="00F269D9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Hij wil na de lunch een sigaret roken, maar je mag in de kantine niet roken.</w:t>
      </w:r>
    </w:p>
    <w:p w:rsidR="004E7F78" w:rsidRDefault="00AA1B72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Co jsme dělali:</w:t>
      </w:r>
    </w:p>
    <w:p w:rsidR="00AA1B72" w:rsidRDefault="00AA1B72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Les 5- basisteksten- poslech!!! Výslovnost</w:t>
      </w:r>
    </w:p>
    <w:p w:rsidR="00AA1B72" w:rsidRDefault="00AA1B72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Oef.: 1, 2, 3, 4, 5, 6, </w:t>
      </w:r>
    </w:p>
    <w:p w:rsidR="00F269D9" w:rsidRPr="00B34FD1" w:rsidRDefault="00F269D9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lastRenderedPageBreak/>
        <w:t>Oef 7- huiswerk</w:t>
      </w:r>
      <w:bookmarkStart w:id="0" w:name="_GoBack"/>
      <w:bookmarkEnd w:id="0"/>
    </w:p>
    <w:sectPr w:rsidR="00F269D9" w:rsidRPr="00B3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D1"/>
    <w:rsid w:val="001D5F20"/>
    <w:rsid w:val="004E7F78"/>
    <w:rsid w:val="0083606C"/>
    <w:rsid w:val="00AA1B72"/>
    <w:rsid w:val="00AC1D07"/>
    <w:rsid w:val="00B34FD1"/>
    <w:rsid w:val="00D13BCA"/>
    <w:rsid w:val="00E20785"/>
    <w:rsid w:val="00F1566C"/>
    <w:rsid w:val="00F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6D20-6C19-4ADD-A6E2-66042DD2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F405096E.dotm</Template>
  <TotalTime>64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3</cp:revision>
  <dcterms:created xsi:type="dcterms:W3CDTF">2016-05-02T09:07:00Z</dcterms:created>
  <dcterms:modified xsi:type="dcterms:W3CDTF">2016-05-02T10:11:00Z</dcterms:modified>
</cp:coreProperties>
</file>