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Les 25.4.2016</w:t>
      </w:r>
    </w:p>
    <w:p w:rsidR="002B6975" w:rsidRDefault="00241771">
      <w:pPr>
        <w:rPr>
          <w:sz w:val="32"/>
          <w:szCs w:val="32"/>
          <w:lang w:val="cs-CZ"/>
        </w:rPr>
      </w:pPr>
      <w:r w:rsidRPr="00241771">
        <w:rPr>
          <w:sz w:val="32"/>
          <w:szCs w:val="32"/>
          <w:lang w:val="cs-CZ"/>
        </w:rPr>
        <w:t>Persoon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t/m- tot en met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het gerecht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oef: 21, 22, 23, 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25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e.v.- en verder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enz.- enzovoort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vleeseter x vegetariër</w:t>
      </w:r>
    </w:p>
    <w:p w:rsidR="00241771" w:rsidRDefault="00241771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varieatie</w:t>
      </w:r>
    </w:p>
    <w:p w:rsidR="00241771" w:rsidRDefault="00C63496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iemand ontmoeten- iemand tegenkomen- ik kom Maria tegen</w:t>
      </w:r>
    </w:p>
    <w:p w:rsidR="0001263A" w:rsidRDefault="000126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slecht</w:t>
      </w:r>
    </w:p>
    <w:p w:rsidR="0001263A" w:rsidRDefault="000126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voorstellen</w:t>
      </w:r>
    </w:p>
    <w:p w:rsidR="0001263A" w:rsidRDefault="000126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Jan stelt voor met Karel iets te gaan drinken.</w:t>
      </w:r>
    </w:p>
    <w:p w:rsidR="0001263A" w:rsidRDefault="000126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K. kan nu niet mee, maar zij maken een afspraak.</w:t>
      </w:r>
    </w:p>
    <w:p w:rsidR="0001263A" w:rsidRDefault="000126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K. heeft nu geen tijd, maar</w:t>
      </w:r>
    </w:p>
    <w:p w:rsidR="0001263A" w:rsidRDefault="000126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Ze is jarig</w:t>
      </w:r>
    </w:p>
    <w:p w:rsidR="0001263A" w:rsidRDefault="0001263A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Feestje geven</w:t>
      </w:r>
    </w:p>
    <w:p w:rsidR="00B7034C" w:rsidRDefault="00B7034C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Hoe laat?</w:t>
      </w:r>
    </w:p>
    <w:p w:rsidR="00B7034C" w:rsidRDefault="00B7034C">
      <w:pPr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Hoe laat is het?</w:t>
      </w:r>
      <w:bookmarkStart w:id="0" w:name="_GoBack"/>
      <w:bookmarkEnd w:id="0"/>
    </w:p>
    <w:p w:rsidR="0001263A" w:rsidRDefault="0001263A">
      <w:pPr>
        <w:rPr>
          <w:sz w:val="32"/>
          <w:szCs w:val="32"/>
          <w:lang w:val="cs-CZ"/>
        </w:rPr>
      </w:pPr>
    </w:p>
    <w:p w:rsidR="0001263A" w:rsidRDefault="0001263A">
      <w:pPr>
        <w:rPr>
          <w:sz w:val="32"/>
          <w:szCs w:val="32"/>
          <w:lang w:val="cs-CZ"/>
        </w:rPr>
      </w:pPr>
    </w:p>
    <w:p w:rsidR="0001263A" w:rsidRPr="00241771" w:rsidRDefault="0001263A">
      <w:pPr>
        <w:rPr>
          <w:sz w:val="32"/>
          <w:szCs w:val="32"/>
          <w:lang w:val="cs-CZ"/>
        </w:rPr>
      </w:pPr>
    </w:p>
    <w:sectPr w:rsidR="0001263A" w:rsidRPr="0024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71"/>
    <w:rsid w:val="0001263A"/>
    <w:rsid w:val="00241771"/>
    <w:rsid w:val="00AC1D07"/>
    <w:rsid w:val="00B7034C"/>
    <w:rsid w:val="00C63496"/>
    <w:rsid w:val="00D13BCA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A36F9-B4EB-42C2-8F8C-4EF1609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3F76BC5B.dotm</Template>
  <TotalTime>57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1</cp:revision>
  <dcterms:created xsi:type="dcterms:W3CDTF">2016-04-25T09:19:00Z</dcterms:created>
  <dcterms:modified xsi:type="dcterms:W3CDTF">2016-04-25T10:16:00Z</dcterms:modified>
</cp:coreProperties>
</file>