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975" w:rsidRDefault="00D61D29">
      <w:pPr>
        <w:rPr>
          <w:lang w:val="cs-CZ"/>
        </w:rPr>
      </w:pPr>
      <w:r>
        <w:rPr>
          <w:lang w:val="cs-CZ"/>
        </w:rPr>
        <w:t>Les 7.3.16</w:t>
      </w:r>
    </w:p>
    <w:p w:rsidR="00D61D29" w:rsidRDefault="00D61D29">
      <w:pPr>
        <w:rPr>
          <w:lang w:val="cs-CZ"/>
        </w:rPr>
      </w:pPr>
      <w:r>
        <w:rPr>
          <w:lang w:val="cs-CZ"/>
        </w:rPr>
        <w:t>Les 3</w:t>
      </w:r>
    </w:p>
    <w:p w:rsidR="00D61D29" w:rsidRDefault="00D61D29">
      <w:pPr>
        <w:rPr>
          <w:lang w:val="cs-CZ"/>
        </w:rPr>
      </w:pPr>
      <w:r>
        <w:rPr>
          <w:lang w:val="cs-CZ"/>
        </w:rPr>
        <w:t>Probrali jsme:</w:t>
      </w:r>
    </w:p>
    <w:p w:rsidR="00D61D29" w:rsidRDefault="00D61D29">
      <w:pPr>
        <w:rPr>
          <w:lang w:val="cs-CZ"/>
        </w:rPr>
      </w:pPr>
      <w:r>
        <w:rPr>
          <w:lang w:val="cs-CZ"/>
        </w:rPr>
        <w:t>25, 26, 27, 28, 29, 15, 17</w:t>
      </w:r>
    </w:p>
    <w:p w:rsidR="00D61D29" w:rsidRDefault="00D61D29">
      <w:pPr>
        <w:rPr>
          <w:lang w:val="cs-CZ"/>
        </w:rPr>
      </w:pPr>
      <w:r>
        <w:rPr>
          <w:lang w:val="cs-CZ"/>
        </w:rPr>
        <w:t>Huiswerk:</w:t>
      </w:r>
    </w:p>
    <w:p w:rsidR="00D61D29" w:rsidRDefault="00D61D29">
      <w:pPr>
        <w:rPr>
          <w:lang w:val="cs-CZ"/>
        </w:rPr>
      </w:pPr>
      <w:r>
        <w:rPr>
          <w:lang w:val="cs-CZ"/>
        </w:rPr>
        <w:t>Audio bij lessen 1, 2, 3</w:t>
      </w:r>
    </w:p>
    <w:p w:rsidR="00D61D29" w:rsidRDefault="00D61D29">
      <w:pPr>
        <w:rPr>
          <w:lang w:val="cs-CZ"/>
        </w:rPr>
      </w:pPr>
      <w:r>
        <w:rPr>
          <w:lang w:val="cs-CZ"/>
        </w:rPr>
        <w:t>Herhaling- audio bij oefeningen 15, 17</w:t>
      </w:r>
    </w:p>
    <w:p w:rsidR="00D61D29" w:rsidRDefault="00D61D29">
      <w:pPr>
        <w:rPr>
          <w:lang w:val="cs-CZ"/>
        </w:rPr>
      </w:pPr>
      <w:r>
        <w:rPr>
          <w:lang w:val="cs-CZ"/>
        </w:rPr>
        <w:t>Prosodie: 21, 22, 23 (OPTIONEEL)</w:t>
      </w:r>
    </w:p>
    <w:p w:rsidR="00D61D29" w:rsidRDefault="00D61D29">
      <w:pPr>
        <w:rPr>
          <w:lang w:val="cs-CZ"/>
        </w:rPr>
      </w:pPr>
      <w:r>
        <w:rPr>
          <w:lang w:val="cs-CZ"/>
        </w:rPr>
        <w:t>Tabulka zemí</w:t>
      </w:r>
    </w:p>
    <w:p w:rsidR="00D61D29" w:rsidRPr="00D61D29" w:rsidRDefault="00D61D29">
      <w:pPr>
        <w:rPr>
          <w:lang w:val="cs-CZ"/>
        </w:rPr>
      </w:pPr>
      <w:r>
        <w:rPr>
          <w:lang w:val="cs-CZ"/>
        </w:rPr>
        <w:t>Slovíčka z wordu k lekcím z minulého semestru- najdete ve studijních materiálech</w:t>
      </w:r>
      <w:bookmarkStart w:id="0" w:name="_GoBack"/>
      <w:bookmarkEnd w:id="0"/>
    </w:p>
    <w:sectPr w:rsidR="00D61D29" w:rsidRPr="00D6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9"/>
    <w:rsid w:val="00AC1D07"/>
    <w:rsid w:val="00D13BCA"/>
    <w:rsid w:val="00D61D29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C783-0715-486A-B6F8-F27E4EE3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nl-N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C7B525D2.dotm</Template>
  <TotalTime>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Elbel</dc:creator>
  <cp:keywords/>
  <dc:description/>
  <cp:lastModifiedBy>Adéla Elbel</cp:lastModifiedBy>
  <cp:revision>1</cp:revision>
  <dcterms:created xsi:type="dcterms:W3CDTF">2016-03-07T11:12:00Z</dcterms:created>
  <dcterms:modified xsi:type="dcterms:W3CDTF">2016-03-07T11:15:00Z</dcterms:modified>
</cp:coreProperties>
</file>