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1B" w:rsidRDefault="00992C11">
      <w:pPr>
        <w:rPr>
          <w:sz w:val="52"/>
          <w:szCs w:val="52"/>
          <w:lang w:val="cs-CZ"/>
        </w:rPr>
      </w:pPr>
      <w:r w:rsidRPr="00992C11">
        <w:rPr>
          <w:sz w:val="52"/>
          <w:szCs w:val="52"/>
          <w:lang w:val="cs-CZ"/>
        </w:rPr>
        <w:t>Aankomen</w:t>
      </w:r>
      <w:r>
        <w:rPr>
          <w:sz w:val="52"/>
          <w:szCs w:val="52"/>
          <w:lang w:val="cs-CZ"/>
        </w:rPr>
        <w:t>- aankomst</w:t>
      </w:r>
    </w:p>
    <w:p w:rsidR="00992C11" w:rsidRDefault="00992C11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Vertrekken- vertrek</w:t>
      </w:r>
    </w:p>
    <w:p w:rsidR="00992C11" w:rsidRDefault="00992C11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Koffie om mee te nemen- meenenem- koffie mee</w:t>
      </w:r>
    </w:p>
    <w:p w:rsidR="00992C11" w:rsidRDefault="00992C11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Café</w:t>
      </w:r>
    </w:p>
    <w:p w:rsidR="00992C11" w:rsidRDefault="00992C11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Om 23 uur</w:t>
      </w:r>
    </w:p>
    <w:p w:rsidR="000C306A" w:rsidRDefault="0095551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Ik heb zin in---</w:t>
      </w:r>
    </w:p>
    <w:p w:rsidR="0095551B" w:rsidRDefault="0095551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Vakantie</w:t>
      </w:r>
    </w:p>
    <w:p w:rsidR="0095551B" w:rsidRDefault="0095551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Voormiddag</w:t>
      </w:r>
    </w:p>
    <w:p w:rsidR="0095551B" w:rsidRDefault="0095551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´s morgens</w:t>
      </w:r>
    </w:p>
    <w:p w:rsidR="0095551B" w:rsidRDefault="0095551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´s ochtends</w:t>
      </w:r>
    </w:p>
    <w:p w:rsidR="0095551B" w:rsidRDefault="0095551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´s morgens ben ik hier.</w:t>
      </w:r>
    </w:p>
    <w:p w:rsidR="0095551B" w:rsidRDefault="0095551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 xml:space="preserve">Iets, </w:t>
      </w:r>
    </w:p>
    <w:p w:rsidR="0095551B" w:rsidRDefault="0095551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Kop- kopje</w:t>
      </w:r>
    </w:p>
    <w:p w:rsidR="005476EB" w:rsidRDefault="005476E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Achter de hoek</w:t>
      </w:r>
    </w:p>
    <w:p w:rsidR="005476EB" w:rsidRDefault="005476E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Eten- eetcafé</w:t>
      </w:r>
    </w:p>
    <w:p w:rsidR="005476EB" w:rsidRDefault="005476E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Ik heb honger, ik wil iets eten</w:t>
      </w:r>
    </w:p>
    <w:p w:rsidR="005476EB" w:rsidRDefault="005476E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lastRenderedPageBreak/>
        <w:t>ik heb dorst- ik wil iets drinken</w:t>
      </w:r>
    </w:p>
    <w:p w:rsidR="005476EB" w:rsidRDefault="005476EB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dienster, serveerster</w:t>
      </w:r>
    </w:p>
    <w:p w:rsidR="00080600" w:rsidRDefault="00080600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mevrouw</w:t>
      </w:r>
    </w:p>
    <w:p w:rsidR="00080600" w:rsidRDefault="00080600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de rekening betalen</w:t>
      </w:r>
    </w:p>
    <w:p w:rsidR="00080600" w:rsidRDefault="00080600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afspreken- daar spreken we af- de afspraak</w:t>
      </w:r>
    </w:p>
    <w:p w:rsidR="00D45711" w:rsidRDefault="00D45711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de wijn/wijnen</w:t>
      </w:r>
    </w:p>
    <w:p w:rsidR="00D45711" w:rsidRDefault="00D45711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de bier</w:t>
      </w:r>
    </w:p>
    <w:p w:rsidR="00D45711" w:rsidRDefault="00D45711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 xml:space="preserve">de </w:t>
      </w:r>
    </w:p>
    <w:p w:rsidR="00D45711" w:rsidRDefault="00D45711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zaken doen</w:t>
      </w:r>
    </w:p>
    <w:p w:rsidR="00D45711" w:rsidRDefault="00D45711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soort/ soorten</w:t>
      </w:r>
    </w:p>
    <w:p w:rsidR="00D45711" w:rsidRDefault="00D45711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rooie, rode</w:t>
      </w:r>
      <w:bookmarkStart w:id="0" w:name="_GoBack"/>
      <w:bookmarkEnd w:id="0"/>
    </w:p>
    <w:p w:rsidR="00080600" w:rsidRDefault="00080600">
      <w:pPr>
        <w:rPr>
          <w:sz w:val="52"/>
          <w:szCs w:val="52"/>
          <w:lang w:val="cs-CZ"/>
        </w:rPr>
      </w:pPr>
    </w:p>
    <w:p w:rsidR="00080600" w:rsidRDefault="00080600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co jsme dělali:</w:t>
      </w:r>
    </w:p>
    <w:p w:rsidR="00080600" w:rsidRDefault="00080600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les 3/30</w:t>
      </w:r>
    </w:p>
    <w:p w:rsidR="00080600" w:rsidRDefault="00080600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les 4- basis tekst 1, 2</w:t>
      </w:r>
    </w:p>
    <w:p w:rsidR="00080600" w:rsidRDefault="00080600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taalhulp</w:t>
      </w:r>
    </w:p>
    <w:p w:rsidR="00080600" w:rsidRDefault="00080600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lastRenderedPageBreak/>
        <w:t>grammatica</w:t>
      </w:r>
    </w:p>
    <w:p w:rsidR="00080600" w:rsidRDefault="00080600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huiswerk: audio bij les 3- vragen?</w:t>
      </w:r>
    </w:p>
    <w:p w:rsidR="00080600" w:rsidRDefault="00080600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Audio bij teksten les 4</w:t>
      </w:r>
    </w:p>
    <w:p w:rsidR="00080600" w:rsidRDefault="00080600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Tabel nationaliteiten- tabulka národností</w:t>
      </w:r>
    </w:p>
    <w:p w:rsidR="00080600" w:rsidRDefault="00080600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Maanden, dagen in de week- měsíce, dny v týdnu- ook schriftelijk- i písemně</w:t>
      </w:r>
    </w:p>
    <w:p w:rsidR="0095551B" w:rsidRPr="00992C11" w:rsidRDefault="0095551B">
      <w:pPr>
        <w:rPr>
          <w:sz w:val="52"/>
          <w:szCs w:val="52"/>
          <w:lang w:val="cs-CZ"/>
        </w:rPr>
      </w:pPr>
    </w:p>
    <w:sectPr w:rsidR="0095551B" w:rsidRPr="0099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11"/>
    <w:rsid w:val="00080600"/>
    <w:rsid w:val="000C306A"/>
    <w:rsid w:val="005476EB"/>
    <w:rsid w:val="0095551B"/>
    <w:rsid w:val="00992C11"/>
    <w:rsid w:val="00AC1D07"/>
    <w:rsid w:val="00D13BCA"/>
    <w:rsid w:val="00D45711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5B3AE-4A53-47BD-BA2F-CEFB0812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962C01FF.dotm</Template>
  <TotalTime>1</TotalTime>
  <Pages>3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2</cp:revision>
  <dcterms:created xsi:type="dcterms:W3CDTF">2016-03-14T11:18:00Z</dcterms:created>
  <dcterms:modified xsi:type="dcterms:W3CDTF">2016-03-14T11:18:00Z</dcterms:modified>
</cp:coreProperties>
</file>