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BE" w:rsidRDefault="004E5466">
      <w:pPr>
        <w:rPr>
          <w:sz w:val="40"/>
          <w:szCs w:val="40"/>
          <w:lang w:val="cs-CZ"/>
        </w:rPr>
      </w:pPr>
      <w:r w:rsidRPr="004E5466">
        <w:rPr>
          <w:sz w:val="40"/>
          <w:szCs w:val="40"/>
          <w:lang w:val="cs-CZ"/>
        </w:rPr>
        <w:t>Poffertjes</w:t>
      </w:r>
      <w:r>
        <w:rPr>
          <w:sz w:val="40"/>
          <w:szCs w:val="40"/>
          <w:lang w:val="cs-CZ"/>
        </w:rPr>
        <w:t>- flensjes</w:t>
      </w:r>
    </w:p>
    <w:p w:rsidR="004E5466" w:rsidRDefault="004E546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Mayonnaise- mayo</w:t>
      </w:r>
    </w:p>
    <w:p w:rsidR="004E5466" w:rsidRDefault="004E546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Patat met / zonder mayonnaise</w:t>
      </w:r>
    </w:p>
    <w:p w:rsidR="004E5466" w:rsidRDefault="004E546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Ei</w:t>
      </w:r>
    </w:p>
    <w:p w:rsidR="004E5466" w:rsidRDefault="004E546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Kip</w:t>
      </w:r>
    </w:p>
    <w:p w:rsidR="004E5466" w:rsidRDefault="004E546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Aardappel</w:t>
      </w:r>
    </w:p>
    <w:p w:rsidR="004E5466" w:rsidRDefault="004E546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Garnaal</w:t>
      </w:r>
    </w:p>
    <w:p w:rsidR="004E5466" w:rsidRDefault="003B381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Koffie verkeerd</w:t>
      </w:r>
    </w:p>
    <w:p w:rsidR="003B3817" w:rsidRDefault="00F815B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´s ochtends, ´s Ochtends ga ik naar huis.</w:t>
      </w:r>
    </w:p>
    <w:p w:rsidR="00F815BE" w:rsidRDefault="00F815B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´s avonds, ´s Avonds ben ik hier.</w:t>
      </w:r>
    </w:p>
    <w:p w:rsidR="00F815BE" w:rsidRDefault="00F815B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Altijd</w:t>
      </w:r>
    </w:p>
    <w:p w:rsidR="00F815BE" w:rsidRDefault="00F815B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Geschiedenis</w:t>
      </w:r>
    </w:p>
    <w:p w:rsidR="00F815BE" w:rsidRDefault="00F815B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Spreekvaardigheid</w:t>
      </w:r>
    </w:p>
    <w:p w:rsidR="00F815BE" w:rsidRDefault="00F815B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Rij-examen- rijden</w:t>
      </w:r>
    </w:p>
    <w:p w:rsidR="004D2204" w:rsidRDefault="004D2204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Rommelmarkt</w:t>
      </w:r>
    </w:p>
    <w:p w:rsidR="004D2204" w:rsidRDefault="004D2204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Koninginnedag- koningsdag</w:t>
      </w:r>
    </w:p>
    <w:p w:rsidR="004D2204" w:rsidRDefault="004D2204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Vrij</w:t>
      </w:r>
    </w:p>
    <w:p w:rsidR="004D2204" w:rsidRDefault="004D2204">
      <w:pPr>
        <w:rPr>
          <w:sz w:val="40"/>
          <w:szCs w:val="40"/>
          <w:lang w:val="cs-CZ"/>
        </w:rPr>
      </w:pPr>
      <w:r w:rsidRPr="004D2204">
        <w:rPr>
          <w:b/>
          <w:sz w:val="40"/>
          <w:szCs w:val="40"/>
          <w:u w:val="single"/>
          <w:lang w:val="cs-CZ"/>
        </w:rPr>
        <w:t>Om</w:t>
      </w:r>
      <w:r>
        <w:rPr>
          <w:sz w:val="40"/>
          <w:szCs w:val="40"/>
          <w:lang w:val="cs-CZ"/>
        </w:rPr>
        <w:t xml:space="preserve"> drie uur</w:t>
      </w:r>
    </w:p>
    <w:p w:rsidR="004D2204" w:rsidRDefault="004D2204">
      <w:pPr>
        <w:rPr>
          <w:sz w:val="40"/>
          <w:szCs w:val="40"/>
          <w:lang w:val="cs-CZ"/>
        </w:rPr>
      </w:pPr>
      <w:r w:rsidRPr="004D2204">
        <w:rPr>
          <w:b/>
          <w:sz w:val="40"/>
          <w:szCs w:val="40"/>
          <w:u w:val="single"/>
          <w:lang w:val="cs-CZ"/>
        </w:rPr>
        <w:t xml:space="preserve">Op </w:t>
      </w:r>
      <w:r>
        <w:rPr>
          <w:sz w:val="40"/>
          <w:szCs w:val="40"/>
          <w:lang w:val="cs-CZ"/>
        </w:rPr>
        <w:t>maandag</w:t>
      </w:r>
    </w:p>
    <w:p w:rsidR="004D2204" w:rsidRDefault="004D2204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Feestdag</w:t>
      </w:r>
    </w:p>
    <w:p w:rsidR="004D2204" w:rsidRDefault="004D2204">
      <w:pPr>
        <w:rPr>
          <w:sz w:val="40"/>
          <w:szCs w:val="40"/>
          <w:lang w:val="cs-CZ"/>
        </w:rPr>
      </w:pPr>
    </w:p>
    <w:p w:rsidR="004D2204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Pasen</w:t>
      </w:r>
    </w:p>
    <w:p w:rsidR="008A7027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Dood</w:t>
      </w:r>
    </w:p>
    <w:p w:rsidR="008A7027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Herdenking</w:t>
      </w:r>
    </w:p>
    <w:p w:rsidR="008A7027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Het Voorjaar/ de lente</w:t>
      </w:r>
    </w:p>
    <w:p w:rsidR="008A7027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De zomer</w:t>
      </w:r>
    </w:p>
    <w:p w:rsidR="008A7027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het najaar/ De herfst</w:t>
      </w:r>
    </w:p>
    <w:p w:rsidR="008A7027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de winter</w:t>
      </w:r>
    </w:p>
    <w:p w:rsidR="008A7027" w:rsidRDefault="008A702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alt</w:t>
      </w:r>
      <w:r w:rsidRPr="008A7027">
        <w:rPr>
          <w:sz w:val="40"/>
          <w:szCs w:val="40"/>
          <w:u w:val="single"/>
          <w:lang w:val="cs-CZ"/>
        </w:rPr>
        <w:t>u</w:t>
      </w:r>
      <w:r>
        <w:rPr>
          <w:sz w:val="40"/>
          <w:szCs w:val="40"/>
          <w:lang w:val="cs-CZ"/>
        </w:rPr>
        <w:t>blieft/ als</w:t>
      </w:r>
      <w:r w:rsidRPr="008A7027">
        <w:rPr>
          <w:sz w:val="40"/>
          <w:szCs w:val="40"/>
          <w:u w:val="single"/>
          <w:lang w:val="cs-CZ"/>
        </w:rPr>
        <w:t>je</w:t>
      </w:r>
      <w:r>
        <w:rPr>
          <w:sz w:val="40"/>
          <w:szCs w:val="40"/>
          <w:lang w:val="cs-CZ"/>
        </w:rPr>
        <w:t>blieft</w:t>
      </w:r>
    </w:p>
    <w:p w:rsidR="008A7027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ken je </w:t>
      </w:r>
      <w:r w:rsidRPr="001662A9">
        <w:rPr>
          <w:sz w:val="40"/>
          <w:szCs w:val="40"/>
          <w:u w:val="single"/>
          <w:lang w:val="cs-CZ"/>
        </w:rPr>
        <w:t>een</w:t>
      </w:r>
      <w:r>
        <w:rPr>
          <w:sz w:val="40"/>
          <w:szCs w:val="40"/>
          <w:lang w:val="cs-CZ"/>
        </w:rPr>
        <w:t xml:space="preserve"> restaurant in de buurt?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Ik ken </w:t>
      </w:r>
      <w:r w:rsidRPr="001662A9">
        <w:rPr>
          <w:sz w:val="40"/>
          <w:szCs w:val="40"/>
          <w:u w:val="single"/>
          <w:lang w:val="cs-CZ"/>
        </w:rPr>
        <w:t>geen</w:t>
      </w:r>
      <w:r>
        <w:rPr>
          <w:sz w:val="40"/>
          <w:szCs w:val="40"/>
          <w:lang w:val="cs-CZ"/>
        </w:rPr>
        <w:t xml:space="preserve"> restaurant in de buurt.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Ken je </w:t>
      </w:r>
      <w:r w:rsidRPr="001662A9">
        <w:rPr>
          <w:sz w:val="40"/>
          <w:szCs w:val="40"/>
          <w:u w:val="single"/>
          <w:lang w:val="cs-CZ"/>
        </w:rPr>
        <w:t>de</w:t>
      </w:r>
      <w:r>
        <w:rPr>
          <w:sz w:val="40"/>
          <w:szCs w:val="40"/>
          <w:lang w:val="cs-CZ"/>
        </w:rPr>
        <w:t xml:space="preserve"> restaurant?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Nee, ik ken </w:t>
      </w:r>
      <w:r w:rsidRPr="001662A9">
        <w:rPr>
          <w:sz w:val="40"/>
          <w:szCs w:val="40"/>
          <w:u w:val="single"/>
          <w:lang w:val="cs-CZ"/>
        </w:rPr>
        <w:t xml:space="preserve">de </w:t>
      </w:r>
      <w:r>
        <w:rPr>
          <w:sz w:val="40"/>
          <w:szCs w:val="40"/>
          <w:lang w:val="cs-CZ"/>
        </w:rPr>
        <w:t>restaurant niet.</w:t>
      </w:r>
    </w:p>
    <w:p w:rsidR="001662A9" w:rsidRPr="001662A9" w:rsidRDefault="001662A9">
      <w:pPr>
        <w:rPr>
          <w:b/>
          <w:sz w:val="40"/>
          <w:szCs w:val="40"/>
          <w:u w:val="single"/>
          <w:lang w:val="cs-CZ"/>
        </w:rPr>
      </w:pPr>
      <w:r w:rsidRPr="001662A9">
        <w:rPr>
          <w:b/>
          <w:sz w:val="40"/>
          <w:szCs w:val="40"/>
          <w:u w:val="single"/>
          <w:lang w:val="cs-CZ"/>
        </w:rPr>
        <w:t>Moeten- muset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moet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Jij moet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Hij moet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Wij moeten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Jullie moeten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Zij moeten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lastRenderedPageBreak/>
        <w:t>Iemand</w:t>
      </w:r>
    </w:p>
    <w:p w:rsidR="001662A9" w:rsidRDefault="001662A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Niemand</w:t>
      </w:r>
    </w:p>
    <w:p w:rsidR="001662A9" w:rsidRDefault="0097624D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Frisdrank</w:t>
      </w:r>
    </w:p>
    <w:p w:rsidR="0097624D" w:rsidRDefault="0097624D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Spa rood- bruisend</w:t>
      </w:r>
      <w:r w:rsidR="00963357">
        <w:rPr>
          <w:sz w:val="40"/>
          <w:szCs w:val="40"/>
          <w:lang w:val="cs-CZ"/>
        </w:rPr>
        <w:t xml:space="preserve"> water</w:t>
      </w:r>
    </w:p>
    <w:p w:rsidR="0097624D" w:rsidRDefault="0097624D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Spa blauw- </w:t>
      </w:r>
      <w:r w:rsidR="00963357">
        <w:rPr>
          <w:sz w:val="40"/>
          <w:szCs w:val="40"/>
          <w:lang w:val="cs-CZ"/>
        </w:rPr>
        <w:t>plat water</w:t>
      </w: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Ijsje</w:t>
      </w:r>
    </w:p>
    <w:p w:rsidR="00963357" w:rsidRDefault="00963357">
      <w:pPr>
        <w:rPr>
          <w:sz w:val="40"/>
          <w:szCs w:val="40"/>
          <w:lang w:val="cs-CZ"/>
        </w:rPr>
      </w:pP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Dělali jsme:</w:t>
      </w: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Ve studijních materiálech- 2 ppt prezentace- znát</w:t>
      </w: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Les 4- tekst 3, grammatica- hulpwerkwoorden!, taalhulp</w:t>
      </w: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Oefening 1,2,</w:t>
      </w:r>
    </w:p>
    <w:p w:rsidR="00963357" w:rsidRDefault="00963357">
      <w:pPr>
        <w:rPr>
          <w:sz w:val="40"/>
          <w:szCs w:val="40"/>
          <w:lang w:val="cs-CZ"/>
        </w:rPr>
      </w:pP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Hw: tekst 1,2,- audio- umět číst, znát slovíčka</w:t>
      </w: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Gramatika- znát hulpwerkwoorden- budeme příště procvičovat</w:t>
      </w:r>
    </w:p>
    <w:p w:rsidR="00963357" w:rsidRDefault="0096335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Oefening 2 – písemně 3-4- příklady.</w:t>
      </w:r>
      <w:bookmarkStart w:id="0" w:name="_GoBack"/>
      <w:bookmarkEnd w:id="0"/>
    </w:p>
    <w:p w:rsidR="00963357" w:rsidRPr="004E5466" w:rsidRDefault="00963357">
      <w:pPr>
        <w:rPr>
          <w:sz w:val="40"/>
          <w:szCs w:val="40"/>
          <w:lang w:val="cs-CZ"/>
        </w:rPr>
      </w:pPr>
    </w:p>
    <w:sectPr w:rsidR="00963357" w:rsidRPr="004E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66"/>
    <w:rsid w:val="001662A9"/>
    <w:rsid w:val="003B3817"/>
    <w:rsid w:val="004D2204"/>
    <w:rsid w:val="004E5466"/>
    <w:rsid w:val="008A7027"/>
    <w:rsid w:val="00963357"/>
    <w:rsid w:val="0097624D"/>
    <w:rsid w:val="00AC1D07"/>
    <w:rsid w:val="00D13BCA"/>
    <w:rsid w:val="00F1566C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27B9-5660-41E8-8B35-1B878D0A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A3ED4D74.dotm</Template>
  <TotalTime>66</TotalTime>
  <Pages>3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3</cp:revision>
  <dcterms:created xsi:type="dcterms:W3CDTF">2016-03-21T10:10:00Z</dcterms:created>
  <dcterms:modified xsi:type="dcterms:W3CDTF">2016-03-21T11:16:00Z</dcterms:modified>
</cp:coreProperties>
</file>