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0E" w:rsidRPr="00C04627" w:rsidRDefault="00BC017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 xml:space="preserve">e </w:t>
      </w:r>
      <w:r w:rsidR="00C04627">
        <w:rPr>
          <w:b/>
          <w:sz w:val="28"/>
          <w:szCs w:val="28"/>
        </w:rPr>
        <w:t xml:space="preserve">GRUNDBUCHEINTRAGUNG </w:t>
      </w:r>
      <w:r w:rsidR="00C04627">
        <w:rPr>
          <w:b/>
          <w:sz w:val="28"/>
          <w:szCs w:val="28"/>
        </w:rPr>
        <w:tab/>
      </w:r>
      <w:r w:rsid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>ZÁPIS DO KATASTRU NEMOVITOSTÍ</w:t>
      </w:r>
    </w:p>
    <w:p w:rsidR="00191E76" w:rsidRPr="00C04627" w:rsidRDefault="00BC017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 xml:space="preserve">e </w:t>
      </w:r>
      <w:r w:rsidR="00C04627">
        <w:rPr>
          <w:b/>
          <w:sz w:val="28"/>
          <w:szCs w:val="28"/>
        </w:rPr>
        <w:t>LÖSCHUNG EINER EINTRAGUNG</w:t>
      </w:r>
      <w:r w:rsidR="00C04627">
        <w:rPr>
          <w:b/>
          <w:sz w:val="28"/>
          <w:szCs w:val="28"/>
        </w:rPr>
        <w:tab/>
      </w:r>
      <w:r w:rsid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 xml:space="preserve">VÝMAZ ZÁPISU </w:t>
      </w:r>
    </w:p>
    <w:p w:rsidR="00191E76" w:rsidRPr="00C04627" w:rsidRDefault="00C04627" w:rsidP="00C0462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ZU PROTOKOLL GEBEN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>ZAZNAMENAT / UVÉST DO PROTOKOLU</w:t>
      </w:r>
    </w:p>
    <w:p w:rsidR="00191E76" w:rsidRPr="00C04627" w:rsidRDefault="00BC017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 xml:space="preserve">r </w:t>
      </w:r>
      <w:r w:rsidR="00191E76" w:rsidRPr="00C04627">
        <w:rPr>
          <w:b/>
          <w:sz w:val="28"/>
          <w:szCs w:val="28"/>
        </w:rPr>
        <w:t xml:space="preserve">ANTRAGSTELLER </w:t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  <w:t xml:space="preserve">ŽADATEL </w:t>
      </w:r>
    </w:p>
    <w:p w:rsidR="00191E76" w:rsidRPr="00C04627" w:rsidRDefault="00BC017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 xml:space="preserve">e </w:t>
      </w:r>
      <w:r w:rsidR="00191E76" w:rsidRPr="00C04627">
        <w:rPr>
          <w:b/>
          <w:sz w:val="28"/>
          <w:szCs w:val="28"/>
        </w:rPr>
        <w:t>PROTOKOLLAUFNAHME</w:t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</w:r>
      <w:r w:rsidR="00191E76" w:rsidRPr="00C04627">
        <w:rPr>
          <w:b/>
          <w:sz w:val="28"/>
          <w:szCs w:val="28"/>
        </w:rPr>
        <w:tab/>
        <w:t xml:space="preserve">SEPSÁNÍ PROTOKOLU </w:t>
      </w:r>
    </w:p>
    <w:p w:rsidR="00191E76" w:rsidRPr="00C04627" w:rsidRDefault="00191E76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L</w:t>
      </w:r>
      <w:r w:rsidR="00C04627" w:rsidRPr="00C04627">
        <w:rPr>
          <w:b/>
          <w:sz w:val="28"/>
          <w:szCs w:val="28"/>
        </w:rPr>
        <w:t>AUFENDE / FORTLAUFENDE NUMMER</w:t>
      </w:r>
      <w:r w:rsidR="00C04627" w:rsidRPr="00C04627">
        <w:rPr>
          <w:b/>
          <w:sz w:val="28"/>
          <w:szCs w:val="28"/>
        </w:rPr>
        <w:tab/>
      </w:r>
      <w:r w:rsidR="00C04627"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>POŘADOVÉ ČÍSLO</w:t>
      </w:r>
    </w:p>
    <w:p w:rsidR="002827A0" w:rsidRDefault="00191E76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IN DER URKUNDENSAMMLUNG VERWA</w:t>
      </w:r>
      <w:r w:rsidR="00BC0177" w:rsidRPr="00C04627">
        <w:rPr>
          <w:b/>
          <w:sz w:val="28"/>
          <w:szCs w:val="28"/>
        </w:rPr>
        <w:t>HRT WERDEN</w:t>
      </w:r>
      <w:r w:rsidR="00BC0177" w:rsidRPr="00C04627">
        <w:rPr>
          <w:b/>
          <w:sz w:val="28"/>
          <w:szCs w:val="28"/>
        </w:rPr>
        <w:tab/>
      </w:r>
    </w:p>
    <w:p w:rsidR="00191E76" w:rsidRPr="00C04627" w:rsidRDefault="00BC017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 xml:space="preserve">BÝT ULOŽEN VE SBÍRCE LISTIN </w:t>
      </w:r>
    </w:p>
    <w:p w:rsidR="00BC0177" w:rsidRPr="00C04627" w:rsidRDefault="00152E6E" w:rsidP="00C0462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 IMMOBI</w:t>
      </w:r>
      <w:r w:rsidR="00BC0177" w:rsidRPr="00C04627">
        <w:rPr>
          <w:b/>
          <w:sz w:val="28"/>
          <w:szCs w:val="28"/>
        </w:rPr>
        <w:t>LIE / e LIEGENSCH</w:t>
      </w:r>
      <w:bookmarkStart w:id="0" w:name="_GoBack"/>
      <w:bookmarkEnd w:id="0"/>
      <w:r w:rsidR="00BC0177" w:rsidRPr="00C04627">
        <w:rPr>
          <w:b/>
          <w:sz w:val="28"/>
          <w:szCs w:val="28"/>
        </w:rPr>
        <w:t>AFT</w:t>
      </w:r>
      <w:r w:rsidR="00BC0177"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ab/>
        <w:t>NEMOVITOST</w:t>
      </w:r>
    </w:p>
    <w:p w:rsidR="00BC0177" w:rsidRPr="00C04627" w:rsidRDefault="00C0462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BESCHRÄNKUNGEN UNTERLIEGEN</w:t>
      </w:r>
      <w:r w:rsidR="00BC0177"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ab/>
        <w:t>PODLÉHAT OMEZENÍM</w:t>
      </w:r>
    </w:p>
    <w:p w:rsidR="00BC0177" w:rsidRPr="00C04627" w:rsidRDefault="00BC017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e</w:t>
      </w:r>
      <w:r w:rsidR="00C04627" w:rsidRPr="00C04627">
        <w:rPr>
          <w:b/>
          <w:sz w:val="28"/>
          <w:szCs w:val="28"/>
        </w:rPr>
        <w:t xml:space="preserve"> VERMÖGENSVERWALTUNG</w:t>
      </w:r>
      <w:r w:rsidR="00C04627" w:rsidRPr="00C04627">
        <w:rPr>
          <w:b/>
          <w:sz w:val="28"/>
          <w:szCs w:val="28"/>
        </w:rPr>
        <w:tab/>
      </w:r>
      <w:r w:rsidR="00C04627" w:rsidRPr="00C04627">
        <w:rPr>
          <w:b/>
          <w:sz w:val="28"/>
          <w:szCs w:val="28"/>
        </w:rPr>
        <w:tab/>
      </w:r>
      <w:r w:rsidR="00C04627"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>SPRÁVA MAJETKU</w:t>
      </w:r>
    </w:p>
    <w:p w:rsidR="00BC0177" w:rsidRPr="00C04627" w:rsidRDefault="00C0462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e MINDERJÄHRIGKEIT</w:t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>NEZLETILOST</w:t>
      </w:r>
    </w:p>
    <w:p w:rsidR="00BC0177" w:rsidRPr="00C04627" w:rsidRDefault="00C0462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r DARLEHENSVERTRAG</w:t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>SMLOUVA O ZÁPŮJČCE</w:t>
      </w:r>
    </w:p>
    <w:p w:rsidR="00BC0177" w:rsidRPr="00C04627" w:rsidRDefault="00C0462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r LEIHVERTRAG</w:t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="00BC0177" w:rsidRPr="00C04627">
        <w:rPr>
          <w:b/>
          <w:sz w:val="28"/>
          <w:szCs w:val="28"/>
        </w:rPr>
        <w:t>SMLOUVA O VÝPŮJČCE</w:t>
      </w:r>
    </w:p>
    <w:p w:rsidR="00BC0177" w:rsidRPr="00C04627" w:rsidRDefault="00C0462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r SCHENKUNGSVERTRAG</w:t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  <w:t>DAROVACÍ SMLOUVA</w:t>
      </w:r>
    </w:p>
    <w:p w:rsidR="00C04627" w:rsidRPr="00C04627" w:rsidRDefault="00C04627" w:rsidP="00C04627">
      <w:pPr>
        <w:spacing w:line="480" w:lineRule="auto"/>
        <w:rPr>
          <w:b/>
          <w:sz w:val="28"/>
          <w:szCs w:val="28"/>
        </w:rPr>
      </w:pPr>
      <w:r w:rsidRPr="00C04627">
        <w:rPr>
          <w:b/>
          <w:sz w:val="28"/>
          <w:szCs w:val="28"/>
        </w:rPr>
        <w:t>ZUM GEBRAUCH DIENEN</w:t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</w:r>
      <w:r w:rsidRPr="00C04627">
        <w:rPr>
          <w:b/>
          <w:sz w:val="28"/>
          <w:szCs w:val="28"/>
        </w:rPr>
        <w:tab/>
        <w:t xml:space="preserve">BÝT / SLOUŽIT K UŽÍVÁNÍ </w:t>
      </w:r>
    </w:p>
    <w:p w:rsidR="00C04627" w:rsidRPr="002827A0" w:rsidRDefault="002827A0" w:rsidP="00C0462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DAS ALLEINEIGENTUM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4627" w:rsidRPr="002827A0">
        <w:rPr>
          <w:b/>
          <w:sz w:val="28"/>
          <w:szCs w:val="28"/>
        </w:rPr>
        <w:t>VÝLUČNÉ / VÝHRADNÍ VLASTNICTVÍ</w:t>
      </w:r>
    </w:p>
    <w:p w:rsidR="00C04627" w:rsidRPr="002827A0" w:rsidRDefault="00C04627" w:rsidP="00C04627">
      <w:pPr>
        <w:spacing w:line="480" w:lineRule="auto"/>
        <w:rPr>
          <w:b/>
          <w:sz w:val="28"/>
          <w:szCs w:val="28"/>
        </w:rPr>
      </w:pPr>
      <w:r w:rsidRPr="002827A0">
        <w:rPr>
          <w:b/>
          <w:sz w:val="28"/>
          <w:szCs w:val="28"/>
        </w:rPr>
        <w:t>UNBEWEGLICHE SACHE</w:t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  <w:t>NEMOVITÁ VĚC</w:t>
      </w:r>
    </w:p>
    <w:p w:rsidR="00C04627" w:rsidRPr="002827A0" w:rsidRDefault="00C04627" w:rsidP="00C04627">
      <w:pPr>
        <w:spacing w:line="480" w:lineRule="auto"/>
        <w:rPr>
          <w:b/>
          <w:sz w:val="28"/>
          <w:szCs w:val="28"/>
        </w:rPr>
      </w:pPr>
      <w:r w:rsidRPr="002827A0">
        <w:rPr>
          <w:b/>
          <w:sz w:val="28"/>
          <w:szCs w:val="28"/>
        </w:rPr>
        <w:t>DAS PFANDRECHT</w:t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  <w:t>ZÁSTAVNÍ PRÁVO</w:t>
      </w:r>
    </w:p>
    <w:p w:rsidR="00C04627" w:rsidRPr="002827A0" w:rsidRDefault="00C04627" w:rsidP="00C04627">
      <w:pPr>
        <w:spacing w:line="480" w:lineRule="auto"/>
        <w:rPr>
          <w:b/>
          <w:sz w:val="28"/>
          <w:szCs w:val="28"/>
        </w:rPr>
      </w:pPr>
      <w:r w:rsidRPr="002827A0">
        <w:rPr>
          <w:b/>
          <w:sz w:val="28"/>
          <w:szCs w:val="28"/>
        </w:rPr>
        <w:t>DIE ERSITZUNG</w:t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  <w:t>VYDRŽENÍ</w:t>
      </w:r>
    </w:p>
    <w:p w:rsidR="00C04627" w:rsidRPr="002827A0" w:rsidRDefault="00C04627" w:rsidP="00C04627">
      <w:pPr>
        <w:spacing w:line="480" w:lineRule="auto"/>
        <w:rPr>
          <w:b/>
          <w:sz w:val="28"/>
          <w:szCs w:val="28"/>
        </w:rPr>
      </w:pPr>
      <w:r w:rsidRPr="002827A0">
        <w:rPr>
          <w:b/>
          <w:sz w:val="28"/>
          <w:szCs w:val="28"/>
        </w:rPr>
        <w:t>ÖFFENTLICHES INTERESSE</w:t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  <w:t>VEŘEJNÝ ZÁJEM</w:t>
      </w:r>
    </w:p>
    <w:p w:rsidR="00C04627" w:rsidRPr="002827A0" w:rsidRDefault="00C04627" w:rsidP="00C04627">
      <w:pPr>
        <w:spacing w:line="480" w:lineRule="auto"/>
        <w:rPr>
          <w:b/>
          <w:sz w:val="28"/>
          <w:szCs w:val="28"/>
        </w:rPr>
      </w:pPr>
      <w:r w:rsidRPr="002827A0">
        <w:rPr>
          <w:b/>
          <w:sz w:val="28"/>
          <w:szCs w:val="28"/>
        </w:rPr>
        <w:t>IM GUTEN GLAUBEN</w:t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  <w:t>V DOBRÉ VÍŘE</w:t>
      </w:r>
    </w:p>
    <w:p w:rsidR="00C04627" w:rsidRDefault="00C04627" w:rsidP="00C04627">
      <w:pPr>
        <w:spacing w:line="480" w:lineRule="auto"/>
        <w:rPr>
          <w:b/>
          <w:sz w:val="28"/>
          <w:szCs w:val="28"/>
        </w:rPr>
      </w:pPr>
      <w:r w:rsidRPr="002827A0">
        <w:rPr>
          <w:b/>
          <w:sz w:val="28"/>
          <w:szCs w:val="28"/>
        </w:rPr>
        <w:t>NATÜRLICHE PERSON</w:t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</w:r>
      <w:r w:rsidRPr="002827A0">
        <w:rPr>
          <w:b/>
          <w:sz w:val="28"/>
          <w:szCs w:val="28"/>
        </w:rPr>
        <w:tab/>
        <w:t>FYZICKÁ OSOBA</w:t>
      </w:r>
    </w:p>
    <w:p w:rsidR="002827A0" w:rsidRPr="002827A0" w:rsidRDefault="002827A0" w:rsidP="00C0462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RECHTSERHEBLICHE UMSTÄNDE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PRÁVNĚ VÝZNAMNÉ SKUTEČNOSTI</w:t>
      </w:r>
    </w:p>
    <w:p w:rsidR="00C04627" w:rsidRPr="00C04627" w:rsidRDefault="00C04627" w:rsidP="00C04627">
      <w:pPr>
        <w:spacing w:line="480" w:lineRule="auto"/>
        <w:rPr>
          <w:b/>
          <w:sz w:val="24"/>
          <w:szCs w:val="24"/>
        </w:rPr>
      </w:pPr>
    </w:p>
    <w:p w:rsidR="00C04627" w:rsidRDefault="00C04627"/>
    <w:sectPr w:rsidR="00C0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76"/>
    <w:rsid w:val="00152E6E"/>
    <w:rsid w:val="00191E76"/>
    <w:rsid w:val="002827A0"/>
    <w:rsid w:val="0057664B"/>
    <w:rsid w:val="00A0690E"/>
    <w:rsid w:val="00BC0177"/>
    <w:rsid w:val="00C04627"/>
    <w:rsid w:val="00C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6CB62C3C.dotm</Template>
  <TotalTime>1</TotalTime>
  <Pages>2</Pages>
  <Words>142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Bobková</dc:creator>
  <cp:lastModifiedBy>Milada Bobková</cp:lastModifiedBy>
  <cp:revision>2</cp:revision>
  <cp:lastPrinted>2016-03-08T12:10:00Z</cp:lastPrinted>
  <dcterms:created xsi:type="dcterms:W3CDTF">2016-03-14T18:20:00Z</dcterms:created>
  <dcterms:modified xsi:type="dcterms:W3CDTF">2016-03-14T18:20:00Z</dcterms:modified>
</cp:coreProperties>
</file>