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9D" w:rsidRPr="00FB01A5" w:rsidRDefault="005E3F9D" w:rsidP="00FB01A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1A5">
        <w:rPr>
          <w:rFonts w:ascii="Times New Roman" w:hAnsi="Times New Roman" w:cs="Times New Roman"/>
          <w:sz w:val="24"/>
          <w:szCs w:val="24"/>
        </w:rPr>
        <w:t>A. Sládková</w:t>
      </w:r>
    </w:p>
    <w:p w:rsidR="005E3F9D" w:rsidRPr="00FB01A5" w:rsidRDefault="005E3F9D" w:rsidP="00FB01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A5">
        <w:rPr>
          <w:rFonts w:ascii="Times New Roman" w:hAnsi="Times New Roman" w:cs="Times New Roman"/>
          <w:sz w:val="24"/>
          <w:szCs w:val="24"/>
        </w:rPr>
        <w:t>Cíl zákroku</w:t>
      </w:r>
    </w:p>
    <w:p w:rsidR="005E3F9D" w:rsidRDefault="005E3F9D" w:rsidP="00FB01A5">
      <w:pPr>
        <w:spacing w:line="360" w:lineRule="auto"/>
        <w:jc w:val="both"/>
        <w:rPr>
          <w:b/>
          <w:bCs/>
        </w:rPr>
      </w:pPr>
      <w:r w:rsidRPr="00FB01A5">
        <w:rPr>
          <w:rFonts w:ascii="Times New Roman" w:hAnsi="Times New Roman" w:cs="Times New Roman"/>
          <w:sz w:val="24"/>
          <w:szCs w:val="24"/>
        </w:rPr>
        <w:t xml:space="preserve">Podezření na přítomnost cizího tělesa v dolních cestách dýchacích vyžaduje endoskopické vyšetření v co možná nejkratší době, </w:t>
      </w:r>
      <w:commentRangeStart w:id="0"/>
      <w:r w:rsidRPr="00FB01A5">
        <w:rPr>
          <w:rFonts w:ascii="Times New Roman" w:hAnsi="Times New Roman" w:cs="Times New Roman"/>
          <w:sz w:val="24"/>
          <w:szCs w:val="24"/>
        </w:rPr>
        <w:t>z</w:t>
      </w:r>
      <w:commentRangeEnd w:id="0"/>
      <w:r>
        <w:rPr>
          <w:rStyle w:val="CommentReference"/>
        </w:rPr>
        <w:commentReference w:id="0"/>
      </w:r>
      <w:r w:rsidRPr="00FB01A5">
        <w:rPr>
          <w:rFonts w:ascii="Times New Roman" w:hAnsi="Times New Roman" w:cs="Times New Roman"/>
          <w:sz w:val="24"/>
          <w:szCs w:val="24"/>
        </w:rPr>
        <w:t xml:space="preserve"> důvodu možných vážných komplikací. Cizí těleso v dýchacích cestách může </w:t>
      </w:r>
      <w:commentRangeStart w:id="1"/>
      <w:r w:rsidRPr="00FB01A5">
        <w:rPr>
          <w:rFonts w:ascii="Times New Roman" w:hAnsi="Times New Roman" w:cs="Times New Roman"/>
          <w:sz w:val="24"/>
          <w:szCs w:val="24"/>
        </w:rPr>
        <w:t xml:space="preserve">způsobit infekci </w:t>
      </w:r>
      <w:commentRangeEnd w:id="1"/>
      <w:r>
        <w:rPr>
          <w:rStyle w:val="CommentReference"/>
        </w:rPr>
        <w:commentReference w:id="1"/>
      </w:r>
      <w:r w:rsidRPr="00FB01A5">
        <w:rPr>
          <w:rFonts w:ascii="Times New Roman" w:hAnsi="Times New Roman" w:cs="Times New Roman"/>
          <w:sz w:val="24"/>
          <w:szCs w:val="24"/>
        </w:rPr>
        <w:t xml:space="preserve">té části plic, která je </w:t>
      </w:r>
      <w:r>
        <w:rPr>
          <w:rFonts w:ascii="Times New Roman" w:hAnsi="Times New Roman" w:cs="Times New Roman"/>
          <w:sz w:val="24"/>
          <w:szCs w:val="24"/>
        </w:rPr>
        <w:t>špatně ventilovaná</w:t>
      </w:r>
      <w:r w:rsidRPr="00FB01A5">
        <w:rPr>
          <w:rFonts w:ascii="Times New Roman" w:hAnsi="Times New Roman" w:cs="Times New Roman"/>
          <w:sz w:val="24"/>
          <w:szCs w:val="24"/>
        </w:rPr>
        <w:t xml:space="preserve">. Tato infekce může zanechat trvalé následky (rozšíření průdušek) </w:t>
      </w:r>
      <w:commentRangeStart w:id="2"/>
      <w:r w:rsidRPr="00FB01A5">
        <w:rPr>
          <w:rFonts w:ascii="Times New Roman" w:hAnsi="Times New Roman" w:cs="Times New Roman"/>
          <w:sz w:val="24"/>
          <w:szCs w:val="24"/>
        </w:rPr>
        <w:t xml:space="preserve">dokonce i </w:t>
      </w:r>
      <w:commentRangeEnd w:id="2"/>
      <w:r>
        <w:rPr>
          <w:rStyle w:val="CommentReference"/>
        </w:rPr>
        <w:commentReference w:id="2"/>
      </w:r>
      <w:r w:rsidRPr="00FB01A5">
        <w:rPr>
          <w:rFonts w:ascii="Times New Roman" w:hAnsi="Times New Roman" w:cs="Times New Roman"/>
          <w:sz w:val="24"/>
          <w:szCs w:val="24"/>
        </w:rPr>
        <w:t xml:space="preserve">po </w:t>
      </w:r>
      <w:commentRangeStart w:id="3"/>
      <w:r w:rsidRPr="00FB01A5">
        <w:rPr>
          <w:rFonts w:ascii="Times New Roman" w:hAnsi="Times New Roman" w:cs="Times New Roman"/>
          <w:sz w:val="24"/>
          <w:szCs w:val="24"/>
        </w:rPr>
        <w:t xml:space="preserve">vyoperování </w:t>
      </w:r>
      <w:commentRangeEnd w:id="3"/>
      <w:r>
        <w:rPr>
          <w:rStyle w:val="CommentReference"/>
        </w:rPr>
        <w:commentReference w:id="3"/>
      </w:r>
      <w:r w:rsidRPr="00FB01A5">
        <w:rPr>
          <w:rFonts w:ascii="Times New Roman" w:hAnsi="Times New Roman" w:cs="Times New Roman"/>
          <w:sz w:val="24"/>
          <w:szCs w:val="24"/>
        </w:rPr>
        <w:t xml:space="preserve">cizího tělesa. Těleso se také může </w:t>
      </w:r>
      <w:commentRangeStart w:id="4"/>
      <w:r w:rsidRPr="00FB01A5">
        <w:rPr>
          <w:rFonts w:ascii="Times New Roman" w:hAnsi="Times New Roman" w:cs="Times New Roman"/>
          <w:sz w:val="24"/>
          <w:szCs w:val="24"/>
        </w:rPr>
        <w:t>vzpříčit</w:t>
      </w:r>
      <w:commentRangeEnd w:id="4"/>
      <w:r>
        <w:rPr>
          <w:rStyle w:val="CommentReference"/>
        </w:rPr>
        <w:commentReference w:id="4"/>
      </w:r>
      <w:r w:rsidRPr="00FB01A5">
        <w:rPr>
          <w:rFonts w:ascii="Times New Roman" w:hAnsi="Times New Roman" w:cs="Times New Roman"/>
          <w:sz w:val="24"/>
          <w:szCs w:val="24"/>
        </w:rPr>
        <w:t xml:space="preserve"> a dýchací cesty ucpat, a způsobit tak dýchací obtíže, které mohou vést k dušení či úmrtí. Cílem tohoto zákroku je odhalit cizí těleso, vyjmout ho p</w:t>
      </w:r>
      <w:r>
        <w:rPr>
          <w:rFonts w:ascii="Times New Roman" w:hAnsi="Times New Roman" w:cs="Times New Roman"/>
          <w:sz w:val="24"/>
          <w:szCs w:val="24"/>
        </w:rPr>
        <w:t>er</w:t>
      </w:r>
      <w:commentRangeStart w:id="5"/>
      <w:r>
        <w:rPr>
          <w:rFonts w:ascii="Times New Roman" w:hAnsi="Times New Roman" w:cs="Times New Roman"/>
          <w:sz w:val="24"/>
          <w:szCs w:val="24"/>
        </w:rPr>
        <w:t xml:space="preserve"> vias naturales </w:t>
      </w:r>
      <w:commentRangeEnd w:id="5"/>
      <w:r>
        <w:rPr>
          <w:rStyle w:val="CommentReference"/>
        </w:rPr>
        <w:commentReference w:id="5"/>
      </w:r>
      <w:r w:rsidRPr="00FB01A5">
        <w:rPr>
          <w:rFonts w:ascii="Times New Roman" w:hAnsi="Times New Roman" w:cs="Times New Roman"/>
          <w:sz w:val="24"/>
          <w:szCs w:val="24"/>
        </w:rPr>
        <w:t xml:space="preserve">pomocí </w:t>
      </w:r>
      <w:commentRangeStart w:id="6"/>
      <w:r>
        <w:rPr>
          <w:rFonts w:ascii="Times New Roman" w:hAnsi="Times New Roman" w:cs="Times New Roman"/>
          <w:sz w:val="24"/>
          <w:szCs w:val="24"/>
        </w:rPr>
        <w:t xml:space="preserve">flexibilního endoskopu </w:t>
      </w:r>
      <w:r w:rsidRPr="00FB01A5">
        <w:rPr>
          <w:rFonts w:ascii="Times New Roman" w:hAnsi="Times New Roman" w:cs="Times New Roman"/>
          <w:sz w:val="24"/>
          <w:szCs w:val="24"/>
        </w:rPr>
        <w:t xml:space="preserve">nebo </w:t>
      </w:r>
      <w:r>
        <w:rPr>
          <w:rFonts w:ascii="Times New Roman" w:hAnsi="Times New Roman" w:cs="Times New Roman"/>
          <w:sz w:val="24"/>
          <w:szCs w:val="24"/>
        </w:rPr>
        <w:t>rigidního endoskopu</w:t>
      </w:r>
      <w:r w:rsidRPr="00FB01A5">
        <w:rPr>
          <w:rFonts w:ascii="Times New Roman" w:hAnsi="Times New Roman" w:cs="Times New Roman"/>
          <w:sz w:val="24"/>
          <w:szCs w:val="24"/>
        </w:rPr>
        <w:t xml:space="preserve"> </w:t>
      </w:r>
      <w:commentRangeEnd w:id="6"/>
      <w:r>
        <w:rPr>
          <w:rStyle w:val="CommentReference"/>
        </w:rPr>
        <w:commentReference w:id="6"/>
      </w:r>
      <w:r w:rsidRPr="00FB01A5">
        <w:rPr>
          <w:rFonts w:ascii="Times New Roman" w:hAnsi="Times New Roman" w:cs="Times New Roman"/>
          <w:sz w:val="24"/>
          <w:szCs w:val="24"/>
        </w:rPr>
        <w:t>se zvětšovacím optickým systémem</w:t>
      </w:r>
      <w:r>
        <w:rPr>
          <w:b/>
          <w:bCs/>
        </w:rPr>
        <w:t>.</w:t>
      </w:r>
    </w:p>
    <w:p w:rsidR="005E3F9D" w:rsidRDefault="005E3F9D" w:rsidP="00FB01A5">
      <w:pPr>
        <w:spacing w:line="360" w:lineRule="auto"/>
        <w:jc w:val="both"/>
        <w:rPr>
          <w:b/>
          <w:bCs/>
        </w:rPr>
      </w:pPr>
    </w:p>
    <w:p w:rsidR="005E3F9D" w:rsidRDefault="005E3F9D" w:rsidP="00FB01A5">
      <w:pPr>
        <w:spacing w:line="360" w:lineRule="auto"/>
        <w:jc w:val="both"/>
        <w:rPr>
          <w:b/>
          <w:bCs/>
        </w:rPr>
      </w:pPr>
      <w:r>
        <w:rPr>
          <w:b/>
          <w:bCs/>
        </w:rPr>
        <w:t>zde je důležité, komu je text určen, proto zvážit mezinár. terminologii</w:t>
      </w:r>
    </w:p>
    <w:p w:rsidR="005E3F9D" w:rsidRPr="00CF3F24" w:rsidRDefault="005E3F9D" w:rsidP="00FB01A5">
      <w:pPr>
        <w:spacing w:line="360" w:lineRule="auto"/>
        <w:jc w:val="both"/>
        <w:rPr>
          <w:b/>
          <w:bCs/>
        </w:rPr>
      </w:pPr>
      <w:r>
        <w:rPr>
          <w:b/>
          <w:bCs/>
        </w:rPr>
        <w:t>mírný posun významu P3, P5; jinak dobrá stavba vět, celkově dobré</w:t>
      </w:r>
    </w:p>
    <w:sectPr w:rsidR="005E3F9D" w:rsidRPr="00CF3F24" w:rsidSect="00427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7-04-11T11:34:00Z" w:initials="P">
    <w:p w:rsidR="005E3F9D" w:rsidRDefault="005E3F9D">
      <w:pPr>
        <w:pStyle w:val="CommentText"/>
      </w:pPr>
      <w:r>
        <w:rPr>
          <w:rStyle w:val="CommentReference"/>
        </w:rPr>
        <w:annotationRef/>
      </w:r>
      <w:r>
        <w:t>máte-li čárku, pak „a to..“</w:t>
      </w:r>
    </w:p>
  </w:comment>
  <w:comment w:id="1" w:author="Pavla" w:date="2017-04-11T11:50:00Z" w:initials="P">
    <w:p w:rsidR="005E3F9D" w:rsidRDefault="005E3F9D">
      <w:pPr>
        <w:pStyle w:val="CommentText"/>
      </w:pPr>
      <w:r>
        <w:rPr>
          <w:rStyle w:val="CommentReference"/>
        </w:rPr>
        <w:annotationRef/>
      </w:r>
      <w:r>
        <w:t>jádro výpovědi</w:t>
      </w:r>
    </w:p>
  </w:comment>
  <w:comment w:id="2" w:author="Pavla" w:date="2017-04-11T11:45:00Z" w:initials="P">
    <w:p w:rsidR="005E3F9D" w:rsidRDefault="005E3F9D">
      <w:pPr>
        <w:pStyle w:val="CommentText"/>
      </w:pPr>
      <w:r>
        <w:rPr>
          <w:rStyle w:val="CommentReference"/>
        </w:rPr>
        <w:annotationRef/>
      </w:r>
      <w:r>
        <w:t>stačí „i po“</w:t>
      </w:r>
    </w:p>
  </w:comment>
  <w:comment w:id="3" w:author="Pavla" w:date="2017-04-11T11:45:00Z" w:initials="P">
    <w:p w:rsidR="005E3F9D" w:rsidRDefault="005E3F9D">
      <w:pPr>
        <w:pStyle w:val="CommentText"/>
      </w:pPr>
      <w:r>
        <w:rPr>
          <w:rStyle w:val="CommentReference"/>
        </w:rPr>
        <w:annotationRef/>
      </w:r>
      <w:r>
        <w:t>příliš silný výraz -  jde o vyjmutí „přirozenými cestami“</w:t>
      </w:r>
    </w:p>
  </w:comment>
  <w:comment w:id="4" w:author="Pavla" w:date="2017-04-11T11:46:00Z" w:initials="P">
    <w:p w:rsidR="005E3F9D" w:rsidRDefault="005E3F9D">
      <w:pPr>
        <w:pStyle w:val="CommentText"/>
      </w:pPr>
      <w:r>
        <w:rPr>
          <w:rStyle w:val="CommentReference"/>
        </w:rPr>
        <w:annotationRef/>
      </w:r>
      <w:r>
        <w:t>to jistě, ale zde jde o „pohybovat se/ putovat“</w:t>
      </w:r>
    </w:p>
  </w:comment>
  <w:comment w:id="5" w:author="Pavla" w:date="2017-04-11T11:47:00Z" w:initials="P">
    <w:p w:rsidR="005E3F9D" w:rsidRDefault="005E3F9D">
      <w:pPr>
        <w:pStyle w:val="CommentText"/>
      </w:pPr>
      <w:r>
        <w:rPr>
          <w:rStyle w:val="CommentReference"/>
        </w:rPr>
        <w:annotationRef/>
      </w:r>
      <w:r>
        <w:t>dobře, ale je to text určený rodičům, tedy i laikům</w:t>
      </w:r>
    </w:p>
  </w:comment>
  <w:comment w:id="6" w:author="Pavla" w:date="2017-04-11T11:47:00Z" w:initials="P">
    <w:p w:rsidR="005E3F9D" w:rsidRDefault="005E3F9D">
      <w:pPr>
        <w:pStyle w:val="CommentText"/>
      </w:pPr>
      <w:r>
        <w:rPr>
          <w:rStyle w:val="CommentReference"/>
        </w:rPr>
        <w:annotationRef/>
      </w:r>
      <w:r>
        <w:t>zase: rigidní není zcela běžné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1A5"/>
    <w:rsid w:val="00000D6A"/>
    <w:rsid w:val="00001290"/>
    <w:rsid w:val="0000159E"/>
    <w:rsid w:val="000016E4"/>
    <w:rsid w:val="0000177E"/>
    <w:rsid w:val="00001A56"/>
    <w:rsid w:val="000023DA"/>
    <w:rsid w:val="00002938"/>
    <w:rsid w:val="00002C38"/>
    <w:rsid w:val="000031EB"/>
    <w:rsid w:val="00003529"/>
    <w:rsid w:val="00003975"/>
    <w:rsid w:val="00003980"/>
    <w:rsid w:val="000046E8"/>
    <w:rsid w:val="00004BEA"/>
    <w:rsid w:val="00005F56"/>
    <w:rsid w:val="000061A1"/>
    <w:rsid w:val="000061F2"/>
    <w:rsid w:val="000061FA"/>
    <w:rsid w:val="00006543"/>
    <w:rsid w:val="000069DC"/>
    <w:rsid w:val="000078BC"/>
    <w:rsid w:val="00007A64"/>
    <w:rsid w:val="00007A9B"/>
    <w:rsid w:val="00007E57"/>
    <w:rsid w:val="0001054B"/>
    <w:rsid w:val="00011658"/>
    <w:rsid w:val="00011C73"/>
    <w:rsid w:val="00011EAA"/>
    <w:rsid w:val="00011FC6"/>
    <w:rsid w:val="000131F6"/>
    <w:rsid w:val="000132FB"/>
    <w:rsid w:val="00013826"/>
    <w:rsid w:val="000139A1"/>
    <w:rsid w:val="00013A56"/>
    <w:rsid w:val="00013F70"/>
    <w:rsid w:val="00014469"/>
    <w:rsid w:val="0001506A"/>
    <w:rsid w:val="000158D0"/>
    <w:rsid w:val="0001599A"/>
    <w:rsid w:val="00015FAB"/>
    <w:rsid w:val="000160C0"/>
    <w:rsid w:val="000163E2"/>
    <w:rsid w:val="00016473"/>
    <w:rsid w:val="00016542"/>
    <w:rsid w:val="00016989"/>
    <w:rsid w:val="00016C51"/>
    <w:rsid w:val="00016E53"/>
    <w:rsid w:val="00017602"/>
    <w:rsid w:val="00017D70"/>
    <w:rsid w:val="00017F8D"/>
    <w:rsid w:val="00020176"/>
    <w:rsid w:val="00020EC0"/>
    <w:rsid w:val="00020ED4"/>
    <w:rsid w:val="00021715"/>
    <w:rsid w:val="0002174B"/>
    <w:rsid w:val="00022AC7"/>
    <w:rsid w:val="00023188"/>
    <w:rsid w:val="00023569"/>
    <w:rsid w:val="00023578"/>
    <w:rsid w:val="00024191"/>
    <w:rsid w:val="000245C0"/>
    <w:rsid w:val="00024775"/>
    <w:rsid w:val="00025C28"/>
    <w:rsid w:val="000266C1"/>
    <w:rsid w:val="0002686F"/>
    <w:rsid w:val="00026975"/>
    <w:rsid w:val="000270BD"/>
    <w:rsid w:val="00027422"/>
    <w:rsid w:val="00027541"/>
    <w:rsid w:val="00027623"/>
    <w:rsid w:val="00027E71"/>
    <w:rsid w:val="00027FE7"/>
    <w:rsid w:val="0003015F"/>
    <w:rsid w:val="00030329"/>
    <w:rsid w:val="000305F3"/>
    <w:rsid w:val="00030607"/>
    <w:rsid w:val="000306F2"/>
    <w:rsid w:val="000309B1"/>
    <w:rsid w:val="00030CF7"/>
    <w:rsid w:val="000330F6"/>
    <w:rsid w:val="000333F3"/>
    <w:rsid w:val="00033682"/>
    <w:rsid w:val="00033969"/>
    <w:rsid w:val="000340F1"/>
    <w:rsid w:val="00034367"/>
    <w:rsid w:val="000344F4"/>
    <w:rsid w:val="000346B2"/>
    <w:rsid w:val="00035636"/>
    <w:rsid w:val="000358E2"/>
    <w:rsid w:val="00035E7D"/>
    <w:rsid w:val="000360F0"/>
    <w:rsid w:val="000362EE"/>
    <w:rsid w:val="000366B4"/>
    <w:rsid w:val="00036776"/>
    <w:rsid w:val="00036826"/>
    <w:rsid w:val="00036921"/>
    <w:rsid w:val="00036B95"/>
    <w:rsid w:val="000370C7"/>
    <w:rsid w:val="00037589"/>
    <w:rsid w:val="000375FB"/>
    <w:rsid w:val="0003781F"/>
    <w:rsid w:val="00037A80"/>
    <w:rsid w:val="00040F86"/>
    <w:rsid w:val="00042247"/>
    <w:rsid w:val="00042334"/>
    <w:rsid w:val="0004340B"/>
    <w:rsid w:val="000434CD"/>
    <w:rsid w:val="00043548"/>
    <w:rsid w:val="00043795"/>
    <w:rsid w:val="0004426B"/>
    <w:rsid w:val="00044873"/>
    <w:rsid w:val="00044AD6"/>
    <w:rsid w:val="00045165"/>
    <w:rsid w:val="0004524A"/>
    <w:rsid w:val="0004537C"/>
    <w:rsid w:val="00045597"/>
    <w:rsid w:val="000455F0"/>
    <w:rsid w:val="0004565F"/>
    <w:rsid w:val="00045EE2"/>
    <w:rsid w:val="000463D6"/>
    <w:rsid w:val="000464BD"/>
    <w:rsid w:val="00046734"/>
    <w:rsid w:val="00046D13"/>
    <w:rsid w:val="00047034"/>
    <w:rsid w:val="000475DC"/>
    <w:rsid w:val="00047816"/>
    <w:rsid w:val="00047838"/>
    <w:rsid w:val="00050A2E"/>
    <w:rsid w:val="00050EBB"/>
    <w:rsid w:val="00051630"/>
    <w:rsid w:val="00051A7B"/>
    <w:rsid w:val="000523E9"/>
    <w:rsid w:val="00052502"/>
    <w:rsid w:val="00052ABC"/>
    <w:rsid w:val="00052CBC"/>
    <w:rsid w:val="000530CE"/>
    <w:rsid w:val="00053367"/>
    <w:rsid w:val="0005378D"/>
    <w:rsid w:val="00053B2D"/>
    <w:rsid w:val="00054A27"/>
    <w:rsid w:val="00054CEC"/>
    <w:rsid w:val="00055309"/>
    <w:rsid w:val="000553DA"/>
    <w:rsid w:val="00055D27"/>
    <w:rsid w:val="00055E51"/>
    <w:rsid w:val="000563ED"/>
    <w:rsid w:val="00056970"/>
    <w:rsid w:val="00056A47"/>
    <w:rsid w:val="00056EB2"/>
    <w:rsid w:val="00057104"/>
    <w:rsid w:val="000571ED"/>
    <w:rsid w:val="00057237"/>
    <w:rsid w:val="000573EA"/>
    <w:rsid w:val="000577CF"/>
    <w:rsid w:val="00057B23"/>
    <w:rsid w:val="00057C02"/>
    <w:rsid w:val="00057EEF"/>
    <w:rsid w:val="00060397"/>
    <w:rsid w:val="00060585"/>
    <w:rsid w:val="00060AF2"/>
    <w:rsid w:val="00060EE8"/>
    <w:rsid w:val="000615B7"/>
    <w:rsid w:val="000619F9"/>
    <w:rsid w:val="00061E5C"/>
    <w:rsid w:val="00062564"/>
    <w:rsid w:val="000627EA"/>
    <w:rsid w:val="00062AA7"/>
    <w:rsid w:val="00062B20"/>
    <w:rsid w:val="00062BBF"/>
    <w:rsid w:val="0006331B"/>
    <w:rsid w:val="00063481"/>
    <w:rsid w:val="000634C5"/>
    <w:rsid w:val="000636DB"/>
    <w:rsid w:val="0006454B"/>
    <w:rsid w:val="0006460A"/>
    <w:rsid w:val="00064D67"/>
    <w:rsid w:val="00064E5A"/>
    <w:rsid w:val="000654E7"/>
    <w:rsid w:val="00065527"/>
    <w:rsid w:val="000655BC"/>
    <w:rsid w:val="00065C2F"/>
    <w:rsid w:val="00065CB1"/>
    <w:rsid w:val="00065DE7"/>
    <w:rsid w:val="00066369"/>
    <w:rsid w:val="000667E9"/>
    <w:rsid w:val="00066C46"/>
    <w:rsid w:val="00067874"/>
    <w:rsid w:val="00067FA6"/>
    <w:rsid w:val="00070C96"/>
    <w:rsid w:val="00070D33"/>
    <w:rsid w:val="00070F4A"/>
    <w:rsid w:val="0007168C"/>
    <w:rsid w:val="00071748"/>
    <w:rsid w:val="000720F7"/>
    <w:rsid w:val="00072D22"/>
    <w:rsid w:val="00072FE9"/>
    <w:rsid w:val="00073612"/>
    <w:rsid w:val="0007397B"/>
    <w:rsid w:val="00073B04"/>
    <w:rsid w:val="00073CB5"/>
    <w:rsid w:val="00074BA6"/>
    <w:rsid w:val="000758CD"/>
    <w:rsid w:val="00075ACC"/>
    <w:rsid w:val="00075D9C"/>
    <w:rsid w:val="0007608E"/>
    <w:rsid w:val="00076563"/>
    <w:rsid w:val="000765DF"/>
    <w:rsid w:val="00077480"/>
    <w:rsid w:val="00077B8A"/>
    <w:rsid w:val="00080077"/>
    <w:rsid w:val="00080330"/>
    <w:rsid w:val="00080B41"/>
    <w:rsid w:val="00080C93"/>
    <w:rsid w:val="00081400"/>
    <w:rsid w:val="00081CA2"/>
    <w:rsid w:val="00081E35"/>
    <w:rsid w:val="000820BC"/>
    <w:rsid w:val="000831DA"/>
    <w:rsid w:val="000832AF"/>
    <w:rsid w:val="00084066"/>
    <w:rsid w:val="000847B4"/>
    <w:rsid w:val="00084919"/>
    <w:rsid w:val="00084B5A"/>
    <w:rsid w:val="0008614B"/>
    <w:rsid w:val="00086E98"/>
    <w:rsid w:val="00087CB3"/>
    <w:rsid w:val="00090EF3"/>
    <w:rsid w:val="00090F03"/>
    <w:rsid w:val="0009176D"/>
    <w:rsid w:val="000920E8"/>
    <w:rsid w:val="00092805"/>
    <w:rsid w:val="00092B89"/>
    <w:rsid w:val="00092D5C"/>
    <w:rsid w:val="00093001"/>
    <w:rsid w:val="0009375E"/>
    <w:rsid w:val="00093ACA"/>
    <w:rsid w:val="0009472E"/>
    <w:rsid w:val="0009518B"/>
    <w:rsid w:val="000956EC"/>
    <w:rsid w:val="000959D6"/>
    <w:rsid w:val="00095C93"/>
    <w:rsid w:val="00096A11"/>
    <w:rsid w:val="00096AE1"/>
    <w:rsid w:val="00096B6E"/>
    <w:rsid w:val="00096BB4"/>
    <w:rsid w:val="00096E0D"/>
    <w:rsid w:val="000A01AE"/>
    <w:rsid w:val="000A04D0"/>
    <w:rsid w:val="000A1775"/>
    <w:rsid w:val="000A1D3C"/>
    <w:rsid w:val="000A1D70"/>
    <w:rsid w:val="000A2562"/>
    <w:rsid w:val="000A2983"/>
    <w:rsid w:val="000A2BF6"/>
    <w:rsid w:val="000A2CC7"/>
    <w:rsid w:val="000A377D"/>
    <w:rsid w:val="000A3938"/>
    <w:rsid w:val="000A40A1"/>
    <w:rsid w:val="000A4548"/>
    <w:rsid w:val="000A49E9"/>
    <w:rsid w:val="000A4F68"/>
    <w:rsid w:val="000A566D"/>
    <w:rsid w:val="000A5AB1"/>
    <w:rsid w:val="000A5CCF"/>
    <w:rsid w:val="000A7100"/>
    <w:rsid w:val="000A724B"/>
    <w:rsid w:val="000A72E3"/>
    <w:rsid w:val="000A7456"/>
    <w:rsid w:val="000A7B24"/>
    <w:rsid w:val="000A7B86"/>
    <w:rsid w:val="000B0022"/>
    <w:rsid w:val="000B01D6"/>
    <w:rsid w:val="000B054D"/>
    <w:rsid w:val="000B0660"/>
    <w:rsid w:val="000B0FDC"/>
    <w:rsid w:val="000B227A"/>
    <w:rsid w:val="000B2906"/>
    <w:rsid w:val="000B2DBC"/>
    <w:rsid w:val="000B3483"/>
    <w:rsid w:val="000B35D8"/>
    <w:rsid w:val="000B4612"/>
    <w:rsid w:val="000B53CA"/>
    <w:rsid w:val="000B5C83"/>
    <w:rsid w:val="000B676F"/>
    <w:rsid w:val="000B6EA4"/>
    <w:rsid w:val="000B6FB3"/>
    <w:rsid w:val="000B7476"/>
    <w:rsid w:val="000B7FE9"/>
    <w:rsid w:val="000C091F"/>
    <w:rsid w:val="000C0D66"/>
    <w:rsid w:val="000C1298"/>
    <w:rsid w:val="000C144A"/>
    <w:rsid w:val="000C17F9"/>
    <w:rsid w:val="000C2120"/>
    <w:rsid w:val="000C25DC"/>
    <w:rsid w:val="000C2953"/>
    <w:rsid w:val="000C3157"/>
    <w:rsid w:val="000C386D"/>
    <w:rsid w:val="000C48F7"/>
    <w:rsid w:val="000C56C5"/>
    <w:rsid w:val="000C585F"/>
    <w:rsid w:val="000C5C18"/>
    <w:rsid w:val="000C5FD7"/>
    <w:rsid w:val="000C60E9"/>
    <w:rsid w:val="000C625C"/>
    <w:rsid w:val="000C6537"/>
    <w:rsid w:val="000C7E14"/>
    <w:rsid w:val="000C7E9C"/>
    <w:rsid w:val="000D05C3"/>
    <w:rsid w:val="000D070E"/>
    <w:rsid w:val="000D08A6"/>
    <w:rsid w:val="000D0C91"/>
    <w:rsid w:val="000D124F"/>
    <w:rsid w:val="000D203F"/>
    <w:rsid w:val="000D2595"/>
    <w:rsid w:val="000D2A8D"/>
    <w:rsid w:val="000D3C00"/>
    <w:rsid w:val="000D42DC"/>
    <w:rsid w:val="000D46D1"/>
    <w:rsid w:val="000D4773"/>
    <w:rsid w:val="000D52D7"/>
    <w:rsid w:val="000D5E33"/>
    <w:rsid w:val="000D661B"/>
    <w:rsid w:val="000D665F"/>
    <w:rsid w:val="000D6740"/>
    <w:rsid w:val="000D6E2C"/>
    <w:rsid w:val="000D77F9"/>
    <w:rsid w:val="000D78B1"/>
    <w:rsid w:val="000D790F"/>
    <w:rsid w:val="000D7A4F"/>
    <w:rsid w:val="000D7CB1"/>
    <w:rsid w:val="000E01CE"/>
    <w:rsid w:val="000E0EF8"/>
    <w:rsid w:val="000E1357"/>
    <w:rsid w:val="000E15F5"/>
    <w:rsid w:val="000E16FA"/>
    <w:rsid w:val="000E1701"/>
    <w:rsid w:val="000E18A9"/>
    <w:rsid w:val="000E1C94"/>
    <w:rsid w:val="000E2C1B"/>
    <w:rsid w:val="000E2C9F"/>
    <w:rsid w:val="000E2CFA"/>
    <w:rsid w:val="000E2D0A"/>
    <w:rsid w:val="000E2D63"/>
    <w:rsid w:val="000E2E44"/>
    <w:rsid w:val="000E2EDF"/>
    <w:rsid w:val="000E30D0"/>
    <w:rsid w:val="000E3D12"/>
    <w:rsid w:val="000E4075"/>
    <w:rsid w:val="000E41D5"/>
    <w:rsid w:val="000E434C"/>
    <w:rsid w:val="000E4885"/>
    <w:rsid w:val="000E48FD"/>
    <w:rsid w:val="000E4D2F"/>
    <w:rsid w:val="000E5179"/>
    <w:rsid w:val="000E60B3"/>
    <w:rsid w:val="000E622D"/>
    <w:rsid w:val="000E64A4"/>
    <w:rsid w:val="000E7072"/>
    <w:rsid w:val="000E78FB"/>
    <w:rsid w:val="000F003C"/>
    <w:rsid w:val="000F0371"/>
    <w:rsid w:val="000F062D"/>
    <w:rsid w:val="000F1823"/>
    <w:rsid w:val="000F240C"/>
    <w:rsid w:val="000F2449"/>
    <w:rsid w:val="000F26FA"/>
    <w:rsid w:val="000F275D"/>
    <w:rsid w:val="000F33E6"/>
    <w:rsid w:val="000F37E5"/>
    <w:rsid w:val="000F3CE3"/>
    <w:rsid w:val="000F3D31"/>
    <w:rsid w:val="000F3F5C"/>
    <w:rsid w:val="000F401F"/>
    <w:rsid w:val="000F4404"/>
    <w:rsid w:val="000F519D"/>
    <w:rsid w:val="000F63D8"/>
    <w:rsid w:val="000F660D"/>
    <w:rsid w:val="000F6736"/>
    <w:rsid w:val="000F791A"/>
    <w:rsid w:val="000F7ACB"/>
    <w:rsid w:val="00100164"/>
    <w:rsid w:val="001002E0"/>
    <w:rsid w:val="001003EC"/>
    <w:rsid w:val="00100848"/>
    <w:rsid w:val="001008F4"/>
    <w:rsid w:val="001011BF"/>
    <w:rsid w:val="00101456"/>
    <w:rsid w:val="001019DB"/>
    <w:rsid w:val="00102494"/>
    <w:rsid w:val="00102E44"/>
    <w:rsid w:val="001041D5"/>
    <w:rsid w:val="00104289"/>
    <w:rsid w:val="001048D1"/>
    <w:rsid w:val="001056CB"/>
    <w:rsid w:val="001060A4"/>
    <w:rsid w:val="0010621F"/>
    <w:rsid w:val="0010647D"/>
    <w:rsid w:val="001064FC"/>
    <w:rsid w:val="001071B7"/>
    <w:rsid w:val="001072D1"/>
    <w:rsid w:val="00107586"/>
    <w:rsid w:val="00107A3F"/>
    <w:rsid w:val="00110473"/>
    <w:rsid w:val="001104DD"/>
    <w:rsid w:val="0011085A"/>
    <w:rsid w:val="001114CB"/>
    <w:rsid w:val="00111662"/>
    <w:rsid w:val="001119C2"/>
    <w:rsid w:val="00111CB8"/>
    <w:rsid w:val="001122ED"/>
    <w:rsid w:val="00112EFF"/>
    <w:rsid w:val="001136CD"/>
    <w:rsid w:val="00113735"/>
    <w:rsid w:val="00113B94"/>
    <w:rsid w:val="00114128"/>
    <w:rsid w:val="001144A6"/>
    <w:rsid w:val="001146A3"/>
    <w:rsid w:val="00114A79"/>
    <w:rsid w:val="00114D55"/>
    <w:rsid w:val="00114E2B"/>
    <w:rsid w:val="00114FD8"/>
    <w:rsid w:val="0011516E"/>
    <w:rsid w:val="00115656"/>
    <w:rsid w:val="001157E7"/>
    <w:rsid w:val="001162AC"/>
    <w:rsid w:val="001168AA"/>
    <w:rsid w:val="00116E03"/>
    <w:rsid w:val="001174EB"/>
    <w:rsid w:val="00117778"/>
    <w:rsid w:val="00117992"/>
    <w:rsid w:val="0012003E"/>
    <w:rsid w:val="001206B3"/>
    <w:rsid w:val="001207DD"/>
    <w:rsid w:val="00120A01"/>
    <w:rsid w:val="00120BF2"/>
    <w:rsid w:val="001211C6"/>
    <w:rsid w:val="00121C4C"/>
    <w:rsid w:val="00121D24"/>
    <w:rsid w:val="00122CF4"/>
    <w:rsid w:val="00122DBF"/>
    <w:rsid w:val="00123A27"/>
    <w:rsid w:val="00123C07"/>
    <w:rsid w:val="00123DDB"/>
    <w:rsid w:val="00124154"/>
    <w:rsid w:val="001241C4"/>
    <w:rsid w:val="00124252"/>
    <w:rsid w:val="00124349"/>
    <w:rsid w:val="00124707"/>
    <w:rsid w:val="001247A0"/>
    <w:rsid w:val="0012581C"/>
    <w:rsid w:val="00125A69"/>
    <w:rsid w:val="00125FD2"/>
    <w:rsid w:val="0012665D"/>
    <w:rsid w:val="00126C0B"/>
    <w:rsid w:val="00127439"/>
    <w:rsid w:val="00127AA6"/>
    <w:rsid w:val="00127D1F"/>
    <w:rsid w:val="00130245"/>
    <w:rsid w:val="001308FC"/>
    <w:rsid w:val="00130954"/>
    <w:rsid w:val="0013105E"/>
    <w:rsid w:val="00131151"/>
    <w:rsid w:val="00131431"/>
    <w:rsid w:val="001314D5"/>
    <w:rsid w:val="00131EEB"/>
    <w:rsid w:val="001321E4"/>
    <w:rsid w:val="00133393"/>
    <w:rsid w:val="00133823"/>
    <w:rsid w:val="0013393B"/>
    <w:rsid w:val="00133E5E"/>
    <w:rsid w:val="00134411"/>
    <w:rsid w:val="001344E3"/>
    <w:rsid w:val="00134901"/>
    <w:rsid w:val="00134AD8"/>
    <w:rsid w:val="00134D23"/>
    <w:rsid w:val="00135413"/>
    <w:rsid w:val="00136520"/>
    <w:rsid w:val="00136667"/>
    <w:rsid w:val="001366F7"/>
    <w:rsid w:val="00136895"/>
    <w:rsid w:val="00136993"/>
    <w:rsid w:val="00136D88"/>
    <w:rsid w:val="00137253"/>
    <w:rsid w:val="001372E5"/>
    <w:rsid w:val="00137BBC"/>
    <w:rsid w:val="00137C04"/>
    <w:rsid w:val="00140129"/>
    <w:rsid w:val="00140576"/>
    <w:rsid w:val="00141616"/>
    <w:rsid w:val="0014187C"/>
    <w:rsid w:val="00141EA1"/>
    <w:rsid w:val="00142034"/>
    <w:rsid w:val="001421EF"/>
    <w:rsid w:val="001422C9"/>
    <w:rsid w:val="001436C4"/>
    <w:rsid w:val="00144665"/>
    <w:rsid w:val="00144B1A"/>
    <w:rsid w:val="00145366"/>
    <w:rsid w:val="00145452"/>
    <w:rsid w:val="00145C25"/>
    <w:rsid w:val="00145EF4"/>
    <w:rsid w:val="001463DD"/>
    <w:rsid w:val="0014645F"/>
    <w:rsid w:val="00147187"/>
    <w:rsid w:val="00147D49"/>
    <w:rsid w:val="00147ECB"/>
    <w:rsid w:val="00150B5C"/>
    <w:rsid w:val="00150C9F"/>
    <w:rsid w:val="00151700"/>
    <w:rsid w:val="0015210C"/>
    <w:rsid w:val="0015229A"/>
    <w:rsid w:val="001524E2"/>
    <w:rsid w:val="0015273C"/>
    <w:rsid w:val="00152C5C"/>
    <w:rsid w:val="00152FC3"/>
    <w:rsid w:val="001531FE"/>
    <w:rsid w:val="001532A9"/>
    <w:rsid w:val="00153612"/>
    <w:rsid w:val="001538B2"/>
    <w:rsid w:val="001541E4"/>
    <w:rsid w:val="00154671"/>
    <w:rsid w:val="0015484C"/>
    <w:rsid w:val="001548BA"/>
    <w:rsid w:val="00154B33"/>
    <w:rsid w:val="00154BC2"/>
    <w:rsid w:val="00154C07"/>
    <w:rsid w:val="0015517B"/>
    <w:rsid w:val="001553E4"/>
    <w:rsid w:val="00155F6F"/>
    <w:rsid w:val="001560EF"/>
    <w:rsid w:val="001563FA"/>
    <w:rsid w:val="00156A8C"/>
    <w:rsid w:val="00156BC4"/>
    <w:rsid w:val="00156BCF"/>
    <w:rsid w:val="00156CC2"/>
    <w:rsid w:val="00156F8D"/>
    <w:rsid w:val="001571C7"/>
    <w:rsid w:val="0015727F"/>
    <w:rsid w:val="0015745D"/>
    <w:rsid w:val="001579F9"/>
    <w:rsid w:val="00157D78"/>
    <w:rsid w:val="00157E19"/>
    <w:rsid w:val="00157F0C"/>
    <w:rsid w:val="00157F75"/>
    <w:rsid w:val="00160589"/>
    <w:rsid w:val="00160EC7"/>
    <w:rsid w:val="00161C23"/>
    <w:rsid w:val="001624BE"/>
    <w:rsid w:val="00162607"/>
    <w:rsid w:val="00162F6F"/>
    <w:rsid w:val="00163812"/>
    <w:rsid w:val="00163DEF"/>
    <w:rsid w:val="0016457A"/>
    <w:rsid w:val="00164DD2"/>
    <w:rsid w:val="00164F51"/>
    <w:rsid w:val="001650FE"/>
    <w:rsid w:val="001655A7"/>
    <w:rsid w:val="001661E8"/>
    <w:rsid w:val="00166BE9"/>
    <w:rsid w:val="00167140"/>
    <w:rsid w:val="00170056"/>
    <w:rsid w:val="001704D3"/>
    <w:rsid w:val="001708A3"/>
    <w:rsid w:val="00171367"/>
    <w:rsid w:val="0017198E"/>
    <w:rsid w:val="001719CF"/>
    <w:rsid w:val="00172092"/>
    <w:rsid w:val="00172F01"/>
    <w:rsid w:val="00173A01"/>
    <w:rsid w:val="00174B03"/>
    <w:rsid w:val="00176D0C"/>
    <w:rsid w:val="001774CC"/>
    <w:rsid w:val="00177C70"/>
    <w:rsid w:val="0018049D"/>
    <w:rsid w:val="0018055C"/>
    <w:rsid w:val="00180996"/>
    <w:rsid w:val="00180C95"/>
    <w:rsid w:val="001813A8"/>
    <w:rsid w:val="00181827"/>
    <w:rsid w:val="00182022"/>
    <w:rsid w:val="00182B01"/>
    <w:rsid w:val="00183493"/>
    <w:rsid w:val="00183F43"/>
    <w:rsid w:val="00184167"/>
    <w:rsid w:val="00184195"/>
    <w:rsid w:val="001843BA"/>
    <w:rsid w:val="00184A16"/>
    <w:rsid w:val="00184E0E"/>
    <w:rsid w:val="00184FA4"/>
    <w:rsid w:val="0018546D"/>
    <w:rsid w:val="00185A94"/>
    <w:rsid w:val="001862B9"/>
    <w:rsid w:val="0018694A"/>
    <w:rsid w:val="0018766E"/>
    <w:rsid w:val="001877AD"/>
    <w:rsid w:val="00187BE1"/>
    <w:rsid w:val="00190620"/>
    <w:rsid w:val="00190C8F"/>
    <w:rsid w:val="001914AA"/>
    <w:rsid w:val="001918A4"/>
    <w:rsid w:val="001927FC"/>
    <w:rsid w:val="00192A06"/>
    <w:rsid w:val="00193126"/>
    <w:rsid w:val="001936F7"/>
    <w:rsid w:val="00194FBA"/>
    <w:rsid w:val="001952F3"/>
    <w:rsid w:val="00195353"/>
    <w:rsid w:val="0019535D"/>
    <w:rsid w:val="001953FC"/>
    <w:rsid w:val="00195B0C"/>
    <w:rsid w:val="0019653D"/>
    <w:rsid w:val="001967A8"/>
    <w:rsid w:val="00196B53"/>
    <w:rsid w:val="0019722E"/>
    <w:rsid w:val="0019770F"/>
    <w:rsid w:val="00197E93"/>
    <w:rsid w:val="00197F27"/>
    <w:rsid w:val="00197F30"/>
    <w:rsid w:val="001A03AA"/>
    <w:rsid w:val="001A0A34"/>
    <w:rsid w:val="001A0CB0"/>
    <w:rsid w:val="001A1754"/>
    <w:rsid w:val="001A1988"/>
    <w:rsid w:val="001A1A0B"/>
    <w:rsid w:val="001A1AE9"/>
    <w:rsid w:val="001A1C12"/>
    <w:rsid w:val="001A2184"/>
    <w:rsid w:val="001A22FD"/>
    <w:rsid w:val="001A26B2"/>
    <w:rsid w:val="001A27B2"/>
    <w:rsid w:val="001A2804"/>
    <w:rsid w:val="001A2F13"/>
    <w:rsid w:val="001A30A2"/>
    <w:rsid w:val="001A4896"/>
    <w:rsid w:val="001A49B8"/>
    <w:rsid w:val="001A4D7C"/>
    <w:rsid w:val="001A6C47"/>
    <w:rsid w:val="001A6C7A"/>
    <w:rsid w:val="001A6CE5"/>
    <w:rsid w:val="001A7110"/>
    <w:rsid w:val="001A77C7"/>
    <w:rsid w:val="001B0180"/>
    <w:rsid w:val="001B057E"/>
    <w:rsid w:val="001B0699"/>
    <w:rsid w:val="001B13BC"/>
    <w:rsid w:val="001B19E1"/>
    <w:rsid w:val="001B1C04"/>
    <w:rsid w:val="001B24B8"/>
    <w:rsid w:val="001B254E"/>
    <w:rsid w:val="001B2B4B"/>
    <w:rsid w:val="001B3003"/>
    <w:rsid w:val="001B3048"/>
    <w:rsid w:val="001B4273"/>
    <w:rsid w:val="001B4813"/>
    <w:rsid w:val="001B5B3F"/>
    <w:rsid w:val="001B5D1C"/>
    <w:rsid w:val="001B5FB1"/>
    <w:rsid w:val="001B720B"/>
    <w:rsid w:val="001C023B"/>
    <w:rsid w:val="001C0699"/>
    <w:rsid w:val="001C07B1"/>
    <w:rsid w:val="001C0880"/>
    <w:rsid w:val="001C0AC3"/>
    <w:rsid w:val="001C0CBE"/>
    <w:rsid w:val="001C225A"/>
    <w:rsid w:val="001C233B"/>
    <w:rsid w:val="001C2532"/>
    <w:rsid w:val="001C2C3A"/>
    <w:rsid w:val="001C360D"/>
    <w:rsid w:val="001C371F"/>
    <w:rsid w:val="001C3CFA"/>
    <w:rsid w:val="001C4327"/>
    <w:rsid w:val="001C4CD5"/>
    <w:rsid w:val="001C5A47"/>
    <w:rsid w:val="001C5E03"/>
    <w:rsid w:val="001C614F"/>
    <w:rsid w:val="001C770D"/>
    <w:rsid w:val="001C78C8"/>
    <w:rsid w:val="001C7AAD"/>
    <w:rsid w:val="001C7D2E"/>
    <w:rsid w:val="001D12F9"/>
    <w:rsid w:val="001D163F"/>
    <w:rsid w:val="001D19BD"/>
    <w:rsid w:val="001D2020"/>
    <w:rsid w:val="001D233C"/>
    <w:rsid w:val="001D264C"/>
    <w:rsid w:val="001D2A80"/>
    <w:rsid w:val="001D2EBA"/>
    <w:rsid w:val="001D34AC"/>
    <w:rsid w:val="001D3560"/>
    <w:rsid w:val="001D35C3"/>
    <w:rsid w:val="001D35C9"/>
    <w:rsid w:val="001D36F5"/>
    <w:rsid w:val="001D3C27"/>
    <w:rsid w:val="001D4A9F"/>
    <w:rsid w:val="001D50C9"/>
    <w:rsid w:val="001D596F"/>
    <w:rsid w:val="001D5EC5"/>
    <w:rsid w:val="001D614D"/>
    <w:rsid w:val="001D65BE"/>
    <w:rsid w:val="001D667A"/>
    <w:rsid w:val="001D69F6"/>
    <w:rsid w:val="001D759E"/>
    <w:rsid w:val="001D7CBA"/>
    <w:rsid w:val="001D7D8A"/>
    <w:rsid w:val="001E0B32"/>
    <w:rsid w:val="001E0CB2"/>
    <w:rsid w:val="001E0D3A"/>
    <w:rsid w:val="001E138E"/>
    <w:rsid w:val="001E18A9"/>
    <w:rsid w:val="001E1EC8"/>
    <w:rsid w:val="001E21EB"/>
    <w:rsid w:val="001E3557"/>
    <w:rsid w:val="001E3CD9"/>
    <w:rsid w:val="001E3ED7"/>
    <w:rsid w:val="001E40A0"/>
    <w:rsid w:val="001E4115"/>
    <w:rsid w:val="001E420D"/>
    <w:rsid w:val="001E46CD"/>
    <w:rsid w:val="001E4FCB"/>
    <w:rsid w:val="001E5117"/>
    <w:rsid w:val="001E5E9F"/>
    <w:rsid w:val="001E5EDA"/>
    <w:rsid w:val="001E5F05"/>
    <w:rsid w:val="001E60E3"/>
    <w:rsid w:val="001E6FF7"/>
    <w:rsid w:val="001F04A6"/>
    <w:rsid w:val="001F04CD"/>
    <w:rsid w:val="001F0BE4"/>
    <w:rsid w:val="001F19B0"/>
    <w:rsid w:val="001F23AB"/>
    <w:rsid w:val="001F2DAD"/>
    <w:rsid w:val="001F332D"/>
    <w:rsid w:val="001F35E2"/>
    <w:rsid w:val="001F3A78"/>
    <w:rsid w:val="001F41D5"/>
    <w:rsid w:val="001F42AC"/>
    <w:rsid w:val="001F4E8C"/>
    <w:rsid w:val="001F5340"/>
    <w:rsid w:val="001F57C9"/>
    <w:rsid w:val="001F58AE"/>
    <w:rsid w:val="001F5CC7"/>
    <w:rsid w:val="001F6143"/>
    <w:rsid w:val="001F621C"/>
    <w:rsid w:val="001F648B"/>
    <w:rsid w:val="001F651F"/>
    <w:rsid w:val="001F655A"/>
    <w:rsid w:val="001F665B"/>
    <w:rsid w:val="001F6722"/>
    <w:rsid w:val="001F6B61"/>
    <w:rsid w:val="001F6E23"/>
    <w:rsid w:val="001F78AF"/>
    <w:rsid w:val="001F7937"/>
    <w:rsid w:val="001F7FB1"/>
    <w:rsid w:val="002000AC"/>
    <w:rsid w:val="0020017F"/>
    <w:rsid w:val="00200DFF"/>
    <w:rsid w:val="002019D0"/>
    <w:rsid w:val="00201DCA"/>
    <w:rsid w:val="00201F3A"/>
    <w:rsid w:val="00202312"/>
    <w:rsid w:val="002030BC"/>
    <w:rsid w:val="002037F7"/>
    <w:rsid w:val="00203F64"/>
    <w:rsid w:val="00204384"/>
    <w:rsid w:val="00205193"/>
    <w:rsid w:val="00205888"/>
    <w:rsid w:val="00205A56"/>
    <w:rsid w:val="00205DE4"/>
    <w:rsid w:val="00205E0B"/>
    <w:rsid w:val="00205EAD"/>
    <w:rsid w:val="0020627B"/>
    <w:rsid w:val="0020733E"/>
    <w:rsid w:val="0020735C"/>
    <w:rsid w:val="00210408"/>
    <w:rsid w:val="00210BC2"/>
    <w:rsid w:val="00211B8D"/>
    <w:rsid w:val="002126A0"/>
    <w:rsid w:val="002133EF"/>
    <w:rsid w:val="00214143"/>
    <w:rsid w:val="002141B3"/>
    <w:rsid w:val="00214457"/>
    <w:rsid w:val="00214579"/>
    <w:rsid w:val="00214EFE"/>
    <w:rsid w:val="002150CD"/>
    <w:rsid w:val="00215115"/>
    <w:rsid w:val="00215937"/>
    <w:rsid w:val="00215B78"/>
    <w:rsid w:val="002162C3"/>
    <w:rsid w:val="0021659C"/>
    <w:rsid w:val="00216C36"/>
    <w:rsid w:val="0021753E"/>
    <w:rsid w:val="0022039C"/>
    <w:rsid w:val="002208E3"/>
    <w:rsid w:val="00221342"/>
    <w:rsid w:val="002217FE"/>
    <w:rsid w:val="0022305A"/>
    <w:rsid w:val="00223C9D"/>
    <w:rsid w:val="00224D10"/>
    <w:rsid w:val="00225E1A"/>
    <w:rsid w:val="00225F4A"/>
    <w:rsid w:val="0022660B"/>
    <w:rsid w:val="00226753"/>
    <w:rsid w:val="00226A6F"/>
    <w:rsid w:val="00226E06"/>
    <w:rsid w:val="00226FC4"/>
    <w:rsid w:val="00227394"/>
    <w:rsid w:val="002274CE"/>
    <w:rsid w:val="00227606"/>
    <w:rsid w:val="00231122"/>
    <w:rsid w:val="00231244"/>
    <w:rsid w:val="002315AA"/>
    <w:rsid w:val="00231BEC"/>
    <w:rsid w:val="002327AE"/>
    <w:rsid w:val="00232FCC"/>
    <w:rsid w:val="002334AE"/>
    <w:rsid w:val="0023397C"/>
    <w:rsid w:val="00233A6B"/>
    <w:rsid w:val="002344D9"/>
    <w:rsid w:val="002346A7"/>
    <w:rsid w:val="002351B7"/>
    <w:rsid w:val="0023590B"/>
    <w:rsid w:val="00235E9E"/>
    <w:rsid w:val="00236D7A"/>
    <w:rsid w:val="00236F30"/>
    <w:rsid w:val="00237010"/>
    <w:rsid w:val="002402EF"/>
    <w:rsid w:val="0024033D"/>
    <w:rsid w:val="002403F2"/>
    <w:rsid w:val="00240A4E"/>
    <w:rsid w:val="00241766"/>
    <w:rsid w:val="0024188C"/>
    <w:rsid w:val="00241A09"/>
    <w:rsid w:val="00241A4E"/>
    <w:rsid w:val="00241D45"/>
    <w:rsid w:val="00241E20"/>
    <w:rsid w:val="002420E0"/>
    <w:rsid w:val="0024281D"/>
    <w:rsid w:val="00242B4F"/>
    <w:rsid w:val="002449C1"/>
    <w:rsid w:val="00244CF2"/>
    <w:rsid w:val="00245091"/>
    <w:rsid w:val="002452D5"/>
    <w:rsid w:val="002455A1"/>
    <w:rsid w:val="00245DA2"/>
    <w:rsid w:val="002465C8"/>
    <w:rsid w:val="002466BB"/>
    <w:rsid w:val="0024760F"/>
    <w:rsid w:val="0024779A"/>
    <w:rsid w:val="00247D1E"/>
    <w:rsid w:val="00251003"/>
    <w:rsid w:val="0025107A"/>
    <w:rsid w:val="00251238"/>
    <w:rsid w:val="00251F1E"/>
    <w:rsid w:val="00252175"/>
    <w:rsid w:val="0025217C"/>
    <w:rsid w:val="002530A1"/>
    <w:rsid w:val="0025361E"/>
    <w:rsid w:val="00253C39"/>
    <w:rsid w:val="002547AD"/>
    <w:rsid w:val="00254844"/>
    <w:rsid w:val="00254975"/>
    <w:rsid w:val="00254C30"/>
    <w:rsid w:val="00255116"/>
    <w:rsid w:val="002551C0"/>
    <w:rsid w:val="00255611"/>
    <w:rsid w:val="00255E6F"/>
    <w:rsid w:val="00256D74"/>
    <w:rsid w:val="00257760"/>
    <w:rsid w:val="00257F4C"/>
    <w:rsid w:val="002607EB"/>
    <w:rsid w:val="002608D5"/>
    <w:rsid w:val="00261788"/>
    <w:rsid w:val="0026196E"/>
    <w:rsid w:val="002621C8"/>
    <w:rsid w:val="002625E3"/>
    <w:rsid w:val="00262A16"/>
    <w:rsid w:val="00262BBE"/>
    <w:rsid w:val="00262D4E"/>
    <w:rsid w:val="00262EAA"/>
    <w:rsid w:val="00262F1F"/>
    <w:rsid w:val="00263485"/>
    <w:rsid w:val="0026367F"/>
    <w:rsid w:val="00263BEE"/>
    <w:rsid w:val="00263FAE"/>
    <w:rsid w:val="0026404F"/>
    <w:rsid w:val="002640E9"/>
    <w:rsid w:val="00264CA2"/>
    <w:rsid w:val="00264F95"/>
    <w:rsid w:val="0026511F"/>
    <w:rsid w:val="002651DE"/>
    <w:rsid w:val="00265836"/>
    <w:rsid w:val="00265F3B"/>
    <w:rsid w:val="00266355"/>
    <w:rsid w:val="002669C5"/>
    <w:rsid w:val="002671D1"/>
    <w:rsid w:val="002674DB"/>
    <w:rsid w:val="002678B5"/>
    <w:rsid w:val="002700CA"/>
    <w:rsid w:val="002704DE"/>
    <w:rsid w:val="00270582"/>
    <w:rsid w:val="00270BD9"/>
    <w:rsid w:val="00271123"/>
    <w:rsid w:val="00274058"/>
    <w:rsid w:val="0027426B"/>
    <w:rsid w:val="00274AA2"/>
    <w:rsid w:val="002750AA"/>
    <w:rsid w:val="002758A3"/>
    <w:rsid w:val="00275C2A"/>
    <w:rsid w:val="0027614D"/>
    <w:rsid w:val="00277486"/>
    <w:rsid w:val="00277998"/>
    <w:rsid w:val="00277F93"/>
    <w:rsid w:val="0028030A"/>
    <w:rsid w:val="00280428"/>
    <w:rsid w:val="0028082D"/>
    <w:rsid w:val="002811C6"/>
    <w:rsid w:val="0028157E"/>
    <w:rsid w:val="00281779"/>
    <w:rsid w:val="00282A05"/>
    <w:rsid w:val="00282B63"/>
    <w:rsid w:val="00282E3F"/>
    <w:rsid w:val="00282FE5"/>
    <w:rsid w:val="00283C58"/>
    <w:rsid w:val="002841EE"/>
    <w:rsid w:val="00284CF0"/>
    <w:rsid w:val="00285348"/>
    <w:rsid w:val="002858B8"/>
    <w:rsid w:val="002861FD"/>
    <w:rsid w:val="0028625F"/>
    <w:rsid w:val="002864E6"/>
    <w:rsid w:val="00286586"/>
    <w:rsid w:val="00287406"/>
    <w:rsid w:val="00287427"/>
    <w:rsid w:val="002874EF"/>
    <w:rsid w:val="002878E3"/>
    <w:rsid w:val="00287A3A"/>
    <w:rsid w:val="00287B75"/>
    <w:rsid w:val="00287BF5"/>
    <w:rsid w:val="002900B9"/>
    <w:rsid w:val="002909E7"/>
    <w:rsid w:val="002911EA"/>
    <w:rsid w:val="0029121E"/>
    <w:rsid w:val="002913A3"/>
    <w:rsid w:val="00292191"/>
    <w:rsid w:val="002922C0"/>
    <w:rsid w:val="00292409"/>
    <w:rsid w:val="00292AC3"/>
    <w:rsid w:val="00292CD1"/>
    <w:rsid w:val="00293070"/>
    <w:rsid w:val="00293189"/>
    <w:rsid w:val="002932A7"/>
    <w:rsid w:val="00293464"/>
    <w:rsid w:val="00293DAD"/>
    <w:rsid w:val="00294632"/>
    <w:rsid w:val="00294D10"/>
    <w:rsid w:val="0029558F"/>
    <w:rsid w:val="0029561F"/>
    <w:rsid w:val="00295778"/>
    <w:rsid w:val="0029581E"/>
    <w:rsid w:val="00295D3C"/>
    <w:rsid w:val="002965B6"/>
    <w:rsid w:val="0029720E"/>
    <w:rsid w:val="00297F20"/>
    <w:rsid w:val="002A00DD"/>
    <w:rsid w:val="002A02F2"/>
    <w:rsid w:val="002A0726"/>
    <w:rsid w:val="002A0DCB"/>
    <w:rsid w:val="002A1320"/>
    <w:rsid w:val="002A1BCF"/>
    <w:rsid w:val="002A209E"/>
    <w:rsid w:val="002A22E5"/>
    <w:rsid w:val="002A281B"/>
    <w:rsid w:val="002A28C8"/>
    <w:rsid w:val="002A2A96"/>
    <w:rsid w:val="002A2DFB"/>
    <w:rsid w:val="002A3679"/>
    <w:rsid w:val="002A4319"/>
    <w:rsid w:val="002A4399"/>
    <w:rsid w:val="002A4592"/>
    <w:rsid w:val="002A47BB"/>
    <w:rsid w:val="002A4DC2"/>
    <w:rsid w:val="002A5C5D"/>
    <w:rsid w:val="002A694A"/>
    <w:rsid w:val="002A6AF2"/>
    <w:rsid w:val="002A6C76"/>
    <w:rsid w:val="002A7177"/>
    <w:rsid w:val="002A72BB"/>
    <w:rsid w:val="002A7C57"/>
    <w:rsid w:val="002A7D63"/>
    <w:rsid w:val="002A7F02"/>
    <w:rsid w:val="002B0158"/>
    <w:rsid w:val="002B0BD1"/>
    <w:rsid w:val="002B0F4E"/>
    <w:rsid w:val="002B12B4"/>
    <w:rsid w:val="002B1C13"/>
    <w:rsid w:val="002B24E3"/>
    <w:rsid w:val="002B2A77"/>
    <w:rsid w:val="002B2BFF"/>
    <w:rsid w:val="002B2CE4"/>
    <w:rsid w:val="002B321F"/>
    <w:rsid w:val="002B33DA"/>
    <w:rsid w:val="002B3712"/>
    <w:rsid w:val="002B3B5E"/>
    <w:rsid w:val="002B408C"/>
    <w:rsid w:val="002B41F6"/>
    <w:rsid w:val="002B64CC"/>
    <w:rsid w:val="002B657C"/>
    <w:rsid w:val="002B6EE0"/>
    <w:rsid w:val="002B797F"/>
    <w:rsid w:val="002B7A75"/>
    <w:rsid w:val="002B7DEF"/>
    <w:rsid w:val="002C010A"/>
    <w:rsid w:val="002C02DB"/>
    <w:rsid w:val="002C08F1"/>
    <w:rsid w:val="002C0DD1"/>
    <w:rsid w:val="002C1049"/>
    <w:rsid w:val="002C1629"/>
    <w:rsid w:val="002C1F0E"/>
    <w:rsid w:val="002C1F70"/>
    <w:rsid w:val="002C2DEE"/>
    <w:rsid w:val="002C33DA"/>
    <w:rsid w:val="002C38BB"/>
    <w:rsid w:val="002C3C9A"/>
    <w:rsid w:val="002C3E45"/>
    <w:rsid w:val="002C3E8E"/>
    <w:rsid w:val="002C3EBE"/>
    <w:rsid w:val="002C3F1A"/>
    <w:rsid w:val="002C3F8D"/>
    <w:rsid w:val="002C45DE"/>
    <w:rsid w:val="002C632B"/>
    <w:rsid w:val="002C76A7"/>
    <w:rsid w:val="002C7B70"/>
    <w:rsid w:val="002C7D89"/>
    <w:rsid w:val="002D04A5"/>
    <w:rsid w:val="002D15DB"/>
    <w:rsid w:val="002D1875"/>
    <w:rsid w:val="002D1C55"/>
    <w:rsid w:val="002D2369"/>
    <w:rsid w:val="002D257B"/>
    <w:rsid w:val="002D25A3"/>
    <w:rsid w:val="002D2763"/>
    <w:rsid w:val="002D2F50"/>
    <w:rsid w:val="002D3308"/>
    <w:rsid w:val="002D3327"/>
    <w:rsid w:val="002D3C29"/>
    <w:rsid w:val="002D431C"/>
    <w:rsid w:val="002D49C0"/>
    <w:rsid w:val="002D50A0"/>
    <w:rsid w:val="002D54AE"/>
    <w:rsid w:val="002D5D11"/>
    <w:rsid w:val="002D7425"/>
    <w:rsid w:val="002D7C86"/>
    <w:rsid w:val="002D7DA0"/>
    <w:rsid w:val="002D7FB1"/>
    <w:rsid w:val="002E016B"/>
    <w:rsid w:val="002E09DD"/>
    <w:rsid w:val="002E0A1E"/>
    <w:rsid w:val="002E0A31"/>
    <w:rsid w:val="002E0EC1"/>
    <w:rsid w:val="002E1618"/>
    <w:rsid w:val="002E1CBB"/>
    <w:rsid w:val="002E23AE"/>
    <w:rsid w:val="002E2986"/>
    <w:rsid w:val="002E2A1C"/>
    <w:rsid w:val="002E2B94"/>
    <w:rsid w:val="002E3023"/>
    <w:rsid w:val="002E3326"/>
    <w:rsid w:val="002E3DB8"/>
    <w:rsid w:val="002E4037"/>
    <w:rsid w:val="002E417E"/>
    <w:rsid w:val="002E4F4B"/>
    <w:rsid w:val="002E5191"/>
    <w:rsid w:val="002E54BD"/>
    <w:rsid w:val="002E5A44"/>
    <w:rsid w:val="002E5FAF"/>
    <w:rsid w:val="002E6030"/>
    <w:rsid w:val="002E60F1"/>
    <w:rsid w:val="002E6127"/>
    <w:rsid w:val="002E6A79"/>
    <w:rsid w:val="002E6AA1"/>
    <w:rsid w:val="002E6B36"/>
    <w:rsid w:val="002E70F0"/>
    <w:rsid w:val="002E72DE"/>
    <w:rsid w:val="002E7683"/>
    <w:rsid w:val="002E7ED9"/>
    <w:rsid w:val="002F00FA"/>
    <w:rsid w:val="002F0218"/>
    <w:rsid w:val="002F0481"/>
    <w:rsid w:val="002F06D5"/>
    <w:rsid w:val="002F0A4E"/>
    <w:rsid w:val="002F0E67"/>
    <w:rsid w:val="002F11B3"/>
    <w:rsid w:val="002F14CC"/>
    <w:rsid w:val="002F1C39"/>
    <w:rsid w:val="002F20A7"/>
    <w:rsid w:val="002F2374"/>
    <w:rsid w:val="002F2459"/>
    <w:rsid w:val="002F24C4"/>
    <w:rsid w:val="002F25DF"/>
    <w:rsid w:val="002F2B93"/>
    <w:rsid w:val="002F2D51"/>
    <w:rsid w:val="002F2EFF"/>
    <w:rsid w:val="002F3621"/>
    <w:rsid w:val="002F3A56"/>
    <w:rsid w:val="002F402A"/>
    <w:rsid w:val="002F4104"/>
    <w:rsid w:val="002F5820"/>
    <w:rsid w:val="002F5BF0"/>
    <w:rsid w:val="002F5D26"/>
    <w:rsid w:val="002F65FA"/>
    <w:rsid w:val="002F75D2"/>
    <w:rsid w:val="002F77E8"/>
    <w:rsid w:val="002F780E"/>
    <w:rsid w:val="003002A6"/>
    <w:rsid w:val="0030080E"/>
    <w:rsid w:val="0030094D"/>
    <w:rsid w:val="003009E7"/>
    <w:rsid w:val="00300DAE"/>
    <w:rsid w:val="00301118"/>
    <w:rsid w:val="003011E5"/>
    <w:rsid w:val="00301627"/>
    <w:rsid w:val="003017D7"/>
    <w:rsid w:val="00301C47"/>
    <w:rsid w:val="003025D4"/>
    <w:rsid w:val="0030270F"/>
    <w:rsid w:val="0030287D"/>
    <w:rsid w:val="00302CD5"/>
    <w:rsid w:val="0030325C"/>
    <w:rsid w:val="003032F8"/>
    <w:rsid w:val="0030382C"/>
    <w:rsid w:val="00303C1A"/>
    <w:rsid w:val="00303F4D"/>
    <w:rsid w:val="00304129"/>
    <w:rsid w:val="0030451B"/>
    <w:rsid w:val="0030471E"/>
    <w:rsid w:val="003047CB"/>
    <w:rsid w:val="00304C64"/>
    <w:rsid w:val="00304F66"/>
    <w:rsid w:val="00305030"/>
    <w:rsid w:val="003053A4"/>
    <w:rsid w:val="00305F0A"/>
    <w:rsid w:val="0030607E"/>
    <w:rsid w:val="003063E7"/>
    <w:rsid w:val="003067D2"/>
    <w:rsid w:val="003068AC"/>
    <w:rsid w:val="003068F5"/>
    <w:rsid w:val="003069CA"/>
    <w:rsid w:val="0030733D"/>
    <w:rsid w:val="003077D9"/>
    <w:rsid w:val="0030789D"/>
    <w:rsid w:val="0031038D"/>
    <w:rsid w:val="003108CB"/>
    <w:rsid w:val="00310F15"/>
    <w:rsid w:val="00311AEB"/>
    <w:rsid w:val="00311B89"/>
    <w:rsid w:val="00311C5E"/>
    <w:rsid w:val="00312717"/>
    <w:rsid w:val="00312875"/>
    <w:rsid w:val="00312C0F"/>
    <w:rsid w:val="003133D7"/>
    <w:rsid w:val="00313C2E"/>
    <w:rsid w:val="00314B59"/>
    <w:rsid w:val="003152C3"/>
    <w:rsid w:val="00315481"/>
    <w:rsid w:val="00315B70"/>
    <w:rsid w:val="0031600A"/>
    <w:rsid w:val="00316171"/>
    <w:rsid w:val="003165E5"/>
    <w:rsid w:val="00316A3A"/>
    <w:rsid w:val="00316A96"/>
    <w:rsid w:val="00316B2E"/>
    <w:rsid w:val="00316C42"/>
    <w:rsid w:val="003171BF"/>
    <w:rsid w:val="00317271"/>
    <w:rsid w:val="00320232"/>
    <w:rsid w:val="003203CC"/>
    <w:rsid w:val="0032043A"/>
    <w:rsid w:val="00320602"/>
    <w:rsid w:val="00320BF2"/>
    <w:rsid w:val="00321360"/>
    <w:rsid w:val="0032152E"/>
    <w:rsid w:val="003227EA"/>
    <w:rsid w:val="003228BE"/>
    <w:rsid w:val="00322BE7"/>
    <w:rsid w:val="00322DFD"/>
    <w:rsid w:val="00323433"/>
    <w:rsid w:val="00323680"/>
    <w:rsid w:val="00324003"/>
    <w:rsid w:val="00324354"/>
    <w:rsid w:val="00324F54"/>
    <w:rsid w:val="0032590A"/>
    <w:rsid w:val="00325E0A"/>
    <w:rsid w:val="00326F6E"/>
    <w:rsid w:val="00327568"/>
    <w:rsid w:val="00327B65"/>
    <w:rsid w:val="00330E3A"/>
    <w:rsid w:val="00330ECF"/>
    <w:rsid w:val="00331476"/>
    <w:rsid w:val="00331A06"/>
    <w:rsid w:val="00331B92"/>
    <w:rsid w:val="003328D4"/>
    <w:rsid w:val="00332ADA"/>
    <w:rsid w:val="00332D42"/>
    <w:rsid w:val="00333808"/>
    <w:rsid w:val="003346E8"/>
    <w:rsid w:val="003347AF"/>
    <w:rsid w:val="003349E9"/>
    <w:rsid w:val="00335040"/>
    <w:rsid w:val="0033511A"/>
    <w:rsid w:val="00335557"/>
    <w:rsid w:val="00335EC8"/>
    <w:rsid w:val="00336234"/>
    <w:rsid w:val="00336323"/>
    <w:rsid w:val="00337000"/>
    <w:rsid w:val="003375A0"/>
    <w:rsid w:val="00337E2C"/>
    <w:rsid w:val="0034157A"/>
    <w:rsid w:val="00341AFE"/>
    <w:rsid w:val="00341F4D"/>
    <w:rsid w:val="00341FE0"/>
    <w:rsid w:val="00342287"/>
    <w:rsid w:val="003424A4"/>
    <w:rsid w:val="0034307E"/>
    <w:rsid w:val="003434B0"/>
    <w:rsid w:val="003440AB"/>
    <w:rsid w:val="003446CE"/>
    <w:rsid w:val="00344E23"/>
    <w:rsid w:val="003450D3"/>
    <w:rsid w:val="0034569A"/>
    <w:rsid w:val="003459C0"/>
    <w:rsid w:val="00345B2A"/>
    <w:rsid w:val="00345CC1"/>
    <w:rsid w:val="00345ED4"/>
    <w:rsid w:val="003461BA"/>
    <w:rsid w:val="003467C1"/>
    <w:rsid w:val="00346A3C"/>
    <w:rsid w:val="00346BD2"/>
    <w:rsid w:val="0034703A"/>
    <w:rsid w:val="00347435"/>
    <w:rsid w:val="00347B20"/>
    <w:rsid w:val="00350113"/>
    <w:rsid w:val="0035043B"/>
    <w:rsid w:val="00350897"/>
    <w:rsid w:val="00350AD7"/>
    <w:rsid w:val="00350BEF"/>
    <w:rsid w:val="0035102B"/>
    <w:rsid w:val="00351893"/>
    <w:rsid w:val="00351EB2"/>
    <w:rsid w:val="00352E5C"/>
    <w:rsid w:val="00352F75"/>
    <w:rsid w:val="00353688"/>
    <w:rsid w:val="00353FCC"/>
    <w:rsid w:val="00354BF1"/>
    <w:rsid w:val="00355682"/>
    <w:rsid w:val="00355CD1"/>
    <w:rsid w:val="00355D71"/>
    <w:rsid w:val="0035652D"/>
    <w:rsid w:val="0035654F"/>
    <w:rsid w:val="00357D24"/>
    <w:rsid w:val="003606D4"/>
    <w:rsid w:val="00360BFB"/>
    <w:rsid w:val="00361123"/>
    <w:rsid w:val="0036190C"/>
    <w:rsid w:val="00361B7B"/>
    <w:rsid w:val="00361D85"/>
    <w:rsid w:val="00362074"/>
    <w:rsid w:val="003631AF"/>
    <w:rsid w:val="00363232"/>
    <w:rsid w:val="00363400"/>
    <w:rsid w:val="003637F3"/>
    <w:rsid w:val="003639E8"/>
    <w:rsid w:val="00363E1D"/>
    <w:rsid w:val="00364039"/>
    <w:rsid w:val="00364AA6"/>
    <w:rsid w:val="00364DE0"/>
    <w:rsid w:val="003656AE"/>
    <w:rsid w:val="00365833"/>
    <w:rsid w:val="003658D3"/>
    <w:rsid w:val="00365A15"/>
    <w:rsid w:val="00365BBC"/>
    <w:rsid w:val="0036656B"/>
    <w:rsid w:val="00366967"/>
    <w:rsid w:val="00366AB9"/>
    <w:rsid w:val="00366BF2"/>
    <w:rsid w:val="0036712C"/>
    <w:rsid w:val="003671ED"/>
    <w:rsid w:val="00367671"/>
    <w:rsid w:val="00367758"/>
    <w:rsid w:val="003701E5"/>
    <w:rsid w:val="0037083D"/>
    <w:rsid w:val="003709C8"/>
    <w:rsid w:val="00370A1B"/>
    <w:rsid w:val="00370BC5"/>
    <w:rsid w:val="00370CB2"/>
    <w:rsid w:val="00370E70"/>
    <w:rsid w:val="0037114C"/>
    <w:rsid w:val="0037139B"/>
    <w:rsid w:val="00371891"/>
    <w:rsid w:val="00371DE6"/>
    <w:rsid w:val="003723D9"/>
    <w:rsid w:val="003724C3"/>
    <w:rsid w:val="003725F6"/>
    <w:rsid w:val="00372685"/>
    <w:rsid w:val="00372A4B"/>
    <w:rsid w:val="00372E46"/>
    <w:rsid w:val="00373020"/>
    <w:rsid w:val="0037383E"/>
    <w:rsid w:val="00373ABA"/>
    <w:rsid w:val="00374296"/>
    <w:rsid w:val="00374BAB"/>
    <w:rsid w:val="00374FA1"/>
    <w:rsid w:val="003758B0"/>
    <w:rsid w:val="00375ECD"/>
    <w:rsid w:val="0037636A"/>
    <w:rsid w:val="00376FCB"/>
    <w:rsid w:val="00377208"/>
    <w:rsid w:val="003801D4"/>
    <w:rsid w:val="00380407"/>
    <w:rsid w:val="00380497"/>
    <w:rsid w:val="0038056F"/>
    <w:rsid w:val="003805A9"/>
    <w:rsid w:val="0038086A"/>
    <w:rsid w:val="00380B89"/>
    <w:rsid w:val="00380E9B"/>
    <w:rsid w:val="00381042"/>
    <w:rsid w:val="0038115B"/>
    <w:rsid w:val="00381A2C"/>
    <w:rsid w:val="00381E1F"/>
    <w:rsid w:val="00382141"/>
    <w:rsid w:val="0038278F"/>
    <w:rsid w:val="00382B55"/>
    <w:rsid w:val="00383123"/>
    <w:rsid w:val="00384753"/>
    <w:rsid w:val="0038485C"/>
    <w:rsid w:val="0038499C"/>
    <w:rsid w:val="00385109"/>
    <w:rsid w:val="003853C1"/>
    <w:rsid w:val="00385E65"/>
    <w:rsid w:val="00386597"/>
    <w:rsid w:val="003865BA"/>
    <w:rsid w:val="003865C7"/>
    <w:rsid w:val="00386DFD"/>
    <w:rsid w:val="00387FD0"/>
    <w:rsid w:val="0039006E"/>
    <w:rsid w:val="003907EB"/>
    <w:rsid w:val="00390874"/>
    <w:rsid w:val="00390B35"/>
    <w:rsid w:val="00390CFD"/>
    <w:rsid w:val="00390E91"/>
    <w:rsid w:val="0039129E"/>
    <w:rsid w:val="0039133D"/>
    <w:rsid w:val="003914E8"/>
    <w:rsid w:val="00391FD0"/>
    <w:rsid w:val="0039256C"/>
    <w:rsid w:val="003927E3"/>
    <w:rsid w:val="00392D92"/>
    <w:rsid w:val="003930E3"/>
    <w:rsid w:val="003933FC"/>
    <w:rsid w:val="00393468"/>
    <w:rsid w:val="003935BB"/>
    <w:rsid w:val="003939FC"/>
    <w:rsid w:val="003949F1"/>
    <w:rsid w:val="00394B82"/>
    <w:rsid w:val="00394D01"/>
    <w:rsid w:val="00394FE6"/>
    <w:rsid w:val="00396203"/>
    <w:rsid w:val="003964F1"/>
    <w:rsid w:val="00396AF4"/>
    <w:rsid w:val="003970D4"/>
    <w:rsid w:val="003A0D0B"/>
    <w:rsid w:val="003A0EDB"/>
    <w:rsid w:val="003A0EFA"/>
    <w:rsid w:val="003A151F"/>
    <w:rsid w:val="003A18C4"/>
    <w:rsid w:val="003A1BFF"/>
    <w:rsid w:val="003A22B9"/>
    <w:rsid w:val="003A259E"/>
    <w:rsid w:val="003A278D"/>
    <w:rsid w:val="003A2FB5"/>
    <w:rsid w:val="003A321D"/>
    <w:rsid w:val="003A33E6"/>
    <w:rsid w:val="003A4708"/>
    <w:rsid w:val="003A4D3B"/>
    <w:rsid w:val="003A4D5B"/>
    <w:rsid w:val="003A55D3"/>
    <w:rsid w:val="003A5837"/>
    <w:rsid w:val="003A6B1B"/>
    <w:rsid w:val="003A721A"/>
    <w:rsid w:val="003A7482"/>
    <w:rsid w:val="003A7B7A"/>
    <w:rsid w:val="003B003D"/>
    <w:rsid w:val="003B034A"/>
    <w:rsid w:val="003B06E4"/>
    <w:rsid w:val="003B08AD"/>
    <w:rsid w:val="003B0B89"/>
    <w:rsid w:val="003B0D8D"/>
    <w:rsid w:val="003B11D2"/>
    <w:rsid w:val="003B1A6B"/>
    <w:rsid w:val="003B2009"/>
    <w:rsid w:val="003B242F"/>
    <w:rsid w:val="003B24D8"/>
    <w:rsid w:val="003B2889"/>
    <w:rsid w:val="003B298F"/>
    <w:rsid w:val="003B2C43"/>
    <w:rsid w:val="003B2C66"/>
    <w:rsid w:val="003B39B9"/>
    <w:rsid w:val="003B3C1D"/>
    <w:rsid w:val="003B43C3"/>
    <w:rsid w:val="003B47CF"/>
    <w:rsid w:val="003B4A70"/>
    <w:rsid w:val="003B4C43"/>
    <w:rsid w:val="003B4DC3"/>
    <w:rsid w:val="003B4DF2"/>
    <w:rsid w:val="003B53DF"/>
    <w:rsid w:val="003B5C83"/>
    <w:rsid w:val="003B6667"/>
    <w:rsid w:val="003B6B1F"/>
    <w:rsid w:val="003B6B4C"/>
    <w:rsid w:val="003B72B6"/>
    <w:rsid w:val="003B7CA7"/>
    <w:rsid w:val="003B7D63"/>
    <w:rsid w:val="003C023E"/>
    <w:rsid w:val="003C0592"/>
    <w:rsid w:val="003C0BE8"/>
    <w:rsid w:val="003C0E63"/>
    <w:rsid w:val="003C1C17"/>
    <w:rsid w:val="003C255C"/>
    <w:rsid w:val="003C25B6"/>
    <w:rsid w:val="003C26A6"/>
    <w:rsid w:val="003C282A"/>
    <w:rsid w:val="003C2844"/>
    <w:rsid w:val="003C2D58"/>
    <w:rsid w:val="003C2E30"/>
    <w:rsid w:val="003C4752"/>
    <w:rsid w:val="003C57A4"/>
    <w:rsid w:val="003C57D7"/>
    <w:rsid w:val="003C5812"/>
    <w:rsid w:val="003C66D9"/>
    <w:rsid w:val="003C73CE"/>
    <w:rsid w:val="003D03B6"/>
    <w:rsid w:val="003D0817"/>
    <w:rsid w:val="003D0E19"/>
    <w:rsid w:val="003D0F28"/>
    <w:rsid w:val="003D13FE"/>
    <w:rsid w:val="003D147F"/>
    <w:rsid w:val="003D17B1"/>
    <w:rsid w:val="003D2027"/>
    <w:rsid w:val="003D20DC"/>
    <w:rsid w:val="003D2270"/>
    <w:rsid w:val="003D232B"/>
    <w:rsid w:val="003D2B59"/>
    <w:rsid w:val="003D3467"/>
    <w:rsid w:val="003D3702"/>
    <w:rsid w:val="003D3AB5"/>
    <w:rsid w:val="003D4264"/>
    <w:rsid w:val="003D5586"/>
    <w:rsid w:val="003D5653"/>
    <w:rsid w:val="003D5C83"/>
    <w:rsid w:val="003D5E44"/>
    <w:rsid w:val="003D5F5D"/>
    <w:rsid w:val="003D682F"/>
    <w:rsid w:val="003D6A58"/>
    <w:rsid w:val="003D6E28"/>
    <w:rsid w:val="003D6E9C"/>
    <w:rsid w:val="003D7B9E"/>
    <w:rsid w:val="003D7D8E"/>
    <w:rsid w:val="003E0132"/>
    <w:rsid w:val="003E09C3"/>
    <w:rsid w:val="003E0E15"/>
    <w:rsid w:val="003E0F23"/>
    <w:rsid w:val="003E1934"/>
    <w:rsid w:val="003E1ACB"/>
    <w:rsid w:val="003E2DB0"/>
    <w:rsid w:val="003E3202"/>
    <w:rsid w:val="003E3264"/>
    <w:rsid w:val="003E3846"/>
    <w:rsid w:val="003E3895"/>
    <w:rsid w:val="003E3A9F"/>
    <w:rsid w:val="003E3E11"/>
    <w:rsid w:val="003E4E28"/>
    <w:rsid w:val="003E50BF"/>
    <w:rsid w:val="003E53D4"/>
    <w:rsid w:val="003E5C1A"/>
    <w:rsid w:val="003E5CBC"/>
    <w:rsid w:val="003E6775"/>
    <w:rsid w:val="003E6CE3"/>
    <w:rsid w:val="003E6D05"/>
    <w:rsid w:val="003E6E67"/>
    <w:rsid w:val="003E74CB"/>
    <w:rsid w:val="003E74E7"/>
    <w:rsid w:val="003E74EC"/>
    <w:rsid w:val="003E7E40"/>
    <w:rsid w:val="003F046C"/>
    <w:rsid w:val="003F09D6"/>
    <w:rsid w:val="003F0AAC"/>
    <w:rsid w:val="003F0D36"/>
    <w:rsid w:val="003F0FC2"/>
    <w:rsid w:val="003F120E"/>
    <w:rsid w:val="003F1A82"/>
    <w:rsid w:val="003F20B0"/>
    <w:rsid w:val="003F26CA"/>
    <w:rsid w:val="003F3708"/>
    <w:rsid w:val="003F3E66"/>
    <w:rsid w:val="003F41C0"/>
    <w:rsid w:val="003F4842"/>
    <w:rsid w:val="003F4D62"/>
    <w:rsid w:val="003F4FC3"/>
    <w:rsid w:val="003F5830"/>
    <w:rsid w:val="003F66E3"/>
    <w:rsid w:val="003F6787"/>
    <w:rsid w:val="003F683E"/>
    <w:rsid w:val="003F72D8"/>
    <w:rsid w:val="003F763A"/>
    <w:rsid w:val="0040057E"/>
    <w:rsid w:val="0040092A"/>
    <w:rsid w:val="00400CC7"/>
    <w:rsid w:val="00401762"/>
    <w:rsid w:val="0040179B"/>
    <w:rsid w:val="00401912"/>
    <w:rsid w:val="0040203F"/>
    <w:rsid w:val="00402B65"/>
    <w:rsid w:val="004032CB"/>
    <w:rsid w:val="00403726"/>
    <w:rsid w:val="00403E0D"/>
    <w:rsid w:val="004049EB"/>
    <w:rsid w:val="00404A08"/>
    <w:rsid w:val="00405C8A"/>
    <w:rsid w:val="00406B8F"/>
    <w:rsid w:val="00406E48"/>
    <w:rsid w:val="00407867"/>
    <w:rsid w:val="004106BA"/>
    <w:rsid w:val="00410866"/>
    <w:rsid w:val="00410AA5"/>
    <w:rsid w:val="00410BED"/>
    <w:rsid w:val="00410BF7"/>
    <w:rsid w:val="00410F13"/>
    <w:rsid w:val="004111E8"/>
    <w:rsid w:val="0041156B"/>
    <w:rsid w:val="004121F6"/>
    <w:rsid w:val="00412376"/>
    <w:rsid w:val="00412BD9"/>
    <w:rsid w:val="00413B7A"/>
    <w:rsid w:val="00413BA4"/>
    <w:rsid w:val="00413FC2"/>
    <w:rsid w:val="004141E6"/>
    <w:rsid w:val="004159B4"/>
    <w:rsid w:val="00415CAF"/>
    <w:rsid w:val="00415E4B"/>
    <w:rsid w:val="00416300"/>
    <w:rsid w:val="00416580"/>
    <w:rsid w:val="00417341"/>
    <w:rsid w:val="00417359"/>
    <w:rsid w:val="004178F5"/>
    <w:rsid w:val="00417C2F"/>
    <w:rsid w:val="00417E10"/>
    <w:rsid w:val="00420075"/>
    <w:rsid w:val="004201CD"/>
    <w:rsid w:val="004202FF"/>
    <w:rsid w:val="00420938"/>
    <w:rsid w:val="00420ED3"/>
    <w:rsid w:val="004211AB"/>
    <w:rsid w:val="00421421"/>
    <w:rsid w:val="0042165A"/>
    <w:rsid w:val="004219AE"/>
    <w:rsid w:val="00421D11"/>
    <w:rsid w:val="00421EE0"/>
    <w:rsid w:val="00422421"/>
    <w:rsid w:val="004227F1"/>
    <w:rsid w:val="00422DFE"/>
    <w:rsid w:val="004235B6"/>
    <w:rsid w:val="00423E02"/>
    <w:rsid w:val="0042415F"/>
    <w:rsid w:val="00424FDC"/>
    <w:rsid w:val="00425182"/>
    <w:rsid w:val="00425BA7"/>
    <w:rsid w:val="00425C41"/>
    <w:rsid w:val="004262F1"/>
    <w:rsid w:val="004262F3"/>
    <w:rsid w:val="004263D5"/>
    <w:rsid w:val="00426482"/>
    <w:rsid w:val="00426816"/>
    <w:rsid w:val="00426ACA"/>
    <w:rsid w:val="00427ED2"/>
    <w:rsid w:val="0043044D"/>
    <w:rsid w:val="004304E7"/>
    <w:rsid w:val="004306E2"/>
    <w:rsid w:val="0043085A"/>
    <w:rsid w:val="00430A50"/>
    <w:rsid w:val="00431048"/>
    <w:rsid w:val="004313D4"/>
    <w:rsid w:val="00431407"/>
    <w:rsid w:val="00431BA3"/>
    <w:rsid w:val="00432724"/>
    <w:rsid w:val="0043296D"/>
    <w:rsid w:val="00432DD0"/>
    <w:rsid w:val="00433B91"/>
    <w:rsid w:val="0043449F"/>
    <w:rsid w:val="0043466D"/>
    <w:rsid w:val="00434B07"/>
    <w:rsid w:val="00434BDF"/>
    <w:rsid w:val="00434F22"/>
    <w:rsid w:val="004350F5"/>
    <w:rsid w:val="00435349"/>
    <w:rsid w:val="00435BB9"/>
    <w:rsid w:val="00436256"/>
    <w:rsid w:val="00436258"/>
    <w:rsid w:val="0043655B"/>
    <w:rsid w:val="00436A29"/>
    <w:rsid w:val="00436DAC"/>
    <w:rsid w:val="004370C3"/>
    <w:rsid w:val="00437392"/>
    <w:rsid w:val="00437F0B"/>
    <w:rsid w:val="00440340"/>
    <w:rsid w:val="00440683"/>
    <w:rsid w:val="00440ED5"/>
    <w:rsid w:val="00441306"/>
    <w:rsid w:val="00441462"/>
    <w:rsid w:val="0044163D"/>
    <w:rsid w:val="00441867"/>
    <w:rsid w:val="00442579"/>
    <w:rsid w:val="004441FD"/>
    <w:rsid w:val="00444345"/>
    <w:rsid w:val="004446D5"/>
    <w:rsid w:val="004448FB"/>
    <w:rsid w:val="00444CDF"/>
    <w:rsid w:val="00444DF3"/>
    <w:rsid w:val="00444EE2"/>
    <w:rsid w:val="00445075"/>
    <w:rsid w:val="004453A3"/>
    <w:rsid w:val="0044565F"/>
    <w:rsid w:val="00445923"/>
    <w:rsid w:val="00445C24"/>
    <w:rsid w:val="00445C79"/>
    <w:rsid w:val="004462FB"/>
    <w:rsid w:val="0044643D"/>
    <w:rsid w:val="004464C9"/>
    <w:rsid w:val="004469FD"/>
    <w:rsid w:val="00446A64"/>
    <w:rsid w:val="00446BE0"/>
    <w:rsid w:val="00446CB5"/>
    <w:rsid w:val="0044712A"/>
    <w:rsid w:val="00450B03"/>
    <w:rsid w:val="00450EB6"/>
    <w:rsid w:val="0045130A"/>
    <w:rsid w:val="004530CE"/>
    <w:rsid w:val="004531D2"/>
    <w:rsid w:val="00453804"/>
    <w:rsid w:val="00453B28"/>
    <w:rsid w:val="004544F4"/>
    <w:rsid w:val="00454ABE"/>
    <w:rsid w:val="004553C3"/>
    <w:rsid w:val="00455DE5"/>
    <w:rsid w:val="004566B8"/>
    <w:rsid w:val="00456783"/>
    <w:rsid w:val="00456A8A"/>
    <w:rsid w:val="00456E47"/>
    <w:rsid w:val="00457616"/>
    <w:rsid w:val="00457818"/>
    <w:rsid w:val="00457968"/>
    <w:rsid w:val="00457B44"/>
    <w:rsid w:val="004600F8"/>
    <w:rsid w:val="0046052F"/>
    <w:rsid w:val="004608E4"/>
    <w:rsid w:val="004613EE"/>
    <w:rsid w:val="004626FB"/>
    <w:rsid w:val="00462EFB"/>
    <w:rsid w:val="004634C0"/>
    <w:rsid w:val="00463531"/>
    <w:rsid w:val="00463AF3"/>
    <w:rsid w:val="00463FC8"/>
    <w:rsid w:val="00463FE0"/>
    <w:rsid w:val="00463FF8"/>
    <w:rsid w:val="004641B5"/>
    <w:rsid w:val="00464343"/>
    <w:rsid w:val="00464500"/>
    <w:rsid w:val="00464E26"/>
    <w:rsid w:val="004652A5"/>
    <w:rsid w:val="00465442"/>
    <w:rsid w:val="0046667D"/>
    <w:rsid w:val="00466834"/>
    <w:rsid w:val="00466E14"/>
    <w:rsid w:val="00467906"/>
    <w:rsid w:val="00470CE6"/>
    <w:rsid w:val="00471AE4"/>
    <w:rsid w:val="00471C66"/>
    <w:rsid w:val="00471E6F"/>
    <w:rsid w:val="00472418"/>
    <w:rsid w:val="004725AF"/>
    <w:rsid w:val="004725C3"/>
    <w:rsid w:val="00472638"/>
    <w:rsid w:val="004727DD"/>
    <w:rsid w:val="00473305"/>
    <w:rsid w:val="00473454"/>
    <w:rsid w:val="004735D5"/>
    <w:rsid w:val="0047388D"/>
    <w:rsid w:val="00473DFE"/>
    <w:rsid w:val="004740DC"/>
    <w:rsid w:val="004743E4"/>
    <w:rsid w:val="00474487"/>
    <w:rsid w:val="004746F0"/>
    <w:rsid w:val="004749F8"/>
    <w:rsid w:val="00474B53"/>
    <w:rsid w:val="0047527E"/>
    <w:rsid w:val="00475548"/>
    <w:rsid w:val="00475A42"/>
    <w:rsid w:val="00476203"/>
    <w:rsid w:val="00476762"/>
    <w:rsid w:val="004772DF"/>
    <w:rsid w:val="00477790"/>
    <w:rsid w:val="00477E93"/>
    <w:rsid w:val="004802C1"/>
    <w:rsid w:val="0048047D"/>
    <w:rsid w:val="004808B0"/>
    <w:rsid w:val="004813CA"/>
    <w:rsid w:val="004816E8"/>
    <w:rsid w:val="004821FB"/>
    <w:rsid w:val="004827BD"/>
    <w:rsid w:val="00482D3A"/>
    <w:rsid w:val="00483285"/>
    <w:rsid w:val="004843E2"/>
    <w:rsid w:val="00484A85"/>
    <w:rsid w:val="00484DB2"/>
    <w:rsid w:val="00485535"/>
    <w:rsid w:val="00485655"/>
    <w:rsid w:val="00486A07"/>
    <w:rsid w:val="00486DB3"/>
    <w:rsid w:val="00486DB4"/>
    <w:rsid w:val="00487332"/>
    <w:rsid w:val="004875B7"/>
    <w:rsid w:val="004878E5"/>
    <w:rsid w:val="00487B31"/>
    <w:rsid w:val="00490385"/>
    <w:rsid w:val="0049056C"/>
    <w:rsid w:val="004907D5"/>
    <w:rsid w:val="00490E81"/>
    <w:rsid w:val="0049137B"/>
    <w:rsid w:val="00491D2D"/>
    <w:rsid w:val="00491E56"/>
    <w:rsid w:val="0049277B"/>
    <w:rsid w:val="004932D3"/>
    <w:rsid w:val="00493FE2"/>
    <w:rsid w:val="00494088"/>
    <w:rsid w:val="00496062"/>
    <w:rsid w:val="00496E7A"/>
    <w:rsid w:val="0049732A"/>
    <w:rsid w:val="004973FA"/>
    <w:rsid w:val="00497A29"/>
    <w:rsid w:val="00497B10"/>
    <w:rsid w:val="00497D97"/>
    <w:rsid w:val="004A0373"/>
    <w:rsid w:val="004A0388"/>
    <w:rsid w:val="004A06F9"/>
    <w:rsid w:val="004A079D"/>
    <w:rsid w:val="004A11D5"/>
    <w:rsid w:val="004A19B0"/>
    <w:rsid w:val="004A1DE5"/>
    <w:rsid w:val="004A2B70"/>
    <w:rsid w:val="004A31FA"/>
    <w:rsid w:val="004A33FA"/>
    <w:rsid w:val="004A3463"/>
    <w:rsid w:val="004A3FBD"/>
    <w:rsid w:val="004A41C3"/>
    <w:rsid w:val="004A44BF"/>
    <w:rsid w:val="004A4574"/>
    <w:rsid w:val="004A45A6"/>
    <w:rsid w:val="004A50C0"/>
    <w:rsid w:val="004A54D5"/>
    <w:rsid w:val="004A571E"/>
    <w:rsid w:val="004A5C28"/>
    <w:rsid w:val="004A6AE5"/>
    <w:rsid w:val="004A6C82"/>
    <w:rsid w:val="004A6CB7"/>
    <w:rsid w:val="004A74D5"/>
    <w:rsid w:val="004B07EA"/>
    <w:rsid w:val="004B0C3E"/>
    <w:rsid w:val="004B1A50"/>
    <w:rsid w:val="004B21FD"/>
    <w:rsid w:val="004B265C"/>
    <w:rsid w:val="004B27F6"/>
    <w:rsid w:val="004B2D9E"/>
    <w:rsid w:val="004B2F90"/>
    <w:rsid w:val="004B2F9E"/>
    <w:rsid w:val="004B3917"/>
    <w:rsid w:val="004B3996"/>
    <w:rsid w:val="004B3ADF"/>
    <w:rsid w:val="004B3B1F"/>
    <w:rsid w:val="004B3B29"/>
    <w:rsid w:val="004B3B7B"/>
    <w:rsid w:val="004B46F9"/>
    <w:rsid w:val="004B4B10"/>
    <w:rsid w:val="004B4C63"/>
    <w:rsid w:val="004B4CAD"/>
    <w:rsid w:val="004B6442"/>
    <w:rsid w:val="004B71EB"/>
    <w:rsid w:val="004B7371"/>
    <w:rsid w:val="004B7408"/>
    <w:rsid w:val="004B74EA"/>
    <w:rsid w:val="004B7581"/>
    <w:rsid w:val="004B7E5F"/>
    <w:rsid w:val="004B7EA9"/>
    <w:rsid w:val="004C0A51"/>
    <w:rsid w:val="004C0D35"/>
    <w:rsid w:val="004C0DD9"/>
    <w:rsid w:val="004C1909"/>
    <w:rsid w:val="004C1A4B"/>
    <w:rsid w:val="004C208B"/>
    <w:rsid w:val="004C2604"/>
    <w:rsid w:val="004C3367"/>
    <w:rsid w:val="004C3BA0"/>
    <w:rsid w:val="004C44F2"/>
    <w:rsid w:val="004C485C"/>
    <w:rsid w:val="004C59E8"/>
    <w:rsid w:val="004C5B9F"/>
    <w:rsid w:val="004C62FC"/>
    <w:rsid w:val="004C6BD3"/>
    <w:rsid w:val="004C6DCA"/>
    <w:rsid w:val="004C7356"/>
    <w:rsid w:val="004C7A66"/>
    <w:rsid w:val="004C7B53"/>
    <w:rsid w:val="004C7C65"/>
    <w:rsid w:val="004D036E"/>
    <w:rsid w:val="004D10FC"/>
    <w:rsid w:val="004D1778"/>
    <w:rsid w:val="004D1A9F"/>
    <w:rsid w:val="004D2078"/>
    <w:rsid w:val="004D2502"/>
    <w:rsid w:val="004D3571"/>
    <w:rsid w:val="004D37E2"/>
    <w:rsid w:val="004D3800"/>
    <w:rsid w:val="004D3C8D"/>
    <w:rsid w:val="004D3C90"/>
    <w:rsid w:val="004D3DBA"/>
    <w:rsid w:val="004D3E2A"/>
    <w:rsid w:val="004D3E66"/>
    <w:rsid w:val="004D4BC3"/>
    <w:rsid w:val="004D4C59"/>
    <w:rsid w:val="004D502A"/>
    <w:rsid w:val="004D5662"/>
    <w:rsid w:val="004D5854"/>
    <w:rsid w:val="004D5F8E"/>
    <w:rsid w:val="004D647F"/>
    <w:rsid w:val="004D6701"/>
    <w:rsid w:val="004D7135"/>
    <w:rsid w:val="004D7187"/>
    <w:rsid w:val="004D79A0"/>
    <w:rsid w:val="004E061B"/>
    <w:rsid w:val="004E120A"/>
    <w:rsid w:val="004E138D"/>
    <w:rsid w:val="004E139D"/>
    <w:rsid w:val="004E1427"/>
    <w:rsid w:val="004E1B4C"/>
    <w:rsid w:val="004E23F5"/>
    <w:rsid w:val="004E2537"/>
    <w:rsid w:val="004E2B33"/>
    <w:rsid w:val="004E3255"/>
    <w:rsid w:val="004E33D0"/>
    <w:rsid w:val="004E3FA9"/>
    <w:rsid w:val="004E43A2"/>
    <w:rsid w:val="004E4853"/>
    <w:rsid w:val="004E49BD"/>
    <w:rsid w:val="004E4EE1"/>
    <w:rsid w:val="004E5437"/>
    <w:rsid w:val="004E54F3"/>
    <w:rsid w:val="004E5709"/>
    <w:rsid w:val="004E57BC"/>
    <w:rsid w:val="004E598C"/>
    <w:rsid w:val="004E60F3"/>
    <w:rsid w:val="004E670D"/>
    <w:rsid w:val="004E687F"/>
    <w:rsid w:val="004E7232"/>
    <w:rsid w:val="004E730D"/>
    <w:rsid w:val="004E7853"/>
    <w:rsid w:val="004E7F4B"/>
    <w:rsid w:val="004F04E8"/>
    <w:rsid w:val="004F05B4"/>
    <w:rsid w:val="004F0D21"/>
    <w:rsid w:val="004F0E20"/>
    <w:rsid w:val="004F0E7F"/>
    <w:rsid w:val="004F16CE"/>
    <w:rsid w:val="004F2270"/>
    <w:rsid w:val="004F24B2"/>
    <w:rsid w:val="004F2998"/>
    <w:rsid w:val="004F38FA"/>
    <w:rsid w:val="004F3FD2"/>
    <w:rsid w:val="004F42C5"/>
    <w:rsid w:val="004F4B34"/>
    <w:rsid w:val="004F4BAA"/>
    <w:rsid w:val="004F5764"/>
    <w:rsid w:val="004F5EBF"/>
    <w:rsid w:val="004F65E4"/>
    <w:rsid w:val="004F69A3"/>
    <w:rsid w:val="004F6B09"/>
    <w:rsid w:val="004F71DC"/>
    <w:rsid w:val="004F7995"/>
    <w:rsid w:val="004F7F94"/>
    <w:rsid w:val="00500100"/>
    <w:rsid w:val="00500660"/>
    <w:rsid w:val="00501EB6"/>
    <w:rsid w:val="00501FA5"/>
    <w:rsid w:val="005023E7"/>
    <w:rsid w:val="00503008"/>
    <w:rsid w:val="00503219"/>
    <w:rsid w:val="00503BF7"/>
    <w:rsid w:val="00503E7C"/>
    <w:rsid w:val="00503EDB"/>
    <w:rsid w:val="00504347"/>
    <w:rsid w:val="00504BBA"/>
    <w:rsid w:val="00504E3F"/>
    <w:rsid w:val="00504F03"/>
    <w:rsid w:val="005054E6"/>
    <w:rsid w:val="005056BD"/>
    <w:rsid w:val="00505809"/>
    <w:rsid w:val="00505D85"/>
    <w:rsid w:val="00505F4F"/>
    <w:rsid w:val="00505FCC"/>
    <w:rsid w:val="00506AE1"/>
    <w:rsid w:val="00506E1C"/>
    <w:rsid w:val="00506F39"/>
    <w:rsid w:val="00507761"/>
    <w:rsid w:val="00507E56"/>
    <w:rsid w:val="005103DC"/>
    <w:rsid w:val="005119C3"/>
    <w:rsid w:val="005124FB"/>
    <w:rsid w:val="005128F8"/>
    <w:rsid w:val="005131BE"/>
    <w:rsid w:val="00513333"/>
    <w:rsid w:val="0051336D"/>
    <w:rsid w:val="005133B1"/>
    <w:rsid w:val="00513904"/>
    <w:rsid w:val="00513AAC"/>
    <w:rsid w:val="0051439F"/>
    <w:rsid w:val="00514656"/>
    <w:rsid w:val="005149BB"/>
    <w:rsid w:val="00514AD4"/>
    <w:rsid w:val="00514CF0"/>
    <w:rsid w:val="00514F10"/>
    <w:rsid w:val="00514F30"/>
    <w:rsid w:val="0051515A"/>
    <w:rsid w:val="00515B22"/>
    <w:rsid w:val="00515F7A"/>
    <w:rsid w:val="005172F9"/>
    <w:rsid w:val="00517758"/>
    <w:rsid w:val="005200A1"/>
    <w:rsid w:val="0052048A"/>
    <w:rsid w:val="00520B1C"/>
    <w:rsid w:val="00520B66"/>
    <w:rsid w:val="00520E81"/>
    <w:rsid w:val="0052106A"/>
    <w:rsid w:val="00521123"/>
    <w:rsid w:val="00521388"/>
    <w:rsid w:val="0052193F"/>
    <w:rsid w:val="005225E4"/>
    <w:rsid w:val="00522A7B"/>
    <w:rsid w:val="00522E9A"/>
    <w:rsid w:val="00522F1E"/>
    <w:rsid w:val="005243B6"/>
    <w:rsid w:val="005244A3"/>
    <w:rsid w:val="00524BF8"/>
    <w:rsid w:val="00525405"/>
    <w:rsid w:val="0052543D"/>
    <w:rsid w:val="00525509"/>
    <w:rsid w:val="00525524"/>
    <w:rsid w:val="00525793"/>
    <w:rsid w:val="00525C5D"/>
    <w:rsid w:val="00525E26"/>
    <w:rsid w:val="00526498"/>
    <w:rsid w:val="00527358"/>
    <w:rsid w:val="00527456"/>
    <w:rsid w:val="005278E8"/>
    <w:rsid w:val="0053017A"/>
    <w:rsid w:val="005301D7"/>
    <w:rsid w:val="00531194"/>
    <w:rsid w:val="00532391"/>
    <w:rsid w:val="005325A4"/>
    <w:rsid w:val="005328E0"/>
    <w:rsid w:val="00532DA7"/>
    <w:rsid w:val="00532E3C"/>
    <w:rsid w:val="005334A4"/>
    <w:rsid w:val="005336A8"/>
    <w:rsid w:val="00533C01"/>
    <w:rsid w:val="005342F6"/>
    <w:rsid w:val="00534721"/>
    <w:rsid w:val="00534E0D"/>
    <w:rsid w:val="005352B5"/>
    <w:rsid w:val="00535ED0"/>
    <w:rsid w:val="00536128"/>
    <w:rsid w:val="00536C36"/>
    <w:rsid w:val="00536CF5"/>
    <w:rsid w:val="005377DC"/>
    <w:rsid w:val="0053794B"/>
    <w:rsid w:val="00537BFB"/>
    <w:rsid w:val="00537F68"/>
    <w:rsid w:val="00537FF3"/>
    <w:rsid w:val="00537FF8"/>
    <w:rsid w:val="005404B6"/>
    <w:rsid w:val="0054080D"/>
    <w:rsid w:val="00540811"/>
    <w:rsid w:val="00540EC3"/>
    <w:rsid w:val="0054192B"/>
    <w:rsid w:val="0054195B"/>
    <w:rsid w:val="00541AE2"/>
    <w:rsid w:val="0054241C"/>
    <w:rsid w:val="0054251D"/>
    <w:rsid w:val="00542B85"/>
    <w:rsid w:val="00544666"/>
    <w:rsid w:val="005446FA"/>
    <w:rsid w:val="00544C6D"/>
    <w:rsid w:val="00544CDD"/>
    <w:rsid w:val="00545268"/>
    <w:rsid w:val="00545B76"/>
    <w:rsid w:val="00545FE8"/>
    <w:rsid w:val="00546319"/>
    <w:rsid w:val="00546C11"/>
    <w:rsid w:val="0054706F"/>
    <w:rsid w:val="0054728C"/>
    <w:rsid w:val="00547350"/>
    <w:rsid w:val="0054771E"/>
    <w:rsid w:val="00550818"/>
    <w:rsid w:val="005508AB"/>
    <w:rsid w:val="00550FEA"/>
    <w:rsid w:val="00551349"/>
    <w:rsid w:val="0055186B"/>
    <w:rsid w:val="00551A81"/>
    <w:rsid w:val="00551D08"/>
    <w:rsid w:val="00552C97"/>
    <w:rsid w:val="00552D94"/>
    <w:rsid w:val="0055357F"/>
    <w:rsid w:val="005535CA"/>
    <w:rsid w:val="005537A7"/>
    <w:rsid w:val="00553821"/>
    <w:rsid w:val="00553882"/>
    <w:rsid w:val="00553C7F"/>
    <w:rsid w:val="00553D95"/>
    <w:rsid w:val="00553F17"/>
    <w:rsid w:val="00553F52"/>
    <w:rsid w:val="00554569"/>
    <w:rsid w:val="005548D0"/>
    <w:rsid w:val="0055575F"/>
    <w:rsid w:val="005558B8"/>
    <w:rsid w:val="00555ACA"/>
    <w:rsid w:val="00555C32"/>
    <w:rsid w:val="00555D2B"/>
    <w:rsid w:val="00555EDA"/>
    <w:rsid w:val="0055616C"/>
    <w:rsid w:val="00556C96"/>
    <w:rsid w:val="00556EF0"/>
    <w:rsid w:val="00557673"/>
    <w:rsid w:val="0055788D"/>
    <w:rsid w:val="00557CA2"/>
    <w:rsid w:val="0056043F"/>
    <w:rsid w:val="00560C31"/>
    <w:rsid w:val="00560CC6"/>
    <w:rsid w:val="005621A4"/>
    <w:rsid w:val="0056223C"/>
    <w:rsid w:val="0056275C"/>
    <w:rsid w:val="00562C48"/>
    <w:rsid w:val="00562D3E"/>
    <w:rsid w:val="0056316B"/>
    <w:rsid w:val="00564147"/>
    <w:rsid w:val="0056418E"/>
    <w:rsid w:val="00564E06"/>
    <w:rsid w:val="00564EDD"/>
    <w:rsid w:val="00565661"/>
    <w:rsid w:val="00565C5F"/>
    <w:rsid w:val="005661E5"/>
    <w:rsid w:val="00566460"/>
    <w:rsid w:val="005667E8"/>
    <w:rsid w:val="00566A47"/>
    <w:rsid w:val="00566CA3"/>
    <w:rsid w:val="00567499"/>
    <w:rsid w:val="00567A75"/>
    <w:rsid w:val="00567B63"/>
    <w:rsid w:val="005701EE"/>
    <w:rsid w:val="005706B8"/>
    <w:rsid w:val="0057138E"/>
    <w:rsid w:val="005718A9"/>
    <w:rsid w:val="00571DE9"/>
    <w:rsid w:val="00571F13"/>
    <w:rsid w:val="005720A8"/>
    <w:rsid w:val="0057219F"/>
    <w:rsid w:val="00572588"/>
    <w:rsid w:val="00573CA6"/>
    <w:rsid w:val="00573D4D"/>
    <w:rsid w:val="00573E6B"/>
    <w:rsid w:val="005743C7"/>
    <w:rsid w:val="005746B0"/>
    <w:rsid w:val="0057472E"/>
    <w:rsid w:val="0057534B"/>
    <w:rsid w:val="00575966"/>
    <w:rsid w:val="00575B15"/>
    <w:rsid w:val="00576A20"/>
    <w:rsid w:val="00580140"/>
    <w:rsid w:val="005805EA"/>
    <w:rsid w:val="0058111B"/>
    <w:rsid w:val="00581457"/>
    <w:rsid w:val="005816A8"/>
    <w:rsid w:val="00581C89"/>
    <w:rsid w:val="00581FA4"/>
    <w:rsid w:val="00582399"/>
    <w:rsid w:val="005825FE"/>
    <w:rsid w:val="005826AD"/>
    <w:rsid w:val="005827BD"/>
    <w:rsid w:val="005829C4"/>
    <w:rsid w:val="00582A60"/>
    <w:rsid w:val="00582D47"/>
    <w:rsid w:val="0058347F"/>
    <w:rsid w:val="00584BB0"/>
    <w:rsid w:val="00584EE4"/>
    <w:rsid w:val="00585627"/>
    <w:rsid w:val="00585CEE"/>
    <w:rsid w:val="00585DCA"/>
    <w:rsid w:val="00586565"/>
    <w:rsid w:val="0058660C"/>
    <w:rsid w:val="00586CA1"/>
    <w:rsid w:val="00586E96"/>
    <w:rsid w:val="00587541"/>
    <w:rsid w:val="005879FF"/>
    <w:rsid w:val="00587B5D"/>
    <w:rsid w:val="0059045E"/>
    <w:rsid w:val="005912C8"/>
    <w:rsid w:val="00591BC1"/>
    <w:rsid w:val="005922FA"/>
    <w:rsid w:val="005928F9"/>
    <w:rsid w:val="00592CD1"/>
    <w:rsid w:val="00592F94"/>
    <w:rsid w:val="005931F7"/>
    <w:rsid w:val="005932CF"/>
    <w:rsid w:val="00593533"/>
    <w:rsid w:val="005935B6"/>
    <w:rsid w:val="005936D4"/>
    <w:rsid w:val="00594018"/>
    <w:rsid w:val="0059425F"/>
    <w:rsid w:val="00594B4E"/>
    <w:rsid w:val="00594C1A"/>
    <w:rsid w:val="00594EDD"/>
    <w:rsid w:val="00594F2C"/>
    <w:rsid w:val="00596033"/>
    <w:rsid w:val="00596FA6"/>
    <w:rsid w:val="00597542"/>
    <w:rsid w:val="005A0773"/>
    <w:rsid w:val="005A0EA5"/>
    <w:rsid w:val="005A1807"/>
    <w:rsid w:val="005A1A42"/>
    <w:rsid w:val="005A1FEE"/>
    <w:rsid w:val="005A245E"/>
    <w:rsid w:val="005A2473"/>
    <w:rsid w:val="005A32E9"/>
    <w:rsid w:val="005A354C"/>
    <w:rsid w:val="005A3599"/>
    <w:rsid w:val="005A3C0A"/>
    <w:rsid w:val="005A3D29"/>
    <w:rsid w:val="005A3DF9"/>
    <w:rsid w:val="005A4A53"/>
    <w:rsid w:val="005A4D5C"/>
    <w:rsid w:val="005A57F0"/>
    <w:rsid w:val="005A6103"/>
    <w:rsid w:val="005A62C3"/>
    <w:rsid w:val="005A6425"/>
    <w:rsid w:val="005A665B"/>
    <w:rsid w:val="005A66CF"/>
    <w:rsid w:val="005A7058"/>
    <w:rsid w:val="005A7458"/>
    <w:rsid w:val="005A774B"/>
    <w:rsid w:val="005A786B"/>
    <w:rsid w:val="005A7B75"/>
    <w:rsid w:val="005A7C2B"/>
    <w:rsid w:val="005B0FEB"/>
    <w:rsid w:val="005B17CE"/>
    <w:rsid w:val="005B18EC"/>
    <w:rsid w:val="005B1D2A"/>
    <w:rsid w:val="005B2429"/>
    <w:rsid w:val="005B2C88"/>
    <w:rsid w:val="005B40CE"/>
    <w:rsid w:val="005B4695"/>
    <w:rsid w:val="005B4F18"/>
    <w:rsid w:val="005B50FB"/>
    <w:rsid w:val="005B5183"/>
    <w:rsid w:val="005B5366"/>
    <w:rsid w:val="005B5A02"/>
    <w:rsid w:val="005B5D81"/>
    <w:rsid w:val="005B5EDC"/>
    <w:rsid w:val="005B6707"/>
    <w:rsid w:val="005B6D5C"/>
    <w:rsid w:val="005B6D9E"/>
    <w:rsid w:val="005B7DB2"/>
    <w:rsid w:val="005C02F0"/>
    <w:rsid w:val="005C0ADF"/>
    <w:rsid w:val="005C19C1"/>
    <w:rsid w:val="005C1A18"/>
    <w:rsid w:val="005C1AA5"/>
    <w:rsid w:val="005C1C62"/>
    <w:rsid w:val="005C1F89"/>
    <w:rsid w:val="005C28AB"/>
    <w:rsid w:val="005C29E9"/>
    <w:rsid w:val="005C2AFF"/>
    <w:rsid w:val="005C2E66"/>
    <w:rsid w:val="005C3C16"/>
    <w:rsid w:val="005C3F2B"/>
    <w:rsid w:val="005C4415"/>
    <w:rsid w:val="005C5224"/>
    <w:rsid w:val="005C58C6"/>
    <w:rsid w:val="005C5957"/>
    <w:rsid w:val="005C5AEC"/>
    <w:rsid w:val="005C5F4F"/>
    <w:rsid w:val="005C6A72"/>
    <w:rsid w:val="005C6BBD"/>
    <w:rsid w:val="005C6CBB"/>
    <w:rsid w:val="005C767E"/>
    <w:rsid w:val="005C7853"/>
    <w:rsid w:val="005D015F"/>
    <w:rsid w:val="005D0615"/>
    <w:rsid w:val="005D06C4"/>
    <w:rsid w:val="005D0AEF"/>
    <w:rsid w:val="005D11FD"/>
    <w:rsid w:val="005D1223"/>
    <w:rsid w:val="005D1950"/>
    <w:rsid w:val="005D1DDA"/>
    <w:rsid w:val="005D289D"/>
    <w:rsid w:val="005D3305"/>
    <w:rsid w:val="005D3A8D"/>
    <w:rsid w:val="005D3CAD"/>
    <w:rsid w:val="005D3D5B"/>
    <w:rsid w:val="005D54D5"/>
    <w:rsid w:val="005D5516"/>
    <w:rsid w:val="005D5F84"/>
    <w:rsid w:val="005D5F98"/>
    <w:rsid w:val="005D6396"/>
    <w:rsid w:val="005D684C"/>
    <w:rsid w:val="005D76D5"/>
    <w:rsid w:val="005D7812"/>
    <w:rsid w:val="005D7AF5"/>
    <w:rsid w:val="005E00DC"/>
    <w:rsid w:val="005E07BF"/>
    <w:rsid w:val="005E12FA"/>
    <w:rsid w:val="005E1A88"/>
    <w:rsid w:val="005E2142"/>
    <w:rsid w:val="005E25C0"/>
    <w:rsid w:val="005E2C7A"/>
    <w:rsid w:val="005E3710"/>
    <w:rsid w:val="005E3B37"/>
    <w:rsid w:val="005E3EAF"/>
    <w:rsid w:val="005E3F9D"/>
    <w:rsid w:val="005E44EE"/>
    <w:rsid w:val="005E4560"/>
    <w:rsid w:val="005E4A4B"/>
    <w:rsid w:val="005E4AF1"/>
    <w:rsid w:val="005E5737"/>
    <w:rsid w:val="005E5D97"/>
    <w:rsid w:val="005E5F0D"/>
    <w:rsid w:val="005E5F32"/>
    <w:rsid w:val="005E6881"/>
    <w:rsid w:val="005E6B2A"/>
    <w:rsid w:val="005E6BBD"/>
    <w:rsid w:val="005E6BD6"/>
    <w:rsid w:val="005E6E1C"/>
    <w:rsid w:val="005E7382"/>
    <w:rsid w:val="005E74B1"/>
    <w:rsid w:val="005E797B"/>
    <w:rsid w:val="005E7DE9"/>
    <w:rsid w:val="005E7F3D"/>
    <w:rsid w:val="005F0A94"/>
    <w:rsid w:val="005F0C8B"/>
    <w:rsid w:val="005F11AD"/>
    <w:rsid w:val="005F13D2"/>
    <w:rsid w:val="005F2157"/>
    <w:rsid w:val="005F2E05"/>
    <w:rsid w:val="005F35CF"/>
    <w:rsid w:val="005F3698"/>
    <w:rsid w:val="005F4261"/>
    <w:rsid w:val="005F45F8"/>
    <w:rsid w:val="005F4A1B"/>
    <w:rsid w:val="005F4C12"/>
    <w:rsid w:val="005F4D14"/>
    <w:rsid w:val="005F4E72"/>
    <w:rsid w:val="005F4E9A"/>
    <w:rsid w:val="005F538D"/>
    <w:rsid w:val="005F5521"/>
    <w:rsid w:val="005F5A68"/>
    <w:rsid w:val="005F5EEE"/>
    <w:rsid w:val="005F6094"/>
    <w:rsid w:val="005F7517"/>
    <w:rsid w:val="005F7AFA"/>
    <w:rsid w:val="005F7B27"/>
    <w:rsid w:val="006002B5"/>
    <w:rsid w:val="00600673"/>
    <w:rsid w:val="0060086A"/>
    <w:rsid w:val="006016D2"/>
    <w:rsid w:val="00602804"/>
    <w:rsid w:val="006029B5"/>
    <w:rsid w:val="00602F34"/>
    <w:rsid w:val="006030E5"/>
    <w:rsid w:val="006033FF"/>
    <w:rsid w:val="00603D81"/>
    <w:rsid w:val="00603F56"/>
    <w:rsid w:val="00604063"/>
    <w:rsid w:val="00604439"/>
    <w:rsid w:val="006049BD"/>
    <w:rsid w:val="006049C0"/>
    <w:rsid w:val="00604E74"/>
    <w:rsid w:val="00605054"/>
    <w:rsid w:val="006050DB"/>
    <w:rsid w:val="00605826"/>
    <w:rsid w:val="00605FEE"/>
    <w:rsid w:val="00606096"/>
    <w:rsid w:val="006060F2"/>
    <w:rsid w:val="0060629F"/>
    <w:rsid w:val="0060637C"/>
    <w:rsid w:val="00606662"/>
    <w:rsid w:val="0060680D"/>
    <w:rsid w:val="006069C8"/>
    <w:rsid w:val="00606AE9"/>
    <w:rsid w:val="006071D4"/>
    <w:rsid w:val="00607262"/>
    <w:rsid w:val="006073E5"/>
    <w:rsid w:val="00607DA8"/>
    <w:rsid w:val="006101C7"/>
    <w:rsid w:val="00610268"/>
    <w:rsid w:val="0061044F"/>
    <w:rsid w:val="00610604"/>
    <w:rsid w:val="006108FE"/>
    <w:rsid w:val="00610B3E"/>
    <w:rsid w:val="00610BB7"/>
    <w:rsid w:val="00611B2F"/>
    <w:rsid w:val="00611D7C"/>
    <w:rsid w:val="00612613"/>
    <w:rsid w:val="00612B5C"/>
    <w:rsid w:val="00615A1F"/>
    <w:rsid w:val="00615BE3"/>
    <w:rsid w:val="006169B2"/>
    <w:rsid w:val="00616AE2"/>
    <w:rsid w:val="006170AC"/>
    <w:rsid w:val="006171F3"/>
    <w:rsid w:val="00617ACD"/>
    <w:rsid w:val="0062066C"/>
    <w:rsid w:val="00620E01"/>
    <w:rsid w:val="00620E80"/>
    <w:rsid w:val="00620EC1"/>
    <w:rsid w:val="00620F1E"/>
    <w:rsid w:val="00621A42"/>
    <w:rsid w:val="00621FB3"/>
    <w:rsid w:val="00622759"/>
    <w:rsid w:val="006227AB"/>
    <w:rsid w:val="006230CC"/>
    <w:rsid w:val="00623334"/>
    <w:rsid w:val="0062385E"/>
    <w:rsid w:val="006239DC"/>
    <w:rsid w:val="00623FB3"/>
    <w:rsid w:val="00624487"/>
    <w:rsid w:val="00624ABE"/>
    <w:rsid w:val="00624DD8"/>
    <w:rsid w:val="00625494"/>
    <w:rsid w:val="006258AB"/>
    <w:rsid w:val="006259D4"/>
    <w:rsid w:val="00627156"/>
    <w:rsid w:val="006273F0"/>
    <w:rsid w:val="006275EF"/>
    <w:rsid w:val="00627F78"/>
    <w:rsid w:val="00630541"/>
    <w:rsid w:val="00630DBE"/>
    <w:rsid w:val="00630F9B"/>
    <w:rsid w:val="00631A29"/>
    <w:rsid w:val="00631A5F"/>
    <w:rsid w:val="00632871"/>
    <w:rsid w:val="00632B0A"/>
    <w:rsid w:val="00633132"/>
    <w:rsid w:val="00634244"/>
    <w:rsid w:val="0063486F"/>
    <w:rsid w:val="006354BC"/>
    <w:rsid w:val="0063576A"/>
    <w:rsid w:val="00635834"/>
    <w:rsid w:val="00635D27"/>
    <w:rsid w:val="006360C9"/>
    <w:rsid w:val="006361F9"/>
    <w:rsid w:val="00636FF0"/>
    <w:rsid w:val="00637476"/>
    <w:rsid w:val="00637C55"/>
    <w:rsid w:val="00640563"/>
    <w:rsid w:val="00641456"/>
    <w:rsid w:val="0064146B"/>
    <w:rsid w:val="006414C7"/>
    <w:rsid w:val="006415B3"/>
    <w:rsid w:val="006421B2"/>
    <w:rsid w:val="00643322"/>
    <w:rsid w:val="00643414"/>
    <w:rsid w:val="00643462"/>
    <w:rsid w:val="00643523"/>
    <w:rsid w:val="0064394A"/>
    <w:rsid w:val="00643FD8"/>
    <w:rsid w:val="0064407F"/>
    <w:rsid w:val="006444F8"/>
    <w:rsid w:val="006445E2"/>
    <w:rsid w:val="00644B36"/>
    <w:rsid w:val="00644D1F"/>
    <w:rsid w:val="00644F07"/>
    <w:rsid w:val="0064528F"/>
    <w:rsid w:val="0064562B"/>
    <w:rsid w:val="00645785"/>
    <w:rsid w:val="00645DB8"/>
    <w:rsid w:val="00646866"/>
    <w:rsid w:val="006473CE"/>
    <w:rsid w:val="00650435"/>
    <w:rsid w:val="00650D74"/>
    <w:rsid w:val="006514F7"/>
    <w:rsid w:val="00651AF5"/>
    <w:rsid w:val="00651D84"/>
    <w:rsid w:val="00652390"/>
    <w:rsid w:val="0065287A"/>
    <w:rsid w:val="00653140"/>
    <w:rsid w:val="00653C53"/>
    <w:rsid w:val="00653C9F"/>
    <w:rsid w:val="00653FA7"/>
    <w:rsid w:val="0065445C"/>
    <w:rsid w:val="006544FC"/>
    <w:rsid w:val="0065486A"/>
    <w:rsid w:val="00654EF3"/>
    <w:rsid w:val="00654FFA"/>
    <w:rsid w:val="00655041"/>
    <w:rsid w:val="006551C5"/>
    <w:rsid w:val="006554D5"/>
    <w:rsid w:val="00655A1D"/>
    <w:rsid w:val="00655D9C"/>
    <w:rsid w:val="006561C9"/>
    <w:rsid w:val="0065633C"/>
    <w:rsid w:val="00656AD9"/>
    <w:rsid w:val="00657544"/>
    <w:rsid w:val="00657C4D"/>
    <w:rsid w:val="00660045"/>
    <w:rsid w:val="00660364"/>
    <w:rsid w:val="0066039F"/>
    <w:rsid w:val="0066157E"/>
    <w:rsid w:val="006619D8"/>
    <w:rsid w:val="00661BBC"/>
    <w:rsid w:val="00661DC9"/>
    <w:rsid w:val="00662214"/>
    <w:rsid w:val="006625CC"/>
    <w:rsid w:val="006629A2"/>
    <w:rsid w:val="00663061"/>
    <w:rsid w:val="006630B2"/>
    <w:rsid w:val="00663B85"/>
    <w:rsid w:val="00663C69"/>
    <w:rsid w:val="00664576"/>
    <w:rsid w:val="00664741"/>
    <w:rsid w:val="00664798"/>
    <w:rsid w:val="00664A55"/>
    <w:rsid w:val="00664CA3"/>
    <w:rsid w:val="00664E81"/>
    <w:rsid w:val="00664FF6"/>
    <w:rsid w:val="00665ACE"/>
    <w:rsid w:val="00665E62"/>
    <w:rsid w:val="00666720"/>
    <w:rsid w:val="00666E30"/>
    <w:rsid w:val="0066714F"/>
    <w:rsid w:val="0066720F"/>
    <w:rsid w:val="006673C5"/>
    <w:rsid w:val="006674B7"/>
    <w:rsid w:val="006674E0"/>
    <w:rsid w:val="00667502"/>
    <w:rsid w:val="006703DB"/>
    <w:rsid w:val="006708CA"/>
    <w:rsid w:val="00670F2E"/>
    <w:rsid w:val="00670FC9"/>
    <w:rsid w:val="00671016"/>
    <w:rsid w:val="00671D92"/>
    <w:rsid w:val="00671ED3"/>
    <w:rsid w:val="0067204E"/>
    <w:rsid w:val="00672098"/>
    <w:rsid w:val="006722AD"/>
    <w:rsid w:val="00672453"/>
    <w:rsid w:val="0067258F"/>
    <w:rsid w:val="00673F8B"/>
    <w:rsid w:val="00674F5E"/>
    <w:rsid w:val="006751DF"/>
    <w:rsid w:val="0067548E"/>
    <w:rsid w:val="00675BB6"/>
    <w:rsid w:val="00675EC9"/>
    <w:rsid w:val="00675FBE"/>
    <w:rsid w:val="00676380"/>
    <w:rsid w:val="006763F7"/>
    <w:rsid w:val="00677834"/>
    <w:rsid w:val="00680838"/>
    <w:rsid w:val="00681148"/>
    <w:rsid w:val="00681174"/>
    <w:rsid w:val="006811B6"/>
    <w:rsid w:val="00681363"/>
    <w:rsid w:val="00681582"/>
    <w:rsid w:val="00681A97"/>
    <w:rsid w:val="00682451"/>
    <w:rsid w:val="0068267D"/>
    <w:rsid w:val="006826E6"/>
    <w:rsid w:val="00682864"/>
    <w:rsid w:val="00682B42"/>
    <w:rsid w:val="0068382D"/>
    <w:rsid w:val="00684169"/>
    <w:rsid w:val="00684753"/>
    <w:rsid w:val="006849AE"/>
    <w:rsid w:val="00685302"/>
    <w:rsid w:val="00685A92"/>
    <w:rsid w:val="00685EB9"/>
    <w:rsid w:val="00685FDF"/>
    <w:rsid w:val="00686596"/>
    <w:rsid w:val="006867D0"/>
    <w:rsid w:val="00686EB0"/>
    <w:rsid w:val="00686F01"/>
    <w:rsid w:val="0068718B"/>
    <w:rsid w:val="0068734C"/>
    <w:rsid w:val="00687DFC"/>
    <w:rsid w:val="00690B49"/>
    <w:rsid w:val="00690D83"/>
    <w:rsid w:val="00691948"/>
    <w:rsid w:val="006919DA"/>
    <w:rsid w:val="00691EFE"/>
    <w:rsid w:val="0069266A"/>
    <w:rsid w:val="00692B6F"/>
    <w:rsid w:val="00692D05"/>
    <w:rsid w:val="0069381A"/>
    <w:rsid w:val="00695B50"/>
    <w:rsid w:val="00695C64"/>
    <w:rsid w:val="00696477"/>
    <w:rsid w:val="006966E5"/>
    <w:rsid w:val="00696B27"/>
    <w:rsid w:val="00696B48"/>
    <w:rsid w:val="006A0BA7"/>
    <w:rsid w:val="006A122C"/>
    <w:rsid w:val="006A15C9"/>
    <w:rsid w:val="006A1B95"/>
    <w:rsid w:val="006A202A"/>
    <w:rsid w:val="006A2365"/>
    <w:rsid w:val="006A25AB"/>
    <w:rsid w:val="006A2E43"/>
    <w:rsid w:val="006A3579"/>
    <w:rsid w:val="006A422A"/>
    <w:rsid w:val="006A435E"/>
    <w:rsid w:val="006A4BFC"/>
    <w:rsid w:val="006A4EBB"/>
    <w:rsid w:val="006A5210"/>
    <w:rsid w:val="006A5363"/>
    <w:rsid w:val="006A54BF"/>
    <w:rsid w:val="006A56E4"/>
    <w:rsid w:val="006A6645"/>
    <w:rsid w:val="006A67B8"/>
    <w:rsid w:val="006A7139"/>
    <w:rsid w:val="006A7698"/>
    <w:rsid w:val="006A772F"/>
    <w:rsid w:val="006B0467"/>
    <w:rsid w:val="006B046B"/>
    <w:rsid w:val="006B0BA1"/>
    <w:rsid w:val="006B1536"/>
    <w:rsid w:val="006B1A44"/>
    <w:rsid w:val="006B1C81"/>
    <w:rsid w:val="006B20BE"/>
    <w:rsid w:val="006B233C"/>
    <w:rsid w:val="006B2678"/>
    <w:rsid w:val="006B283D"/>
    <w:rsid w:val="006B2DB9"/>
    <w:rsid w:val="006B3083"/>
    <w:rsid w:val="006B3FDB"/>
    <w:rsid w:val="006B41B9"/>
    <w:rsid w:val="006B469E"/>
    <w:rsid w:val="006B50D6"/>
    <w:rsid w:val="006B528C"/>
    <w:rsid w:val="006B5443"/>
    <w:rsid w:val="006B5575"/>
    <w:rsid w:val="006B6145"/>
    <w:rsid w:val="006B6517"/>
    <w:rsid w:val="006B676B"/>
    <w:rsid w:val="006B77E8"/>
    <w:rsid w:val="006B7F7D"/>
    <w:rsid w:val="006C0BE4"/>
    <w:rsid w:val="006C1913"/>
    <w:rsid w:val="006C1BB7"/>
    <w:rsid w:val="006C1E1E"/>
    <w:rsid w:val="006C2363"/>
    <w:rsid w:val="006C274F"/>
    <w:rsid w:val="006C3336"/>
    <w:rsid w:val="006C3D72"/>
    <w:rsid w:val="006C3F4B"/>
    <w:rsid w:val="006C4014"/>
    <w:rsid w:val="006C40DC"/>
    <w:rsid w:val="006C4314"/>
    <w:rsid w:val="006C492B"/>
    <w:rsid w:val="006C5616"/>
    <w:rsid w:val="006C59FD"/>
    <w:rsid w:val="006C6799"/>
    <w:rsid w:val="006C75E6"/>
    <w:rsid w:val="006C770F"/>
    <w:rsid w:val="006D0039"/>
    <w:rsid w:val="006D0628"/>
    <w:rsid w:val="006D113F"/>
    <w:rsid w:val="006D1A4A"/>
    <w:rsid w:val="006D1BF8"/>
    <w:rsid w:val="006D26F7"/>
    <w:rsid w:val="006D341B"/>
    <w:rsid w:val="006D38D2"/>
    <w:rsid w:val="006D3FE5"/>
    <w:rsid w:val="006D4240"/>
    <w:rsid w:val="006D464D"/>
    <w:rsid w:val="006D4656"/>
    <w:rsid w:val="006D4710"/>
    <w:rsid w:val="006D48C9"/>
    <w:rsid w:val="006D5517"/>
    <w:rsid w:val="006D5901"/>
    <w:rsid w:val="006D5C97"/>
    <w:rsid w:val="006D5FEF"/>
    <w:rsid w:val="006D6342"/>
    <w:rsid w:val="006D63C5"/>
    <w:rsid w:val="006D6912"/>
    <w:rsid w:val="006D6DB2"/>
    <w:rsid w:val="006D713B"/>
    <w:rsid w:val="006D7143"/>
    <w:rsid w:val="006D762B"/>
    <w:rsid w:val="006D7ADD"/>
    <w:rsid w:val="006D7B69"/>
    <w:rsid w:val="006D7F6A"/>
    <w:rsid w:val="006E0227"/>
    <w:rsid w:val="006E03D5"/>
    <w:rsid w:val="006E069A"/>
    <w:rsid w:val="006E0C0B"/>
    <w:rsid w:val="006E0E7A"/>
    <w:rsid w:val="006E0FE1"/>
    <w:rsid w:val="006E1327"/>
    <w:rsid w:val="006E13E5"/>
    <w:rsid w:val="006E21D9"/>
    <w:rsid w:val="006E28C7"/>
    <w:rsid w:val="006E2942"/>
    <w:rsid w:val="006E299C"/>
    <w:rsid w:val="006E30CD"/>
    <w:rsid w:val="006E3289"/>
    <w:rsid w:val="006E3350"/>
    <w:rsid w:val="006E3447"/>
    <w:rsid w:val="006E3A34"/>
    <w:rsid w:val="006E3BB0"/>
    <w:rsid w:val="006E402E"/>
    <w:rsid w:val="006E4386"/>
    <w:rsid w:val="006E49DA"/>
    <w:rsid w:val="006E4A3F"/>
    <w:rsid w:val="006E4DF0"/>
    <w:rsid w:val="006E4FE9"/>
    <w:rsid w:val="006E5EEA"/>
    <w:rsid w:val="006E68A1"/>
    <w:rsid w:val="006E6DE7"/>
    <w:rsid w:val="006E6EB1"/>
    <w:rsid w:val="006E6FE2"/>
    <w:rsid w:val="006E73DE"/>
    <w:rsid w:val="006E7E7B"/>
    <w:rsid w:val="006F0128"/>
    <w:rsid w:val="006F0218"/>
    <w:rsid w:val="006F1278"/>
    <w:rsid w:val="006F1ACB"/>
    <w:rsid w:val="006F2210"/>
    <w:rsid w:val="006F23C7"/>
    <w:rsid w:val="006F2B11"/>
    <w:rsid w:val="006F2F3A"/>
    <w:rsid w:val="006F3427"/>
    <w:rsid w:val="006F363F"/>
    <w:rsid w:val="006F3FA0"/>
    <w:rsid w:val="006F44CF"/>
    <w:rsid w:val="006F488C"/>
    <w:rsid w:val="006F49F5"/>
    <w:rsid w:val="006F4B70"/>
    <w:rsid w:val="006F545A"/>
    <w:rsid w:val="006F55F4"/>
    <w:rsid w:val="006F5774"/>
    <w:rsid w:val="006F5E8F"/>
    <w:rsid w:val="0070020D"/>
    <w:rsid w:val="00701271"/>
    <w:rsid w:val="00701407"/>
    <w:rsid w:val="00702CAE"/>
    <w:rsid w:val="00703128"/>
    <w:rsid w:val="007039D8"/>
    <w:rsid w:val="00703C64"/>
    <w:rsid w:val="00703D6C"/>
    <w:rsid w:val="00703D9F"/>
    <w:rsid w:val="00704297"/>
    <w:rsid w:val="007046FF"/>
    <w:rsid w:val="00704D57"/>
    <w:rsid w:val="00704DE3"/>
    <w:rsid w:val="00705381"/>
    <w:rsid w:val="00705757"/>
    <w:rsid w:val="00705934"/>
    <w:rsid w:val="00705949"/>
    <w:rsid w:val="0070632C"/>
    <w:rsid w:val="00706B1F"/>
    <w:rsid w:val="0070748B"/>
    <w:rsid w:val="007075C3"/>
    <w:rsid w:val="00710722"/>
    <w:rsid w:val="007107DC"/>
    <w:rsid w:val="00710B87"/>
    <w:rsid w:val="0071107A"/>
    <w:rsid w:val="00711088"/>
    <w:rsid w:val="0071195A"/>
    <w:rsid w:val="00711E4C"/>
    <w:rsid w:val="00712374"/>
    <w:rsid w:val="00712CE6"/>
    <w:rsid w:val="00713151"/>
    <w:rsid w:val="0071316B"/>
    <w:rsid w:val="00713499"/>
    <w:rsid w:val="007137B2"/>
    <w:rsid w:val="00714058"/>
    <w:rsid w:val="0071451B"/>
    <w:rsid w:val="00714694"/>
    <w:rsid w:val="00714CE7"/>
    <w:rsid w:val="0071519C"/>
    <w:rsid w:val="00715866"/>
    <w:rsid w:val="00715E78"/>
    <w:rsid w:val="0071611F"/>
    <w:rsid w:val="00716B8F"/>
    <w:rsid w:val="00717A14"/>
    <w:rsid w:val="00720017"/>
    <w:rsid w:val="007200F4"/>
    <w:rsid w:val="00720158"/>
    <w:rsid w:val="007204AD"/>
    <w:rsid w:val="00720802"/>
    <w:rsid w:val="00720E28"/>
    <w:rsid w:val="00721EBE"/>
    <w:rsid w:val="007223A3"/>
    <w:rsid w:val="007223F5"/>
    <w:rsid w:val="00722842"/>
    <w:rsid w:val="00722AE3"/>
    <w:rsid w:val="00722B3B"/>
    <w:rsid w:val="00723513"/>
    <w:rsid w:val="007238C1"/>
    <w:rsid w:val="00723FCA"/>
    <w:rsid w:val="007242E3"/>
    <w:rsid w:val="007246C0"/>
    <w:rsid w:val="00724EF8"/>
    <w:rsid w:val="00725798"/>
    <w:rsid w:val="0072634A"/>
    <w:rsid w:val="00726614"/>
    <w:rsid w:val="00726618"/>
    <w:rsid w:val="007269DB"/>
    <w:rsid w:val="0072734A"/>
    <w:rsid w:val="007277B8"/>
    <w:rsid w:val="00727BEE"/>
    <w:rsid w:val="007301EF"/>
    <w:rsid w:val="007308ED"/>
    <w:rsid w:val="007314C9"/>
    <w:rsid w:val="00731BFF"/>
    <w:rsid w:val="00731EB0"/>
    <w:rsid w:val="00734B79"/>
    <w:rsid w:val="00735474"/>
    <w:rsid w:val="00735E2F"/>
    <w:rsid w:val="00735FD4"/>
    <w:rsid w:val="0073672D"/>
    <w:rsid w:val="00736838"/>
    <w:rsid w:val="007400F6"/>
    <w:rsid w:val="00740637"/>
    <w:rsid w:val="00740A62"/>
    <w:rsid w:val="00740DED"/>
    <w:rsid w:val="007427EC"/>
    <w:rsid w:val="00742A86"/>
    <w:rsid w:val="00743438"/>
    <w:rsid w:val="0074409F"/>
    <w:rsid w:val="0074447D"/>
    <w:rsid w:val="00744537"/>
    <w:rsid w:val="007445EC"/>
    <w:rsid w:val="00744A00"/>
    <w:rsid w:val="007454D4"/>
    <w:rsid w:val="00745EDC"/>
    <w:rsid w:val="00746666"/>
    <w:rsid w:val="00747506"/>
    <w:rsid w:val="0075039E"/>
    <w:rsid w:val="00750DC8"/>
    <w:rsid w:val="007511CA"/>
    <w:rsid w:val="007513E0"/>
    <w:rsid w:val="00751BA6"/>
    <w:rsid w:val="00751BE4"/>
    <w:rsid w:val="007520FB"/>
    <w:rsid w:val="00752180"/>
    <w:rsid w:val="00752236"/>
    <w:rsid w:val="00753093"/>
    <w:rsid w:val="00753656"/>
    <w:rsid w:val="007540D7"/>
    <w:rsid w:val="0075506F"/>
    <w:rsid w:val="007552C6"/>
    <w:rsid w:val="00755345"/>
    <w:rsid w:val="007554A8"/>
    <w:rsid w:val="007560FE"/>
    <w:rsid w:val="00756449"/>
    <w:rsid w:val="00756D51"/>
    <w:rsid w:val="00756F66"/>
    <w:rsid w:val="0075740B"/>
    <w:rsid w:val="00757C87"/>
    <w:rsid w:val="007600C5"/>
    <w:rsid w:val="007601CD"/>
    <w:rsid w:val="0076058A"/>
    <w:rsid w:val="00760C51"/>
    <w:rsid w:val="00760FFC"/>
    <w:rsid w:val="00761CF1"/>
    <w:rsid w:val="00761CF3"/>
    <w:rsid w:val="0076266E"/>
    <w:rsid w:val="00762A03"/>
    <w:rsid w:val="00762B3A"/>
    <w:rsid w:val="00762B8F"/>
    <w:rsid w:val="00763198"/>
    <w:rsid w:val="007637CB"/>
    <w:rsid w:val="00763A53"/>
    <w:rsid w:val="00763F82"/>
    <w:rsid w:val="00764629"/>
    <w:rsid w:val="0076552E"/>
    <w:rsid w:val="007657BC"/>
    <w:rsid w:val="007657C5"/>
    <w:rsid w:val="007658E8"/>
    <w:rsid w:val="007660DB"/>
    <w:rsid w:val="007670D3"/>
    <w:rsid w:val="0076715D"/>
    <w:rsid w:val="00767537"/>
    <w:rsid w:val="007676C1"/>
    <w:rsid w:val="0076772E"/>
    <w:rsid w:val="0076776B"/>
    <w:rsid w:val="00767E38"/>
    <w:rsid w:val="00767E76"/>
    <w:rsid w:val="0077060F"/>
    <w:rsid w:val="007708E7"/>
    <w:rsid w:val="0077135F"/>
    <w:rsid w:val="0077151C"/>
    <w:rsid w:val="00771A96"/>
    <w:rsid w:val="00771F4D"/>
    <w:rsid w:val="00772AFF"/>
    <w:rsid w:val="007730DD"/>
    <w:rsid w:val="00773DD0"/>
    <w:rsid w:val="00773E77"/>
    <w:rsid w:val="0077438C"/>
    <w:rsid w:val="007743BC"/>
    <w:rsid w:val="007750AA"/>
    <w:rsid w:val="007751D3"/>
    <w:rsid w:val="00775274"/>
    <w:rsid w:val="00775654"/>
    <w:rsid w:val="0077588C"/>
    <w:rsid w:val="0077605D"/>
    <w:rsid w:val="0077645E"/>
    <w:rsid w:val="00776BCD"/>
    <w:rsid w:val="00777060"/>
    <w:rsid w:val="00777130"/>
    <w:rsid w:val="007772DE"/>
    <w:rsid w:val="007778F2"/>
    <w:rsid w:val="0078014F"/>
    <w:rsid w:val="00780700"/>
    <w:rsid w:val="0078071A"/>
    <w:rsid w:val="00780EFF"/>
    <w:rsid w:val="00780F4F"/>
    <w:rsid w:val="00781093"/>
    <w:rsid w:val="007814C3"/>
    <w:rsid w:val="00781866"/>
    <w:rsid w:val="0078254D"/>
    <w:rsid w:val="007826DF"/>
    <w:rsid w:val="00782BF5"/>
    <w:rsid w:val="00782DA7"/>
    <w:rsid w:val="0078341B"/>
    <w:rsid w:val="00783B78"/>
    <w:rsid w:val="00783E1F"/>
    <w:rsid w:val="00783F3C"/>
    <w:rsid w:val="00784119"/>
    <w:rsid w:val="0078426D"/>
    <w:rsid w:val="00784277"/>
    <w:rsid w:val="007846EE"/>
    <w:rsid w:val="00784814"/>
    <w:rsid w:val="00784D2F"/>
    <w:rsid w:val="00784F82"/>
    <w:rsid w:val="00785080"/>
    <w:rsid w:val="007854F0"/>
    <w:rsid w:val="0078591F"/>
    <w:rsid w:val="00786611"/>
    <w:rsid w:val="007869DC"/>
    <w:rsid w:val="0078713E"/>
    <w:rsid w:val="007878C0"/>
    <w:rsid w:val="00787CC5"/>
    <w:rsid w:val="0079049D"/>
    <w:rsid w:val="00790573"/>
    <w:rsid w:val="007906C8"/>
    <w:rsid w:val="007931F1"/>
    <w:rsid w:val="0079333A"/>
    <w:rsid w:val="007937F5"/>
    <w:rsid w:val="00794309"/>
    <w:rsid w:val="00794BFD"/>
    <w:rsid w:val="00794CEE"/>
    <w:rsid w:val="00796597"/>
    <w:rsid w:val="007966F7"/>
    <w:rsid w:val="00796900"/>
    <w:rsid w:val="00796980"/>
    <w:rsid w:val="00797A53"/>
    <w:rsid w:val="00797B1C"/>
    <w:rsid w:val="00797B67"/>
    <w:rsid w:val="00797F88"/>
    <w:rsid w:val="007A13BE"/>
    <w:rsid w:val="007A14B4"/>
    <w:rsid w:val="007A2277"/>
    <w:rsid w:val="007A26B9"/>
    <w:rsid w:val="007A286C"/>
    <w:rsid w:val="007A2A02"/>
    <w:rsid w:val="007A2C6A"/>
    <w:rsid w:val="007A2DA9"/>
    <w:rsid w:val="007A310A"/>
    <w:rsid w:val="007A3426"/>
    <w:rsid w:val="007A3D50"/>
    <w:rsid w:val="007A3FD2"/>
    <w:rsid w:val="007A529F"/>
    <w:rsid w:val="007A5456"/>
    <w:rsid w:val="007A5859"/>
    <w:rsid w:val="007A5BED"/>
    <w:rsid w:val="007A6409"/>
    <w:rsid w:val="007A67A6"/>
    <w:rsid w:val="007A696B"/>
    <w:rsid w:val="007A6AA6"/>
    <w:rsid w:val="007A6B6B"/>
    <w:rsid w:val="007A6F49"/>
    <w:rsid w:val="007A7ACF"/>
    <w:rsid w:val="007A7CD8"/>
    <w:rsid w:val="007B0002"/>
    <w:rsid w:val="007B0705"/>
    <w:rsid w:val="007B0C9B"/>
    <w:rsid w:val="007B0EBD"/>
    <w:rsid w:val="007B134B"/>
    <w:rsid w:val="007B1C4F"/>
    <w:rsid w:val="007B202E"/>
    <w:rsid w:val="007B363E"/>
    <w:rsid w:val="007B394D"/>
    <w:rsid w:val="007B3A9D"/>
    <w:rsid w:val="007B3AF7"/>
    <w:rsid w:val="007B409B"/>
    <w:rsid w:val="007B446A"/>
    <w:rsid w:val="007B45CD"/>
    <w:rsid w:val="007B46DA"/>
    <w:rsid w:val="007B4BC4"/>
    <w:rsid w:val="007B5415"/>
    <w:rsid w:val="007B60A6"/>
    <w:rsid w:val="007B60C6"/>
    <w:rsid w:val="007B629B"/>
    <w:rsid w:val="007B66A2"/>
    <w:rsid w:val="007B6BA0"/>
    <w:rsid w:val="007B6D84"/>
    <w:rsid w:val="007B75BC"/>
    <w:rsid w:val="007B77A3"/>
    <w:rsid w:val="007C03BF"/>
    <w:rsid w:val="007C057A"/>
    <w:rsid w:val="007C0B07"/>
    <w:rsid w:val="007C0B9E"/>
    <w:rsid w:val="007C0DEC"/>
    <w:rsid w:val="007C1550"/>
    <w:rsid w:val="007C1964"/>
    <w:rsid w:val="007C1B58"/>
    <w:rsid w:val="007C202C"/>
    <w:rsid w:val="007C23D2"/>
    <w:rsid w:val="007C27E1"/>
    <w:rsid w:val="007C34E1"/>
    <w:rsid w:val="007C379B"/>
    <w:rsid w:val="007C38FA"/>
    <w:rsid w:val="007C39FB"/>
    <w:rsid w:val="007C3C9A"/>
    <w:rsid w:val="007C3E0A"/>
    <w:rsid w:val="007C3E9B"/>
    <w:rsid w:val="007C41BA"/>
    <w:rsid w:val="007C43A4"/>
    <w:rsid w:val="007C5360"/>
    <w:rsid w:val="007C5BF2"/>
    <w:rsid w:val="007C5C9F"/>
    <w:rsid w:val="007C6169"/>
    <w:rsid w:val="007C6A80"/>
    <w:rsid w:val="007C74FF"/>
    <w:rsid w:val="007C7541"/>
    <w:rsid w:val="007C7599"/>
    <w:rsid w:val="007D030A"/>
    <w:rsid w:val="007D043D"/>
    <w:rsid w:val="007D04CF"/>
    <w:rsid w:val="007D1484"/>
    <w:rsid w:val="007D1F8C"/>
    <w:rsid w:val="007D2020"/>
    <w:rsid w:val="007D33D1"/>
    <w:rsid w:val="007D3484"/>
    <w:rsid w:val="007D3E56"/>
    <w:rsid w:val="007D4177"/>
    <w:rsid w:val="007D4B33"/>
    <w:rsid w:val="007D4F06"/>
    <w:rsid w:val="007D552D"/>
    <w:rsid w:val="007D5ED8"/>
    <w:rsid w:val="007D637E"/>
    <w:rsid w:val="007D6627"/>
    <w:rsid w:val="007D6719"/>
    <w:rsid w:val="007D6976"/>
    <w:rsid w:val="007D69E9"/>
    <w:rsid w:val="007D6A11"/>
    <w:rsid w:val="007D6B33"/>
    <w:rsid w:val="007D6DE3"/>
    <w:rsid w:val="007D736A"/>
    <w:rsid w:val="007D7C84"/>
    <w:rsid w:val="007E004E"/>
    <w:rsid w:val="007E02F5"/>
    <w:rsid w:val="007E0BFB"/>
    <w:rsid w:val="007E1460"/>
    <w:rsid w:val="007E18D9"/>
    <w:rsid w:val="007E1A82"/>
    <w:rsid w:val="007E23A6"/>
    <w:rsid w:val="007E241D"/>
    <w:rsid w:val="007E27B8"/>
    <w:rsid w:val="007E2B5E"/>
    <w:rsid w:val="007E2E67"/>
    <w:rsid w:val="007E2F8C"/>
    <w:rsid w:val="007E35B9"/>
    <w:rsid w:val="007E3A45"/>
    <w:rsid w:val="007E4A90"/>
    <w:rsid w:val="007E4E4F"/>
    <w:rsid w:val="007E506F"/>
    <w:rsid w:val="007E52D5"/>
    <w:rsid w:val="007E577D"/>
    <w:rsid w:val="007E6164"/>
    <w:rsid w:val="007E668E"/>
    <w:rsid w:val="007E6B84"/>
    <w:rsid w:val="007E6BD1"/>
    <w:rsid w:val="007E7023"/>
    <w:rsid w:val="007E70C0"/>
    <w:rsid w:val="007E73B9"/>
    <w:rsid w:val="007E746B"/>
    <w:rsid w:val="007F0EC5"/>
    <w:rsid w:val="007F1072"/>
    <w:rsid w:val="007F1099"/>
    <w:rsid w:val="007F113C"/>
    <w:rsid w:val="007F18D5"/>
    <w:rsid w:val="007F1BC4"/>
    <w:rsid w:val="007F25CB"/>
    <w:rsid w:val="007F2C4B"/>
    <w:rsid w:val="007F3228"/>
    <w:rsid w:val="007F3675"/>
    <w:rsid w:val="007F3C3B"/>
    <w:rsid w:val="007F3E74"/>
    <w:rsid w:val="007F4639"/>
    <w:rsid w:val="007F47CB"/>
    <w:rsid w:val="007F4ADD"/>
    <w:rsid w:val="007F5443"/>
    <w:rsid w:val="007F621C"/>
    <w:rsid w:val="007F7386"/>
    <w:rsid w:val="007F7857"/>
    <w:rsid w:val="007F7A82"/>
    <w:rsid w:val="007F7F6F"/>
    <w:rsid w:val="008002AF"/>
    <w:rsid w:val="00800490"/>
    <w:rsid w:val="00801469"/>
    <w:rsid w:val="0080162B"/>
    <w:rsid w:val="00801A38"/>
    <w:rsid w:val="00802C22"/>
    <w:rsid w:val="0080327D"/>
    <w:rsid w:val="008032BF"/>
    <w:rsid w:val="0080417C"/>
    <w:rsid w:val="0080470C"/>
    <w:rsid w:val="0080479E"/>
    <w:rsid w:val="00804910"/>
    <w:rsid w:val="00804C70"/>
    <w:rsid w:val="00804D90"/>
    <w:rsid w:val="00805725"/>
    <w:rsid w:val="008059F0"/>
    <w:rsid w:val="008060F0"/>
    <w:rsid w:val="00806557"/>
    <w:rsid w:val="00806B6B"/>
    <w:rsid w:val="00806CB8"/>
    <w:rsid w:val="00807228"/>
    <w:rsid w:val="00807392"/>
    <w:rsid w:val="00807EC6"/>
    <w:rsid w:val="00807F2F"/>
    <w:rsid w:val="008102A6"/>
    <w:rsid w:val="008105F0"/>
    <w:rsid w:val="008109F7"/>
    <w:rsid w:val="00810C37"/>
    <w:rsid w:val="00810EE2"/>
    <w:rsid w:val="00811021"/>
    <w:rsid w:val="0081131C"/>
    <w:rsid w:val="00811751"/>
    <w:rsid w:val="00811BB1"/>
    <w:rsid w:val="00811F5F"/>
    <w:rsid w:val="00813E98"/>
    <w:rsid w:val="00813F34"/>
    <w:rsid w:val="008145E4"/>
    <w:rsid w:val="00814AB5"/>
    <w:rsid w:val="00814B94"/>
    <w:rsid w:val="00814E6F"/>
    <w:rsid w:val="0081519F"/>
    <w:rsid w:val="0081537D"/>
    <w:rsid w:val="00815868"/>
    <w:rsid w:val="00815BD9"/>
    <w:rsid w:val="008166FC"/>
    <w:rsid w:val="00816828"/>
    <w:rsid w:val="00816A87"/>
    <w:rsid w:val="00816AB5"/>
    <w:rsid w:val="00816F4B"/>
    <w:rsid w:val="00816F7E"/>
    <w:rsid w:val="008179D8"/>
    <w:rsid w:val="00820220"/>
    <w:rsid w:val="008203CC"/>
    <w:rsid w:val="008205A0"/>
    <w:rsid w:val="00820E6C"/>
    <w:rsid w:val="00820E6F"/>
    <w:rsid w:val="008211AB"/>
    <w:rsid w:val="008216B9"/>
    <w:rsid w:val="00821CEF"/>
    <w:rsid w:val="008221F2"/>
    <w:rsid w:val="008225EE"/>
    <w:rsid w:val="008226A7"/>
    <w:rsid w:val="00822D40"/>
    <w:rsid w:val="00822E87"/>
    <w:rsid w:val="00823418"/>
    <w:rsid w:val="008234E1"/>
    <w:rsid w:val="008238E5"/>
    <w:rsid w:val="00823BA9"/>
    <w:rsid w:val="0082490F"/>
    <w:rsid w:val="00824BE9"/>
    <w:rsid w:val="00824C19"/>
    <w:rsid w:val="00824C4B"/>
    <w:rsid w:val="00824DBE"/>
    <w:rsid w:val="00825905"/>
    <w:rsid w:val="008263E4"/>
    <w:rsid w:val="00826BBA"/>
    <w:rsid w:val="008270A1"/>
    <w:rsid w:val="008272CD"/>
    <w:rsid w:val="008278FF"/>
    <w:rsid w:val="00827CA0"/>
    <w:rsid w:val="00830276"/>
    <w:rsid w:val="00830388"/>
    <w:rsid w:val="008308CB"/>
    <w:rsid w:val="008312D2"/>
    <w:rsid w:val="008315F8"/>
    <w:rsid w:val="00831779"/>
    <w:rsid w:val="008318F0"/>
    <w:rsid w:val="00831BFE"/>
    <w:rsid w:val="00831C78"/>
    <w:rsid w:val="008320F2"/>
    <w:rsid w:val="00832445"/>
    <w:rsid w:val="00832536"/>
    <w:rsid w:val="00832771"/>
    <w:rsid w:val="00832AA2"/>
    <w:rsid w:val="00832D92"/>
    <w:rsid w:val="00832DAF"/>
    <w:rsid w:val="0083373E"/>
    <w:rsid w:val="00833AB4"/>
    <w:rsid w:val="00833EB8"/>
    <w:rsid w:val="008347DE"/>
    <w:rsid w:val="00834AF1"/>
    <w:rsid w:val="00834B31"/>
    <w:rsid w:val="00834E93"/>
    <w:rsid w:val="00835C8E"/>
    <w:rsid w:val="00836C0B"/>
    <w:rsid w:val="00836DDA"/>
    <w:rsid w:val="008371FC"/>
    <w:rsid w:val="0083764E"/>
    <w:rsid w:val="008378C7"/>
    <w:rsid w:val="0083790F"/>
    <w:rsid w:val="00837BB1"/>
    <w:rsid w:val="00837D0F"/>
    <w:rsid w:val="00840A72"/>
    <w:rsid w:val="00840B1D"/>
    <w:rsid w:val="00840DD9"/>
    <w:rsid w:val="008411F0"/>
    <w:rsid w:val="008421DB"/>
    <w:rsid w:val="00842634"/>
    <w:rsid w:val="00842F0A"/>
    <w:rsid w:val="00842F60"/>
    <w:rsid w:val="008430CE"/>
    <w:rsid w:val="00844312"/>
    <w:rsid w:val="008444F5"/>
    <w:rsid w:val="00844831"/>
    <w:rsid w:val="00844901"/>
    <w:rsid w:val="00844D58"/>
    <w:rsid w:val="00844DA9"/>
    <w:rsid w:val="008454BA"/>
    <w:rsid w:val="00846770"/>
    <w:rsid w:val="00846787"/>
    <w:rsid w:val="008471B7"/>
    <w:rsid w:val="008472EA"/>
    <w:rsid w:val="00847AC5"/>
    <w:rsid w:val="00847CCB"/>
    <w:rsid w:val="00847EE3"/>
    <w:rsid w:val="00850129"/>
    <w:rsid w:val="00850489"/>
    <w:rsid w:val="00850829"/>
    <w:rsid w:val="00850A3F"/>
    <w:rsid w:val="00851B6B"/>
    <w:rsid w:val="00852B8B"/>
    <w:rsid w:val="00852F1E"/>
    <w:rsid w:val="00852FDC"/>
    <w:rsid w:val="008533D2"/>
    <w:rsid w:val="00853486"/>
    <w:rsid w:val="00853EEC"/>
    <w:rsid w:val="00854157"/>
    <w:rsid w:val="008546C9"/>
    <w:rsid w:val="00854A18"/>
    <w:rsid w:val="00854B69"/>
    <w:rsid w:val="0085566E"/>
    <w:rsid w:val="00855733"/>
    <w:rsid w:val="008561F3"/>
    <w:rsid w:val="008576D6"/>
    <w:rsid w:val="00857826"/>
    <w:rsid w:val="00857B9B"/>
    <w:rsid w:val="00857CA9"/>
    <w:rsid w:val="008604C0"/>
    <w:rsid w:val="00860504"/>
    <w:rsid w:val="00861235"/>
    <w:rsid w:val="008613F0"/>
    <w:rsid w:val="00861421"/>
    <w:rsid w:val="0086157D"/>
    <w:rsid w:val="00861E5B"/>
    <w:rsid w:val="008620BB"/>
    <w:rsid w:val="0086251E"/>
    <w:rsid w:val="00862E9A"/>
    <w:rsid w:val="00863C29"/>
    <w:rsid w:val="008640EE"/>
    <w:rsid w:val="008643C5"/>
    <w:rsid w:val="0086455A"/>
    <w:rsid w:val="0086474D"/>
    <w:rsid w:val="00864890"/>
    <w:rsid w:val="00864AAA"/>
    <w:rsid w:val="00864FCA"/>
    <w:rsid w:val="0086503E"/>
    <w:rsid w:val="00865228"/>
    <w:rsid w:val="00865BB0"/>
    <w:rsid w:val="00866048"/>
    <w:rsid w:val="008663E0"/>
    <w:rsid w:val="0086692F"/>
    <w:rsid w:val="00866A41"/>
    <w:rsid w:val="00866C58"/>
    <w:rsid w:val="00870238"/>
    <w:rsid w:val="008702BF"/>
    <w:rsid w:val="00870931"/>
    <w:rsid w:val="008709D5"/>
    <w:rsid w:val="0087282D"/>
    <w:rsid w:val="00872836"/>
    <w:rsid w:val="00872EE3"/>
    <w:rsid w:val="0087319C"/>
    <w:rsid w:val="00873787"/>
    <w:rsid w:val="00873BAC"/>
    <w:rsid w:val="00873ED0"/>
    <w:rsid w:val="0087436C"/>
    <w:rsid w:val="008744B2"/>
    <w:rsid w:val="0087457E"/>
    <w:rsid w:val="00875ABB"/>
    <w:rsid w:val="00876330"/>
    <w:rsid w:val="0087668D"/>
    <w:rsid w:val="008768AE"/>
    <w:rsid w:val="00876FC8"/>
    <w:rsid w:val="008774F8"/>
    <w:rsid w:val="00877585"/>
    <w:rsid w:val="00877973"/>
    <w:rsid w:val="008808DB"/>
    <w:rsid w:val="008809AF"/>
    <w:rsid w:val="00880CE0"/>
    <w:rsid w:val="00880CED"/>
    <w:rsid w:val="00880CFC"/>
    <w:rsid w:val="00881245"/>
    <w:rsid w:val="00881374"/>
    <w:rsid w:val="00881BA2"/>
    <w:rsid w:val="00881F1C"/>
    <w:rsid w:val="00882252"/>
    <w:rsid w:val="0088290B"/>
    <w:rsid w:val="00882AA6"/>
    <w:rsid w:val="00882F0B"/>
    <w:rsid w:val="008832BF"/>
    <w:rsid w:val="008837C7"/>
    <w:rsid w:val="00883824"/>
    <w:rsid w:val="00883B5C"/>
    <w:rsid w:val="00883BA7"/>
    <w:rsid w:val="00883D28"/>
    <w:rsid w:val="0088452C"/>
    <w:rsid w:val="008850AD"/>
    <w:rsid w:val="0088588A"/>
    <w:rsid w:val="00885971"/>
    <w:rsid w:val="00885AED"/>
    <w:rsid w:val="00885B85"/>
    <w:rsid w:val="00885BB5"/>
    <w:rsid w:val="00886646"/>
    <w:rsid w:val="0088675E"/>
    <w:rsid w:val="0088776B"/>
    <w:rsid w:val="008879A2"/>
    <w:rsid w:val="00890016"/>
    <w:rsid w:val="00890739"/>
    <w:rsid w:val="008908B5"/>
    <w:rsid w:val="00890A74"/>
    <w:rsid w:val="008910AB"/>
    <w:rsid w:val="00891385"/>
    <w:rsid w:val="00892641"/>
    <w:rsid w:val="00892D6B"/>
    <w:rsid w:val="00893D0F"/>
    <w:rsid w:val="0089424B"/>
    <w:rsid w:val="00894288"/>
    <w:rsid w:val="00894609"/>
    <w:rsid w:val="00894997"/>
    <w:rsid w:val="00894B2E"/>
    <w:rsid w:val="008958ED"/>
    <w:rsid w:val="00895B30"/>
    <w:rsid w:val="00895F4C"/>
    <w:rsid w:val="0089610F"/>
    <w:rsid w:val="00896E93"/>
    <w:rsid w:val="00897533"/>
    <w:rsid w:val="00897600"/>
    <w:rsid w:val="008977A1"/>
    <w:rsid w:val="00897E4F"/>
    <w:rsid w:val="00897F41"/>
    <w:rsid w:val="008A0A4B"/>
    <w:rsid w:val="008A0EA7"/>
    <w:rsid w:val="008A1598"/>
    <w:rsid w:val="008A19D5"/>
    <w:rsid w:val="008A1C80"/>
    <w:rsid w:val="008A2314"/>
    <w:rsid w:val="008A30B9"/>
    <w:rsid w:val="008A313B"/>
    <w:rsid w:val="008A357F"/>
    <w:rsid w:val="008A3A85"/>
    <w:rsid w:val="008A3AE3"/>
    <w:rsid w:val="008A3F94"/>
    <w:rsid w:val="008A43DA"/>
    <w:rsid w:val="008A4591"/>
    <w:rsid w:val="008A48E0"/>
    <w:rsid w:val="008A4C38"/>
    <w:rsid w:val="008A4D96"/>
    <w:rsid w:val="008A4E11"/>
    <w:rsid w:val="008A5382"/>
    <w:rsid w:val="008A5691"/>
    <w:rsid w:val="008A593A"/>
    <w:rsid w:val="008A5A47"/>
    <w:rsid w:val="008A5DA3"/>
    <w:rsid w:val="008A5EA8"/>
    <w:rsid w:val="008A60EC"/>
    <w:rsid w:val="008A6396"/>
    <w:rsid w:val="008A715C"/>
    <w:rsid w:val="008A721A"/>
    <w:rsid w:val="008A7589"/>
    <w:rsid w:val="008A7DE4"/>
    <w:rsid w:val="008B041C"/>
    <w:rsid w:val="008B05C7"/>
    <w:rsid w:val="008B0879"/>
    <w:rsid w:val="008B0DB4"/>
    <w:rsid w:val="008B1047"/>
    <w:rsid w:val="008B13A6"/>
    <w:rsid w:val="008B1415"/>
    <w:rsid w:val="008B1DF4"/>
    <w:rsid w:val="008B1E05"/>
    <w:rsid w:val="008B1F21"/>
    <w:rsid w:val="008B3297"/>
    <w:rsid w:val="008B3A04"/>
    <w:rsid w:val="008B3BBB"/>
    <w:rsid w:val="008B4584"/>
    <w:rsid w:val="008B49EA"/>
    <w:rsid w:val="008B4ABA"/>
    <w:rsid w:val="008B4CDF"/>
    <w:rsid w:val="008B52EA"/>
    <w:rsid w:val="008B5705"/>
    <w:rsid w:val="008B57A3"/>
    <w:rsid w:val="008B5AD5"/>
    <w:rsid w:val="008B5EE4"/>
    <w:rsid w:val="008B5F27"/>
    <w:rsid w:val="008B5F5A"/>
    <w:rsid w:val="008B643E"/>
    <w:rsid w:val="008B6DFB"/>
    <w:rsid w:val="008B6E41"/>
    <w:rsid w:val="008B7720"/>
    <w:rsid w:val="008B7AB5"/>
    <w:rsid w:val="008B7F55"/>
    <w:rsid w:val="008C00A7"/>
    <w:rsid w:val="008C0121"/>
    <w:rsid w:val="008C04BC"/>
    <w:rsid w:val="008C052C"/>
    <w:rsid w:val="008C08BB"/>
    <w:rsid w:val="008C0B92"/>
    <w:rsid w:val="008C0C96"/>
    <w:rsid w:val="008C0E62"/>
    <w:rsid w:val="008C0E9D"/>
    <w:rsid w:val="008C0F73"/>
    <w:rsid w:val="008C1073"/>
    <w:rsid w:val="008C1274"/>
    <w:rsid w:val="008C13DF"/>
    <w:rsid w:val="008C14F0"/>
    <w:rsid w:val="008C15E3"/>
    <w:rsid w:val="008C1668"/>
    <w:rsid w:val="008C171D"/>
    <w:rsid w:val="008C1725"/>
    <w:rsid w:val="008C1761"/>
    <w:rsid w:val="008C1AC4"/>
    <w:rsid w:val="008C2481"/>
    <w:rsid w:val="008C27A6"/>
    <w:rsid w:val="008C28DB"/>
    <w:rsid w:val="008C2936"/>
    <w:rsid w:val="008C2C5A"/>
    <w:rsid w:val="008C4367"/>
    <w:rsid w:val="008C480B"/>
    <w:rsid w:val="008C5091"/>
    <w:rsid w:val="008C5197"/>
    <w:rsid w:val="008C5B0F"/>
    <w:rsid w:val="008C5E7B"/>
    <w:rsid w:val="008C6221"/>
    <w:rsid w:val="008C63C6"/>
    <w:rsid w:val="008C677C"/>
    <w:rsid w:val="008C68B4"/>
    <w:rsid w:val="008C6B7D"/>
    <w:rsid w:val="008C7794"/>
    <w:rsid w:val="008D0CCF"/>
    <w:rsid w:val="008D1450"/>
    <w:rsid w:val="008D1CBB"/>
    <w:rsid w:val="008D1EA0"/>
    <w:rsid w:val="008D1FD3"/>
    <w:rsid w:val="008D256C"/>
    <w:rsid w:val="008D27BB"/>
    <w:rsid w:val="008D2A2D"/>
    <w:rsid w:val="008D2B09"/>
    <w:rsid w:val="008D2DF6"/>
    <w:rsid w:val="008D343F"/>
    <w:rsid w:val="008D44D7"/>
    <w:rsid w:val="008D4587"/>
    <w:rsid w:val="008D4977"/>
    <w:rsid w:val="008D4B78"/>
    <w:rsid w:val="008D4CBB"/>
    <w:rsid w:val="008D4F42"/>
    <w:rsid w:val="008D5663"/>
    <w:rsid w:val="008D58B2"/>
    <w:rsid w:val="008D5C41"/>
    <w:rsid w:val="008D5C5D"/>
    <w:rsid w:val="008D6343"/>
    <w:rsid w:val="008D655A"/>
    <w:rsid w:val="008D6563"/>
    <w:rsid w:val="008D7061"/>
    <w:rsid w:val="008D747E"/>
    <w:rsid w:val="008E00D6"/>
    <w:rsid w:val="008E0C78"/>
    <w:rsid w:val="008E14C7"/>
    <w:rsid w:val="008E1527"/>
    <w:rsid w:val="008E185F"/>
    <w:rsid w:val="008E1CCF"/>
    <w:rsid w:val="008E1E9D"/>
    <w:rsid w:val="008E230D"/>
    <w:rsid w:val="008E276B"/>
    <w:rsid w:val="008E338F"/>
    <w:rsid w:val="008E36B2"/>
    <w:rsid w:val="008E394F"/>
    <w:rsid w:val="008E4161"/>
    <w:rsid w:val="008E4206"/>
    <w:rsid w:val="008E4325"/>
    <w:rsid w:val="008E438E"/>
    <w:rsid w:val="008E47BE"/>
    <w:rsid w:val="008E4CB3"/>
    <w:rsid w:val="008E4E7A"/>
    <w:rsid w:val="008E537A"/>
    <w:rsid w:val="008E5CB7"/>
    <w:rsid w:val="008E6349"/>
    <w:rsid w:val="008F0117"/>
    <w:rsid w:val="008F0409"/>
    <w:rsid w:val="008F1108"/>
    <w:rsid w:val="008F1679"/>
    <w:rsid w:val="008F1FA0"/>
    <w:rsid w:val="008F22D2"/>
    <w:rsid w:val="008F3CAE"/>
    <w:rsid w:val="008F4BAE"/>
    <w:rsid w:val="008F4D15"/>
    <w:rsid w:val="008F5599"/>
    <w:rsid w:val="008F58FA"/>
    <w:rsid w:val="008F59CE"/>
    <w:rsid w:val="008F5E9F"/>
    <w:rsid w:val="008F6108"/>
    <w:rsid w:val="008F62E4"/>
    <w:rsid w:val="008F6402"/>
    <w:rsid w:val="008F66BB"/>
    <w:rsid w:val="008F677C"/>
    <w:rsid w:val="008F6C3E"/>
    <w:rsid w:val="008F79BB"/>
    <w:rsid w:val="008F7A7B"/>
    <w:rsid w:val="009004CC"/>
    <w:rsid w:val="0090055A"/>
    <w:rsid w:val="009006A7"/>
    <w:rsid w:val="009006DD"/>
    <w:rsid w:val="009007C9"/>
    <w:rsid w:val="00901B82"/>
    <w:rsid w:val="00901F75"/>
    <w:rsid w:val="0090228F"/>
    <w:rsid w:val="00902540"/>
    <w:rsid w:val="009026DE"/>
    <w:rsid w:val="009029F9"/>
    <w:rsid w:val="0090302A"/>
    <w:rsid w:val="00903042"/>
    <w:rsid w:val="00903346"/>
    <w:rsid w:val="00903454"/>
    <w:rsid w:val="00903677"/>
    <w:rsid w:val="00903B98"/>
    <w:rsid w:val="00903D3A"/>
    <w:rsid w:val="009053AD"/>
    <w:rsid w:val="009055B6"/>
    <w:rsid w:val="009055FB"/>
    <w:rsid w:val="00905FDB"/>
    <w:rsid w:val="0090632B"/>
    <w:rsid w:val="009063F8"/>
    <w:rsid w:val="0090655A"/>
    <w:rsid w:val="00907320"/>
    <w:rsid w:val="0091045E"/>
    <w:rsid w:val="009106C0"/>
    <w:rsid w:val="00910E50"/>
    <w:rsid w:val="00911E0C"/>
    <w:rsid w:val="0091320F"/>
    <w:rsid w:val="00913917"/>
    <w:rsid w:val="00913A23"/>
    <w:rsid w:val="009146E1"/>
    <w:rsid w:val="0091475C"/>
    <w:rsid w:val="00914763"/>
    <w:rsid w:val="009148BE"/>
    <w:rsid w:val="00914AE7"/>
    <w:rsid w:val="00914E72"/>
    <w:rsid w:val="00915520"/>
    <w:rsid w:val="00915752"/>
    <w:rsid w:val="0091580C"/>
    <w:rsid w:val="00916C4C"/>
    <w:rsid w:val="00916D55"/>
    <w:rsid w:val="00916F6B"/>
    <w:rsid w:val="009174DA"/>
    <w:rsid w:val="00917C5A"/>
    <w:rsid w:val="00917ED6"/>
    <w:rsid w:val="00921378"/>
    <w:rsid w:val="0092156E"/>
    <w:rsid w:val="009215AB"/>
    <w:rsid w:val="009215D1"/>
    <w:rsid w:val="0092192F"/>
    <w:rsid w:val="00921A9E"/>
    <w:rsid w:val="009221A9"/>
    <w:rsid w:val="009222CC"/>
    <w:rsid w:val="00922330"/>
    <w:rsid w:val="0092235B"/>
    <w:rsid w:val="00922483"/>
    <w:rsid w:val="009225BC"/>
    <w:rsid w:val="009229A2"/>
    <w:rsid w:val="0092372C"/>
    <w:rsid w:val="009237C8"/>
    <w:rsid w:val="00924685"/>
    <w:rsid w:val="00924E7D"/>
    <w:rsid w:val="00925BC9"/>
    <w:rsid w:val="00926162"/>
    <w:rsid w:val="009266BC"/>
    <w:rsid w:val="00926E8A"/>
    <w:rsid w:val="0092729B"/>
    <w:rsid w:val="0092748C"/>
    <w:rsid w:val="0092765E"/>
    <w:rsid w:val="00927866"/>
    <w:rsid w:val="009279C6"/>
    <w:rsid w:val="00930944"/>
    <w:rsid w:val="00930ECA"/>
    <w:rsid w:val="00931856"/>
    <w:rsid w:val="00931A14"/>
    <w:rsid w:val="00931C95"/>
    <w:rsid w:val="009321A3"/>
    <w:rsid w:val="0093258F"/>
    <w:rsid w:val="00932755"/>
    <w:rsid w:val="0093277A"/>
    <w:rsid w:val="009327DD"/>
    <w:rsid w:val="00932AD5"/>
    <w:rsid w:val="00932D6B"/>
    <w:rsid w:val="00932E0F"/>
    <w:rsid w:val="00933085"/>
    <w:rsid w:val="0093326D"/>
    <w:rsid w:val="0093439A"/>
    <w:rsid w:val="0093488B"/>
    <w:rsid w:val="00934E84"/>
    <w:rsid w:val="00934F5E"/>
    <w:rsid w:val="00935C78"/>
    <w:rsid w:val="00935D4E"/>
    <w:rsid w:val="00935DCB"/>
    <w:rsid w:val="00936083"/>
    <w:rsid w:val="00937767"/>
    <w:rsid w:val="00937B45"/>
    <w:rsid w:val="00940791"/>
    <w:rsid w:val="00940D8C"/>
    <w:rsid w:val="00940DB8"/>
    <w:rsid w:val="00941660"/>
    <w:rsid w:val="00941AD2"/>
    <w:rsid w:val="0094210B"/>
    <w:rsid w:val="0094220B"/>
    <w:rsid w:val="009422B0"/>
    <w:rsid w:val="0094241E"/>
    <w:rsid w:val="00942545"/>
    <w:rsid w:val="009426DA"/>
    <w:rsid w:val="00942CD7"/>
    <w:rsid w:val="00943945"/>
    <w:rsid w:val="00944257"/>
    <w:rsid w:val="00944333"/>
    <w:rsid w:val="009444CC"/>
    <w:rsid w:val="00944FBF"/>
    <w:rsid w:val="009453CB"/>
    <w:rsid w:val="00945428"/>
    <w:rsid w:val="00945DD3"/>
    <w:rsid w:val="009461DF"/>
    <w:rsid w:val="00946230"/>
    <w:rsid w:val="00946312"/>
    <w:rsid w:val="00946474"/>
    <w:rsid w:val="00946743"/>
    <w:rsid w:val="00946889"/>
    <w:rsid w:val="00946E6E"/>
    <w:rsid w:val="00950832"/>
    <w:rsid w:val="00950C97"/>
    <w:rsid w:val="00950DA6"/>
    <w:rsid w:val="00950F50"/>
    <w:rsid w:val="00951389"/>
    <w:rsid w:val="0095155B"/>
    <w:rsid w:val="009517E8"/>
    <w:rsid w:val="009517F3"/>
    <w:rsid w:val="00951AF9"/>
    <w:rsid w:val="0095224E"/>
    <w:rsid w:val="0095229B"/>
    <w:rsid w:val="00952611"/>
    <w:rsid w:val="00953ACC"/>
    <w:rsid w:val="00953AF0"/>
    <w:rsid w:val="00954086"/>
    <w:rsid w:val="00954308"/>
    <w:rsid w:val="009543DC"/>
    <w:rsid w:val="0095447D"/>
    <w:rsid w:val="00955566"/>
    <w:rsid w:val="009558A0"/>
    <w:rsid w:val="009560D1"/>
    <w:rsid w:val="00956AB4"/>
    <w:rsid w:val="009573E8"/>
    <w:rsid w:val="0095767E"/>
    <w:rsid w:val="00957958"/>
    <w:rsid w:val="0096045C"/>
    <w:rsid w:val="009620E3"/>
    <w:rsid w:val="009628F2"/>
    <w:rsid w:val="00962C3C"/>
    <w:rsid w:val="00962EAB"/>
    <w:rsid w:val="00964BAC"/>
    <w:rsid w:val="00964EA5"/>
    <w:rsid w:val="00964FA2"/>
    <w:rsid w:val="00965828"/>
    <w:rsid w:val="0096593D"/>
    <w:rsid w:val="009666FA"/>
    <w:rsid w:val="00966716"/>
    <w:rsid w:val="00966A21"/>
    <w:rsid w:val="00966B8A"/>
    <w:rsid w:val="00966C54"/>
    <w:rsid w:val="0097061A"/>
    <w:rsid w:val="00970DE3"/>
    <w:rsid w:val="00971D84"/>
    <w:rsid w:val="00972046"/>
    <w:rsid w:val="00972634"/>
    <w:rsid w:val="0097279E"/>
    <w:rsid w:val="00973C30"/>
    <w:rsid w:val="00974149"/>
    <w:rsid w:val="009742FC"/>
    <w:rsid w:val="00975917"/>
    <w:rsid w:val="0097617C"/>
    <w:rsid w:val="009762CD"/>
    <w:rsid w:val="009769AD"/>
    <w:rsid w:val="00976CAB"/>
    <w:rsid w:val="00976EAB"/>
    <w:rsid w:val="009801AF"/>
    <w:rsid w:val="009808AA"/>
    <w:rsid w:val="0098092B"/>
    <w:rsid w:val="00981620"/>
    <w:rsid w:val="009819B0"/>
    <w:rsid w:val="00981F9F"/>
    <w:rsid w:val="009821D7"/>
    <w:rsid w:val="00983951"/>
    <w:rsid w:val="00983C4C"/>
    <w:rsid w:val="00984BF6"/>
    <w:rsid w:val="009856BB"/>
    <w:rsid w:val="00985745"/>
    <w:rsid w:val="009858ED"/>
    <w:rsid w:val="00985DB5"/>
    <w:rsid w:val="00986B99"/>
    <w:rsid w:val="00987034"/>
    <w:rsid w:val="0098731B"/>
    <w:rsid w:val="00987962"/>
    <w:rsid w:val="009900D6"/>
    <w:rsid w:val="009902D4"/>
    <w:rsid w:val="00990420"/>
    <w:rsid w:val="00990C55"/>
    <w:rsid w:val="00990F84"/>
    <w:rsid w:val="00991542"/>
    <w:rsid w:val="00991903"/>
    <w:rsid w:val="00991CD2"/>
    <w:rsid w:val="00991CEA"/>
    <w:rsid w:val="009926CF"/>
    <w:rsid w:val="00992DC4"/>
    <w:rsid w:val="00992DEE"/>
    <w:rsid w:val="00993A60"/>
    <w:rsid w:val="009940C7"/>
    <w:rsid w:val="00994316"/>
    <w:rsid w:val="0099454C"/>
    <w:rsid w:val="00994582"/>
    <w:rsid w:val="00994EA0"/>
    <w:rsid w:val="009953D6"/>
    <w:rsid w:val="0099635F"/>
    <w:rsid w:val="00996A9B"/>
    <w:rsid w:val="00996D26"/>
    <w:rsid w:val="00997481"/>
    <w:rsid w:val="00997AEE"/>
    <w:rsid w:val="00997D68"/>
    <w:rsid w:val="00997F08"/>
    <w:rsid w:val="009A008F"/>
    <w:rsid w:val="009A0122"/>
    <w:rsid w:val="009A05B5"/>
    <w:rsid w:val="009A08E2"/>
    <w:rsid w:val="009A0D7C"/>
    <w:rsid w:val="009A1105"/>
    <w:rsid w:val="009A1745"/>
    <w:rsid w:val="009A1A70"/>
    <w:rsid w:val="009A1D19"/>
    <w:rsid w:val="009A1D22"/>
    <w:rsid w:val="009A21D1"/>
    <w:rsid w:val="009A267C"/>
    <w:rsid w:val="009A2946"/>
    <w:rsid w:val="009A29B8"/>
    <w:rsid w:val="009A2A91"/>
    <w:rsid w:val="009A2DD9"/>
    <w:rsid w:val="009A3C36"/>
    <w:rsid w:val="009A40FA"/>
    <w:rsid w:val="009A410A"/>
    <w:rsid w:val="009A475A"/>
    <w:rsid w:val="009A47D0"/>
    <w:rsid w:val="009A4C9D"/>
    <w:rsid w:val="009A4DC0"/>
    <w:rsid w:val="009A57C1"/>
    <w:rsid w:val="009A6626"/>
    <w:rsid w:val="009A6F74"/>
    <w:rsid w:val="009A7E36"/>
    <w:rsid w:val="009A7ED7"/>
    <w:rsid w:val="009B0467"/>
    <w:rsid w:val="009B0A5A"/>
    <w:rsid w:val="009B1709"/>
    <w:rsid w:val="009B26DF"/>
    <w:rsid w:val="009B2CA6"/>
    <w:rsid w:val="009B31CF"/>
    <w:rsid w:val="009B3EBA"/>
    <w:rsid w:val="009B42F5"/>
    <w:rsid w:val="009B49B4"/>
    <w:rsid w:val="009B4A26"/>
    <w:rsid w:val="009B4D1A"/>
    <w:rsid w:val="009B50E8"/>
    <w:rsid w:val="009B5558"/>
    <w:rsid w:val="009B62A7"/>
    <w:rsid w:val="009B6694"/>
    <w:rsid w:val="009B6C8E"/>
    <w:rsid w:val="009B734B"/>
    <w:rsid w:val="009B7475"/>
    <w:rsid w:val="009B75B2"/>
    <w:rsid w:val="009B7FC1"/>
    <w:rsid w:val="009C017F"/>
    <w:rsid w:val="009C04A4"/>
    <w:rsid w:val="009C1AB4"/>
    <w:rsid w:val="009C25AB"/>
    <w:rsid w:val="009C2714"/>
    <w:rsid w:val="009C3004"/>
    <w:rsid w:val="009C31D2"/>
    <w:rsid w:val="009C34BA"/>
    <w:rsid w:val="009C35A1"/>
    <w:rsid w:val="009C36DF"/>
    <w:rsid w:val="009C39A2"/>
    <w:rsid w:val="009C3CAC"/>
    <w:rsid w:val="009C4669"/>
    <w:rsid w:val="009C4AEE"/>
    <w:rsid w:val="009C5014"/>
    <w:rsid w:val="009C51BE"/>
    <w:rsid w:val="009C57A3"/>
    <w:rsid w:val="009C5AEE"/>
    <w:rsid w:val="009C5D7E"/>
    <w:rsid w:val="009C6D93"/>
    <w:rsid w:val="009C735F"/>
    <w:rsid w:val="009C7C02"/>
    <w:rsid w:val="009D06EE"/>
    <w:rsid w:val="009D089B"/>
    <w:rsid w:val="009D1631"/>
    <w:rsid w:val="009D16F5"/>
    <w:rsid w:val="009D1B7A"/>
    <w:rsid w:val="009D1BE1"/>
    <w:rsid w:val="009D1D93"/>
    <w:rsid w:val="009D261B"/>
    <w:rsid w:val="009D2840"/>
    <w:rsid w:val="009D29A1"/>
    <w:rsid w:val="009D2BA7"/>
    <w:rsid w:val="009D3259"/>
    <w:rsid w:val="009D33F8"/>
    <w:rsid w:val="009D361A"/>
    <w:rsid w:val="009D3630"/>
    <w:rsid w:val="009D39C2"/>
    <w:rsid w:val="009D4B0A"/>
    <w:rsid w:val="009D4C10"/>
    <w:rsid w:val="009D4D35"/>
    <w:rsid w:val="009D4E5E"/>
    <w:rsid w:val="009D4EF6"/>
    <w:rsid w:val="009D512F"/>
    <w:rsid w:val="009D5B8B"/>
    <w:rsid w:val="009D5EB0"/>
    <w:rsid w:val="009D65FF"/>
    <w:rsid w:val="009D69E8"/>
    <w:rsid w:val="009D70DA"/>
    <w:rsid w:val="009D7405"/>
    <w:rsid w:val="009D7F1E"/>
    <w:rsid w:val="009D7FD3"/>
    <w:rsid w:val="009E0208"/>
    <w:rsid w:val="009E09C4"/>
    <w:rsid w:val="009E195A"/>
    <w:rsid w:val="009E2056"/>
    <w:rsid w:val="009E2A0D"/>
    <w:rsid w:val="009E2C5A"/>
    <w:rsid w:val="009E2DAA"/>
    <w:rsid w:val="009E2EFF"/>
    <w:rsid w:val="009E347C"/>
    <w:rsid w:val="009E4EE9"/>
    <w:rsid w:val="009E517E"/>
    <w:rsid w:val="009E534B"/>
    <w:rsid w:val="009E66E6"/>
    <w:rsid w:val="009E68FD"/>
    <w:rsid w:val="009E6EBD"/>
    <w:rsid w:val="009E6EC1"/>
    <w:rsid w:val="009E7080"/>
    <w:rsid w:val="009E7E5F"/>
    <w:rsid w:val="009F0342"/>
    <w:rsid w:val="009F038F"/>
    <w:rsid w:val="009F062C"/>
    <w:rsid w:val="009F0C74"/>
    <w:rsid w:val="009F146B"/>
    <w:rsid w:val="009F14D8"/>
    <w:rsid w:val="009F1F26"/>
    <w:rsid w:val="009F2107"/>
    <w:rsid w:val="009F2263"/>
    <w:rsid w:val="009F2FF1"/>
    <w:rsid w:val="009F3F9A"/>
    <w:rsid w:val="009F5139"/>
    <w:rsid w:val="009F58BC"/>
    <w:rsid w:val="009F592B"/>
    <w:rsid w:val="009F598E"/>
    <w:rsid w:val="009F5C45"/>
    <w:rsid w:val="009F5C4D"/>
    <w:rsid w:val="009F65AA"/>
    <w:rsid w:val="009F67A5"/>
    <w:rsid w:val="009F72EB"/>
    <w:rsid w:val="009F79C0"/>
    <w:rsid w:val="009F7E89"/>
    <w:rsid w:val="009F7FAE"/>
    <w:rsid w:val="00A0015F"/>
    <w:rsid w:val="00A00541"/>
    <w:rsid w:val="00A005AA"/>
    <w:rsid w:val="00A01171"/>
    <w:rsid w:val="00A0123C"/>
    <w:rsid w:val="00A01A87"/>
    <w:rsid w:val="00A01F6B"/>
    <w:rsid w:val="00A02C0A"/>
    <w:rsid w:val="00A039C1"/>
    <w:rsid w:val="00A03E47"/>
    <w:rsid w:val="00A04260"/>
    <w:rsid w:val="00A04262"/>
    <w:rsid w:val="00A048CE"/>
    <w:rsid w:val="00A049C2"/>
    <w:rsid w:val="00A04E67"/>
    <w:rsid w:val="00A051DE"/>
    <w:rsid w:val="00A055B9"/>
    <w:rsid w:val="00A05ACB"/>
    <w:rsid w:val="00A05C0A"/>
    <w:rsid w:val="00A05D3B"/>
    <w:rsid w:val="00A06009"/>
    <w:rsid w:val="00A06320"/>
    <w:rsid w:val="00A0699D"/>
    <w:rsid w:val="00A06CC6"/>
    <w:rsid w:val="00A06E43"/>
    <w:rsid w:val="00A0796C"/>
    <w:rsid w:val="00A07CB7"/>
    <w:rsid w:val="00A07ECE"/>
    <w:rsid w:val="00A105C5"/>
    <w:rsid w:val="00A10755"/>
    <w:rsid w:val="00A10F63"/>
    <w:rsid w:val="00A10FC5"/>
    <w:rsid w:val="00A11087"/>
    <w:rsid w:val="00A111A4"/>
    <w:rsid w:val="00A117F7"/>
    <w:rsid w:val="00A11D8D"/>
    <w:rsid w:val="00A12688"/>
    <w:rsid w:val="00A1284C"/>
    <w:rsid w:val="00A12C49"/>
    <w:rsid w:val="00A12CEE"/>
    <w:rsid w:val="00A13026"/>
    <w:rsid w:val="00A13124"/>
    <w:rsid w:val="00A13CC5"/>
    <w:rsid w:val="00A14292"/>
    <w:rsid w:val="00A1517F"/>
    <w:rsid w:val="00A151CB"/>
    <w:rsid w:val="00A15A98"/>
    <w:rsid w:val="00A15E4D"/>
    <w:rsid w:val="00A15F2E"/>
    <w:rsid w:val="00A15FF9"/>
    <w:rsid w:val="00A160A3"/>
    <w:rsid w:val="00A1634B"/>
    <w:rsid w:val="00A16873"/>
    <w:rsid w:val="00A1691B"/>
    <w:rsid w:val="00A16CBA"/>
    <w:rsid w:val="00A16D53"/>
    <w:rsid w:val="00A1724E"/>
    <w:rsid w:val="00A1771C"/>
    <w:rsid w:val="00A177C5"/>
    <w:rsid w:val="00A17F47"/>
    <w:rsid w:val="00A2008E"/>
    <w:rsid w:val="00A2027E"/>
    <w:rsid w:val="00A202CA"/>
    <w:rsid w:val="00A2032A"/>
    <w:rsid w:val="00A20446"/>
    <w:rsid w:val="00A20D7C"/>
    <w:rsid w:val="00A20E46"/>
    <w:rsid w:val="00A20F8C"/>
    <w:rsid w:val="00A20F9B"/>
    <w:rsid w:val="00A21419"/>
    <w:rsid w:val="00A2245B"/>
    <w:rsid w:val="00A23537"/>
    <w:rsid w:val="00A239F3"/>
    <w:rsid w:val="00A2444C"/>
    <w:rsid w:val="00A24E6E"/>
    <w:rsid w:val="00A257C6"/>
    <w:rsid w:val="00A26F27"/>
    <w:rsid w:val="00A279DF"/>
    <w:rsid w:val="00A27B58"/>
    <w:rsid w:val="00A27CCE"/>
    <w:rsid w:val="00A30568"/>
    <w:rsid w:val="00A31083"/>
    <w:rsid w:val="00A31259"/>
    <w:rsid w:val="00A31485"/>
    <w:rsid w:val="00A3150C"/>
    <w:rsid w:val="00A319D7"/>
    <w:rsid w:val="00A33457"/>
    <w:rsid w:val="00A336BB"/>
    <w:rsid w:val="00A338BD"/>
    <w:rsid w:val="00A33C16"/>
    <w:rsid w:val="00A33D4E"/>
    <w:rsid w:val="00A34993"/>
    <w:rsid w:val="00A3542C"/>
    <w:rsid w:val="00A35B21"/>
    <w:rsid w:val="00A366F7"/>
    <w:rsid w:val="00A371CA"/>
    <w:rsid w:val="00A376BF"/>
    <w:rsid w:val="00A37A03"/>
    <w:rsid w:val="00A37C18"/>
    <w:rsid w:val="00A40032"/>
    <w:rsid w:val="00A402A3"/>
    <w:rsid w:val="00A40517"/>
    <w:rsid w:val="00A40670"/>
    <w:rsid w:val="00A411E3"/>
    <w:rsid w:val="00A41B89"/>
    <w:rsid w:val="00A41F1D"/>
    <w:rsid w:val="00A4207F"/>
    <w:rsid w:val="00A42AC0"/>
    <w:rsid w:val="00A430BF"/>
    <w:rsid w:val="00A437A5"/>
    <w:rsid w:val="00A43D78"/>
    <w:rsid w:val="00A44E70"/>
    <w:rsid w:val="00A45595"/>
    <w:rsid w:val="00A4564C"/>
    <w:rsid w:val="00A460DD"/>
    <w:rsid w:val="00A4616C"/>
    <w:rsid w:val="00A4637A"/>
    <w:rsid w:val="00A46D93"/>
    <w:rsid w:val="00A471CC"/>
    <w:rsid w:val="00A47380"/>
    <w:rsid w:val="00A47806"/>
    <w:rsid w:val="00A47B91"/>
    <w:rsid w:val="00A47E14"/>
    <w:rsid w:val="00A500B0"/>
    <w:rsid w:val="00A50DAE"/>
    <w:rsid w:val="00A5109A"/>
    <w:rsid w:val="00A512DD"/>
    <w:rsid w:val="00A51645"/>
    <w:rsid w:val="00A51A48"/>
    <w:rsid w:val="00A51A84"/>
    <w:rsid w:val="00A51AB7"/>
    <w:rsid w:val="00A5215C"/>
    <w:rsid w:val="00A526ED"/>
    <w:rsid w:val="00A52AB1"/>
    <w:rsid w:val="00A52D66"/>
    <w:rsid w:val="00A540E9"/>
    <w:rsid w:val="00A55469"/>
    <w:rsid w:val="00A55539"/>
    <w:rsid w:val="00A555B6"/>
    <w:rsid w:val="00A55732"/>
    <w:rsid w:val="00A55812"/>
    <w:rsid w:val="00A5593F"/>
    <w:rsid w:val="00A56081"/>
    <w:rsid w:val="00A56E34"/>
    <w:rsid w:val="00A57359"/>
    <w:rsid w:val="00A57D69"/>
    <w:rsid w:val="00A57F79"/>
    <w:rsid w:val="00A6053D"/>
    <w:rsid w:val="00A60A4E"/>
    <w:rsid w:val="00A61377"/>
    <w:rsid w:val="00A61514"/>
    <w:rsid w:val="00A61701"/>
    <w:rsid w:val="00A62016"/>
    <w:rsid w:val="00A62A39"/>
    <w:rsid w:val="00A62C57"/>
    <w:rsid w:val="00A63071"/>
    <w:rsid w:val="00A6337B"/>
    <w:rsid w:val="00A63510"/>
    <w:rsid w:val="00A64274"/>
    <w:rsid w:val="00A6442F"/>
    <w:rsid w:val="00A64C4F"/>
    <w:rsid w:val="00A64CC0"/>
    <w:rsid w:val="00A65067"/>
    <w:rsid w:val="00A661C0"/>
    <w:rsid w:val="00A661D4"/>
    <w:rsid w:val="00A6693D"/>
    <w:rsid w:val="00A67240"/>
    <w:rsid w:val="00A672C5"/>
    <w:rsid w:val="00A67449"/>
    <w:rsid w:val="00A67470"/>
    <w:rsid w:val="00A67561"/>
    <w:rsid w:val="00A67B24"/>
    <w:rsid w:val="00A67ECC"/>
    <w:rsid w:val="00A7048D"/>
    <w:rsid w:val="00A70D61"/>
    <w:rsid w:val="00A70DF0"/>
    <w:rsid w:val="00A70FB1"/>
    <w:rsid w:val="00A71E1F"/>
    <w:rsid w:val="00A71F82"/>
    <w:rsid w:val="00A72564"/>
    <w:rsid w:val="00A728A2"/>
    <w:rsid w:val="00A72958"/>
    <w:rsid w:val="00A72981"/>
    <w:rsid w:val="00A73068"/>
    <w:rsid w:val="00A73485"/>
    <w:rsid w:val="00A73977"/>
    <w:rsid w:val="00A7440C"/>
    <w:rsid w:val="00A745B0"/>
    <w:rsid w:val="00A75065"/>
    <w:rsid w:val="00A75884"/>
    <w:rsid w:val="00A76220"/>
    <w:rsid w:val="00A76264"/>
    <w:rsid w:val="00A77270"/>
    <w:rsid w:val="00A77869"/>
    <w:rsid w:val="00A77B5E"/>
    <w:rsid w:val="00A80208"/>
    <w:rsid w:val="00A8075B"/>
    <w:rsid w:val="00A80782"/>
    <w:rsid w:val="00A81561"/>
    <w:rsid w:val="00A81822"/>
    <w:rsid w:val="00A81E1E"/>
    <w:rsid w:val="00A82AB7"/>
    <w:rsid w:val="00A831B9"/>
    <w:rsid w:val="00A83457"/>
    <w:rsid w:val="00A838B0"/>
    <w:rsid w:val="00A83B66"/>
    <w:rsid w:val="00A83F33"/>
    <w:rsid w:val="00A842ED"/>
    <w:rsid w:val="00A845BA"/>
    <w:rsid w:val="00A85B65"/>
    <w:rsid w:val="00A85D4F"/>
    <w:rsid w:val="00A86886"/>
    <w:rsid w:val="00A87BAF"/>
    <w:rsid w:val="00A908E0"/>
    <w:rsid w:val="00A912DE"/>
    <w:rsid w:val="00A913D1"/>
    <w:rsid w:val="00A9151D"/>
    <w:rsid w:val="00A91638"/>
    <w:rsid w:val="00A91B17"/>
    <w:rsid w:val="00A91D0A"/>
    <w:rsid w:val="00A91DAB"/>
    <w:rsid w:val="00A924F7"/>
    <w:rsid w:val="00A93187"/>
    <w:rsid w:val="00A932A4"/>
    <w:rsid w:val="00A93384"/>
    <w:rsid w:val="00A936DC"/>
    <w:rsid w:val="00A93D1D"/>
    <w:rsid w:val="00A94E20"/>
    <w:rsid w:val="00A94FD2"/>
    <w:rsid w:val="00A951F3"/>
    <w:rsid w:val="00A95EEF"/>
    <w:rsid w:val="00A95FEC"/>
    <w:rsid w:val="00A96233"/>
    <w:rsid w:val="00A9771E"/>
    <w:rsid w:val="00AA02BE"/>
    <w:rsid w:val="00AA02E4"/>
    <w:rsid w:val="00AA03CB"/>
    <w:rsid w:val="00AA0AAA"/>
    <w:rsid w:val="00AA173B"/>
    <w:rsid w:val="00AA1870"/>
    <w:rsid w:val="00AA1CDD"/>
    <w:rsid w:val="00AA2884"/>
    <w:rsid w:val="00AA2891"/>
    <w:rsid w:val="00AA2EC6"/>
    <w:rsid w:val="00AA39D4"/>
    <w:rsid w:val="00AA3E3B"/>
    <w:rsid w:val="00AA4279"/>
    <w:rsid w:val="00AA43C6"/>
    <w:rsid w:val="00AA4AE3"/>
    <w:rsid w:val="00AA4D17"/>
    <w:rsid w:val="00AA513B"/>
    <w:rsid w:val="00AA52F4"/>
    <w:rsid w:val="00AA5541"/>
    <w:rsid w:val="00AA556C"/>
    <w:rsid w:val="00AA6656"/>
    <w:rsid w:val="00AA6C88"/>
    <w:rsid w:val="00AA76DA"/>
    <w:rsid w:val="00AA777F"/>
    <w:rsid w:val="00AB0B48"/>
    <w:rsid w:val="00AB121C"/>
    <w:rsid w:val="00AB1391"/>
    <w:rsid w:val="00AB18DC"/>
    <w:rsid w:val="00AB2704"/>
    <w:rsid w:val="00AB28F5"/>
    <w:rsid w:val="00AB2F2D"/>
    <w:rsid w:val="00AB308D"/>
    <w:rsid w:val="00AB3616"/>
    <w:rsid w:val="00AB3F2F"/>
    <w:rsid w:val="00AB4A35"/>
    <w:rsid w:val="00AB4B6C"/>
    <w:rsid w:val="00AB4D8C"/>
    <w:rsid w:val="00AB5F6C"/>
    <w:rsid w:val="00AB6738"/>
    <w:rsid w:val="00AB7372"/>
    <w:rsid w:val="00AB7BB2"/>
    <w:rsid w:val="00AC0471"/>
    <w:rsid w:val="00AC0832"/>
    <w:rsid w:val="00AC0EEF"/>
    <w:rsid w:val="00AC107A"/>
    <w:rsid w:val="00AC1151"/>
    <w:rsid w:val="00AC1D0F"/>
    <w:rsid w:val="00AC2DD5"/>
    <w:rsid w:val="00AC3B34"/>
    <w:rsid w:val="00AC3EDA"/>
    <w:rsid w:val="00AC3F38"/>
    <w:rsid w:val="00AC40B4"/>
    <w:rsid w:val="00AC463E"/>
    <w:rsid w:val="00AC46AC"/>
    <w:rsid w:val="00AC4868"/>
    <w:rsid w:val="00AC491E"/>
    <w:rsid w:val="00AC4DC7"/>
    <w:rsid w:val="00AC4E4E"/>
    <w:rsid w:val="00AC4E8D"/>
    <w:rsid w:val="00AC55F9"/>
    <w:rsid w:val="00AC5A2B"/>
    <w:rsid w:val="00AC5FC1"/>
    <w:rsid w:val="00AC600F"/>
    <w:rsid w:val="00AC67B0"/>
    <w:rsid w:val="00AC7222"/>
    <w:rsid w:val="00AC731A"/>
    <w:rsid w:val="00AC7E11"/>
    <w:rsid w:val="00AC7FF8"/>
    <w:rsid w:val="00AD01BD"/>
    <w:rsid w:val="00AD054B"/>
    <w:rsid w:val="00AD0719"/>
    <w:rsid w:val="00AD143D"/>
    <w:rsid w:val="00AD1FD0"/>
    <w:rsid w:val="00AD28A2"/>
    <w:rsid w:val="00AD2AE4"/>
    <w:rsid w:val="00AD2B69"/>
    <w:rsid w:val="00AD39C3"/>
    <w:rsid w:val="00AD4507"/>
    <w:rsid w:val="00AD457B"/>
    <w:rsid w:val="00AD491E"/>
    <w:rsid w:val="00AD50A7"/>
    <w:rsid w:val="00AD59E4"/>
    <w:rsid w:val="00AD5B1B"/>
    <w:rsid w:val="00AD5D11"/>
    <w:rsid w:val="00AD5D56"/>
    <w:rsid w:val="00AD5FBA"/>
    <w:rsid w:val="00AD64FF"/>
    <w:rsid w:val="00AD657C"/>
    <w:rsid w:val="00AD6722"/>
    <w:rsid w:val="00AD6A1F"/>
    <w:rsid w:val="00AD6F0E"/>
    <w:rsid w:val="00AD727A"/>
    <w:rsid w:val="00AD7CFF"/>
    <w:rsid w:val="00AD7DAD"/>
    <w:rsid w:val="00AE0BED"/>
    <w:rsid w:val="00AE0F26"/>
    <w:rsid w:val="00AE102B"/>
    <w:rsid w:val="00AE1FF4"/>
    <w:rsid w:val="00AE216E"/>
    <w:rsid w:val="00AE217F"/>
    <w:rsid w:val="00AE2442"/>
    <w:rsid w:val="00AE2CE2"/>
    <w:rsid w:val="00AE360A"/>
    <w:rsid w:val="00AE3958"/>
    <w:rsid w:val="00AE3A70"/>
    <w:rsid w:val="00AE3CBB"/>
    <w:rsid w:val="00AE3DA5"/>
    <w:rsid w:val="00AE4E4F"/>
    <w:rsid w:val="00AE517D"/>
    <w:rsid w:val="00AE5354"/>
    <w:rsid w:val="00AE544B"/>
    <w:rsid w:val="00AE57F4"/>
    <w:rsid w:val="00AE6733"/>
    <w:rsid w:val="00AE7E04"/>
    <w:rsid w:val="00AF0CD4"/>
    <w:rsid w:val="00AF1274"/>
    <w:rsid w:val="00AF13B9"/>
    <w:rsid w:val="00AF1468"/>
    <w:rsid w:val="00AF149D"/>
    <w:rsid w:val="00AF1626"/>
    <w:rsid w:val="00AF1650"/>
    <w:rsid w:val="00AF195F"/>
    <w:rsid w:val="00AF1BF4"/>
    <w:rsid w:val="00AF1FCB"/>
    <w:rsid w:val="00AF233B"/>
    <w:rsid w:val="00AF2D23"/>
    <w:rsid w:val="00AF3142"/>
    <w:rsid w:val="00AF3164"/>
    <w:rsid w:val="00AF36A6"/>
    <w:rsid w:val="00AF371A"/>
    <w:rsid w:val="00AF3A9E"/>
    <w:rsid w:val="00AF447E"/>
    <w:rsid w:val="00AF55A5"/>
    <w:rsid w:val="00AF55E1"/>
    <w:rsid w:val="00AF57CB"/>
    <w:rsid w:val="00AF5C5E"/>
    <w:rsid w:val="00AF63DF"/>
    <w:rsid w:val="00AF7146"/>
    <w:rsid w:val="00B00E15"/>
    <w:rsid w:val="00B01936"/>
    <w:rsid w:val="00B0196C"/>
    <w:rsid w:val="00B0198D"/>
    <w:rsid w:val="00B024CA"/>
    <w:rsid w:val="00B0260E"/>
    <w:rsid w:val="00B02626"/>
    <w:rsid w:val="00B02F0B"/>
    <w:rsid w:val="00B03365"/>
    <w:rsid w:val="00B03671"/>
    <w:rsid w:val="00B03888"/>
    <w:rsid w:val="00B04B67"/>
    <w:rsid w:val="00B05A3C"/>
    <w:rsid w:val="00B05B38"/>
    <w:rsid w:val="00B05DF5"/>
    <w:rsid w:val="00B066AB"/>
    <w:rsid w:val="00B06D4E"/>
    <w:rsid w:val="00B0744F"/>
    <w:rsid w:val="00B1023B"/>
    <w:rsid w:val="00B10573"/>
    <w:rsid w:val="00B10E95"/>
    <w:rsid w:val="00B11052"/>
    <w:rsid w:val="00B117CE"/>
    <w:rsid w:val="00B120E3"/>
    <w:rsid w:val="00B1234C"/>
    <w:rsid w:val="00B12D16"/>
    <w:rsid w:val="00B13772"/>
    <w:rsid w:val="00B13C55"/>
    <w:rsid w:val="00B13D11"/>
    <w:rsid w:val="00B145E1"/>
    <w:rsid w:val="00B14873"/>
    <w:rsid w:val="00B14BB3"/>
    <w:rsid w:val="00B14E8D"/>
    <w:rsid w:val="00B14F8B"/>
    <w:rsid w:val="00B15123"/>
    <w:rsid w:val="00B15322"/>
    <w:rsid w:val="00B1553A"/>
    <w:rsid w:val="00B155DA"/>
    <w:rsid w:val="00B15C0C"/>
    <w:rsid w:val="00B15C32"/>
    <w:rsid w:val="00B15D61"/>
    <w:rsid w:val="00B162DF"/>
    <w:rsid w:val="00B17556"/>
    <w:rsid w:val="00B17AAF"/>
    <w:rsid w:val="00B202C7"/>
    <w:rsid w:val="00B202FF"/>
    <w:rsid w:val="00B20450"/>
    <w:rsid w:val="00B20AF4"/>
    <w:rsid w:val="00B21278"/>
    <w:rsid w:val="00B2173A"/>
    <w:rsid w:val="00B21AA7"/>
    <w:rsid w:val="00B21C05"/>
    <w:rsid w:val="00B22274"/>
    <w:rsid w:val="00B235FA"/>
    <w:rsid w:val="00B23A1A"/>
    <w:rsid w:val="00B23B62"/>
    <w:rsid w:val="00B23CB4"/>
    <w:rsid w:val="00B23FE6"/>
    <w:rsid w:val="00B2485F"/>
    <w:rsid w:val="00B2626C"/>
    <w:rsid w:val="00B26CD1"/>
    <w:rsid w:val="00B270BC"/>
    <w:rsid w:val="00B27A4C"/>
    <w:rsid w:val="00B27A88"/>
    <w:rsid w:val="00B27BB2"/>
    <w:rsid w:val="00B30728"/>
    <w:rsid w:val="00B30821"/>
    <w:rsid w:val="00B30AAF"/>
    <w:rsid w:val="00B30BA7"/>
    <w:rsid w:val="00B31380"/>
    <w:rsid w:val="00B313C8"/>
    <w:rsid w:val="00B31B5B"/>
    <w:rsid w:val="00B31D84"/>
    <w:rsid w:val="00B31E25"/>
    <w:rsid w:val="00B324C2"/>
    <w:rsid w:val="00B328D1"/>
    <w:rsid w:val="00B330DB"/>
    <w:rsid w:val="00B3331D"/>
    <w:rsid w:val="00B3365B"/>
    <w:rsid w:val="00B33A4B"/>
    <w:rsid w:val="00B34318"/>
    <w:rsid w:val="00B3451A"/>
    <w:rsid w:val="00B347D8"/>
    <w:rsid w:val="00B350BD"/>
    <w:rsid w:val="00B355C8"/>
    <w:rsid w:val="00B35907"/>
    <w:rsid w:val="00B36951"/>
    <w:rsid w:val="00B36D80"/>
    <w:rsid w:val="00B36DD5"/>
    <w:rsid w:val="00B37039"/>
    <w:rsid w:val="00B37126"/>
    <w:rsid w:val="00B372FA"/>
    <w:rsid w:val="00B373D4"/>
    <w:rsid w:val="00B37486"/>
    <w:rsid w:val="00B37540"/>
    <w:rsid w:val="00B3778C"/>
    <w:rsid w:val="00B37CD1"/>
    <w:rsid w:val="00B4026B"/>
    <w:rsid w:val="00B40ADE"/>
    <w:rsid w:val="00B40BE1"/>
    <w:rsid w:val="00B40F0B"/>
    <w:rsid w:val="00B4143C"/>
    <w:rsid w:val="00B41AB7"/>
    <w:rsid w:val="00B41F7A"/>
    <w:rsid w:val="00B42BDD"/>
    <w:rsid w:val="00B42CEE"/>
    <w:rsid w:val="00B4304D"/>
    <w:rsid w:val="00B433EA"/>
    <w:rsid w:val="00B434E0"/>
    <w:rsid w:val="00B4365B"/>
    <w:rsid w:val="00B43684"/>
    <w:rsid w:val="00B4378A"/>
    <w:rsid w:val="00B438D0"/>
    <w:rsid w:val="00B43D27"/>
    <w:rsid w:val="00B43FDF"/>
    <w:rsid w:val="00B448D4"/>
    <w:rsid w:val="00B45549"/>
    <w:rsid w:val="00B46389"/>
    <w:rsid w:val="00B46F94"/>
    <w:rsid w:val="00B4706C"/>
    <w:rsid w:val="00B4719D"/>
    <w:rsid w:val="00B473DB"/>
    <w:rsid w:val="00B479C5"/>
    <w:rsid w:val="00B47F39"/>
    <w:rsid w:val="00B47F43"/>
    <w:rsid w:val="00B51616"/>
    <w:rsid w:val="00B51E25"/>
    <w:rsid w:val="00B51EA8"/>
    <w:rsid w:val="00B52232"/>
    <w:rsid w:val="00B526AD"/>
    <w:rsid w:val="00B529AB"/>
    <w:rsid w:val="00B538E7"/>
    <w:rsid w:val="00B539A7"/>
    <w:rsid w:val="00B54089"/>
    <w:rsid w:val="00B543AA"/>
    <w:rsid w:val="00B548F7"/>
    <w:rsid w:val="00B54FA8"/>
    <w:rsid w:val="00B55624"/>
    <w:rsid w:val="00B55D04"/>
    <w:rsid w:val="00B5668F"/>
    <w:rsid w:val="00B57055"/>
    <w:rsid w:val="00B57160"/>
    <w:rsid w:val="00B575C6"/>
    <w:rsid w:val="00B611CC"/>
    <w:rsid w:val="00B61CB5"/>
    <w:rsid w:val="00B62743"/>
    <w:rsid w:val="00B62BE8"/>
    <w:rsid w:val="00B62CCD"/>
    <w:rsid w:val="00B6300A"/>
    <w:rsid w:val="00B63C56"/>
    <w:rsid w:val="00B64B2F"/>
    <w:rsid w:val="00B64F49"/>
    <w:rsid w:val="00B65162"/>
    <w:rsid w:val="00B65D71"/>
    <w:rsid w:val="00B66310"/>
    <w:rsid w:val="00B6649C"/>
    <w:rsid w:val="00B668AA"/>
    <w:rsid w:val="00B66C31"/>
    <w:rsid w:val="00B6714F"/>
    <w:rsid w:val="00B70F62"/>
    <w:rsid w:val="00B71015"/>
    <w:rsid w:val="00B71EF0"/>
    <w:rsid w:val="00B722A1"/>
    <w:rsid w:val="00B72542"/>
    <w:rsid w:val="00B73101"/>
    <w:rsid w:val="00B73A92"/>
    <w:rsid w:val="00B74186"/>
    <w:rsid w:val="00B742DC"/>
    <w:rsid w:val="00B74AB1"/>
    <w:rsid w:val="00B74C55"/>
    <w:rsid w:val="00B76DA6"/>
    <w:rsid w:val="00B76EDB"/>
    <w:rsid w:val="00B77218"/>
    <w:rsid w:val="00B77550"/>
    <w:rsid w:val="00B779A9"/>
    <w:rsid w:val="00B80410"/>
    <w:rsid w:val="00B8083F"/>
    <w:rsid w:val="00B80948"/>
    <w:rsid w:val="00B80D74"/>
    <w:rsid w:val="00B81108"/>
    <w:rsid w:val="00B81A46"/>
    <w:rsid w:val="00B8257E"/>
    <w:rsid w:val="00B82D1F"/>
    <w:rsid w:val="00B83D40"/>
    <w:rsid w:val="00B84C38"/>
    <w:rsid w:val="00B84C54"/>
    <w:rsid w:val="00B84DD7"/>
    <w:rsid w:val="00B8587C"/>
    <w:rsid w:val="00B85AC1"/>
    <w:rsid w:val="00B85D10"/>
    <w:rsid w:val="00B86D11"/>
    <w:rsid w:val="00B87328"/>
    <w:rsid w:val="00B87384"/>
    <w:rsid w:val="00B87727"/>
    <w:rsid w:val="00B87A82"/>
    <w:rsid w:val="00B87BCF"/>
    <w:rsid w:val="00B901A7"/>
    <w:rsid w:val="00B9028B"/>
    <w:rsid w:val="00B904BB"/>
    <w:rsid w:val="00B90A66"/>
    <w:rsid w:val="00B910E2"/>
    <w:rsid w:val="00B9153B"/>
    <w:rsid w:val="00B915C5"/>
    <w:rsid w:val="00B92536"/>
    <w:rsid w:val="00B926C5"/>
    <w:rsid w:val="00B92C3E"/>
    <w:rsid w:val="00B937C3"/>
    <w:rsid w:val="00B93DC1"/>
    <w:rsid w:val="00B93DD8"/>
    <w:rsid w:val="00B94493"/>
    <w:rsid w:val="00B948A0"/>
    <w:rsid w:val="00B94B7C"/>
    <w:rsid w:val="00B9503D"/>
    <w:rsid w:val="00B954E0"/>
    <w:rsid w:val="00B955AA"/>
    <w:rsid w:val="00B9565E"/>
    <w:rsid w:val="00B9609A"/>
    <w:rsid w:val="00B96419"/>
    <w:rsid w:val="00B96AD2"/>
    <w:rsid w:val="00B96D8E"/>
    <w:rsid w:val="00B96E83"/>
    <w:rsid w:val="00B97087"/>
    <w:rsid w:val="00B970B7"/>
    <w:rsid w:val="00B973C3"/>
    <w:rsid w:val="00B97630"/>
    <w:rsid w:val="00B9766B"/>
    <w:rsid w:val="00BA0033"/>
    <w:rsid w:val="00BA140A"/>
    <w:rsid w:val="00BA1AD5"/>
    <w:rsid w:val="00BA2379"/>
    <w:rsid w:val="00BA27E9"/>
    <w:rsid w:val="00BA2FFE"/>
    <w:rsid w:val="00BA3937"/>
    <w:rsid w:val="00BA3A0D"/>
    <w:rsid w:val="00BA45CC"/>
    <w:rsid w:val="00BA4CE4"/>
    <w:rsid w:val="00BA5055"/>
    <w:rsid w:val="00BA5189"/>
    <w:rsid w:val="00BA60BD"/>
    <w:rsid w:val="00BA64F3"/>
    <w:rsid w:val="00BA67F7"/>
    <w:rsid w:val="00BA6DC1"/>
    <w:rsid w:val="00BA6E4D"/>
    <w:rsid w:val="00BA7817"/>
    <w:rsid w:val="00BA7D31"/>
    <w:rsid w:val="00BB02DF"/>
    <w:rsid w:val="00BB059B"/>
    <w:rsid w:val="00BB08FA"/>
    <w:rsid w:val="00BB0A16"/>
    <w:rsid w:val="00BB0B52"/>
    <w:rsid w:val="00BB0EEE"/>
    <w:rsid w:val="00BB111B"/>
    <w:rsid w:val="00BB1C47"/>
    <w:rsid w:val="00BB2163"/>
    <w:rsid w:val="00BB227A"/>
    <w:rsid w:val="00BB29D6"/>
    <w:rsid w:val="00BB2B2F"/>
    <w:rsid w:val="00BB3008"/>
    <w:rsid w:val="00BB3AE7"/>
    <w:rsid w:val="00BB3BC4"/>
    <w:rsid w:val="00BB3CB1"/>
    <w:rsid w:val="00BB40F1"/>
    <w:rsid w:val="00BB42B1"/>
    <w:rsid w:val="00BB4837"/>
    <w:rsid w:val="00BB4874"/>
    <w:rsid w:val="00BB48F7"/>
    <w:rsid w:val="00BB4ACF"/>
    <w:rsid w:val="00BB4DFE"/>
    <w:rsid w:val="00BB6328"/>
    <w:rsid w:val="00BB73E9"/>
    <w:rsid w:val="00BB75C9"/>
    <w:rsid w:val="00BC0239"/>
    <w:rsid w:val="00BC06DA"/>
    <w:rsid w:val="00BC1003"/>
    <w:rsid w:val="00BC1B3B"/>
    <w:rsid w:val="00BC264E"/>
    <w:rsid w:val="00BC2FC0"/>
    <w:rsid w:val="00BC3621"/>
    <w:rsid w:val="00BC49DF"/>
    <w:rsid w:val="00BC4F90"/>
    <w:rsid w:val="00BC59F4"/>
    <w:rsid w:val="00BC6B60"/>
    <w:rsid w:val="00BC70B4"/>
    <w:rsid w:val="00BC71B4"/>
    <w:rsid w:val="00BC7ECB"/>
    <w:rsid w:val="00BD0467"/>
    <w:rsid w:val="00BD0597"/>
    <w:rsid w:val="00BD0829"/>
    <w:rsid w:val="00BD0AC1"/>
    <w:rsid w:val="00BD0D92"/>
    <w:rsid w:val="00BD135F"/>
    <w:rsid w:val="00BD14F9"/>
    <w:rsid w:val="00BD16D5"/>
    <w:rsid w:val="00BD1C19"/>
    <w:rsid w:val="00BD1EBC"/>
    <w:rsid w:val="00BD2D34"/>
    <w:rsid w:val="00BD31FB"/>
    <w:rsid w:val="00BD3BBF"/>
    <w:rsid w:val="00BD4068"/>
    <w:rsid w:val="00BD4611"/>
    <w:rsid w:val="00BD4CD3"/>
    <w:rsid w:val="00BD4F60"/>
    <w:rsid w:val="00BD5A4C"/>
    <w:rsid w:val="00BD6082"/>
    <w:rsid w:val="00BD69D9"/>
    <w:rsid w:val="00BD7639"/>
    <w:rsid w:val="00BE0105"/>
    <w:rsid w:val="00BE0551"/>
    <w:rsid w:val="00BE0CB9"/>
    <w:rsid w:val="00BE215E"/>
    <w:rsid w:val="00BE21F0"/>
    <w:rsid w:val="00BE275C"/>
    <w:rsid w:val="00BE2ADA"/>
    <w:rsid w:val="00BE33FB"/>
    <w:rsid w:val="00BE372F"/>
    <w:rsid w:val="00BE380D"/>
    <w:rsid w:val="00BE3F5F"/>
    <w:rsid w:val="00BE4892"/>
    <w:rsid w:val="00BE4A1F"/>
    <w:rsid w:val="00BE51F6"/>
    <w:rsid w:val="00BE565F"/>
    <w:rsid w:val="00BE662F"/>
    <w:rsid w:val="00BE7554"/>
    <w:rsid w:val="00BE79B8"/>
    <w:rsid w:val="00BE7A73"/>
    <w:rsid w:val="00BE7AAC"/>
    <w:rsid w:val="00BE7B17"/>
    <w:rsid w:val="00BE7C78"/>
    <w:rsid w:val="00BF2111"/>
    <w:rsid w:val="00BF2733"/>
    <w:rsid w:val="00BF2D0C"/>
    <w:rsid w:val="00BF3761"/>
    <w:rsid w:val="00BF3DBE"/>
    <w:rsid w:val="00BF42AA"/>
    <w:rsid w:val="00BF4835"/>
    <w:rsid w:val="00BF4C15"/>
    <w:rsid w:val="00BF6822"/>
    <w:rsid w:val="00BF78CB"/>
    <w:rsid w:val="00BF7C84"/>
    <w:rsid w:val="00BF7E7C"/>
    <w:rsid w:val="00C007D3"/>
    <w:rsid w:val="00C01ABB"/>
    <w:rsid w:val="00C01D7B"/>
    <w:rsid w:val="00C02F6A"/>
    <w:rsid w:val="00C0396D"/>
    <w:rsid w:val="00C04B5E"/>
    <w:rsid w:val="00C05306"/>
    <w:rsid w:val="00C05552"/>
    <w:rsid w:val="00C05D8C"/>
    <w:rsid w:val="00C0615A"/>
    <w:rsid w:val="00C06411"/>
    <w:rsid w:val="00C06A1C"/>
    <w:rsid w:val="00C06A72"/>
    <w:rsid w:val="00C06A99"/>
    <w:rsid w:val="00C077AD"/>
    <w:rsid w:val="00C077F0"/>
    <w:rsid w:val="00C07A41"/>
    <w:rsid w:val="00C102D1"/>
    <w:rsid w:val="00C107AC"/>
    <w:rsid w:val="00C10AF5"/>
    <w:rsid w:val="00C11205"/>
    <w:rsid w:val="00C1149E"/>
    <w:rsid w:val="00C118E9"/>
    <w:rsid w:val="00C11910"/>
    <w:rsid w:val="00C11A8B"/>
    <w:rsid w:val="00C11C4B"/>
    <w:rsid w:val="00C12867"/>
    <w:rsid w:val="00C12F9C"/>
    <w:rsid w:val="00C1323D"/>
    <w:rsid w:val="00C1324F"/>
    <w:rsid w:val="00C132A6"/>
    <w:rsid w:val="00C134B0"/>
    <w:rsid w:val="00C13FAD"/>
    <w:rsid w:val="00C141F6"/>
    <w:rsid w:val="00C14AE3"/>
    <w:rsid w:val="00C14B4E"/>
    <w:rsid w:val="00C14D55"/>
    <w:rsid w:val="00C150D6"/>
    <w:rsid w:val="00C15180"/>
    <w:rsid w:val="00C1523E"/>
    <w:rsid w:val="00C155A5"/>
    <w:rsid w:val="00C15AA3"/>
    <w:rsid w:val="00C1624F"/>
    <w:rsid w:val="00C16368"/>
    <w:rsid w:val="00C166CB"/>
    <w:rsid w:val="00C168E8"/>
    <w:rsid w:val="00C173E7"/>
    <w:rsid w:val="00C17710"/>
    <w:rsid w:val="00C1794E"/>
    <w:rsid w:val="00C17987"/>
    <w:rsid w:val="00C20295"/>
    <w:rsid w:val="00C20378"/>
    <w:rsid w:val="00C209BF"/>
    <w:rsid w:val="00C20BEE"/>
    <w:rsid w:val="00C20FFB"/>
    <w:rsid w:val="00C214C8"/>
    <w:rsid w:val="00C21D03"/>
    <w:rsid w:val="00C224E8"/>
    <w:rsid w:val="00C22848"/>
    <w:rsid w:val="00C22F1E"/>
    <w:rsid w:val="00C238CF"/>
    <w:rsid w:val="00C23917"/>
    <w:rsid w:val="00C239AE"/>
    <w:rsid w:val="00C24859"/>
    <w:rsid w:val="00C24EB4"/>
    <w:rsid w:val="00C258F9"/>
    <w:rsid w:val="00C2647B"/>
    <w:rsid w:val="00C26619"/>
    <w:rsid w:val="00C26AF3"/>
    <w:rsid w:val="00C26D16"/>
    <w:rsid w:val="00C27C2F"/>
    <w:rsid w:val="00C304DD"/>
    <w:rsid w:val="00C307F2"/>
    <w:rsid w:val="00C30979"/>
    <w:rsid w:val="00C30AC5"/>
    <w:rsid w:val="00C30DD3"/>
    <w:rsid w:val="00C30E0C"/>
    <w:rsid w:val="00C3104E"/>
    <w:rsid w:val="00C31529"/>
    <w:rsid w:val="00C31BC8"/>
    <w:rsid w:val="00C322FE"/>
    <w:rsid w:val="00C323A2"/>
    <w:rsid w:val="00C327EF"/>
    <w:rsid w:val="00C33EC1"/>
    <w:rsid w:val="00C3463C"/>
    <w:rsid w:val="00C34EF2"/>
    <w:rsid w:val="00C3558D"/>
    <w:rsid w:val="00C3565A"/>
    <w:rsid w:val="00C35CB3"/>
    <w:rsid w:val="00C375D2"/>
    <w:rsid w:val="00C40425"/>
    <w:rsid w:val="00C40473"/>
    <w:rsid w:val="00C407B5"/>
    <w:rsid w:val="00C42551"/>
    <w:rsid w:val="00C42876"/>
    <w:rsid w:val="00C42B50"/>
    <w:rsid w:val="00C42D26"/>
    <w:rsid w:val="00C4334A"/>
    <w:rsid w:val="00C434F1"/>
    <w:rsid w:val="00C435AD"/>
    <w:rsid w:val="00C43933"/>
    <w:rsid w:val="00C43D1F"/>
    <w:rsid w:val="00C44498"/>
    <w:rsid w:val="00C44F66"/>
    <w:rsid w:val="00C45454"/>
    <w:rsid w:val="00C455B3"/>
    <w:rsid w:val="00C458AD"/>
    <w:rsid w:val="00C45A41"/>
    <w:rsid w:val="00C45C69"/>
    <w:rsid w:val="00C45DB6"/>
    <w:rsid w:val="00C45DFD"/>
    <w:rsid w:val="00C46A4A"/>
    <w:rsid w:val="00C46DEB"/>
    <w:rsid w:val="00C47051"/>
    <w:rsid w:val="00C473FF"/>
    <w:rsid w:val="00C47EC7"/>
    <w:rsid w:val="00C47F4C"/>
    <w:rsid w:val="00C50092"/>
    <w:rsid w:val="00C50385"/>
    <w:rsid w:val="00C50652"/>
    <w:rsid w:val="00C51185"/>
    <w:rsid w:val="00C5144D"/>
    <w:rsid w:val="00C5173C"/>
    <w:rsid w:val="00C51831"/>
    <w:rsid w:val="00C51946"/>
    <w:rsid w:val="00C51A27"/>
    <w:rsid w:val="00C51BBF"/>
    <w:rsid w:val="00C51F54"/>
    <w:rsid w:val="00C52273"/>
    <w:rsid w:val="00C5303D"/>
    <w:rsid w:val="00C53C2A"/>
    <w:rsid w:val="00C54712"/>
    <w:rsid w:val="00C54C41"/>
    <w:rsid w:val="00C55077"/>
    <w:rsid w:val="00C55835"/>
    <w:rsid w:val="00C55CAF"/>
    <w:rsid w:val="00C562C1"/>
    <w:rsid w:val="00C5738F"/>
    <w:rsid w:val="00C5753D"/>
    <w:rsid w:val="00C57571"/>
    <w:rsid w:val="00C579E0"/>
    <w:rsid w:val="00C57CC7"/>
    <w:rsid w:val="00C606C6"/>
    <w:rsid w:val="00C60ABA"/>
    <w:rsid w:val="00C60BF4"/>
    <w:rsid w:val="00C60D3C"/>
    <w:rsid w:val="00C60F2C"/>
    <w:rsid w:val="00C614AF"/>
    <w:rsid w:val="00C61632"/>
    <w:rsid w:val="00C61B78"/>
    <w:rsid w:val="00C61C7C"/>
    <w:rsid w:val="00C61CB5"/>
    <w:rsid w:val="00C62284"/>
    <w:rsid w:val="00C62645"/>
    <w:rsid w:val="00C62A6C"/>
    <w:rsid w:val="00C62DAD"/>
    <w:rsid w:val="00C637EA"/>
    <w:rsid w:val="00C63ECA"/>
    <w:rsid w:val="00C63FA4"/>
    <w:rsid w:val="00C640E8"/>
    <w:rsid w:val="00C64510"/>
    <w:rsid w:val="00C64742"/>
    <w:rsid w:val="00C6486E"/>
    <w:rsid w:val="00C64FE0"/>
    <w:rsid w:val="00C65EBC"/>
    <w:rsid w:val="00C65F80"/>
    <w:rsid w:val="00C66A4D"/>
    <w:rsid w:val="00C6784F"/>
    <w:rsid w:val="00C704C1"/>
    <w:rsid w:val="00C70E42"/>
    <w:rsid w:val="00C70F93"/>
    <w:rsid w:val="00C71049"/>
    <w:rsid w:val="00C710B7"/>
    <w:rsid w:val="00C71219"/>
    <w:rsid w:val="00C72420"/>
    <w:rsid w:val="00C729E0"/>
    <w:rsid w:val="00C72C12"/>
    <w:rsid w:val="00C72D72"/>
    <w:rsid w:val="00C73BEA"/>
    <w:rsid w:val="00C73C70"/>
    <w:rsid w:val="00C73F6D"/>
    <w:rsid w:val="00C7408F"/>
    <w:rsid w:val="00C740A7"/>
    <w:rsid w:val="00C7418E"/>
    <w:rsid w:val="00C74C58"/>
    <w:rsid w:val="00C74D47"/>
    <w:rsid w:val="00C76195"/>
    <w:rsid w:val="00C76D76"/>
    <w:rsid w:val="00C7719C"/>
    <w:rsid w:val="00C779A4"/>
    <w:rsid w:val="00C77EDB"/>
    <w:rsid w:val="00C8071C"/>
    <w:rsid w:val="00C807D9"/>
    <w:rsid w:val="00C80E43"/>
    <w:rsid w:val="00C80F86"/>
    <w:rsid w:val="00C815F1"/>
    <w:rsid w:val="00C81B21"/>
    <w:rsid w:val="00C82113"/>
    <w:rsid w:val="00C8272D"/>
    <w:rsid w:val="00C832CA"/>
    <w:rsid w:val="00C8332A"/>
    <w:rsid w:val="00C837ED"/>
    <w:rsid w:val="00C83B39"/>
    <w:rsid w:val="00C83C42"/>
    <w:rsid w:val="00C84836"/>
    <w:rsid w:val="00C85C21"/>
    <w:rsid w:val="00C85DCD"/>
    <w:rsid w:val="00C86C6E"/>
    <w:rsid w:val="00C870DE"/>
    <w:rsid w:val="00C87193"/>
    <w:rsid w:val="00C90523"/>
    <w:rsid w:val="00C90697"/>
    <w:rsid w:val="00C90717"/>
    <w:rsid w:val="00C90A79"/>
    <w:rsid w:val="00C90D14"/>
    <w:rsid w:val="00C91903"/>
    <w:rsid w:val="00C91E3D"/>
    <w:rsid w:val="00C92440"/>
    <w:rsid w:val="00C926EC"/>
    <w:rsid w:val="00C92967"/>
    <w:rsid w:val="00C929A8"/>
    <w:rsid w:val="00C934A0"/>
    <w:rsid w:val="00C93870"/>
    <w:rsid w:val="00C93F61"/>
    <w:rsid w:val="00C946FB"/>
    <w:rsid w:val="00C94826"/>
    <w:rsid w:val="00C95220"/>
    <w:rsid w:val="00C95B41"/>
    <w:rsid w:val="00C95D8A"/>
    <w:rsid w:val="00C96011"/>
    <w:rsid w:val="00C9607E"/>
    <w:rsid w:val="00C97457"/>
    <w:rsid w:val="00C979F5"/>
    <w:rsid w:val="00C97AAB"/>
    <w:rsid w:val="00CA0022"/>
    <w:rsid w:val="00CA116D"/>
    <w:rsid w:val="00CA16CA"/>
    <w:rsid w:val="00CA17CB"/>
    <w:rsid w:val="00CA3F89"/>
    <w:rsid w:val="00CA4549"/>
    <w:rsid w:val="00CA5175"/>
    <w:rsid w:val="00CA518B"/>
    <w:rsid w:val="00CA567F"/>
    <w:rsid w:val="00CA58A6"/>
    <w:rsid w:val="00CA5F19"/>
    <w:rsid w:val="00CA63C5"/>
    <w:rsid w:val="00CA66A2"/>
    <w:rsid w:val="00CA68F0"/>
    <w:rsid w:val="00CA6ADF"/>
    <w:rsid w:val="00CA6B60"/>
    <w:rsid w:val="00CA6F14"/>
    <w:rsid w:val="00CA6F39"/>
    <w:rsid w:val="00CA70AE"/>
    <w:rsid w:val="00CA719E"/>
    <w:rsid w:val="00CA72A0"/>
    <w:rsid w:val="00CA74C0"/>
    <w:rsid w:val="00CA7A70"/>
    <w:rsid w:val="00CA7F90"/>
    <w:rsid w:val="00CB0F87"/>
    <w:rsid w:val="00CB11F8"/>
    <w:rsid w:val="00CB152A"/>
    <w:rsid w:val="00CB1A35"/>
    <w:rsid w:val="00CB1CE1"/>
    <w:rsid w:val="00CB1D1F"/>
    <w:rsid w:val="00CB1F7D"/>
    <w:rsid w:val="00CB20A1"/>
    <w:rsid w:val="00CB2118"/>
    <w:rsid w:val="00CB296F"/>
    <w:rsid w:val="00CB37CB"/>
    <w:rsid w:val="00CB4032"/>
    <w:rsid w:val="00CB4A79"/>
    <w:rsid w:val="00CB4B7E"/>
    <w:rsid w:val="00CB4F28"/>
    <w:rsid w:val="00CB561E"/>
    <w:rsid w:val="00CB5882"/>
    <w:rsid w:val="00CB5955"/>
    <w:rsid w:val="00CB5A30"/>
    <w:rsid w:val="00CB5B46"/>
    <w:rsid w:val="00CB76AF"/>
    <w:rsid w:val="00CB7845"/>
    <w:rsid w:val="00CB7A63"/>
    <w:rsid w:val="00CB7C5F"/>
    <w:rsid w:val="00CB7F4C"/>
    <w:rsid w:val="00CC0D52"/>
    <w:rsid w:val="00CC1006"/>
    <w:rsid w:val="00CC1124"/>
    <w:rsid w:val="00CC14EA"/>
    <w:rsid w:val="00CC1F83"/>
    <w:rsid w:val="00CC36A9"/>
    <w:rsid w:val="00CC3A1B"/>
    <w:rsid w:val="00CC3CA4"/>
    <w:rsid w:val="00CC3F49"/>
    <w:rsid w:val="00CC42C8"/>
    <w:rsid w:val="00CC4512"/>
    <w:rsid w:val="00CC496E"/>
    <w:rsid w:val="00CC51EE"/>
    <w:rsid w:val="00CC5598"/>
    <w:rsid w:val="00CC6083"/>
    <w:rsid w:val="00CC68BF"/>
    <w:rsid w:val="00CC7074"/>
    <w:rsid w:val="00CC7CED"/>
    <w:rsid w:val="00CD060D"/>
    <w:rsid w:val="00CD06BA"/>
    <w:rsid w:val="00CD0B1E"/>
    <w:rsid w:val="00CD1235"/>
    <w:rsid w:val="00CD23B7"/>
    <w:rsid w:val="00CD298E"/>
    <w:rsid w:val="00CD2C9D"/>
    <w:rsid w:val="00CD2FB3"/>
    <w:rsid w:val="00CD3159"/>
    <w:rsid w:val="00CD3278"/>
    <w:rsid w:val="00CD3CF1"/>
    <w:rsid w:val="00CD4134"/>
    <w:rsid w:val="00CD4ADE"/>
    <w:rsid w:val="00CD503B"/>
    <w:rsid w:val="00CD5C15"/>
    <w:rsid w:val="00CD61B0"/>
    <w:rsid w:val="00CD6200"/>
    <w:rsid w:val="00CD6562"/>
    <w:rsid w:val="00CD69B9"/>
    <w:rsid w:val="00CD6EF8"/>
    <w:rsid w:val="00CD6FCA"/>
    <w:rsid w:val="00CD760A"/>
    <w:rsid w:val="00CE0655"/>
    <w:rsid w:val="00CE07FA"/>
    <w:rsid w:val="00CE1199"/>
    <w:rsid w:val="00CE2B67"/>
    <w:rsid w:val="00CE2E0A"/>
    <w:rsid w:val="00CE2FC1"/>
    <w:rsid w:val="00CE32C3"/>
    <w:rsid w:val="00CE38E6"/>
    <w:rsid w:val="00CE3D86"/>
    <w:rsid w:val="00CE3E92"/>
    <w:rsid w:val="00CE449F"/>
    <w:rsid w:val="00CE4850"/>
    <w:rsid w:val="00CE5543"/>
    <w:rsid w:val="00CE5D4B"/>
    <w:rsid w:val="00CE6D5A"/>
    <w:rsid w:val="00CE7460"/>
    <w:rsid w:val="00CE74E3"/>
    <w:rsid w:val="00CE7CA1"/>
    <w:rsid w:val="00CE7E83"/>
    <w:rsid w:val="00CF0257"/>
    <w:rsid w:val="00CF066D"/>
    <w:rsid w:val="00CF0A32"/>
    <w:rsid w:val="00CF1138"/>
    <w:rsid w:val="00CF17C6"/>
    <w:rsid w:val="00CF180E"/>
    <w:rsid w:val="00CF1BF5"/>
    <w:rsid w:val="00CF2438"/>
    <w:rsid w:val="00CF3B73"/>
    <w:rsid w:val="00CF3C13"/>
    <w:rsid w:val="00CF3F24"/>
    <w:rsid w:val="00CF3FB8"/>
    <w:rsid w:val="00CF43A6"/>
    <w:rsid w:val="00CF4489"/>
    <w:rsid w:val="00CF4E2B"/>
    <w:rsid w:val="00CF5CCE"/>
    <w:rsid w:val="00CF5DD1"/>
    <w:rsid w:val="00CF61A0"/>
    <w:rsid w:val="00CF6671"/>
    <w:rsid w:val="00CF667B"/>
    <w:rsid w:val="00CF6890"/>
    <w:rsid w:val="00D00507"/>
    <w:rsid w:val="00D01E18"/>
    <w:rsid w:val="00D02478"/>
    <w:rsid w:val="00D02751"/>
    <w:rsid w:val="00D03039"/>
    <w:rsid w:val="00D03C46"/>
    <w:rsid w:val="00D03CEC"/>
    <w:rsid w:val="00D04ACE"/>
    <w:rsid w:val="00D04C61"/>
    <w:rsid w:val="00D053B8"/>
    <w:rsid w:val="00D05BA3"/>
    <w:rsid w:val="00D06412"/>
    <w:rsid w:val="00D0704B"/>
    <w:rsid w:val="00D073A3"/>
    <w:rsid w:val="00D074AF"/>
    <w:rsid w:val="00D100BF"/>
    <w:rsid w:val="00D1041C"/>
    <w:rsid w:val="00D1076B"/>
    <w:rsid w:val="00D10863"/>
    <w:rsid w:val="00D110CC"/>
    <w:rsid w:val="00D11689"/>
    <w:rsid w:val="00D117E9"/>
    <w:rsid w:val="00D125CD"/>
    <w:rsid w:val="00D12F07"/>
    <w:rsid w:val="00D12F80"/>
    <w:rsid w:val="00D138F5"/>
    <w:rsid w:val="00D1399A"/>
    <w:rsid w:val="00D14425"/>
    <w:rsid w:val="00D1462A"/>
    <w:rsid w:val="00D14896"/>
    <w:rsid w:val="00D14987"/>
    <w:rsid w:val="00D14D6B"/>
    <w:rsid w:val="00D14F47"/>
    <w:rsid w:val="00D1524B"/>
    <w:rsid w:val="00D15E9C"/>
    <w:rsid w:val="00D16298"/>
    <w:rsid w:val="00D169C7"/>
    <w:rsid w:val="00D16E5F"/>
    <w:rsid w:val="00D16EE7"/>
    <w:rsid w:val="00D1700B"/>
    <w:rsid w:val="00D17BE6"/>
    <w:rsid w:val="00D17F32"/>
    <w:rsid w:val="00D2030F"/>
    <w:rsid w:val="00D20435"/>
    <w:rsid w:val="00D20587"/>
    <w:rsid w:val="00D20892"/>
    <w:rsid w:val="00D208DC"/>
    <w:rsid w:val="00D20961"/>
    <w:rsid w:val="00D20C63"/>
    <w:rsid w:val="00D20CBC"/>
    <w:rsid w:val="00D21005"/>
    <w:rsid w:val="00D21855"/>
    <w:rsid w:val="00D218AE"/>
    <w:rsid w:val="00D21962"/>
    <w:rsid w:val="00D21F41"/>
    <w:rsid w:val="00D21FC3"/>
    <w:rsid w:val="00D22247"/>
    <w:rsid w:val="00D22B1B"/>
    <w:rsid w:val="00D22FCD"/>
    <w:rsid w:val="00D233BB"/>
    <w:rsid w:val="00D23A87"/>
    <w:rsid w:val="00D23E6C"/>
    <w:rsid w:val="00D2478D"/>
    <w:rsid w:val="00D25B17"/>
    <w:rsid w:val="00D25CC5"/>
    <w:rsid w:val="00D25EF3"/>
    <w:rsid w:val="00D25F6E"/>
    <w:rsid w:val="00D261B0"/>
    <w:rsid w:val="00D2638E"/>
    <w:rsid w:val="00D26542"/>
    <w:rsid w:val="00D27555"/>
    <w:rsid w:val="00D27813"/>
    <w:rsid w:val="00D27FC4"/>
    <w:rsid w:val="00D3085F"/>
    <w:rsid w:val="00D309C8"/>
    <w:rsid w:val="00D311BC"/>
    <w:rsid w:val="00D31459"/>
    <w:rsid w:val="00D31A52"/>
    <w:rsid w:val="00D322B5"/>
    <w:rsid w:val="00D3231C"/>
    <w:rsid w:val="00D3240A"/>
    <w:rsid w:val="00D32CB7"/>
    <w:rsid w:val="00D334D5"/>
    <w:rsid w:val="00D337C5"/>
    <w:rsid w:val="00D33D93"/>
    <w:rsid w:val="00D343D2"/>
    <w:rsid w:val="00D347F0"/>
    <w:rsid w:val="00D34C49"/>
    <w:rsid w:val="00D34D5D"/>
    <w:rsid w:val="00D34E11"/>
    <w:rsid w:val="00D35904"/>
    <w:rsid w:val="00D363CC"/>
    <w:rsid w:val="00D366EA"/>
    <w:rsid w:val="00D3686E"/>
    <w:rsid w:val="00D36CC4"/>
    <w:rsid w:val="00D36D83"/>
    <w:rsid w:val="00D36DD7"/>
    <w:rsid w:val="00D3763D"/>
    <w:rsid w:val="00D37851"/>
    <w:rsid w:val="00D37855"/>
    <w:rsid w:val="00D40202"/>
    <w:rsid w:val="00D40DAA"/>
    <w:rsid w:val="00D40E82"/>
    <w:rsid w:val="00D41076"/>
    <w:rsid w:val="00D41691"/>
    <w:rsid w:val="00D417EB"/>
    <w:rsid w:val="00D427EA"/>
    <w:rsid w:val="00D42A82"/>
    <w:rsid w:val="00D42B20"/>
    <w:rsid w:val="00D42CE0"/>
    <w:rsid w:val="00D42D32"/>
    <w:rsid w:val="00D441AE"/>
    <w:rsid w:val="00D4422D"/>
    <w:rsid w:val="00D44815"/>
    <w:rsid w:val="00D44919"/>
    <w:rsid w:val="00D4498A"/>
    <w:rsid w:val="00D449BE"/>
    <w:rsid w:val="00D450CE"/>
    <w:rsid w:val="00D451B1"/>
    <w:rsid w:val="00D45A53"/>
    <w:rsid w:val="00D45DE5"/>
    <w:rsid w:val="00D4612C"/>
    <w:rsid w:val="00D465E9"/>
    <w:rsid w:val="00D47234"/>
    <w:rsid w:val="00D50135"/>
    <w:rsid w:val="00D50672"/>
    <w:rsid w:val="00D50EAD"/>
    <w:rsid w:val="00D51827"/>
    <w:rsid w:val="00D52306"/>
    <w:rsid w:val="00D52618"/>
    <w:rsid w:val="00D526F4"/>
    <w:rsid w:val="00D5374E"/>
    <w:rsid w:val="00D53A2E"/>
    <w:rsid w:val="00D53BA0"/>
    <w:rsid w:val="00D54124"/>
    <w:rsid w:val="00D54166"/>
    <w:rsid w:val="00D544AF"/>
    <w:rsid w:val="00D55519"/>
    <w:rsid w:val="00D55866"/>
    <w:rsid w:val="00D565D2"/>
    <w:rsid w:val="00D56E4D"/>
    <w:rsid w:val="00D5752B"/>
    <w:rsid w:val="00D579AB"/>
    <w:rsid w:val="00D57BD3"/>
    <w:rsid w:val="00D601D3"/>
    <w:rsid w:val="00D60FB9"/>
    <w:rsid w:val="00D613DA"/>
    <w:rsid w:val="00D61C4C"/>
    <w:rsid w:val="00D62E10"/>
    <w:rsid w:val="00D63429"/>
    <w:rsid w:val="00D6343E"/>
    <w:rsid w:val="00D64067"/>
    <w:rsid w:val="00D6416C"/>
    <w:rsid w:val="00D64190"/>
    <w:rsid w:val="00D6439E"/>
    <w:rsid w:val="00D643BD"/>
    <w:rsid w:val="00D652CB"/>
    <w:rsid w:val="00D65430"/>
    <w:rsid w:val="00D66167"/>
    <w:rsid w:val="00D663AD"/>
    <w:rsid w:val="00D663E9"/>
    <w:rsid w:val="00D66C45"/>
    <w:rsid w:val="00D670C2"/>
    <w:rsid w:val="00D67956"/>
    <w:rsid w:val="00D67CCD"/>
    <w:rsid w:val="00D67E7E"/>
    <w:rsid w:val="00D705DD"/>
    <w:rsid w:val="00D70886"/>
    <w:rsid w:val="00D70E8B"/>
    <w:rsid w:val="00D70F75"/>
    <w:rsid w:val="00D70FDD"/>
    <w:rsid w:val="00D71277"/>
    <w:rsid w:val="00D71A21"/>
    <w:rsid w:val="00D71E37"/>
    <w:rsid w:val="00D71E93"/>
    <w:rsid w:val="00D72002"/>
    <w:rsid w:val="00D720DF"/>
    <w:rsid w:val="00D72A56"/>
    <w:rsid w:val="00D72B53"/>
    <w:rsid w:val="00D72DC9"/>
    <w:rsid w:val="00D730C8"/>
    <w:rsid w:val="00D73420"/>
    <w:rsid w:val="00D73952"/>
    <w:rsid w:val="00D73D5E"/>
    <w:rsid w:val="00D73D9A"/>
    <w:rsid w:val="00D7500F"/>
    <w:rsid w:val="00D7575F"/>
    <w:rsid w:val="00D75C23"/>
    <w:rsid w:val="00D75C71"/>
    <w:rsid w:val="00D763A6"/>
    <w:rsid w:val="00D764F1"/>
    <w:rsid w:val="00D76CF2"/>
    <w:rsid w:val="00D77E4F"/>
    <w:rsid w:val="00D77EC7"/>
    <w:rsid w:val="00D80680"/>
    <w:rsid w:val="00D8074C"/>
    <w:rsid w:val="00D8162C"/>
    <w:rsid w:val="00D82402"/>
    <w:rsid w:val="00D8426C"/>
    <w:rsid w:val="00D84AF7"/>
    <w:rsid w:val="00D856ED"/>
    <w:rsid w:val="00D85D4B"/>
    <w:rsid w:val="00D8654B"/>
    <w:rsid w:val="00D86887"/>
    <w:rsid w:val="00D86E74"/>
    <w:rsid w:val="00D8734A"/>
    <w:rsid w:val="00D8795F"/>
    <w:rsid w:val="00D87F4E"/>
    <w:rsid w:val="00D90660"/>
    <w:rsid w:val="00D9073E"/>
    <w:rsid w:val="00D90A12"/>
    <w:rsid w:val="00D90C36"/>
    <w:rsid w:val="00D90E36"/>
    <w:rsid w:val="00D90F00"/>
    <w:rsid w:val="00D916D4"/>
    <w:rsid w:val="00D91A13"/>
    <w:rsid w:val="00D91C14"/>
    <w:rsid w:val="00D92276"/>
    <w:rsid w:val="00D92971"/>
    <w:rsid w:val="00D92C94"/>
    <w:rsid w:val="00D95E62"/>
    <w:rsid w:val="00D967DA"/>
    <w:rsid w:val="00D967E3"/>
    <w:rsid w:val="00D969F8"/>
    <w:rsid w:val="00D96AF4"/>
    <w:rsid w:val="00D96FFA"/>
    <w:rsid w:val="00D97467"/>
    <w:rsid w:val="00D97B84"/>
    <w:rsid w:val="00DA00C9"/>
    <w:rsid w:val="00DA02F3"/>
    <w:rsid w:val="00DA045A"/>
    <w:rsid w:val="00DA04E3"/>
    <w:rsid w:val="00DA07ED"/>
    <w:rsid w:val="00DA0AC6"/>
    <w:rsid w:val="00DA0B2F"/>
    <w:rsid w:val="00DA0B4C"/>
    <w:rsid w:val="00DA0BCB"/>
    <w:rsid w:val="00DA19E5"/>
    <w:rsid w:val="00DA1AA4"/>
    <w:rsid w:val="00DA1EA4"/>
    <w:rsid w:val="00DA1F45"/>
    <w:rsid w:val="00DA1FC9"/>
    <w:rsid w:val="00DA2329"/>
    <w:rsid w:val="00DA2552"/>
    <w:rsid w:val="00DA25A6"/>
    <w:rsid w:val="00DA28C7"/>
    <w:rsid w:val="00DA4452"/>
    <w:rsid w:val="00DA53DE"/>
    <w:rsid w:val="00DA5E34"/>
    <w:rsid w:val="00DA5E3C"/>
    <w:rsid w:val="00DA64AC"/>
    <w:rsid w:val="00DA6D42"/>
    <w:rsid w:val="00DA7016"/>
    <w:rsid w:val="00DA7416"/>
    <w:rsid w:val="00DA7570"/>
    <w:rsid w:val="00DB0164"/>
    <w:rsid w:val="00DB0EE4"/>
    <w:rsid w:val="00DB10CF"/>
    <w:rsid w:val="00DB11BD"/>
    <w:rsid w:val="00DB12AB"/>
    <w:rsid w:val="00DB1557"/>
    <w:rsid w:val="00DB15F7"/>
    <w:rsid w:val="00DB1FD1"/>
    <w:rsid w:val="00DB20DF"/>
    <w:rsid w:val="00DB27D8"/>
    <w:rsid w:val="00DB2E2F"/>
    <w:rsid w:val="00DB2F1F"/>
    <w:rsid w:val="00DB3048"/>
    <w:rsid w:val="00DB349E"/>
    <w:rsid w:val="00DB37E3"/>
    <w:rsid w:val="00DB4378"/>
    <w:rsid w:val="00DB4678"/>
    <w:rsid w:val="00DB4A01"/>
    <w:rsid w:val="00DB4C83"/>
    <w:rsid w:val="00DB4E4B"/>
    <w:rsid w:val="00DB4EB0"/>
    <w:rsid w:val="00DB4FAA"/>
    <w:rsid w:val="00DB519E"/>
    <w:rsid w:val="00DB76E9"/>
    <w:rsid w:val="00DB7D49"/>
    <w:rsid w:val="00DB7F69"/>
    <w:rsid w:val="00DC073F"/>
    <w:rsid w:val="00DC0B8A"/>
    <w:rsid w:val="00DC1E21"/>
    <w:rsid w:val="00DC239E"/>
    <w:rsid w:val="00DC2439"/>
    <w:rsid w:val="00DC29FD"/>
    <w:rsid w:val="00DC2F75"/>
    <w:rsid w:val="00DC3B07"/>
    <w:rsid w:val="00DC3D24"/>
    <w:rsid w:val="00DC4217"/>
    <w:rsid w:val="00DC44A1"/>
    <w:rsid w:val="00DC4FBA"/>
    <w:rsid w:val="00DC5007"/>
    <w:rsid w:val="00DC5C6F"/>
    <w:rsid w:val="00DC5D12"/>
    <w:rsid w:val="00DC657B"/>
    <w:rsid w:val="00DC6698"/>
    <w:rsid w:val="00DC6837"/>
    <w:rsid w:val="00DC6B4D"/>
    <w:rsid w:val="00DC6E29"/>
    <w:rsid w:val="00DC72DD"/>
    <w:rsid w:val="00DC73A3"/>
    <w:rsid w:val="00DC7E01"/>
    <w:rsid w:val="00DD0028"/>
    <w:rsid w:val="00DD0353"/>
    <w:rsid w:val="00DD0850"/>
    <w:rsid w:val="00DD0AEC"/>
    <w:rsid w:val="00DD162E"/>
    <w:rsid w:val="00DD170E"/>
    <w:rsid w:val="00DD182B"/>
    <w:rsid w:val="00DD2837"/>
    <w:rsid w:val="00DD29FC"/>
    <w:rsid w:val="00DD35A0"/>
    <w:rsid w:val="00DD3732"/>
    <w:rsid w:val="00DD4021"/>
    <w:rsid w:val="00DD4F0F"/>
    <w:rsid w:val="00DD4FF1"/>
    <w:rsid w:val="00DD5305"/>
    <w:rsid w:val="00DD5467"/>
    <w:rsid w:val="00DD563A"/>
    <w:rsid w:val="00DD56E9"/>
    <w:rsid w:val="00DD6857"/>
    <w:rsid w:val="00DD6C3E"/>
    <w:rsid w:val="00DD6DB4"/>
    <w:rsid w:val="00DD6F09"/>
    <w:rsid w:val="00DD7006"/>
    <w:rsid w:val="00DD7086"/>
    <w:rsid w:val="00DD752A"/>
    <w:rsid w:val="00DD7780"/>
    <w:rsid w:val="00DD789B"/>
    <w:rsid w:val="00DD7BF7"/>
    <w:rsid w:val="00DE09A0"/>
    <w:rsid w:val="00DE1C3A"/>
    <w:rsid w:val="00DE239B"/>
    <w:rsid w:val="00DE2C1C"/>
    <w:rsid w:val="00DE2E70"/>
    <w:rsid w:val="00DE3019"/>
    <w:rsid w:val="00DE315A"/>
    <w:rsid w:val="00DE3184"/>
    <w:rsid w:val="00DE3671"/>
    <w:rsid w:val="00DE3CEF"/>
    <w:rsid w:val="00DE43F7"/>
    <w:rsid w:val="00DE45F4"/>
    <w:rsid w:val="00DE498C"/>
    <w:rsid w:val="00DE5124"/>
    <w:rsid w:val="00DE56DF"/>
    <w:rsid w:val="00DE5B0E"/>
    <w:rsid w:val="00DE6F83"/>
    <w:rsid w:val="00DE76BF"/>
    <w:rsid w:val="00DE7FEA"/>
    <w:rsid w:val="00DF01F5"/>
    <w:rsid w:val="00DF041D"/>
    <w:rsid w:val="00DF04C4"/>
    <w:rsid w:val="00DF0A49"/>
    <w:rsid w:val="00DF1042"/>
    <w:rsid w:val="00DF13DB"/>
    <w:rsid w:val="00DF154A"/>
    <w:rsid w:val="00DF1E3C"/>
    <w:rsid w:val="00DF2C00"/>
    <w:rsid w:val="00DF4658"/>
    <w:rsid w:val="00DF4849"/>
    <w:rsid w:val="00DF4DF1"/>
    <w:rsid w:val="00DF5449"/>
    <w:rsid w:val="00DF55E2"/>
    <w:rsid w:val="00DF6CE4"/>
    <w:rsid w:val="00DF7204"/>
    <w:rsid w:val="00DF7A52"/>
    <w:rsid w:val="00DF7E53"/>
    <w:rsid w:val="00DF7F48"/>
    <w:rsid w:val="00E00295"/>
    <w:rsid w:val="00E00E46"/>
    <w:rsid w:val="00E0129A"/>
    <w:rsid w:val="00E012BB"/>
    <w:rsid w:val="00E01A55"/>
    <w:rsid w:val="00E01EED"/>
    <w:rsid w:val="00E02010"/>
    <w:rsid w:val="00E023F6"/>
    <w:rsid w:val="00E027BC"/>
    <w:rsid w:val="00E0295E"/>
    <w:rsid w:val="00E02BD9"/>
    <w:rsid w:val="00E03333"/>
    <w:rsid w:val="00E03372"/>
    <w:rsid w:val="00E0337D"/>
    <w:rsid w:val="00E03666"/>
    <w:rsid w:val="00E04059"/>
    <w:rsid w:val="00E04531"/>
    <w:rsid w:val="00E04B73"/>
    <w:rsid w:val="00E04CC3"/>
    <w:rsid w:val="00E04D73"/>
    <w:rsid w:val="00E04F2A"/>
    <w:rsid w:val="00E056CD"/>
    <w:rsid w:val="00E05ADB"/>
    <w:rsid w:val="00E0699C"/>
    <w:rsid w:val="00E06C16"/>
    <w:rsid w:val="00E07002"/>
    <w:rsid w:val="00E07824"/>
    <w:rsid w:val="00E110F5"/>
    <w:rsid w:val="00E11116"/>
    <w:rsid w:val="00E111CB"/>
    <w:rsid w:val="00E1139D"/>
    <w:rsid w:val="00E118A5"/>
    <w:rsid w:val="00E1199D"/>
    <w:rsid w:val="00E11A91"/>
    <w:rsid w:val="00E12840"/>
    <w:rsid w:val="00E12CFB"/>
    <w:rsid w:val="00E1372C"/>
    <w:rsid w:val="00E139FC"/>
    <w:rsid w:val="00E13B9E"/>
    <w:rsid w:val="00E13BBA"/>
    <w:rsid w:val="00E13C5A"/>
    <w:rsid w:val="00E14B4C"/>
    <w:rsid w:val="00E1576C"/>
    <w:rsid w:val="00E15B5E"/>
    <w:rsid w:val="00E162F7"/>
    <w:rsid w:val="00E1666E"/>
    <w:rsid w:val="00E1671B"/>
    <w:rsid w:val="00E17B6A"/>
    <w:rsid w:val="00E17C5A"/>
    <w:rsid w:val="00E20258"/>
    <w:rsid w:val="00E20709"/>
    <w:rsid w:val="00E20899"/>
    <w:rsid w:val="00E20A57"/>
    <w:rsid w:val="00E20E56"/>
    <w:rsid w:val="00E214DF"/>
    <w:rsid w:val="00E218FD"/>
    <w:rsid w:val="00E21A16"/>
    <w:rsid w:val="00E21B93"/>
    <w:rsid w:val="00E22069"/>
    <w:rsid w:val="00E2280F"/>
    <w:rsid w:val="00E22E4F"/>
    <w:rsid w:val="00E23124"/>
    <w:rsid w:val="00E237B1"/>
    <w:rsid w:val="00E23C51"/>
    <w:rsid w:val="00E245DE"/>
    <w:rsid w:val="00E24F88"/>
    <w:rsid w:val="00E25004"/>
    <w:rsid w:val="00E25081"/>
    <w:rsid w:val="00E250DF"/>
    <w:rsid w:val="00E26CA3"/>
    <w:rsid w:val="00E2713A"/>
    <w:rsid w:val="00E2763B"/>
    <w:rsid w:val="00E302D8"/>
    <w:rsid w:val="00E30BF5"/>
    <w:rsid w:val="00E311D5"/>
    <w:rsid w:val="00E316E0"/>
    <w:rsid w:val="00E32AD7"/>
    <w:rsid w:val="00E32ED4"/>
    <w:rsid w:val="00E33726"/>
    <w:rsid w:val="00E3385E"/>
    <w:rsid w:val="00E33EF6"/>
    <w:rsid w:val="00E34D6A"/>
    <w:rsid w:val="00E359A1"/>
    <w:rsid w:val="00E36182"/>
    <w:rsid w:val="00E366DB"/>
    <w:rsid w:val="00E36822"/>
    <w:rsid w:val="00E36CA3"/>
    <w:rsid w:val="00E36CDE"/>
    <w:rsid w:val="00E374A7"/>
    <w:rsid w:val="00E37898"/>
    <w:rsid w:val="00E4022A"/>
    <w:rsid w:val="00E40283"/>
    <w:rsid w:val="00E40610"/>
    <w:rsid w:val="00E4072B"/>
    <w:rsid w:val="00E408B2"/>
    <w:rsid w:val="00E40A5C"/>
    <w:rsid w:val="00E40E15"/>
    <w:rsid w:val="00E40EB2"/>
    <w:rsid w:val="00E40F4A"/>
    <w:rsid w:val="00E413AE"/>
    <w:rsid w:val="00E418B0"/>
    <w:rsid w:val="00E42333"/>
    <w:rsid w:val="00E431FB"/>
    <w:rsid w:val="00E433AE"/>
    <w:rsid w:val="00E43408"/>
    <w:rsid w:val="00E43749"/>
    <w:rsid w:val="00E43F3A"/>
    <w:rsid w:val="00E43FA1"/>
    <w:rsid w:val="00E440A9"/>
    <w:rsid w:val="00E44487"/>
    <w:rsid w:val="00E447DD"/>
    <w:rsid w:val="00E44908"/>
    <w:rsid w:val="00E44E33"/>
    <w:rsid w:val="00E4549A"/>
    <w:rsid w:val="00E45E27"/>
    <w:rsid w:val="00E45E5A"/>
    <w:rsid w:val="00E47177"/>
    <w:rsid w:val="00E471BD"/>
    <w:rsid w:val="00E472C7"/>
    <w:rsid w:val="00E474EE"/>
    <w:rsid w:val="00E50313"/>
    <w:rsid w:val="00E504B7"/>
    <w:rsid w:val="00E50C19"/>
    <w:rsid w:val="00E50FB3"/>
    <w:rsid w:val="00E51731"/>
    <w:rsid w:val="00E52080"/>
    <w:rsid w:val="00E5245F"/>
    <w:rsid w:val="00E52EC0"/>
    <w:rsid w:val="00E53F5D"/>
    <w:rsid w:val="00E54786"/>
    <w:rsid w:val="00E54833"/>
    <w:rsid w:val="00E54E28"/>
    <w:rsid w:val="00E552B9"/>
    <w:rsid w:val="00E552C9"/>
    <w:rsid w:val="00E55652"/>
    <w:rsid w:val="00E55D2C"/>
    <w:rsid w:val="00E56D16"/>
    <w:rsid w:val="00E577F2"/>
    <w:rsid w:val="00E57B2B"/>
    <w:rsid w:val="00E57BDB"/>
    <w:rsid w:val="00E57E99"/>
    <w:rsid w:val="00E57F3B"/>
    <w:rsid w:val="00E57FDC"/>
    <w:rsid w:val="00E60155"/>
    <w:rsid w:val="00E60758"/>
    <w:rsid w:val="00E60CFC"/>
    <w:rsid w:val="00E615AC"/>
    <w:rsid w:val="00E61887"/>
    <w:rsid w:val="00E619FC"/>
    <w:rsid w:val="00E625F2"/>
    <w:rsid w:val="00E62895"/>
    <w:rsid w:val="00E62C23"/>
    <w:rsid w:val="00E62F98"/>
    <w:rsid w:val="00E63106"/>
    <w:rsid w:val="00E6380F"/>
    <w:rsid w:val="00E63AEC"/>
    <w:rsid w:val="00E63C17"/>
    <w:rsid w:val="00E64439"/>
    <w:rsid w:val="00E64741"/>
    <w:rsid w:val="00E648E5"/>
    <w:rsid w:val="00E64A50"/>
    <w:rsid w:val="00E64D0A"/>
    <w:rsid w:val="00E6501C"/>
    <w:rsid w:val="00E6524F"/>
    <w:rsid w:val="00E65ADD"/>
    <w:rsid w:val="00E65E27"/>
    <w:rsid w:val="00E6603C"/>
    <w:rsid w:val="00E66506"/>
    <w:rsid w:val="00E66B8A"/>
    <w:rsid w:val="00E66D42"/>
    <w:rsid w:val="00E67338"/>
    <w:rsid w:val="00E673CF"/>
    <w:rsid w:val="00E675DC"/>
    <w:rsid w:val="00E676D1"/>
    <w:rsid w:val="00E676DC"/>
    <w:rsid w:val="00E67FC1"/>
    <w:rsid w:val="00E7048E"/>
    <w:rsid w:val="00E70DA2"/>
    <w:rsid w:val="00E711B9"/>
    <w:rsid w:val="00E712FB"/>
    <w:rsid w:val="00E71707"/>
    <w:rsid w:val="00E7200B"/>
    <w:rsid w:val="00E72230"/>
    <w:rsid w:val="00E72A99"/>
    <w:rsid w:val="00E731E8"/>
    <w:rsid w:val="00E73364"/>
    <w:rsid w:val="00E73800"/>
    <w:rsid w:val="00E73B12"/>
    <w:rsid w:val="00E7461A"/>
    <w:rsid w:val="00E747A5"/>
    <w:rsid w:val="00E7503F"/>
    <w:rsid w:val="00E75225"/>
    <w:rsid w:val="00E7586D"/>
    <w:rsid w:val="00E75C31"/>
    <w:rsid w:val="00E76605"/>
    <w:rsid w:val="00E76606"/>
    <w:rsid w:val="00E76AD9"/>
    <w:rsid w:val="00E76BFD"/>
    <w:rsid w:val="00E7743B"/>
    <w:rsid w:val="00E7744C"/>
    <w:rsid w:val="00E7761F"/>
    <w:rsid w:val="00E7791B"/>
    <w:rsid w:val="00E77C7A"/>
    <w:rsid w:val="00E80857"/>
    <w:rsid w:val="00E810F1"/>
    <w:rsid w:val="00E81D78"/>
    <w:rsid w:val="00E81F86"/>
    <w:rsid w:val="00E8273F"/>
    <w:rsid w:val="00E82A09"/>
    <w:rsid w:val="00E82EAB"/>
    <w:rsid w:val="00E83739"/>
    <w:rsid w:val="00E83DB3"/>
    <w:rsid w:val="00E8416D"/>
    <w:rsid w:val="00E8602D"/>
    <w:rsid w:val="00E861D7"/>
    <w:rsid w:val="00E861DD"/>
    <w:rsid w:val="00E86523"/>
    <w:rsid w:val="00E86694"/>
    <w:rsid w:val="00E86A92"/>
    <w:rsid w:val="00E86E1F"/>
    <w:rsid w:val="00E87022"/>
    <w:rsid w:val="00E873D5"/>
    <w:rsid w:val="00E873E8"/>
    <w:rsid w:val="00E87703"/>
    <w:rsid w:val="00E87B82"/>
    <w:rsid w:val="00E87EFE"/>
    <w:rsid w:val="00E90388"/>
    <w:rsid w:val="00E90821"/>
    <w:rsid w:val="00E91056"/>
    <w:rsid w:val="00E91EC6"/>
    <w:rsid w:val="00E9202D"/>
    <w:rsid w:val="00E92E20"/>
    <w:rsid w:val="00E932A3"/>
    <w:rsid w:val="00E939ED"/>
    <w:rsid w:val="00E94622"/>
    <w:rsid w:val="00E94974"/>
    <w:rsid w:val="00E956EC"/>
    <w:rsid w:val="00E95E45"/>
    <w:rsid w:val="00E9606C"/>
    <w:rsid w:val="00E96A52"/>
    <w:rsid w:val="00E96B08"/>
    <w:rsid w:val="00E96DC5"/>
    <w:rsid w:val="00E97B4E"/>
    <w:rsid w:val="00EA0647"/>
    <w:rsid w:val="00EA0891"/>
    <w:rsid w:val="00EA14C0"/>
    <w:rsid w:val="00EA196A"/>
    <w:rsid w:val="00EA1A0C"/>
    <w:rsid w:val="00EA1ECC"/>
    <w:rsid w:val="00EA2141"/>
    <w:rsid w:val="00EA28B5"/>
    <w:rsid w:val="00EA2F69"/>
    <w:rsid w:val="00EA31D3"/>
    <w:rsid w:val="00EA3ABE"/>
    <w:rsid w:val="00EA3C7F"/>
    <w:rsid w:val="00EA3CEA"/>
    <w:rsid w:val="00EA4190"/>
    <w:rsid w:val="00EA438F"/>
    <w:rsid w:val="00EA5D39"/>
    <w:rsid w:val="00EA617B"/>
    <w:rsid w:val="00EA66E1"/>
    <w:rsid w:val="00EA6AF3"/>
    <w:rsid w:val="00EA6DAE"/>
    <w:rsid w:val="00EA6F36"/>
    <w:rsid w:val="00EA726E"/>
    <w:rsid w:val="00EB0110"/>
    <w:rsid w:val="00EB0997"/>
    <w:rsid w:val="00EB0BD9"/>
    <w:rsid w:val="00EB0C1A"/>
    <w:rsid w:val="00EB0E65"/>
    <w:rsid w:val="00EB12CA"/>
    <w:rsid w:val="00EB17CA"/>
    <w:rsid w:val="00EB1A68"/>
    <w:rsid w:val="00EB1DB5"/>
    <w:rsid w:val="00EB1DC3"/>
    <w:rsid w:val="00EB1FDF"/>
    <w:rsid w:val="00EB2300"/>
    <w:rsid w:val="00EB2846"/>
    <w:rsid w:val="00EB2E6F"/>
    <w:rsid w:val="00EB2F78"/>
    <w:rsid w:val="00EB2FA1"/>
    <w:rsid w:val="00EB329D"/>
    <w:rsid w:val="00EB3670"/>
    <w:rsid w:val="00EB3810"/>
    <w:rsid w:val="00EB3C31"/>
    <w:rsid w:val="00EB3E86"/>
    <w:rsid w:val="00EB44BF"/>
    <w:rsid w:val="00EB5E61"/>
    <w:rsid w:val="00EB60E1"/>
    <w:rsid w:val="00EB6B17"/>
    <w:rsid w:val="00EB6BFC"/>
    <w:rsid w:val="00EB75C4"/>
    <w:rsid w:val="00EB7A2E"/>
    <w:rsid w:val="00EB7E08"/>
    <w:rsid w:val="00EB7EE8"/>
    <w:rsid w:val="00EC00AA"/>
    <w:rsid w:val="00EC0C59"/>
    <w:rsid w:val="00EC0EBF"/>
    <w:rsid w:val="00EC182E"/>
    <w:rsid w:val="00EC1C72"/>
    <w:rsid w:val="00EC20CE"/>
    <w:rsid w:val="00EC2B5F"/>
    <w:rsid w:val="00EC2CF1"/>
    <w:rsid w:val="00EC3551"/>
    <w:rsid w:val="00EC3569"/>
    <w:rsid w:val="00EC3914"/>
    <w:rsid w:val="00EC39D4"/>
    <w:rsid w:val="00EC3C7D"/>
    <w:rsid w:val="00EC434D"/>
    <w:rsid w:val="00EC4B03"/>
    <w:rsid w:val="00EC4B8C"/>
    <w:rsid w:val="00EC4D94"/>
    <w:rsid w:val="00EC5266"/>
    <w:rsid w:val="00EC58CC"/>
    <w:rsid w:val="00EC5930"/>
    <w:rsid w:val="00EC5EBA"/>
    <w:rsid w:val="00EC60F9"/>
    <w:rsid w:val="00EC619C"/>
    <w:rsid w:val="00EC7E5B"/>
    <w:rsid w:val="00ED01AF"/>
    <w:rsid w:val="00ED08B0"/>
    <w:rsid w:val="00ED092F"/>
    <w:rsid w:val="00ED1285"/>
    <w:rsid w:val="00ED1322"/>
    <w:rsid w:val="00ED16F0"/>
    <w:rsid w:val="00ED1B0E"/>
    <w:rsid w:val="00ED1F73"/>
    <w:rsid w:val="00ED25B2"/>
    <w:rsid w:val="00ED2DA4"/>
    <w:rsid w:val="00ED2FCD"/>
    <w:rsid w:val="00ED32DA"/>
    <w:rsid w:val="00ED337E"/>
    <w:rsid w:val="00ED352F"/>
    <w:rsid w:val="00ED36D4"/>
    <w:rsid w:val="00ED3E14"/>
    <w:rsid w:val="00ED47A8"/>
    <w:rsid w:val="00ED4A90"/>
    <w:rsid w:val="00ED4E96"/>
    <w:rsid w:val="00ED4F99"/>
    <w:rsid w:val="00ED54CB"/>
    <w:rsid w:val="00ED5541"/>
    <w:rsid w:val="00ED6347"/>
    <w:rsid w:val="00ED724D"/>
    <w:rsid w:val="00EE06E5"/>
    <w:rsid w:val="00EE0716"/>
    <w:rsid w:val="00EE0A6F"/>
    <w:rsid w:val="00EE0BC8"/>
    <w:rsid w:val="00EE0E05"/>
    <w:rsid w:val="00EE0E3C"/>
    <w:rsid w:val="00EE10F0"/>
    <w:rsid w:val="00EE1148"/>
    <w:rsid w:val="00EE129E"/>
    <w:rsid w:val="00EE16E3"/>
    <w:rsid w:val="00EE1FD4"/>
    <w:rsid w:val="00EE2051"/>
    <w:rsid w:val="00EE20A3"/>
    <w:rsid w:val="00EE21FC"/>
    <w:rsid w:val="00EE2CBA"/>
    <w:rsid w:val="00EE2CDA"/>
    <w:rsid w:val="00EE4547"/>
    <w:rsid w:val="00EE46F7"/>
    <w:rsid w:val="00EE4F6D"/>
    <w:rsid w:val="00EE529A"/>
    <w:rsid w:val="00EE5A4D"/>
    <w:rsid w:val="00EE616B"/>
    <w:rsid w:val="00EE61C3"/>
    <w:rsid w:val="00EE63BD"/>
    <w:rsid w:val="00EE68A4"/>
    <w:rsid w:val="00EE6A36"/>
    <w:rsid w:val="00EE6EF3"/>
    <w:rsid w:val="00EE6FAE"/>
    <w:rsid w:val="00EE7792"/>
    <w:rsid w:val="00EE7961"/>
    <w:rsid w:val="00EF06FA"/>
    <w:rsid w:val="00EF0BBF"/>
    <w:rsid w:val="00EF138A"/>
    <w:rsid w:val="00EF1618"/>
    <w:rsid w:val="00EF168C"/>
    <w:rsid w:val="00EF1B3D"/>
    <w:rsid w:val="00EF297A"/>
    <w:rsid w:val="00EF2C71"/>
    <w:rsid w:val="00EF2D6C"/>
    <w:rsid w:val="00EF30AF"/>
    <w:rsid w:val="00EF3577"/>
    <w:rsid w:val="00EF3968"/>
    <w:rsid w:val="00EF3DC5"/>
    <w:rsid w:val="00EF41D4"/>
    <w:rsid w:val="00EF41EE"/>
    <w:rsid w:val="00EF4266"/>
    <w:rsid w:val="00EF498B"/>
    <w:rsid w:val="00EF49EB"/>
    <w:rsid w:val="00EF4B97"/>
    <w:rsid w:val="00EF5052"/>
    <w:rsid w:val="00EF5130"/>
    <w:rsid w:val="00EF5252"/>
    <w:rsid w:val="00EF5331"/>
    <w:rsid w:val="00EF54AC"/>
    <w:rsid w:val="00EF6289"/>
    <w:rsid w:val="00EF6363"/>
    <w:rsid w:val="00EF63F6"/>
    <w:rsid w:val="00EF6A00"/>
    <w:rsid w:val="00EF73BE"/>
    <w:rsid w:val="00EF7870"/>
    <w:rsid w:val="00EF78C6"/>
    <w:rsid w:val="00F000C7"/>
    <w:rsid w:val="00F002F7"/>
    <w:rsid w:val="00F008E3"/>
    <w:rsid w:val="00F00A7A"/>
    <w:rsid w:val="00F01292"/>
    <w:rsid w:val="00F01A4C"/>
    <w:rsid w:val="00F0308E"/>
    <w:rsid w:val="00F03B37"/>
    <w:rsid w:val="00F03B75"/>
    <w:rsid w:val="00F04234"/>
    <w:rsid w:val="00F04CFE"/>
    <w:rsid w:val="00F04DF8"/>
    <w:rsid w:val="00F0560E"/>
    <w:rsid w:val="00F05750"/>
    <w:rsid w:val="00F0592E"/>
    <w:rsid w:val="00F059D6"/>
    <w:rsid w:val="00F06FF7"/>
    <w:rsid w:val="00F102FE"/>
    <w:rsid w:val="00F10349"/>
    <w:rsid w:val="00F10451"/>
    <w:rsid w:val="00F1199F"/>
    <w:rsid w:val="00F11C37"/>
    <w:rsid w:val="00F120F5"/>
    <w:rsid w:val="00F12562"/>
    <w:rsid w:val="00F12A73"/>
    <w:rsid w:val="00F130A6"/>
    <w:rsid w:val="00F134AC"/>
    <w:rsid w:val="00F134E3"/>
    <w:rsid w:val="00F1367B"/>
    <w:rsid w:val="00F137D1"/>
    <w:rsid w:val="00F138EA"/>
    <w:rsid w:val="00F13C13"/>
    <w:rsid w:val="00F148D5"/>
    <w:rsid w:val="00F14955"/>
    <w:rsid w:val="00F14A44"/>
    <w:rsid w:val="00F14BF0"/>
    <w:rsid w:val="00F14F2E"/>
    <w:rsid w:val="00F15878"/>
    <w:rsid w:val="00F168DC"/>
    <w:rsid w:val="00F16AAE"/>
    <w:rsid w:val="00F16ACA"/>
    <w:rsid w:val="00F173DA"/>
    <w:rsid w:val="00F17667"/>
    <w:rsid w:val="00F17FD1"/>
    <w:rsid w:val="00F201A4"/>
    <w:rsid w:val="00F2072D"/>
    <w:rsid w:val="00F2076D"/>
    <w:rsid w:val="00F20C95"/>
    <w:rsid w:val="00F20D19"/>
    <w:rsid w:val="00F20D3F"/>
    <w:rsid w:val="00F21099"/>
    <w:rsid w:val="00F2169F"/>
    <w:rsid w:val="00F21BDF"/>
    <w:rsid w:val="00F21F7E"/>
    <w:rsid w:val="00F22CFD"/>
    <w:rsid w:val="00F22D8D"/>
    <w:rsid w:val="00F230B0"/>
    <w:rsid w:val="00F23D22"/>
    <w:rsid w:val="00F244C7"/>
    <w:rsid w:val="00F24BA5"/>
    <w:rsid w:val="00F24D88"/>
    <w:rsid w:val="00F25563"/>
    <w:rsid w:val="00F255C3"/>
    <w:rsid w:val="00F257AC"/>
    <w:rsid w:val="00F25B04"/>
    <w:rsid w:val="00F25EDC"/>
    <w:rsid w:val="00F260A8"/>
    <w:rsid w:val="00F264CB"/>
    <w:rsid w:val="00F26728"/>
    <w:rsid w:val="00F26C5A"/>
    <w:rsid w:val="00F26D83"/>
    <w:rsid w:val="00F26E3D"/>
    <w:rsid w:val="00F275F9"/>
    <w:rsid w:val="00F277D7"/>
    <w:rsid w:val="00F27D32"/>
    <w:rsid w:val="00F27F4C"/>
    <w:rsid w:val="00F30049"/>
    <w:rsid w:val="00F3004A"/>
    <w:rsid w:val="00F300C4"/>
    <w:rsid w:val="00F30245"/>
    <w:rsid w:val="00F30A69"/>
    <w:rsid w:val="00F30E2C"/>
    <w:rsid w:val="00F31A58"/>
    <w:rsid w:val="00F31BC8"/>
    <w:rsid w:val="00F31F7A"/>
    <w:rsid w:val="00F3219E"/>
    <w:rsid w:val="00F323C9"/>
    <w:rsid w:val="00F32694"/>
    <w:rsid w:val="00F32E28"/>
    <w:rsid w:val="00F339F7"/>
    <w:rsid w:val="00F33AE5"/>
    <w:rsid w:val="00F3403F"/>
    <w:rsid w:val="00F34FF1"/>
    <w:rsid w:val="00F35213"/>
    <w:rsid w:val="00F35A6D"/>
    <w:rsid w:val="00F360A5"/>
    <w:rsid w:val="00F364B2"/>
    <w:rsid w:val="00F36A1B"/>
    <w:rsid w:val="00F36E43"/>
    <w:rsid w:val="00F36E6C"/>
    <w:rsid w:val="00F375DC"/>
    <w:rsid w:val="00F37A93"/>
    <w:rsid w:val="00F37AB7"/>
    <w:rsid w:val="00F37B43"/>
    <w:rsid w:val="00F37CAC"/>
    <w:rsid w:val="00F4013E"/>
    <w:rsid w:val="00F406E8"/>
    <w:rsid w:val="00F40AE1"/>
    <w:rsid w:val="00F40B50"/>
    <w:rsid w:val="00F40FD5"/>
    <w:rsid w:val="00F419C3"/>
    <w:rsid w:val="00F41B36"/>
    <w:rsid w:val="00F41B41"/>
    <w:rsid w:val="00F41D1E"/>
    <w:rsid w:val="00F420E3"/>
    <w:rsid w:val="00F42122"/>
    <w:rsid w:val="00F42377"/>
    <w:rsid w:val="00F426F2"/>
    <w:rsid w:val="00F426FA"/>
    <w:rsid w:val="00F4298C"/>
    <w:rsid w:val="00F43415"/>
    <w:rsid w:val="00F43518"/>
    <w:rsid w:val="00F43EF1"/>
    <w:rsid w:val="00F44443"/>
    <w:rsid w:val="00F44527"/>
    <w:rsid w:val="00F4464B"/>
    <w:rsid w:val="00F447D6"/>
    <w:rsid w:val="00F44851"/>
    <w:rsid w:val="00F44857"/>
    <w:rsid w:val="00F44B4A"/>
    <w:rsid w:val="00F44BD4"/>
    <w:rsid w:val="00F450D2"/>
    <w:rsid w:val="00F45897"/>
    <w:rsid w:val="00F45FDA"/>
    <w:rsid w:val="00F4607B"/>
    <w:rsid w:val="00F461FE"/>
    <w:rsid w:val="00F46483"/>
    <w:rsid w:val="00F47141"/>
    <w:rsid w:val="00F4770C"/>
    <w:rsid w:val="00F50423"/>
    <w:rsid w:val="00F509E8"/>
    <w:rsid w:val="00F50A21"/>
    <w:rsid w:val="00F50F6F"/>
    <w:rsid w:val="00F50FC8"/>
    <w:rsid w:val="00F5275E"/>
    <w:rsid w:val="00F52A4D"/>
    <w:rsid w:val="00F5396D"/>
    <w:rsid w:val="00F54051"/>
    <w:rsid w:val="00F54758"/>
    <w:rsid w:val="00F54ACD"/>
    <w:rsid w:val="00F55016"/>
    <w:rsid w:val="00F55723"/>
    <w:rsid w:val="00F55C61"/>
    <w:rsid w:val="00F5613B"/>
    <w:rsid w:val="00F5638D"/>
    <w:rsid w:val="00F56642"/>
    <w:rsid w:val="00F56E08"/>
    <w:rsid w:val="00F5709F"/>
    <w:rsid w:val="00F607B1"/>
    <w:rsid w:val="00F60AAE"/>
    <w:rsid w:val="00F60B66"/>
    <w:rsid w:val="00F60CEF"/>
    <w:rsid w:val="00F612AB"/>
    <w:rsid w:val="00F6142D"/>
    <w:rsid w:val="00F62451"/>
    <w:rsid w:val="00F626A8"/>
    <w:rsid w:val="00F6280C"/>
    <w:rsid w:val="00F628C7"/>
    <w:rsid w:val="00F62E17"/>
    <w:rsid w:val="00F62EAA"/>
    <w:rsid w:val="00F63186"/>
    <w:rsid w:val="00F648F0"/>
    <w:rsid w:val="00F64DF8"/>
    <w:rsid w:val="00F64F2A"/>
    <w:rsid w:val="00F6523B"/>
    <w:rsid w:val="00F657BF"/>
    <w:rsid w:val="00F666EC"/>
    <w:rsid w:val="00F66D69"/>
    <w:rsid w:val="00F674EC"/>
    <w:rsid w:val="00F67785"/>
    <w:rsid w:val="00F678C4"/>
    <w:rsid w:val="00F67DC3"/>
    <w:rsid w:val="00F7022B"/>
    <w:rsid w:val="00F70237"/>
    <w:rsid w:val="00F70284"/>
    <w:rsid w:val="00F708AD"/>
    <w:rsid w:val="00F70CD9"/>
    <w:rsid w:val="00F711BC"/>
    <w:rsid w:val="00F7295D"/>
    <w:rsid w:val="00F733A2"/>
    <w:rsid w:val="00F7344B"/>
    <w:rsid w:val="00F73737"/>
    <w:rsid w:val="00F748E2"/>
    <w:rsid w:val="00F74974"/>
    <w:rsid w:val="00F74DE7"/>
    <w:rsid w:val="00F74F85"/>
    <w:rsid w:val="00F75505"/>
    <w:rsid w:val="00F75AFF"/>
    <w:rsid w:val="00F765CB"/>
    <w:rsid w:val="00F76CA0"/>
    <w:rsid w:val="00F7715A"/>
    <w:rsid w:val="00F774A6"/>
    <w:rsid w:val="00F77B96"/>
    <w:rsid w:val="00F77E03"/>
    <w:rsid w:val="00F77F35"/>
    <w:rsid w:val="00F800A5"/>
    <w:rsid w:val="00F80179"/>
    <w:rsid w:val="00F803F1"/>
    <w:rsid w:val="00F80F22"/>
    <w:rsid w:val="00F813D2"/>
    <w:rsid w:val="00F81BB1"/>
    <w:rsid w:val="00F81C99"/>
    <w:rsid w:val="00F82198"/>
    <w:rsid w:val="00F8250A"/>
    <w:rsid w:val="00F82639"/>
    <w:rsid w:val="00F82640"/>
    <w:rsid w:val="00F82870"/>
    <w:rsid w:val="00F83357"/>
    <w:rsid w:val="00F838C8"/>
    <w:rsid w:val="00F8418B"/>
    <w:rsid w:val="00F85075"/>
    <w:rsid w:val="00F859ED"/>
    <w:rsid w:val="00F85EBF"/>
    <w:rsid w:val="00F86216"/>
    <w:rsid w:val="00F863F3"/>
    <w:rsid w:val="00F86D37"/>
    <w:rsid w:val="00F86DF1"/>
    <w:rsid w:val="00F876A2"/>
    <w:rsid w:val="00F8781C"/>
    <w:rsid w:val="00F87C92"/>
    <w:rsid w:val="00F87DCF"/>
    <w:rsid w:val="00F90098"/>
    <w:rsid w:val="00F904D0"/>
    <w:rsid w:val="00F90B87"/>
    <w:rsid w:val="00F91722"/>
    <w:rsid w:val="00F917A7"/>
    <w:rsid w:val="00F918C7"/>
    <w:rsid w:val="00F921CE"/>
    <w:rsid w:val="00F926F2"/>
    <w:rsid w:val="00F92799"/>
    <w:rsid w:val="00F92868"/>
    <w:rsid w:val="00F92DE0"/>
    <w:rsid w:val="00F93273"/>
    <w:rsid w:val="00F938CE"/>
    <w:rsid w:val="00F93F6B"/>
    <w:rsid w:val="00F94116"/>
    <w:rsid w:val="00F94388"/>
    <w:rsid w:val="00F94844"/>
    <w:rsid w:val="00F94BEB"/>
    <w:rsid w:val="00F954EC"/>
    <w:rsid w:val="00F955EB"/>
    <w:rsid w:val="00F95D26"/>
    <w:rsid w:val="00F9662B"/>
    <w:rsid w:val="00F97CE3"/>
    <w:rsid w:val="00FA03E8"/>
    <w:rsid w:val="00FA1E8C"/>
    <w:rsid w:val="00FA2192"/>
    <w:rsid w:val="00FA2728"/>
    <w:rsid w:val="00FA3DBD"/>
    <w:rsid w:val="00FA4344"/>
    <w:rsid w:val="00FA452B"/>
    <w:rsid w:val="00FA452F"/>
    <w:rsid w:val="00FA4E47"/>
    <w:rsid w:val="00FA52C6"/>
    <w:rsid w:val="00FA5701"/>
    <w:rsid w:val="00FA5AE1"/>
    <w:rsid w:val="00FA64BF"/>
    <w:rsid w:val="00FA6759"/>
    <w:rsid w:val="00FA7696"/>
    <w:rsid w:val="00FA7E8D"/>
    <w:rsid w:val="00FB01A5"/>
    <w:rsid w:val="00FB0EED"/>
    <w:rsid w:val="00FB1091"/>
    <w:rsid w:val="00FB15EF"/>
    <w:rsid w:val="00FB1606"/>
    <w:rsid w:val="00FB1C3F"/>
    <w:rsid w:val="00FB2802"/>
    <w:rsid w:val="00FB3352"/>
    <w:rsid w:val="00FB3DF2"/>
    <w:rsid w:val="00FB4D33"/>
    <w:rsid w:val="00FB4EE8"/>
    <w:rsid w:val="00FB507C"/>
    <w:rsid w:val="00FB5FC6"/>
    <w:rsid w:val="00FB652F"/>
    <w:rsid w:val="00FB6AA4"/>
    <w:rsid w:val="00FB6E1A"/>
    <w:rsid w:val="00FB6EC1"/>
    <w:rsid w:val="00FB77AC"/>
    <w:rsid w:val="00FB79B2"/>
    <w:rsid w:val="00FB79FD"/>
    <w:rsid w:val="00FC0AE6"/>
    <w:rsid w:val="00FC0CBC"/>
    <w:rsid w:val="00FC12D0"/>
    <w:rsid w:val="00FC1C71"/>
    <w:rsid w:val="00FC1DCD"/>
    <w:rsid w:val="00FC3014"/>
    <w:rsid w:val="00FC3AD8"/>
    <w:rsid w:val="00FC4083"/>
    <w:rsid w:val="00FC4509"/>
    <w:rsid w:val="00FC49AF"/>
    <w:rsid w:val="00FC5159"/>
    <w:rsid w:val="00FC541A"/>
    <w:rsid w:val="00FC56C6"/>
    <w:rsid w:val="00FC5919"/>
    <w:rsid w:val="00FC59EA"/>
    <w:rsid w:val="00FC5DC0"/>
    <w:rsid w:val="00FC63B8"/>
    <w:rsid w:val="00FC6730"/>
    <w:rsid w:val="00FC68DC"/>
    <w:rsid w:val="00FC7E36"/>
    <w:rsid w:val="00FD076C"/>
    <w:rsid w:val="00FD1246"/>
    <w:rsid w:val="00FD12B0"/>
    <w:rsid w:val="00FD14DB"/>
    <w:rsid w:val="00FD158A"/>
    <w:rsid w:val="00FD1AAE"/>
    <w:rsid w:val="00FD1FA5"/>
    <w:rsid w:val="00FD203A"/>
    <w:rsid w:val="00FD2080"/>
    <w:rsid w:val="00FD2885"/>
    <w:rsid w:val="00FD2BD6"/>
    <w:rsid w:val="00FD2BF2"/>
    <w:rsid w:val="00FD2F0C"/>
    <w:rsid w:val="00FD343B"/>
    <w:rsid w:val="00FD3889"/>
    <w:rsid w:val="00FD3AF0"/>
    <w:rsid w:val="00FD423C"/>
    <w:rsid w:val="00FD4268"/>
    <w:rsid w:val="00FD43BD"/>
    <w:rsid w:val="00FD43DE"/>
    <w:rsid w:val="00FD4475"/>
    <w:rsid w:val="00FD4A03"/>
    <w:rsid w:val="00FD5380"/>
    <w:rsid w:val="00FD53C3"/>
    <w:rsid w:val="00FD55C4"/>
    <w:rsid w:val="00FD5A94"/>
    <w:rsid w:val="00FD5D8E"/>
    <w:rsid w:val="00FD5DB9"/>
    <w:rsid w:val="00FD6150"/>
    <w:rsid w:val="00FD6628"/>
    <w:rsid w:val="00FD670D"/>
    <w:rsid w:val="00FD67A2"/>
    <w:rsid w:val="00FD67B6"/>
    <w:rsid w:val="00FD685D"/>
    <w:rsid w:val="00FD73D7"/>
    <w:rsid w:val="00FD76C1"/>
    <w:rsid w:val="00FD76F1"/>
    <w:rsid w:val="00FD77A3"/>
    <w:rsid w:val="00FD7A95"/>
    <w:rsid w:val="00FE0525"/>
    <w:rsid w:val="00FE0A78"/>
    <w:rsid w:val="00FE0E41"/>
    <w:rsid w:val="00FE15F4"/>
    <w:rsid w:val="00FE18C4"/>
    <w:rsid w:val="00FE201E"/>
    <w:rsid w:val="00FE212A"/>
    <w:rsid w:val="00FE2BD5"/>
    <w:rsid w:val="00FE2E0D"/>
    <w:rsid w:val="00FE31CC"/>
    <w:rsid w:val="00FE385D"/>
    <w:rsid w:val="00FE3962"/>
    <w:rsid w:val="00FE3A2B"/>
    <w:rsid w:val="00FE42C9"/>
    <w:rsid w:val="00FE458C"/>
    <w:rsid w:val="00FE48DC"/>
    <w:rsid w:val="00FE49BF"/>
    <w:rsid w:val="00FE4D9B"/>
    <w:rsid w:val="00FE53A9"/>
    <w:rsid w:val="00FE612D"/>
    <w:rsid w:val="00FE6367"/>
    <w:rsid w:val="00FE650A"/>
    <w:rsid w:val="00FE67D0"/>
    <w:rsid w:val="00FE6E21"/>
    <w:rsid w:val="00FE726E"/>
    <w:rsid w:val="00FE745C"/>
    <w:rsid w:val="00FE7497"/>
    <w:rsid w:val="00FE7769"/>
    <w:rsid w:val="00FE77A8"/>
    <w:rsid w:val="00FE7BB3"/>
    <w:rsid w:val="00FF027C"/>
    <w:rsid w:val="00FF1793"/>
    <w:rsid w:val="00FF1CDA"/>
    <w:rsid w:val="00FF25C2"/>
    <w:rsid w:val="00FF2809"/>
    <w:rsid w:val="00FF2A3A"/>
    <w:rsid w:val="00FF30A5"/>
    <w:rsid w:val="00FF3FF0"/>
    <w:rsid w:val="00FF4D8C"/>
    <w:rsid w:val="00FF5194"/>
    <w:rsid w:val="00FF53FA"/>
    <w:rsid w:val="00FF5A54"/>
    <w:rsid w:val="00FF670B"/>
    <w:rsid w:val="00FF6826"/>
    <w:rsid w:val="00FF6AB6"/>
    <w:rsid w:val="00FF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D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0B0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00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CD5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0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CD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B0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CD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118</Words>
  <Characters>699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Sládková</dc:creator>
  <cp:keywords/>
  <dc:description/>
  <cp:lastModifiedBy>Pavla</cp:lastModifiedBy>
  <cp:revision>6</cp:revision>
  <dcterms:created xsi:type="dcterms:W3CDTF">2017-04-09T14:35:00Z</dcterms:created>
  <dcterms:modified xsi:type="dcterms:W3CDTF">2017-04-11T09:50:00Z</dcterms:modified>
</cp:coreProperties>
</file>