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2A" w:rsidRDefault="00B6312A">
      <w:r>
        <w:t xml:space="preserve">Květen. Teplé, prosluněné ráno. </w:t>
      </w:r>
      <w:r>
        <w:br/>
        <w:t xml:space="preserve">Zpívající ptáci na stromech. Pronikavá hudba. </w:t>
      </w:r>
      <w:r>
        <w:br/>
        <w:t>Uprostřed zenové zahrady vrstva štěrku, a na ní řady pěnících vln.</w:t>
      </w:r>
      <w:r>
        <w:br/>
        <w:t>Bílé moře. Na bambusové terase usnulo kotě, schouleno do klubíčka.</w:t>
      </w:r>
      <w:r>
        <w:br/>
        <w:t xml:space="preserve">Slabý vánek </w:t>
      </w:r>
      <w:commentRangeStart w:id="0"/>
      <w:r>
        <w:t>rozhýbal</w:t>
      </w:r>
      <w:commentRangeEnd w:id="0"/>
      <w:r>
        <w:rPr>
          <w:rStyle w:val="CommentReference"/>
        </w:rPr>
        <w:commentReference w:id="0"/>
      </w:r>
      <w:r>
        <w:t xml:space="preserve"> svitek rýžového papíru, pověšený na provázku, </w:t>
      </w:r>
      <w:r>
        <w:br/>
        <w:t>jenž vede z jednoho konce dílny na druhý.</w:t>
      </w:r>
      <w:r>
        <w:br/>
        <w:t xml:space="preserve">Aby objasnil význam čtvrté lekce, která se zabývá vyobrazováním věcí uprostřed prázdnoty, </w:t>
      </w:r>
      <w:commentRangeStart w:id="1"/>
      <w:r>
        <w:t xml:space="preserve">vybídl </w:t>
      </w:r>
      <w:commentRangeEnd w:id="1"/>
      <w:r>
        <w:rPr>
          <w:rStyle w:val="CommentReference"/>
        </w:rPr>
        <w:commentReference w:id="1"/>
      </w:r>
      <w:r>
        <w:t xml:space="preserve">Mistr ženu, aby si klekla před bílý list papíru, </w:t>
      </w:r>
      <w:r>
        <w:br/>
        <w:t>tentokrát s očima dokořán, a aby si představila, co se skrývá v neviditelném.</w:t>
      </w:r>
    </w:p>
    <w:p w:rsidR="00B6312A" w:rsidRDefault="00B6312A" w:rsidP="00242A56">
      <w:pPr>
        <w:pBdr>
          <w:bottom w:val="single" w:sz="12" w:space="1" w:color="auto"/>
        </w:pBdr>
      </w:pPr>
      <w:r>
        <w:t xml:space="preserve">- Jak, </w:t>
      </w:r>
      <w:commentRangeStart w:id="2"/>
      <w:r>
        <w:t>Mistře</w:t>
      </w:r>
      <w:commentRangeEnd w:id="2"/>
      <w:r>
        <w:rPr>
          <w:rStyle w:val="CommentReference"/>
        </w:rPr>
        <w:commentReference w:id="2"/>
      </w:r>
      <w:r>
        <w:t>? Nerozumím zcela vašemu záměru.</w:t>
      </w:r>
      <w:r>
        <w:br/>
        <w:t xml:space="preserve">Stejně jako u druhé lekce </w:t>
      </w:r>
      <w:commentRangeStart w:id="3"/>
      <w:r>
        <w:t>Yuna</w:t>
      </w:r>
      <w:commentRangeEnd w:id="3"/>
      <w:r>
        <w:rPr>
          <w:rStyle w:val="CommentReference"/>
        </w:rPr>
        <w:commentReference w:id="3"/>
      </w:r>
      <w:r>
        <w:t xml:space="preserve"> zprvu nedokázala pochopit, </w:t>
      </w:r>
      <w:r>
        <w:br/>
        <w:t xml:space="preserve">co po ní Mistr chce. Kaligraf na okamžik </w:t>
      </w:r>
      <w:commentRangeStart w:id="4"/>
      <w:r>
        <w:t xml:space="preserve">přemýšlel a čekal, </w:t>
      </w:r>
      <w:commentRangeEnd w:id="4"/>
      <w:r>
        <w:rPr>
          <w:rStyle w:val="CommentReference"/>
        </w:rPr>
        <w:commentReference w:id="4"/>
      </w:r>
      <w:r>
        <w:br/>
        <w:t xml:space="preserve">než mu na mysli </w:t>
      </w:r>
      <w:commentRangeStart w:id="5"/>
      <w:r>
        <w:t>vyvstanou</w:t>
      </w:r>
      <w:commentRangeEnd w:id="5"/>
      <w:r>
        <w:rPr>
          <w:rStyle w:val="CommentReference"/>
        </w:rPr>
        <w:commentReference w:id="5"/>
      </w:r>
      <w:r>
        <w:t xml:space="preserve"> ta správná slova. Pak pronesl:</w:t>
      </w:r>
      <w:r>
        <w:br/>
        <w:t>- To, co potřebujete vidět, už na papíře je. Přesto to však nelze okem spatřit.</w:t>
      </w:r>
      <w:r>
        <w:br/>
        <w:t xml:space="preserve">Po těchto slovech mladá žena </w:t>
      </w:r>
      <w:commentRangeStart w:id="6"/>
      <w:r>
        <w:t>prozřela.</w:t>
      </w:r>
      <w:commentRangeEnd w:id="6"/>
      <w:r>
        <w:rPr>
          <w:rStyle w:val="CommentReference"/>
        </w:rPr>
        <w:commentReference w:id="6"/>
      </w:r>
      <w:r>
        <w:br/>
        <w:t>Uzel, který měla v sobě, náhle povolil a její duše se otevřela jako květ pod paprsky slunce.</w:t>
      </w:r>
      <w:r>
        <w:br/>
        <w:t>Vzala štětec a dala se do malování. Stromů s ohnivě rudou kšticí.</w:t>
      </w:r>
      <w:r>
        <w:br/>
        <w:t xml:space="preserve">Řeky odrážející jarní slunko. </w:t>
      </w:r>
      <w:commentRangeStart w:id="7"/>
      <w:r>
        <w:t>Poupátek</w:t>
      </w:r>
      <w:commentRangeEnd w:id="7"/>
      <w:r>
        <w:rPr>
          <w:rStyle w:val="CommentReference"/>
        </w:rPr>
        <w:commentReference w:id="7"/>
      </w:r>
      <w:r>
        <w:t xml:space="preserve"> orosených květin.</w:t>
      </w:r>
      <w:r>
        <w:br/>
        <w:t xml:space="preserve">Mistr Kuro pozoroval Yuninu práci se zájmem a hrdostí a na </w:t>
      </w:r>
      <w:commentRangeStart w:id="8"/>
      <w:r>
        <w:t xml:space="preserve">tváři se mu zračil </w:t>
      </w:r>
      <w:commentRangeEnd w:id="8"/>
      <w:r>
        <w:rPr>
          <w:rStyle w:val="CommentReference"/>
        </w:rPr>
        <w:commentReference w:id="8"/>
      </w:r>
      <w:r>
        <w:t>přívětivý pohled Benzaiten, bohyně umění.</w:t>
      </w:r>
    </w:p>
    <w:p w:rsidR="00B6312A" w:rsidRDefault="00B6312A" w:rsidP="001F3C8E"/>
    <w:p w:rsidR="00B6312A" w:rsidRPr="006C2DA0" w:rsidRDefault="00B6312A" w:rsidP="001F3C8E">
      <w:pPr>
        <w:rPr>
          <w:u w:val="single"/>
        </w:rPr>
      </w:pPr>
      <w:r w:rsidRPr="006C2DA0">
        <w:rPr>
          <w:u w:val="single"/>
        </w:rPr>
        <w:t>Komentář:</w:t>
      </w:r>
    </w:p>
    <w:p w:rsidR="00B6312A" w:rsidRDefault="00B6312A" w:rsidP="001F3C8E">
      <w:r>
        <w:t xml:space="preserve">V úvodu se vyskytují pro spisovatele typické, jednočlenné věty, které jsem se rozhodl ze stylistických důvodů nenahrazovat konstrukcemi typu „Je teplé, prosluněné ráno“, a „Ptáci zpívají na stromech“. V takovém případě by se z překladu vytratila strohost originálu, která má určitě svůj význam. Přinejmenším navozuje poklidnou atmosféru, a jakoby filmovým způsobem seznamuje čtenářem s místem, kde se bude odehrávat děj. Stejně tak bylo třeba zachovat metafory (chevelure flamboyante, noeud). Zvolením přesnějšího výrazu (například </w:t>
      </w:r>
      <w:r>
        <w:rPr>
          <w:i/>
          <w:iCs/>
        </w:rPr>
        <w:t>koruna stromu</w:t>
      </w:r>
      <w:r>
        <w:t>) bychom text na stylistické úrovni ochudili.</w:t>
      </w:r>
      <w:r>
        <w:br/>
      </w:r>
      <w:r>
        <w:br/>
        <w:t>Až na několik případů nebylo třeba významně měnit větnou stavbu originálu. Váhal jsem, zda v místech</w:t>
      </w:r>
      <w:bookmarkStart w:id="9" w:name="_GoBack"/>
      <w:bookmarkEnd w:id="9"/>
      <w:r>
        <w:t xml:space="preserve">, kde probíhá dialog, použít klasické uvozovky, ale vzhledem k tomu, že v originálu chybí, rozhodl jsem se je nakonec také nepřidávat. </w:t>
      </w:r>
    </w:p>
    <w:p w:rsidR="00B6312A" w:rsidRDefault="00B6312A" w:rsidP="001F3C8E">
      <w:r>
        <w:t xml:space="preserve">   K TOMU POZNÁMKA: ČESKÁ REDAKČNÍ PRAXE JE JINÁ NEŽ FR., „UVOZOVKOVÁ“, ALE V TOMTO TYPU TEXTU (KRÁTKÉ ŘÁDKY) TO NEVADÍ</w:t>
      </w:r>
    </w:p>
    <w:p w:rsidR="00B6312A" w:rsidRDefault="00B6312A" w:rsidP="001F3C8E"/>
    <w:p w:rsidR="00B6312A" w:rsidRPr="006C2DA0" w:rsidRDefault="00B6312A" w:rsidP="001F3C8E">
      <w:r>
        <w:t>SPRÁVNÁ VÝCHODISKA PRO PŘEKLAD, STYL ZACHOVÁN, SMYSL TAKÉ, CELKOVĚ PĚKNÉ</w:t>
      </w:r>
      <w:r>
        <w:br/>
      </w:r>
    </w:p>
    <w:sectPr w:rsidR="00B6312A" w:rsidRPr="006C2DA0" w:rsidSect="002616D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1994-01-05T14:44:00Z" w:initials="P">
    <w:p w:rsidR="00B6312A" w:rsidRDefault="00B6312A">
      <w:pPr>
        <w:pStyle w:val="CommentText"/>
      </w:pPr>
      <w:r>
        <w:rPr>
          <w:rStyle w:val="CommentReference"/>
        </w:rPr>
        <w:annotationRef/>
      </w:r>
      <w:r>
        <w:t>LÉPE PRÉZENS, JE TO LÍČENÍ</w:t>
      </w:r>
    </w:p>
  </w:comment>
  <w:comment w:id="1" w:author="Pavla" w:date="1994-01-05T14:44:00Z" w:initials="P">
    <w:p w:rsidR="00B6312A" w:rsidRDefault="00B6312A">
      <w:pPr>
        <w:pStyle w:val="CommentText"/>
      </w:pPr>
      <w:r>
        <w:rPr>
          <w:rStyle w:val="CommentReference"/>
        </w:rPr>
        <w:annotationRef/>
      </w:r>
      <w:r>
        <w:t>VIZ P1</w:t>
      </w:r>
    </w:p>
  </w:comment>
  <w:comment w:id="2" w:author="Pavla" w:date="1994-01-05T14:56:00Z" w:initials="P">
    <w:p w:rsidR="00B6312A" w:rsidRDefault="00B6312A">
      <w:pPr>
        <w:pStyle w:val="CommentText"/>
      </w:pPr>
      <w:r>
        <w:rPr>
          <w:rStyle w:val="CommentReference"/>
        </w:rPr>
        <w:annotationRef/>
      </w:r>
      <w:r>
        <w:t>LÉPE UVOZOVKY A VIZ NÍŽE</w:t>
      </w:r>
    </w:p>
  </w:comment>
  <w:comment w:id="3" w:author="Pavla" w:date="1994-01-05T14:46:00Z" w:initials="P">
    <w:p w:rsidR="00B6312A" w:rsidRDefault="00B6312A" w:rsidP="00C2205E">
      <w:pPr>
        <w:pStyle w:val="CommentText"/>
      </w:pPr>
      <w:r>
        <w:rPr>
          <w:rStyle w:val="CommentReference"/>
        </w:rPr>
        <w:annotationRef/>
      </w:r>
      <w:r>
        <w:t>ke zvážení český přepis se „J“ “ (TYP „YAMAHA/ YAMAMOTO = JAMAHA, JAMAMOTO“</w:t>
      </w:r>
    </w:p>
    <w:p w:rsidR="00B6312A" w:rsidRDefault="00B6312A" w:rsidP="00C2205E">
      <w:pPr>
        <w:pStyle w:val="CommentText"/>
      </w:pPr>
    </w:p>
  </w:comment>
  <w:comment w:id="4" w:author="Pavla" w:date="1994-01-05T14:46:00Z" w:initials="P">
    <w:p w:rsidR="00B6312A" w:rsidRDefault="00B6312A">
      <w:pPr>
        <w:pStyle w:val="CommentText"/>
      </w:pPr>
      <w:r>
        <w:rPr>
          <w:rStyle w:val="CommentReference"/>
        </w:rPr>
        <w:annotationRef/>
      </w:r>
      <w:r>
        <w:t>VIZ VÝŠE</w:t>
      </w:r>
    </w:p>
  </w:comment>
  <w:comment w:id="5" w:author="Pavla" w:date="1994-01-05T14:48:00Z" w:initials="P">
    <w:p w:rsidR="00B6312A" w:rsidRDefault="00B6312A">
      <w:pPr>
        <w:pStyle w:val="CommentText"/>
      </w:pPr>
      <w:r>
        <w:rPr>
          <w:rStyle w:val="CommentReference"/>
        </w:rPr>
        <w:annotationRef/>
      </w:r>
      <w:r>
        <w:t>ŘÍKALO SE „VYTANOU“, ALE TOHLE ASI TAKÉ JDE</w:t>
      </w:r>
    </w:p>
  </w:comment>
  <w:comment w:id="6" w:author="Pavla" w:date="1994-01-05T14:50:00Z" w:initials="P">
    <w:p w:rsidR="00B6312A" w:rsidRDefault="00B6312A">
      <w:pPr>
        <w:pStyle w:val="CommentText"/>
      </w:pPr>
      <w:r>
        <w:rPr>
          <w:rStyle w:val="CommentReference"/>
        </w:rPr>
        <w:annotationRef/>
      </w:r>
      <w:r>
        <w:t>ANO, DOBŘE</w:t>
      </w:r>
    </w:p>
  </w:comment>
  <w:comment w:id="7" w:author="Pavla" w:date="1994-01-05T14:52:00Z" w:initials="P">
    <w:p w:rsidR="00B6312A" w:rsidRDefault="00B6312A">
      <w:pPr>
        <w:pStyle w:val="CommentText"/>
      </w:pPr>
      <w:r>
        <w:rPr>
          <w:rStyle w:val="CommentReference"/>
        </w:rPr>
        <w:annotationRef/>
      </w:r>
      <w:r>
        <w:t>ASI BY STAČILO „POUPAT“ (TAKY MÁTE KOTĚ, A NE KOŤÁTKO), TEXT JE SPÍŠ „MUŽNÝ“</w:t>
      </w:r>
    </w:p>
  </w:comment>
  <w:comment w:id="8" w:author="Pavla" w:date="1994-01-05T14:54:00Z" w:initials="P">
    <w:p w:rsidR="00B6312A" w:rsidRDefault="00B6312A">
      <w:pPr>
        <w:pStyle w:val="CommentText"/>
      </w:pPr>
      <w:r>
        <w:rPr>
          <w:rStyle w:val="CommentReference"/>
        </w:rPr>
        <w:annotationRef/>
      </w:r>
      <w:r>
        <w:t>že by? Spíš asi že na ten výjev bohyně shlížela...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12A" w:rsidRDefault="00B6312A" w:rsidP="00A530A8">
      <w:pPr>
        <w:spacing w:after="0" w:line="240" w:lineRule="auto"/>
      </w:pPr>
      <w:r>
        <w:separator/>
      </w:r>
    </w:p>
  </w:endnote>
  <w:endnote w:type="continuationSeparator" w:id="0">
    <w:p w:rsidR="00B6312A" w:rsidRDefault="00B6312A" w:rsidP="00A53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12A" w:rsidRDefault="00B6312A" w:rsidP="00A530A8">
      <w:pPr>
        <w:spacing w:after="0" w:line="240" w:lineRule="auto"/>
      </w:pPr>
      <w:r>
        <w:separator/>
      </w:r>
    </w:p>
  </w:footnote>
  <w:footnote w:type="continuationSeparator" w:id="0">
    <w:p w:rsidR="00B6312A" w:rsidRDefault="00B6312A" w:rsidP="00A53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2A" w:rsidRDefault="00B6312A">
    <w:pPr>
      <w:pStyle w:val="Header"/>
    </w:pPr>
    <w:r>
      <w:t>Václav Hrůza, 462055, Interpretace a překlad literárního textu, 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8DB"/>
    <w:multiLevelType w:val="hybridMultilevel"/>
    <w:tmpl w:val="A4D274C4"/>
    <w:lvl w:ilvl="0" w:tplc="7C9CD95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8D5C19"/>
    <w:multiLevelType w:val="hybridMultilevel"/>
    <w:tmpl w:val="9F446E66"/>
    <w:lvl w:ilvl="0" w:tplc="CB90EE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0A8"/>
    <w:rsid w:val="000E0E65"/>
    <w:rsid w:val="000F5646"/>
    <w:rsid w:val="001F3C8E"/>
    <w:rsid w:val="00242A56"/>
    <w:rsid w:val="002616D5"/>
    <w:rsid w:val="00375592"/>
    <w:rsid w:val="00601DA8"/>
    <w:rsid w:val="0060337C"/>
    <w:rsid w:val="006C2DA0"/>
    <w:rsid w:val="007B7D6F"/>
    <w:rsid w:val="008977C0"/>
    <w:rsid w:val="00917B98"/>
    <w:rsid w:val="00A530A8"/>
    <w:rsid w:val="00B37655"/>
    <w:rsid w:val="00B6312A"/>
    <w:rsid w:val="00C2205E"/>
    <w:rsid w:val="00CD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6D5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3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530A8"/>
  </w:style>
  <w:style w:type="paragraph" w:styleId="Footer">
    <w:name w:val="footer"/>
    <w:basedOn w:val="Normal"/>
    <w:link w:val="FooterChar"/>
    <w:uiPriority w:val="99"/>
    <w:rsid w:val="00A53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530A8"/>
  </w:style>
  <w:style w:type="paragraph" w:styleId="ListParagraph">
    <w:name w:val="List Paragraph"/>
    <w:basedOn w:val="Normal"/>
    <w:uiPriority w:val="99"/>
    <w:qFormat/>
    <w:rsid w:val="001F3C8E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7B7D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B7D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2205E"/>
    <w:rPr>
      <w:rFonts w:ascii="Calibri" w:hAnsi="Calibri" w:cs="Calibri"/>
      <w:lang w:val="cs-CZ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B7D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E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B7D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E0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1</Pages>
  <Words>328</Words>
  <Characters>1942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Hrůza</dc:creator>
  <cp:keywords/>
  <dc:description/>
  <cp:lastModifiedBy>Pavla</cp:lastModifiedBy>
  <cp:revision>4</cp:revision>
  <dcterms:created xsi:type="dcterms:W3CDTF">2017-05-24T10:41:00Z</dcterms:created>
  <dcterms:modified xsi:type="dcterms:W3CDTF">2017-05-25T13:30:00Z</dcterms:modified>
</cp:coreProperties>
</file>