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32" w:rsidRPr="00430E66" w:rsidRDefault="008E3E32" w:rsidP="00430E66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0E66">
        <w:rPr>
          <w:rFonts w:ascii="Times New Roman" w:hAnsi="Times New Roman" w:cs="Times New Roman"/>
          <w:sz w:val="24"/>
          <w:szCs w:val="24"/>
        </w:rPr>
        <w:t>A. Sládková</w:t>
      </w:r>
    </w:p>
    <w:p w:rsidR="008E3E32" w:rsidRDefault="008E3E32" w:rsidP="00430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E66">
        <w:rPr>
          <w:rFonts w:ascii="Times New Roman" w:hAnsi="Times New Roman" w:cs="Times New Roman"/>
          <w:sz w:val="24"/>
          <w:szCs w:val="24"/>
        </w:rPr>
        <w:t xml:space="preserve">Když lilo jako z konve, což </w:t>
      </w:r>
      <w:commentRangeStart w:id="0"/>
      <w:r w:rsidRPr="00430E66">
        <w:rPr>
          <w:rFonts w:ascii="Times New Roman" w:hAnsi="Times New Roman" w:cs="Times New Roman"/>
          <w:sz w:val="24"/>
          <w:szCs w:val="24"/>
        </w:rPr>
        <w:t>nebylo</w:t>
      </w:r>
      <w:commentRangeEnd w:id="0"/>
      <w:r>
        <w:rPr>
          <w:rStyle w:val="CommentReference"/>
        </w:rPr>
        <w:commentReference w:id="0"/>
      </w:r>
      <w:r w:rsidRPr="00430E66">
        <w:rPr>
          <w:rFonts w:ascii="Times New Roman" w:hAnsi="Times New Roman" w:cs="Times New Roman"/>
          <w:sz w:val="24"/>
          <w:szCs w:val="24"/>
        </w:rPr>
        <w:t xml:space="preserve"> na břehu Atlantiku nijak neobvyklé, kymácející se </w:t>
      </w:r>
      <w:commentRangeStart w:id="1"/>
      <w:r w:rsidRPr="00430E66">
        <w:rPr>
          <w:rFonts w:ascii="Times New Roman" w:hAnsi="Times New Roman" w:cs="Times New Roman"/>
          <w:sz w:val="24"/>
          <w:szCs w:val="24"/>
        </w:rPr>
        <w:t>Kačena</w:t>
      </w:r>
      <w:commentRangeEnd w:id="1"/>
      <w:r>
        <w:rPr>
          <w:rStyle w:val="CommentReference"/>
        </w:rPr>
        <w:commentReference w:id="1"/>
      </w:r>
      <w:r w:rsidRPr="00430E66">
        <w:rPr>
          <w:rFonts w:ascii="Times New Roman" w:hAnsi="Times New Roman" w:cs="Times New Roman"/>
          <w:sz w:val="24"/>
          <w:szCs w:val="24"/>
        </w:rPr>
        <w:t xml:space="preserve"> se během jízdy s velkou vervou prala s poryvy větru a zatékalo do ní ze všech stran, jako do chatrné přetížené lod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30E66">
        <w:rPr>
          <w:rFonts w:ascii="Times New Roman" w:hAnsi="Times New Roman" w:cs="Times New Roman"/>
          <w:sz w:val="24"/>
          <w:szCs w:val="24"/>
        </w:rPr>
        <w:t xml:space="preserve"> vyslané na rozbouřené moře navzdory </w:t>
      </w:r>
      <w:r>
        <w:rPr>
          <w:rFonts w:ascii="Times New Roman" w:hAnsi="Times New Roman" w:cs="Times New Roman"/>
          <w:sz w:val="24"/>
          <w:szCs w:val="24"/>
        </w:rPr>
        <w:t>výstrahám</w:t>
      </w:r>
      <w:r w:rsidRPr="00430E66">
        <w:rPr>
          <w:rFonts w:ascii="Times New Roman" w:hAnsi="Times New Roman" w:cs="Times New Roman"/>
          <w:sz w:val="24"/>
          <w:szCs w:val="24"/>
        </w:rPr>
        <w:t xml:space="preserve">. Déšť bušil do </w:t>
      </w:r>
      <w:commentRangeStart w:id="2"/>
      <w:r w:rsidRPr="00430E66">
        <w:rPr>
          <w:rFonts w:ascii="Times New Roman" w:hAnsi="Times New Roman" w:cs="Times New Roman"/>
          <w:sz w:val="24"/>
          <w:szCs w:val="24"/>
        </w:rPr>
        <w:t>střechy</w:t>
      </w:r>
      <w:commentRangeEnd w:id="2"/>
      <w:r>
        <w:rPr>
          <w:rStyle w:val="CommentReference"/>
        </w:rPr>
        <w:commentReference w:id="2"/>
      </w:r>
      <w:r w:rsidRPr="00430E66">
        <w:rPr>
          <w:rFonts w:ascii="Times New Roman" w:hAnsi="Times New Roman" w:cs="Times New Roman"/>
          <w:sz w:val="24"/>
          <w:szCs w:val="24"/>
        </w:rPr>
        <w:t>, která se neklidně zatřásla při každém hrozivém zaburácení hromu,</w:t>
      </w:r>
      <w:commentRangeStart w:id="3"/>
      <w:r w:rsidRPr="00430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jenž</w:t>
      </w:r>
      <w:r w:rsidRPr="00430E66">
        <w:rPr>
          <w:rFonts w:ascii="Times New Roman" w:hAnsi="Times New Roman" w:cs="Times New Roman"/>
          <w:sz w:val="24"/>
          <w:szCs w:val="24"/>
        </w:rPr>
        <w:t xml:space="preserve"> </w:t>
      </w:r>
      <w:commentRangeEnd w:id="3"/>
      <w:r>
        <w:rPr>
          <w:rStyle w:val="CommentReference"/>
        </w:rPr>
        <w:commentReference w:id="3"/>
      </w:r>
      <w:r w:rsidRPr="00430E66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nevelké </w:t>
      </w:r>
      <w:r w:rsidRPr="00430E66">
        <w:rPr>
          <w:rFonts w:ascii="Times New Roman" w:hAnsi="Times New Roman" w:cs="Times New Roman"/>
          <w:sz w:val="24"/>
          <w:szCs w:val="24"/>
        </w:rPr>
        <w:t xml:space="preserve">kabině auta rezonovalo jako volání z hlubin moře. Na spodní straně plátěné střechy se </w:t>
      </w:r>
      <w:commentRangeStart w:id="4"/>
      <w:r w:rsidRPr="00430E66">
        <w:rPr>
          <w:rFonts w:ascii="Times New Roman" w:hAnsi="Times New Roman" w:cs="Times New Roman"/>
          <w:sz w:val="24"/>
          <w:szCs w:val="24"/>
        </w:rPr>
        <w:t xml:space="preserve">skrz </w:t>
      </w:r>
      <w:commentRangeEnd w:id="4"/>
      <w:r>
        <w:rPr>
          <w:rStyle w:val="CommentReference"/>
        </w:rPr>
        <w:commentReference w:id="4"/>
      </w:r>
      <w:r w:rsidRPr="00430E66">
        <w:rPr>
          <w:rFonts w:ascii="Times New Roman" w:hAnsi="Times New Roman" w:cs="Times New Roman"/>
          <w:sz w:val="24"/>
          <w:szCs w:val="24"/>
        </w:rPr>
        <w:t xml:space="preserve">miniaturní </w:t>
      </w:r>
      <w:commentRangeStart w:id="5"/>
      <w:r w:rsidRPr="00430E66">
        <w:rPr>
          <w:rFonts w:ascii="Times New Roman" w:hAnsi="Times New Roman" w:cs="Times New Roman"/>
          <w:sz w:val="24"/>
          <w:szCs w:val="24"/>
        </w:rPr>
        <w:t>dírky</w:t>
      </w:r>
      <w:commentRangeEnd w:id="5"/>
      <w:r>
        <w:rPr>
          <w:rStyle w:val="CommentReference"/>
        </w:rPr>
        <w:commentReference w:id="5"/>
      </w:r>
      <w:r w:rsidRPr="00430E66">
        <w:rPr>
          <w:rFonts w:ascii="Times New Roman" w:hAnsi="Times New Roman" w:cs="Times New Roman"/>
          <w:sz w:val="24"/>
          <w:szCs w:val="24"/>
        </w:rPr>
        <w:t xml:space="preserve"> tvořily kap</w:t>
      </w:r>
      <w:r>
        <w:rPr>
          <w:rFonts w:ascii="Times New Roman" w:hAnsi="Times New Roman" w:cs="Times New Roman"/>
          <w:sz w:val="24"/>
          <w:szCs w:val="24"/>
        </w:rPr>
        <w:t>ič</w:t>
      </w:r>
      <w:r w:rsidRPr="00430E66">
        <w:rPr>
          <w:rFonts w:ascii="Times New Roman" w:hAnsi="Times New Roman" w:cs="Times New Roman"/>
          <w:sz w:val="24"/>
          <w:szCs w:val="24"/>
        </w:rPr>
        <w:t xml:space="preserve">ky vody. Zvětšovaly se, rozšiřovaly, třepotaly, roztékaly a nakonec kapaly svisle dolů pasažérům na hlavu, ruce, </w:t>
      </w:r>
      <w:commentRangeStart w:id="6"/>
      <w:r w:rsidRPr="00430E66">
        <w:rPr>
          <w:rFonts w:ascii="Times New Roman" w:hAnsi="Times New Roman" w:cs="Times New Roman"/>
          <w:sz w:val="24"/>
          <w:szCs w:val="24"/>
        </w:rPr>
        <w:t>kolena</w:t>
      </w:r>
      <w:commentRangeEnd w:id="6"/>
      <w:r>
        <w:rPr>
          <w:rStyle w:val="CommentReference"/>
        </w:rPr>
        <w:commentReference w:id="6"/>
      </w:r>
      <w:r w:rsidRPr="00430E66">
        <w:rPr>
          <w:rFonts w:ascii="Times New Roman" w:hAnsi="Times New Roman" w:cs="Times New Roman"/>
          <w:sz w:val="24"/>
          <w:szCs w:val="24"/>
        </w:rPr>
        <w:t xml:space="preserve">. Nebo dopadaly na prosezené sedadlo </w:t>
      </w:r>
      <w:commentRangeStart w:id="7"/>
      <w:r w:rsidRPr="00430E66">
        <w:rPr>
          <w:rFonts w:ascii="Times New Roman" w:hAnsi="Times New Roman" w:cs="Times New Roman"/>
          <w:sz w:val="24"/>
          <w:szCs w:val="24"/>
        </w:rPr>
        <w:t>spolujezdce</w:t>
      </w:r>
      <w:commentRangeEnd w:id="7"/>
      <w:r>
        <w:rPr>
          <w:rStyle w:val="CommentReference"/>
        </w:rPr>
        <w:commentReference w:id="7"/>
      </w:r>
      <w:r w:rsidRPr="00430E66">
        <w:rPr>
          <w:rFonts w:ascii="Times New Roman" w:hAnsi="Times New Roman" w:cs="Times New Roman"/>
          <w:sz w:val="24"/>
          <w:szCs w:val="24"/>
        </w:rPr>
        <w:t>, když na něm nikdo neseděl. Až jich tam nakapalo tolik, že vytvořily pořádnou louži, kterou bylo třeba utřít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0E66">
        <w:rPr>
          <w:rFonts w:ascii="Times New Roman" w:hAnsi="Times New Roman" w:cs="Times New Roman"/>
          <w:sz w:val="24"/>
          <w:szCs w:val="24"/>
        </w:rPr>
        <w:t xml:space="preserve"> než se na místo mohl někdo posadit.</w:t>
      </w:r>
    </w:p>
    <w:p w:rsidR="008E3E32" w:rsidRDefault="008E3E32" w:rsidP="00430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E32" w:rsidRDefault="008E3E32" w:rsidP="00430E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Komentář: </w:t>
      </w:r>
    </w:p>
    <w:p w:rsidR="008E3E32" w:rsidRPr="00430E66" w:rsidRDefault="008E3E32" w:rsidP="00A506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Celou situaci jsem si nejprve musela představit, abych ji mohla nějak popsat; neznámé lexikum jsem hledala podle francouzských synonym - osvědčilo se to víc než přímý překlad</w:t>
      </w:r>
    </w:p>
    <w:p w:rsidR="008E3E32" w:rsidRPr="00F27B0D" w:rsidRDefault="008E3E32" w:rsidP="00F27B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B0D">
        <w:rPr>
          <w:rFonts w:ascii="Times New Roman" w:hAnsi="Times New Roman" w:cs="Times New Roman"/>
          <w:sz w:val="24"/>
          <w:szCs w:val="24"/>
        </w:rPr>
        <w:t>Citroën 2 CV = Kačena, vzhledem k tomu, že se v textu objevila už dřív a celkovému ladění textu jsem použila toto familiérní označení</w:t>
      </w:r>
    </w:p>
    <w:p w:rsidR="008E3E32" w:rsidRPr="00F27B0D" w:rsidRDefault="008E3E32" w:rsidP="00F27B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3CB">
        <w:rPr>
          <w:rFonts w:ascii="Times New Roman" w:hAnsi="Times New Roman" w:cs="Times New Roman"/>
          <w:i/>
          <w:iCs/>
          <w:sz w:val="24"/>
          <w:szCs w:val="24"/>
        </w:rPr>
        <w:t xml:space="preserve">la pluie s'affalait sur la capote </w:t>
      </w:r>
      <w:r w:rsidRPr="00F27B0D">
        <w:rPr>
          <w:rFonts w:ascii="Times New Roman" w:hAnsi="Times New Roman" w:cs="Times New Roman"/>
          <w:sz w:val="24"/>
          <w:szCs w:val="24"/>
        </w:rPr>
        <w:t xml:space="preserve">jsem nepřeložila jako déšť dopadal nebo bubnoval, ale zvolila jsem výraz </w:t>
      </w:r>
      <w:r>
        <w:rPr>
          <w:rFonts w:ascii="Times New Roman" w:hAnsi="Times New Roman" w:cs="Times New Roman"/>
          <w:sz w:val="24"/>
          <w:szCs w:val="24"/>
        </w:rPr>
        <w:t xml:space="preserve">stylisticky vhodnější </w:t>
      </w:r>
      <w:r w:rsidRPr="005213CB">
        <w:rPr>
          <w:rFonts w:ascii="Times New Roman" w:hAnsi="Times New Roman" w:cs="Times New Roman"/>
          <w:i/>
          <w:iCs/>
          <w:sz w:val="24"/>
          <w:szCs w:val="24"/>
        </w:rPr>
        <w:t>bušil</w:t>
      </w:r>
      <w:r w:rsidRPr="00F27B0D">
        <w:rPr>
          <w:rFonts w:ascii="Times New Roman" w:hAnsi="Times New Roman" w:cs="Times New Roman"/>
          <w:sz w:val="24"/>
          <w:szCs w:val="24"/>
        </w:rPr>
        <w:t xml:space="preserve"> - protože čtenáři názorněji přiblíží situaci, při prudkém lijáku déšť nebubnuje, ale přímo buší do střechy auta</w:t>
      </w:r>
    </w:p>
    <w:p w:rsidR="008E3E32" w:rsidRPr="00F27B0D" w:rsidRDefault="008E3E32" w:rsidP="00F27B0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4FD">
        <w:rPr>
          <w:rFonts w:ascii="Times New Roman" w:hAnsi="Times New Roman" w:cs="Times New Roman"/>
          <w:i/>
          <w:iCs/>
          <w:sz w:val="24"/>
          <w:szCs w:val="24"/>
        </w:rPr>
        <w:t>petit habitacle</w:t>
      </w:r>
      <w:r w:rsidRPr="00F27B0D">
        <w:rPr>
          <w:rFonts w:ascii="Times New Roman" w:hAnsi="Times New Roman" w:cs="Times New Roman"/>
          <w:sz w:val="24"/>
          <w:szCs w:val="24"/>
        </w:rPr>
        <w:t xml:space="preserve"> = </w:t>
      </w:r>
      <w:r w:rsidRPr="00326B4D">
        <w:rPr>
          <w:rFonts w:ascii="Times New Roman" w:hAnsi="Times New Roman" w:cs="Times New Roman"/>
          <w:i/>
          <w:iCs/>
          <w:sz w:val="24"/>
          <w:szCs w:val="24"/>
        </w:rPr>
        <w:t>nevelká kabina auta,</w:t>
      </w:r>
      <w:r w:rsidRPr="00F27B0D">
        <w:rPr>
          <w:rFonts w:ascii="Times New Roman" w:hAnsi="Times New Roman" w:cs="Times New Roman"/>
          <w:sz w:val="24"/>
          <w:szCs w:val="24"/>
        </w:rPr>
        <w:t xml:space="preserve"> modulace antonymická - "ma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F27B0D">
        <w:rPr>
          <w:rFonts w:ascii="Times New Roman" w:hAnsi="Times New Roman" w:cs="Times New Roman"/>
          <w:sz w:val="24"/>
          <w:szCs w:val="24"/>
        </w:rPr>
        <w:t xml:space="preserve">á" mi připadalo až moc explicitní, </w:t>
      </w:r>
      <w:r w:rsidRPr="00AC14FD">
        <w:rPr>
          <w:rFonts w:ascii="Times New Roman" w:hAnsi="Times New Roman" w:cs="Times New Roman"/>
          <w:i/>
          <w:iCs/>
          <w:sz w:val="24"/>
          <w:szCs w:val="24"/>
        </w:rPr>
        <w:t>auta</w:t>
      </w:r>
      <w:r w:rsidRPr="00F27B0D">
        <w:rPr>
          <w:rFonts w:ascii="Times New Roman" w:hAnsi="Times New Roman" w:cs="Times New Roman"/>
          <w:sz w:val="24"/>
          <w:szCs w:val="24"/>
        </w:rPr>
        <w:t xml:space="preserve"> - étoffement protože jinak by to mohlo čtenáře mást a tvořit dojem jiného </w:t>
      </w:r>
      <w:commentRangeStart w:id="8"/>
      <w:r w:rsidRPr="00F27B0D">
        <w:rPr>
          <w:rFonts w:ascii="Times New Roman" w:hAnsi="Times New Roman" w:cs="Times New Roman"/>
          <w:sz w:val="24"/>
          <w:szCs w:val="24"/>
        </w:rPr>
        <w:t>místa</w:t>
      </w:r>
      <w:commentRangeEnd w:id="8"/>
      <w:r>
        <w:rPr>
          <w:rStyle w:val="CommentReference"/>
        </w:rPr>
        <w:commentReference w:id="8"/>
      </w:r>
    </w:p>
    <w:p w:rsidR="008E3E32" w:rsidRPr="00C3328A" w:rsidRDefault="008E3E32" w:rsidP="005E32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28F">
        <w:rPr>
          <w:rFonts w:ascii="Times New Roman" w:hAnsi="Times New Roman" w:cs="Times New Roman"/>
          <w:i/>
          <w:iCs/>
          <w:sz w:val="24"/>
          <w:szCs w:val="24"/>
        </w:rPr>
        <w:t>lentilles d'eau</w:t>
      </w:r>
      <w:r w:rsidRPr="005E328F">
        <w:rPr>
          <w:rFonts w:ascii="Times New Roman" w:hAnsi="Times New Roman" w:cs="Times New Roman"/>
          <w:sz w:val="24"/>
          <w:szCs w:val="24"/>
        </w:rPr>
        <w:t xml:space="preserve"> = </w:t>
      </w:r>
      <w:r w:rsidRPr="005E328F">
        <w:rPr>
          <w:rFonts w:ascii="Times New Roman" w:hAnsi="Times New Roman" w:cs="Times New Roman"/>
          <w:i/>
          <w:iCs/>
          <w:sz w:val="24"/>
          <w:szCs w:val="24"/>
        </w:rPr>
        <w:t>kapičky vody</w:t>
      </w:r>
      <w:r w:rsidRPr="005E328F">
        <w:rPr>
          <w:rFonts w:ascii="Times New Roman" w:hAnsi="Times New Roman" w:cs="Times New Roman"/>
          <w:sz w:val="24"/>
          <w:szCs w:val="24"/>
        </w:rPr>
        <w:t xml:space="preserve">, toto slovní spojení jsem našla jako </w:t>
      </w:r>
      <w:r w:rsidRPr="005E328F">
        <w:rPr>
          <w:rFonts w:ascii="Times New Roman" w:hAnsi="Times New Roman" w:cs="Times New Roman"/>
          <w:i/>
          <w:iCs/>
          <w:sz w:val="24"/>
          <w:szCs w:val="24"/>
        </w:rPr>
        <w:t>okřehek</w:t>
      </w:r>
      <w:r w:rsidRPr="005E328F">
        <w:rPr>
          <w:rFonts w:ascii="Times New Roman" w:hAnsi="Times New Roman" w:cs="Times New Roman"/>
          <w:sz w:val="24"/>
          <w:szCs w:val="24"/>
        </w:rPr>
        <w:t xml:space="preserve"> - což mě trochu zmátlo - představila jsem si, že jak je střecha plátěná, mohl se na ní časem vytvořit povlak plísně nebo právě okřehku - ten by ale těžko prosakoval a kapal pasažérům na hlavu, proto jsem zvolila </w:t>
      </w:r>
      <w:r w:rsidRPr="005E328F">
        <w:rPr>
          <w:rFonts w:ascii="Times New Roman" w:hAnsi="Times New Roman" w:cs="Times New Roman"/>
          <w:i/>
          <w:iCs/>
          <w:sz w:val="24"/>
          <w:szCs w:val="24"/>
        </w:rPr>
        <w:t xml:space="preserve">kapičky </w:t>
      </w:r>
      <w:commentRangeStart w:id="9"/>
      <w:r w:rsidRPr="005E328F">
        <w:rPr>
          <w:rFonts w:ascii="Times New Roman" w:hAnsi="Times New Roman" w:cs="Times New Roman"/>
          <w:i/>
          <w:iCs/>
          <w:sz w:val="24"/>
          <w:szCs w:val="24"/>
        </w:rPr>
        <w:t>vody</w:t>
      </w:r>
      <w:commentRangeEnd w:id="9"/>
      <w:r>
        <w:rPr>
          <w:rStyle w:val="CommentReference"/>
        </w:rPr>
        <w:commentReference w:id="9"/>
      </w:r>
    </w:p>
    <w:p w:rsidR="008E3E32" w:rsidRDefault="008E3E32" w:rsidP="00C3328A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E3E32" w:rsidRPr="00C3328A" w:rsidRDefault="008E3E32" w:rsidP="00C3328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 dobře, metoda obrazové představy a synonymie také</w:t>
      </w:r>
    </w:p>
    <w:sectPr w:rsidR="008E3E32" w:rsidRPr="00C3328A" w:rsidSect="0042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7-04-24T13:10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přít. čas – obecná platnost</w:t>
      </w:r>
    </w:p>
  </w:comment>
  <w:comment w:id="1" w:author="Pavla" w:date="2017-04-24T14:48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zde malé písmeno, ale např. kurzíva</w:t>
      </w:r>
    </w:p>
  </w:comment>
  <w:comment w:id="2" w:author="Pavla" w:date="2017-04-24T13:10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vynechávka o znepokojení cestujících</w:t>
      </w:r>
    </w:p>
  </w:comment>
  <w:comment w:id="3" w:author="Pavla" w:date="2017-04-24T13:08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jež</w:t>
      </w:r>
    </w:p>
  </w:comment>
  <w:comment w:id="4" w:author="Pavla" w:date="2017-04-24T13:11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lépe:  „pod“</w:t>
      </w:r>
    </w:p>
  </w:comment>
  <w:comment w:id="5" w:author="Pavla" w:date="2017-04-24T13:11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vynechávka  o  zvětšování počtu díre</w:t>
      </w:r>
    </w:p>
  </w:comment>
  <w:comment w:id="6" w:author="Pavla" w:date="2017-04-24T13:12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věta dobře</w:t>
      </w:r>
    </w:p>
  </w:comment>
  <w:comment w:id="7" w:author="Pavla" w:date="2017-04-24T13:13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to tu není, prostě na nějaké volné sedadlo</w:t>
      </w:r>
    </w:p>
  </w:comment>
  <w:comment w:id="8" w:author="Pavla" w:date="2017-04-24T13:15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ano, správně</w:t>
      </w:r>
    </w:p>
  </w:comment>
  <w:comment w:id="9" w:author="Pavla" w:date="2017-04-24T13:15:00Z" w:initials="P">
    <w:p w:rsidR="008E3E32" w:rsidRDefault="008E3E32">
      <w:pPr>
        <w:pStyle w:val="CommentText"/>
      </w:pPr>
      <w:r>
        <w:rPr>
          <w:rStyle w:val="CommentReference"/>
        </w:rPr>
        <w:annotationRef/>
      </w:r>
      <w:r>
        <w:t>jistě, rostlina se jmenuje metaforicky podle tvaru lístků, ale zde to je přímé pojmenování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67BA"/>
    <w:multiLevelType w:val="hybridMultilevel"/>
    <w:tmpl w:val="4C026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104"/>
    <w:rsid w:val="00000D6A"/>
    <w:rsid w:val="00001290"/>
    <w:rsid w:val="0000159E"/>
    <w:rsid w:val="000016E4"/>
    <w:rsid w:val="0000177E"/>
    <w:rsid w:val="00001A56"/>
    <w:rsid w:val="000023DA"/>
    <w:rsid w:val="00002938"/>
    <w:rsid w:val="00002C38"/>
    <w:rsid w:val="000031EB"/>
    <w:rsid w:val="00003529"/>
    <w:rsid w:val="00003975"/>
    <w:rsid w:val="00003980"/>
    <w:rsid w:val="000043BD"/>
    <w:rsid w:val="000046E8"/>
    <w:rsid w:val="00004BEA"/>
    <w:rsid w:val="00005005"/>
    <w:rsid w:val="00005F56"/>
    <w:rsid w:val="000061A1"/>
    <w:rsid w:val="000061F2"/>
    <w:rsid w:val="000061FA"/>
    <w:rsid w:val="00006543"/>
    <w:rsid w:val="000069DC"/>
    <w:rsid w:val="000078BC"/>
    <w:rsid w:val="00007A64"/>
    <w:rsid w:val="00007A9B"/>
    <w:rsid w:val="00007E57"/>
    <w:rsid w:val="0001054B"/>
    <w:rsid w:val="00011658"/>
    <w:rsid w:val="00011C73"/>
    <w:rsid w:val="00011EAA"/>
    <w:rsid w:val="00011FC6"/>
    <w:rsid w:val="00012B16"/>
    <w:rsid w:val="000131F6"/>
    <w:rsid w:val="000132FB"/>
    <w:rsid w:val="00013826"/>
    <w:rsid w:val="000139A1"/>
    <w:rsid w:val="00013A56"/>
    <w:rsid w:val="00013F70"/>
    <w:rsid w:val="00014469"/>
    <w:rsid w:val="0001506A"/>
    <w:rsid w:val="000158D0"/>
    <w:rsid w:val="0001599A"/>
    <w:rsid w:val="00015FAB"/>
    <w:rsid w:val="000160C0"/>
    <w:rsid w:val="000163E2"/>
    <w:rsid w:val="00016473"/>
    <w:rsid w:val="00016542"/>
    <w:rsid w:val="00016989"/>
    <w:rsid w:val="00016C51"/>
    <w:rsid w:val="00016E53"/>
    <w:rsid w:val="00017602"/>
    <w:rsid w:val="00017D70"/>
    <w:rsid w:val="00017F8D"/>
    <w:rsid w:val="00020176"/>
    <w:rsid w:val="00020EC0"/>
    <w:rsid w:val="00020ED4"/>
    <w:rsid w:val="00021715"/>
    <w:rsid w:val="0002174B"/>
    <w:rsid w:val="0002257F"/>
    <w:rsid w:val="00022AC7"/>
    <w:rsid w:val="00023188"/>
    <w:rsid w:val="00023569"/>
    <w:rsid w:val="00023578"/>
    <w:rsid w:val="00024191"/>
    <w:rsid w:val="000245C0"/>
    <w:rsid w:val="00024775"/>
    <w:rsid w:val="00025C28"/>
    <w:rsid w:val="000266C1"/>
    <w:rsid w:val="0002686F"/>
    <w:rsid w:val="00026975"/>
    <w:rsid w:val="00026F05"/>
    <w:rsid w:val="000270BD"/>
    <w:rsid w:val="00027422"/>
    <w:rsid w:val="00027541"/>
    <w:rsid w:val="00027623"/>
    <w:rsid w:val="00027A9F"/>
    <w:rsid w:val="00027E71"/>
    <w:rsid w:val="00027FE7"/>
    <w:rsid w:val="0003015F"/>
    <w:rsid w:val="00030329"/>
    <w:rsid w:val="000305F3"/>
    <w:rsid w:val="00030607"/>
    <w:rsid w:val="000306F2"/>
    <w:rsid w:val="000309B1"/>
    <w:rsid w:val="00030CF7"/>
    <w:rsid w:val="000330F6"/>
    <w:rsid w:val="000333F3"/>
    <w:rsid w:val="00033682"/>
    <w:rsid w:val="00033969"/>
    <w:rsid w:val="000340F1"/>
    <w:rsid w:val="00034367"/>
    <w:rsid w:val="000344F4"/>
    <w:rsid w:val="000346B2"/>
    <w:rsid w:val="000352D1"/>
    <w:rsid w:val="00035636"/>
    <w:rsid w:val="000358E2"/>
    <w:rsid w:val="00035E7D"/>
    <w:rsid w:val="000360F0"/>
    <w:rsid w:val="000366B4"/>
    <w:rsid w:val="00036776"/>
    <w:rsid w:val="00036826"/>
    <w:rsid w:val="00036921"/>
    <w:rsid w:val="00036B95"/>
    <w:rsid w:val="000370C7"/>
    <w:rsid w:val="00037589"/>
    <w:rsid w:val="000375FB"/>
    <w:rsid w:val="0003781F"/>
    <w:rsid w:val="00037A80"/>
    <w:rsid w:val="00040F86"/>
    <w:rsid w:val="00042247"/>
    <w:rsid w:val="00042334"/>
    <w:rsid w:val="0004340B"/>
    <w:rsid w:val="000434CD"/>
    <w:rsid w:val="00043548"/>
    <w:rsid w:val="00043795"/>
    <w:rsid w:val="0004426B"/>
    <w:rsid w:val="00044873"/>
    <w:rsid w:val="00044AD6"/>
    <w:rsid w:val="00045165"/>
    <w:rsid w:val="0004524A"/>
    <w:rsid w:val="0004537C"/>
    <w:rsid w:val="00045597"/>
    <w:rsid w:val="000455F0"/>
    <w:rsid w:val="0004565F"/>
    <w:rsid w:val="00045EE2"/>
    <w:rsid w:val="000463D6"/>
    <w:rsid w:val="000464BD"/>
    <w:rsid w:val="00046734"/>
    <w:rsid w:val="00046D13"/>
    <w:rsid w:val="00047034"/>
    <w:rsid w:val="000475DC"/>
    <w:rsid w:val="00047816"/>
    <w:rsid w:val="00047838"/>
    <w:rsid w:val="00050A2E"/>
    <w:rsid w:val="00050EBB"/>
    <w:rsid w:val="00051630"/>
    <w:rsid w:val="00051A7B"/>
    <w:rsid w:val="000523E9"/>
    <w:rsid w:val="00052502"/>
    <w:rsid w:val="00052ABC"/>
    <w:rsid w:val="00052CBC"/>
    <w:rsid w:val="00052DBD"/>
    <w:rsid w:val="000530CE"/>
    <w:rsid w:val="000532CF"/>
    <w:rsid w:val="00053367"/>
    <w:rsid w:val="0005378D"/>
    <w:rsid w:val="00053881"/>
    <w:rsid w:val="00053B2D"/>
    <w:rsid w:val="0005471F"/>
    <w:rsid w:val="00054A27"/>
    <w:rsid w:val="00054CEC"/>
    <w:rsid w:val="00055309"/>
    <w:rsid w:val="000553DA"/>
    <w:rsid w:val="00055D27"/>
    <w:rsid w:val="00055E51"/>
    <w:rsid w:val="000563ED"/>
    <w:rsid w:val="00056970"/>
    <w:rsid w:val="00056A47"/>
    <w:rsid w:val="00056EB2"/>
    <w:rsid w:val="00057104"/>
    <w:rsid w:val="000571ED"/>
    <w:rsid w:val="00057237"/>
    <w:rsid w:val="000573EA"/>
    <w:rsid w:val="000577CF"/>
    <w:rsid w:val="00057B23"/>
    <w:rsid w:val="00057C02"/>
    <w:rsid w:val="00057EEF"/>
    <w:rsid w:val="00060397"/>
    <w:rsid w:val="00060585"/>
    <w:rsid w:val="00060AF2"/>
    <w:rsid w:val="00060EE8"/>
    <w:rsid w:val="000615B7"/>
    <w:rsid w:val="000619F9"/>
    <w:rsid w:val="00061E5C"/>
    <w:rsid w:val="00062564"/>
    <w:rsid w:val="000627EA"/>
    <w:rsid w:val="00062AA7"/>
    <w:rsid w:val="00062B20"/>
    <w:rsid w:val="00062BBF"/>
    <w:rsid w:val="0006331B"/>
    <w:rsid w:val="00063481"/>
    <w:rsid w:val="000634C5"/>
    <w:rsid w:val="000636DB"/>
    <w:rsid w:val="0006454B"/>
    <w:rsid w:val="0006460A"/>
    <w:rsid w:val="00064D67"/>
    <w:rsid w:val="00064E5A"/>
    <w:rsid w:val="000654E7"/>
    <w:rsid w:val="00065527"/>
    <w:rsid w:val="000655BC"/>
    <w:rsid w:val="00065C2F"/>
    <w:rsid w:val="00065CB1"/>
    <w:rsid w:val="00065DE7"/>
    <w:rsid w:val="00066369"/>
    <w:rsid w:val="000667E9"/>
    <w:rsid w:val="00066C46"/>
    <w:rsid w:val="00067874"/>
    <w:rsid w:val="00067FA6"/>
    <w:rsid w:val="00070C96"/>
    <w:rsid w:val="00070D33"/>
    <w:rsid w:val="00070F4A"/>
    <w:rsid w:val="00071051"/>
    <w:rsid w:val="0007168C"/>
    <w:rsid w:val="00071748"/>
    <w:rsid w:val="000720F7"/>
    <w:rsid w:val="00072D22"/>
    <w:rsid w:val="00072FE9"/>
    <w:rsid w:val="00073612"/>
    <w:rsid w:val="0007397B"/>
    <w:rsid w:val="00073B04"/>
    <w:rsid w:val="00073CB5"/>
    <w:rsid w:val="00074BA6"/>
    <w:rsid w:val="000758CD"/>
    <w:rsid w:val="00075ACC"/>
    <w:rsid w:val="00075D9C"/>
    <w:rsid w:val="0007608E"/>
    <w:rsid w:val="00076563"/>
    <w:rsid w:val="000765DF"/>
    <w:rsid w:val="00077480"/>
    <w:rsid w:val="00077B8A"/>
    <w:rsid w:val="00080077"/>
    <w:rsid w:val="0008027D"/>
    <w:rsid w:val="00080330"/>
    <w:rsid w:val="00080B41"/>
    <w:rsid w:val="00080C93"/>
    <w:rsid w:val="00081400"/>
    <w:rsid w:val="00081CA2"/>
    <w:rsid w:val="00081E35"/>
    <w:rsid w:val="000820BC"/>
    <w:rsid w:val="000831DA"/>
    <w:rsid w:val="000832AF"/>
    <w:rsid w:val="00084066"/>
    <w:rsid w:val="000847B4"/>
    <w:rsid w:val="00084919"/>
    <w:rsid w:val="00084B5A"/>
    <w:rsid w:val="0008614B"/>
    <w:rsid w:val="00086E98"/>
    <w:rsid w:val="00087CB3"/>
    <w:rsid w:val="00090EF3"/>
    <w:rsid w:val="00090F03"/>
    <w:rsid w:val="0009176D"/>
    <w:rsid w:val="000920E8"/>
    <w:rsid w:val="00092805"/>
    <w:rsid w:val="00092B89"/>
    <w:rsid w:val="00092D5C"/>
    <w:rsid w:val="00093001"/>
    <w:rsid w:val="0009375E"/>
    <w:rsid w:val="00093ACA"/>
    <w:rsid w:val="0009472E"/>
    <w:rsid w:val="0009518B"/>
    <w:rsid w:val="000956EC"/>
    <w:rsid w:val="000959D6"/>
    <w:rsid w:val="00095C93"/>
    <w:rsid w:val="00096A11"/>
    <w:rsid w:val="00096AE1"/>
    <w:rsid w:val="00096B6E"/>
    <w:rsid w:val="00096BB4"/>
    <w:rsid w:val="00096E0D"/>
    <w:rsid w:val="000A01AE"/>
    <w:rsid w:val="000A04D0"/>
    <w:rsid w:val="000A1775"/>
    <w:rsid w:val="000A1D3C"/>
    <w:rsid w:val="000A1D70"/>
    <w:rsid w:val="000A2562"/>
    <w:rsid w:val="000A2983"/>
    <w:rsid w:val="000A2BF6"/>
    <w:rsid w:val="000A2CC7"/>
    <w:rsid w:val="000A377D"/>
    <w:rsid w:val="000A3938"/>
    <w:rsid w:val="000A3EC5"/>
    <w:rsid w:val="000A40A1"/>
    <w:rsid w:val="000A4548"/>
    <w:rsid w:val="000A49E9"/>
    <w:rsid w:val="000A4F68"/>
    <w:rsid w:val="000A566D"/>
    <w:rsid w:val="000A5AB1"/>
    <w:rsid w:val="000A5CCF"/>
    <w:rsid w:val="000A6A9D"/>
    <w:rsid w:val="000A7100"/>
    <w:rsid w:val="000A724B"/>
    <w:rsid w:val="000A72E3"/>
    <w:rsid w:val="000A7456"/>
    <w:rsid w:val="000A7B24"/>
    <w:rsid w:val="000A7B86"/>
    <w:rsid w:val="000B01D6"/>
    <w:rsid w:val="000B054D"/>
    <w:rsid w:val="000B0660"/>
    <w:rsid w:val="000B0FDC"/>
    <w:rsid w:val="000B1DA2"/>
    <w:rsid w:val="000B227A"/>
    <w:rsid w:val="000B2906"/>
    <w:rsid w:val="000B2DBC"/>
    <w:rsid w:val="000B3483"/>
    <w:rsid w:val="000B35D8"/>
    <w:rsid w:val="000B4612"/>
    <w:rsid w:val="000B53CA"/>
    <w:rsid w:val="000B5C83"/>
    <w:rsid w:val="000B676F"/>
    <w:rsid w:val="000B6EA4"/>
    <w:rsid w:val="000B6FB3"/>
    <w:rsid w:val="000B7476"/>
    <w:rsid w:val="000B7FE9"/>
    <w:rsid w:val="000C091F"/>
    <w:rsid w:val="000C0D66"/>
    <w:rsid w:val="000C1298"/>
    <w:rsid w:val="000C144A"/>
    <w:rsid w:val="000C17F9"/>
    <w:rsid w:val="000C2120"/>
    <w:rsid w:val="000C25DC"/>
    <w:rsid w:val="000C2953"/>
    <w:rsid w:val="000C3157"/>
    <w:rsid w:val="000C386D"/>
    <w:rsid w:val="000C48F7"/>
    <w:rsid w:val="000C56C5"/>
    <w:rsid w:val="000C585F"/>
    <w:rsid w:val="000C5C18"/>
    <w:rsid w:val="000C5FD7"/>
    <w:rsid w:val="000C60E9"/>
    <w:rsid w:val="000C625C"/>
    <w:rsid w:val="000C6537"/>
    <w:rsid w:val="000C7E14"/>
    <w:rsid w:val="000C7E9C"/>
    <w:rsid w:val="000D05C3"/>
    <w:rsid w:val="000D070E"/>
    <w:rsid w:val="000D08A6"/>
    <w:rsid w:val="000D0C91"/>
    <w:rsid w:val="000D124F"/>
    <w:rsid w:val="000D203F"/>
    <w:rsid w:val="000D2595"/>
    <w:rsid w:val="000D2A8D"/>
    <w:rsid w:val="000D3C00"/>
    <w:rsid w:val="000D42DC"/>
    <w:rsid w:val="000D46D1"/>
    <w:rsid w:val="000D4773"/>
    <w:rsid w:val="000D52D7"/>
    <w:rsid w:val="000D5E33"/>
    <w:rsid w:val="000D661B"/>
    <w:rsid w:val="000D665F"/>
    <w:rsid w:val="000D6740"/>
    <w:rsid w:val="000D6E2C"/>
    <w:rsid w:val="000D77F9"/>
    <w:rsid w:val="000D78B1"/>
    <w:rsid w:val="000D790F"/>
    <w:rsid w:val="000D7A4F"/>
    <w:rsid w:val="000D7CB1"/>
    <w:rsid w:val="000E01CE"/>
    <w:rsid w:val="000E0EF8"/>
    <w:rsid w:val="000E1357"/>
    <w:rsid w:val="000E15F5"/>
    <w:rsid w:val="000E16FA"/>
    <w:rsid w:val="000E1701"/>
    <w:rsid w:val="000E18A9"/>
    <w:rsid w:val="000E1C94"/>
    <w:rsid w:val="000E2C1B"/>
    <w:rsid w:val="000E2C9F"/>
    <w:rsid w:val="000E2CFA"/>
    <w:rsid w:val="000E2D0A"/>
    <w:rsid w:val="000E2D63"/>
    <w:rsid w:val="000E2E44"/>
    <w:rsid w:val="000E30D0"/>
    <w:rsid w:val="000E3D12"/>
    <w:rsid w:val="000E4075"/>
    <w:rsid w:val="000E41D5"/>
    <w:rsid w:val="000E434C"/>
    <w:rsid w:val="000E4885"/>
    <w:rsid w:val="000E48FD"/>
    <w:rsid w:val="000E4D2F"/>
    <w:rsid w:val="000E5179"/>
    <w:rsid w:val="000E60B3"/>
    <w:rsid w:val="000E622D"/>
    <w:rsid w:val="000E64A4"/>
    <w:rsid w:val="000E7072"/>
    <w:rsid w:val="000E78FB"/>
    <w:rsid w:val="000F003C"/>
    <w:rsid w:val="000F0371"/>
    <w:rsid w:val="000F062D"/>
    <w:rsid w:val="000F1823"/>
    <w:rsid w:val="000F240C"/>
    <w:rsid w:val="000F2449"/>
    <w:rsid w:val="000F26FA"/>
    <w:rsid w:val="000F275D"/>
    <w:rsid w:val="000F33E6"/>
    <w:rsid w:val="000F37E5"/>
    <w:rsid w:val="000F3CE3"/>
    <w:rsid w:val="000F3D31"/>
    <w:rsid w:val="000F3F5C"/>
    <w:rsid w:val="000F401F"/>
    <w:rsid w:val="000F4404"/>
    <w:rsid w:val="000F519D"/>
    <w:rsid w:val="000F5582"/>
    <w:rsid w:val="000F63D8"/>
    <w:rsid w:val="000F660D"/>
    <w:rsid w:val="000F6736"/>
    <w:rsid w:val="000F68BA"/>
    <w:rsid w:val="000F6F03"/>
    <w:rsid w:val="000F791A"/>
    <w:rsid w:val="000F7ACB"/>
    <w:rsid w:val="00100164"/>
    <w:rsid w:val="001002E0"/>
    <w:rsid w:val="001003EC"/>
    <w:rsid w:val="001003F9"/>
    <w:rsid w:val="00100848"/>
    <w:rsid w:val="001008F4"/>
    <w:rsid w:val="001011BF"/>
    <w:rsid w:val="00101456"/>
    <w:rsid w:val="001019DB"/>
    <w:rsid w:val="00102494"/>
    <w:rsid w:val="00102E44"/>
    <w:rsid w:val="001041D5"/>
    <w:rsid w:val="00104289"/>
    <w:rsid w:val="001048D1"/>
    <w:rsid w:val="001056CB"/>
    <w:rsid w:val="001060A4"/>
    <w:rsid w:val="0010621F"/>
    <w:rsid w:val="0010647D"/>
    <w:rsid w:val="001064FC"/>
    <w:rsid w:val="001071B7"/>
    <w:rsid w:val="001072D1"/>
    <w:rsid w:val="00107586"/>
    <w:rsid w:val="00107A3F"/>
    <w:rsid w:val="00110473"/>
    <w:rsid w:val="001104DD"/>
    <w:rsid w:val="0011085A"/>
    <w:rsid w:val="001114CB"/>
    <w:rsid w:val="00111662"/>
    <w:rsid w:val="001119C2"/>
    <w:rsid w:val="00111CB8"/>
    <w:rsid w:val="001122ED"/>
    <w:rsid w:val="00112EFF"/>
    <w:rsid w:val="001136CD"/>
    <w:rsid w:val="00113735"/>
    <w:rsid w:val="00113B94"/>
    <w:rsid w:val="00114128"/>
    <w:rsid w:val="001144A6"/>
    <w:rsid w:val="001146A3"/>
    <w:rsid w:val="00114A79"/>
    <w:rsid w:val="00114D55"/>
    <w:rsid w:val="00114E2B"/>
    <w:rsid w:val="00114FD8"/>
    <w:rsid w:val="0011516E"/>
    <w:rsid w:val="00115656"/>
    <w:rsid w:val="001157E7"/>
    <w:rsid w:val="001162AC"/>
    <w:rsid w:val="001168AA"/>
    <w:rsid w:val="00116E03"/>
    <w:rsid w:val="001174EB"/>
    <w:rsid w:val="00117778"/>
    <w:rsid w:val="00117992"/>
    <w:rsid w:val="0012003E"/>
    <w:rsid w:val="001206B3"/>
    <w:rsid w:val="001207DD"/>
    <w:rsid w:val="00120A01"/>
    <w:rsid w:val="00120BF2"/>
    <w:rsid w:val="001211C6"/>
    <w:rsid w:val="00121C4C"/>
    <w:rsid w:val="00121D24"/>
    <w:rsid w:val="00122CF4"/>
    <w:rsid w:val="00122DBF"/>
    <w:rsid w:val="00123A27"/>
    <w:rsid w:val="00123C07"/>
    <w:rsid w:val="00123DDB"/>
    <w:rsid w:val="00124154"/>
    <w:rsid w:val="001241C4"/>
    <w:rsid w:val="00124252"/>
    <w:rsid w:val="00124349"/>
    <w:rsid w:val="00124707"/>
    <w:rsid w:val="001247A0"/>
    <w:rsid w:val="0012581C"/>
    <w:rsid w:val="00125A69"/>
    <w:rsid w:val="00125FD2"/>
    <w:rsid w:val="0012665D"/>
    <w:rsid w:val="00126C0B"/>
    <w:rsid w:val="00127439"/>
    <w:rsid w:val="00127AA6"/>
    <w:rsid w:val="00127D1F"/>
    <w:rsid w:val="00130245"/>
    <w:rsid w:val="001308FC"/>
    <w:rsid w:val="00130954"/>
    <w:rsid w:val="0013105E"/>
    <w:rsid w:val="00131151"/>
    <w:rsid w:val="00131431"/>
    <w:rsid w:val="001314D5"/>
    <w:rsid w:val="00131EEB"/>
    <w:rsid w:val="001321E4"/>
    <w:rsid w:val="00133393"/>
    <w:rsid w:val="00133823"/>
    <w:rsid w:val="0013393B"/>
    <w:rsid w:val="00133E5E"/>
    <w:rsid w:val="00134411"/>
    <w:rsid w:val="001344E3"/>
    <w:rsid w:val="00134901"/>
    <w:rsid w:val="00134AD8"/>
    <w:rsid w:val="00134D23"/>
    <w:rsid w:val="00135413"/>
    <w:rsid w:val="00136520"/>
    <w:rsid w:val="00136667"/>
    <w:rsid w:val="001366F7"/>
    <w:rsid w:val="00136895"/>
    <w:rsid w:val="00136993"/>
    <w:rsid w:val="00136D88"/>
    <w:rsid w:val="00137253"/>
    <w:rsid w:val="001372E5"/>
    <w:rsid w:val="00137BBC"/>
    <w:rsid w:val="00137C04"/>
    <w:rsid w:val="00140129"/>
    <w:rsid w:val="00140576"/>
    <w:rsid w:val="00141616"/>
    <w:rsid w:val="0014187C"/>
    <w:rsid w:val="00141EA1"/>
    <w:rsid w:val="00142034"/>
    <w:rsid w:val="001421EF"/>
    <w:rsid w:val="001422C9"/>
    <w:rsid w:val="001436C4"/>
    <w:rsid w:val="00144665"/>
    <w:rsid w:val="00144B1A"/>
    <w:rsid w:val="00144CAB"/>
    <w:rsid w:val="00145366"/>
    <w:rsid w:val="00145452"/>
    <w:rsid w:val="00145C25"/>
    <w:rsid w:val="00145EF4"/>
    <w:rsid w:val="001463DD"/>
    <w:rsid w:val="0014645F"/>
    <w:rsid w:val="001470FE"/>
    <w:rsid w:val="00147187"/>
    <w:rsid w:val="00147D49"/>
    <w:rsid w:val="00147ECB"/>
    <w:rsid w:val="00150B5C"/>
    <w:rsid w:val="00150C9F"/>
    <w:rsid w:val="00151700"/>
    <w:rsid w:val="0015210C"/>
    <w:rsid w:val="0015229A"/>
    <w:rsid w:val="001524E2"/>
    <w:rsid w:val="0015273C"/>
    <w:rsid w:val="00152862"/>
    <w:rsid w:val="00152C5C"/>
    <w:rsid w:val="00152FC3"/>
    <w:rsid w:val="001531FE"/>
    <w:rsid w:val="001532A9"/>
    <w:rsid w:val="00153612"/>
    <w:rsid w:val="001538B2"/>
    <w:rsid w:val="001541E4"/>
    <w:rsid w:val="00154671"/>
    <w:rsid w:val="0015484C"/>
    <w:rsid w:val="001548BA"/>
    <w:rsid w:val="00154B33"/>
    <w:rsid w:val="00154BC2"/>
    <w:rsid w:val="00154C07"/>
    <w:rsid w:val="0015517B"/>
    <w:rsid w:val="001553E4"/>
    <w:rsid w:val="00155F6F"/>
    <w:rsid w:val="001560EF"/>
    <w:rsid w:val="001563FA"/>
    <w:rsid w:val="00156A8C"/>
    <w:rsid w:val="00156BC4"/>
    <w:rsid w:val="00156BCF"/>
    <w:rsid w:val="00156CC2"/>
    <w:rsid w:val="00156D31"/>
    <w:rsid w:val="00156F2E"/>
    <w:rsid w:val="00156F8D"/>
    <w:rsid w:val="001571C7"/>
    <w:rsid w:val="0015727F"/>
    <w:rsid w:val="0015745D"/>
    <w:rsid w:val="001576D6"/>
    <w:rsid w:val="001579F9"/>
    <w:rsid w:val="00157D78"/>
    <w:rsid w:val="00157E19"/>
    <w:rsid w:val="00157F0C"/>
    <w:rsid w:val="00157F75"/>
    <w:rsid w:val="00160589"/>
    <w:rsid w:val="00160EC7"/>
    <w:rsid w:val="00161C23"/>
    <w:rsid w:val="001624BE"/>
    <w:rsid w:val="00162607"/>
    <w:rsid w:val="00162F6F"/>
    <w:rsid w:val="00163812"/>
    <w:rsid w:val="00163DEF"/>
    <w:rsid w:val="0016457A"/>
    <w:rsid w:val="00164DD2"/>
    <w:rsid w:val="00164F51"/>
    <w:rsid w:val="001650FE"/>
    <w:rsid w:val="001655A7"/>
    <w:rsid w:val="00165B41"/>
    <w:rsid w:val="001661E8"/>
    <w:rsid w:val="00166BE9"/>
    <w:rsid w:val="00167140"/>
    <w:rsid w:val="0016747E"/>
    <w:rsid w:val="00170056"/>
    <w:rsid w:val="001704D3"/>
    <w:rsid w:val="001708A3"/>
    <w:rsid w:val="00171367"/>
    <w:rsid w:val="0017198E"/>
    <w:rsid w:val="001719CF"/>
    <w:rsid w:val="00172092"/>
    <w:rsid w:val="00172F01"/>
    <w:rsid w:val="00173A01"/>
    <w:rsid w:val="00174B03"/>
    <w:rsid w:val="00176D0C"/>
    <w:rsid w:val="001774CC"/>
    <w:rsid w:val="00177C70"/>
    <w:rsid w:val="0018049D"/>
    <w:rsid w:val="0018055C"/>
    <w:rsid w:val="00180996"/>
    <w:rsid w:val="00180C95"/>
    <w:rsid w:val="001813A8"/>
    <w:rsid w:val="00181827"/>
    <w:rsid w:val="00181E44"/>
    <w:rsid w:val="00182022"/>
    <w:rsid w:val="00182B01"/>
    <w:rsid w:val="00183493"/>
    <w:rsid w:val="00183F43"/>
    <w:rsid w:val="00183FC4"/>
    <w:rsid w:val="00184167"/>
    <w:rsid w:val="00184195"/>
    <w:rsid w:val="001843BA"/>
    <w:rsid w:val="00184A16"/>
    <w:rsid w:val="00184E0E"/>
    <w:rsid w:val="00184F54"/>
    <w:rsid w:val="00184FA4"/>
    <w:rsid w:val="0018546D"/>
    <w:rsid w:val="00185A94"/>
    <w:rsid w:val="001862B9"/>
    <w:rsid w:val="0018694A"/>
    <w:rsid w:val="0018766E"/>
    <w:rsid w:val="001877AD"/>
    <w:rsid w:val="00187BE1"/>
    <w:rsid w:val="00190620"/>
    <w:rsid w:val="00190C8F"/>
    <w:rsid w:val="001914AA"/>
    <w:rsid w:val="001918A4"/>
    <w:rsid w:val="001927FC"/>
    <w:rsid w:val="00192A06"/>
    <w:rsid w:val="00193126"/>
    <w:rsid w:val="001936F7"/>
    <w:rsid w:val="00194FBA"/>
    <w:rsid w:val="001952F3"/>
    <w:rsid w:val="00195353"/>
    <w:rsid w:val="0019535D"/>
    <w:rsid w:val="001953FC"/>
    <w:rsid w:val="00195B0C"/>
    <w:rsid w:val="0019653D"/>
    <w:rsid w:val="001967A8"/>
    <w:rsid w:val="00196B53"/>
    <w:rsid w:val="0019722E"/>
    <w:rsid w:val="0019770F"/>
    <w:rsid w:val="00197AB1"/>
    <w:rsid w:val="00197E93"/>
    <w:rsid w:val="00197F27"/>
    <w:rsid w:val="00197F30"/>
    <w:rsid w:val="001A03AA"/>
    <w:rsid w:val="001A0A34"/>
    <w:rsid w:val="001A0CB0"/>
    <w:rsid w:val="001A1754"/>
    <w:rsid w:val="001A1988"/>
    <w:rsid w:val="001A1A0B"/>
    <w:rsid w:val="001A1AE9"/>
    <w:rsid w:val="001A1C12"/>
    <w:rsid w:val="001A2184"/>
    <w:rsid w:val="001A22FD"/>
    <w:rsid w:val="001A26B2"/>
    <w:rsid w:val="001A279E"/>
    <w:rsid w:val="001A27B2"/>
    <w:rsid w:val="001A2804"/>
    <w:rsid w:val="001A2F13"/>
    <w:rsid w:val="001A30A2"/>
    <w:rsid w:val="001A4896"/>
    <w:rsid w:val="001A49B8"/>
    <w:rsid w:val="001A4D7C"/>
    <w:rsid w:val="001A6C47"/>
    <w:rsid w:val="001A6C7A"/>
    <w:rsid w:val="001A6CE5"/>
    <w:rsid w:val="001A7110"/>
    <w:rsid w:val="001A77C7"/>
    <w:rsid w:val="001B0180"/>
    <w:rsid w:val="001B057E"/>
    <w:rsid w:val="001B0699"/>
    <w:rsid w:val="001B13BC"/>
    <w:rsid w:val="001B19E1"/>
    <w:rsid w:val="001B1C04"/>
    <w:rsid w:val="001B24B8"/>
    <w:rsid w:val="001B254E"/>
    <w:rsid w:val="001B2B4B"/>
    <w:rsid w:val="001B3003"/>
    <w:rsid w:val="001B3048"/>
    <w:rsid w:val="001B4273"/>
    <w:rsid w:val="001B4813"/>
    <w:rsid w:val="001B5B3F"/>
    <w:rsid w:val="001B5D1C"/>
    <w:rsid w:val="001B5FB1"/>
    <w:rsid w:val="001B720B"/>
    <w:rsid w:val="001C023B"/>
    <w:rsid w:val="001C0303"/>
    <w:rsid w:val="001C0699"/>
    <w:rsid w:val="001C07B1"/>
    <w:rsid w:val="001C0880"/>
    <w:rsid w:val="001C0AC3"/>
    <w:rsid w:val="001C0CBE"/>
    <w:rsid w:val="001C225A"/>
    <w:rsid w:val="001C233B"/>
    <w:rsid w:val="001C2532"/>
    <w:rsid w:val="001C2C3A"/>
    <w:rsid w:val="001C360D"/>
    <w:rsid w:val="001C371F"/>
    <w:rsid w:val="001C3CFA"/>
    <w:rsid w:val="001C4327"/>
    <w:rsid w:val="001C4CD5"/>
    <w:rsid w:val="001C5A47"/>
    <w:rsid w:val="001C5E03"/>
    <w:rsid w:val="001C614F"/>
    <w:rsid w:val="001C770D"/>
    <w:rsid w:val="001C77A9"/>
    <w:rsid w:val="001C78C8"/>
    <w:rsid w:val="001C7AAD"/>
    <w:rsid w:val="001C7D2E"/>
    <w:rsid w:val="001D12F9"/>
    <w:rsid w:val="001D163F"/>
    <w:rsid w:val="001D19BD"/>
    <w:rsid w:val="001D2020"/>
    <w:rsid w:val="001D233C"/>
    <w:rsid w:val="001D264C"/>
    <w:rsid w:val="001D2A80"/>
    <w:rsid w:val="001D2EBA"/>
    <w:rsid w:val="001D34AC"/>
    <w:rsid w:val="001D3560"/>
    <w:rsid w:val="001D35C3"/>
    <w:rsid w:val="001D35C9"/>
    <w:rsid w:val="001D36F5"/>
    <w:rsid w:val="001D3C27"/>
    <w:rsid w:val="001D4A9F"/>
    <w:rsid w:val="001D4DD1"/>
    <w:rsid w:val="001D50C9"/>
    <w:rsid w:val="001D596F"/>
    <w:rsid w:val="001D5EC5"/>
    <w:rsid w:val="001D614D"/>
    <w:rsid w:val="001D65BE"/>
    <w:rsid w:val="001D667A"/>
    <w:rsid w:val="001D69F6"/>
    <w:rsid w:val="001D759E"/>
    <w:rsid w:val="001D7CBA"/>
    <w:rsid w:val="001D7D8A"/>
    <w:rsid w:val="001E0B32"/>
    <w:rsid w:val="001E0CB2"/>
    <w:rsid w:val="001E0D3A"/>
    <w:rsid w:val="001E138E"/>
    <w:rsid w:val="001E18A9"/>
    <w:rsid w:val="001E1D36"/>
    <w:rsid w:val="001E1EC8"/>
    <w:rsid w:val="001E21EB"/>
    <w:rsid w:val="001E3557"/>
    <w:rsid w:val="001E3CD9"/>
    <w:rsid w:val="001E3ED7"/>
    <w:rsid w:val="001E40A0"/>
    <w:rsid w:val="001E4115"/>
    <w:rsid w:val="001E420D"/>
    <w:rsid w:val="001E46CD"/>
    <w:rsid w:val="001E4FCB"/>
    <w:rsid w:val="001E5117"/>
    <w:rsid w:val="001E5E9F"/>
    <w:rsid w:val="001E5EDA"/>
    <w:rsid w:val="001E5F05"/>
    <w:rsid w:val="001E60E3"/>
    <w:rsid w:val="001E6FF7"/>
    <w:rsid w:val="001F04A6"/>
    <w:rsid w:val="001F04CD"/>
    <w:rsid w:val="001F0BE4"/>
    <w:rsid w:val="001F19B0"/>
    <w:rsid w:val="001F23AB"/>
    <w:rsid w:val="001F2DAD"/>
    <w:rsid w:val="001F332D"/>
    <w:rsid w:val="001F35E2"/>
    <w:rsid w:val="001F3A08"/>
    <w:rsid w:val="001F3A78"/>
    <w:rsid w:val="001F41D5"/>
    <w:rsid w:val="001F42AC"/>
    <w:rsid w:val="001F4E8C"/>
    <w:rsid w:val="001F5340"/>
    <w:rsid w:val="001F57C9"/>
    <w:rsid w:val="001F58AE"/>
    <w:rsid w:val="001F5CC7"/>
    <w:rsid w:val="001F6143"/>
    <w:rsid w:val="001F621C"/>
    <w:rsid w:val="001F648B"/>
    <w:rsid w:val="001F651F"/>
    <w:rsid w:val="001F655A"/>
    <w:rsid w:val="001F665B"/>
    <w:rsid w:val="001F6722"/>
    <w:rsid w:val="001F6B61"/>
    <w:rsid w:val="001F6E23"/>
    <w:rsid w:val="001F6FE8"/>
    <w:rsid w:val="001F78AF"/>
    <w:rsid w:val="001F7937"/>
    <w:rsid w:val="001F7FB1"/>
    <w:rsid w:val="002000AC"/>
    <w:rsid w:val="0020017F"/>
    <w:rsid w:val="00200DFF"/>
    <w:rsid w:val="002019D0"/>
    <w:rsid w:val="00201DCA"/>
    <w:rsid w:val="00201F3A"/>
    <w:rsid w:val="00202312"/>
    <w:rsid w:val="002030BC"/>
    <w:rsid w:val="002037F7"/>
    <w:rsid w:val="00203F64"/>
    <w:rsid w:val="00204384"/>
    <w:rsid w:val="00205193"/>
    <w:rsid w:val="00205888"/>
    <w:rsid w:val="00205A56"/>
    <w:rsid w:val="00205DE4"/>
    <w:rsid w:val="00205E0B"/>
    <w:rsid w:val="00205EAD"/>
    <w:rsid w:val="0020627B"/>
    <w:rsid w:val="0020733E"/>
    <w:rsid w:val="0020735C"/>
    <w:rsid w:val="00210408"/>
    <w:rsid w:val="00210BC2"/>
    <w:rsid w:val="00211545"/>
    <w:rsid w:val="00211B8D"/>
    <w:rsid w:val="002126A0"/>
    <w:rsid w:val="002133EF"/>
    <w:rsid w:val="00214143"/>
    <w:rsid w:val="002141B3"/>
    <w:rsid w:val="00214457"/>
    <w:rsid w:val="00214579"/>
    <w:rsid w:val="00214EFE"/>
    <w:rsid w:val="002150CD"/>
    <w:rsid w:val="00215115"/>
    <w:rsid w:val="00215937"/>
    <w:rsid w:val="00215B78"/>
    <w:rsid w:val="002162C3"/>
    <w:rsid w:val="0021659C"/>
    <w:rsid w:val="00216C36"/>
    <w:rsid w:val="0021753E"/>
    <w:rsid w:val="0022039C"/>
    <w:rsid w:val="002208E3"/>
    <w:rsid w:val="002212CF"/>
    <w:rsid w:val="00221342"/>
    <w:rsid w:val="002217FE"/>
    <w:rsid w:val="00221916"/>
    <w:rsid w:val="0022305A"/>
    <w:rsid w:val="00223C9D"/>
    <w:rsid w:val="00224D10"/>
    <w:rsid w:val="00225E1A"/>
    <w:rsid w:val="00225F4A"/>
    <w:rsid w:val="0022660B"/>
    <w:rsid w:val="00226753"/>
    <w:rsid w:val="00226A6F"/>
    <w:rsid w:val="00226D54"/>
    <w:rsid w:val="00226E06"/>
    <w:rsid w:val="00226FC4"/>
    <w:rsid w:val="00227394"/>
    <w:rsid w:val="002274CE"/>
    <w:rsid w:val="00227606"/>
    <w:rsid w:val="00231122"/>
    <w:rsid w:val="00231244"/>
    <w:rsid w:val="002315AA"/>
    <w:rsid w:val="00231BEC"/>
    <w:rsid w:val="002327AE"/>
    <w:rsid w:val="00232FCC"/>
    <w:rsid w:val="002334AE"/>
    <w:rsid w:val="0023397C"/>
    <w:rsid w:val="00233A6B"/>
    <w:rsid w:val="002344D9"/>
    <w:rsid w:val="002346A7"/>
    <w:rsid w:val="002351B7"/>
    <w:rsid w:val="0023590B"/>
    <w:rsid w:val="00235E9E"/>
    <w:rsid w:val="00236D7A"/>
    <w:rsid w:val="00236F30"/>
    <w:rsid w:val="00237010"/>
    <w:rsid w:val="002402EF"/>
    <w:rsid w:val="0024033D"/>
    <w:rsid w:val="002403F2"/>
    <w:rsid w:val="00240A4E"/>
    <w:rsid w:val="00241766"/>
    <w:rsid w:val="00241810"/>
    <w:rsid w:val="0024188C"/>
    <w:rsid w:val="00241A09"/>
    <w:rsid w:val="00241A4E"/>
    <w:rsid w:val="00241D45"/>
    <w:rsid w:val="00241E20"/>
    <w:rsid w:val="00242071"/>
    <w:rsid w:val="002420E0"/>
    <w:rsid w:val="0024281D"/>
    <w:rsid w:val="00242B4F"/>
    <w:rsid w:val="002449C1"/>
    <w:rsid w:val="00244CF2"/>
    <w:rsid w:val="00245091"/>
    <w:rsid w:val="002452D5"/>
    <w:rsid w:val="002455A1"/>
    <w:rsid w:val="00245DA2"/>
    <w:rsid w:val="002465C8"/>
    <w:rsid w:val="002466BB"/>
    <w:rsid w:val="0024760F"/>
    <w:rsid w:val="0024779A"/>
    <w:rsid w:val="00247D1E"/>
    <w:rsid w:val="00251003"/>
    <w:rsid w:val="0025107A"/>
    <w:rsid w:val="00251238"/>
    <w:rsid w:val="00251F1E"/>
    <w:rsid w:val="00252175"/>
    <w:rsid w:val="0025217C"/>
    <w:rsid w:val="002525E1"/>
    <w:rsid w:val="002530A1"/>
    <w:rsid w:val="0025361E"/>
    <w:rsid w:val="00253C39"/>
    <w:rsid w:val="002547AD"/>
    <w:rsid w:val="00254844"/>
    <w:rsid w:val="00254975"/>
    <w:rsid w:val="00254C30"/>
    <w:rsid w:val="00255116"/>
    <w:rsid w:val="002551C0"/>
    <w:rsid w:val="0025557F"/>
    <w:rsid w:val="00255611"/>
    <w:rsid w:val="00255E4D"/>
    <w:rsid w:val="00255E6F"/>
    <w:rsid w:val="00256D74"/>
    <w:rsid w:val="00257528"/>
    <w:rsid w:val="00257760"/>
    <w:rsid w:val="00257F4C"/>
    <w:rsid w:val="002607EB"/>
    <w:rsid w:val="002608D5"/>
    <w:rsid w:val="00261788"/>
    <w:rsid w:val="0026196E"/>
    <w:rsid w:val="002621C8"/>
    <w:rsid w:val="002625E3"/>
    <w:rsid w:val="00262A16"/>
    <w:rsid w:val="00262BBE"/>
    <w:rsid w:val="00262D4E"/>
    <w:rsid w:val="00262EAA"/>
    <w:rsid w:val="00262F1F"/>
    <w:rsid w:val="00263485"/>
    <w:rsid w:val="0026367F"/>
    <w:rsid w:val="00263BEE"/>
    <w:rsid w:val="00263FAE"/>
    <w:rsid w:val="0026404F"/>
    <w:rsid w:val="002640E9"/>
    <w:rsid w:val="00264CA2"/>
    <w:rsid w:val="00264F95"/>
    <w:rsid w:val="0026511F"/>
    <w:rsid w:val="002651DE"/>
    <w:rsid w:val="00265836"/>
    <w:rsid w:val="00265F3B"/>
    <w:rsid w:val="00266355"/>
    <w:rsid w:val="002669C5"/>
    <w:rsid w:val="002671D1"/>
    <w:rsid w:val="002674DB"/>
    <w:rsid w:val="002678B5"/>
    <w:rsid w:val="002700CA"/>
    <w:rsid w:val="002704DE"/>
    <w:rsid w:val="00270582"/>
    <w:rsid w:val="00270BD9"/>
    <w:rsid w:val="00271123"/>
    <w:rsid w:val="00274058"/>
    <w:rsid w:val="0027426B"/>
    <w:rsid w:val="00274AA2"/>
    <w:rsid w:val="002750AA"/>
    <w:rsid w:val="002758A3"/>
    <w:rsid w:val="00275C2A"/>
    <w:rsid w:val="0027614D"/>
    <w:rsid w:val="00277486"/>
    <w:rsid w:val="00277998"/>
    <w:rsid w:val="00277F93"/>
    <w:rsid w:val="0028030A"/>
    <w:rsid w:val="00280428"/>
    <w:rsid w:val="0028082D"/>
    <w:rsid w:val="002811C6"/>
    <w:rsid w:val="0028157E"/>
    <w:rsid w:val="00281779"/>
    <w:rsid w:val="00282A05"/>
    <w:rsid w:val="00282B63"/>
    <w:rsid w:val="00282E3F"/>
    <w:rsid w:val="00282FE5"/>
    <w:rsid w:val="00283C58"/>
    <w:rsid w:val="002841EE"/>
    <w:rsid w:val="00284CF0"/>
    <w:rsid w:val="00285348"/>
    <w:rsid w:val="002858B8"/>
    <w:rsid w:val="002861FD"/>
    <w:rsid w:val="0028625F"/>
    <w:rsid w:val="002864E6"/>
    <w:rsid w:val="00286586"/>
    <w:rsid w:val="00287406"/>
    <w:rsid w:val="00287427"/>
    <w:rsid w:val="002874EF"/>
    <w:rsid w:val="002878E3"/>
    <w:rsid w:val="00287A3A"/>
    <w:rsid w:val="00287B75"/>
    <w:rsid w:val="00287BF5"/>
    <w:rsid w:val="002900B9"/>
    <w:rsid w:val="002909E7"/>
    <w:rsid w:val="002911EA"/>
    <w:rsid w:val="0029121E"/>
    <w:rsid w:val="002913A3"/>
    <w:rsid w:val="00292191"/>
    <w:rsid w:val="002922C0"/>
    <w:rsid w:val="00292409"/>
    <w:rsid w:val="00292AC3"/>
    <w:rsid w:val="00292CD1"/>
    <w:rsid w:val="00293070"/>
    <w:rsid w:val="00293189"/>
    <w:rsid w:val="002932A7"/>
    <w:rsid w:val="00293464"/>
    <w:rsid w:val="00293DAD"/>
    <w:rsid w:val="00294632"/>
    <w:rsid w:val="00294D10"/>
    <w:rsid w:val="0029558F"/>
    <w:rsid w:val="0029561F"/>
    <w:rsid w:val="00295778"/>
    <w:rsid w:val="0029581E"/>
    <w:rsid w:val="00295D3C"/>
    <w:rsid w:val="002965B6"/>
    <w:rsid w:val="0029720E"/>
    <w:rsid w:val="00297F20"/>
    <w:rsid w:val="002A00DD"/>
    <w:rsid w:val="002A02F2"/>
    <w:rsid w:val="002A0726"/>
    <w:rsid w:val="002A0DCB"/>
    <w:rsid w:val="002A1320"/>
    <w:rsid w:val="002A15F7"/>
    <w:rsid w:val="002A1BCF"/>
    <w:rsid w:val="002A209E"/>
    <w:rsid w:val="002A22E5"/>
    <w:rsid w:val="002A281B"/>
    <w:rsid w:val="002A28C8"/>
    <w:rsid w:val="002A2A96"/>
    <w:rsid w:val="002A2DFB"/>
    <w:rsid w:val="002A3679"/>
    <w:rsid w:val="002A4319"/>
    <w:rsid w:val="002A4399"/>
    <w:rsid w:val="002A4592"/>
    <w:rsid w:val="002A47BB"/>
    <w:rsid w:val="002A4DC2"/>
    <w:rsid w:val="002A5C5D"/>
    <w:rsid w:val="002A694A"/>
    <w:rsid w:val="002A6AF2"/>
    <w:rsid w:val="002A6C76"/>
    <w:rsid w:val="002A7177"/>
    <w:rsid w:val="002A72BB"/>
    <w:rsid w:val="002A7C57"/>
    <w:rsid w:val="002A7D63"/>
    <w:rsid w:val="002A7F02"/>
    <w:rsid w:val="002B0158"/>
    <w:rsid w:val="002B0BD1"/>
    <w:rsid w:val="002B0F4E"/>
    <w:rsid w:val="002B12B4"/>
    <w:rsid w:val="002B1C13"/>
    <w:rsid w:val="002B24E3"/>
    <w:rsid w:val="002B2A77"/>
    <w:rsid w:val="002B2BFF"/>
    <w:rsid w:val="002B2CE4"/>
    <w:rsid w:val="002B321F"/>
    <w:rsid w:val="002B33DA"/>
    <w:rsid w:val="002B3712"/>
    <w:rsid w:val="002B3B5E"/>
    <w:rsid w:val="002B408C"/>
    <w:rsid w:val="002B41F6"/>
    <w:rsid w:val="002B64CC"/>
    <w:rsid w:val="002B657C"/>
    <w:rsid w:val="002B6EE0"/>
    <w:rsid w:val="002B797F"/>
    <w:rsid w:val="002B7A75"/>
    <w:rsid w:val="002B7DEF"/>
    <w:rsid w:val="002C010A"/>
    <w:rsid w:val="002C02DB"/>
    <w:rsid w:val="002C08F1"/>
    <w:rsid w:val="002C0DD1"/>
    <w:rsid w:val="002C1049"/>
    <w:rsid w:val="002C1629"/>
    <w:rsid w:val="002C1F0E"/>
    <w:rsid w:val="002C1F70"/>
    <w:rsid w:val="002C2DEE"/>
    <w:rsid w:val="002C33DA"/>
    <w:rsid w:val="002C38BB"/>
    <w:rsid w:val="002C3C9A"/>
    <w:rsid w:val="002C3E45"/>
    <w:rsid w:val="002C3E8E"/>
    <w:rsid w:val="002C3EBE"/>
    <w:rsid w:val="002C3F1A"/>
    <w:rsid w:val="002C3F8D"/>
    <w:rsid w:val="002C45DE"/>
    <w:rsid w:val="002C5961"/>
    <w:rsid w:val="002C632B"/>
    <w:rsid w:val="002C76A7"/>
    <w:rsid w:val="002C7B70"/>
    <w:rsid w:val="002C7D89"/>
    <w:rsid w:val="002D04A5"/>
    <w:rsid w:val="002D15DB"/>
    <w:rsid w:val="002D1875"/>
    <w:rsid w:val="002D1C55"/>
    <w:rsid w:val="002D2369"/>
    <w:rsid w:val="002D257B"/>
    <w:rsid w:val="002D25A3"/>
    <w:rsid w:val="002D2763"/>
    <w:rsid w:val="002D2F50"/>
    <w:rsid w:val="002D3308"/>
    <w:rsid w:val="002D3327"/>
    <w:rsid w:val="002D3C29"/>
    <w:rsid w:val="002D3CC6"/>
    <w:rsid w:val="002D431C"/>
    <w:rsid w:val="002D49C0"/>
    <w:rsid w:val="002D50A0"/>
    <w:rsid w:val="002D535C"/>
    <w:rsid w:val="002D54AE"/>
    <w:rsid w:val="002D5D11"/>
    <w:rsid w:val="002D7425"/>
    <w:rsid w:val="002D7C86"/>
    <w:rsid w:val="002D7DA0"/>
    <w:rsid w:val="002D7FB1"/>
    <w:rsid w:val="002E016B"/>
    <w:rsid w:val="002E09DD"/>
    <w:rsid w:val="002E0A1E"/>
    <w:rsid w:val="002E0A31"/>
    <w:rsid w:val="002E0EC1"/>
    <w:rsid w:val="002E1618"/>
    <w:rsid w:val="002E1650"/>
    <w:rsid w:val="002E1CBB"/>
    <w:rsid w:val="002E23AE"/>
    <w:rsid w:val="002E2986"/>
    <w:rsid w:val="002E2A1C"/>
    <w:rsid w:val="002E2B94"/>
    <w:rsid w:val="002E3023"/>
    <w:rsid w:val="002E3326"/>
    <w:rsid w:val="002E3941"/>
    <w:rsid w:val="002E3DB8"/>
    <w:rsid w:val="002E4037"/>
    <w:rsid w:val="002E417E"/>
    <w:rsid w:val="002E4F4B"/>
    <w:rsid w:val="002E5191"/>
    <w:rsid w:val="002E54BD"/>
    <w:rsid w:val="002E5A44"/>
    <w:rsid w:val="002E5FAF"/>
    <w:rsid w:val="002E6030"/>
    <w:rsid w:val="002E60F1"/>
    <w:rsid w:val="002E6127"/>
    <w:rsid w:val="002E6A79"/>
    <w:rsid w:val="002E6AA1"/>
    <w:rsid w:val="002E6B36"/>
    <w:rsid w:val="002E70F0"/>
    <w:rsid w:val="002E72DE"/>
    <w:rsid w:val="002E7683"/>
    <w:rsid w:val="002E7ED9"/>
    <w:rsid w:val="002F00FA"/>
    <w:rsid w:val="002F0218"/>
    <w:rsid w:val="002F0481"/>
    <w:rsid w:val="002F06D5"/>
    <w:rsid w:val="002F0A4E"/>
    <w:rsid w:val="002F0BFA"/>
    <w:rsid w:val="002F0E67"/>
    <w:rsid w:val="002F11B3"/>
    <w:rsid w:val="002F14CC"/>
    <w:rsid w:val="002F1C39"/>
    <w:rsid w:val="002F20A7"/>
    <w:rsid w:val="002F2374"/>
    <w:rsid w:val="002F2459"/>
    <w:rsid w:val="002F24C4"/>
    <w:rsid w:val="002F25DF"/>
    <w:rsid w:val="002F2B93"/>
    <w:rsid w:val="002F2D51"/>
    <w:rsid w:val="002F2EFF"/>
    <w:rsid w:val="002F3621"/>
    <w:rsid w:val="002F3A56"/>
    <w:rsid w:val="002F402A"/>
    <w:rsid w:val="002F4104"/>
    <w:rsid w:val="002F4D45"/>
    <w:rsid w:val="002F5820"/>
    <w:rsid w:val="002F5BF0"/>
    <w:rsid w:val="002F5D26"/>
    <w:rsid w:val="002F65FA"/>
    <w:rsid w:val="002F75D2"/>
    <w:rsid w:val="002F77E8"/>
    <w:rsid w:val="002F780E"/>
    <w:rsid w:val="003002A6"/>
    <w:rsid w:val="0030080E"/>
    <w:rsid w:val="0030094D"/>
    <w:rsid w:val="003009E7"/>
    <w:rsid w:val="00300DAE"/>
    <w:rsid w:val="00300DD8"/>
    <w:rsid w:val="00301118"/>
    <w:rsid w:val="003011E5"/>
    <w:rsid w:val="00301627"/>
    <w:rsid w:val="003017D7"/>
    <w:rsid w:val="00301C47"/>
    <w:rsid w:val="003025D4"/>
    <w:rsid w:val="0030270F"/>
    <w:rsid w:val="0030287D"/>
    <w:rsid w:val="00302CD5"/>
    <w:rsid w:val="0030325C"/>
    <w:rsid w:val="003032F8"/>
    <w:rsid w:val="0030382C"/>
    <w:rsid w:val="00303C1A"/>
    <w:rsid w:val="00303F4D"/>
    <w:rsid w:val="00304129"/>
    <w:rsid w:val="0030451B"/>
    <w:rsid w:val="0030471E"/>
    <w:rsid w:val="003047CB"/>
    <w:rsid w:val="00304C64"/>
    <w:rsid w:val="00304F66"/>
    <w:rsid w:val="00305030"/>
    <w:rsid w:val="003053A4"/>
    <w:rsid w:val="00305F0A"/>
    <w:rsid w:val="0030607E"/>
    <w:rsid w:val="003063E7"/>
    <w:rsid w:val="003067D2"/>
    <w:rsid w:val="003068AC"/>
    <w:rsid w:val="003068F5"/>
    <w:rsid w:val="003069CA"/>
    <w:rsid w:val="0030733D"/>
    <w:rsid w:val="003077D9"/>
    <w:rsid w:val="0030789D"/>
    <w:rsid w:val="0031038D"/>
    <w:rsid w:val="003108CB"/>
    <w:rsid w:val="00310F15"/>
    <w:rsid w:val="00311AEB"/>
    <w:rsid w:val="00311B89"/>
    <w:rsid w:val="00311C5E"/>
    <w:rsid w:val="00312717"/>
    <w:rsid w:val="00312875"/>
    <w:rsid w:val="00312C0F"/>
    <w:rsid w:val="003133D7"/>
    <w:rsid w:val="00313C2E"/>
    <w:rsid w:val="00314B59"/>
    <w:rsid w:val="003152C3"/>
    <w:rsid w:val="00315481"/>
    <w:rsid w:val="00315B70"/>
    <w:rsid w:val="0031600A"/>
    <w:rsid w:val="00316171"/>
    <w:rsid w:val="003165E5"/>
    <w:rsid w:val="00316A3A"/>
    <w:rsid w:val="00316A96"/>
    <w:rsid w:val="00316B2E"/>
    <w:rsid w:val="00316C42"/>
    <w:rsid w:val="003171BF"/>
    <w:rsid w:val="00317271"/>
    <w:rsid w:val="00317C67"/>
    <w:rsid w:val="00320232"/>
    <w:rsid w:val="003203CC"/>
    <w:rsid w:val="0032043A"/>
    <w:rsid w:val="00320602"/>
    <w:rsid w:val="00320BF2"/>
    <w:rsid w:val="00321360"/>
    <w:rsid w:val="0032152E"/>
    <w:rsid w:val="00322782"/>
    <w:rsid w:val="003227EA"/>
    <w:rsid w:val="003228BE"/>
    <w:rsid w:val="00322BE7"/>
    <w:rsid w:val="00322DFD"/>
    <w:rsid w:val="00323433"/>
    <w:rsid w:val="00323680"/>
    <w:rsid w:val="00324003"/>
    <w:rsid w:val="00324354"/>
    <w:rsid w:val="00324F54"/>
    <w:rsid w:val="0032590A"/>
    <w:rsid w:val="00325E0A"/>
    <w:rsid w:val="00326B4D"/>
    <w:rsid w:val="00326F6E"/>
    <w:rsid w:val="00327568"/>
    <w:rsid w:val="00327B65"/>
    <w:rsid w:val="00330E3A"/>
    <w:rsid w:val="00330ECF"/>
    <w:rsid w:val="00331476"/>
    <w:rsid w:val="00331A06"/>
    <w:rsid w:val="00331B92"/>
    <w:rsid w:val="003328D4"/>
    <w:rsid w:val="00332ADA"/>
    <w:rsid w:val="00332D42"/>
    <w:rsid w:val="00333808"/>
    <w:rsid w:val="003346E8"/>
    <w:rsid w:val="003347AF"/>
    <w:rsid w:val="003349E9"/>
    <w:rsid w:val="00335040"/>
    <w:rsid w:val="0033511A"/>
    <w:rsid w:val="00335557"/>
    <w:rsid w:val="00335EC8"/>
    <w:rsid w:val="00336234"/>
    <w:rsid w:val="00336323"/>
    <w:rsid w:val="00337000"/>
    <w:rsid w:val="003375A0"/>
    <w:rsid w:val="00337E2C"/>
    <w:rsid w:val="0034157A"/>
    <w:rsid w:val="00341AFE"/>
    <w:rsid w:val="00341F4D"/>
    <w:rsid w:val="00341FE0"/>
    <w:rsid w:val="00342287"/>
    <w:rsid w:val="003424A4"/>
    <w:rsid w:val="0034307E"/>
    <w:rsid w:val="003434B0"/>
    <w:rsid w:val="003440AB"/>
    <w:rsid w:val="003446CE"/>
    <w:rsid w:val="00344D60"/>
    <w:rsid w:val="00344E23"/>
    <w:rsid w:val="003450D3"/>
    <w:rsid w:val="0034569A"/>
    <w:rsid w:val="003459C0"/>
    <w:rsid w:val="00345B2A"/>
    <w:rsid w:val="00345CC1"/>
    <w:rsid w:val="00345ED4"/>
    <w:rsid w:val="003461BA"/>
    <w:rsid w:val="003467C1"/>
    <w:rsid w:val="00346A3C"/>
    <w:rsid w:val="00346BD2"/>
    <w:rsid w:val="0034703A"/>
    <w:rsid w:val="00347435"/>
    <w:rsid w:val="00347B20"/>
    <w:rsid w:val="00350113"/>
    <w:rsid w:val="0035043B"/>
    <w:rsid w:val="00350897"/>
    <w:rsid w:val="00350AD7"/>
    <w:rsid w:val="00350BEF"/>
    <w:rsid w:val="0035102B"/>
    <w:rsid w:val="00351893"/>
    <w:rsid w:val="00351EB2"/>
    <w:rsid w:val="00352E5C"/>
    <w:rsid w:val="00352F75"/>
    <w:rsid w:val="00353688"/>
    <w:rsid w:val="003536FA"/>
    <w:rsid w:val="00353FCC"/>
    <w:rsid w:val="00354BF1"/>
    <w:rsid w:val="00354FFD"/>
    <w:rsid w:val="00355682"/>
    <w:rsid w:val="00355CD1"/>
    <w:rsid w:val="00355D71"/>
    <w:rsid w:val="0035652D"/>
    <w:rsid w:val="0035654F"/>
    <w:rsid w:val="00357D24"/>
    <w:rsid w:val="003606D4"/>
    <w:rsid w:val="00360BFB"/>
    <w:rsid w:val="00361123"/>
    <w:rsid w:val="0036190C"/>
    <w:rsid w:val="00361B7B"/>
    <w:rsid w:val="00361D85"/>
    <w:rsid w:val="00362074"/>
    <w:rsid w:val="003622CF"/>
    <w:rsid w:val="003631AF"/>
    <w:rsid w:val="00363232"/>
    <w:rsid w:val="00363400"/>
    <w:rsid w:val="003637F3"/>
    <w:rsid w:val="003639E8"/>
    <w:rsid w:val="00363E1D"/>
    <w:rsid w:val="00364039"/>
    <w:rsid w:val="00364AA6"/>
    <w:rsid w:val="00364DE0"/>
    <w:rsid w:val="003656AE"/>
    <w:rsid w:val="00365833"/>
    <w:rsid w:val="003658D3"/>
    <w:rsid w:val="00365A15"/>
    <w:rsid w:val="00365BBC"/>
    <w:rsid w:val="0036656B"/>
    <w:rsid w:val="00366967"/>
    <w:rsid w:val="00366AB9"/>
    <w:rsid w:val="00366BF2"/>
    <w:rsid w:val="0036712C"/>
    <w:rsid w:val="003671ED"/>
    <w:rsid w:val="00367671"/>
    <w:rsid w:val="00367758"/>
    <w:rsid w:val="003701E5"/>
    <w:rsid w:val="0037083D"/>
    <w:rsid w:val="003709C8"/>
    <w:rsid w:val="00370A1B"/>
    <w:rsid w:val="00370BC5"/>
    <w:rsid w:val="00370CB2"/>
    <w:rsid w:val="00370E70"/>
    <w:rsid w:val="0037114C"/>
    <w:rsid w:val="0037139B"/>
    <w:rsid w:val="00371891"/>
    <w:rsid w:val="00371DE6"/>
    <w:rsid w:val="003723D9"/>
    <w:rsid w:val="003724C3"/>
    <w:rsid w:val="003725F6"/>
    <w:rsid w:val="00372685"/>
    <w:rsid w:val="00372A4B"/>
    <w:rsid w:val="00372E46"/>
    <w:rsid w:val="00373020"/>
    <w:rsid w:val="0037383E"/>
    <w:rsid w:val="00373ABA"/>
    <w:rsid w:val="00374296"/>
    <w:rsid w:val="00374BAB"/>
    <w:rsid w:val="00374FA1"/>
    <w:rsid w:val="003758B0"/>
    <w:rsid w:val="00375ECD"/>
    <w:rsid w:val="0037636A"/>
    <w:rsid w:val="00376FCB"/>
    <w:rsid w:val="00377208"/>
    <w:rsid w:val="003801D4"/>
    <w:rsid w:val="00380407"/>
    <w:rsid w:val="00380497"/>
    <w:rsid w:val="0038056F"/>
    <w:rsid w:val="003805A9"/>
    <w:rsid w:val="0038086A"/>
    <w:rsid w:val="00380B89"/>
    <w:rsid w:val="00380E9B"/>
    <w:rsid w:val="00381042"/>
    <w:rsid w:val="0038115B"/>
    <w:rsid w:val="00381A2C"/>
    <w:rsid w:val="00381E1F"/>
    <w:rsid w:val="00381F52"/>
    <w:rsid w:val="00382049"/>
    <w:rsid w:val="00382141"/>
    <w:rsid w:val="0038278F"/>
    <w:rsid w:val="003828B7"/>
    <w:rsid w:val="00382B55"/>
    <w:rsid w:val="00383123"/>
    <w:rsid w:val="00384064"/>
    <w:rsid w:val="00384753"/>
    <w:rsid w:val="0038485C"/>
    <w:rsid w:val="0038499C"/>
    <w:rsid w:val="00385109"/>
    <w:rsid w:val="003853C1"/>
    <w:rsid w:val="00385E65"/>
    <w:rsid w:val="00386597"/>
    <w:rsid w:val="003865BA"/>
    <w:rsid w:val="003865C7"/>
    <w:rsid w:val="00386DFD"/>
    <w:rsid w:val="00387FD0"/>
    <w:rsid w:val="0039006E"/>
    <w:rsid w:val="003907EB"/>
    <w:rsid w:val="00390874"/>
    <w:rsid w:val="00390B35"/>
    <w:rsid w:val="00390CFD"/>
    <w:rsid w:val="00390E91"/>
    <w:rsid w:val="0039129E"/>
    <w:rsid w:val="0039133D"/>
    <w:rsid w:val="003914E8"/>
    <w:rsid w:val="00391FD0"/>
    <w:rsid w:val="0039256C"/>
    <w:rsid w:val="003927E3"/>
    <w:rsid w:val="00392D92"/>
    <w:rsid w:val="003930E3"/>
    <w:rsid w:val="003933FC"/>
    <w:rsid w:val="00393468"/>
    <w:rsid w:val="003935BB"/>
    <w:rsid w:val="003939FC"/>
    <w:rsid w:val="003949F1"/>
    <w:rsid w:val="00394B82"/>
    <w:rsid w:val="00394D01"/>
    <w:rsid w:val="00394FE6"/>
    <w:rsid w:val="00396203"/>
    <w:rsid w:val="003964F1"/>
    <w:rsid w:val="00396AF4"/>
    <w:rsid w:val="00396DA3"/>
    <w:rsid w:val="003970D4"/>
    <w:rsid w:val="003A0D0B"/>
    <w:rsid w:val="003A0EDB"/>
    <w:rsid w:val="003A0EFA"/>
    <w:rsid w:val="003A151F"/>
    <w:rsid w:val="003A18C4"/>
    <w:rsid w:val="003A1BFF"/>
    <w:rsid w:val="003A22B9"/>
    <w:rsid w:val="003A259E"/>
    <w:rsid w:val="003A278D"/>
    <w:rsid w:val="003A2FB5"/>
    <w:rsid w:val="003A321D"/>
    <w:rsid w:val="003A33E6"/>
    <w:rsid w:val="003A4708"/>
    <w:rsid w:val="003A4D3B"/>
    <w:rsid w:val="003A4D5B"/>
    <w:rsid w:val="003A55D3"/>
    <w:rsid w:val="003A5837"/>
    <w:rsid w:val="003A6B1B"/>
    <w:rsid w:val="003A721A"/>
    <w:rsid w:val="003A7482"/>
    <w:rsid w:val="003A7B7A"/>
    <w:rsid w:val="003B003D"/>
    <w:rsid w:val="003B034A"/>
    <w:rsid w:val="003B06E4"/>
    <w:rsid w:val="003B08AD"/>
    <w:rsid w:val="003B0B89"/>
    <w:rsid w:val="003B0D8D"/>
    <w:rsid w:val="003B11D2"/>
    <w:rsid w:val="003B1A6B"/>
    <w:rsid w:val="003B2009"/>
    <w:rsid w:val="003B242F"/>
    <w:rsid w:val="003B24D8"/>
    <w:rsid w:val="003B2889"/>
    <w:rsid w:val="003B298F"/>
    <w:rsid w:val="003B2C43"/>
    <w:rsid w:val="003B2C66"/>
    <w:rsid w:val="003B2E83"/>
    <w:rsid w:val="003B39B9"/>
    <w:rsid w:val="003B3C1D"/>
    <w:rsid w:val="003B43C3"/>
    <w:rsid w:val="003B47CF"/>
    <w:rsid w:val="003B4A70"/>
    <w:rsid w:val="003B4C43"/>
    <w:rsid w:val="003B4DC3"/>
    <w:rsid w:val="003B4DF2"/>
    <w:rsid w:val="003B53DF"/>
    <w:rsid w:val="003B5C83"/>
    <w:rsid w:val="003B6667"/>
    <w:rsid w:val="003B6B1F"/>
    <w:rsid w:val="003B6B4C"/>
    <w:rsid w:val="003B72B6"/>
    <w:rsid w:val="003B7CA7"/>
    <w:rsid w:val="003B7D63"/>
    <w:rsid w:val="003C023E"/>
    <w:rsid w:val="003C0592"/>
    <w:rsid w:val="003C0BE8"/>
    <w:rsid w:val="003C0E63"/>
    <w:rsid w:val="003C1C17"/>
    <w:rsid w:val="003C255C"/>
    <w:rsid w:val="003C25B6"/>
    <w:rsid w:val="003C26A6"/>
    <w:rsid w:val="003C282A"/>
    <w:rsid w:val="003C2844"/>
    <w:rsid w:val="003C2D58"/>
    <w:rsid w:val="003C2E30"/>
    <w:rsid w:val="003C4752"/>
    <w:rsid w:val="003C4FD2"/>
    <w:rsid w:val="003C5227"/>
    <w:rsid w:val="003C57A4"/>
    <w:rsid w:val="003C57D7"/>
    <w:rsid w:val="003C5812"/>
    <w:rsid w:val="003C62F1"/>
    <w:rsid w:val="003C66D9"/>
    <w:rsid w:val="003C73CE"/>
    <w:rsid w:val="003D03B6"/>
    <w:rsid w:val="003D0817"/>
    <w:rsid w:val="003D0E19"/>
    <w:rsid w:val="003D0F28"/>
    <w:rsid w:val="003D13FE"/>
    <w:rsid w:val="003D147F"/>
    <w:rsid w:val="003D17B1"/>
    <w:rsid w:val="003D2027"/>
    <w:rsid w:val="003D20DC"/>
    <w:rsid w:val="003D2270"/>
    <w:rsid w:val="003D232B"/>
    <w:rsid w:val="003D2B59"/>
    <w:rsid w:val="003D3467"/>
    <w:rsid w:val="003D3702"/>
    <w:rsid w:val="003D3AB5"/>
    <w:rsid w:val="003D4264"/>
    <w:rsid w:val="003D5586"/>
    <w:rsid w:val="003D5653"/>
    <w:rsid w:val="003D5C83"/>
    <w:rsid w:val="003D5E44"/>
    <w:rsid w:val="003D5F5D"/>
    <w:rsid w:val="003D682F"/>
    <w:rsid w:val="003D6A58"/>
    <w:rsid w:val="003D6E28"/>
    <w:rsid w:val="003D6E9C"/>
    <w:rsid w:val="003D7B9E"/>
    <w:rsid w:val="003D7D8E"/>
    <w:rsid w:val="003E0132"/>
    <w:rsid w:val="003E09C3"/>
    <w:rsid w:val="003E09C8"/>
    <w:rsid w:val="003E0E15"/>
    <w:rsid w:val="003E0F23"/>
    <w:rsid w:val="003E1934"/>
    <w:rsid w:val="003E1ACB"/>
    <w:rsid w:val="003E2DB0"/>
    <w:rsid w:val="003E3202"/>
    <w:rsid w:val="003E3264"/>
    <w:rsid w:val="003E3846"/>
    <w:rsid w:val="003E3895"/>
    <w:rsid w:val="003E3A9F"/>
    <w:rsid w:val="003E3E11"/>
    <w:rsid w:val="003E4E28"/>
    <w:rsid w:val="003E50BF"/>
    <w:rsid w:val="003E53D4"/>
    <w:rsid w:val="003E5C1A"/>
    <w:rsid w:val="003E5CBC"/>
    <w:rsid w:val="003E6775"/>
    <w:rsid w:val="003E6950"/>
    <w:rsid w:val="003E6CE3"/>
    <w:rsid w:val="003E6D05"/>
    <w:rsid w:val="003E6E67"/>
    <w:rsid w:val="003E74CB"/>
    <w:rsid w:val="003E74E7"/>
    <w:rsid w:val="003E74EC"/>
    <w:rsid w:val="003E7E40"/>
    <w:rsid w:val="003F0299"/>
    <w:rsid w:val="003F046C"/>
    <w:rsid w:val="003F09D6"/>
    <w:rsid w:val="003F0AAC"/>
    <w:rsid w:val="003F0D36"/>
    <w:rsid w:val="003F0FC2"/>
    <w:rsid w:val="003F120E"/>
    <w:rsid w:val="003F187C"/>
    <w:rsid w:val="003F1A82"/>
    <w:rsid w:val="003F20B0"/>
    <w:rsid w:val="003F26CA"/>
    <w:rsid w:val="003F3708"/>
    <w:rsid w:val="003F3E66"/>
    <w:rsid w:val="003F41C0"/>
    <w:rsid w:val="003F4842"/>
    <w:rsid w:val="003F4D62"/>
    <w:rsid w:val="003F4FC3"/>
    <w:rsid w:val="003F5830"/>
    <w:rsid w:val="003F66E3"/>
    <w:rsid w:val="003F6787"/>
    <w:rsid w:val="003F683E"/>
    <w:rsid w:val="003F72D8"/>
    <w:rsid w:val="003F763A"/>
    <w:rsid w:val="0040057E"/>
    <w:rsid w:val="0040092A"/>
    <w:rsid w:val="00400CC7"/>
    <w:rsid w:val="00401762"/>
    <w:rsid w:val="0040179B"/>
    <w:rsid w:val="00401912"/>
    <w:rsid w:val="0040203F"/>
    <w:rsid w:val="00402B65"/>
    <w:rsid w:val="004032CB"/>
    <w:rsid w:val="00403726"/>
    <w:rsid w:val="00403E0D"/>
    <w:rsid w:val="004049EB"/>
    <w:rsid w:val="00404A08"/>
    <w:rsid w:val="00405C8A"/>
    <w:rsid w:val="00406B8F"/>
    <w:rsid w:val="00406E48"/>
    <w:rsid w:val="00407867"/>
    <w:rsid w:val="004106BA"/>
    <w:rsid w:val="00410866"/>
    <w:rsid w:val="00410AA5"/>
    <w:rsid w:val="00410BED"/>
    <w:rsid w:val="00410BF7"/>
    <w:rsid w:val="00410F13"/>
    <w:rsid w:val="004111E8"/>
    <w:rsid w:val="0041156B"/>
    <w:rsid w:val="004121F6"/>
    <w:rsid w:val="00412376"/>
    <w:rsid w:val="00412BD9"/>
    <w:rsid w:val="00413B7A"/>
    <w:rsid w:val="00413BA4"/>
    <w:rsid w:val="00413FC2"/>
    <w:rsid w:val="004141E6"/>
    <w:rsid w:val="004159B4"/>
    <w:rsid w:val="00415CAF"/>
    <w:rsid w:val="00415E4B"/>
    <w:rsid w:val="00416300"/>
    <w:rsid w:val="00416580"/>
    <w:rsid w:val="004170C7"/>
    <w:rsid w:val="00417341"/>
    <w:rsid w:val="00417359"/>
    <w:rsid w:val="004178F5"/>
    <w:rsid w:val="00417C2F"/>
    <w:rsid w:val="00417E10"/>
    <w:rsid w:val="00420075"/>
    <w:rsid w:val="004201CD"/>
    <w:rsid w:val="004202FF"/>
    <w:rsid w:val="00420938"/>
    <w:rsid w:val="00420ED3"/>
    <w:rsid w:val="004211AB"/>
    <w:rsid w:val="00421421"/>
    <w:rsid w:val="0042165A"/>
    <w:rsid w:val="004219AE"/>
    <w:rsid w:val="00421D11"/>
    <w:rsid w:val="00421EE0"/>
    <w:rsid w:val="00422421"/>
    <w:rsid w:val="004227F1"/>
    <w:rsid w:val="00422DFE"/>
    <w:rsid w:val="00423338"/>
    <w:rsid w:val="004235B6"/>
    <w:rsid w:val="00423E02"/>
    <w:rsid w:val="0042415F"/>
    <w:rsid w:val="00424FDC"/>
    <w:rsid w:val="00425182"/>
    <w:rsid w:val="00425BA7"/>
    <w:rsid w:val="00425C41"/>
    <w:rsid w:val="004262F1"/>
    <w:rsid w:val="004262F3"/>
    <w:rsid w:val="004263D5"/>
    <w:rsid w:val="00426482"/>
    <w:rsid w:val="00426816"/>
    <w:rsid w:val="00426ACA"/>
    <w:rsid w:val="00427ED2"/>
    <w:rsid w:val="0043044D"/>
    <w:rsid w:val="004304E7"/>
    <w:rsid w:val="004306E2"/>
    <w:rsid w:val="0043085A"/>
    <w:rsid w:val="00430A50"/>
    <w:rsid w:val="00430E66"/>
    <w:rsid w:val="00431048"/>
    <w:rsid w:val="004313D4"/>
    <w:rsid w:val="00431407"/>
    <w:rsid w:val="004318AB"/>
    <w:rsid w:val="00431BA3"/>
    <w:rsid w:val="00432724"/>
    <w:rsid w:val="0043296D"/>
    <w:rsid w:val="00432DD0"/>
    <w:rsid w:val="00433B91"/>
    <w:rsid w:val="0043449F"/>
    <w:rsid w:val="0043466D"/>
    <w:rsid w:val="00434B07"/>
    <w:rsid w:val="00434BDF"/>
    <w:rsid w:val="00434F22"/>
    <w:rsid w:val="004350F5"/>
    <w:rsid w:val="00435349"/>
    <w:rsid w:val="00435BB9"/>
    <w:rsid w:val="00436256"/>
    <w:rsid w:val="00436258"/>
    <w:rsid w:val="0043655B"/>
    <w:rsid w:val="00436A29"/>
    <w:rsid w:val="00436DAC"/>
    <w:rsid w:val="004370C3"/>
    <w:rsid w:val="00437392"/>
    <w:rsid w:val="00437F0B"/>
    <w:rsid w:val="00440340"/>
    <w:rsid w:val="00440683"/>
    <w:rsid w:val="00440ED5"/>
    <w:rsid w:val="00441306"/>
    <w:rsid w:val="00441462"/>
    <w:rsid w:val="0044163D"/>
    <w:rsid w:val="00441867"/>
    <w:rsid w:val="00442579"/>
    <w:rsid w:val="004433CF"/>
    <w:rsid w:val="004441FD"/>
    <w:rsid w:val="00444345"/>
    <w:rsid w:val="004446D5"/>
    <w:rsid w:val="004448FB"/>
    <w:rsid w:val="00444CDF"/>
    <w:rsid w:val="00444DF3"/>
    <w:rsid w:val="00444EE2"/>
    <w:rsid w:val="00445075"/>
    <w:rsid w:val="004453A3"/>
    <w:rsid w:val="0044565F"/>
    <w:rsid w:val="00445923"/>
    <w:rsid w:val="00445C24"/>
    <w:rsid w:val="00445C79"/>
    <w:rsid w:val="004462FB"/>
    <w:rsid w:val="0044643D"/>
    <w:rsid w:val="004464C9"/>
    <w:rsid w:val="004469FD"/>
    <w:rsid w:val="00446A64"/>
    <w:rsid w:val="00446BE0"/>
    <w:rsid w:val="00446CB5"/>
    <w:rsid w:val="0044712A"/>
    <w:rsid w:val="00450B03"/>
    <w:rsid w:val="00450EB6"/>
    <w:rsid w:val="0045130A"/>
    <w:rsid w:val="0045183D"/>
    <w:rsid w:val="004530CE"/>
    <w:rsid w:val="004531D2"/>
    <w:rsid w:val="00453804"/>
    <w:rsid w:val="00453B28"/>
    <w:rsid w:val="004544F4"/>
    <w:rsid w:val="00454ABE"/>
    <w:rsid w:val="004553C3"/>
    <w:rsid w:val="00455DE5"/>
    <w:rsid w:val="004566B8"/>
    <w:rsid w:val="00456783"/>
    <w:rsid w:val="00456A8A"/>
    <w:rsid w:val="00456E47"/>
    <w:rsid w:val="00457616"/>
    <w:rsid w:val="00457818"/>
    <w:rsid w:val="00457968"/>
    <w:rsid w:val="00457B44"/>
    <w:rsid w:val="004600F8"/>
    <w:rsid w:val="0046052F"/>
    <w:rsid w:val="004608E4"/>
    <w:rsid w:val="004611C1"/>
    <w:rsid w:val="004613DB"/>
    <w:rsid w:val="004613EE"/>
    <w:rsid w:val="004626FB"/>
    <w:rsid w:val="00462EFB"/>
    <w:rsid w:val="004634C0"/>
    <w:rsid w:val="00463531"/>
    <w:rsid w:val="00463AF3"/>
    <w:rsid w:val="00463F13"/>
    <w:rsid w:val="00463FC8"/>
    <w:rsid w:val="00463FE0"/>
    <w:rsid w:val="00463FF8"/>
    <w:rsid w:val="004641B5"/>
    <w:rsid w:val="00464343"/>
    <w:rsid w:val="00464500"/>
    <w:rsid w:val="00464E26"/>
    <w:rsid w:val="004652A5"/>
    <w:rsid w:val="00465442"/>
    <w:rsid w:val="0046667D"/>
    <w:rsid w:val="00466834"/>
    <w:rsid w:val="00466E14"/>
    <w:rsid w:val="00467906"/>
    <w:rsid w:val="00467AB1"/>
    <w:rsid w:val="00470CE6"/>
    <w:rsid w:val="00471AE4"/>
    <w:rsid w:val="00471C66"/>
    <w:rsid w:val="00471E6F"/>
    <w:rsid w:val="00472418"/>
    <w:rsid w:val="004725AF"/>
    <w:rsid w:val="004725C3"/>
    <w:rsid w:val="00472638"/>
    <w:rsid w:val="004727DD"/>
    <w:rsid w:val="0047319A"/>
    <w:rsid w:val="00473305"/>
    <w:rsid w:val="00473454"/>
    <w:rsid w:val="004735D5"/>
    <w:rsid w:val="00473DFE"/>
    <w:rsid w:val="004740DC"/>
    <w:rsid w:val="004743E4"/>
    <w:rsid w:val="00474487"/>
    <w:rsid w:val="004746F0"/>
    <w:rsid w:val="004749F8"/>
    <w:rsid w:val="00474B53"/>
    <w:rsid w:val="0047527E"/>
    <w:rsid w:val="00475548"/>
    <w:rsid w:val="00475A42"/>
    <w:rsid w:val="00476203"/>
    <w:rsid w:val="00476762"/>
    <w:rsid w:val="004772DF"/>
    <w:rsid w:val="00477790"/>
    <w:rsid w:val="00477E93"/>
    <w:rsid w:val="004802C1"/>
    <w:rsid w:val="0048047D"/>
    <w:rsid w:val="004808B0"/>
    <w:rsid w:val="004813CA"/>
    <w:rsid w:val="004816E8"/>
    <w:rsid w:val="004821FB"/>
    <w:rsid w:val="004827BD"/>
    <w:rsid w:val="00482D3A"/>
    <w:rsid w:val="00483285"/>
    <w:rsid w:val="004843E2"/>
    <w:rsid w:val="00484A85"/>
    <w:rsid w:val="00484DB2"/>
    <w:rsid w:val="00485535"/>
    <w:rsid w:val="00485655"/>
    <w:rsid w:val="00486A07"/>
    <w:rsid w:val="00486DB3"/>
    <w:rsid w:val="00486DB4"/>
    <w:rsid w:val="00487332"/>
    <w:rsid w:val="004875B7"/>
    <w:rsid w:val="004878E5"/>
    <w:rsid w:val="00487B31"/>
    <w:rsid w:val="00490385"/>
    <w:rsid w:val="0049056C"/>
    <w:rsid w:val="004907D5"/>
    <w:rsid w:val="00490E81"/>
    <w:rsid w:val="0049137B"/>
    <w:rsid w:val="00491D2D"/>
    <w:rsid w:val="00491E56"/>
    <w:rsid w:val="0049277B"/>
    <w:rsid w:val="00492D3B"/>
    <w:rsid w:val="004932D3"/>
    <w:rsid w:val="00493FE2"/>
    <w:rsid w:val="00494088"/>
    <w:rsid w:val="00496062"/>
    <w:rsid w:val="00496E7A"/>
    <w:rsid w:val="0049732A"/>
    <w:rsid w:val="004973FA"/>
    <w:rsid w:val="00497A29"/>
    <w:rsid w:val="00497B10"/>
    <w:rsid w:val="00497D97"/>
    <w:rsid w:val="004A0373"/>
    <w:rsid w:val="004A0388"/>
    <w:rsid w:val="004A06F9"/>
    <w:rsid w:val="004A079D"/>
    <w:rsid w:val="004A11D5"/>
    <w:rsid w:val="004A19B0"/>
    <w:rsid w:val="004A1DE5"/>
    <w:rsid w:val="004A2B70"/>
    <w:rsid w:val="004A31FA"/>
    <w:rsid w:val="004A33FA"/>
    <w:rsid w:val="004A3463"/>
    <w:rsid w:val="004A3FBD"/>
    <w:rsid w:val="004A41C3"/>
    <w:rsid w:val="004A44BF"/>
    <w:rsid w:val="004A4574"/>
    <w:rsid w:val="004A45A6"/>
    <w:rsid w:val="004A50C0"/>
    <w:rsid w:val="004A54D5"/>
    <w:rsid w:val="004A571E"/>
    <w:rsid w:val="004A5C28"/>
    <w:rsid w:val="004A6AE5"/>
    <w:rsid w:val="004A6C82"/>
    <w:rsid w:val="004A6CB7"/>
    <w:rsid w:val="004A74D5"/>
    <w:rsid w:val="004A7D84"/>
    <w:rsid w:val="004B07EA"/>
    <w:rsid w:val="004B0C3E"/>
    <w:rsid w:val="004B1A50"/>
    <w:rsid w:val="004B21FD"/>
    <w:rsid w:val="004B265C"/>
    <w:rsid w:val="004B27F6"/>
    <w:rsid w:val="004B2D9E"/>
    <w:rsid w:val="004B2F90"/>
    <w:rsid w:val="004B2F9E"/>
    <w:rsid w:val="004B3917"/>
    <w:rsid w:val="004B3996"/>
    <w:rsid w:val="004B3ADF"/>
    <w:rsid w:val="004B3B1F"/>
    <w:rsid w:val="004B3B29"/>
    <w:rsid w:val="004B3B7B"/>
    <w:rsid w:val="004B46F9"/>
    <w:rsid w:val="004B4B10"/>
    <w:rsid w:val="004B4C63"/>
    <w:rsid w:val="004B4CAD"/>
    <w:rsid w:val="004B6442"/>
    <w:rsid w:val="004B71EB"/>
    <w:rsid w:val="004B7371"/>
    <w:rsid w:val="004B7408"/>
    <w:rsid w:val="004B74EA"/>
    <w:rsid w:val="004B7581"/>
    <w:rsid w:val="004B7E5F"/>
    <w:rsid w:val="004B7EA9"/>
    <w:rsid w:val="004C0A51"/>
    <w:rsid w:val="004C0BC9"/>
    <w:rsid w:val="004C0D35"/>
    <w:rsid w:val="004C0DD9"/>
    <w:rsid w:val="004C1909"/>
    <w:rsid w:val="004C1A4B"/>
    <w:rsid w:val="004C208B"/>
    <w:rsid w:val="004C2604"/>
    <w:rsid w:val="004C3367"/>
    <w:rsid w:val="004C3BA0"/>
    <w:rsid w:val="004C44F2"/>
    <w:rsid w:val="004C485C"/>
    <w:rsid w:val="004C59E8"/>
    <w:rsid w:val="004C5B9F"/>
    <w:rsid w:val="004C62FC"/>
    <w:rsid w:val="004C6BD3"/>
    <w:rsid w:val="004C6DCA"/>
    <w:rsid w:val="004C7356"/>
    <w:rsid w:val="004C7A66"/>
    <w:rsid w:val="004C7B53"/>
    <w:rsid w:val="004C7C65"/>
    <w:rsid w:val="004D036E"/>
    <w:rsid w:val="004D10FC"/>
    <w:rsid w:val="004D1778"/>
    <w:rsid w:val="004D1A9F"/>
    <w:rsid w:val="004D2078"/>
    <w:rsid w:val="004D2502"/>
    <w:rsid w:val="004D3571"/>
    <w:rsid w:val="004D37E2"/>
    <w:rsid w:val="004D3800"/>
    <w:rsid w:val="004D3C8D"/>
    <w:rsid w:val="004D3C90"/>
    <w:rsid w:val="004D3DBA"/>
    <w:rsid w:val="004D3E2A"/>
    <w:rsid w:val="004D3E66"/>
    <w:rsid w:val="004D4BC3"/>
    <w:rsid w:val="004D4C59"/>
    <w:rsid w:val="004D502A"/>
    <w:rsid w:val="004D5662"/>
    <w:rsid w:val="004D5854"/>
    <w:rsid w:val="004D5F8E"/>
    <w:rsid w:val="004D647F"/>
    <w:rsid w:val="004D6701"/>
    <w:rsid w:val="004D7135"/>
    <w:rsid w:val="004D7187"/>
    <w:rsid w:val="004D79A0"/>
    <w:rsid w:val="004E061B"/>
    <w:rsid w:val="004E120A"/>
    <w:rsid w:val="004E138D"/>
    <w:rsid w:val="004E139D"/>
    <w:rsid w:val="004E1427"/>
    <w:rsid w:val="004E1B4C"/>
    <w:rsid w:val="004E22E3"/>
    <w:rsid w:val="004E23F5"/>
    <w:rsid w:val="004E2537"/>
    <w:rsid w:val="004E2B33"/>
    <w:rsid w:val="004E3255"/>
    <w:rsid w:val="004E33D0"/>
    <w:rsid w:val="004E3FA9"/>
    <w:rsid w:val="004E43A2"/>
    <w:rsid w:val="004E4853"/>
    <w:rsid w:val="004E49BD"/>
    <w:rsid w:val="004E4EE1"/>
    <w:rsid w:val="004E5437"/>
    <w:rsid w:val="004E54F0"/>
    <w:rsid w:val="004E54F3"/>
    <w:rsid w:val="004E5709"/>
    <w:rsid w:val="004E57BC"/>
    <w:rsid w:val="004E598C"/>
    <w:rsid w:val="004E60F3"/>
    <w:rsid w:val="004E670D"/>
    <w:rsid w:val="004E687F"/>
    <w:rsid w:val="004E7232"/>
    <w:rsid w:val="004E730D"/>
    <w:rsid w:val="004E7853"/>
    <w:rsid w:val="004E7C18"/>
    <w:rsid w:val="004E7F4B"/>
    <w:rsid w:val="004F04E8"/>
    <w:rsid w:val="004F05B4"/>
    <w:rsid w:val="004F0D21"/>
    <w:rsid w:val="004F0E20"/>
    <w:rsid w:val="004F0E7F"/>
    <w:rsid w:val="004F12AB"/>
    <w:rsid w:val="004F16CE"/>
    <w:rsid w:val="004F2270"/>
    <w:rsid w:val="004F24B2"/>
    <w:rsid w:val="004F2998"/>
    <w:rsid w:val="004F38FA"/>
    <w:rsid w:val="004F3FD2"/>
    <w:rsid w:val="004F42C5"/>
    <w:rsid w:val="004F4B34"/>
    <w:rsid w:val="004F4BAA"/>
    <w:rsid w:val="004F5764"/>
    <w:rsid w:val="004F5EBF"/>
    <w:rsid w:val="004F65E4"/>
    <w:rsid w:val="004F69A3"/>
    <w:rsid w:val="004F6B09"/>
    <w:rsid w:val="004F71DC"/>
    <w:rsid w:val="004F7995"/>
    <w:rsid w:val="004F7F94"/>
    <w:rsid w:val="00500100"/>
    <w:rsid w:val="00500660"/>
    <w:rsid w:val="00501EB6"/>
    <w:rsid w:val="00501FA5"/>
    <w:rsid w:val="005023E7"/>
    <w:rsid w:val="00503008"/>
    <w:rsid w:val="00503219"/>
    <w:rsid w:val="00503BF7"/>
    <w:rsid w:val="00503E7C"/>
    <w:rsid w:val="00503EDB"/>
    <w:rsid w:val="00504347"/>
    <w:rsid w:val="00504BBA"/>
    <w:rsid w:val="00504E3F"/>
    <w:rsid w:val="00504F03"/>
    <w:rsid w:val="005054E6"/>
    <w:rsid w:val="005056BD"/>
    <w:rsid w:val="00505809"/>
    <w:rsid w:val="00505D85"/>
    <w:rsid w:val="00505F4F"/>
    <w:rsid w:val="00505FCC"/>
    <w:rsid w:val="00506AE1"/>
    <w:rsid w:val="00506E1C"/>
    <w:rsid w:val="00506F39"/>
    <w:rsid w:val="00507761"/>
    <w:rsid w:val="00507E56"/>
    <w:rsid w:val="005103DC"/>
    <w:rsid w:val="005119C3"/>
    <w:rsid w:val="005124FB"/>
    <w:rsid w:val="005128F8"/>
    <w:rsid w:val="005131BE"/>
    <w:rsid w:val="00513333"/>
    <w:rsid w:val="0051336D"/>
    <w:rsid w:val="005133B1"/>
    <w:rsid w:val="00513904"/>
    <w:rsid w:val="00513AAC"/>
    <w:rsid w:val="0051439F"/>
    <w:rsid w:val="00514656"/>
    <w:rsid w:val="005149BB"/>
    <w:rsid w:val="00514AD4"/>
    <w:rsid w:val="00514CF0"/>
    <w:rsid w:val="00514D5C"/>
    <w:rsid w:val="00514F10"/>
    <w:rsid w:val="00514F30"/>
    <w:rsid w:val="0051515A"/>
    <w:rsid w:val="00515B22"/>
    <w:rsid w:val="00515F7A"/>
    <w:rsid w:val="005172F9"/>
    <w:rsid w:val="00517758"/>
    <w:rsid w:val="005200A1"/>
    <w:rsid w:val="0052048A"/>
    <w:rsid w:val="00520B1C"/>
    <w:rsid w:val="00520B66"/>
    <w:rsid w:val="00520E81"/>
    <w:rsid w:val="0052106A"/>
    <w:rsid w:val="00521123"/>
    <w:rsid w:val="00521388"/>
    <w:rsid w:val="005213CB"/>
    <w:rsid w:val="0052193F"/>
    <w:rsid w:val="005225E4"/>
    <w:rsid w:val="00522A7B"/>
    <w:rsid w:val="00522E9A"/>
    <w:rsid w:val="00522F1E"/>
    <w:rsid w:val="005243B6"/>
    <w:rsid w:val="005244A3"/>
    <w:rsid w:val="00524BF8"/>
    <w:rsid w:val="00525405"/>
    <w:rsid w:val="0052543D"/>
    <w:rsid w:val="00525509"/>
    <w:rsid w:val="00525524"/>
    <w:rsid w:val="00525793"/>
    <w:rsid w:val="00525C5D"/>
    <w:rsid w:val="00525E26"/>
    <w:rsid w:val="00526498"/>
    <w:rsid w:val="00527358"/>
    <w:rsid w:val="00527456"/>
    <w:rsid w:val="005278E8"/>
    <w:rsid w:val="0053017A"/>
    <w:rsid w:val="005301D7"/>
    <w:rsid w:val="00531194"/>
    <w:rsid w:val="00532391"/>
    <w:rsid w:val="005325A4"/>
    <w:rsid w:val="005328E0"/>
    <w:rsid w:val="00532DA7"/>
    <w:rsid w:val="00532E3C"/>
    <w:rsid w:val="005334A4"/>
    <w:rsid w:val="005336A8"/>
    <w:rsid w:val="00533C01"/>
    <w:rsid w:val="005342F6"/>
    <w:rsid w:val="00534721"/>
    <w:rsid w:val="00534E0D"/>
    <w:rsid w:val="005352B5"/>
    <w:rsid w:val="0053558F"/>
    <w:rsid w:val="00535ED0"/>
    <w:rsid w:val="00536128"/>
    <w:rsid w:val="00536C36"/>
    <w:rsid w:val="00536CF5"/>
    <w:rsid w:val="005377DC"/>
    <w:rsid w:val="0053794B"/>
    <w:rsid w:val="00537BFB"/>
    <w:rsid w:val="00537F68"/>
    <w:rsid w:val="00537FF3"/>
    <w:rsid w:val="00537FF8"/>
    <w:rsid w:val="005404B6"/>
    <w:rsid w:val="0054080D"/>
    <w:rsid w:val="00540811"/>
    <w:rsid w:val="00540EC3"/>
    <w:rsid w:val="0054192B"/>
    <w:rsid w:val="0054195B"/>
    <w:rsid w:val="00541AE2"/>
    <w:rsid w:val="0054241C"/>
    <w:rsid w:val="0054251D"/>
    <w:rsid w:val="00542B85"/>
    <w:rsid w:val="00544666"/>
    <w:rsid w:val="005446FA"/>
    <w:rsid w:val="00544C6D"/>
    <w:rsid w:val="00544CDD"/>
    <w:rsid w:val="00545268"/>
    <w:rsid w:val="00545B76"/>
    <w:rsid w:val="00545FE8"/>
    <w:rsid w:val="00546319"/>
    <w:rsid w:val="00546C11"/>
    <w:rsid w:val="0054706F"/>
    <w:rsid w:val="0054728C"/>
    <w:rsid w:val="00547350"/>
    <w:rsid w:val="0054771E"/>
    <w:rsid w:val="00550818"/>
    <w:rsid w:val="005508AB"/>
    <w:rsid w:val="00550FEA"/>
    <w:rsid w:val="00551349"/>
    <w:rsid w:val="005515B6"/>
    <w:rsid w:val="0055186B"/>
    <w:rsid w:val="00551A81"/>
    <w:rsid w:val="00551D08"/>
    <w:rsid w:val="00552C97"/>
    <w:rsid w:val="00552D94"/>
    <w:rsid w:val="0055357F"/>
    <w:rsid w:val="005535CA"/>
    <w:rsid w:val="005537A7"/>
    <w:rsid w:val="00553821"/>
    <w:rsid w:val="00553882"/>
    <w:rsid w:val="00553C7F"/>
    <w:rsid w:val="00553D95"/>
    <w:rsid w:val="00553F17"/>
    <w:rsid w:val="00553F52"/>
    <w:rsid w:val="00554569"/>
    <w:rsid w:val="005548D0"/>
    <w:rsid w:val="0055575F"/>
    <w:rsid w:val="005558B8"/>
    <w:rsid w:val="00555ACA"/>
    <w:rsid w:val="00555C32"/>
    <w:rsid w:val="00555D2B"/>
    <w:rsid w:val="00555EDA"/>
    <w:rsid w:val="0055616C"/>
    <w:rsid w:val="00556C96"/>
    <w:rsid w:val="00556ED0"/>
    <w:rsid w:val="00556EF0"/>
    <w:rsid w:val="00557673"/>
    <w:rsid w:val="0055788D"/>
    <w:rsid w:val="00557CA2"/>
    <w:rsid w:val="0056043F"/>
    <w:rsid w:val="00560C31"/>
    <w:rsid w:val="00560CC6"/>
    <w:rsid w:val="005621A4"/>
    <w:rsid w:val="0056223C"/>
    <w:rsid w:val="0056275C"/>
    <w:rsid w:val="00562C48"/>
    <w:rsid w:val="00562D3E"/>
    <w:rsid w:val="0056316B"/>
    <w:rsid w:val="00563F1C"/>
    <w:rsid w:val="00564147"/>
    <w:rsid w:val="0056418E"/>
    <w:rsid w:val="00564E06"/>
    <w:rsid w:val="00564EDD"/>
    <w:rsid w:val="00565661"/>
    <w:rsid w:val="00565C5F"/>
    <w:rsid w:val="00565C76"/>
    <w:rsid w:val="005661E5"/>
    <w:rsid w:val="00566460"/>
    <w:rsid w:val="005667E8"/>
    <w:rsid w:val="00566A47"/>
    <w:rsid w:val="00566CA3"/>
    <w:rsid w:val="00567499"/>
    <w:rsid w:val="00567A75"/>
    <w:rsid w:val="00567B63"/>
    <w:rsid w:val="005701EE"/>
    <w:rsid w:val="005706B8"/>
    <w:rsid w:val="0057138E"/>
    <w:rsid w:val="005718A9"/>
    <w:rsid w:val="00571DE9"/>
    <w:rsid w:val="00571F13"/>
    <w:rsid w:val="005720A8"/>
    <w:rsid w:val="0057219F"/>
    <w:rsid w:val="00572588"/>
    <w:rsid w:val="00573CA6"/>
    <w:rsid w:val="00573D4D"/>
    <w:rsid w:val="00573E6B"/>
    <w:rsid w:val="005743C7"/>
    <w:rsid w:val="005746B0"/>
    <w:rsid w:val="0057472E"/>
    <w:rsid w:val="0057534B"/>
    <w:rsid w:val="00575966"/>
    <w:rsid w:val="00575B15"/>
    <w:rsid w:val="00576A20"/>
    <w:rsid w:val="00580140"/>
    <w:rsid w:val="005805EA"/>
    <w:rsid w:val="0058111B"/>
    <w:rsid w:val="00581457"/>
    <w:rsid w:val="005816A8"/>
    <w:rsid w:val="00581C89"/>
    <w:rsid w:val="00581FA4"/>
    <w:rsid w:val="00582399"/>
    <w:rsid w:val="005825FE"/>
    <w:rsid w:val="005826AD"/>
    <w:rsid w:val="005827BD"/>
    <w:rsid w:val="005829C4"/>
    <w:rsid w:val="00582A60"/>
    <w:rsid w:val="00582D47"/>
    <w:rsid w:val="0058347F"/>
    <w:rsid w:val="00584BB0"/>
    <w:rsid w:val="00584EE4"/>
    <w:rsid w:val="00585627"/>
    <w:rsid w:val="00585CEE"/>
    <w:rsid w:val="00585DCA"/>
    <w:rsid w:val="00586565"/>
    <w:rsid w:val="0058660C"/>
    <w:rsid w:val="00586CA1"/>
    <w:rsid w:val="00586E96"/>
    <w:rsid w:val="00587541"/>
    <w:rsid w:val="005879FF"/>
    <w:rsid w:val="00587B5D"/>
    <w:rsid w:val="0059045E"/>
    <w:rsid w:val="005912C8"/>
    <w:rsid w:val="00591BC1"/>
    <w:rsid w:val="005922FA"/>
    <w:rsid w:val="005928F9"/>
    <w:rsid w:val="00592CD1"/>
    <w:rsid w:val="00592F1A"/>
    <w:rsid w:val="00592F94"/>
    <w:rsid w:val="005931F7"/>
    <w:rsid w:val="005932CF"/>
    <w:rsid w:val="00593533"/>
    <w:rsid w:val="005935B6"/>
    <w:rsid w:val="005936D4"/>
    <w:rsid w:val="00594018"/>
    <w:rsid w:val="0059425F"/>
    <w:rsid w:val="00594B4E"/>
    <w:rsid w:val="00594C1A"/>
    <w:rsid w:val="00594EDD"/>
    <w:rsid w:val="00594F2C"/>
    <w:rsid w:val="00596033"/>
    <w:rsid w:val="00596FA6"/>
    <w:rsid w:val="00597542"/>
    <w:rsid w:val="005A0773"/>
    <w:rsid w:val="005A0EA5"/>
    <w:rsid w:val="005A1807"/>
    <w:rsid w:val="005A1A42"/>
    <w:rsid w:val="005A1FEE"/>
    <w:rsid w:val="005A245E"/>
    <w:rsid w:val="005A2473"/>
    <w:rsid w:val="005A32E9"/>
    <w:rsid w:val="005A354C"/>
    <w:rsid w:val="005A3599"/>
    <w:rsid w:val="005A3694"/>
    <w:rsid w:val="005A3C0A"/>
    <w:rsid w:val="005A3D29"/>
    <w:rsid w:val="005A3DF9"/>
    <w:rsid w:val="005A4A53"/>
    <w:rsid w:val="005A4D5C"/>
    <w:rsid w:val="005A57F0"/>
    <w:rsid w:val="005A6103"/>
    <w:rsid w:val="005A62C3"/>
    <w:rsid w:val="005A6425"/>
    <w:rsid w:val="005A665B"/>
    <w:rsid w:val="005A66CF"/>
    <w:rsid w:val="005A7058"/>
    <w:rsid w:val="005A7458"/>
    <w:rsid w:val="005A774B"/>
    <w:rsid w:val="005A786B"/>
    <w:rsid w:val="005A7B75"/>
    <w:rsid w:val="005A7C2B"/>
    <w:rsid w:val="005B0FEB"/>
    <w:rsid w:val="005B17CE"/>
    <w:rsid w:val="005B18EC"/>
    <w:rsid w:val="005B1D2A"/>
    <w:rsid w:val="005B2429"/>
    <w:rsid w:val="005B2C88"/>
    <w:rsid w:val="005B40CE"/>
    <w:rsid w:val="005B4695"/>
    <w:rsid w:val="005B46B3"/>
    <w:rsid w:val="005B4F18"/>
    <w:rsid w:val="005B50FB"/>
    <w:rsid w:val="005B5183"/>
    <w:rsid w:val="005B5366"/>
    <w:rsid w:val="005B5A02"/>
    <w:rsid w:val="005B5D81"/>
    <w:rsid w:val="005B5EDC"/>
    <w:rsid w:val="005B6707"/>
    <w:rsid w:val="005B6D5C"/>
    <w:rsid w:val="005B6D9E"/>
    <w:rsid w:val="005B7DB2"/>
    <w:rsid w:val="005C02F0"/>
    <w:rsid w:val="005C0ADF"/>
    <w:rsid w:val="005C19C1"/>
    <w:rsid w:val="005C1A18"/>
    <w:rsid w:val="005C1AA5"/>
    <w:rsid w:val="005C1C62"/>
    <w:rsid w:val="005C1F89"/>
    <w:rsid w:val="005C21DA"/>
    <w:rsid w:val="005C28AB"/>
    <w:rsid w:val="005C29E9"/>
    <w:rsid w:val="005C2AFF"/>
    <w:rsid w:val="005C2E66"/>
    <w:rsid w:val="005C3C16"/>
    <w:rsid w:val="005C3F2B"/>
    <w:rsid w:val="005C4415"/>
    <w:rsid w:val="005C5224"/>
    <w:rsid w:val="005C58C6"/>
    <w:rsid w:val="005C5957"/>
    <w:rsid w:val="005C5AEC"/>
    <w:rsid w:val="005C5F4F"/>
    <w:rsid w:val="005C6A72"/>
    <w:rsid w:val="005C6BBD"/>
    <w:rsid w:val="005C6CBB"/>
    <w:rsid w:val="005C767E"/>
    <w:rsid w:val="005C7853"/>
    <w:rsid w:val="005D015F"/>
    <w:rsid w:val="005D0615"/>
    <w:rsid w:val="005D06C4"/>
    <w:rsid w:val="005D0AEF"/>
    <w:rsid w:val="005D11FD"/>
    <w:rsid w:val="005D1223"/>
    <w:rsid w:val="005D1950"/>
    <w:rsid w:val="005D1DDA"/>
    <w:rsid w:val="005D289D"/>
    <w:rsid w:val="005D2A2B"/>
    <w:rsid w:val="005D3305"/>
    <w:rsid w:val="005D3A8D"/>
    <w:rsid w:val="005D3CAD"/>
    <w:rsid w:val="005D3D5B"/>
    <w:rsid w:val="005D54D5"/>
    <w:rsid w:val="005D5516"/>
    <w:rsid w:val="005D5F84"/>
    <w:rsid w:val="005D5F98"/>
    <w:rsid w:val="005D6396"/>
    <w:rsid w:val="005D684C"/>
    <w:rsid w:val="005D6DAD"/>
    <w:rsid w:val="005D76D5"/>
    <w:rsid w:val="005D7812"/>
    <w:rsid w:val="005D7AF5"/>
    <w:rsid w:val="005E00DC"/>
    <w:rsid w:val="005E07BF"/>
    <w:rsid w:val="005E12FA"/>
    <w:rsid w:val="005E1A88"/>
    <w:rsid w:val="005E2142"/>
    <w:rsid w:val="005E25C0"/>
    <w:rsid w:val="005E2C7A"/>
    <w:rsid w:val="005E328F"/>
    <w:rsid w:val="005E3710"/>
    <w:rsid w:val="005E3B37"/>
    <w:rsid w:val="005E3EAF"/>
    <w:rsid w:val="005E44EE"/>
    <w:rsid w:val="005E4560"/>
    <w:rsid w:val="005E4A4B"/>
    <w:rsid w:val="005E4AF1"/>
    <w:rsid w:val="005E5737"/>
    <w:rsid w:val="005E5D97"/>
    <w:rsid w:val="005E5F0D"/>
    <w:rsid w:val="005E5F32"/>
    <w:rsid w:val="005E6881"/>
    <w:rsid w:val="005E6B2A"/>
    <w:rsid w:val="005E6BBD"/>
    <w:rsid w:val="005E6BD6"/>
    <w:rsid w:val="005E6E1C"/>
    <w:rsid w:val="005E7382"/>
    <w:rsid w:val="005E74B1"/>
    <w:rsid w:val="005E797B"/>
    <w:rsid w:val="005E7DE9"/>
    <w:rsid w:val="005E7F3D"/>
    <w:rsid w:val="005F0A94"/>
    <w:rsid w:val="005F0C8B"/>
    <w:rsid w:val="005F11AD"/>
    <w:rsid w:val="005F13D2"/>
    <w:rsid w:val="005F2157"/>
    <w:rsid w:val="005F2E05"/>
    <w:rsid w:val="005F35CF"/>
    <w:rsid w:val="005F3698"/>
    <w:rsid w:val="005F4261"/>
    <w:rsid w:val="005F45F8"/>
    <w:rsid w:val="005F4A1B"/>
    <w:rsid w:val="005F4C12"/>
    <w:rsid w:val="005F4D14"/>
    <w:rsid w:val="005F4E72"/>
    <w:rsid w:val="005F4E9A"/>
    <w:rsid w:val="005F538D"/>
    <w:rsid w:val="005F5521"/>
    <w:rsid w:val="005F5A68"/>
    <w:rsid w:val="005F5EEE"/>
    <w:rsid w:val="005F6094"/>
    <w:rsid w:val="005F7517"/>
    <w:rsid w:val="005F7AFA"/>
    <w:rsid w:val="005F7B27"/>
    <w:rsid w:val="006002B5"/>
    <w:rsid w:val="00600673"/>
    <w:rsid w:val="0060086A"/>
    <w:rsid w:val="006016D2"/>
    <w:rsid w:val="00601B04"/>
    <w:rsid w:val="00602804"/>
    <w:rsid w:val="006029B5"/>
    <w:rsid w:val="00602F34"/>
    <w:rsid w:val="006030E5"/>
    <w:rsid w:val="006033FF"/>
    <w:rsid w:val="00603D81"/>
    <w:rsid w:val="00603F56"/>
    <w:rsid w:val="00604063"/>
    <w:rsid w:val="00604439"/>
    <w:rsid w:val="006049BD"/>
    <w:rsid w:val="006049C0"/>
    <w:rsid w:val="00604E74"/>
    <w:rsid w:val="00605054"/>
    <w:rsid w:val="006050DB"/>
    <w:rsid w:val="00605826"/>
    <w:rsid w:val="00605FEE"/>
    <w:rsid w:val="00606096"/>
    <w:rsid w:val="006060F2"/>
    <w:rsid w:val="0060629F"/>
    <w:rsid w:val="0060637C"/>
    <w:rsid w:val="00606662"/>
    <w:rsid w:val="0060680D"/>
    <w:rsid w:val="006069C8"/>
    <w:rsid w:val="00606AE9"/>
    <w:rsid w:val="006071D4"/>
    <w:rsid w:val="00607262"/>
    <w:rsid w:val="006073E5"/>
    <w:rsid w:val="00607DA8"/>
    <w:rsid w:val="006101C7"/>
    <w:rsid w:val="00610268"/>
    <w:rsid w:val="0061044F"/>
    <w:rsid w:val="00610604"/>
    <w:rsid w:val="006108FE"/>
    <w:rsid w:val="00610B3E"/>
    <w:rsid w:val="00610BB7"/>
    <w:rsid w:val="00611B2F"/>
    <w:rsid w:val="00611D7C"/>
    <w:rsid w:val="00612613"/>
    <w:rsid w:val="00612B5C"/>
    <w:rsid w:val="00615A1F"/>
    <w:rsid w:val="00615BE3"/>
    <w:rsid w:val="006169B2"/>
    <w:rsid w:val="00616AE2"/>
    <w:rsid w:val="006170AC"/>
    <w:rsid w:val="006171F3"/>
    <w:rsid w:val="006173FD"/>
    <w:rsid w:val="00617ACD"/>
    <w:rsid w:val="0062066C"/>
    <w:rsid w:val="00620E01"/>
    <w:rsid w:val="00620E80"/>
    <w:rsid w:val="00620EC1"/>
    <w:rsid w:val="00620F1E"/>
    <w:rsid w:val="00621A42"/>
    <w:rsid w:val="00621FB3"/>
    <w:rsid w:val="00622759"/>
    <w:rsid w:val="006227AB"/>
    <w:rsid w:val="006230CC"/>
    <w:rsid w:val="00623334"/>
    <w:rsid w:val="0062385E"/>
    <w:rsid w:val="006239DC"/>
    <w:rsid w:val="00623FB3"/>
    <w:rsid w:val="00624487"/>
    <w:rsid w:val="00624ABE"/>
    <w:rsid w:val="00624DD8"/>
    <w:rsid w:val="00625403"/>
    <w:rsid w:val="00625494"/>
    <w:rsid w:val="006258AB"/>
    <w:rsid w:val="006259D4"/>
    <w:rsid w:val="00627156"/>
    <w:rsid w:val="006273F0"/>
    <w:rsid w:val="006275EF"/>
    <w:rsid w:val="00627F78"/>
    <w:rsid w:val="00630541"/>
    <w:rsid w:val="00630DBE"/>
    <w:rsid w:val="00630F9B"/>
    <w:rsid w:val="00631A29"/>
    <w:rsid w:val="00631A5F"/>
    <w:rsid w:val="00632871"/>
    <w:rsid w:val="00632B0A"/>
    <w:rsid w:val="00633132"/>
    <w:rsid w:val="00634244"/>
    <w:rsid w:val="0063486F"/>
    <w:rsid w:val="006354BC"/>
    <w:rsid w:val="0063576A"/>
    <w:rsid w:val="00635834"/>
    <w:rsid w:val="00635D27"/>
    <w:rsid w:val="006360C9"/>
    <w:rsid w:val="006361F9"/>
    <w:rsid w:val="00636FF0"/>
    <w:rsid w:val="00637476"/>
    <w:rsid w:val="00637C55"/>
    <w:rsid w:val="00640563"/>
    <w:rsid w:val="00641456"/>
    <w:rsid w:val="0064146B"/>
    <w:rsid w:val="006414C7"/>
    <w:rsid w:val="006415B3"/>
    <w:rsid w:val="006421B2"/>
    <w:rsid w:val="00643322"/>
    <w:rsid w:val="00643414"/>
    <w:rsid w:val="00643462"/>
    <w:rsid w:val="00643523"/>
    <w:rsid w:val="0064394A"/>
    <w:rsid w:val="00643FD8"/>
    <w:rsid w:val="0064407F"/>
    <w:rsid w:val="006444F8"/>
    <w:rsid w:val="006445E2"/>
    <w:rsid w:val="00644B36"/>
    <w:rsid w:val="00644D1F"/>
    <w:rsid w:val="00644F07"/>
    <w:rsid w:val="0064528F"/>
    <w:rsid w:val="0064562B"/>
    <w:rsid w:val="00645785"/>
    <w:rsid w:val="00645DB8"/>
    <w:rsid w:val="00646866"/>
    <w:rsid w:val="006473CE"/>
    <w:rsid w:val="00650435"/>
    <w:rsid w:val="00650D74"/>
    <w:rsid w:val="006514F7"/>
    <w:rsid w:val="00651AF5"/>
    <w:rsid w:val="00651D84"/>
    <w:rsid w:val="00652390"/>
    <w:rsid w:val="0065286A"/>
    <w:rsid w:val="0065287A"/>
    <w:rsid w:val="00653140"/>
    <w:rsid w:val="00653C53"/>
    <w:rsid w:val="00653C9F"/>
    <w:rsid w:val="00653FA7"/>
    <w:rsid w:val="0065445C"/>
    <w:rsid w:val="006544FC"/>
    <w:rsid w:val="0065486A"/>
    <w:rsid w:val="00654EF3"/>
    <w:rsid w:val="00654FFA"/>
    <w:rsid w:val="00655041"/>
    <w:rsid w:val="006551C5"/>
    <w:rsid w:val="006554D5"/>
    <w:rsid w:val="00655A1D"/>
    <w:rsid w:val="00655D9C"/>
    <w:rsid w:val="006561C9"/>
    <w:rsid w:val="0065633C"/>
    <w:rsid w:val="00656AD9"/>
    <w:rsid w:val="00657544"/>
    <w:rsid w:val="00657C4D"/>
    <w:rsid w:val="00660045"/>
    <w:rsid w:val="00660364"/>
    <w:rsid w:val="0066039F"/>
    <w:rsid w:val="00660619"/>
    <w:rsid w:val="0066157E"/>
    <w:rsid w:val="006619D8"/>
    <w:rsid w:val="00661BBC"/>
    <w:rsid w:val="00661CC7"/>
    <w:rsid w:val="00661DC9"/>
    <w:rsid w:val="00662214"/>
    <w:rsid w:val="006625CC"/>
    <w:rsid w:val="006629A2"/>
    <w:rsid w:val="00663061"/>
    <w:rsid w:val="006630B2"/>
    <w:rsid w:val="00663B85"/>
    <w:rsid w:val="00663C69"/>
    <w:rsid w:val="00664576"/>
    <w:rsid w:val="00664741"/>
    <w:rsid w:val="00664798"/>
    <w:rsid w:val="00664A55"/>
    <w:rsid w:val="00664CA3"/>
    <w:rsid w:val="00664E81"/>
    <w:rsid w:val="00664FF6"/>
    <w:rsid w:val="00665ACE"/>
    <w:rsid w:val="00665E62"/>
    <w:rsid w:val="00666720"/>
    <w:rsid w:val="00666E30"/>
    <w:rsid w:val="0066714F"/>
    <w:rsid w:val="0066720F"/>
    <w:rsid w:val="006673C5"/>
    <w:rsid w:val="006674B7"/>
    <w:rsid w:val="006674E0"/>
    <w:rsid w:val="00667502"/>
    <w:rsid w:val="006703DB"/>
    <w:rsid w:val="006708CA"/>
    <w:rsid w:val="00670F2E"/>
    <w:rsid w:val="00670FC9"/>
    <w:rsid w:val="00671016"/>
    <w:rsid w:val="00671D92"/>
    <w:rsid w:val="00671ED3"/>
    <w:rsid w:val="0067204E"/>
    <w:rsid w:val="00672098"/>
    <w:rsid w:val="006722AD"/>
    <w:rsid w:val="00672453"/>
    <w:rsid w:val="0067258F"/>
    <w:rsid w:val="00673F8B"/>
    <w:rsid w:val="0067436F"/>
    <w:rsid w:val="00674F5E"/>
    <w:rsid w:val="006751DF"/>
    <w:rsid w:val="0067548E"/>
    <w:rsid w:val="00675BB6"/>
    <w:rsid w:val="00675EC9"/>
    <w:rsid w:val="00675FBE"/>
    <w:rsid w:val="00676380"/>
    <w:rsid w:val="006763F7"/>
    <w:rsid w:val="00677834"/>
    <w:rsid w:val="00680838"/>
    <w:rsid w:val="00681148"/>
    <w:rsid w:val="00681174"/>
    <w:rsid w:val="006811B6"/>
    <w:rsid w:val="00681363"/>
    <w:rsid w:val="00681582"/>
    <w:rsid w:val="00681A97"/>
    <w:rsid w:val="00682451"/>
    <w:rsid w:val="0068267D"/>
    <w:rsid w:val="006826E6"/>
    <w:rsid w:val="00682864"/>
    <w:rsid w:val="0068382D"/>
    <w:rsid w:val="00684169"/>
    <w:rsid w:val="00684753"/>
    <w:rsid w:val="006849AE"/>
    <w:rsid w:val="00685302"/>
    <w:rsid w:val="0068593E"/>
    <w:rsid w:val="00685A92"/>
    <w:rsid w:val="00685EB9"/>
    <w:rsid w:val="00685FDF"/>
    <w:rsid w:val="00686596"/>
    <w:rsid w:val="006867D0"/>
    <w:rsid w:val="00686EB0"/>
    <w:rsid w:val="00686F01"/>
    <w:rsid w:val="0068718B"/>
    <w:rsid w:val="0068734C"/>
    <w:rsid w:val="00687446"/>
    <w:rsid w:val="00687CD3"/>
    <w:rsid w:val="00687DFC"/>
    <w:rsid w:val="00690B49"/>
    <w:rsid w:val="00690D83"/>
    <w:rsid w:val="00691948"/>
    <w:rsid w:val="006919DA"/>
    <w:rsid w:val="00691EFE"/>
    <w:rsid w:val="0069266A"/>
    <w:rsid w:val="00692B6F"/>
    <w:rsid w:val="00692D05"/>
    <w:rsid w:val="0069381A"/>
    <w:rsid w:val="00695B50"/>
    <w:rsid w:val="00695C64"/>
    <w:rsid w:val="00696461"/>
    <w:rsid w:val="00696477"/>
    <w:rsid w:val="006966E5"/>
    <w:rsid w:val="00696B27"/>
    <w:rsid w:val="00696B48"/>
    <w:rsid w:val="00696DD0"/>
    <w:rsid w:val="006A0BA7"/>
    <w:rsid w:val="006A0E5C"/>
    <w:rsid w:val="006A122C"/>
    <w:rsid w:val="006A15C9"/>
    <w:rsid w:val="006A1B95"/>
    <w:rsid w:val="006A202A"/>
    <w:rsid w:val="006A2065"/>
    <w:rsid w:val="006A2365"/>
    <w:rsid w:val="006A25AB"/>
    <w:rsid w:val="006A2E43"/>
    <w:rsid w:val="006A3579"/>
    <w:rsid w:val="006A422A"/>
    <w:rsid w:val="006A435E"/>
    <w:rsid w:val="006A4BFC"/>
    <w:rsid w:val="006A4EBB"/>
    <w:rsid w:val="006A5210"/>
    <w:rsid w:val="006A5363"/>
    <w:rsid w:val="006A54BF"/>
    <w:rsid w:val="006A56E4"/>
    <w:rsid w:val="006A6645"/>
    <w:rsid w:val="006A67B8"/>
    <w:rsid w:val="006A7139"/>
    <w:rsid w:val="006A7698"/>
    <w:rsid w:val="006A772F"/>
    <w:rsid w:val="006B0467"/>
    <w:rsid w:val="006B046B"/>
    <w:rsid w:val="006B0BA1"/>
    <w:rsid w:val="006B1536"/>
    <w:rsid w:val="006B1A44"/>
    <w:rsid w:val="006B1C81"/>
    <w:rsid w:val="006B20BE"/>
    <w:rsid w:val="006B233C"/>
    <w:rsid w:val="006B24FB"/>
    <w:rsid w:val="006B2678"/>
    <w:rsid w:val="006B283D"/>
    <w:rsid w:val="006B2DB9"/>
    <w:rsid w:val="006B3083"/>
    <w:rsid w:val="006B3FDB"/>
    <w:rsid w:val="006B41B9"/>
    <w:rsid w:val="006B469E"/>
    <w:rsid w:val="006B50D6"/>
    <w:rsid w:val="006B528C"/>
    <w:rsid w:val="006B5443"/>
    <w:rsid w:val="006B5575"/>
    <w:rsid w:val="006B6145"/>
    <w:rsid w:val="006B6517"/>
    <w:rsid w:val="006B676B"/>
    <w:rsid w:val="006B77E8"/>
    <w:rsid w:val="006B7F7D"/>
    <w:rsid w:val="006C0BE4"/>
    <w:rsid w:val="006C1913"/>
    <w:rsid w:val="006C1BB7"/>
    <w:rsid w:val="006C1E1E"/>
    <w:rsid w:val="006C2363"/>
    <w:rsid w:val="006C274F"/>
    <w:rsid w:val="006C3336"/>
    <w:rsid w:val="006C3D72"/>
    <w:rsid w:val="006C3F4B"/>
    <w:rsid w:val="006C4014"/>
    <w:rsid w:val="006C40DC"/>
    <w:rsid w:val="006C4314"/>
    <w:rsid w:val="006C492B"/>
    <w:rsid w:val="006C5616"/>
    <w:rsid w:val="006C59FD"/>
    <w:rsid w:val="006C6799"/>
    <w:rsid w:val="006C75E6"/>
    <w:rsid w:val="006C770F"/>
    <w:rsid w:val="006D0039"/>
    <w:rsid w:val="006D0628"/>
    <w:rsid w:val="006D113F"/>
    <w:rsid w:val="006D1A4A"/>
    <w:rsid w:val="006D1BF8"/>
    <w:rsid w:val="006D2001"/>
    <w:rsid w:val="006D26F7"/>
    <w:rsid w:val="006D341B"/>
    <w:rsid w:val="006D38D2"/>
    <w:rsid w:val="006D3A83"/>
    <w:rsid w:val="006D3FE5"/>
    <w:rsid w:val="006D4240"/>
    <w:rsid w:val="006D464D"/>
    <w:rsid w:val="006D4656"/>
    <w:rsid w:val="006D4710"/>
    <w:rsid w:val="006D48C9"/>
    <w:rsid w:val="006D5517"/>
    <w:rsid w:val="006D5901"/>
    <w:rsid w:val="006D5C97"/>
    <w:rsid w:val="006D5FEF"/>
    <w:rsid w:val="006D6342"/>
    <w:rsid w:val="006D63C5"/>
    <w:rsid w:val="006D6912"/>
    <w:rsid w:val="006D6DB2"/>
    <w:rsid w:val="006D713B"/>
    <w:rsid w:val="006D7143"/>
    <w:rsid w:val="006D715C"/>
    <w:rsid w:val="006D762B"/>
    <w:rsid w:val="006D7ADD"/>
    <w:rsid w:val="006D7B69"/>
    <w:rsid w:val="006E0227"/>
    <w:rsid w:val="006E03D5"/>
    <w:rsid w:val="006E069A"/>
    <w:rsid w:val="006E0C0B"/>
    <w:rsid w:val="006E0E7A"/>
    <w:rsid w:val="006E0FE1"/>
    <w:rsid w:val="006E1327"/>
    <w:rsid w:val="006E13E5"/>
    <w:rsid w:val="006E21D9"/>
    <w:rsid w:val="006E28C7"/>
    <w:rsid w:val="006E2942"/>
    <w:rsid w:val="006E299C"/>
    <w:rsid w:val="006E30CD"/>
    <w:rsid w:val="006E3289"/>
    <w:rsid w:val="006E3350"/>
    <w:rsid w:val="006E3447"/>
    <w:rsid w:val="006E3A34"/>
    <w:rsid w:val="006E3BB0"/>
    <w:rsid w:val="006E402E"/>
    <w:rsid w:val="006E4386"/>
    <w:rsid w:val="006E49DA"/>
    <w:rsid w:val="006E4A3F"/>
    <w:rsid w:val="006E4DF0"/>
    <w:rsid w:val="006E4FE9"/>
    <w:rsid w:val="006E5EEA"/>
    <w:rsid w:val="006E68A1"/>
    <w:rsid w:val="006E6DE7"/>
    <w:rsid w:val="006E6EB1"/>
    <w:rsid w:val="006E6FE2"/>
    <w:rsid w:val="006E73DE"/>
    <w:rsid w:val="006E7E7B"/>
    <w:rsid w:val="006F0128"/>
    <w:rsid w:val="006F0218"/>
    <w:rsid w:val="006F1278"/>
    <w:rsid w:val="006F138E"/>
    <w:rsid w:val="006F1ACB"/>
    <w:rsid w:val="006F2210"/>
    <w:rsid w:val="006F23C7"/>
    <w:rsid w:val="006F2B11"/>
    <w:rsid w:val="006F2F3A"/>
    <w:rsid w:val="006F3427"/>
    <w:rsid w:val="006F363F"/>
    <w:rsid w:val="006F36AA"/>
    <w:rsid w:val="006F3FA0"/>
    <w:rsid w:val="006F44CF"/>
    <w:rsid w:val="006F488C"/>
    <w:rsid w:val="006F49F5"/>
    <w:rsid w:val="006F4B70"/>
    <w:rsid w:val="006F545A"/>
    <w:rsid w:val="006F55F4"/>
    <w:rsid w:val="006F5774"/>
    <w:rsid w:val="006F5E8F"/>
    <w:rsid w:val="006F6B2D"/>
    <w:rsid w:val="006F6CC6"/>
    <w:rsid w:val="006F7EE7"/>
    <w:rsid w:val="0070020D"/>
    <w:rsid w:val="00701271"/>
    <w:rsid w:val="00701407"/>
    <w:rsid w:val="00702CAE"/>
    <w:rsid w:val="00703128"/>
    <w:rsid w:val="007039D8"/>
    <w:rsid w:val="00703C64"/>
    <w:rsid w:val="00703D6C"/>
    <w:rsid w:val="00703D9F"/>
    <w:rsid w:val="00704297"/>
    <w:rsid w:val="007046FF"/>
    <w:rsid w:val="00704D57"/>
    <w:rsid w:val="00704DE3"/>
    <w:rsid w:val="00705381"/>
    <w:rsid w:val="00705757"/>
    <w:rsid w:val="00705836"/>
    <w:rsid w:val="00705934"/>
    <w:rsid w:val="00705949"/>
    <w:rsid w:val="0070632C"/>
    <w:rsid w:val="00706B1F"/>
    <w:rsid w:val="0070748B"/>
    <w:rsid w:val="007075C3"/>
    <w:rsid w:val="00710722"/>
    <w:rsid w:val="007107DC"/>
    <w:rsid w:val="00710B87"/>
    <w:rsid w:val="0071107A"/>
    <w:rsid w:val="00711088"/>
    <w:rsid w:val="0071195A"/>
    <w:rsid w:val="00711E4C"/>
    <w:rsid w:val="00712374"/>
    <w:rsid w:val="00712CE6"/>
    <w:rsid w:val="00713151"/>
    <w:rsid w:val="0071316B"/>
    <w:rsid w:val="00713499"/>
    <w:rsid w:val="007137B2"/>
    <w:rsid w:val="00714058"/>
    <w:rsid w:val="0071451B"/>
    <w:rsid w:val="00714694"/>
    <w:rsid w:val="00714CE7"/>
    <w:rsid w:val="0071519C"/>
    <w:rsid w:val="00715866"/>
    <w:rsid w:val="00715E78"/>
    <w:rsid w:val="0071611F"/>
    <w:rsid w:val="00716B8F"/>
    <w:rsid w:val="00717A14"/>
    <w:rsid w:val="00720017"/>
    <w:rsid w:val="007200F4"/>
    <w:rsid w:val="00720158"/>
    <w:rsid w:val="007204AD"/>
    <w:rsid w:val="00720802"/>
    <w:rsid w:val="00720E28"/>
    <w:rsid w:val="00721AD4"/>
    <w:rsid w:val="00721EBE"/>
    <w:rsid w:val="007223A3"/>
    <w:rsid w:val="007223F5"/>
    <w:rsid w:val="00722842"/>
    <w:rsid w:val="00722AE3"/>
    <w:rsid w:val="00722B3B"/>
    <w:rsid w:val="00723513"/>
    <w:rsid w:val="007238C1"/>
    <w:rsid w:val="00723FCA"/>
    <w:rsid w:val="007242E3"/>
    <w:rsid w:val="007246C0"/>
    <w:rsid w:val="00724EF8"/>
    <w:rsid w:val="00725798"/>
    <w:rsid w:val="0072634A"/>
    <w:rsid w:val="00726614"/>
    <w:rsid w:val="00726618"/>
    <w:rsid w:val="007269DB"/>
    <w:rsid w:val="0072734A"/>
    <w:rsid w:val="007277B8"/>
    <w:rsid w:val="00727BEE"/>
    <w:rsid w:val="007301EF"/>
    <w:rsid w:val="007308ED"/>
    <w:rsid w:val="007314C9"/>
    <w:rsid w:val="007315D3"/>
    <w:rsid w:val="00731B69"/>
    <w:rsid w:val="00731BFF"/>
    <w:rsid w:val="00731EB0"/>
    <w:rsid w:val="00734975"/>
    <w:rsid w:val="00734B79"/>
    <w:rsid w:val="007353C7"/>
    <w:rsid w:val="00735474"/>
    <w:rsid w:val="00735E2F"/>
    <w:rsid w:val="00735FD4"/>
    <w:rsid w:val="0073672D"/>
    <w:rsid w:val="00736838"/>
    <w:rsid w:val="0073787F"/>
    <w:rsid w:val="007400F6"/>
    <w:rsid w:val="00740637"/>
    <w:rsid w:val="00740A62"/>
    <w:rsid w:val="00740DED"/>
    <w:rsid w:val="007427EC"/>
    <w:rsid w:val="00742A86"/>
    <w:rsid w:val="00743438"/>
    <w:rsid w:val="0074409F"/>
    <w:rsid w:val="0074447D"/>
    <w:rsid w:val="00744537"/>
    <w:rsid w:val="007445EC"/>
    <w:rsid w:val="00744A00"/>
    <w:rsid w:val="007454D4"/>
    <w:rsid w:val="00745EDC"/>
    <w:rsid w:val="00746666"/>
    <w:rsid w:val="00747506"/>
    <w:rsid w:val="0075039E"/>
    <w:rsid w:val="0075056A"/>
    <w:rsid w:val="00750954"/>
    <w:rsid w:val="00750DC8"/>
    <w:rsid w:val="007511CA"/>
    <w:rsid w:val="007513E0"/>
    <w:rsid w:val="00751BA6"/>
    <w:rsid w:val="00751BE4"/>
    <w:rsid w:val="007520FB"/>
    <w:rsid w:val="00752180"/>
    <w:rsid w:val="00752236"/>
    <w:rsid w:val="00753093"/>
    <w:rsid w:val="00753656"/>
    <w:rsid w:val="007540D7"/>
    <w:rsid w:val="00754988"/>
    <w:rsid w:val="0075506F"/>
    <w:rsid w:val="007552C6"/>
    <w:rsid w:val="00755345"/>
    <w:rsid w:val="007554A8"/>
    <w:rsid w:val="007560FE"/>
    <w:rsid w:val="00756449"/>
    <w:rsid w:val="00756D51"/>
    <w:rsid w:val="00756F66"/>
    <w:rsid w:val="0075740B"/>
    <w:rsid w:val="00757C87"/>
    <w:rsid w:val="007600C5"/>
    <w:rsid w:val="007601CD"/>
    <w:rsid w:val="0076058A"/>
    <w:rsid w:val="00760C51"/>
    <w:rsid w:val="00760FFC"/>
    <w:rsid w:val="00761CF1"/>
    <w:rsid w:val="00761CF3"/>
    <w:rsid w:val="0076266E"/>
    <w:rsid w:val="00762A03"/>
    <w:rsid w:val="00762B3A"/>
    <w:rsid w:val="00762B8F"/>
    <w:rsid w:val="00763198"/>
    <w:rsid w:val="007637CB"/>
    <w:rsid w:val="00763A53"/>
    <w:rsid w:val="00763F82"/>
    <w:rsid w:val="00764629"/>
    <w:rsid w:val="0076552E"/>
    <w:rsid w:val="007657BC"/>
    <w:rsid w:val="007657C5"/>
    <w:rsid w:val="007658E8"/>
    <w:rsid w:val="007660DB"/>
    <w:rsid w:val="007670D3"/>
    <w:rsid w:val="0076715D"/>
    <w:rsid w:val="00767537"/>
    <w:rsid w:val="007676C1"/>
    <w:rsid w:val="0076772E"/>
    <w:rsid w:val="0076776B"/>
    <w:rsid w:val="00767E38"/>
    <w:rsid w:val="00767E76"/>
    <w:rsid w:val="0077060F"/>
    <w:rsid w:val="00770632"/>
    <w:rsid w:val="007708E7"/>
    <w:rsid w:val="0077135F"/>
    <w:rsid w:val="0077151C"/>
    <w:rsid w:val="00771A96"/>
    <w:rsid w:val="00771F4D"/>
    <w:rsid w:val="00772AFF"/>
    <w:rsid w:val="007730DD"/>
    <w:rsid w:val="00773DD0"/>
    <w:rsid w:val="00773E77"/>
    <w:rsid w:val="0077438C"/>
    <w:rsid w:val="007743BC"/>
    <w:rsid w:val="007750AA"/>
    <w:rsid w:val="007751D3"/>
    <w:rsid w:val="00775274"/>
    <w:rsid w:val="00775654"/>
    <w:rsid w:val="0077588C"/>
    <w:rsid w:val="0077605D"/>
    <w:rsid w:val="0077645E"/>
    <w:rsid w:val="00776BCD"/>
    <w:rsid w:val="00777060"/>
    <w:rsid w:val="00777104"/>
    <w:rsid w:val="00777130"/>
    <w:rsid w:val="007772DE"/>
    <w:rsid w:val="007778F2"/>
    <w:rsid w:val="0078014F"/>
    <w:rsid w:val="00780700"/>
    <w:rsid w:val="0078071A"/>
    <w:rsid w:val="0078089F"/>
    <w:rsid w:val="00780EFF"/>
    <w:rsid w:val="00780F4F"/>
    <w:rsid w:val="00781093"/>
    <w:rsid w:val="007814C3"/>
    <w:rsid w:val="00781759"/>
    <w:rsid w:val="00781866"/>
    <w:rsid w:val="0078232C"/>
    <w:rsid w:val="0078254D"/>
    <w:rsid w:val="007826DF"/>
    <w:rsid w:val="00782BF5"/>
    <w:rsid w:val="00782DA7"/>
    <w:rsid w:val="0078341B"/>
    <w:rsid w:val="00783B78"/>
    <w:rsid w:val="00783E1F"/>
    <w:rsid w:val="00783F3C"/>
    <w:rsid w:val="00784119"/>
    <w:rsid w:val="0078426D"/>
    <w:rsid w:val="00784277"/>
    <w:rsid w:val="007846EE"/>
    <w:rsid w:val="00784814"/>
    <w:rsid w:val="00784D2F"/>
    <w:rsid w:val="00784F82"/>
    <w:rsid w:val="00785080"/>
    <w:rsid w:val="007854F0"/>
    <w:rsid w:val="0078591F"/>
    <w:rsid w:val="00786611"/>
    <w:rsid w:val="007869DC"/>
    <w:rsid w:val="0078713E"/>
    <w:rsid w:val="007878C0"/>
    <w:rsid w:val="00787CC5"/>
    <w:rsid w:val="0079049D"/>
    <w:rsid w:val="00790573"/>
    <w:rsid w:val="007906C8"/>
    <w:rsid w:val="007928BA"/>
    <w:rsid w:val="007931F1"/>
    <w:rsid w:val="0079333A"/>
    <w:rsid w:val="007937F5"/>
    <w:rsid w:val="00794309"/>
    <w:rsid w:val="00794BFD"/>
    <w:rsid w:val="00794CEE"/>
    <w:rsid w:val="00796597"/>
    <w:rsid w:val="007966F7"/>
    <w:rsid w:val="00796900"/>
    <w:rsid w:val="00796980"/>
    <w:rsid w:val="00797A53"/>
    <w:rsid w:val="00797B1C"/>
    <w:rsid w:val="00797B67"/>
    <w:rsid w:val="00797F88"/>
    <w:rsid w:val="007A13BE"/>
    <w:rsid w:val="007A14B4"/>
    <w:rsid w:val="007A2277"/>
    <w:rsid w:val="007A26B9"/>
    <w:rsid w:val="007A286C"/>
    <w:rsid w:val="007A2A02"/>
    <w:rsid w:val="007A2C6A"/>
    <w:rsid w:val="007A2DA9"/>
    <w:rsid w:val="007A310A"/>
    <w:rsid w:val="007A3426"/>
    <w:rsid w:val="007A3D50"/>
    <w:rsid w:val="007A3FD2"/>
    <w:rsid w:val="007A5234"/>
    <w:rsid w:val="007A529F"/>
    <w:rsid w:val="007A5456"/>
    <w:rsid w:val="007A5859"/>
    <w:rsid w:val="007A5BED"/>
    <w:rsid w:val="007A6409"/>
    <w:rsid w:val="007A66F8"/>
    <w:rsid w:val="007A67A6"/>
    <w:rsid w:val="007A696B"/>
    <w:rsid w:val="007A6AA6"/>
    <w:rsid w:val="007A6B6B"/>
    <w:rsid w:val="007A6F49"/>
    <w:rsid w:val="007A7ACF"/>
    <w:rsid w:val="007A7CD8"/>
    <w:rsid w:val="007B0002"/>
    <w:rsid w:val="007B0705"/>
    <w:rsid w:val="007B0C9B"/>
    <w:rsid w:val="007B0EBD"/>
    <w:rsid w:val="007B134B"/>
    <w:rsid w:val="007B1C4F"/>
    <w:rsid w:val="007B202E"/>
    <w:rsid w:val="007B32B6"/>
    <w:rsid w:val="007B363E"/>
    <w:rsid w:val="007B394D"/>
    <w:rsid w:val="007B3A9D"/>
    <w:rsid w:val="007B3AF7"/>
    <w:rsid w:val="007B409B"/>
    <w:rsid w:val="007B4169"/>
    <w:rsid w:val="007B446A"/>
    <w:rsid w:val="007B45CD"/>
    <w:rsid w:val="007B46DA"/>
    <w:rsid w:val="007B4BC4"/>
    <w:rsid w:val="007B5415"/>
    <w:rsid w:val="007B60A6"/>
    <w:rsid w:val="007B60C6"/>
    <w:rsid w:val="007B629B"/>
    <w:rsid w:val="007B66A2"/>
    <w:rsid w:val="007B6BA0"/>
    <w:rsid w:val="007B6D84"/>
    <w:rsid w:val="007B75BC"/>
    <w:rsid w:val="007B77A3"/>
    <w:rsid w:val="007C03BF"/>
    <w:rsid w:val="007C057A"/>
    <w:rsid w:val="007C0B07"/>
    <w:rsid w:val="007C0B9E"/>
    <w:rsid w:val="007C0DEC"/>
    <w:rsid w:val="007C1550"/>
    <w:rsid w:val="007C1964"/>
    <w:rsid w:val="007C1B58"/>
    <w:rsid w:val="007C202C"/>
    <w:rsid w:val="007C23D2"/>
    <w:rsid w:val="007C27E1"/>
    <w:rsid w:val="007C34E1"/>
    <w:rsid w:val="007C379B"/>
    <w:rsid w:val="007C38FA"/>
    <w:rsid w:val="007C39FB"/>
    <w:rsid w:val="007C3C9A"/>
    <w:rsid w:val="007C3E0A"/>
    <w:rsid w:val="007C3E9B"/>
    <w:rsid w:val="007C41BA"/>
    <w:rsid w:val="007C43A4"/>
    <w:rsid w:val="007C5360"/>
    <w:rsid w:val="007C5BF2"/>
    <w:rsid w:val="007C5C9F"/>
    <w:rsid w:val="007C6169"/>
    <w:rsid w:val="007C6A80"/>
    <w:rsid w:val="007C6E97"/>
    <w:rsid w:val="007C72F8"/>
    <w:rsid w:val="007C74FF"/>
    <w:rsid w:val="007C7541"/>
    <w:rsid w:val="007C7599"/>
    <w:rsid w:val="007D030A"/>
    <w:rsid w:val="007D043D"/>
    <w:rsid w:val="007D04CF"/>
    <w:rsid w:val="007D1484"/>
    <w:rsid w:val="007D1F8C"/>
    <w:rsid w:val="007D2020"/>
    <w:rsid w:val="007D2A3B"/>
    <w:rsid w:val="007D33D1"/>
    <w:rsid w:val="007D3484"/>
    <w:rsid w:val="007D3E56"/>
    <w:rsid w:val="007D4177"/>
    <w:rsid w:val="007D4B33"/>
    <w:rsid w:val="007D4F06"/>
    <w:rsid w:val="007D552D"/>
    <w:rsid w:val="007D5ED8"/>
    <w:rsid w:val="007D637E"/>
    <w:rsid w:val="007D6627"/>
    <w:rsid w:val="007D6719"/>
    <w:rsid w:val="007D6976"/>
    <w:rsid w:val="007D69E9"/>
    <w:rsid w:val="007D6A11"/>
    <w:rsid w:val="007D6B33"/>
    <w:rsid w:val="007D6DE3"/>
    <w:rsid w:val="007D736A"/>
    <w:rsid w:val="007D7C84"/>
    <w:rsid w:val="007E004E"/>
    <w:rsid w:val="007E02F5"/>
    <w:rsid w:val="007E0BFB"/>
    <w:rsid w:val="007E1460"/>
    <w:rsid w:val="007E18D9"/>
    <w:rsid w:val="007E1A82"/>
    <w:rsid w:val="007E23A6"/>
    <w:rsid w:val="007E241D"/>
    <w:rsid w:val="007E27B8"/>
    <w:rsid w:val="007E2B5E"/>
    <w:rsid w:val="007E2E67"/>
    <w:rsid w:val="007E2F8C"/>
    <w:rsid w:val="007E35B9"/>
    <w:rsid w:val="007E3A45"/>
    <w:rsid w:val="007E4A90"/>
    <w:rsid w:val="007E4E4F"/>
    <w:rsid w:val="007E506F"/>
    <w:rsid w:val="007E52D5"/>
    <w:rsid w:val="007E577D"/>
    <w:rsid w:val="007E6164"/>
    <w:rsid w:val="007E668E"/>
    <w:rsid w:val="007E6B84"/>
    <w:rsid w:val="007E6BD1"/>
    <w:rsid w:val="007E7023"/>
    <w:rsid w:val="007E70C0"/>
    <w:rsid w:val="007E73B9"/>
    <w:rsid w:val="007E746B"/>
    <w:rsid w:val="007E79E8"/>
    <w:rsid w:val="007F0EC5"/>
    <w:rsid w:val="007F1072"/>
    <w:rsid w:val="007F1099"/>
    <w:rsid w:val="007F113C"/>
    <w:rsid w:val="007F18D5"/>
    <w:rsid w:val="007F1BC4"/>
    <w:rsid w:val="007F25CB"/>
    <w:rsid w:val="007F2C4B"/>
    <w:rsid w:val="007F3228"/>
    <w:rsid w:val="007F3675"/>
    <w:rsid w:val="007F3C3B"/>
    <w:rsid w:val="007F3E74"/>
    <w:rsid w:val="007F4639"/>
    <w:rsid w:val="007F47CB"/>
    <w:rsid w:val="007F4ADD"/>
    <w:rsid w:val="007F5443"/>
    <w:rsid w:val="007F621C"/>
    <w:rsid w:val="007F7386"/>
    <w:rsid w:val="007F7857"/>
    <w:rsid w:val="007F7A82"/>
    <w:rsid w:val="007F7F6F"/>
    <w:rsid w:val="008002AF"/>
    <w:rsid w:val="00800490"/>
    <w:rsid w:val="00801469"/>
    <w:rsid w:val="0080162B"/>
    <w:rsid w:val="00801A38"/>
    <w:rsid w:val="00802C22"/>
    <w:rsid w:val="0080327D"/>
    <w:rsid w:val="008032BF"/>
    <w:rsid w:val="0080417C"/>
    <w:rsid w:val="008042B2"/>
    <w:rsid w:val="0080470C"/>
    <w:rsid w:val="0080479E"/>
    <w:rsid w:val="00804910"/>
    <w:rsid w:val="00804C70"/>
    <w:rsid w:val="00804D90"/>
    <w:rsid w:val="00805725"/>
    <w:rsid w:val="008059F0"/>
    <w:rsid w:val="00805B98"/>
    <w:rsid w:val="008060F0"/>
    <w:rsid w:val="00806557"/>
    <w:rsid w:val="00806B6B"/>
    <w:rsid w:val="00806CB8"/>
    <w:rsid w:val="00807228"/>
    <w:rsid w:val="00807392"/>
    <w:rsid w:val="00807A34"/>
    <w:rsid w:val="00807EC6"/>
    <w:rsid w:val="00807F2F"/>
    <w:rsid w:val="008102A6"/>
    <w:rsid w:val="008105F0"/>
    <w:rsid w:val="008109F7"/>
    <w:rsid w:val="00810C37"/>
    <w:rsid w:val="00810EE2"/>
    <w:rsid w:val="00811021"/>
    <w:rsid w:val="0081131C"/>
    <w:rsid w:val="00811751"/>
    <w:rsid w:val="00811BB1"/>
    <w:rsid w:val="00811F5F"/>
    <w:rsid w:val="0081238D"/>
    <w:rsid w:val="00813B16"/>
    <w:rsid w:val="00813E98"/>
    <w:rsid w:val="00813F34"/>
    <w:rsid w:val="008145E4"/>
    <w:rsid w:val="00814AB5"/>
    <w:rsid w:val="00814B94"/>
    <w:rsid w:val="00814E6F"/>
    <w:rsid w:val="0081519F"/>
    <w:rsid w:val="0081537D"/>
    <w:rsid w:val="00815868"/>
    <w:rsid w:val="00815BD9"/>
    <w:rsid w:val="008166FC"/>
    <w:rsid w:val="00816828"/>
    <w:rsid w:val="00816A87"/>
    <w:rsid w:val="00816AB5"/>
    <w:rsid w:val="00816F4B"/>
    <w:rsid w:val="00816F7E"/>
    <w:rsid w:val="008179D8"/>
    <w:rsid w:val="00820220"/>
    <w:rsid w:val="008203CC"/>
    <w:rsid w:val="008205A0"/>
    <w:rsid w:val="00820E6C"/>
    <w:rsid w:val="00820E6F"/>
    <w:rsid w:val="008211AB"/>
    <w:rsid w:val="008216B9"/>
    <w:rsid w:val="00821CEF"/>
    <w:rsid w:val="008221F2"/>
    <w:rsid w:val="008225EE"/>
    <w:rsid w:val="008226A7"/>
    <w:rsid w:val="00822D40"/>
    <w:rsid w:val="00822E87"/>
    <w:rsid w:val="00823418"/>
    <w:rsid w:val="008234E1"/>
    <w:rsid w:val="008238E5"/>
    <w:rsid w:val="00823BA9"/>
    <w:rsid w:val="0082490F"/>
    <w:rsid w:val="00824BE9"/>
    <w:rsid w:val="00824C19"/>
    <w:rsid w:val="00824C4B"/>
    <w:rsid w:val="00824DBE"/>
    <w:rsid w:val="00825905"/>
    <w:rsid w:val="008263E4"/>
    <w:rsid w:val="00826BBA"/>
    <w:rsid w:val="008270A1"/>
    <w:rsid w:val="008272CD"/>
    <w:rsid w:val="008278FF"/>
    <w:rsid w:val="00827BEE"/>
    <w:rsid w:val="00827C89"/>
    <w:rsid w:val="00827CA0"/>
    <w:rsid w:val="00830276"/>
    <w:rsid w:val="00830388"/>
    <w:rsid w:val="008308CB"/>
    <w:rsid w:val="008312D2"/>
    <w:rsid w:val="008315F8"/>
    <w:rsid w:val="00831779"/>
    <w:rsid w:val="008318F0"/>
    <w:rsid w:val="00831BFE"/>
    <w:rsid w:val="00831C78"/>
    <w:rsid w:val="008320F2"/>
    <w:rsid w:val="00832445"/>
    <w:rsid w:val="00832536"/>
    <w:rsid w:val="00832771"/>
    <w:rsid w:val="00832AA2"/>
    <w:rsid w:val="00832D92"/>
    <w:rsid w:val="00832DAF"/>
    <w:rsid w:val="0083373E"/>
    <w:rsid w:val="00833AB4"/>
    <w:rsid w:val="00833EB8"/>
    <w:rsid w:val="008347DE"/>
    <w:rsid w:val="00834AF1"/>
    <w:rsid w:val="00834B31"/>
    <w:rsid w:val="00834E93"/>
    <w:rsid w:val="00835C8E"/>
    <w:rsid w:val="00836C0B"/>
    <w:rsid w:val="00836DDA"/>
    <w:rsid w:val="008371FC"/>
    <w:rsid w:val="0083764E"/>
    <w:rsid w:val="008378C7"/>
    <w:rsid w:val="0083790F"/>
    <w:rsid w:val="00837BB1"/>
    <w:rsid w:val="00837D0F"/>
    <w:rsid w:val="00840A72"/>
    <w:rsid w:val="00840B1D"/>
    <w:rsid w:val="00840DD9"/>
    <w:rsid w:val="008411F0"/>
    <w:rsid w:val="008421DB"/>
    <w:rsid w:val="00842634"/>
    <w:rsid w:val="008429A4"/>
    <w:rsid w:val="00842F0A"/>
    <w:rsid w:val="00842F60"/>
    <w:rsid w:val="008430CE"/>
    <w:rsid w:val="00844312"/>
    <w:rsid w:val="008444F5"/>
    <w:rsid w:val="00844831"/>
    <w:rsid w:val="00844901"/>
    <w:rsid w:val="00844D58"/>
    <w:rsid w:val="00844DA9"/>
    <w:rsid w:val="008454BA"/>
    <w:rsid w:val="00846770"/>
    <w:rsid w:val="00846787"/>
    <w:rsid w:val="008471B7"/>
    <w:rsid w:val="008472EA"/>
    <w:rsid w:val="00847AC5"/>
    <w:rsid w:val="00847CCB"/>
    <w:rsid w:val="00847EE3"/>
    <w:rsid w:val="00850129"/>
    <w:rsid w:val="00850489"/>
    <w:rsid w:val="00850829"/>
    <w:rsid w:val="00850A3F"/>
    <w:rsid w:val="00851B6B"/>
    <w:rsid w:val="00852B8B"/>
    <w:rsid w:val="00852F1E"/>
    <w:rsid w:val="00852FDC"/>
    <w:rsid w:val="008533D2"/>
    <w:rsid w:val="00853486"/>
    <w:rsid w:val="00853EEC"/>
    <w:rsid w:val="00854157"/>
    <w:rsid w:val="008546C9"/>
    <w:rsid w:val="00854A18"/>
    <w:rsid w:val="00854B69"/>
    <w:rsid w:val="008551DC"/>
    <w:rsid w:val="0085566E"/>
    <w:rsid w:val="00855733"/>
    <w:rsid w:val="008561F3"/>
    <w:rsid w:val="008576D6"/>
    <w:rsid w:val="00857826"/>
    <w:rsid w:val="00857B9B"/>
    <w:rsid w:val="00857CA9"/>
    <w:rsid w:val="008604C0"/>
    <w:rsid w:val="00860504"/>
    <w:rsid w:val="00861235"/>
    <w:rsid w:val="008613F0"/>
    <w:rsid w:val="00861421"/>
    <w:rsid w:val="0086157D"/>
    <w:rsid w:val="00861E5B"/>
    <w:rsid w:val="008620BB"/>
    <w:rsid w:val="0086251E"/>
    <w:rsid w:val="00862E9A"/>
    <w:rsid w:val="00863C29"/>
    <w:rsid w:val="008640EE"/>
    <w:rsid w:val="008643C5"/>
    <w:rsid w:val="0086455A"/>
    <w:rsid w:val="0086474D"/>
    <w:rsid w:val="00864890"/>
    <w:rsid w:val="00864AAA"/>
    <w:rsid w:val="00864FCA"/>
    <w:rsid w:val="0086503E"/>
    <w:rsid w:val="00865228"/>
    <w:rsid w:val="00865BB0"/>
    <w:rsid w:val="00866048"/>
    <w:rsid w:val="008663E0"/>
    <w:rsid w:val="0086692F"/>
    <w:rsid w:val="00866A41"/>
    <w:rsid w:val="00866C58"/>
    <w:rsid w:val="00870238"/>
    <w:rsid w:val="008702BF"/>
    <w:rsid w:val="00870931"/>
    <w:rsid w:val="008709D5"/>
    <w:rsid w:val="0087282D"/>
    <w:rsid w:val="00872836"/>
    <w:rsid w:val="00872EE3"/>
    <w:rsid w:val="0087319C"/>
    <w:rsid w:val="00873787"/>
    <w:rsid w:val="00873BAC"/>
    <w:rsid w:val="00873ED0"/>
    <w:rsid w:val="0087436C"/>
    <w:rsid w:val="008744B2"/>
    <w:rsid w:val="0087457E"/>
    <w:rsid w:val="008758B6"/>
    <w:rsid w:val="00875ABB"/>
    <w:rsid w:val="00876330"/>
    <w:rsid w:val="0087668D"/>
    <w:rsid w:val="008768AE"/>
    <w:rsid w:val="00876FC8"/>
    <w:rsid w:val="008774F8"/>
    <w:rsid w:val="00877585"/>
    <w:rsid w:val="00877973"/>
    <w:rsid w:val="008808DB"/>
    <w:rsid w:val="008809AF"/>
    <w:rsid w:val="00880CE0"/>
    <w:rsid w:val="00880CED"/>
    <w:rsid w:val="00880CFC"/>
    <w:rsid w:val="00881245"/>
    <w:rsid w:val="00881374"/>
    <w:rsid w:val="00881BA2"/>
    <w:rsid w:val="00881F1C"/>
    <w:rsid w:val="00882252"/>
    <w:rsid w:val="0088290B"/>
    <w:rsid w:val="00882AA6"/>
    <w:rsid w:val="00882F0B"/>
    <w:rsid w:val="008832BF"/>
    <w:rsid w:val="008837C7"/>
    <w:rsid w:val="00883824"/>
    <w:rsid w:val="00883B5C"/>
    <w:rsid w:val="00883BA7"/>
    <w:rsid w:val="00883D28"/>
    <w:rsid w:val="0088452C"/>
    <w:rsid w:val="0088478D"/>
    <w:rsid w:val="008850AD"/>
    <w:rsid w:val="00885432"/>
    <w:rsid w:val="0088588A"/>
    <w:rsid w:val="00885971"/>
    <w:rsid w:val="00885AED"/>
    <w:rsid w:val="00885B85"/>
    <w:rsid w:val="00885BB5"/>
    <w:rsid w:val="00886646"/>
    <w:rsid w:val="0088675E"/>
    <w:rsid w:val="0088776B"/>
    <w:rsid w:val="008879A2"/>
    <w:rsid w:val="00890016"/>
    <w:rsid w:val="00890739"/>
    <w:rsid w:val="008908B5"/>
    <w:rsid w:val="00890A74"/>
    <w:rsid w:val="008910AB"/>
    <w:rsid w:val="00891385"/>
    <w:rsid w:val="00891AB0"/>
    <w:rsid w:val="00892641"/>
    <w:rsid w:val="00892D6B"/>
    <w:rsid w:val="00893D0F"/>
    <w:rsid w:val="0089424B"/>
    <w:rsid w:val="00894288"/>
    <w:rsid w:val="00894609"/>
    <w:rsid w:val="00894997"/>
    <w:rsid w:val="00894B2E"/>
    <w:rsid w:val="008958ED"/>
    <w:rsid w:val="00895B30"/>
    <w:rsid w:val="00895F4C"/>
    <w:rsid w:val="0089610F"/>
    <w:rsid w:val="00896E93"/>
    <w:rsid w:val="00897533"/>
    <w:rsid w:val="00897600"/>
    <w:rsid w:val="008977A1"/>
    <w:rsid w:val="00897E4F"/>
    <w:rsid w:val="00897F41"/>
    <w:rsid w:val="008A0A4B"/>
    <w:rsid w:val="008A0EA7"/>
    <w:rsid w:val="008A1598"/>
    <w:rsid w:val="008A19D5"/>
    <w:rsid w:val="008A1C80"/>
    <w:rsid w:val="008A2314"/>
    <w:rsid w:val="008A30B9"/>
    <w:rsid w:val="008A313B"/>
    <w:rsid w:val="008A357F"/>
    <w:rsid w:val="008A3A85"/>
    <w:rsid w:val="008A3AE3"/>
    <w:rsid w:val="008A3F94"/>
    <w:rsid w:val="008A43DA"/>
    <w:rsid w:val="008A4591"/>
    <w:rsid w:val="008A48E0"/>
    <w:rsid w:val="008A4A9D"/>
    <w:rsid w:val="008A4C38"/>
    <w:rsid w:val="008A4D96"/>
    <w:rsid w:val="008A4E11"/>
    <w:rsid w:val="008A5382"/>
    <w:rsid w:val="008A5691"/>
    <w:rsid w:val="008A593A"/>
    <w:rsid w:val="008A5A47"/>
    <w:rsid w:val="008A5DA3"/>
    <w:rsid w:val="008A5EA8"/>
    <w:rsid w:val="008A60EC"/>
    <w:rsid w:val="008A6396"/>
    <w:rsid w:val="008A663D"/>
    <w:rsid w:val="008A715C"/>
    <w:rsid w:val="008A721A"/>
    <w:rsid w:val="008A7589"/>
    <w:rsid w:val="008A7DE4"/>
    <w:rsid w:val="008B041C"/>
    <w:rsid w:val="008B05C7"/>
    <w:rsid w:val="008B0879"/>
    <w:rsid w:val="008B0DB4"/>
    <w:rsid w:val="008B0F25"/>
    <w:rsid w:val="008B1047"/>
    <w:rsid w:val="008B13A6"/>
    <w:rsid w:val="008B1415"/>
    <w:rsid w:val="008B1DF4"/>
    <w:rsid w:val="008B1F21"/>
    <w:rsid w:val="008B3297"/>
    <w:rsid w:val="008B3A04"/>
    <w:rsid w:val="008B3BBB"/>
    <w:rsid w:val="008B4584"/>
    <w:rsid w:val="008B4634"/>
    <w:rsid w:val="008B49EA"/>
    <w:rsid w:val="008B4ABA"/>
    <w:rsid w:val="008B4CDF"/>
    <w:rsid w:val="008B52EA"/>
    <w:rsid w:val="008B5705"/>
    <w:rsid w:val="008B57A3"/>
    <w:rsid w:val="008B5AD5"/>
    <w:rsid w:val="008B5EE4"/>
    <w:rsid w:val="008B5F27"/>
    <w:rsid w:val="008B5F5A"/>
    <w:rsid w:val="008B643E"/>
    <w:rsid w:val="008B6DFB"/>
    <w:rsid w:val="008B6E41"/>
    <w:rsid w:val="008B7720"/>
    <w:rsid w:val="008B7AB5"/>
    <w:rsid w:val="008B7F55"/>
    <w:rsid w:val="008C00A7"/>
    <w:rsid w:val="008C0121"/>
    <w:rsid w:val="008C04BC"/>
    <w:rsid w:val="008C052C"/>
    <w:rsid w:val="008C08BB"/>
    <w:rsid w:val="008C0B92"/>
    <w:rsid w:val="008C0C96"/>
    <w:rsid w:val="008C0E62"/>
    <w:rsid w:val="008C0E9D"/>
    <w:rsid w:val="008C0F73"/>
    <w:rsid w:val="008C1073"/>
    <w:rsid w:val="008C1274"/>
    <w:rsid w:val="008C13DF"/>
    <w:rsid w:val="008C14F0"/>
    <w:rsid w:val="008C15E3"/>
    <w:rsid w:val="008C1668"/>
    <w:rsid w:val="008C171D"/>
    <w:rsid w:val="008C1725"/>
    <w:rsid w:val="008C1761"/>
    <w:rsid w:val="008C1AC4"/>
    <w:rsid w:val="008C2481"/>
    <w:rsid w:val="008C27A6"/>
    <w:rsid w:val="008C28DB"/>
    <w:rsid w:val="008C2936"/>
    <w:rsid w:val="008C2C5A"/>
    <w:rsid w:val="008C4367"/>
    <w:rsid w:val="008C480B"/>
    <w:rsid w:val="008C5091"/>
    <w:rsid w:val="008C5197"/>
    <w:rsid w:val="008C5B0F"/>
    <w:rsid w:val="008C5E7B"/>
    <w:rsid w:val="008C6221"/>
    <w:rsid w:val="008C63C6"/>
    <w:rsid w:val="008C677C"/>
    <w:rsid w:val="008C68B4"/>
    <w:rsid w:val="008C6B7D"/>
    <w:rsid w:val="008C7794"/>
    <w:rsid w:val="008D0CCF"/>
    <w:rsid w:val="008D1450"/>
    <w:rsid w:val="008D1CBB"/>
    <w:rsid w:val="008D1EA0"/>
    <w:rsid w:val="008D1FD3"/>
    <w:rsid w:val="008D256C"/>
    <w:rsid w:val="008D27BB"/>
    <w:rsid w:val="008D2A2D"/>
    <w:rsid w:val="008D2B09"/>
    <w:rsid w:val="008D2DF6"/>
    <w:rsid w:val="008D343F"/>
    <w:rsid w:val="008D44D7"/>
    <w:rsid w:val="008D4587"/>
    <w:rsid w:val="008D4977"/>
    <w:rsid w:val="008D4B78"/>
    <w:rsid w:val="008D4CBB"/>
    <w:rsid w:val="008D4F42"/>
    <w:rsid w:val="008D5663"/>
    <w:rsid w:val="008D58B2"/>
    <w:rsid w:val="008D5C41"/>
    <w:rsid w:val="008D5C5D"/>
    <w:rsid w:val="008D6343"/>
    <w:rsid w:val="008D655A"/>
    <w:rsid w:val="008D6563"/>
    <w:rsid w:val="008D7052"/>
    <w:rsid w:val="008D7061"/>
    <w:rsid w:val="008D747E"/>
    <w:rsid w:val="008D7EA7"/>
    <w:rsid w:val="008E00D6"/>
    <w:rsid w:val="008E0C78"/>
    <w:rsid w:val="008E14C7"/>
    <w:rsid w:val="008E1527"/>
    <w:rsid w:val="008E185F"/>
    <w:rsid w:val="008E1CCF"/>
    <w:rsid w:val="008E1E9D"/>
    <w:rsid w:val="008E230D"/>
    <w:rsid w:val="008E276B"/>
    <w:rsid w:val="008E338F"/>
    <w:rsid w:val="008E36B2"/>
    <w:rsid w:val="008E394F"/>
    <w:rsid w:val="008E3E32"/>
    <w:rsid w:val="008E4161"/>
    <w:rsid w:val="008E4206"/>
    <w:rsid w:val="008E4325"/>
    <w:rsid w:val="008E438E"/>
    <w:rsid w:val="008E47BE"/>
    <w:rsid w:val="008E4CB3"/>
    <w:rsid w:val="008E4E7A"/>
    <w:rsid w:val="008E537A"/>
    <w:rsid w:val="008E5CB7"/>
    <w:rsid w:val="008E6349"/>
    <w:rsid w:val="008F0117"/>
    <w:rsid w:val="008F0409"/>
    <w:rsid w:val="008F0C07"/>
    <w:rsid w:val="008F1108"/>
    <w:rsid w:val="008F120B"/>
    <w:rsid w:val="008F1679"/>
    <w:rsid w:val="008F1FA0"/>
    <w:rsid w:val="008F22D2"/>
    <w:rsid w:val="008F3CAE"/>
    <w:rsid w:val="008F4BAE"/>
    <w:rsid w:val="008F4D15"/>
    <w:rsid w:val="008F5599"/>
    <w:rsid w:val="008F58FA"/>
    <w:rsid w:val="008F59CE"/>
    <w:rsid w:val="008F5E9F"/>
    <w:rsid w:val="008F6108"/>
    <w:rsid w:val="008F62E4"/>
    <w:rsid w:val="008F6402"/>
    <w:rsid w:val="008F641C"/>
    <w:rsid w:val="008F66BB"/>
    <w:rsid w:val="008F677C"/>
    <w:rsid w:val="008F6C3E"/>
    <w:rsid w:val="008F79BB"/>
    <w:rsid w:val="008F7A7B"/>
    <w:rsid w:val="009004CC"/>
    <w:rsid w:val="0090055A"/>
    <w:rsid w:val="009006A7"/>
    <w:rsid w:val="009006DD"/>
    <w:rsid w:val="009007C9"/>
    <w:rsid w:val="00901B82"/>
    <w:rsid w:val="00901F75"/>
    <w:rsid w:val="0090228F"/>
    <w:rsid w:val="00902540"/>
    <w:rsid w:val="009026DE"/>
    <w:rsid w:val="009029F9"/>
    <w:rsid w:val="0090302A"/>
    <w:rsid w:val="00903042"/>
    <w:rsid w:val="00903346"/>
    <w:rsid w:val="00903454"/>
    <w:rsid w:val="00903677"/>
    <w:rsid w:val="00903B98"/>
    <w:rsid w:val="00903D3A"/>
    <w:rsid w:val="009053AD"/>
    <w:rsid w:val="009055B6"/>
    <w:rsid w:val="009055FB"/>
    <w:rsid w:val="00905FDB"/>
    <w:rsid w:val="0090632B"/>
    <w:rsid w:val="009063F8"/>
    <w:rsid w:val="0090655A"/>
    <w:rsid w:val="00907320"/>
    <w:rsid w:val="0091045E"/>
    <w:rsid w:val="009106C0"/>
    <w:rsid w:val="00910E50"/>
    <w:rsid w:val="00911E0C"/>
    <w:rsid w:val="00912709"/>
    <w:rsid w:val="0091320F"/>
    <w:rsid w:val="00913917"/>
    <w:rsid w:val="00913A23"/>
    <w:rsid w:val="009144D6"/>
    <w:rsid w:val="009146E1"/>
    <w:rsid w:val="0091475C"/>
    <w:rsid w:val="00914763"/>
    <w:rsid w:val="009148BE"/>
    <w:rsid w:val="00914AE7"/>
    <w:rsid w:val="00914E72"/>
    <w:rsid w:val="00915520"/>
    <w:rsid w:val="00915752"/>
    <w:rsid w:val="0091580C"/>
    <w:rsid w:val="00916C4C"/>
    <w:rsid w:val="00916D55"/>
    <w:rsid w:val="00916F6B"/>
    <w:rsid w:val="009174DA"/>
    <w:rsid w:val="00917C5A"/>
    <w:rsid w:val="00917ED6"/>
    <w:rsid w:val="00921129"/>
    <w:rsid w:val="00921378"/>
    <w:rsid w:val="0092156E"/>
    <w:rsid w:val="009215AB"/>
    <w:rsid w:val="009215D1"/>
    <w:rsid w:val="0092192F"/>
    <w:rsid w:val="00921A9E"/>
    <w:rsid w:val="009221A9"/>
    <w:rsid w:val="009222CC"/>
    <w:rsid w:val="00922330"/>
    <w:rsid w:val="0092235B"/>
    <w:rsid w:val="00922483"/>
    <w:rsid w:val="009225BC"/>
    <w:rsid w:val="009229A2"/>
    <w:rsid w:val="009232A8"/>
    <w:rsid w:val="0092372C"/>
    <w:rsid w:val="009237C8"/>
    <w:rsid w:val="00924685"/>
    <w:rsid w:val="00924E7D"/>
    <w:rsid w:val="00925BC9"/>
    <w:rsid w:val="00926162"/>
    <w:rsid w:val="009266BC"/>
    <w:rsid w:val="00926E8A"/>
    <w:rsid w:val="0092729B"/>
    <w:rsid w:val="0092748C"/>
    <w:rsid w:val="0092765E"/>
    <w:rsid w:val="00927866"/>
    <w:rsid w:val="009279C6"/>
    <w:rsid w:val="009304A8"/>
    <w:rsid w:val="00930944"/>
    <w:rsid w:val="00930ECA"/>
    <w:rsid w:val="00931856"/>
    <w:rsid w:val="00931A14"/>
    <w:rsid w:val="00931C95"/>
    <w:rsid w:val="009321A3"/>
    <w:rsid w:val="0093258F"/>
    <w:rsid w:val="00932755"/>
    <w:rsid w:val="0093277A"/>
    <w:rsid w:val="009327DD"/>
    <w:rsid w:val="0093290C"/>
    <w:rsid w:val="00932AD5"/>
    <w:rsid w:val="00932D6B"/>
    <w:rsid w:val="00932E0F"/>
    <w:rsid w:val="00933085"/>
    <w:rsid w:val="0093326D"/>
    <w:rsid w:val="0093439A"/>
    <w:rsid w:val="0093488B"/>
    <w:rsid w:val="00934E84"/>
    <w:rsid w:val="00934F5E"/>
    <w:rsid w:val="00935C78"/>
    <w:rsid w:val="00935D4E"/>
    <w:rsid w:val="00935DCB"/>
    <w:rsid w:val="00936083"/>
    <w:rsid w:val="00937767"/>
    <w:rsid w:val="00937B45"/>
    <w:rsid w:val="00940791"/>
    <w:rsid w:val="00940D8C"/>
    <w:rsid w:val="00940DB8"/>
    <w:rsid w:val="00941660"/>
    <w:rsid w:val="00941AD2"/>
    <w:rsid w:val="0094210B"/>
    <w:rsid w:val="0094220B"/>
    <w:rsid w:val="009422B0"/>
    <w:rsid w:val="0094241E"/>
    <w:rsid w:val="00942545"/>
    <w:rsid w:val="009426DA"/>
    <w:rsid w:val="00942CD7"/>
    <w:rsid w:val="00943945"/>
    <w:rsid w:val="00944257"/>
    <w:rsid w:val="00944333"/>
    <w:rsid w:val="009444CC"/>
    <w:rsid w:val="00944FBF"/>
    <w:rsid w:val="009453CB"/>
    <w:rsid w:val="00945428"/>
    <w:rsid w:val="00945DD3"/>
    <w:rsid w:val="009461DF"/>
    <w:rsid w:val="00946230"/>
    <w:rsid w:val="00946312"/>
    <w:rsid w:val="00946474"/>
    <w:rsid w:val="00946743"/>
    <w:rsid w:val="00946889"/>
    <w:rsid w:val="00946E6E"/>
    <w:rsid w:val="00950832"/>
    <w:rsid w:val="00950C97"/>
    <w:rsid w:val="00950DA6"/>
    <w:rsid w:val="00950F50"/>
    <w:rsid w:val="00951389"/>
    <w:rsid w:val="0095155B"/>
    <w:rsid w:val="009517E8"/>
    <w:rsid w:val="009517F3"/>
    <w:rsid w:val="00951AF9"/>
    <w:rsid w:val="0095224E"/>
    <w:rsid w:val="0095229B"/>
    <w:rsid w:val="00952611"/>
    <w:rsid w:val="00953ACC"/>
    <w:rsid w:val="00953AF0"/>
    <w:rsid w:val="00954086"/>
    <w:rsid w:val="00954308"/>
    <w:rsid w:val="009543DC"/>
    <w:rsid w:val="0095447D"/>
    <w:rsid w:val="00955566"/>
    <w:rsid w:val="009558A0"/>
    <w:rsid w:val="009560D1"/>
    <w:rsid w:val="00956AB4"/>
    <w:rsid w:val="009573E8"/>
    <w:rsid w:val="0095767E"/>
    <w:rsid w:val="00957958"/>
    <w:rsid w:val="0096045C"/>
    <w:rsid w:val="009620E3"/>
    <w:rsid w:val="009628F2"/>
    <w:rsid w:val="00962968"/>
    <w:rsid w:val="00962C3C"/>
    <w:rsid w:val="00962EAB"/>
    <w:rsid w:val="00963E94"/>
    <w:rsid w:val="00964BAC"/>
    <w:rsid w:val="00964EA5"/>
    <w:rsid w:val="00964FA2"/>
    <w:rsid w:val="00965828"/>
    <w:rsid w:val="0096593D"/>
    <w:rsid w:val="009666FA"/>
    <w:rsid w:val="00966716"/>
    <w:rsid w:val="00966A21"/>
    <w:rsid w:val="00966B8A"/>
    <w:rsid w:val="00966C54"/>
    <w:rsid w:val="0097061A"/>
    <w:rsid w:val="00970DE3"/>
    <w:rsid w:val="00971D84"/>
    <w:rsid w:val="00972046"/>
    <w:rsid w:val="00972167"/>
    <w:rsid w:val="00972634"/>
    <w:rsid w:val="0097279E"/>
    <w:rsid w:val="00973C30"/>
    <w:rsid w:val="00973E09"/>
    <w:rsid w:val="00974149"/>
    <w:rsid w:val="009742FC"/>
    <w:rsid w:val="00975917"/>
    <w:rsid w:val="0097617C"/>
    <w:rsid w:val="009762CD"/>
    <w:rsid w:val="009769AD"/>
    <w:rsid w:val="00976CAB"/>
    <w:rsid w:val="00976EAB"/>
    <w:rsid w:val="009778EB"/>
    <w:rsid w:val="009800C7"/>
    <w:rsid w:val="009801AF"/>
    <w:rsid w:val="009808AA"/>
    <w:rsid w:val="0098092B"/>
    <w:rsid w:val="00981620"/>
    <w:rsid w:val="009819B0"/>
    <w:rsid w:val="00981F9F"/>
    <w:rsid w:val="009821D7"/>
    <w:rsid w:val="00983951"/>
    <w:rsid w:val="00983C4C"/>
    <w:rsid w:val="00984BF6"/>
    <w:rsid w:val="009856BB"/>
    <w:rsid w:val="00985745"/>
    <w:rsid w:val="009858ED"/>
    <w:rsid w:val="00985DB5"/>
    <w:rsid w:val="009864A4"/>
    <w:rsid w:val="00986B99"/>
    <w:rsid w:val="00987034"/>
    <w:rsid w:val="0098731B"/>
    <w:rsid w:val="00987962"/>
    <w:rsid w:val="009900D6"/>
    <w:rsid w:val="009902D4"/>
    <w:rsid w:val="00990420"/>
    <w:rsid w:val="00990C55"/>
    <w:rsid w:val="00990F84"/>
    <w:rsid w:val="00991542"/>
    <w:rsid w:val="00991903"/>
    <w:rsid w:val="00991CD2"/>
    <w:rsid w:val="00991CEA"/>
    <w:rsid w:val="009926CF"/>
    <w:rsid w:val="00992DC4"/>
    <w:rsid w:val="00992DEE"/>
    <w:rsid w:val="00993A60"/>
    <w:rsid w:val="009940C7"/>
    <w:rsid w:val="00994316"/>
    <w:rsid w:val="0099454C"/>
    <w:rsid w:val="00994582"/>
    <w:rsid w:val="00994EA0"/>
    <w:rsid w:val="009953D6"/>
    <w:rsid w:val="00996034"/>
    <w:rsid w:val="0099635F"/>
    <w:rsid w:val="00996A45"/>
    <w:rsid w:val="00996A9B"/>
    <w:rsid w:val="00996D26"/>
    <w:rsid w:val="00997481"/>
    <w:rsid w:val="00997AEE"/>
    <w:rsid w:val="00997D68"/>
    <w:rsid w:val="00997F08"/>
    <w:rsid w:val="009A008F"/>
    <w:rsid w:val="009A0122"/>
    <w:rsid w:val="009A05B5"/>
    <w:rsid w:val="009A08E2"/>
    <w:rsid w:val="009A0D7C"/>
    <w:rsid w:val="009A1105"/>
    <w:rsid w:val="009A1745"/>
    <w:rsid w:val="009A1A70"/>
    <w:rsid w:val="009A1D19"/>
    <w:rsid w:val="009A1D22"/>
    <w:rsid w:val="009A21D1"/>
    <w:rsid w:val="009A267C"/>
    <w:rsid w:val="009A2946"/>
    <w:rsid w:val="009A29B8"/>
    <w:rsid w:val="009A2A91"/>
    <w:rsid w:val="009A2DD9"/>
    <w:rsid w:val="009A3C36"/>
    <w:rsid w:val="009A40FA"/>
    <w:rsid w:val="009A410A"/>
    <w:rsid w:val="009A475A"/>
    <w:rsid w:val="009A47D0"/>
    <w:rsid w:val="009A4C9D"/>
    <w:rsid w:val="009A4DC0"/>
    <w:rsid w:val="009A57C1"/>
    <w:rsid w:val="009A6626"/>
    <w:rsid w:val="009A6F74"/>
    <w:rsid w:val="009A7E36"/>
    <w:rsid w:val="009A7ED7"/>
    <w:rsid w:val="009B0467"/>
    <w:rsid w:val="009B0A5A"/>
    <w:rsid w:val="009B1709"/>
    <w:rsid w:val="009B26DF"/>
    <w:rsid w:val="009B2CA6"/>
    <w:rsid w:val="009B31CF"/>
    <w:rsid w:val="009B3EBA"/>
    <w:rsid w:val="009B42F5"/>
    <w:rsid w:val="009B49B4"/>
    <w:rsid w:val="009B4A26"/>
    <w:rsid w:val="009B4D1A"/>
    <w:rsid w:val="009B50E8"/>
    <w:rsid w:val="009B5558"/>
    <w:rsid w:val="009B62A7"/>
    <w:rsid w:val="009B6694"/>
    <w:rsid w:val="009B6C8E"/>
    <w:rsid w:val="009B734B"/>
    <w:rsid w:val="009B7475"/>
    <w:rsid w:val="009B75B2"/>
    <w:rsid w:val="009B7752"/>
    <w:rsid w:val="009B7FC1"/>
    <w:rsid w:val="009C017F"/>
    <w:rsid w:val="009C04A4"/>
    <w:rsid w:val="009C1AB4"/>
    <w:rsid w:val="009C25AB"/>
    <w:rsid w:val="009C2714"/>
    <w:rsid w:val="009C3004"/>
    <w:rsid w:val="009C31D2"/>
    <w:rsid w:val="009C34BA"/>
    <w:rsid w:val="009C35A1"/>
    <w:rsid w:val="009C36DF"/>
    <w:rsid w:val="009C39A2"/>
    <w:rsid w:val="009C3CAC"/>
    <w:rsid w:val="009C4669"/>
    <w:rsid w:val="009C4AEE"/>
    <w:rsid w:val="009C5014"/>
    <w:rsid w:val="009C51BE"/>
    <w:rsid w:val="009C57A3"/>
    <w:rsid w:val="009C5AEE"/>
    <w:rsid w:val="009C5D7E"/>
    <w:rsid w:val="009C6D93"/>
    <w:rsid w:val="009C735F"/>
    <w:rsid w:val="009C74ED"/>
    <w:rsid w:val="009C7C02"/>
    <w:rsid w:val="009D06EE"/>
    <w:rsid w:val="009D089B"/>
    <w:rsid w:val="009D1631"/>
    <w:rsid w:val="009D16F5"/>
    <w:rsid w:val="009D1B7A"/>
    <w:rsid w:val="009D1BE1"/>
    <w:rsid w:val="009D1D93"/>
    <w:rsid w:val="009D261B"/>
    <w:rsid w:val="009D2840"/>
    <w:rsid w:val="009D29A1"/>
    <w:rsid w:val="009D2BA7"/>
    <w:rsid w:val="009D3259"/>
    <w:rsid w:val="009D33F8"/>
    <w:rsid w:val="009D361A"/>
    <w:rsid w:val="009D3630"/>
    <w:rsid w:val="009D39C2"/>
    <w:rsid w:val="009D4B0A"/>
    <w:rsid w:val="009D4C10"/>
    <w:rsid w:val="009D4D35"/>
    <w:rsid w:val="009D4E5E"/>
    <w:rsid w:val="009D4EF6"/>
    <w:rsid w:val="009D512F"/>
    <w:rsid w:val="009D5B8B"/>
    <w:rsid w:val="009D5EB0"/>
    <w:rsid w:val="009D65FF"/>
    <w:rsid w:val="009D69E8"/>
    <w:rsid w:val="009D70DA"/>
    <w:rsid w:val="009D7405"/>
    <w:rsid w:val="009D7F1E"/>
    <w:rsid w:val="009D7FD3"/>
    <w:rsid w:val="009E0208"/>
    <w:rsid w:val="009E05CB"/>
    <w:rsid w:val="009E09C4"/>
    <w:rsid w:val="009E195A"/>
    <w:rsid w:val="009E2056"/>
    <w:rsid w:val="009E2A0D"/>
    <w:rsid w:val="009E2C5A"/>
    <w:rsid w:val="009E2DAA"/>
    <w:rsid w:val="009E2EFF"/>
    <w:rsid w:val="009E347C"/>
    <w:rsid w:val="009E4EE9"/>
    <w:rsid w:val="009E517E"/>
    <w:rsid w:val="009E534B"/>
    <w:rsid w:val="009E66E6"/>
    <w:rsid w:val="009E68FD"/>
    <w:rsid w:val="009E6EBD"/>
    <w:rsid w:val="009E6EC1"/>
    <w:rsid w:val="009E7080"/>
    <w:rsid w:val="009E7E5F"/>
    <w:rsid w:val="009F0342"/>
    <w:rsid w:val="009F038F"/>
    <w:rsid w:val="009F062C"/>
    <w:rsid w:val="009F0C74"/>
    <w:rsid w:val="009F146B"/>
    <w:rsid w:val="009F14D8"/>
    <w:rsid w:val="009F1F26"/>
    <w:rsid w:val="009F2107"/>
    <w:rsid w:val="009F2263"/>
    <w:rsid w:val="009F2380"/>
    <w:rsid w:val="009F2FF1"/>
    <w:rsid w:val="009F3F9A"/>
    <w:rsid w:val="009F5139"/>
    <w:rsid w:val="009F58BC"/>
    <w:rsid w:val="009F592B"/>
    <w:rsid w:val="009F598E"/>
    <w:rsid w:val="009F5C45"/>
    <w:rsid w:val="009F5C4D"/>
    <w:rsid w:val="009F65AA"/>
    <w:rsid w:val="009F67A5"/>
    <w:rsid w:val="009F72EB"/>
    <w:rsid w:val="009F79C0"/>
    <w:rsid w:val="009F7E89"/>
    <w:rsid w:val="009F7FAE"/>
    <w:rsid w:val="00A0015F"/>
    <w:rsid w:val="00A00541"/>
    <w:rsid w:val="00A005AA"/>
    <w:rsid w:val="00A01171"/>
    <w:rsid w:val="00A0123C"/>
    <w:rsid w:val="00A01A87"/>
    <w:rsid w:val="00A01F6B"/>
    <w:rsid w:val="00A02C0A"/>
    <w:rsid w:val="00A039C1"/>
    <w:rsid w:val="00A03E47"/>
    <w:rsid w:val="00A04260"/>
    <w:rsid w:val="00A04262"/>
    <w:rsid w:val="00A048CE"/>
    <w:rsid w:val="00A049C2"/>
    <w:rsid w:val="00A04E67"/>
    <w:rsid w:val="00A051DE"/>
    <w:rsid w:val="00A055B9"/>
    <w:rsid w:val="00A05ACB"/>
    <w:rsid w:val="00A05C0A"/>
    <w:rsid w:val="00A05D3B"/>
    <w:rsid w:val="00A06009"/>
    <w:rsid w:val="00A06320"/>
    <w:rsid w:val="00A0699D"/>
    <w:rsid w:val="00A06CC6"/>
    <w:rsid w:val="00A06E43"/>
    <w:rsid w:val="00A0796C"/>
    <w:rsid w:val="00A07CB7"/>
    <w:rsid w:val="00A07ECE"/>
    <w:rsid w:val="00A105C5"/>
    <w:rsid w:val="00A10755"/>
    <w:rsid w:val="00A10F63"/>
    <w:rsid w:val="00A10FC5"/>
    <w:rsid w:val="00A11087"/>
    <w:rsid w:val="00A111A4"/>
    <w:rsid w:val="00A117F7"/>
    <w:rsid w:val="00A11D8D"/>
    <w:rsid w:val="00A12688"/>
    <w:rsid w:val="00A1284C"/>
    <w:rsid w:val="00A12C49"/>
    <w:rsid w:val="00A12CEE"/>
    <w:rsid w:val="00A13026"/>
    <w:rsid w:val="00A13124"/>
    <w:rsid w:val="00A13CC5"/>
    <w:rsid w:val="00A14292"/>
    <w:rsid w:val="00A1517F"/>
    <w:rsid w:val="00A151CB"/>
    <w:rsid w:val="00A15A98"/>
    <w:rsid w:val="00A15E4D"/>
    <w:rsid w:val="00A15F2E"/>
    <w:rsid w:val="00A15FF9"/>
    <w:rsid w:val="00A160A3"/>
    <w:rsid w:val="00A1634B"/>
    <w:rsid w:val="00A16873"/>
    <w:rsid w:val="00A1691B"/>
    <w:rsid w:val="00A16CBA"/>
    <w:rsid w:val="00A16D53"/>
    <w:rsid w:val="00A1724E"/>
    <w:rsid w:val="00A1771C"/>
    <w:rsid w:val="00A177C5"/>
    <w:rsid w:val="00A17F47"/>
    <w:rsid w:val="00A2008E"/>
    <w:rsid w:val="00A2027E"/>
    <w:rsid w:val="00A202CA"/>
    <w:rsid w:val="00A2032A"/>
    <w:rsid w:val="00A20446"/>
    <w:rsid w:val="00A20D7C"/>
    <w:rsid w:val="00A20E46"/>
    <w:rsid w:val="00A20F8C"/>
    <w:rsid w:val="00A20F9B"/>
    <w:rsid w:val="00A21419"/>
    <w:rsid w:val="00A21579"/>
    <w:rsid w:val="00A2245B"/>
    <w:rsid w:val="00A23537"/>
    <w:rsid w:val="00A239F3"/>
    <w:rsid w:val="00A2444C"/>
    <w:rsid w:val="00A24E6E"/>
    <w:rsid w:val="00A257C6"/>
    <w:rsid w:val="00A26F27"/>
    <w:rsid w:val="00A279DF"/>
    <w:rsid w:val="00A27B58"/>
    <w:rsid w:val="00A27CCE"/>
    <w:rsid w:val="00A30568"/>
    <w:rsid w:val="00A31083"/>
    <w:rsid w:val="00A31259"/>
    <w:rsid w:val="00A31485"/>
    <w:rsid w:val="00A3150C"/>
    <w:rsid w:val="00A319D7"/>
    <w:rsid w:val="00A3247F"/>
    <w:rsid w:val="00A33457"/>
    <w:rsid w:val="00A336BB"/>
    <w:rsid w:val="00A338BD"/>
    <w:rsid w:val="00A33C16"/>
    <w:rsid w:val="00A33D4E"/>
    <w:rsid w:val="00A34993"/>
    <w:rsid w:val="00A3542C"/>
    <w:rsid w:val="00A35B21"/>
    <w:rsid w:val="00A366F7"/>
    <w:rsid w:val="00A371CA"/>
    <w:rsid w:val="00A376BF"/>
    <w:rsid w:val="00A37A03"/>
    <w:rsid w:val="00A37C18"/>
    <w:rsid w:val="00A40032"/>
    <w:rsid w:val="00A402A3"/>
    <w:rsid w:val="00A40517"/>
    <w:rsid w:val="00A40670"/>
    <w:rsid w:val="00A411E3"/>
    <w:rsid w:val="00A41B89"/>
    <w:rsid w:val="00A41F1D"/>
    <w:rsid w:val="00A4207F"/>
    <w:rsid w:val="00A42AC0"/>
    <w:rsid w:val="00A430BF"/>
    <w:rsid w:val="00A437A5"/>
    <w:rsid w:val="00A43D78"/>
    <w:rsid w:val="00A44E70"/>
    <w:rsid w:val="00A45595"/>
    <w:rsid w:val="00A4564C"/>
    <w:rsid w:val="00A460DD"/>
    <w:rsid w:val="00A4616C"/>
    <w:rsid w:val="00A4637A"/>
    <w:rsid w:val="00A46D93"/>
    <w:rsid w:val="00A471CC"/>
    <w:rsid w:val="00A47380"/>
    <w:rsid w:val="00A47806"/>
    <w:rsid w:val="00A47B91"/>
    <w:rsid w:val="00A47E14"/>
    <w:rsid w:val="00A47F30"/>
    <w:rsid w:val="00A500B0"/>
    <w:rsid w:val="00A506F0"/>
    <w:rsid w:val="00A50DAE"/>
    <w:rsid w:val="00A5109A"/>
    <w:rsid w:val="00A512DD"/>
    <w:rsid w:val="00A51645"/>
    <w:rsid w:val="00A51A48"/>
    <w:rsid w:val="00A51A84"/>
    <w:rsid w:val="00A51AB7"/>
    <w:rsid w:val="00A5215C"/>
    <w:rsid w:val="00A526ED"/>
    <w:rsid w:val="00A52AB1"/>
    <w:rsid w:val="00A52D66"/>
    <w:rsid w:val="00A540E9"/>
    <w:rsid w:val="00A55469"/>
    <w:rsid w:val="00A55539"/>
    <w:rsid w:val="00A555B6"/>
    <w:rsid w:val="00A55732"/>
    <w:rsid w:val="00A55812"/>
    <w:rsid w:val="00A5593F"/>
    <w:rsid w:val="00A56081"/>
    <w:rsid w:val="00A56E34"/>
    <w:rsid w:val="00A57359"/>
    <w:rsid w:val="00A57D69"/>
    <w:rsid w:val="00A57F79"/>
    <w:rsid w:val="00A6053D"/>
    <w:rsid w:val="00A60A4E"/>
    <w:rsid w:val="00A61377"/>
    <w:rsid w:val="00A61514"/>
    <w:rsid w:val="00A61701"/>
    <w:rsid w:val="00A62016"/>
    <w:rsid w:val="00A62447"/>
    <w:rsid w:val="00A62A39"/>
    <w:rsid w:val="00A62C57"/>
    <w:rsid w:val="00A63071"/>
    <w:rsid w:val="00A6337B"/>
    <w:rsid w:val="00A63510"/>
    <w:rsid w:val="00A64226"/>
    <w:rsid w:val="00A64274"/>
    <w:rsid w:val="00A6442F"/>
    <w:rsid w:val="00A64C4F"/>
    <w:rsid w:val="00A64CC0"/>
    <w:rsid w:val="00A65067"/>
    <w:rsid w:val="00A661C0"/>
    <w:rsid w:val="00A661D4"/>
    <w:rsid w:val="00A6693D"/>
    <w:rsid w:val="00A67240"/>
    <w:rsid w:val="00A672C5"/>
    <w:rsid w:val="00A67449"/>
    <w:rsid w:val="00A67470"/>
    <w:rsid w:val="00A67561"/>
    <w:rsid w:val="00A67B24"/>
    <w:rsid w:val="00A67ECC"/>
    <w:rsid w:val="00A7048D"/>
    <w:rsid w:val="00A70D61"/>
    <w:rsid w:val="00A70DF0"/>
    <w:rsid w:val="00A70FB1"/>
    <w:rsid w:val="00A71E1F"/>
    <w:rsid w:val="00A71F82"/>
    <w:rsid w:val="00A72564"/>
    <w:rsid w:val="00A728A2"/>
    <w:rsid w:val="00A72958"/>
    <w:rsid w:val="00A72981"/>
    <w:rsid w:val="00A73068"/>
    <w:rsid w:val="00A73485"/>
    <w:rsid w:val="00A73977"/>
    <w:rsid w:val="00A73F7C"/>
    <w:rsid w:val="00A7440C"/>
    <w:rsid w:val="00A745B0"/>
    <w:rsid w:val="00A75065"/>
    <w:rsid w:val="00A75884"/>
    <w:rsid w:val="00A76220"/>
    <w:rsid w:val="00A76264"/>
    <w:rsid w:val="00A76A6C"/>
    <w:rsid w:val="00A77270"/>
    <w:rsid w:val="00A77869"/>
    <w:rsid w:val="00A77B5E"/>
    <w:rsid w:val="00A80208"/>
    <w:rsid w:val="00A8075B"/>
    <w:rsid w:val="00A80782"/>
    <w:rsid w:val="00A81561"/>
    <w:rsid w:val="00A81822"/>
    <w:rsid w:val="00A81E1E"/>
    <w:rsid w:val="00A82AB7"/>
    <w:rsid w:val="00A831B9"/>
    <w:rsid w:val="00A83457"/>
    <w:rsid w:val="00A838B0"/>
    <w:rsid w:val="00A83B66"/>
    <w:rsid w:val="00A83F33"/>
    <w:rsid w:val="00A842ED"/>
    <w:rsid w:val="00A845BA"/>
    <w:rsid w:val="00A8467F"/>
    <w:rsid w:val="00A85B65"/>
    <w:rsid w:val="00A85CC4"/>
    <w:rsid w:val="00A85D11"/>
    <w:rsid w:val="00A85D4F"/>
    <w:rsid w:val="00A86886"/>
    <w:rsid w:val="00A86EF6"/>
    <w:rsid w:val="00A87BAF"/>
    <w:rsid w:val="00A908E0"/>
    <w:rsid w:val="00A912DE"/>
    <w:rsid w:val="00A913D1"/>
    <w:rsid w:val="00A9151D"/>
    <w:rsid w:val="00A91638"/>
    <w:rsid w:val="00A918F8"/>
    <w:rsid w:val="00A91B17"/>
    <w:rsid w:val="00A91D0A"/>
    <w:rsid w:val="00A91DAB"/>
    <w:rsid w:val="00A924F7"/>
    <w:rsid w:val="00A93187"/>
    <w:rsid w:val="00A932A4"/>
    <w:rsid w:val="00A93384"/>
    <w:rsid w:val="00A936DC"/>
    <w:rsid w:val="00A93D1D"/>
    <w:rsid w:val="00A94E20"/>
    <w:rsid w:val="00A94FD2"/>
    <w:rsid w:val="00A951F3"/>
    <w:rsid w:val="00A95EEF"/>
    <w:rsid w:val="00A95FEC"/>
    <w:rsid w:val="00A96233"/>
    <w:rsid w:val="00A9771E"/>
    <w:rsid w:val="00AA02BE"/>
    <w:rsid w:val="00AA02E4"/>
    <w:rsid w:val="00AA03CB"/>
    <w:rsid w:val="00AA0AAA"/>
    <w:rsid w:val="00AA173B"/>
    <w:rsid w:val="00AA1870"/>
    <w:rsid w:val="00AA1CDD"/>
    <w:rsid w:val="00AA2884"/>
    <w:rsid w:val="00AA2891"/>
    <w:rsid w:val="00AA2EC6"/>
    <w:rsid w:val="00AA39D4"/>
    <w:rsid w:val="00AA3E3B"/>
    <w:rsid w:val="00AA4279"/>
    <w:rsid w:val="00AA43C6"/>
    <w:rsid w:val="00AA4AE3"/>
    <w:rsid w:val="00AA4D17"/>
    <w:rsid w:val="00AA513B"/>
    <w:rsid w:val="00AA52F4"/>
    <w:rsid w:val="00AA5541"/>
    <w:rsid w:val="00AA556C"/>
    <w:rsid w:val="00AA6656"/>
    <w:rsid w:val="00AA6C88"/>
    <w:rsid w:val="00AA76DA"/>
    <w:rsid w:val="00AA777F"/>
    <w:rsid w:val="00AB0B48"/>
    <w:rsid w:val="00AB121C"/>
    <w:rsid w:val="00AB1391"/>
    <w:rsid w:val="00AB18DC"/>
    <w:rsid w:val="00AB2704"/>
    <w:rsid w:val="00AB271C"/>
    <w:rsid w:val="00AB28F5"/>
    <w:rsid w:val="00AB2F2D"/>
    <w:rsid w:val="00AB308D"/>
    <w:rsid w:val="00AB3616"/>
    <w:rsid w:val="00AB3F2F"/>
    <w:rsid w:val="00AB4A35"/>
    <w:rsid w:val="00AB4B6C"/>
    <w:rsid w:val="00AB4D8C"/>
    <w:rsid w:val="00AB5F6C"/>
    <w:rsid w:val="00AB6738"/>
    <w:rsid w:val="00AB7372"/>
    <w:rsid w:val="00AB7BB2"/>
    <w:rsid w:val="00AC0471"/>
    <w:rsid w:val="00AC0832"/>
    <w:rsid w:val="00AC0EEF"/>
    <w:rsid w:val="00AC107A"/>
    <w:rsid w:val="00AC1151"/>
    <w:rsid w:val="00AC14FD"/>
    <w:rsid w:val="00AC1D0F"/>
    <w:rsid w:val="00AC2DD5"/>
    <w:rsid w:val="00AC3B34"/>
    <w:rsid w:val="00AC3EDA"/>
    <w:rsid w:val="00AC3F38"/>
    <w:rsid w:val="00AC40B4"/>
    <w:rsid w:val="00AC463E"/>
    <w:rsid w:val="00AC46AC"/>
    <w:rsid w:val="00AC4868"/>
    <w:rsid w:val="00AC491E"/>
    <w:rsid w:val="00AC4DC7"/>
    <w:rsid w:val="00AC4E4E"/>
    <w:rsid w:val="00AC4E8D"/>
    <w:rsid w:val="00AC5248"/>
    <w:rsid w:val="00AC55F9"/>
    <w:rsid w:val="00AC5A2B"/>
    <w:rsid w:val="00AC5FC1"/>
    <w:rsid w:val="00AC600F"/>
    <w:rsid w:val="00AC67B0"/>
    <w:rsid w:val="00AC7222"/>
    <w:rsid w:val="00AC731A"/>
    <w:rsid w:val="00AC7E11"/>
    <w:rsid w:val="00AC7FF8"/>
    <w:rsid w:val="00AD01BD"/>
    <w:rsid w:val="00AD054B"/>
    <w:rsid w:val="00AD0719"/>
    <w:rsid w:val="00AD1297"/>
    <w:rsid w:val="00AD143D"/>
    <w:rsid w:val="00AD1FD0"/>
    <w:rsid w:val="00AD28A2"/>
    <w:rsid w:val="00AD2AE4"/>
    <w:rsid w:val="00AD2B69"/>
    <w:rsid w:val="00AD37EE"/>
    <w:rsid w:val="00AD39C3"/>
    <w:rsid w:val="00AD4507"/>
    <w:rsid w:val="00AD457B"/>
    <w:rsid w:val="00AD491E"/>
    <w:rsid w:val="00AD50A7"/>
    <w:rsid w:val="00AD59E4"/>
    <w:rsid w:val="00AD5B1B"/>
    <w:rsid w:val="00AD5D11"/>
    <w:rsid w:val="00AD5D56"/>
    <w:rsid w:val="00AD5FBA"/>
    <w:rsid w:val="00AD64FF"/>
    <w:rsid w:val="00AD657C"/>
    <w:rsid w:val="00AD6722"/>
    <w:rsid w:val="00AD6A1F"/>
    <w:rsid w:val="00AD6F0E"/>
    <w:rsid w:val="00AD6F8A"/>
    <w:rsid w:val="00AD727A"/>
    <w:rsid w:val="00AD7CFF"/>
    <w:rsid w:val="00AD7DAD"/>
    <w:rsid w:val="00AE0BED"/>
    <w:rsid w:val="00AE0F26"/>
    <w:rsid w:val="00AE102B"/>
    <w:rsid w:val="00AE1FF4"/>
    <w:rsid w:val="00AE216E"/>
    <w:rsid w:val="00AE217F"/>
    <w:rsid w:val="00AE2442"/>
    <w:rsid w:val="00AE2CE2"/>
    <w:rsid w:val="00AE360A"/>
    <w:rsid w:val="00AE3958"/>
    <w:rsid w:val="00AE3A70"/>
    <w:rsid w:val="00AE3CBB"/>
    <w:rsid w:val="00AE3DA5"/>
    <w:rsid w:val="00AE4E4F"/>
    <w:rsid w:val="00AE517D"/>
    <w:rsid w:val="00AE5354"/>
    <w:rsid w:val="00AE544B"/>
    <w:rsid w:val="00AE57F4"/>
    <w:rsid w:val="00AE6733"/>
    <w:rsid w:val="00AE7E04"/>
    <w:rsid w:val="00AF0CD4"/>
    <w:rsid w:val="00AF1274"/>
    <w:rsid w:val="00AF13B9"/>
    <w:rsid w:val="00AF1468"/>
    <w:rsid w:val="00AF149D"/>
    <w:rsid w:val="00AF1626"/>
    <w:rsid w:val="00AF1650"/>
    <w:rsid w:val="00AF1878"/>
    <w:rsid w:val="00AF195F"/>
    <w:rsid w:val="00AF1BF4"/>
    <w:rsid w:val="00AF1FCB"/>
    <w:rsid w:val="00AF233B"/>
    <w:rsid w:val="00AF2D23"/>
    <w:rsid w:val="00AF3142"/>
    <w:rsid w:val="00AF3164"/>
    <w:rsid w:val="00AF36A6"/>
    <w:rsid w:val="00AF371A"/>
    <w:rsid w:val="00AF3A9E"/>
    <w:rsid w:val="00AF447E"/>
    <w:rsid w:val="00AF55A5"/>
    <w:rsid w:val="00AF55E1"/>
    <w:rsid w:val="00AF57CB"/>
    <w:rsid w:val="00AF5C5E"/>
    <w:rsid w:val="00AF63DF"/>
    <w:rsid w:val="00AF7146"/>
    <w:rsid w:val="00B00E15"/>
    <w:rsid w:val="00B01936"/>
    <w:rsid w:val="00B0196C"/>
    <w:rsid w:val="00B0198D"/>
    <w:rsid w:val="00B024CA"/>
    <w:rsid w:val="00B0260E"/>
    <w:rsid w:val="00B02626"/>
    <w:rsid w:val="00B02CD0"/>
    <w:rsid w:val="00B02F0B"/>
    <w:rsid w:val="00B03365"/>
    <w:rsid w:val="00B03671"/>
    <w:rsid w:val="00B03888"/>
    <w:rsid w:val="00B04B67"/>
    <w:rsid w:val="00B05A3C"/>
    <w:rsid w:val="00B05B38"/>
    <w:rsid w:val="00B05DF5"/>
    <w:rsid w:val="00B066AB"/>
    <w:rsid w:val="00B06D4E"/>
    <w:rsid w:val="00B0744F"/>
    <w:rsid w:val="00B1023B"/>
    <w:rsid w:val="00B10573"/>
    <w:rsid w:val="00B10E95"/>
    <w:rsid w:val="00B11052"/>
    <w:rsid w:val="00B117CE"/>
    <w:rsid w:val="00B120E3"/>
    <w:rsid w:val="00B1234C"/>
    <w:rsid w:val="00B12A5B"/>
    <w:rsid w:val="00B12D16"/>
    <w:rsid w:val="00B13772"/>
    <w:rsid w:val="00B13C55"/>
    <w:rsid w:val="00B13D11"/>
    <w:rsid w:val="00B145E1"/>
    <w:rsid w:val="00B14873"/>
    <w:rsid w:val="00B14BB3"/>
    <w:rsid w:val="00B14E8D"/>
    <w:rsid w:val="00B14F8B"/>
    <w:rsid w:val="00B15123"/>
    <w:rsid w:val="00B15322"/>
    <w:rsid w:val="00B1553A"/>
    <w:rsid w:val="00B155DA"/>
    <w:rsid w:val="00B15C0C"/>
    <w:rsid w:val="00B15C32"/>
    <w:rsid w:val="00B15D61"/>
    <w:rsid w:val="00B162DF"/>
    <w:rsid w:val="00B17556"/>
    <w:rsid w:val="00B17AAF"/>
    <w:rsid w:val="00B202C7"/>
    <w:rsid w:val="00B202FF"/>
    <w:rsid w:val="00B20450"/>
    <w:rsid w:val="00B20AF4"/>
    <w:rsid w:val="00B21278"/>
    <w:rsid w:val="00B2173A"/>
    <w:rsid w:val="00B21AA7"/>
    <w:rsid w:val="00B21C05"/>
    <w:rsid w:val="00B22274"/>
    <w:rsid w:val="00B235FA"/>
    <w:rsid w:val="00B23A1A"/>
    <w:rsid w:val="00B23B62"/>
    <w:rsid w:val="00B23CB4"/>
    <w:rsid w:val="00B23FE6"/>
    <w:rsid w:val="00B2485F"/>
    <w:rsid w:val="00B2626C"/>
    <w:rsid w:val="00B26CD1"/>
    <w:rsid w:val="00B270BC"/>
    <w:rsid w:val="00B27A4C"/>
    <w:rsid w:val="00B27A88"/>
    <w:rsid w:val="00B27BB2"/>
    <w:rsid w:val="00B30728"/>
    <w:rsid w:val="00B30821"/>
    <w:rsid w:val="00B30AAF"/>
    <w:rsid w:val="00B30BA7"/>
    <w:rsid w:val="00B31380"/>
    <w:rsid w:val="00B313C8"/>
    <w:rsid w:val="00B31B5B"/>
    <w:rsid w:val="00B31D84"/>
    <w:rsid w:val="00B31E25"/>
    <w:rsid w:val="00B324C2"/>
    <w:rsid w:val="00B328D1"/>
    <w:rsid w:val="00B330A4"/>
    <w:rsid w:val="00B330DB"/>
    <w:rsid w:val="00B3331D"/>
    <w:rsid w:val="00B3365B"/>
    <w:rsid w:val="00B33A4B"/>
    <w:rsid w:val="00B34318"/>
    <w:rsid w:val="00B3451A"/>
    <w:rsid w:val="00B347D8"/>
    <w:rsid w:val="00B350BD"/>
    <w:rsid w:val="00B355C8"/>
    <w:rsid w:val="00B35907"/>
    <w:rsid w:val="00B36951"/>
    <w:rsid w:val="00B36D80"/>
    <w:rsid w:val="00B36DD5"/>
    <w:rsid w:val="00B37039"/>
    <w:rsid w:val="00B37126"/>
    <w:rsid w:val="00B372FA"/>
    <w:rsid w:val="00B373D4"/>
    <w:rsid w:val="00B37486"/>
    <w:rsid w:val="00B37540"/>
    <w:rsid w:val="00B3778C"/>
    <w:rsid w:val="00B37CD1"/>
    <w:rsid w:val="00B4026B"/>
    <w:rsid w:val="00B40ADE"/>
    <w:rsid w:val="00B40BE1"/>
    <w:rsid w:val="00B40F0B"/>
    <w:rsid w:val="00B4143C"/>
    <w:rsid w:val="00B41AB7"/>
    <w:rsid w:val="00B41F7A"/>
    <w:rsid w:val="00B42BDD"/>
    <w:rsid w:val="00B42CEE"/>
    <w:rsid w:val="00B4304D"/>
    <w:rsid w:val="00B433EA"/>
    <w:rsid w:val="00B434E0"/>
    <w:rsid w:val="00B4365B"/>
    <w:rsid w:val="00B43684"/>
    <w:rsid w:val="00B4378A"/>
    <w:rsid w:val="00B438D0"/>
    <w:rsid w:val="00B43D27"/>
    <w:rsid w:val="00B43FDF"/>
    <w:rsid w:val="00B448D4"/>
    <w:rsid w:val="00B45549"/>
    <w:rsid w:val="00B46389"/>
    <w:rsid w:val="00B46F94"/>
    <w:rsid w:val="00B4706C"/>
    <w:rsid w:val="00B4719D"/>
    <w:rsid w:val="00B473DB"/>
    <w:rsid w:val="00B479C5"/>
    <w:rsid w:val="00B47F39"/>
    <w:rsid w:val="00B47F43"/>
    <w:rsid w:val="00B51616"/>
    <w:rsid w:val="00B51E25"/>
    <w:rsid w:val="00B51EA8"/>
    <w:rsid w:val="00B52232"/>
    <w:rsid w:val="00B526AD"/>
    <w:rsid w:val="00B529AB"/>
    <w:rsid w:val="00B538E7"/>
    <w:rsid w:val="00B539A7"/>
    <w:rsid w:val="00B54089"/>
    <w:rsid w:val="00B543AA"/>
    <w:rsid w:val="00B548F7"/>
    <w:rsid w:val="00B54FA8"/>
    <w:rsid w:val="00B55624"/>
    <w:rsid w:val="00B55D04"/>
    <w:rsid w:val="00B5668F"/>
    <w:rsid w:val="00B57055"/>
    <w:rsid w:val="00B57160"/>
    <w:rsid w:val="00B575C6"/>
    <w:rsid w:val="00B57802"/>
    <w:rsid w:val="00B611CC"/>
    <w:rsid w:val="00B61CB5"/>
    <w:rsid w:val="00B62743"/>
    <w:rsid w:val="00B62BE8"/>
    <w:rsid w:val="00B62CCD"/>
    <w:rsid w:val="00B6300A"/>
    <w:rsid w:val="00B63C56"/>
    <w:rsid w:val="00B64B2F"/>
    <w:rsid w:val="00B64F49"/>
    <w:rsid w:val="00B65162"/>
    <w:rsid w:val="00B65D71"/>
    <w:rsid w:val="00B66310"/>
    <w:rsid w:val="00B6649C"/>
    <w:rsid w:val="00B668AA"/>
    <w:rsid w:val="00B66C31"/>
    <w:rsid w:val="00B6714F"/>
    <w:rsid w:val="00B70F62"/>
    <w:rsid w:val="00B71015"/>
    <w:rsid w:val="00B71EF0"/>
    <w:rsid w:val="00B722A1"/>
    <w:rsid w:val="00B72542"/>
    <w:rsid w:val="00B73101"/>
    <w:rsid w:val="00B73A92"/>
    <w:rsid w:val="00B74186"/>
    <w:rsid w:val="00B742DC"/>
    <w:rsid w:val="00B749F7"/>
    <w:rsid w:val="00B74AB1"/>
    <w:rsid w:val="00B74C55"/>
    <w:rsid w:val="00B76DA6"/>
    <w:rsid w:val="00B76EDB"/>
    <w:rsid w:val="00B77218"/>
    <w:rsid w:val="00B77550"/>
    <w:rsid w:val="00B779A9"/>
    <w:rsid w:val="00B80410"/>
    <w:rsid w:val="00B8083F"/>
    <w:rsid w:val="00B80948"/>
    <w:rsid w:val="00B80D74"/>
    <w:rsid w:val="00B81108"/>
    <w:rsid w:val="00B81A46"/>
    <w:rsid w:val="00B8257E"/>
    <w:rsid w:val="00B82D1F"/>
    <w:rsid w:val="00B83D40"/>
    <w:rsid w:val="00B84C38"/>
    <w:rsid w:val="00B84C54"/>
    <w:rsid w:val="00B84DD7"/>
    <w:rsid w:val="00B8587C"/>
    <w:rsid w:val="00B859C5"/>
    <w:rsid w:val="00B85AC1"/>
    <w:rsid w:val="00B85D10"/>
    <w:rsid w:val="00B86D11"/>
    <w:rsid w:val="00B87328"/>
    <w:rsid w:val="00B87384"/>
    <w:rsid w:val="00B87727"/>
    <w:rsid w:val="00B87A82"/>
    <w:rsid w:val="00B87BCF"/>
    <w:rsid w:val="00B901A7"/>
    <w:rsid w:val="00B9028B"/>
    <w:rsid w:val="00B904BB"/>
    <w:rsid w:val="00B90A66"/>
    <w:rsid w:val="00B910E2"/>
    <w:rsid w:val="00B9153B"/>
    <w:rsid w:val="00B915C5"/>
    <w:rsid w:val="00B92536"/>
    <w:rsid w:val="00B926C5"/>
    <w:rsid w:val="00B92C3E"/>
    <w:rsid w:val="00B937C3"/>
    <w:rsid w:val="00B93DC1"/>
    <w:rsid w:val="00B93DD8"/>
    <w:rsid w:val="00B94493"/>
    <w:rsid w:val="00B948A0"/>
    <w:rsid w:val="00B94B7C"/>
    <w:rsid w:val="00B9503D"/>
    <w:rsid w:val="00B954E0"/>
    <w:rsid w:val="00B955AA"/>
    <w:rsid w:val="00B9565E"/>
    <w:rsid w:val="00B9609A"/>
    <w:rsid w:val="00B96419"/>
    <w:rsid w:val="00B96AD2"/>
    <w:rsid w:val="00B96D8E"/>
    <w:rsid w:val="00B96E83"/>
    <w:rsid w:val="00B97087"/>
    <w:rsid w:val="00B970B7"/>
    <w:rsid w:val="00B973C3"/>
    <w:rsid w:val="00B97630"/>
    <w:rsid w:val="00B9766B"/>
    <w:rsid w:val="00BA0033"/>
    <w:rsid w:val="00BA140A"/>
    <w:rsid w:val="00BA1AD5"/>
    <w:rsid w:val="00BA2379"/>
    <w:rsid w:val="00BA27E9"/>
    <w:rsid w:val="00BA2FFE"/>
    <w:rsid w:val="00BA3937"/>
    <w:rsid w:val="00BA3A0D"/>
    <w:rsid w:val="00BA45CC"/>
    <w:rsid w:val="00BA4CE4"/>
    <w:rsid w:val="00BA5055"/>
    <w:rsid w:val="00BA5189"/>
    <w:rsid w:val="00BA60BD"/>
    <w:rsid w:val="00BA64F3"/>
    <w:rsid w:val="00BA67F7"/>
    <w:rsid w:val="00BA6DC1"/>
    <w:rsid w:val="00BA6E4D"/>
    <w:rsid w:val="00BA7817"/>
    <w:rsid w:val="00BA7D31"/>
    <w:rsid w:val="00BB02DF"/>
    <w:rsid w:val="00BB059B"/>
    <w:rsid w:val="00BB08FA"/>
    <w:rsid w:val="00BB0A16"/>
    <w:rsid w:val="00BB0B52"/>
    <w:rsid w:val="00BB0EEE"/>
    <w:rsid w:val="00BB111B"/>
    <w:rsid w:val="00BB1C47"/>
    <w:rsid w:val="00BB2163"/>
    <w:rsid w:val="00BB227A"/>
    <w:rsid w:val="00BB26EA"/>
    <w:rsid w:val="00BB29D6"/>
    <w:rsid w:val="00BB2B2F"/>
    <w:rsid w:val="00BB3008"/>
    <w:rsid w:val="00BB3AE7"/>
    <w:rsid w:val="00BB3BC4"/>
    <w:rsid w:val="00BB3CB1"/>
    <w:rsid w:val="00BB40F1"/>
    <w:rsid w:val="00BB42B1"/>
    <w:rsid w:val="00BB4837"/>
    <w:rsid w:val="00BB4874"/>
    <w:rsid w:val="00BB48F7"/>
    <w:rsid w:val="00BB4ACF"/>
    <w:rsid w:val="00BB4DFE"/>
    <w:rsid w:val="00BB6328"/>
    <w:rsid w:val="00BB73E9"/>
    <w:rsid w:val="00BB75C9"/>
    <w:rsid w:val="00BC0239"/>
    <w:rsid w:val="00BC06DA"/>
    <w:rsid w:val="00BC1003"/>
    <w:rsid w:val="00BC1B3B"/>
    <w:rsid w:val="00BC264E"/>
    <w:rsid w:val="00BC2FC0"/>
    <w:rsid w:val="00BC3621"/>
    <w:rsid w:val="00BC49DF"/>
    <w:rsid w:val="00BC4F90"/>
    <w:rsid w:val="00BC59F4"/>
    <w:rsid w:val="00BC6B60"/>
    <w:rsid w:val="00BC70B4"/>
    <w:rsid w:val="00BC71B4"/>
    <w:rsid w:val="00BC7ECB"/>
    <w:rsid w:val="00BD0467"/>
    <w:rsid w:val="00BD0597"/>
    <w:rsid w:val="00BD0829"/>
    <w:rsid w:val="00BD0AC1"/>
    <w:rsid w:val="00BD0D92"/>
    <w:rsid w:val="00BD135F"/>
    <w:rsid w:val="00BD14F9"/>
    <w:rsid w:val="00BD16D5"/>
    <w:rsid w:val="00BD1C19"/>
    <w:rsid w:val="00BD1EBC"/>
    <w:rsid w:val="00BD2D34"/>
    <w:rsid w:val="00BD31FB"/>
    <w:rsid w:val="00BD3BBF"/>
    <w:rsid w:val="00BD4068"/>
    <w:rsid w:val="00BD4611"/>
    <w:rsid w:val="00BD4CD3"/>
    <w:rsid w:val="00BD4F60"/>
    <w:rsid w:val="00BD5A4C"/>
    <w:rsid w:val="00BD6082"/>
    <w:rsid w:val="00BD69D9"/>
    <w:rsid w:val="00BD7639"/>
    <w:rsid w:val="00BE0105"/>
    <w:rsid w:val="00BE0551"/>
    <w:rsid w:val="00BE0CB9"/>
    <w:rsid w:val="00BE15E9"/>
    <w:rsid w:val="00BE215E"/>
    <w:rsid w:val="00BE21F0"/>
    <w:rsid w:val="00BE275C"/>
    <w:rsid w:val="00BE2ADA"/>
    <w:rsid w:val="00BE33FB"/>
    <w:rsid w:val="00BE372F"/>
    <w:rsid w:val="00BE380D"/>
    <w:rsid w:val="00BE3F5F"/>
    <w:rsid w:val="00BE4892"/>
    <w:rsid w:val="00BE4A1F"/>
    <w:rsid w:val="00BE51F6"/>
    <w:rsid w:val="00BE565F"/>
    <w:rsid w:val="00BE662F"/>
    <w:rsid w:val="00BE7554"/>
    <w:rsid w:val="00BE79B8"/>
    <w:rsid w:val="00BE7A73"/>
    <w:rsid w:val="00BE7AAC"/>
    <w:rsid w:val="00BE7B17"/>
    <w:rsid w:val="00BE7C78"/>
    <w:rsid w:val="00BF2111"/>
    <w:rsid w:val="00BF2733"/>
    <w:rsid w:val="00BF2D0C"/>
    <w:rsid w:val="00BF3761"/>
    <w:rsid w:val="00BF3DBE"/>
    <w:rsid w:val="00BF42AA"/>
    <w:rsid w:val="00BF4835"/>
    <w:rsid w:val="00BF4C15"/>
    <w:rsid w:val="00BF6822"/>
    <w:rsid w:val="00BF763B"/>
    <w:rsid w:val="00BF78CB"/>
    <w:rsid w:val="00BF7C84"/>
    <w:rsid w:val="00BF7E7C"/>
    <w:rsid w:val="00C007D3"/>
    <w:rsid w:val="00C01ABB"/>
    <w:rsid w:val="00C01D7B"/>
    <w:rsid w:val="00C02F6A"/>
    <w:rsid w:val="00C0396D"/>
    <w:rsid w:val="00C04B5E"/>
    <w:rsid w:val="00C05306"/>
    <w:rsid w:val="00C05552"/>
    <w:rsid w:val="00C05D8C"/>
    <w:rsid w:val="00C0615A"/>
    <w:rsid w:val="00C06411"/>
    <w:rsid w:val="00C06A1C"/>
    <w:rsid w:val="00C06A72"/>
    <w:rsid w:val="00C06A99"/>
    <w:rsid w:val="00C077AD"/>
    <w:rsid w:val="00C077F0"/>
    <w:rsid w:val="00C07A41"/>
    <w:rsid w:val="00C102D1"/>
    <w:rsid w:val="00C107AC"/>
    <w:rsid w:val="00C10AF5"/>
    <w:rsid w:val="00C11205"/>
    <w:rsid w:val="00C1149E"/>
    <w:rsid w:val="00C118E9"/>
    <w:rsid w:val="00C11910"/>
    <w:rsid w:val="00C11A8B"/>
    <w:rsid w:val="00C11C4B"/>
    <w:rsid w:val="00C12867"/>
    <w:rsid w:val="00C12F9C"/>
    <w:rsid w:val="00C1323D"/>
    <w:rsid w:val="00C1324F"/>
    <w:rsid w:val="00C132A6"/>
    <w:rsid w:val="00C134B0"/>
    <w:rsid w:val="00C13FAD"/>
    <w:rsid w:val="00C141F6"/>
    <w:rsid w:val="00C14AE3"/>
    <w:rsid w:val="00C14B4E"/>
    <w:rsid w:val="00C14D55"/>
    <w:rsid w:val="00C150D6"/>
    <w:rsid w:val="00C15180"/>
    <w:rsid w:val="00C1523E"/>
    <w:rsid w:val="00C155A5"/>
    <w:rsid w:val="00C15AA3"/>
    <w:rsid w:val="00C1624F"/>
    <w:rsid w:val="00C16368"/>
    <w:rsid w:val="00C166CB"/>
    <w:rsid w:val="00C168E8"/>
    <w:rsid w:val="00C173E7"/>
    <w:rsid w:val="00C17710"/>
    <w:rsid w:val="00C1794E"/>
    <w:rsid w:val="00C17987"/>
    <w:rsid w:val="00C20295"/>
    <w:rsid w:val="00C20378"/>
    <w:rsid w:val="00C209BF"/>
    <w:rsid w:val="00C20BEE"/>
    <w:rsid w:val="00C20FFB"/>
    <w:rsid w:val="00C214C8"/>
    <w:rsid w:val="00C21D03"/>
    <w:rsid w:val="00C224E8"/>
    <w:rsid w:val="00C22848"/>
    <w:rsid w:val="00C22F1E"/>
    <w:rsid w:val="00C238CF"/>
    <w:rsid w:val="00C23917"/>
    <w:rsid w:val="00C239AE"/>
    <w:rsid w:val="00C24859"/>
    <w:rsid w:val="00C24EB4"/>
    <w:rsid w:val="00C25693"/>
    <w:rsid w:val="00C258F9"/>
    <w:rsid w:val="00C2647B"/>
    <w:rsid w:val="00C26619"/>
    <w:rsid w:val="00C26AF3"/>
    <w:rsid w:val="00C26D16"/>
    <w:rsid w:val="00C27B0B"/>
    <w:rsid w:val="00C27C2F"/>
    <w:rsid w:val="00C304DD"/>
    <w:rsid w:val="00C307F2"/>
    <w:rsid w:val="00C30979"/>
    <w:rsid w:val="00C30AC5"/>
    <w:rsid w:val="00C30DD3"/>
    <w:rsid w:val="00C30E0C"/>
    <w:rsid w:val="00C3104E"/>
    <w:rsid w:val="00C31529"/>
    <w:rsid w:val="00C31BC8"/>
    <w:rsid w:val="00C322FE"/>
    <w:rsid w:val="00C323A2"/>
    <w:rsid w:val="00C327EF"/>
    <w:rsid w:val="00C3328A"/>
    <w:rsid w:val="00C33EC1"/>
    <w:rsid w:val="00C3463C"/>
    <w:rsid w:val="00C34EF2"/>
    <w:rsid w:val="00C3558D"/>
    <w:rsid w:val="00C3565A"/>
    <w:rsid w:val="00C35CB3"/>
    <w:rsid w:val="00C375D2"/>
    <w:rsid w:val="00C40425"/>
    <w:rsid w:val="00C40473"/>
    <w:rsid w:val="00C407B5"/>
    <w:rsid w:val="00C42551"/>
    <w:rsid w:val="00C42876"/>
    <w:rsid w:val="00C42B50"/>
    <w:rsid w:val="00C42D26"/>
    <w:rsid w:val="00C4334A"/>
    <w:rsid w:val="00C434F1"/>
    <w:rsid w:val="00C435AD"/>
    <w:rsid w:val="00C43933"/>
    <w:rsid w:val="00C43D1F"/>
    <w:rsid w:val="00C44498"/>
    <w:rsid w:val="00C44F66"/>
    <w:rsid w:val="00C45454"/>
    <w:rsid w:val="00C455B3"/>
    <w:rsid w:val="00C458AD"/>
    <w:rsid w:val="00C45A41"/>
    <w:rsid w:val="00C45C69"/>
    <w:rsid w:val="00C45DB6"/>
    <w:rsid w:val="00C45DFD"/>
    <w:rsid w:val="00C46A4A"/>
    <w:rsid w:val="00C46DEB"/>
    <w:rsid w:val="00C47051"/>
    <w:rsid w:val="00C473FF"/>
    <w:rsid w:val="00C47EC7"/>
    <w:rsid w:val="00C47F4C"/>
    <w:rsid w:val="00C50092"/>
    <w:rsid w:val="00C50385"/>
    <w:rsid w:val="00C50652"/>
    <w:rsid w:val="00C51185"/>
    <w:rsid w:val="00C5144D"/>
    <w:rsid w:val="00C5173C"/>
    <w:rsid w:val="00C51831"/>
    <w:rsid w:val="00C51946"/>
    <w:rsid w:val="00C51A27"/>
    <w:rsid w:val="00C51BBF"/>
    <w:rsid w:val="00C51BD0"/>
    <w:rsid w:val="00C51F54"/>
    <w:rsid w:val="00C52273"/>
    <w:rsid w:val="00C5303D"/>
    <w:rsid w:val="00C537D4"/>
    <w:rsid w:val="00C53C2A"/>
    <w:rsid w:val="00C54712"/>
    <w:rsid w:val="00C54C41"/>
    <w:rsid w:val="00C55077"/>
    <w:rsid w:val="00C55835"/>
    <w:rsid w:val="00C55CAF"/>
    <w:rsid w:val="00C562C1"/>
    <w:rsid w:val="00C5738F"/>
    <w:rsid w:val="00C5753D"/>
    <w:rsid w:val="00C57571"/>
    <w:rsid w:val="00C579E0"/>
    <w:rsid w:val="00C57CC7"/>
    <w:rsid w:val="00C606C6"/>
    <w:rsid w:val="00C60ABA"/>
    <w:rsid w:val="00C60BF4"/>
    <w:rsid w:val="00C60D3C"/>
    <w:rsid w:val="00C60F2C"/>
    <w:rsid w:val="00C614AF"/>
    <w:rsid w:val="00C61632"/>
    <w:rsid w:val="00C61B78"/>
    <w:rsid w:val="00C61C7C"/>
    <w:rsid w:val="00C61CB5"/>
    <w:rsid w:val="00C62284"/>
    <w:rsid w:val="00C62645"/>
    <w:rsid w:val="00C62A6C"/>
    <w:rsid w:val="00C62DAD"/>
    <w:rsid w:val="00C637EA"/>
    <w:rsid w:val="00C63ECA"/>
    <w:rsid w:val="00C63FA4"/>
    <w:rsid w:val="00C640E8"/>
    <w:rsid w:val="00C64510"/>
    <w:rsid w:val="00C64742"/>
    <w:rsid w:val="00C6486E"/>
    <w:rsid w:val="00C64FE0"/>
    <w:rsid w:val="00C65EBC"/>
    <w:rsid w:val="00C65F80"/>
    <w:rsid w:val="00C66A4D"/>
    <w:rsid w:val="00C6784F"/>
    <w:rsid w:val="00C704C1"/>
    <w:rsid w:val="00C70E42"/>
    <w:rsid w:val="00C70F93"/>
    <w:rsid w:val="00C71049"/>
    <w:rsid w:val="00C710B7"/>
    <w:rsid w:val="00C71219"/>
    <w:rsid w:val="00C72420"/>
    <w:rsid w:val="00C729E0"/>
    <w:rsid w:val="00C72C12"/>
    <w:rsid w:val="00C72D72"/>
    <w:rsid w:val="00C73BEA"/>
    <w:rsid w:val="00C73C70"/>
    <w:rsid w:val="00C73F6D"/>
    <w:rsid w:val="00C7408F"/>
    <w:rsid w:val="00C740A7"/>
    <w:rsid w:val="00C7418E"/>
    <w:rsid w:val="00C74C58"/>
    <w:rsid w:val="00C74D47"/>
    <w:rsid w:val="00C76195"/>
    <w:rsid w:val="00C76D76"/>
    <w:rsid w:val="00C7719C"/>
    <w:rsid w:val="00C779A4"/>
    <w:rsid w:val="00C77EDB"/>
    <w:rsid w:val="00C8071C"/>
    <w:rsid w:val="00C807D9"/>
    <w:rsid w:val="00C80E43"/>
    <w:rsid w:val="00C80F86"/>
    <w:rsid w:val="00C815F1"/>
    <w:rsid w:val="00C81B21"/>
    <w:rsid w:val="00C81F43"/>
    <w:rsid w:val="00C82113"/>
    <w:rsid w:val="00C8272D"/>
    <w:rsid w:val="00C832CA"/>
    <w:rsid w:val="00C8332A"/>
    <w:rsid w:val="00C837ED"/>
    <w:rsid w:val="00C83B39"/>
    <w:rsid w:val="00C83C42"/>
    <w:rsid w:val="00C84836"/>
    <w:rsid w:val="00C85C21"/>
    <w:rsid w:val="00C85DCD"/>
    <w:rsid w:val="00C86C6E"/>
    <w:rsid w:val="00C870DE"/>
    <w:rsid w:val="00C87193"/>
    <w:rsid w:val="00C90523"/>
    <w:rsid w:val="00C90697"/>
    <w:rsid w:val="00C90717"/>
    <w:rsid w:val="00C90A79"/>
    <w:rsid w:val="00C90D14"/>
    <w:rsid w:val="00C91903"/>
    <w:rsid w:val="00C91E3D"/>
    <w:rsid w:val="00C92440"/>
    <w:rsid w:val="00C926EC"/>
    <w:rsid w:val="00C92967"/>
    <w:rsid w:val="00C929A8"/>
    <w:rsid w:val="00C934A0"/>
    <w:rsid w:val="00C93870"/>
    <w:rsid w:val="00C93F61"/>
    <w:rsid w:val="00C946FB"/>
    <w:rsid w:val="00C94826"/>
    <w:rsid w:val="00C95220"/>
    <w:rsid w:val="00C95B41"/>
    <w:rsid w:val="00C95D8A"/>
    <w:rsid w:val="00C96011"/>
    <w:rsid w:val="00C9607E"/>
    <w:rsid w:val="00C97457"/>
    <w:rsid w:val="00C979F5"/>
    <w:rsid w:val="00C97AAB"/>
    <w:rsid w:val="00CA0022"/>
    <w:rsid w:val="00CA0032"/>
    <w:rsid w:val="00CA116D"/>
    <w:rsid w:val="00CA16CA"/>
    <w:rsid w:val="00CA17CB"/>
    <w:rsid w:val="00CA2E17"/>
    <w:rsid w:val="00CA3F89"/>
    <w:rsid w:val="00CA4549"/>
    <w:rsid w:val="00CA5175"/>
    <w:rsid w:val="00CA518B"/>
    <w:rsid w:val="00CA567F"/>
    <w:rsid w:val="00CA58A6"/>
    <w:rsid w:val="00CA5F19"/>
    <w:rsid w:val="00CA63C5"/>
    <w:rsid w:val="00CA66A2"/>
    <w:rsid w:val="00CA68F0"/>
    <w:rsid w:val="00CA6ADF"/>
    <w:rsid w:val="00CA6B60"/>
    <w:rsid w:val="00CA6F14"/>
    <w:rsid w:val="00CA6F39"/>
    <w:rsid w:val="00CA70AE"/>
    <w:rsid w:val="00CA719E"/>
    <w:rsid w:val="00CA72A0"/>
    <w:rsid w:val="00CA74C0"/>
    <w:rsid w:val="00CA7A70"/>
    <w:rsid w:val="00CA7F90"/>
    <w:rsid w:val="00CB0F87"/>
    <w:rsid w:val="00CB11F8"/>
    <w:rsid w:val="00CB152A"/>
    <w:rsid w:val="00CB1A35"/>
    <w:rsid w:val="00CB1CE1"/>
    <w:rsid w:val="00CB1D1F"/>
    <w:rsid w:val="00CB1F7D"/>
    <w:rsid w:val="00CB20A1"/>
    <w:rsid w:val="00CB2118"/>
    <w:rsid w:val="00CB296F"/>
    <w:rsid w:val="00CB37CB"/>
    <w:rsid w:val="00CB4032"/>
    <w:rsid w:val="00CB4A79"/>
    <w:rsid w:val="00CB4B7E"/>
    <w:rsid w:val="00CB4F28"/>
    <w:rsid w:val="00CB561E"/>
    <w:rsid w:val="00CB5882"/>
    <w:rsid w:val="00CB5955"/>
    <w:rsid w:val="00CB5A30"/>
    <w:rsid w:val="00CB5B46"/>
    <w:rsid w:val="00CB64D2"/>
    <w:rsid w:val="00CB76AF"/>
    <w:rsid w:val="00CB7845"/>
    <w:rsid w:val="00CB7A63"/>
    <w:rsid w:val="00CB7C5F"/>
    <w:rsid w:val="00CB7F4C"/>
    <w:rsid w:val="00CC049A"/>
    <w:rsid w:val="00CC0719"/>
    <w:rsid w:val="00CC0D52"/>
    <w:rsid w:val="00CC1006"/>
    <w:rsid w:val="00CC1124"/>
    <w:rsid w:val="00CC14EA"/>
    <w:rsid w:val="00CC1F83"/>
    <w:rsid w:val="00CC2F4D"/>
    <w:rsid w:val="00CC36A9"/>
    <w:rsid w:val="00CC3A1B"/>
    <w:rsid w:val="00CC3CA4"/>
    <w:rsid w:val="00CC3F49"/>
    <w:rsid w:val="00CC42C8"/>
    <w:rsid w:val="00CC4512"/>
    <w:rsid w:val="00CC496E"/>
    <w:rsid w:val="00CC51EE"/>
    <w:rsid w:val="00CC5598"/>
    <w:rsid w:val="00CC6083"/>
    <w:rsid w:val="00CC68BF"/>
    <w:rsid w:val="00CC7074"/>
    <w:rsid w:val="00CC7CED"/>
    <w:rsid w:val="00CD060D"/>
    <w:rsid w:val="00CD06BA"/>
    <w:rsid w:val="00CD0B1E"/>
    <w:rsid w:val="00CD1235"/>
    <w:rsid w:val="00CD23B7"/>
    <w:rsid w:val="00CD298E"/>
    <w:rsid w:val="00CD2C9D"/>
    <w:rsid w:val="00CD2FB3"/>
    <w:rsid w:val="00CD3159"/>
    <w:rsid w:val="00CD3278"/>
    <w:rsid w:val="00CD36E2"/>
    <w:rsid w:val="00CD3CF1"/>
    <w:rsid w:val="00CD4134"/>
    <w:rsid w:val="00CD4ADE"/>
    <w:rsid w:val="00CD503B"/>
    <w:rsid w:val="00CD5C15"/>
    <w:rsid w:val="00CD61B0"/>
    <w:rsid w:val="00CD6200"/>
    <w:rsid w:val="00CD6562"/>
    <w:rsid w:val="00CD69B9"/>
    <w:rsid w:val="00CD6EF8"/>
    <w:rsid w:val="00CD6FCA"/>
    <w:rsid w:val="00CD760A"/>
    <w:rsid w:val="00CE0655"/>
    <w:rsid w:val="00CE07FA"/>
    <w:rsid w:val="00CE1199"/>
    <w:rsid w:val="00CE2B67"/>
    <w:rsid w:val="00CE2E0A"/>
    <w:rsid w:val="00CE2FC1"/>
    <w:rsid w:val="00CE32C3"/>
    <w:rsid w:val="00CE38E6"/>
    <w:rsid w:val="00CE3D86"/>
    <w:rsid w:val="00CE3E92"/>
    <w:rsid w:val="00CE449F"/>
    <w:rsid w:val="00CE4850"/>
    <w:rsid w:val="00CE5543"/>
    <w:rsid w:val="00CE5D4B"/>
    <w:rsid w:val="00CE66DE"/>
    <w:rsid w:val="00CE6D5A"/>
    <w:rsid w:val="00CE7460"/>
    <w:rsid w:val="00CE74E3"/>
    <w:rsid w:val="00CE7CA1"/>
    <w:rsid w:val="00CE7E83"/>
    <w:rsid w:val="00CF0257"/>
    <w:rsid w:val="00CF066D"/>
    <w:rsid w:val="00CF0A32"/>
    <w:rsid w:val="00CF1138"/>
    <w:rsid w:val="00CF17C6"/>
    <w:rsid w:val="00CF180E"/>
    <w:rsid w:val="00CF1BF5"/>
    <w:rsid w:val="00CF2438"/>
    <w:rsid w:val="00CF3B73"/>
    <w:rsid w:val="00CF3C13"/>
    <w:rsid w:val="00CF3FB8"/>
    <w:rsid w:val="00CF43A6"/>
    <w:rsid w:val="00CF4489"/>
    <w:rsid w:val="00CF4E2B"/>
    <w:rsid w:val="00CF506B"/>
    <w:rsid w:val="00CF5CCE"/>
    <w:rsid w:val="00CF5DD1"/>
    <w:rsid w:val="00CF61A0"/>
    <w:rsid w:val="00CF6671"/>
    <w:rsid w:val="00CF667B"/>
    <w:rsid w:val="00CF6890"/>
    <w:rsid w:val="00D00507"/>
    <w:rsid w:val="00D01E18"/>
    <w:rsid w:val="00D02478"/>
    <w:rsid w:val="00D02751"/>
    <w:rsid w:val="00D03039"/>
    <w:rsid w:val="00D03C46"/>
    <w:rsid w:val="00D03CEC"/>
    <w:rsid w:val="00D04ACE"/>
    <w:rsid w:val="00D04C61"/>
    <w:rsid w:val="00D053B8"/>
    <w:rsid w:val="00D05BA3"/>
    <w:rsid w:val="00D06412"/>
    <w:rsid w:val="00D0704B"/>
    <w:rsid w:val="00D073A3"/>
    <w:rsid w:val="00D074AF"/>
    <w:rsid w:val="00D100BF"/>
    <w:rsid w:val="00D1041C"/>
    <w:rsid w:val="00D1076B"/>
    <w:rsid w:val="00D10863"/>
    <w:rsid w:val="00D110CC"/>
    <w:rsid w:val="00D11689"/>
    <w:rsid w:val="00D117E9"/>
    <w:rsid w:val="00D125CD"/>
    <w:rsid w:val="00D12F07"/>
    <w:rsid w:val="00D12F80"/>
    <w:rsid w:val="00D138F5"/>
    <w:rsid w:val="00D1399A"/>
    <w:rsid w:val="00D14425"/>
    <w:rsid w:val="00D1462A"/>
    <w:rsid w:val="00D14896"/>
    <w:rsid w:val="00D14987"/>
    <w:rsid w:val="00D14D6B"/>
    <w:rsid w:val="00D14F47"/>
    <w:rsid w:val="00D1524B"/>
    <w:rsid w:val="00D15E9C"/>
    <w:rsid w:val="00D16298"/>
    <w:rsid w:val="00D169C7"/>
    <w:rsid w:val="00D16E5F"/>
    <w:rsid w:val="00D16EE7"/>
    <w:rsid w:val="00D1700B"/>
    <w:rsid w:val="00D17BE6"/>
    <w:rsid w:val="00D17F32"/>
    <w:rsid w:val="00D2030F"/>
    <w:rsid w:val="00D20435"/>
    <w:rsid w:val="00D20587"/>
    <w:rsid w:val="00D20892"/>
    <w:rsid w:val="00D208DC"/>
    <w:rsid w:val="00D20961"/>
    <w:rsid w:val="00D20C63"/>
    <w:rsid w:val="00D20CBC"/>
    <w:rsid w:val="00D21005"/>
    <w:rsid w:val="00D21855"/>
    <w:rsid w:val="00D218AE"/>
    <w:rsid w:val="00D21962"/>
    <w:rsid w:val="00D21F41"/>
    <w:rsid w:val="00D21FC3"/>
    <w:rsid w:val="00D22247"/>
    <w:rsid w:val="00D22B1B"/>
    <w:rsid w:val="00D22FCD"/>
    <w:rsid w:val="00D233BB"/>
    <w:rsid w:val="00D23A87"/>
    <w:rsid w:val="00D23E6C"/>
    <w:rsid w:val="00D2478D"/>
    <w:rsid w:val="00D25B17"/>
    <w:rsid w:val="00D25CC5"/>
    <w:rsid w:val="00D25EF3"/>
    <w:rsid w:val="00D25F6E"/>
    <w:rsid w:val="00D261B0"/>
    <w:rsid w:val="00D2638E"/>
    <w:rsid w:val="00D26542"/>
    <w:rsid w:val="00D27555"/>
    <w:rsid w:val="00D27813"/>
    <w:rsid w:val="00D27FC4"/>
    <w:rsid w:val="00D3085F"/>
    <w:rsid w:val="00D309C8"/>
    <w:rsid w:val="00D311BC"/>
    <w:rsid w:val="00D31459"/>
    <w:rsid w:val="00D31A52"/>
    <w:rsid w:val="00D322B5"/>
    <w:rsid w:val="00D3231C"/>
    <w:rsid w:val="00D3240A"/>
    <w:rsid w:val="00D32CB7"/>
    <w:rsid w:val="00D334D5"/>
    <w:rsid w:val="00D337C5"/>
    <w:rsid w:val="00D33D93"/>
    <w:rsid w:val="00D343D2"/>
    <w:rsid w:val="00D347F0"/>
    <w:rsid w:val="00D34C49"/>
    <w:rsid w:val="00D34D5D"/>
    <w:rsid w:val="00D34E11"/>
    <w:rsid w:val="00D35904"/>
    <w:rsid w:val="00D35A45"/>
    <w:rsid w:val="00D363CC"/>
    <w:rsid w:val="00D366EA"/>
    <w:rsid w:val="00D3686E"/>
    <w:rsid w:val="00D36CC4"/>
    <w:rsid w:val="00D36D83"/>
    <w:rsid w:val="00D36DD7"/>
    <w:rsid w:val="00D3763D"/>
    <w:rsid w:val="00D37851"/>
    <w:rsid w:val="00D37855"/>
    <w:rsid w:val="00D40202"/>
    <w:rsid w:val="00D40DAA"/>
    <w:rsid w:val="00D40E82"/>
    <w:rsid w:val="00D41076"/>
    <w:rsid w:val="00D41691"/>
    <w:rsid w:val="00D417EB"/>
    <w:rsid w:val="00D423E2"/>
    <w:rsid w:val="00D427EA"/>
    <w:rsid w:val="00D42A82"/>
    <w:rsid w:val="00D42B20"/>
    <w:rsid w:val="00D42CE0"/>
    <w:rsid w:val="00D42D32"/>
    <w:rsid w:val="00D43094"/>
    <w:rsid w:val="00D441AE"/>
    <w:rsid w:val="00D4422D"/>
    <w:rsid w:val="00D44815"/>
    <w:rsid w:val="00D44919"/>
    <w:rsid w:val="00D4498A"/>
    <w:rsid w:val="00D449BE"/>
    <w:rsid w:val="00D450CE"/>
    <w:rsid w:val="00D450D9"/>
    <w:rsid w:val="00D451B1"/>
    <w:rsid w:val="00D45A53"/>
    <w:rsid w:val="00D45DE5"/>
    <w:rsid w:val="00D4612C"/>
    <w:rsid w:val="00D465E9"/>
    <w:rsid w:val="00D47234"/>
    <w:rsid w:val="00D50135"/>
    <w:rsid w:val="00D50672"/>
    <w:rsid w:val="00D50EAD"/>
    <w:rsid w:val="00D51827"/>
    <w:rsid w:val="00D52306"/>
    <w:rsid w:val="00D52484"/>
    <w:rsid w:val="00D52618"/>
    <w:rsid w:val="00D526F4"/>
    <w:rsid w:val="00D5374E"/>
    <w:rsid w:val="00D53A2E"/>
    <w:rsid w:val="00D53BA0"/>
    <w:rsid w:val="00D54124"/>
    <w:rsid w:val="00D54166"/>
    <w:rsid w:val="00D544AF"/>
    <w:rsid w:val="00D55519"/>
    <w:rsid w:val="00D55866"/>
    <w:rsid w:val="00D565D2"/>
    <w:rsid w:val="00D56E4D"/>
    <w:rsid w:val="00D5752B"/>
    <w:rsid w:val="00D579AB"/>
    <w:rsid w:val="00D57BD3"/>
    <w:rsid w:val="00D601D3"/>
    <w:rsid w:val="00D60FB9"/>
    <w:rsid w:val="00D613DA"/>
    <w:rsid w:val="00D61C4C"/>
    <w:rsid w:val="00D62E10"/>
    <w:rsid w:val="00D63429"/>
    <w:rsid w:val="00D6343E"/>
    <w:rsid w:val="00D64067"/>
    <w:rsid w:val="00D6416C"/>
    <w:rsid w:val="00D64190"/>
    <w:rsid w:val="00D6439E"/>
    <w:rsid w:val="00D643BD"/>
    <w:rsid w:val="00D652CB"/>
    <w:rsid w:val="00D65430"/>
    <w:rsid w:val="00D66167"/>
    <w:rsid w:val="00D663AD"/>
    <w:rsid w:val="00D663E9"/>
    <w:rsid w:val="00D66C45"/>
    <w:rsid w:val="00D670C2"/>
    <w:rsid w:val="00D67956"/>
    <w:rsid w:val="00D67CCD"/>
    <w:rsid w:val="00D67E7E"/>
    <w:rsid w:val="00D705DD"/>
    <w:rsid w:val="00D70886"/>
    <w:rsid w:val="00D70E8B"/>
    <w:rsid w:val="00D70F75"/>
    <w:rsid w:val="00D70FDD"/>
    <w:rsid w:val="00D71277"/>
    <w:rsid w:val="00D71A21"/>
    <w:rsid w:val="00D71E37"/>
    <w:rsid w:val="00D71E93"/>
    <w:rsid w:val="00D72002"/>
    <w:rsid w:val="00D720DF"/>
    <w:rsid w:val="00D72A56"/>
    <w:rsid w:val="00D72B53"/>
    <w:rsid w:val="00D72DC9"/>
    <w:rsid w:val="00D730C8"/>
    <w:rsid w:val="00D731AC"/>
    <w:rsid w:val="00D73420"/>
    <w:rsid w:val="00D73952"/>
    <w:rsid w:val="00D73D5E"/>
    <w:rsid w:val="00D73D9A"/>
    <w:rsid w:val="00D7477B"/>
    <w:rsid w:val="00D7500F"/>
    <w:rsid w:val="00D7575F"/>
    <w:rsid w:val="00D75C23"/>
    <w:rsid w:val="00D75C71"/>
    <w:rsid w:val="00D763A6"/>
    <w:rsid w:val="00D764F1"/>
    <w:rsid w:val="00D76CF2"/>
    <w:rsid w:val="00D77E4F"/>
    <w:rsid w:val="00D77EC7"/>
    <w:rsid w:val="00D80680"/>
    <w:rsid w:val="00D8074C"/>
    <w:rsid w:val="00D80D46"/>
    <w:rsid w:val="00D8162C"/>
    <w:rsid w:val="00D82402"/>
    <w:rsid w:val="00D83993"/>
    <w:rsid w:val="00D8426C"/>
    <w:rsid w:val="00D84AF7"/>
    <w:rsid w:val="00D856ED"/>
    <w:rsid w:val="00D85D4B"/>
    <w:rsid w:val="00D8654B"/>
    <w:rsid w:val="00D86887"/>
    <w:rsid w:val="00D86E74"/>
    <w:rsid w:val="00D8734A"/>
    <w:rsid w:val="00D8795F"/>
    <w:rsid w:val="00D87F4E"/>
    <w:rsid w:val="00D90660"/>
    <w:rsid w:val="00D9073E"/>
    <w:rsid w:val="00D90A12"/>
    <w:rsid w:val="00D90C36"/>
    <w:rsid w:val="00D90E36"/>
    <w:rsid w:val="00D90F00"/>
    <w:rsid w:val="00D91584"/>
    <w:rsid w:val="00D916D4"/>
    <w:rsid w:val="00D91A13"/>
    <w:rsid w:val="00D91C14"/>
    <w:rsid w:val="00D92276"/>
    <w:rsid w:val="00D92971"/>
    <w:rsid w:val="00D92C94"/>
    <w:rsid w:val="00D95E62"/>
    <w:rsid w:val="00D967DA"/>
    <w:rsid w:val="00D967E3"/>
    <w:rsid w:val="00D969F8"/>
    <w:rsid w:val="00D96AF4"/>
    <w:rsid w:val="00D96FFA"/>
    <w:rsid w:val="00D97467"/>
    <w:rsid w:val="00D97B84"/>
    <w:rsid w:val="00DA00C9"/>
    <w:rsid w:val="00DA02F3"/>
    <w:rsid w:val="00DA045A"/>
    <w:rsid w:val="00DA04E3"/>
    <w:rsid w:val="00DA07ED"/>
    <w:rsid w:val="00DA0AC6"/>
    <w:rsid w:val="00DA0B2F"/>
    <w:rsid w:val="00DA0B4C"/>
    <w:rsid w:val="00DA0BCB"/>
    <w:rsid w:val="00DA19E5"/>
    <w:rsid w:val="00DA1AA4"/>
    <w:rsid w:val="00DA1EA4"/>
    <w:rsid w:val="00DA1F45"/>
    <w:rsid w:val="00DA1FC9"/>
    <w:rsid w:val="00DA2329"/>
    <w:rsid w:val="00DA2552"/>
    <w:rsid w:val="00DA25A6"/>
    <w:rsid w:val="00DA28C7"/>
    <w:rsid w:val="00DA4452"/>
    <w:rsid w:val="00DA53DE"/>
    <w:rsid w:val="00DA5E34"/>
    <w:rsid w:val="00DA5E3C"/>
    <w:rsid w:val="00DA64AC"/>
    <w:rsid w:val="00DA6D42"/>
    <w:rsid w:val="00DA7016"/>
    <w:rsid w:val="00DA7416"/>
    <w:rsid w:val="00DA7570"/>
    <w:rsid w:val="00DB0164"/>
    <w:rsid w:val="00DB0EE4"/>
    <w:rsid w:val="00DB10CF"/>
    <w:rsid w:val="00DB11BD"/>
    <w:rsid w:val="00DB12AB"/>
    <w:rsid w:val="00DB1557"/>
    <w:rsid w:val="00DB15F7"/>
    <w:rsid w:val="00DB1FD1"/>
    <w:rsid w:val="00DB20DF"/>
    <w:rsid w:val="00DB27D8"/>
    <w:rsid w:val="00DB2E2F"/>
    <w:rsid w:val="00DB2F1F"/>
    <w:rsid w:val="00DB3048"/>
    <w:rsid w:val="00DB349E"/>
    <w:rsid w:val="00DB37E3"/>
    <w:rsid w:val="00DB4378"/>
    <w:rsid w:val="00DB4678"/>
    <w:rsid w:val="00DB4A01"/>
    <w:rsid w:val="00DB4C83"/>
    <w:rsid w:val="00DB4E4B"/>
    <w:rsid w:val="00DB4EB0"/>
    <w:rsid w:val="00DB4FAA"/>
    <w:rsid w:val="00DB519E"/>
    <w:rsid w:val="00DB54E1"/>
    <w:rsid w:val="00DB76E9"/>
    <w:rsid w:val="00DB7D49"/>
    <w:rsid w:val="00DB7F69"/>
    <w:rsid w:val="00DC073F"/>
    <w:rsid w:val="00DC0B8A"/>
    <w:rsid w:val="00DC1E21"/>
    <w:rsid w:val="00DC222E"/>
    <w:rsid w:val="00DC239E"/>
    <w:rsid w:val="00DC2439"/>
    <w:rsid w:val="00DC29FD"/>
    <w:rsid w:val="00DC2F75"/>
    <w:rsid w:val="00DC3B07"/>
    <w:rsid w:val="00DC3C7F"/>
    <w:rsid w:val="00DC3D24"/>
    <w:rsid w:val="00DC4217"/>
    <w:rsid w:val="00DC44A1"/>
    <w:rsid w:val="00DC4FBA"/>
    <w:rsid w:val="00DC5007"/>
    <w:rsid w:val="00DC5C6F"/>
    <w:rsid w:val="00DC5D12"/>
    <w:rsid w:val="00DC657B"/>
    <w:rsid w:val="00DC6698"/>
    <w:rsid w:val="00DC6837"/>
    <w:rsid w:val="00DC6B4D"/>
    <w:rsid w:val="00DC6E29"/>
    <w:rsid w:val="00DC72DD"/>
    <w:rsid w:val="00DC73A3"/>
    <w:rsid w:val="00DC7E01"/>
    <w:rsid w:val="00DD0028"/>
    <w:rsid w:val="00DD0353"/>
    <w:rsid w:val="00DD0850"/>
    <w:rsid w:val="00DD0AEC"/>
    <w:rsid w:val="00DD162E"/>
    <w:rsid w:val="00DD170E"/>
    <w:rsid w:val="00DD182B"/>
    <w:rsid w:val="00DD2837"/>
    <w:rsid w:val="00DD29FC"/>
    <w:rsid w:val="00DD35A0"/>
    <w:rsid w:val="00DD3732"/>
    <w:rsid w:val="00DD4021"/>
    <w:rsid w:val="00DD4F0F"/>
    <w:rsid w:val="00DD4FF1"/>
    <w:rsid w:val="00DD5305"/>
    <w:rsid w:val="00DD5467"/>
    <w:rsid w:val="00DD563A"/>
    <w:rsid w:val="00DD56E9"/>
    <w:rsid w:val="00DD6857"/>
    <w:rsid w:val="00DD6C3E"/>
    <w:rsid w:val="00DD6C65"/>
    <w:rsid w:val="00DD6DB4"/>
    <w:rsid w:val="00DD6F09"/>
    <w:rsid w:val="00DD7006"/>
    <w:rsid w:val="00DD7086"/>
    <w:rsid w:val="00DD752A"/>
    <w:rsid w:val="00DD7780"/>
    <w:rsid w:val="00DD789B"/>
    <w:rsid w:val="00DD7BF7"/>
    <w:rsid w:val="00DE09A0"/>
    <w:rsid w:val="00DE1C3A"/>
    <w:rsid w:val="00DE239B"/>
    <w:rsid w:val="00DE2C1C"/>
    <w:rsid w:val="00DE2E70"/>
    <w:rsid w:val="00DE3019"/>
    <w:rsid w:val="00DE315A"/>
    <w:rsid w:val="00DE3184"/>
    <w:rsid w:val="00DE3671"/>
    <w:rsid w:val="00DE3CEF"/>
    <w:rsid w:val="00DE43F7"/>
    <w:rsid w:val="00DE45F4"/>
    <w:rsid w:val="00DE498C"/>
    <w:rsid w:val="00DE5124"/>
    <w:rsid w:val="00DE56DF"/>
    <w:rsid w:val="00DE5B0E"/>
    <w:rsid w:val="00DE6F83"/>
    <w:rsid w:val="00DE76BF"/>
    <w:rsid w:val="00DE7FEA"/>
    <w:rsid w:val="00DF01F5"/>
    <w:rsid w:val="00DF041D"/>
    <w:rsid w:val="00DF04C4"/>
    <w:rsid w:val="00DF0A49"/>
    <w:rsid w:val="00DF1042"/>
    <w:rsid w:val="00DF13DB"/>
    <w:rsid w:val="00DF154A"/>
    <w:rsid w:val="00DF1E3C"/>
    <w:rsid w:val="00DF2C00"/>
    <w:rsid w:val="00DF4658"/>
    <w:rsid w:val="00DF4849"/>
    <w:rsid w:val="00DF4DF1"/>
    <w:rsid w:val="00DF4F5A"/>
    <w:rsid w:val="00DF5449"/>
    <w:rsid w:val="00DF55E2"/>
    <w:rsid w:val="00DF6CE4"/>
    <w:rsid w:val="00DF7204"/>
    <w:rsid w:val="00DF7A52"/>
    <w:rsid w:val="00DF7E53"/>
    <w:rsid w:val="00DF7F48"/>
    <w:rsid w:val="00E00295"/>
    <w:rsid w:val="00E00E46"/>
    <w:rsid w:val="00E0129A"/>
    <w:rsid w:val="00E012BB"/>
    <w:rsid w:val="00E01A55"/>
    <w:rsid w:val="00E01EED"/>
    <w:rsid w:val="00E02010"/>
    <w:rsid w:val="00E023F6"/>
    <w:rsid w:val="00E027BC"/>
    <w:rsid w:val="00E0295E"/>
    <w:rsid w:val="00E02BD9"/>
    <w:rsid w:val="00E03333"/>
    <w:rsid w:val="00E03372"/>
    <w:rsid w:val="00E0337D"/>
    <w:rsid w:val="00E03666"/>
    <w:rsid w:val="00E04059"/>
    <w:rsid w:val="00E04531"/>
    <w:rsid w:val="00E04B73"/>
    <w:rsid w:val="00E04CC3"/>
    <w:rsid w:val="00E04D73"/>
    <w:rsid w:val="00E04F2A"/>
    <w:rsid w:val="00E056CD"/>
    <w:rsid w:val="00E05ADB"/>
    <w:rsid w:val="00E0699C"/>
    <w:rsid w:val="00E06C16"/>
    <w:rsid w:val="00E07002"/>
    <w:rsid w:val="00E07824"/>
    <w:rsid w:val="00E110F5"/>
    <w:rsid w:val="00E11116"/>
    <w:rsid w:val="00E111CB"/>
    <w:rsid w:val="00E1139D"/>
    <w:rsid w:val="00E118A5"/>
    <w:rsid w:val="00E1199D"/>
    <w:rsid w:val="00E11A91"/>
    <w:rsid w:val="00E12840"/>
    <w:rsid w:val="00E12CFB"/>
    <w:rsid w:val="00E1372C"/>
    <w:rsid w:val="00E137B8"/>
    <w:rsid w:val="00E139FC"/>
    <w:rsid w:val="00E13B9E"/>
    <w:rsid w:val="00E13BBA"/>
    <w:rsid w:val="00E13C5A"/>
    <w:rsid w:val="00E14B4C"/>
    <w:rsid w:val="00E152F4"/>
    <w:rsid w:val="00E1576C"/>
    <w:rsid w:val="00E15B5E"/>
    <w:rsid w:val="00E162F7"/>
    <w:rsid w:val="00E1666E"/>
    <w:rsid w:val="00E1671B"/>
    <w:rsid w:val="00E17B6A"/>
    <w:rsid w:val="00E17C5A"/>
    <w:rsid w:val="00E20258"/>
    <w:rsid w:val="00E20709"/>
    <w:rsid w:val="00E20853"/>
    <w:rsid w:val="00E20899"/>
    <w:rsid w:val="00E20A57"/>
    <w:rsid w:val="00E20E56"/>
    <w:rsid w:val="00E211BA"/>
    <w:rsid w:val="00E214DF"/>
    <w:rsid w:val="00E218FD"/>
    <w:rsid w:val="00E21A16"/>
    <w:rsid w:val="00E21B93"/>
    <w:rsid w:val="00E22069"/>
    <w:rsid w:val="00E2280F"/>
    <w:rsid w:val="00E22E4F"/>
    <w:rsid w:val="00E23124"/>
    <w:rsid w:val="00E237B1"/>
    <w:rsid w:val="00E23C51"/>
    <w:rsid w:val="00E245DE"/>
    <w:rsid w:val="00E24F88"/>
    <w:rsid w:val="00E25004"/>
    <w:rsid w:val="00E25081"/>
    <w:rsid w:val="00E250DF"/>
    <w:rsid w:val="00E26CA3"/>
    <w:rsid w:val="00E2713A"/>
    <w:rsid w:val="00E2763B"/>
    <w:rsid w:val="00E302D8"/>
    <w:rsid w:val="00E30BF5"/>
    <w:rsid w:val="00E311D5"/>
    <w:rsid w:val="00E316E0"/>
    <w:rsid w:val="00E32AD7"/>
    <w:rsid w:val="00E32ED4"/>
    <w:rsid w:val="00E33726"/>
    <w:rsid w:val="00E3385E"/>
    <w:rsid w:val="00E33EF6"/>
    <w:rsid w:val="00E34D6A"/>
    <w:rsid w:val="00E359A1"/>
    <w:rsid w:val="00E36182"/>
    <w:rsid w:val="00E366DB"/>
    <w:rsid w:val="00E36822"/>
    <w:rsid w:val="00E36CA3"/>
    <w:rsid w:val="00E36CDE"/>
    <w:rsid w:val="00E374A7"/>
    <w:rsid w:val="00E37898"/>
    <w:rsid w:val="00E4022A"/>
    <w:rsid w:val="00E40283"/>
    <w:rsid w:val="00E40610"/>
    <w:rsid w:val="00E4072B"/>
    <w:rsid w:val="00E408B2"/>
    <w:rsid w:val="00E40A5C"/>
    <w:rsid w:val="00E40E15"/>
    <w:rsid w:val="00E40EB2"/>
    <w:rsid w:val="00E40F4A"/>
    <w:rsid w:val="00E413AE"/>
    <w:rsid w:val="00E418B0"/>
    <w:rsid w:val="00E42333"/>
    <w:rsid w:val="00E429DD"/>
    <w:rsid w:val="00E431FB"/>
    <w:rsid w:val="00E433AE"/>
    <w:rsid w:val="00E43408"/>
    <w:rsid w:val="00E4363D"/>
    <w:rsid w:val="00E43749"/>
    <w:rsid w:val="00E43F3A"/>
    <w:rsid w:val="00E43FA1"/>
    <w:rsid w:val="00E440A9"/>
    <w:rsid w:val="00E44487"/>
    <w:rsid w:val="00E445B3"/>
    <w:rsid w:val="00E447DD"/>
    <w:rsid w:val="00E44908"/>
    <w:rsid w:val="00E44E33"/>
    <w:rsid w:val="00E4549A"/>
    <w:rsid w:val="00E45E27"/>
    <w:rsid w:val="00E45E5A"/>
    <w:rsid w:val="00E47177"/>
    <w:rsid w:val="00E471BD"/>
    <w:rsid w:val="00E472C7"/>
    <w:rsid w:val="00E474EE"/>
    <w:rsid w:val="00E50313"/>
    <w:rsid w:val="00E504B7"/>
    <w:rsid w:val="00E50C19"/>
    <w:rsid w:val="00E50FB3"/>
    <w:rsid w:val="00E51731"/>
    <w:rsid w:val="00E52080"/>
    <w:rsid w:val="00E5245F"/>
    <w:rsid w:val="00E52EC0"/>
    <w:rsid w:val="00E53F5D"/>
    <w:rsid w:val="00E54786"/>
    <w:rsid w:val="00E54833"/>
    <w:rsid w:val="00E54E28"/>
    <w:rsid w:val="00E552B9"/>
    <w:rsid w:val="00E552C9"/>
    <w:rsid w:val="00E55652"/>
    <w:rsid w:val="00E55D2C"/>
    <w:rsid w:val="00E56D16"/>
    <w:rsid w:val="00E577F2"/>
    <w:rsid w:val="00E57B2B"/>
    <w:rsid w:val="00E57BDB"/>
    <w:rsid w:val="00E57E99"/>
    <w:rsid w:val="00E57F3B"/>
    <w:rsid w:val="00E57FDC"/>
    <w:rsid w:val="00E60155"/>
    <w:rsid w:val="00E60758"/>
    <w:rsid w:val="00E60CFC"/>
    <w:rsid w:val="00E615AC"/>
    <w:rsid w:val="00E61887"/>
    <w:rsid w:val="00E619FC"/>
    <w:rsid w:val="00E61FB8"/>
    <w:rsid w:val="00E625F2"/>
    <w:rsid w:val="00E62895"/>
    <w:rsid w:val="00E62C23"/>
    <w:rsid w:val="00E62F98"/>
    <w:rsid w:val="00E63106"/>
    <w:rsid w:val="00E6380F"/>
    <w:rsid w:val="00E63AEC"/>
    <w:rsid w:val="00E63C17"/>
    <w:rsid w:val="00E64035"/>
    <w:rsid w:val="00E64439"/>
    <w:rsid w:val="00E64741"/>
    <w:rsid w:val="00E648E5"/>
    <w:rsid w:val="00E64A50"/>
    <w:rsid w:val="00E64D0A"/>
    <w:rsid w:val="00E6501C"/>
    <w:rsid w:val="00E6524F"/>
    <w:rsid w:val="00E65ADD"/>
    <w:rsid w:val="00E65E27"/>
    <w:rsid w:val="00E6603C"/>
    <w:rsid w:val="00E66506"/>
    <w:rsid w:val="00E66B8A"/>
    <w:rsid w:val="00E66D42"/>
    <w:rsid w:val="00E67338"/>
    <w:rsid w:val="00E673CF"/>
    <w:rsid w:val="00E675DC"/>
    <w:rsid w:val="00E676D1"/>
    <w:rsid w:val="00E676DC"/>
    <w:rsid w:val="00E67FC1"/>
    <w:rsid w:val="00E7048E"/>
    <w:rsid w:val="00E70DA2"/>
    <w:rsid w:val="00E711B9"/>
    <w:rsid w:val="00E712FB"/>
    <w:rsid w:val="00E71707"/>
    <w:rsid w:val="00E7200B"/>
    <w:rsid w:val="00E72230"/>
    <w:rsid w:val="00E728E7"/>
    <w:rsid w:val="00E72A99"/>
    <w:rsid w:val="00E731E8"/>
    <w:rsid w:val="00E7327C"/>
    <w:rsid w:val="00E73364"/>
    <w:rsid w:val="00E73800"/>
    <w:rsid w:val="00E73B12"/>
    <w:rsid w:val="00E7461A"/>
    <w:rsid w:val="00E747A5"/>
    <w:rsid w:val="00E7503F"/>
    <w:rsid w:val="00E75225"/>
    <w:rsid w:val="00E7586D"/>
    <w:rsid w:val="00E75C31"/>
    <w:rsid w:val="00E76605"/>
    <w:rsid w:val="00E76606"/>
    <w:rsid w:val="00E76AD9"/>
    <w:rsid w:val="00E76BFD"/>
    <w:rsid w:val="00E771BC"/>
    <w:rsid w:val="00E7743B"/>
    <w:rsid w:val="00E7744C"/>
    <w:rsid w:val="00E7761F"/>
    <w:rsid w:val="00E7791B"/>
    <w:rsid w:val="00E77C7A"/>
    <w:rsid w:val="00E80857"/>
    <w:rsid w:val="00E810F1"/>
    <w:rsid w:val="00E81D78"/>
    <w:rsid w:val="00E81F86"/>
    <w:rsid w:val="00E8273F"/>
    <w:rsid w:val="00E82A09"/>
    <w:rsid w:val="00E82EAB"/>
    <w:rsid w:val="00E83739"/>
    <w:rsid w:val="00E83DB3"/>
    <w:rsid w:val="00E8416D"/>
    <w:rsid w:val="00E84217"/>
    <w:rsid w:val="00E8602D"/>
    <w:rsid w:val="00E861D7"/>
    <w:rsid w:val="00E861DD"/>
    <w:rsid w:val="00E86511"/>
    <w:rsid w:val="00E86523"/>
    <w:rsid w:val="00E86694"/>
    <w:rsid w:val="00E86A92"/>
    <w:rsid w:val="00E86E1F"/>
    <w:rsid w:val="00E87022"/>
    <w:rsid w:val="00E873D5"/>
    <w:rsid w:val="00E873E8"/>
    <w:rsid w:val="00E87703"/>
    <w:rsid w:val="00E87B82"/>
    <w:rsid w:val="00E87EFE"/>
    <w:rsid w:val="00E90388"/>
    <w:rsid w:val="00E90821"/>
    <w:rsid w:val="00E91056"/>
    <w:rsid w:val="00E91EC6"/>
    <w:rsid w:val="00E9202D"/>
    <w:rsid w:val="00E932A3"/>
    <w:rsid w:val="00E939ED"/>
    <w:rsid w:val="00E94622"/>
    <w:rsid w:val="00E94974"/>
    <w:rsid w:val="00E956EC"/>
    <w:rsid w:val="00E95E45"/>
    <w:rsid w:val="00E9606C"/>
    <w:rsid w:val="00E96A52"/>
    <w:rsid w:val="00E96B08"/>
    <w:rsid w:val="00E96DC5"/>
    <w:rsid w:val="00E97B4E"/>
    <w:rsid w:val="00EA0647"/>
    <w:rsid w:val="00EA0891"/>
    <w:rsid w:val="00EA14C0"/>
    <w:rsid w:val="00EA196A"/>
    <w:rsid w:val="00EA1A0C"/>
    <w:rsid w:val="00EA1ECC"/>
    <w:rsid w:val="00EA2141"/>
    <w:rsid w:val="00EA28B5"/>
    <w:rsid w:val="00EA2F69"/>
    <w:rsid w:val="00EA31D3"/>
    <w:rsid w:val="00EA3ABE"/>
    <w:rsid w:val="00EA3C7F"/>
    <w:rsid w:val="00EA3CEA"/>
    <w:rsid w:val="00EA4190"/>
    <w:rsid w:val="00EA438F"/>
    <w:rsid w:val="00EA5D39"/>
    <w:rsid w:val="00EA617B"/>
    <w:rsid w:val="00EA66E1"/>
    <w:rsid w:val="00EA6AF3"/>
    <w:rsid w:val="00EA6DAE"/>
    <w:rsid w:val="00EA6F36"/>
    <w:rsid w:val="00EA726E"/>
    <w:rsid w:val="00EB0110"/>
    <w:rsid w:val="00EB0748"/>
    <w:rsid w:val="00EB0997"/>
    <w:rsid w:val="00EB0BD9"/>
    <w:rsid w:val="00EB0C1A"/>
    <w:rsid w:val="00EB0E65"/>
    <w:rsid w:val="00EB12CA"/>
    <w:rsid w:val="00EB17CA"/>
    <w:rsid w:val="00EB1A68"/>
    <w:rsid w:val="00EB1DB5"/>
    <w:rsid w:val="00EB1DC3"/>
    <w:rsid w:val="00EB1FDF"/>
    <w:rsid w:val="00EB2300"/>
    <w:rsid w:val="00EB2846"/>
    <w:rsid w:val="00EB2E6F"/>
    <w:rsid w:val="00EB2F78"/>
    <w:rsid w:val="00EB2FA1"/>
    <w:rsid w:val="00EB329D"/>
    <w:rsid w:val="00EB3670"/>
    <w:rsid w:val="00EB3810"/>
    <w:rsid w:val="00EB3C31"/>
    <w:rsid w:val="00EB3E86"/>
    <w:rsid w:val="00EB44BF"/>
    <w:rsid w:val="00EB5E61"/>
    <w:rsid w:val="00EB60E1"/>
    <w:rsid w:val="00EB6B17"/>
    <w:rsid w:val="00EB6BFC"/>
    <w:rsid w:val="00EB75C4"/>
    <w:rsid w:val="00EB7A2E"/>
    <w:rsid w:val="00EB7E08"/>
    <w:rsid w:val="00EB7EE8"/>
    <w:rsid w:val="00EC00AA"/>
    <w:rsid w:val="00EC0C59"/>
    <w:rsid w:val="00EC0EBF"/>
    <w:rsid w:val="00EC182E"/>
    <w:rsid w:val="00EC1929"/>
    <w:rsid w:val="00EC1C72"/>
    <w:rsid w:val="00EC20CE"/>
    <w:rsid w:val="00EC2B5F"/>
    <w:rsid w:val="00EC2CF1"/>
    <w:rsid w:val="00EC34BC"/>
    <w:rsid w:val="00EC3551"/>
    <w:rsid w:val="00EC3569"/>
    <w:rsid w:val="00EC3914"/>
    <w:rsid w:val="00EC39D4"/>
    <w:rsid w:val="00EC3C7D"/>
    <w:rsid w:val="00EC434D"/>
    <w:rsid w:val="00EC4B03"/>
    <w:rsid w:val="00EC4B8C"/>
    <w:rsid w:val="00EC4D94"/>
    <w:rsid w:val="00EC5266"/>
    <w:rsid w:val="00EC58CC"/>
    <w:rsid w:val="00EC5930"/>
    <w:rsid w:val="00EC5EBA"/>
    <w:rsid w:val="00EC60F9"/>
    <w:rsid w:val="00EC619C"/>
    <w:rsid w:val="00EC7E5B"/>
    <w:rsid w:val="00ED01AF"/>
    <w:rsid w:val="00ED08B0"/>
    <w:rsid w:val="00ED092F"/>
    <w:rsid w:val="00ED1285"/>
    <w:rsid w:val="00ED1322"/>
    <w:rsid w:val="00ED16F0"/>
    <w:rsid w:val="00ED1AA2"/>
    <w:rsid w:val="00ED1B0E"/>
    <w:rsid w:val="00ED1F73"/>
    <w:rsid w:val="00ED25B2"/>
    <w:rsid w:val="00ED2DA4"/>
    <w:rsid w:val="00ED2FCD"/>
    <w:rsid w:val="00ED32DA"/>
    <w:rsid w:val="00ED337E"/>
    <w:rsid w:val="00ED352F"/>
    <w:rsid w:val="00ED36D4"/>
    <w:rsid w:val="00ED3E14"/>
    <w:rsid w:val="00ED47A8"/>
    <w:rsid w:val="00ED4A90"/>
    <w:rsid w:val="00ED4E96"/>
    <w:rsid w:val="00ED4F99"/>
    <w:rsid w:val="00ED54CB"/>
    <w:rsid w:val="00ED5541"/>
    <w:rsid w:val="00ED6347"/>
    <w:rsid w:val="00ED724D"/>
    <w:rsid w:val="00EE06E5"/>
    <w:rsid w:val="00EE0716"/>
    <w:rsid w:val="00EE0A6F"/>
    <w:rsid w:val="00EE0BC8"/>
    <w:rsid w:val="00EE0E05"/>
    <w:rsid w:val="00EE0E3C"/>
    <w:rsid w:val="00EE10F0"/>
    <w:rsid w:val="00EE1148"/>
    <w:rsid w:val="00EE129E"/>
    <w:rsid w:val="00EE16E3"/>
    <w:rsid w:val="00EE1FD4"/>
    <w:rsid w:val="00EE2051"/>
    <w:rsid w:val="00EE20A3"/>
    <w:rsid w:val="00EE21FC"/>
    <w:rsid w:val="00EE2CBA"/>
    <w:rsid w:val="00EE2CDA"/>
    <w:rsid w:val="00EE2F3B"/>
    <w:rsid w:val="00EE3E0E"/>
    <w:rsid w:val="00EE4547"/>
    <w:rsid w:val="00EE46F7"/>
    <w:rsid w:val="00EE4F6D"/>
    <w:rsid w:val="00EE529A"/>
    <w:rsid w:val="00EE5A4D"/>
    <w:rsid w:val="00EE616B"/>
    <w:rsid w:val="00EE61C3"/>
    <w:rsid w:val="00EE63BD"/>
    <w:rsid w:val="00EE68A4"/>
    <w:rsid w:val="00EE6A36"/>
    <w:rsid w:val="00EE6EF3"/>
    <w:rsid w:val="00EE6FAE"/>
    <w:rsid w:val="00EE7792"/>
    <w:rsid w:val="00EE7961"/>
    <w:rsid w:val="00EF06FA"/>
    <w:rsid w:val="00EF0BBF"/>
    <w:rsid w:val="00EF138A"/>
    <w:rsid w:val="00EF13FA"/>
    <w:rsid w:val="00EF1618"/>
    <w:rsid w:val="00EF168C"/>
    <w:rsid w:val="00EF1B3D"/>
    <w:rsid w:val="00EF297A"/>
    <w:rsid w:val="00EF2C71"/>
    <w:rsid w:val="00EF2D6C"/>
    <w:rsid w:val="00EF2FF9"/>
    <w:rsid w:val="00EF30AF"/>
    <w:rsid w:val="00EF31BA"/>
    <w:rsid w:val="00EF3577"/>
    <w:rsid w:val="00EF3968"/>
    <w:rsid w:val="00EF3DC5"/>
    <w:rsid w:val="00EF41D4"/>
    <w:rsid w:val="00EF41EE"/>
    <w:rsid w:val="00EF4266"/>
    <w:rsid w:val="00EF498B"/>
    <w:rsid w:val="00EF49EB"/>
    <w:rsid w:val="00EF4B97"/>
    <w:rsid w:val="00EF5052"/>
    <w:rsid w:val="00EF5130"/>
    <w:rsid w:val="00EF5252"/>
    <w:rsid w:val="00EF5331"/>
    <w:rsid w:val="00EF54AC"/>
    <w:rsid w:val="00EF6289"/>
    <w:rsid w:val="00EF6363"/>
    <w:rsid w:val="00EF63F6"/>
    <w:rsid w:val="00EF6A00"/>
    <w:rsid w:val="00EF73BE"/>
    <w:rsid w:val="00EF7870"/>
    <w:rsid w:val="00EF78C6"/>
    <w:rsid w:val="00F000C7"/>
    <w:rsid w:val="00F002F7"/>
    <w:rsid w:val="00F008E3"/>
    <w:rsid w:val="00F00A7A"/>
    <w:rsid w:val="00F01292"/>
    <w:rsid w:val="00F01A4C"/>
    <w:rsid w:val="00F0308E"/>
    <w:rsid w:val="00F03B37"/>
    <w:rsid w:val="00F03B75"/>
    <w:rsid w:val="00F04234"/>
    <w:rsid w:val="00F04CFE"/>
    <w:rsid w:val="00F04DF8"/>
    <w:rsid w:val="00F0560E"/>
    <w:rsid w:val="00F05750"/>
    <w:rsid w:val="00F0592E"/>
    <w:rsid w:val="00F059D6"/>
    <w:rsid w:val="00F06FF7"/>
    <w:rsid w:val="00F102FE"/>
    <w:rsid w:val="00F10349"/>
    <w:rsid w:val="00F10451"/>
    <w:rsid w:val="00F1199F"/>
    <w:rsid w:val="00F11C37"/>
    <w:rsid w:val="00F120F5"/>
    <w:rsid w:val="00F12562"/>
    <w:rsid w:val="00F12A73"/>
    <w:rsid w:val="00F130A6"/>
    <w:rsid w:val="00F134AC"/>
    <w:rsid w:val="00F134E3"/>
    <w:rsid w:val="00F1367B"/>
    <w:rsid w:val="00F137D1"/>
    <w:rsid w:val="00F138EA"/>
    <w:rsid w:val="00F13C13"/>
    <w:rsid w:val="00F148D5"/>
    <w:rsid w:val="00F14955"/>
    <w:rsid w:val="00F14A44"/>
    <w:rsid w:val="00F14BF0"/>
    <w:rsid w:val="00F14F2E"/>
    <w:rsid w:val="00F15878"/>
    <w:rsid w:val="00F168DC"/>
    <w:rsid w:val="00F16AAE"/>
    <w:rsid w:val="00F16ACA"/>
    <w:rsid w:val="00F173DA"/>
    <w:rsid w:val="00F17667"/>
    <w:rsid w:val="00F17FD1"/>
    <w:rsid w:val="00F201A4"/>
    <w:rsid w:val="00F2072D"/>
    <w:rsid w:val="00F2076D"/>
    <w:rsid w:val="00F20C95"/>
    <w:rsid w:val="00F20D19"/>
    <w:rsid w:val="00F20D3F"/>
    <w:rsid w:val="00F21099"/>
    <w:rsid w:val="00F2169F"/>
    <w:rsid w:val="00F21BDF"/>
    <w:rsid w:val="00F21F7E"/>
    <w:rsid w:val="00F22CFD"/>
    <w:rsid w:val="00F22D8D"/>
    <w:rsid w:val="00F230B0"/>
    <w:rsid w:val="00F23A59"/>
    <w:rsid w:val="00F23D22"/>
    <w:rsid w:val="00F244C7"/>
    <w:rsid w:val="00F24BA5"/>
    <w:rsid w:val="00F24D88"/>
    <w:rsid w:val="00F25563"/>
    <w:rsid w:val="00F255C3"/>
    <w:rsid w:val="00F257AC"/>
    <w:rsid w:val="00F25B04"/>
    <w:rsid w:val="00F25EDC"/>
    <w:rsid w:val="00F260A8"/>
    <w:rsid w:val="00F264CB"/>
    <w:rsid w:val="00F26728"/>
    <w:rsid w:val="00F26C5A"/>
    <w:rsid w:val="00F26D83"/>
    <w:rsid w:val="00F26E3D"/>
    <w:rsid w:val="00F275F9"/>
    <w:rsid w:val="00F277D7"/>
    <w:rsid w:val="00F27B0D"/>
    <w:rsid w:val="00F27D32"/>
    <w:rsid w:val="00F27F4C"/>
    <w:rsid w:val="00F30049"/>
    <w:rsid w:val="00F3004A"/>
    <w:rsid w:val="00F300C4"/>
    <w:rsid w:val="00F30245"/>
    <w:rsid w:val="00F30A69"/>
    <w:rsid w:val="00F30E2C"/>
    <w:rsid w:val="00F31A58"/>
    <w:rsid w:val="00F31BC8"/>
    <w:rsid w:val="00F31F7A"/>
    <w:rsid w:val="00F3219E"/>
    <w:rsid w:val="00F323C9"/>
    <w:rsid w:val="00F32694"/>
    <w:rsid w:val="00F32E28"/>
    <w:rsid w:val="00F339F7"/>
    <w:rsid w:val="00F33AE5"/>
    <w:rsid w:val="00F3403F"/>
    <w:rsid w:val="00F34FF1"/>
    <w:rsid w:val="00F35213"/>
    <w:rsid w:val="00F35A6D"/>
    <w:rsid w:val="00F360A5"/>
    <w:rsid w:val="00F364B2"/>
    <w:rsid w:val="00F36A1B"/>
    <w:rsid w:val="00F36E43"/>
    <w:rsid w:val="00F36E6C"/>
    <w:rsid w:val="00F375DC"/>
    <w:rsid w:val="00F37A93"/>
    <w:rsid w:val="00F37AB7"/>
    <w:rsid w:val="00F37B43"/>
    <w:rsid w:val="00F37CAC"/>
    <w:rsid w:val="00F4013E"/>
    <w:rsid w:val="00F406E8"/>
    <w:rsid w:val="00F40AE1"/>
    <w:rsid w:val="00F40B50"/>
    <w:rsid w:val="00F40FD5"/>
    <w:rsid w:val="00F419C3"/>
    <w:rsid w:val="00F41B36"/>
    <w:rsid w:val="00F41B41"/>
    <w:rsid w:val="00F41D1E"/>
    <w:rsid w:val="00F420E3"/>
    <w:rsid w:val="00F42122"/>
    <w:rsid w:val="00F42377"/>
    <w:rsid w:val="00F426F2"/>
    <w:rsid w:val="00F426FA"/>
    <w:rsid w:val="00F4298C"/>
    <w:rsid w:val="00F43415"/>
    <w:rsid w:val="00F43518"/>
    <w:rsid w:val="00F43EF1"/>
    <w:rsid w:val="00F44443"/>
    <w:rsid w:val="00F44527"/>
    <w:rsid w:val="00F4464B"/>
    <w:rsid w:val="00F447D6"/>
    <w:rsid w:val="00F44851"/>
    <w:rsid w:val="00F44857"/>
    <w:rsid w:val="00F44B4A"/>
    <w:rsid w:val="00F44BD4"/>
    <w:rsid w:val="00F450D2"/>
    <w:rsid w:val="00F45897"/>
    <w:rsid w:val="00F45FDA"/>
    <w:rsid w:val="00F4607B"/>
    <w:rsid w:val="00F461FE"/>
    <w:rsid w:val="00F46483"/>
    <w:rsid w:val="00F47141"/>
    <w:rsid w:val="00F4770C"/>
    <w:rsid w:val="00F50179"/>
    <w:rsid w:val="00F50423"/>
    <w:rsid w:val="00F509E8"/>
    <w:rsid w:val="00F50A21"/>
    <w:rsid w:val="00F50F6F"/>
    <w:rsid w:val="00F50FC8"/>
    <w:rsid w:val="00F5275E"/>
    <w:rsid w:val="00F52A4D"/>
    <w:rsid w:val="00F5396D"/>
    <w:rsid w:val="00F54051"/>
    <w:rsid w:val="00F54758"/>
    <w:rsid w:val="00F54ACD"/>
    <w:rsid w:val="00F55016"/>
    <w:rsid w:val="00F55723"/>
    <w:rsid w:val="00F55C61"/>
    <w:rsid w:val="00F5613B"/>
    <w:rsid w:val="00F5638D"/>
    <w:rsid w:val="00F56642"/>
    <w:rsid w:val="00F56E08"/>
    <w:rsid w:val="00F5709F"/>
    <w:rsid w:val="00F607B1"/>
    <w:rsid w:val="00F60AAE"/>
    <w:rsid w:val="00F60B66"/>
    <w:rsid w:val="00F60CEF"/>
    <w:rsid w:val="00F612AB"/>
    <w:rsid w:val="00F6133F"/>
    <w:rsid w:val="00F6142D"/>
    <w:rsid w:val="00F62451"/>
    <w:rsid w:val="00F626A8"/>
    <w:rsid w:val="00F6280C"/>
    <w:rsid w:val="00F628C7"/>
    <w:rsid w:val="00F62E17"/>
    <w:rsid w:val="00F62EAA"/>
    <w:rsid w:val="00F63186"/>
    <w:rsid w:val="00F648F0"/>
    <w:rsid w:val="00F64DF8"/>
    <w:rsid w:val="00F64F2A"/>
    <w:rsid w:val="00F6523B"/>
    <w:rsid w:val="00F657BF"/>
    <w:rsid w:val="00F666EC"/>
    <w:rsid w:val="00F66D69"/>
    <w:rsid w:val="00F674EC"/>
    <w:rsid w:val="00F67785"/>
    <w:rsid w:val="00F678C4"/>
    <w:rsid w:val="00F67DC3"/>
    <w:rsid w:val="00F7022B"/>
    <w:rsid w:val="00F70237"/>
    <w:rsid w:val="00F70284"/>
    <w:rsid w:val="00F708AD"/>
    <w:rsid w:val="00F70CD9"/>
    <w:rsid w:val="00F711BC"/>
    <w:rsid w:val="00F72302"/>
    <w:rsid w:val="00F7295D"/>
    <w:rsid w:val="00F733A2"/>
    <w:rsid w:val="00F7344B"/>
    <w:rsid w:val="00F73737"/>
    <w:rsid w:val="00F748E2"/>
    <w:rsid w:val="00F74974"/>
    <w:rsid w:val="00F74DE7"/>
    <w:rsid w:val="00F74F85"/>
    <w:rsid w:val="00F75505"/>
    <w:rsid w:val="00F75AFF"/>
    <w:rsid w:val="00F765CB"/>
    <w:rsid w:val="00F76CA0"/>
    <w:rsid w:val="00F7715A"/>
    <w:rsid w:val="00F774A6"/>
    <w:rsid w:val="00F7787D"/>
    <w:rsid w:val="00F77B96"/>
    <w:rsid w:val="00F77E03"/>
    <w:rsid w:val="00F77F35"/>
    <w:rsid w:val="00F800A5"/>
    <w:rsid w:val="00F80179"/>
    <w:rsid w:val="00F803F1"/>
    <w:rsid w:val="00F80F22"/>
    <w:rsid w:val="00F813D2"/>
    <w:rsid w:val="00F81BB1"/>
    <w:rsid w:val="00F81C99"/>
    <w:rsid w:val="00F82198"/>
    <w:rsid w:val="00F8250A"/>
    <w:rsid w:val="00F82639"/>
    <w:rsid w:val="00F82640"/>
    <w:rsid w:val="00F82870"/>
    <w:rsid w:val="00F83357"/>
    <w:rsid w:val="00F838C8"/>
    <w:rsid w:val="00F8418B"/>
    <w:rsid w:val="00F85075"/>
    <w:rsid w:val="00F859ED"/>
    <w:rsid w:val="00F85EBF"/>
    <w:rsid w:val="00F86216"/>
    <w:rsid w:val="00F863F3"/>
    <w:rsid w:val="00F86D37"/>
    <w:rsid w:val="00F86DF1"/>
    <w:rsid w:val="00F876A2"/>
    <w:rsid w:val="00F877C0"/>
    <w:rsid w:val="00F8781C"/>
    <w:rsid w:val="00F87C92"/>
    <w:rsid w:val="00F87DCF"/>
    <w:rsid w:val="00F90098"/>
    <w:rsid w:val="00F904D0"/>
    <w:rsid w:val="00F90B87"/>
    <w:rsid w:val="00F90BE8"/>
    <w:rsid w:val="00F91722"/>
    <w:rsid w:val="00F917A7"/>
    <w:rsid w:val="00F918C7"/>
    <w:rsid w:val="00F921CE"/>
    <w:rsid w:val="00F926F2"/>
    <w:rsid w:val="00F92799"/>
    <w:rsid w:val="00F92868"/>
    <w:rsid w:val="00F92DE0"/>
    <w:rsid w:val="00F93273"/>
    <w:rsid w:val="00F938CE"/>
    <w:rsid w:val="00F93F6B"/>
    <w:rsid w:val="00F94116"/>
    <w:rsid w:val="00F94388"/>
    <w:rsid w:val="00F94844"/>
    <w:rsid w:val="00F94BEB"/>
    <w:rsid w:val="00F954EC"/>
    <w:rsid w:val="00F955EB"/>
    <w:rsid w:val="00F95D26"/>
    <w:rsid w:val="00F9662B"/>
    <w:rsid w:val="00F96C7B"/>
    <w:rsid w:val="00F97CE3"/>
    <w:rsid w:val="00FA03E8"/>
    <w:rsid w:val="00FA1247"/>
    <w:rsid w:val="00FA18BD"/>
    <w:rsid w:val="00FA1E8C"/>
    <w:rsid w:val="00FA2192"/>
    <w:rsid w:val="00FA2728"/>
    <w:rsid w:val="00FA3DBD"/>
    <w:rsid w:val="00FA4344"/>
    <w:rsid w:val="00FA452B"/>
    <w:rsid w:val="00FA452F"/>
    <w:rsid w:val="00FA4E47"/>
    <w:rsid w:val="00FA52C6"/>
    <w:rsid w:val="00FA5701"/>
    <w:rsid w:val="00FA5AE1"/>
    <w:rsid w:val="00FA64BF"/>
    <w:rsid w:val="00FA6759"/>
    <w:rsid w:val="00FA6EE6"/>
    <w:rsid w:val="00FA7696"/>
    <w:rsid w:val="00FA7E8D"/>
    <w:rsid w:val="00FB0EED"/>
    <w:rsid w:val="00FB1091"/>
    <w:rsid w:val="00FB15EF"/>
    <w:rsid w:val="00FB1606"/>
    <w:rsid w:val="00FB1C3F"/>
    <w:rsid w:val="00FB2802"/>
    <w:rsid w:val="00FB3352"/>
    <w:rsid w:val="00FB37B8"/>
    <w:rsid w:val="00FB3DF2"/>
    <w:rsid w:val="00FB4D33"/>
    <w:rsid w:val="00FB4EE8"/>
    <w:rsid w:val="00FB507C"/>
    <w:rsid w:val="00FB5FC6"/>
    <w:rsid w:val="00FB64FF"/>
    <w:rsid w:val="00FB652F"/>
    <w:rsid w:val="00FB6AA4"/>
    <w:rsid w:val="00FB6E1A"/>
    <w:rsid w:val="00FB6EC1"/>
    <w:rsid w:val="00FB77AC"/>
    <w:rsid w:val="00FB79B2"/>
    <w:rsid w:val="00FB79FD"/>
    <w:rsid w:val="00FC0AE6"/>
    <w:rsid w:val="00FC0CBC"/>
    <w:rsid w:val="00FC12D0"/>
    <w:rsid w:val="00FC1C71"/>
    <w:rsid w:val="00FC1DCD"/>
    <w:rsid w:val="00FC3014"/>
    <w:rsid w:val="00FC3AD8"/>
    <w:rsid w:val="00FC4083"/>
    <w:rsid w:val="00FC4509"/>
    <w:rsid w:val="00FC49AF"/>
    <w:rsid w:val="00FC5159"/>
    <w:rsid w:val="00FC541A"/>
    <w:rsid w:val="00FC56C6"/>
    <w:rsid w:val="00FC5919"/>
    <w:rsid w:val="00FC59EA"/>
    <w:rsid w:val="00FC5DC0"/>
    <w:rsid w:val="00FC63B8"/>
    <w:rsid w:val="00FC6706"/>
    <w:rsid w:val="00FC6730"/>
    <w:rsid w:val="00FC68DC"/>
    <w:rsid w:val="00FC78A5"/>
    <w:rsid w:val="00FC7E36"/>
    <w:rsid w:val="00FD076C"/>
    <w:rsid w:val="00FD1246"/>
    <w:rsid w:val="00FD12B0"/>
    <w:rsid w:val="00FD14DB"/>
    <w:rsid w:val="00FD158A"/>
    <w:rsid w:val="00FD1AAE"/>
    <w:rsid w:val="00FD1FA5"/>
    <w:rsid w:val="00FD203A"/>
    <w:rsid w:val="00FD2080"/>
    <w:rsid w:val="00FD2885"/>
    <w:rsid w:val="00FD2BD6"/>
    <w:rsid w:val="00FD2BF2"/>
    <w:rsid w:val="00FD2F0C"/>
    <w:rsid w:val="00FD343B"/>
    <w:rsid w:val="00FD3889"/>
    <w:rsid w:val="00FD3AF0"/>
    <w:rsid w:val="00FD423C"/>
    <w:rsid w:val="00FD4268"/>
    <w:rsid w:val="00FD43BD"/>
    <w:rsid w:val="00FD43DE"/>
    <w:rsid w:val="00FD4475"/>
    <w:rsid w:val="00FD4A03"/>
    <w:rsid w:val="00FD5380"/>
    <w:rsid w:val="00FD53C3"/>
    <w:rsid w:val="00FD55C4"/>
    <w:rsid w:val="00FD5A94"/>
    <w:rsid w:val="00FD5D8E"/>
    <w:rsid w:val="00FD5DB9"/>
    <w:rsid w:val="00FD6150"/>
    <w:rsid w:val="00FD6628"/>
    <w:rsid w:val="00FD670D"/>
    <w:rsid w:val="00FD67A2"/>
    <w:rsid w:val="00FD67B6"/>
    <w:rsid w:val="00FD685D"/>
    <w:rsid w:val="00FD73D7"/>
    <w:rsid w:val="00FD76C1"/>
    <w:rsid w:val="00FD76F1"/>
    <w:rsid w:val="00FD77A3"/>
    <w:rsid w:val="00FD7A95"/>
    <w:rsid w:val="00FE0525"/>
    <w:rsid w:val="00FE0A78"/>
    <w:rsid w:val="00FE0E41"/>
    <w:rsid w:val="00FE15F4"/>
    <w:rsid w:val="00FE18C4"/>
    <w:rsid w:val="00FE201E"/>
    <w:rsid w:val="00FE212A"/>
    <w:rsid w:val="00FE236A"/>
    <w:rsid w:val="00FE2BD5"/>
    <w:rsid w:val="00FE2E0D"/>
    <w:rsid w:val="00FE31CC"/>
    <w:rsid w:val="00FE385D"/>
    <w:rsid w:val="00FE3962"/>
    <w:rsid w:val="00FE3A2B"/>
    <w:rsid w:val="00FE3FCD"/>
    <w:rsid w:val="00FE42C9"/>
    <w:rsid w:val="00FE4571"/>
    <w:rsid w:val="00FE458C"/>
    <w:rsid w:val="00FE48DC"/>
    <w:rsid w:val="00FE49BF"/>
    <w:rsid w:val="00FE4D9B"/>
    <w:rsid w:val="00FE53A9"/>
    <w:rsid w:val="00FE612D"/>
    <w:rsid w:val="00FE6367"/>
    <w:rsid w:val="00FE650A"/>
    <w:rsid w:val="00FE67D0"/>
    <w:rsid w:val="00FE6E21"/>
    <w:rsid w:val="00FE726E"/>
    <w:rsid w:val="00FE745C"/>
    <w:rsid w:val="00FE7497"/>
    <w:rsid w:val="00FE7769"/>
    <w:rsid w:val="00FE77A8"/>
    <w:rsid w:val="00FE7BB3"/>
    <w:rsid w:val="00FF027C"/>
    <w:rsid w:val="00FF1793"/>
    <w:rsid w:val="00FF1CDA"/>
    <w:rsid w:val="00FF25C2"/>
    <w:rsid w:val="00FF2809"/>
    <w:rsid w:val="00FF2A3A"/>
    <w:rsid w:val="00FF30A5"/>
    <w:rsid w:val="00FF3DC5"/>
    <w:rsid w:val="00FF3FF0"/>
    <w:rsid w:val="00FF4D8C"/>
    <w:rsid w:val="00FF5194"/>
    <w:rsid w:val="00FF53FA"/>
    <w:rsid w:val="00FF5A54"/>
    <w:rsid w:val="00FF670B"/>
    <w:rsid w:val="00FF6826"/>
    <w:rsid w:val="00FF6AB6"/>
    <w:rsid w:val="00FF70F9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ED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7B0D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CC2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C2F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90C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9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C2F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0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279</Words>
  <Characters>1651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Sládková</dc:creator>
  <cp:keywords/>
  <dc:description/>
  <cp:lastModifiedBy>Pavla</cp:lastModifiedBy>
  <cp:revision>93</cp:revision>
  <dcterms:created xsi:type="dcterms:W3CDTF">2017-04-21T13:22:00Z</dcterms:created>
  <dcterms:modified xsi:type="dcterms:W3CDTF">2017-04-24T12:48:00Z</dcterms:modified>
</cp:coreProperties>
</file>