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D" w:rsidRDefault="002B5D7D" w:rsidP="00641C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41CB5">
        <w:rPr>
          <w:rFonts w:ascii="Times New Roman" w:hAnsi="Times New Roman" w:cs="Times New Roman"/>
          <w:sz w:val="24"/>
          <w:szCs w:val="24"/>
          <w:lang w:val="cs-CZ"/>
        </w:rPr>
        <w:t xml:space="preserve">Když lilo jako z konve, což u břehu Atlantiku není nic výjimečného, Citroën 2CV se zmítal v poryvu větru, proti větru se sotva ploužil, vodu nabíral ze všech stran a připomínal zchátralou pobřežní loď, která se i přes nepříznivou předpověď počasí vydala na rozbouřené moře. Déšť stékal po </w:t>
      </w:r>
      <w:commentRangeStart w:id="0"/>
      <w:r w:rsidRPr="00641CB5">
        <w:rPr>
          <w:rFonts w:ascii="Times New Roman" w:hAnsi="Times New Roman" w:cs="Times New Roman"/>
          <w:sz w:val="24"/>
          <w:szCs w:val="24"/>
          <w:lang w:val="cs-CZ"/>
        </w:rPr>
        <w:t>kapotě</w:t>
      </w:r>
      <w:commentRangeEnd w:id="0"/>
      <w:r>
        <w:rPr>
          <w:rStyle w:val="CommentReference"/>
        </w:rPr>
        <w:commentReference w:id="0"/>
      </w:r>
      <w:r w:rsidRPr="00641CB5">
        <w:rPr>
          <w:rFonts w:ascii="Times New Roman" w:hAnsi="Times New Roman" w:cs="Times New Roman"/>
          <w:sz w:val="24"/>
          <w:szCs w:val="24"/>
          <w:lang w:val="cs-CZ"/>
        </w:rPr>
        <w:t xml:space="preserve">, cítili jsme obrovský </w:t>
      </w:r>
      <w:commentRangeStart w:id="1"/>
      <w:r w:rsidRPr="00641CB5">
        <w:rPr>
          <w:rFonts w:ascii="Times New Roman" w:hAnsi="Times New Roman" w:cs="Times New Roman"/>
          <w:sz w:val="24"/>
          <w:szCs w:val="24"/>
          <w:lang w:val="cs-CZ"/>
        </w:rPr>
        <w:t>neklid</w:t>
      </w:r>
      <w:commentRangeEnd w:id="1"/>
      <w:r>
        <w:rPr>
          <w:rStyle w:val="CommentReference"/>
        </w:rPr>
        <w:commentReference w:id="1"/>
      </w:r>
      <w:r w:rsidRPr="00641CB5">
        <w:rPr>
          <w:rFonts w:ascii="Times New Roman" w:hAnsi="Times New Roman" w:cs="Times New Roman"/>
          <w:sz w:val="24"/>
          <w:szCs w:val="24"/>
          <w:lang w:val="cs-CZ"/>
        </w:rPr>
        <w:t xml:space="preserve">, burácející hrom naháněl strach a jeho zvuk se v malé kabině odrážel jako volání z hlubin moře. Jedna po druhé se pak na střeše </w:t>
      </w:r>
      <w:commentRangeStart w:id="2"/>
      <w:r w:rsidRPr="00641CB5">
        <w:rPr>
          <w:rFonts w:ascii="Times New Roman" w:hAnsi="Times New Roman" w:cs="Times New Roman"/>
          <w:sz w:val="24"/>
          <w:szCs w:val="24"/>
          <w:lang w:val="cs-CZ"/>
        </w:rPr>
        <w:t>vytvářely</w:t>
      </w:r>
      <w:commentRangeEnd w:id="2"/>
      <w:r>
        <w:rPr>
          <w:rStyle w:val="CommentReference"/>
        </w:rPr>
        <w:commentReference w:id="2"/>
      </w:r>
      <w:r w:rsidRPr="00641CB5">
        <w:rPr>
          <w:rFonts w:ascii="Times New Roman" w:hAnsi="Times New Roman" w:cs="Times New Roman"/>
          <w:sz w:val="24"/>
          <w:szCs w:val="24"/>
          <w:lang w:val="cs-CZ"/>
        </w:rPr>
        <w:t xml:space="preserve"> malinké dírky, připomínající </w:t>
      </w:r>
      <w:commentRangeStart w:id="3"/>
      <w:r w:rsidRPr="00641CB5">
        <w:rPr>
          <w:rFonts w:ascii="Times New Roman" w:hAnsi="Times New Roman" w:cs="Times New Roman"/>
          <w:sz w:val="24"/>
          <w:szCs w:val="24"/>
          <w:lang w:val="cs-CZ"/>
        </w:rPr>
        <w:t xml:space="preserve">okřehky, </w:t>
      </w:r>
      <w:commentRangeEnd w:id="3"/>
      <w:r>
        <w:rPr>
          <w:rStyle w:val="CommentReference"/>
        </w:rPr>
        <w:commentReference w:id="3"/>
      </w:r>
      <w:r w:rsidRPr="00641CB5">
        <w:rPr>
          <w:rFonts w:ascii="Times New Roman" w:hAnsi="Times New Roman" w:cs="Times New Roman"/>
          <w:sz w:val="24"/>
          <w:szCs w:val="24"/>
          <w:lang w:val="cs-CZ"/>
        </w:rPr>
        <w:t xml:space="preserve">které se zvětšovaly, napínaly, třásly se, oddělily se a kolmo spadly na něčí hlavu, ruku, koleno nebo na volné místo na prázdném sedadle, kde se vytvořila pořádná kaluž, kterou bylo lépe vysušit, než jste se usadili. </w:t>
      </w:r>
    </w:p>
    <w:p w:rsidR="002B5D7D" w:rsidRDefault="002B5D7D" w:rsidP="00641C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B5D7D" w:rsidRDefault="002B5D7D" w:rsidP="00641C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Komentář:</w:t>
      </w:r>
    </w:p>
    <w:p w:rsidR="002B5D7D" w:rsidRPr="00FD6EB2" w:rsidRDefault="002B5D7D" w:rsidP="00FD6E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D6EB2">
        <w:rPr>
          <w:rFonts w:ascii="Times New Roman" w:hAnsi="Times New Roman" w:cs="Times New Roman"/>
          <w:sz w:val="24"/>
          <w:szCs w:val="24"/>
          <w:lang w:val="cs-CZ"/>
        </w:rPr>
        <w:t xml:space="preserve">Autor používá mnoho metaforických obratů a obrazných </w:t>
      </w:r>
      <w:commentRangeStart w:id="4"/>
      <w:r w:rsidRPr="00FD6EB2">
        <w:rPr>
          <w:rFonts w:ascii="Times New Roman" w:hAnsi="Times New Roman" w:cs="Times New Roman"/>
          <w:sz w:val="24"/>
          <w:szCs w:val="24"/>
          <w:lang w:val="cs-CZ"/>
        </w:rPr>
        <w:t>vyjádření</w:t>
      </w:r>
      <w:commentRangeEnd w:id="4"/>
      <w:r>
        <w:rPr>
          <w:rStyle w:val="CommentReference"/>
        </w:rPr>
        <w:commentReference w:id="4"/>
      </w:r>
      <w:r w:rsidRPr="00FD6EB2">
        <w:rPr>
          <w:rFonts w:ascii="Times New Roman" w:hAnsi="Times New Roman" w:cs="Times New Roman"/>
          <w:sz w:val="24"/>
          <w:szCs w:val="24"/>
          <w:lang w:val="cs-CZ"/>
        </w:rPr>
        <w:t xml:space="preserve"> (pleuvait à verser, un appel des grands fonds)</w:t>
      </w:r>
    </w:p>
    <w:p w:rsidR="002B5D7D" w:rsidRPr="00FD6EB2" w:rsidRDefault="002B5D7D" w:rsidP="00FD6E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D6EB2">
        <w:rPr>
          <w:rFonts w:ascii="Times New Roman" w:hAnsi="Times New Roman" w:cs="Times New Roman"/>
          <w:sz w:val="24"/>
          <w:szCs w:val="24"/>
          <w:lang w:val="cs-CZ"/>
        </w:rPr>
        <w:t>Využívá hodně participe présente (prenant, ahanant, menaçant)</w:t>
      </w:r>
    </w:p>
    <w:p w:rsidR="002B5D7D" w:rsidRPr="00FD6EB2" w:rsidRDefault="002B5D7D" w:rsidP="00FD6E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D6EB2">
        <w:rPr>
          <w:rFonts w:ascii="Times New Roman" w:hAnsi="Times New Roman" w:cs="Times New Roman"/>
          <w:sz w:val="24"/>
          <w:szCs w:val="24"/>
          <w:lang w:val="cs-CZ"/>
        </w:rPr>
        <w:t>Věty formuje do delších souvětí.</w:t>
      </w:r>
    </w:p>
    <w:p w:rsidR="002B5D7D" w:rsidRPr="00FD6EB2" w:rsidRDefault="002B5D7D" w:rsidP="00FD6E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FD6EB2">
        <w:rPr>
          <w:rFonts w:ascii="Times New Roman" w:hAnsi="Times New Roman" w:cs="Times New Roman"/>
          <w:sz w:val="24"/>
          <w:szCs w:val="24"/>
          <w:lang w:val="cs-CZ"/>
        </w:rPr>
        <w:t xml:space="preserve">Jako vyprávěcí čas využívá </w:t>
      </w:r>
      <w:r w:rsidRPr="00FD6EB2">
        <w:rPr>
          <w:rFonts w:ascii="Times New Roman" w:hAnsi="Times New Roman" w:cs="Times New Roman"/>
          <w:i/>
          <w:iCs/>
          <w:sz w:val="24"/>
          <w:szCs w:val="24"/>
          <w:lang w:val="cs-CZ"/>
        </w:rPr>
        <w:t>l´imparfait.</w:t>
      </w:r>
    </w:p>
    <w:p w:rsidR="002B5D7D" w:rsidRPr="00FD6EB2" w:rsidRDefault="002B5D7D" w:rsidP="00FD6E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D6EB2">
        <w:rPr>
          <w:rFonts w:ascii="Times New Roman" w:hAnsi="Times New Roman" w:cs="Times New Roman"/>
          <w:sz w:val="24"/>
          <w:szCs w:val="24"/>
          <w:lang w:val="cs-CZ"/>
        </w:rPr>
        <w:t xml:space="preserve">Jedná se o vyprávění samotného autora, vypráví své vzpomínky na dědečka, je možné využít volnější styl a využít i hovorovější výrazy. </w:t>
      </w:r>
    </w:p>
    <w:p w:rsidR="002B5D7D" w:rsidRPr="004477C6" w:rsidRDefault="002B5D7D">
      <w:pPr>
        <w:rPr>
          <w:lang w:val="cs-CZ"/>
        </w:rPr>
      </w:pPr>
      <w:r>
        <w:rPr>
          <w:lang w:val="cs-CZ"/>
        </w:rPr>
        <w:t>Dobrá stavba vět, řešení pro infinitiv a přechodníky</w:t>
      </w:r>
    </w:p>
    <w:sectPr w:rsidR="002B5D7D" w:rsidRPr="004477C6" w:rsidSect="005C7E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04-24T14:03:00Z" w:initials="P">
    <w:p w:rsidR="002B5D7D" w:rsidRDefault="002B5D7D">
      <w:pPr>
        <w:pStyle w:val="CommentText"/>
      </w:pPr>
      <w:r>
        <w:rPr>
          <w:rStyle w:val="CommentReference"/>
        </w:rPr>
        <w:annotationRef/>
      </w:r>
      <w:r>
        <w:t>pozor, zde je to střecha auta, navíc plátěná</w:t>
      </w:r>
    </w:p>
  </w:comment>
  <w:comment w:id="1" w:author="Pavla" w:date="2017-04-24T14:05:00Z" w:initials="P">
    <w:p w:rsidR="002B5D7D" w:rsidRDefault="002B5D7D">
      <w:pPr>
        <w:pStyle w:val="CommentText"/>
      </w:pPr>
      <w:r>
        <w:rPr>
          <w:rStyle w:val="CommentReference"/>
        </w:rPr>
        <w:annotationRef/>
      </w:r>
      <w:r>
        <w:t>viz výše – « obavy o její pevnost » např.</w:t>
      </w:r>
    </w:p>
  </w:comment>
  <w:comment w:id="2" w:author="Pavla" w:date="2017-04-24T14:05:00Z" w:initials="P">
    <w:p w:rsidR="002B5D7D" w:rsidRDefault="002B5D7D">
      <w:pPr>
        <w:pStyle w:val="CommentText"/>
      </w:pPr>
      <w:r>
        <w:rPr>
          <w:rStyle w:val="CommentReference"/>
        </w:rPr>
        <w:annotationRef/>
      </w:r>
      <w:r>
        <w:t>ne, dírky už tam byly (viz výše), vytvářely se kapičky vody</w:t>
      </w:r>
    </w:p>
  </w:comment>
  <w:comment w:id="3" w:author="Pavla" w:date="2017-04-24T14:06:00Z" w:initials="P">
    <w:p w:rsidR="002B5D7D" w:rsidRDefault="002B5D7D">
      <w:pPr>
        <w:pStyle w:val="CommentText"/>
      </w:pPr>
      <w:r>
        <w:rPr>
          <w:rStyle w:val="CommentReference"/>
        </w:rPr>
        <w:annotationRef/>
      </w:r>
      <w:r>
        <w:t>pozor – rostlina se jmenuje metaforicky, zde ale jde opravdu o kapky vody</w:t>
      </w:r>
    </w:p>
  </w:comment>
  <w:comment w:id="4" w:author="Pavla" w:date="2017-04-24T14:45:00Z" w:initials="P">
    <w:p w:rsidR="002B5D7D" w:rsidRDefault="002B5D7D">
      <w:pPr>
        <w:pStyle w:val="CommentText"/>
      </w:pPr>
      <w:r>
        <w:rPr>
          <w:rStyle w:val="CommentReference"/>
        </w:rPr>
        <w:annotationRef/>
      </w:r>
      <w:r>
        <w:t>ano, ale ne vždy to platí, srov. P4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D7D" w:rsidRDefault="002B5D7D" w:rsidP="00641CB5">
      <w:pPr>
        <w:spacing w:after="0" w:line="240" w:lineRule="auto"/>
      </w:pPr>
      <w:r>
        <w:separator/>
      </w:r>
    </w:p>
  </w:endnote>
  <w:endnote w:type="continuationSeparator" w:id="0">
    <w:p w:rsidR="002B5D7D" w:rsidRDefault="002B5D7D" w:rsidP="0064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D7D" w:rsidRDefault="002B5D7D" w:rsidP="00641CB5">
      <w:pPr>
        <w:spacing w:after="0" w:line="240" w:lineRule="auto"/>
      </w:pPr>
      <w:r>
        <w:separator/>
      </w:r>
    </w:p>
  </w:footnote>
  <w:footnote w:type="continuationSeparator" w:id="0">
    <w:p w:rsidR="002B5D7D" w:rsidRDefault="002B5D7D" w:rsidP="0064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D" w:rsidRDefault="002B5D7D">
    <w:pPr>
      <w:pStyle w:val="Header"/>
    </w:pPr>
    <w:r>
      <w:t>Lucie Synková, 462020</w:t>
    </w:r>
  </w:p>
  <w:p w:rsidR="002B5D7D" w:rsidRDefault="002B5D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61064"/>
    <w:multiLevelType w:val="hybridMultilevel"/>
    <w:tmpl w:val="DC821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2FF"/>
    <w:rsid w:val="00142C76"/>
    <w:rsid w:val="00194F57"/>
    <w:rsid w:val="002604E7"/>
    <w:rsid w:val="002B5D7D"/>
    <w:rsid w:val="002C4846"/>
    <w:rsid w:val="002D7396"/>
    <w:rsid w:val="002E2056"/>
    <w:rsid w:val="00441D20"/>
    <w:rsid w:val="004477C6"/>
    <w:rsid w:val="00471662"/>
    <w:rsid w:val="004F1E86"/>
    <w:rsid w:val="00552C4C"/>
    <w:rsid w:val="005636D0"/>
    <w:rsid w:val="005A3464"/>
    <w:rsid w:val="005C7E95"/>
    <w:rsid w:val="00625E3C"/>
    <w:rsid w:val="00641CB5"/>
    <w:rsid w:val="00727917"/>
    <w:rsid w:val="007416D6"/>
    <w:rsid w:val="007A4356"/>
    <w:rsid w:val="007D0EC8"/>
    <w:rsid w:val="008A4157"/>
    <w:rsid w:val="009372FF"/>
    <w:rsid w:val="00A12DD0"/>
    <w:rsid w:val="00B40F54"/>
    <w:rsid w:val="00B96F3B"/>
    <w:rsid w:val="00BD4D54"/>
    <w:rsid w:val="00C454FD"/>
    <w:rsid w:val="00CC13C2"/>
    <w:rsid w:val="00CE07B0"/>
    <w:rsid w:val="00D756F9"/>
    <w:rsid w:val="00D86889"/>
    <w:rsid w:val="00DC02AB"/>
    <w:rsid w:val="00DD1108"/>
    <w:rsid w:val="00E73005"/>
    <w:rsid w:val="00F533B5"/>
    <w:rsid w:val="00F9076C"/>
    <w:rsid w:val="00FD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95"/>
    <w:pPr>
      <w:spacing w:after="160" w:line="259" w:lineRule="auto"/>
    </w:pPr>
    <w:rPr>
      <w:rFonts w:cs="Calibri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1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1CB5"/>
    <w:rPr>
      <w:lang w:val="fr-FR"/>
    </w:rPr>
  </w:style>
  <w:style w:type="paragraph" w:styleId="Footer">
    <w:name w:val="footer"/>
    <w:basedOn w:val="Normal"/>
    <w:link w:val="FooterChar"/>
    <w:uiPriority w:val="99"/>
    <w:semiHidden/>
    <w:rsid w:val="00641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1CB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64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CB5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99"/>
    <w:qFormat/>
    <w:rsid w:val="00FD6EB2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F90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90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5B2"/>
    <w:rPr>
      <w:rFonts w:cs="Calibri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0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169</Words>
  <Characters>999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Synková</dc:creator>
  <cp:keywords/>
  <dc:description/>
  <cp:lastModifiedBy>Pavla</cp:lastModifiedBy>
  <cp:revision>5</cp:revision>
  <dcterms:created xsi:type="dcterms:W3CDTF">2017-04-14T08:45:00Z</dcterms:created>
  <dcterms:modified xsi:type="dcterms:W3CDTF">2017-04-24T12:46:00Z</dcterms:modified>
</cp:coreProperties>
</file>