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1A" w:rsidRPr="00F41034" w:rsidRDefault="0035281A" w:rsidP="00F41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034">
        <w:rPr>
          <w:rFonts w:ascii="Times New Roman" w:hAnsi="Times New Roman" w:cs="Times New Roman"/>
          <w:sz w:val="24"/>
          <w:szCs w:val="24"/>
        </w:rPr>
        <w:t>Kro</w:t>
      </w:r>
      <w:r>
        <w:rPr>
          <w:rFonts w:ascii="Times New Roman" w:hAnsi="Times New Roman" w:cs="Times New Roman"/>
          <w:sz w:val="24"/>
          <w:szCs w:val="24"/>
        </w:rPr>
        <w:t>mě svěží pleti a kávově hnědých očí má také dvě krásné děti, které přivedla na svět</w:t>
      </w:r>
      <w:r w:rsidRPr="00B37F6A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které se na fotografii tisknou k její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blonďaté </w:t>
      </w:r>
      <w:commentRangeEnd w:id="0"/>
      <w:r>
        <w:rPr>
          <w:rStyle w:val="CommentReference"/>
        </w:rPr>
        <w:commentReference w:id="0"/>
      </w:r>
      <w:commentRangeStart w:id="1"/>
      <w:r>
        <w:rPr>
          <w:rFonts w:ascii="Times New Roman" w:hAnsi="Times New Roman" w:cs="Times New Roman"/>
          <w:sz w:val="24"/>
          <w:szCs w:val="24"/>
        </w:rPr>
        <w:t>hřívě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2"/>
      <w:r>
        <w:rPr>
          <w:rFonts w:ascii="Times New Roman" w:hAnsi="Times New Roman" w:cs="Times New Roman"/>
          <w:sz w:val="24"/>
          <w:szCs w:val="24"/>
        </w:rPr>
        <w:t>která jakoby připomínala ohon komety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. Směje se tam také</w:t>
      </w:r>
      <w:r w:rsidRPr="00F41034">
        <w:rPr>
          <w:rFonts w:ascii="Times New Roman" w:hAnsi="Times New Roman" w:cs="Times New Roman"/>
          <w:sz w:val="24"/>
          <w:szCs w:val="24"/>
        </w:rPr>
        <w:t xml:space="preserve"> muž, kterého předtím měla, ale už ho nemá, </w:t>
      </w:r>
      <w:r>
        <w:rPr>
          <w:rFonts w:ascii="Times New Roman" w:hAnsi="Times New Roman" w:cs="Times New Roman"/>
          <w:sz w:val="24"/>
          <w:szCs w:val="24"/>
        </w:rPr>
        <w:t>nejspíš ho musela</w:t>
      </w:r>
      <w:r w:rsidRPr="00F41034">
        <w:rPr>
          <w:rFonts w:ascii="Times New Roman" w:hAnsi="Times New Roman" w:cs="Times New Roman"/>
          <w:sz w:val="24"/>
          <w:szCs w:val="24"/>
        </w:rPr>
        <w:t xml:space="preserve"> ztratit někde mezi papírováním a</w:t>
      </w:r>
      <w:r>
        <w:rPr>
          <w:rFonts w:ascii="Times New Roman" w:hAnsi="Times New Roman" w:cs="Times New Roman"/>
          <w:sz w:val="24"/>
          <w:szCs w:val="24"/>
        </w:rPr>
        <w:t xml:space="preserve"> mezi </w:t>
      </w:r>
      <w:commentRangeStart w:id="3"/>
      <w:r>
        <w:rPr>
          <w:rFonts w:ascii="Times New Roman" w:hAnsi="Times New Roman" w:cs="Times New Roman"/>
          <w:sz w:val="24"/>
          <w:szCs w:val="24"/>
        </w:rPr>
        <w:t>těmi všemi</w:t>
      </w:r>
      <w:r w:rsidRPr="00F4103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>
        <w:rPr>
          <w:rStyle w:val="CommentReference"/>
        </w:rPr>
        <w:commentReference w:id="3"/>
      </w:r>
      <w:commentRangeStart w:id="4"/>
      <w:r w:rsidRPr="00F41034">
        <w:rPr>
          <w:rFonts w:ascii="Times New Roman" w:hAnsi="Times New Roman" w:cs="Times New Roman"/>
          <w:sz w:val="24"/>
          <w:szCs w:val="24"/>
        </w:rPr>
        <w:t xml:space="preserve">sezeními. </w:t>
      </w:r>
      <w:commentRangeEnd w:id="4"/>
      <w:r>
        <w:rPr>
          <w:rStyle w:val="CommentReference"/>
        </w:rPr>
        <w:commentReference w:id="4"/>
      </w:r>
      <w:commentRangeStart w:id="5"/>
      <w:r w:rsidRPr="00F41034">
        <w:rPr>
          <w:rFonts w:ascii="Times New Roman" w:hAnsi="Times New Roman" w:cs="Times New Roman"/>
          <w:sz w:val="24"/>
          <w:szCs w:val="24"/>
        </w:rPr>
        <w:t>Anebo ji ztratil on</w:t>
      </w:r>
      <w:commentRangeEnd w:id="5"/>
      <w:r>
        <w:rPr>
          <w:rStyle w:val="CommentReference"/>
        </w:rPr>
        <w:commentReference w:id="5"/>
      </w:r>
      <w:r w:rsidRPr="00F41034">
        <w:rPr>
          <w:rFonts w:ascii="Times New Roman" w:hAnsi="Times New Roman" w:cs="Times New Roman"/>
          <w:sz w:val="24"/>
          <w:szCs w:val="24"/>
        </w:rPr>
        <w:t xml:space="preserve">, když </w:t>
      </w:r>
      <w:commentRangeStart w:id="6"/>
      <w:r w:rsidRPr="00F41034">
        <w:rPr>
          <w:rFonts w:ascii="Times New Roman" w:hAnsi="Times New Roman" w:cs="Times New Roman"/>
          <w:sz w:val="24"/>
          <w:szCs w:val="24"/>
        </w:rPr>
        <w:t>šel hledat lásku jinam</w:t>
      </w:r>
      <w:commentRangeEnd w:id="6"/>
      <w:r>
        <w:rPr>
          <w:rStyle w:val="CommentReference"/>
        </w:rPr>
        <w:commentReference w:id="6"/>
      </w:r>
      <w:r w:rsidRPr="00F41034">
        <w:rPr>
          <w:rFonts w:ascii="Times New Roman" w:hAnsi="Times New Roman" w:cs="Times New Roman"/>
          <w:sz w:val="24"/>
          <w:szCs w:val="24"/>
        </w:rPr>
        <w:t>, jak tomu ostatně bývá i v</w:t>
      </w:r>
      <w:r>
        <w:rPr>
          <w:rFonts w:ascii="Times New Roman" w:hAnsi="Times New Roman" w:cs="Times New Roman"/>
          <w:sz w:val="24"/>
          <w:szCs w:val="24"/>
        </w:rPr>
        <w:t xml:space="preserve"> těch </w:t>
      </w:r>
      <w:r w:rsidRPr="00F41034">
        <w:rPr>
          <w:rFonts w:ascii="Times New Roman" w:hAnsi="Times New Roman" w:cs="Times New Roman"/>
          <w:sz w:val="24"/>
          <w:szCs w:val="24"/>
        </w:rPr>
        <w:t>nejlepších rod</w:t>
      </w:r>
      <w:r>
        <w:rPr>
          <w:rFonts w:ascii="Times New Roman" w:hAnsi="Times New Roman" w:cs="Times New Roman"/>
          <w:sz w:val="24"/>
          <w:szCs w:val="24"/>
        </w:rPr>
        <w:t xml:space="preserve">inách. Ale to, co Marysa vidí v mé tváři, ji přiměje </w:t>
      </w:r>
      <w:commentRangeStart w:id="7"/>
      <w:r w:rsidRPr="00F41034">
        <w:rPr>
          <w:rFonts w:ascii="Times New Roman" w:hAnsi="Times New Roman" w:cs="Times New Roman"/>
          <w:sz w:val="24"/>
          <w:szCs w:val="24"/>
        </w:rPr>
        <w:t>k tomu, aby svoje děti milova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ještě více, hluboce a navždy, a</w:t>
      </w:r>
      <w:r w:rsidRPr="00F41034">
        <w:rPr>
          <w:rFonts w:ascii="Times New Roman" w:hAnsi="Times New Roman" w:cs="Times New Roman"/>
          <w:sz w:val="24"/>
          <w:szCs w:val="24"/>
        </w:rPr>
        <w:t xml:space="preserve"> to jí </w:t>
      </w:r>
      <w:commentRangeStart w:id="8"/>
      <w:r w:rsidRPr="00F41034">
        <w:rPr>
          <w:rFonts w:ascii="Times New Roman" w:hAnsi="Times New Roman" w:cs="Times New Roman"/>
          <w:sz w:val="24"/>
          <w:szCs w:val="24"/>
        </w:rPr>
        <w:t>ze srdce přeju</w:t>
      </w:r>
      <w:commentRangeEnd w:id="8"/>
      <w:r>
        <w:rPr>
          <w:rStyle w:val="CommentReference"/>
        </w:rPr>
        <w:commentReference w:id="8"/>
      </w:r>
      <w:r w:rsidRPr="00F410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81A" w:rsidRDefault="0035281A" w:rsidP="00075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Řekl bych, </w:t>
      </w:r>
      <w:commentRangeStart w:id="9"/>
      <w:r>
        <w:rPr>
          <w:rFonts w:ascii="Times New Roman" w:hAnsi="Times New Roman" w:cs="Times New Roman"/>
          <w:sz w:val="24"/>
          <w:szCs w:val="24"/>
        </w:rPr>
        <w:t>že to není zas tak úplný nesmysl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, ta věčná a hluboká láska. Přinejmenším alespoň posloužím jako zdroj </w:t>
      </w:r>
      <w:commentRangeStart w:id="10"/>
      <w:r>
        <w:rPr>
          <w:rFonts w:ascii="Times New Roman" w:hAnsi="Times New Roman" w:cs="Times New Roman"/>
          <w:sz w:val="24"/>
          <w:szCs w:val="24"/>
        </w:rPr>
        <w:t>inspirace něčemu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, co je větší než já, a někomu, kdo je starší než já. Bude to moje </w:t>
      </w:r>
      <w:r w:rsidRPr="00F41034">
        <w:rPr>
          <w:rFonts w:ascii="Times New Roman" w:hAnsi="Times New Roman" w:cs="Times New Roman"/>
          <w:sz w:val="24"/>
          <w:szCs w:val="24"/>
        </w:rPr>
        <w:t xml:space="preserve">vyznamenání za statečnost, které si přišpendlím na husí kůži. </w:t>
      </w:r>
      <w:commentRangeStart w:id="11"/>
      <w:r>
        <w:rPr>
          <w:rFonts w:ascii="Times New Roman" w:hAnsi="Times New Roman" w:cs="Times New Roman"/>
          <w:sz w:val="24"/>
          <w:szCs w:val="24"/>
        </w:rPr>
        <w:t>To není zas tak strašné</w:t>
      </w:r>
      <w:r w:rsidRPr="00F41034">
        <w:rPr>
          <w:rFonts w:ascii="Times New Roman" w:hAnsi="Times New Roman" w:cs="Times New Roman"/>
          <w:sz w:val="24"/>
          <w:szCs w:val="24"/>
        </w:rPr>
        <w:t xml:space="preserve"> na kluka,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co </w:t>
      </w:r>
      <w:commentRangeStart w:id="12"/>
      <w:r>
        <w:rPr>
          <w:rFonts w:ascii="Times New Roman" w:hAnsi="Times New Roman" w:cs="Times New Roman"/>
          <w:sz w:val="24"/>
          <w:szCs w:val="24"/>
        </w:rPr>
        <w:t>díky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 dusíkatému yperitu a pochutnávání si na cyklofosfamidech v padesátimiligramových pilulkách skončil neplodný.</w:t>
      </w:r>
    </w:p>
    <w:p w:rsidR="0035281A" w:rsidRDefault="0035281A" w:rsidP="00075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p w:rsidR="0035281A" w:rsidRDefault="0035281A" w:rsidP="00075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Stylově vyrovnané, volíte poměrně spisovný jazyk, kultivovaný, může být </w:t>
      </w:r>
    </w:p>
    <w:p w:rsidR="0035281A" w:rsidRDefault="0035281A" w:rsidP="00075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„monnaie de singe“ máte věcnější, než je ten obraz, ale správně</w:t>
      </w:r>
    </w:p>
    <w:p w:rsidR="0035281A" w:rsidRDefault="0035281A" w:rsidP="00075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promyšlené, strukturované</w:t>
      </w:r>
    </w:p>
    <w:p w:rsidR="0035281A" w:rsidRDefault="0035281A" w:rsidP="00075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hezké, A-B</w:t>
      </w:r>
    </w:p>
    <w:p w:rsidR="0035281A" w:rsidRDefault="0035281A" w:rsidP="00075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281A" w:rsidRPr="00F41034" w:rsidRDefault="0035281A" w:rsidP="00075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5281A" w:rsidRPr="00F41034" w:rsidSect="0044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et" w:date="2019-04-03T19:50:00Z" w:initials="A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Lexikálně – přídavné jméno jsem zde přidala z důvodu lepšího představení si jejích vlasů. Pokud připomínaly kometu (originál), musely být světlé barvy.</w:t>
      </w:r>
    </w:p>
  </w:comment>
  <w:comment w:id="1" w:author="Anet" w:date="2019-04-03T20:05:00Z" w:initials="A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Dle popisu to ve mně evokuje husté vlasy, proto jsem zvolila toto slovo.</w:t>
      </w:r>
    </w:p>
  </w:comment>
  <w:comment w:id="2" w:author="Anet" w:date="2019-04-03T19:54:00Z" w:initials="A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Syntakticky – přidala jsem vedlejší věty s přirovnáním opět pro lepší představivost, a abych originální „de comète“ úplně nevypustila.</w:t>
      </w:r>
    </w:p>
  </w:comment>
  <w:comment w:id="3" w:author="Pavla" w:date="2019-04-05T09:43:00Z" w:initials="P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mezi dvěma není nesmysl, jen mírná absurdita, ale záměrná</w:t>
      </w:r>
    </w:p>
  </w:comment>
  <w:comment w:id="4" w:author="Anet" w:date="2019-04-03T19:51:00Z" w:initials="A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Lexikálně – sezení mi zde přišlo jako vhodně užité synonymum vzhledem k tomu, že se jedná o „rendez-vous“ lékařky/psychoterapeutky. Vynechala jsem „deux“, mezi dvěma sezeními je nesmysl, tudíž jsem to nechala v obecné rovině „mezi těmi všemi“.</w:t>
      </w:r>
    </w:p>
  </w:comment>
  <w:comment w:id="5" w:author="Anet" w:date="2019-04-05T09:44:00Z" w:initials="A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Syntakticky – přirozenější než „byla ztracena jím“.  ANO, JISTĚ</w:t>
      </w:r>
    </w:p>
  </w:comment>
  <w:comment w:id="6" w:author="Anet" w:date="2019-04-05T09:44:00Z" w:initials="A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Toto spojení mi přišlo „hezké české“. ANO</w:t>
      </w:r>
    </w:p>
  </w:comment>
  <w:comment w:id="7" w:author="Pavla" w:date="2019-04-05T09:42:00Z" w:initials="P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zkuste: milovat svoje děti ještě více – kvůli rytmu</w:t>
      </w:r>
    </w:p>
  </w:comment>
  <w:comment w:id="8" w:author="Anet" w:date="2019-04-03T20:01:00Z" w:initials="A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Lexikálně – také v češtině často užívané a do stylové roviny se mi to líbilo nejvíce.</w:t>
      </w:r>
    </w:p>
  </w:comment>
  <w:comment w:id="9" w:author="Anet" w:date="2019-04-05T11:14:00Z" w:initials="A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Nevěděla jsem si rady s „monnaie de singe“, volila jsem tedy spíše postup „selský rozum“. DOBŘE</w:t>
      </w:r>
    </w:p>
  </w:comment>
  <w:comment w:id="10" w:author="Pavla" w:date="2019-04-05T11:11:00Z" w:initials="P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dobré a „k něčemu/pro něco“</w:t>
      </w:r>
    </w:p>
  </w:comment>
  <w:comment w:id="11" w:author="Pavla" w:date="2019-04-05T11:13:00Z" w:initials="P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zvažte jinou FPV – toto jako réma, začít „NA kluka.., anebo: po „strašné“ dát pomlčku (pauzu)</w:t>
      </w:r>
    </w:p>
  </w:comment>
  <w:comment w:id="12" w:author="Pavla" w:date="2019-04-05T09:45:00Z" w:initials="P">
    <w:p w:rsidR="0035281A" w:rsidRDefault="0035281A">
      <w:pPr>
        <w:pStyle w:val="CommentText"/>
      </w:pPr>
      <w:r>
        <w:rPr>
          <w:rStyle w:val="CommentReference"/>
        </w:rPr>
        <w:annotationRef/>
      </w:r>
      <w:r>
        <w:t>asi lépe „kvůli“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34"/>
    <w:rsid w:val="0007571C"/>
    <w:rsid w:val="001A1141"/>
    <w:rsid w:val="002B2BAF"/>
    <w:rsid w:val="0035281A"/>
    <w:rsid w:val="00444D32"/>
    <w:rsid w:val="00703C5C"/>
    <w:rsid w:val="00724CF1"/>
    <w:rsid w:val="00800C72"/>
    <w:rsid w:val="008A6BF6"/>
    <w:rsid w:val="009436A0"/>
    <w:rsid w:val="00A007E0"/>
    <w:rsid w:val="00B37F6A"/>
    <w:rsid w:val="00D475C2"/>
    <w:rsid w:val="00F4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3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B2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2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2B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2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2B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B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168</Words>
  <Characters>997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</dc:creator>
  <cp:keywords/>
  <dc:description/>
  <cp:lastModifiedBy>Pavla</cp:lastModifiedBy>
  <cp:revision>4</cp:revision>
  <dcterms:created xsi:type="dcterms:W3CDTF">2019-04-03T17:06:00Z</dcterms:created>
  <dcterms:modified xsi:type="dcterms:W3CDTF">2019-04-05T09:37:00Z</dcterms:modified>
</cp:coreProperties>
</file>