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37" w:rsidRDefault="00887D37">
      <w:r>
        <w:t xml:space="preserve">Mimo to, že má </w:t>
      </w:r>
      <w:commentRangeStart w:id="0"/>
      <w:r>
        <w:t>Maryse</w:t>
      </w:r>
      <w:commentRangeEnd w:id="0"/>
      <w:r>
        <w:rPr>
          <w:rStyle w:val="CommentReference"/>
        </w:rPr>
        <w:commentReference w:id="0"/>
      </w:r>
      <w:r>
        <w:t xml:space="preserve"> krásnou zářivou pleť a kávové oči, má ještě dvě děti </w:t>
      </w:r>
      <w:commentRangeStart w:id="1"/>
      <w:r>
        <w:t>zavěšené</w:t>
      </w:r>
      <w:commentRangeEnd w:id="1"/>
      <w:r>
        <w:rPr>
          <w:rStyle w:val="CommentReference"/>
        </w:rPr>
        <w:commentReference w:id="1"/>
      </w:r>
      <w:r>
        <w:t xml:space="preserve"> na svých </w:t>
      </w:r>
      <w:r w:rsidRPr="00C07A6F">
        <w:t>vlasech dlouhých jako chvost komety</w:t>
      </w:r>
      <w:r>
        <w:t xml:space="preserve">, které se tu </w:t>
      </w:r>
      <w:commentRangeStart w:id="2"/>
      <w:r>
        <w:t>náhle</w:t>
      </w:r>
      <w:commentRangeEnd w:id="2"/>
      <w:r>
        <w:rPr>
          <w:rStyle w:val="CommentReference"/>
        </w:rPr>
        <w:commentReference w:id="2"/>
      </w:r>
      <w:r>
        <w:t xml:space="preserve"> zjevily na fotce, na níž se také usmívá její </w:t>
      </w:r>
      <w:commentRangeStart w:id="3"/>
      <w:r>
        <w:t>bývalý</w:t>
      </w:r>
      <w:commentRangeEnd w:id="3"/>
      <w:r>
        <w:rPr>
          <w:rStyle w:val="CommentReference"/>
        </w:rPr>
        <w:commentReference w:id="3"/>
      </w:r>
      <w:r>
        <w:t xml:space="preserve"> muž. Měla ho, ale už ho nemá, musela ho ztratit někde mezi papírováním a dvěma sezeními s klienty, nebo se prostě zamiloval do jiné – </w:t>
      </w:r>
      <w:r w:rsidRPr="00C07A6F">
        <w:t>to se přece stává i v lepších rodinách</w:t>
      </w:r>
      <w:r>
        <w:t xml:space="preserve">. Třeba jí </w:t>
      </w:r>
      <w:commentRangeStart w:id="4"/>
      <w:r>
        <w:t xml:space="preserve">utrpení </w:t>
      </w:r>
      <w:commentRangeEnd w:id="4"/>
      <w:r>
        <w:rPr>
          <w:rStyle w:val="CommentReference"/>
        </w:rPr>
        <w:commentReference w:id="4"/>
      </w:r>
      <w:r>
        <w:t xml:space="preserve">vepsané v mé tváři umožní milovat ty děti ještě hlouběji a opravdověji, což jí přeji z celého srdce. Věčná láska prostě není jen nějaký </w:t>
      </w:r>
      <w:commentRangeStart w:id="5"/>
      <w:r>
        <w:t>laciný úšklebek</w:t>
      </w:r>
      <w:commentRangeEnd w:id="5"/>
      <w:r>
        <w:rPr>
          <w:rStyle w:val="CommentReference"/>
        </w:rPr>
        <w:commentReference w:id="5"/>
      </w:r>
      <w:r>
        <w:t xml:space="preserve"> a já takhle aspoň posloužím něčemu, co je větší než já, a někomu, kdo je starší než já. Bude to moje vyznamenání přišpendlené na hrudi pokryté</w:t>
      </w:r>
      <w:bookmarkStart w:id="6" w:name="_GoBack"/>
      <w:bookmarkEnd w:id="6"/>
      <w:r w:rsidRPr="00C07A6F">
        <w:t> husí kůží</w:t>
      </w:r>
      <w:r>
        <w:t xml:space="preserve">. </w:t>
      </w:r>
      <w:commentRangeStart w:id="7"/>
      <w:r>
        <w:t xml:space="preserve">Na kluka, ze kterýho všechny tyhle dusíkatý </w:t>
      </w:r>
      <w:r w:rsidRPr="00C07A6F">
        <w:t>dryáky</w:t>
      </w:r>
      <w:r>
        <w:rPr>
          <w:b/>
          <w:bCs/>
        </w:rPr>
        <w:t xml:space="preserve"> </w:t>
      </w:r>
      <w:r>
        <w:t xml:space="preserve">a cyklofosfamidy v padesátimiligramových pilulích udělaly impotenta, </w:t>
      </w:r>
      <w:r w:rsidRPr="00C07A6F">
        <w:t xml:space="preserve">to není nejhorší. </w:t>
      </w:r>
      <w:commentRangeEnd w:id="7"/>
      <w:r>
        <w:rPr>
          <w:rStyle w:val="CommentReference"/>
        </w:rPr>
        <w:commentReference w:id="7"/>
      </w:r>
    </w:p>
    <w:p w:rsidR="00887D37" w:rsidRDefault="00887D37"/>
    <w:p w:rsidR="00887D37" w:rsidRDefault="00887D37">
      <w:r>
        <w:t>Máte velmi pěknou stavbu souvětí, rytmus podobný jako v originálu; k vylepšení drobnosti</w:t>
      </w:r>
    </w:p>
    <w:p w:rsidR="00887D37" w:rsidRDefault="00887D37">
      <w:r>
        <w:t xml:space="preserve">poznámky příště podrobnější a strukturovanější </w:t>
      </w:r>
    </w:p>
    <w:p w:rsidR="00887D37" w:rsidRPr="00C07A6F" w:rsidRDefault="00887D37">
      <w:r>
        <w:t>překlad velmi hezký, celkově B</w:t>
      </w:r>
    </w:p>
    <w:sectPr w:rsidR="00887D37" w:rsidRPr="00C07A6F" w:rsidSect="000B0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Kristýna Vítková" w:date="2019-03-23T10:34:00Z" w:initials="KV">
    <w:p w:rsidR="00887D37" w:rsidRDefault="00887D37">
      <w:pPr>
        <w:pStyle w:val="CommentText"/>
      </w:pPr>
      <w:r>
        <w:rPr>
          <w:rStyle w:val="CommentReference"/>
        </w:rPr>
        <w:annotationRef/>
      </w:r>
      <w:r>
        <w:t xml:space="preserve">Už jsem nezmiňovala, že je to jeho psychoterapeutka. </w:t>
      </w:r>
    </w:p>
  </w:comment>
  <w:comment w:id="1" w:author="Pavla" w:date="2019-04-05T11:23:00Z" w:initials="P">
    <w:p w:rsidR="00887D37" w:rsidRDefault="00887D37">
      <w:pPr>
        <w:pStyle w:val="CommentText"/>
      </w:pPr>
      <w:r>
        <w:rPr>
          <w:rStyle w:val="CommentReference"/>
        </w:rPr>
        <w:annotationRef/>
      </w:r>
      <w:r>
        <w:t>Působí až rušivě konkrétně; fr. je to i ve významu „viset na někom/něčem“, který je i abstrakt., takže lépe např. „za ní vlají spolu s jejími vlasy...“ Jistě něco vymyslíte..</w:t>
      </w:r>
    </w:p>
  </w:comment>
  <w:comment w:id="2" w:author="Pavla" w:date="2019-04-05T11:19:00Z" w:initials="P">
    <w:p w:rsidR="00887D37" w:rsidRDefault="00887D37">
      <w:pPr>
        <w:pStyle w:val="CommentText"/>
      </w:pPr>
      <w:r>
        <w:rPr>
          <w:rStyle w:val="CommentReference"/>
        </w:rPr>
        <w:annotationRef/>
      </w:r>
      <w:r>
        <w:t>D</w:t>
      </w:r>
    </w:p>
  </w:comment>
  <w:comment w:id="3" w:author="Kristýna Vítková" w:date="2019-04-05T11:28:00Z" w:initials="KV">
    <w:p w:rsidR="00887D37" w:rsidRDefault="00887D37">
      <w:pPr>
        <w:pStyle w:val="CommentText"/>
      </w:pPr>
      <w:r>
        <w:rPr>
          <w:rStyle w:val="CommentReference"/>
        </w:rPr>
        <w:annotationRef/>
      </w:r>
      <w:r>
        <w:t>Un homme – místo „nějaký muž“ jsem rovnou uvedla, že je bývalý. INTERPRETACE</w:t>
      </w:r>
    </w:p>
  </w:comment>
  <w:comment w:id="4" w:author="Pavla" w:date="2019-04-05T11:27:00Z" w:initials="P">
    <w:p w:rsidR="00887D37" w:rsidRDefault="00887D37">
      <w:pPr>
        <w:pStyle w:val="CommentText"/>
      </w:pPr>
      <w:r>
        <w:rPr>
          <w:rStyle w:val="CommentReference"/>
        </w:rPr>
        <w:annotationRef/>
      </w:r>
      <w:r>
        <w:t>INTERPRETACE, kvůli kompenzaci jinde uberete; věta hezká</w:t>
      </w:r>
    </w:p>
  </w:comment>
  <w:comment w:id="5" w:author="Kristýna Vítková" w:date="2019-04-05T11:18:00Z" w:initials="KV">
    <w:p w:rsidR="00887D37" w:rsidRDefault="00887D37">
      <w:pPr>
        <w:pStyle w:val="CommentText"/>
      </w:pPr>
      <w:r>
        <w:rPr>
          <w:rStyle w:val="CommentReference"/>
        </w:rPr>
        <w:annotationRef/>
      </w:r>
      <w:r>
        <w:t>Payer en monnaie de singe – může to znamenat: platit v naturáliích, neplatit vůbec, dělat grimasy. Toto přísloví má původ ve středověku (nebylo nutné hradit poplatek za přejití mostu, pokud opice tancovala, to stejné mohli udělat i ti, kdo opici neměli). Zvolila jsem „laciný úšklebek“ - snoubí v sobě narážku na hodnotu/peníze i na grimasy. DOBRÝ VÝZKUM! UŽÍVÁ SE ŠÍŘEJI I JAKO „NEOFICIÁLNÍ PENÍZE, AŽ „FALEŠNÉ“, VÁŠ OBRAZ SE ZDE HODÍ</w:t>
      </w:r>
    </w:p>
  </w:comment>
  <w:comment w:id="7" w:author="Pavla" w:date="2019-04-05T11:25:00Z" w:initials="P">
    <w:p w:rsidR="00887D37" w:rsidRDefault="00887D37">
      <w:pPr>
        <w:pStyle w:val="CommentText"/>
      </w:pPr>
      <w:r>
        <w:rPr>
          <w:rStyle w:val="CommentReference"/>
        </w:rPr>
        <w:annotationRef/>
      </w:r>
      <w:r>
        <w:t>poslední souvětí výborně!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AEE"/>
    <w:rsid w:val="000B046A"/>
    <w:rsid w:val="000F0727"/>
    <w:rsid w:val="000F755A"/>
    <w:rsid w:val="00167536"/>
    <w:rsid w:val="007704FB"/>
    <w:rsid w:val="00820AEE"/>
    <w:rsid w:val="00887D37"/>
    <w:rsid w:val="008A42D7"/>
    <w:rsid w:val="0091390F"/>
    <w:rsid w:val="009253F3"/>
    <w:rsid w:val="009C416A"/>
    <w:rsid w:val="00A27E0C"/>
    <w:rsid w:val="00C07A6F"/>
    <w:rsid w:val="00C1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46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7704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704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704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4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704F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70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0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146</Words>
  <Characters>866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Vítková</dc:creator>
  <cp:keywords/>
  <dc:description/>
  <cp:lastModifiedBy>Pavla</cp:lastModifiedBy>
  <cp:revision>5</cp:revision>
  <dcterms:created xsi:type="dcterms:W3CDTF">2019-03-23T09:10:00Z</dcterms:created>
  <dcterms:modified xsi:type="dcterms:W3CDTF">2019-04-05T09:29:00Z</dcterms:modified>
</cp:coreProperties>
</file>