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4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ED091C">
        <w:rPr>
          <w:rFonts w:ascii="Times New Roman" w:hAnsi="Times New Roman" w:cs="Times New Roman"/>
          <w:b/>
          <w:bCs/>
          <w:sz w:val="20"/>
          <w:szCs w:val="20"/>
        </w:rPr>
        <w:t>Bury Me in a Free Land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BY FRANCES ELLEN WATKINS HARPER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Make me a grave where'er you will,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In a lowly plain, or a lofty hill;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Make it among earth's humblest graves,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But not in a land where men are slaves.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could not rest if around my grave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heard the steps of a trembling slave;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His shadow above my silent tomb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Would make it a place of fearful gloom.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could not rest if I heard the tread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Of a coffle gang to the shambles led,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And the mother's shriek of wild despair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Rise like a curse on the trembling air.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could not sleep if I saw the lash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Drinking her blood at each fearful gash,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And I saw her babes torn from her breast,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Like trembling doves from their parent nest.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I'd shudder and start if I heard the bay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Of bloodhounds seizing their human prey,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And I heard the captive plead in vain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As they bound afresh his galling chain.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If I saw young girls from their mother's arms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Bartered and sold for their youthful charms,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My eye would flash with a mournful flame,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My death-paled cheek grow red with shame.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would sleep, dear friends, where bloated might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Can rob no man of his dearest right;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My rest shall be calm in any grave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Where none can call his brother a slave.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ask no monument, proud and high,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To arrest the gaze of the passers-by;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All that my yearning spirit craves,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Is bury me not in a land of slaves.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ED091C">
        <w:rPr>
          <w:rFonts w:ascii="Times New Roman" w:hAnsi="Times New Roman" w:cs="Times New Roman"/>
          <w:b/>
          <w:bCs/>
          <w:sz w:val="20"/>
          <w:szCs w:val="20"/>
        </w:rPr>
        <w:t>We Wear the Mask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BY PAUL LAURENCE DUNBAR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We wear the mask that grins and lies,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It hides our cheeks and shades our eyes,--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This debt we pay to human guile;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With torn and bleeding hearts we smile,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And mouth with myriad subtleties.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Why should the world be overwise,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In counting all our tears and sighs?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Nay, let them only see us, while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We wear the mask.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We smile, but, O great Christ, our cries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To thee from tortured souls arise.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We sing, but oh the clay is vile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Beneath our feet, and long the mile;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But let the world dream otherwise, 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We wear the mask!</w:t>
      </w:r>
    </w:p>
    <w:p w:rsidR="00D87414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  <w:sectPr w:rsidR="00D87414" w:rsidSect="00ED091C"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noEndnote/>
        </w:sect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  <w:r w:rsidRPr="00ED091C">
        <w:rPr>
          <w:rFonts w:ascii="Times New Roman" w:hAnsi="Times New Roman" w:cs="Times New Roman"/>
          <w:b/>
          <w:bCs/>
          <w:sz w:val="20"/>
          <w:szCs w:val="20"/>
        </w:rPr>
        <w:t>A Double Standard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 xml:space="preserve">BY FRANCES ELLEN WATKINS HARPER </w:t>
      </w:r>
    </w:p>
    <w:p w:rsidR="00D87414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D87414" w:rsidSect="00ED091C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Do you blame me that I loved him?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If when standing all alone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cried for bread a careless world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Pressed to my lips a stone.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Do you blame me that I loved him,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That my heart beat glad and free,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When he told me in the sweetest tones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He loved but only me?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Can you blame me that I did not see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Beneath his burning kiss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The serpent’s wiles, nor even hear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The deadly adder hiss?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Can you blame me that my heart grew cold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That the tempted, tempter turned;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When he was feted and caressed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And I was coldly spurned?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Would you blame him, when you draw from me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Your dainty robes aside,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If he with gilded baits should claim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Your fairest as his bride?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Would you blame the world if it should press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On him a civic crown;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And see me struggling in the depth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Then harshly press me down?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Crime has no sex and yet to-day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I wear the brand of shame;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Whilst he amid the gay and proud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Still bears an honored name.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Can you blame me if I’ve learned to think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Your hate of vice a sham,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When you so coldly crushed me down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And then excused the man?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Would you blame me if to-morrow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The coroner should say,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 wretched girl, outcast, forlorn,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Has thrown her life away?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Yes, blame me for my downward course,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But oh! remember well,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Within your homes you press the hand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That led me down to hell.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I’m glad God’s ways are not our ways,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He does not see as man,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Within His love I know there’s room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For those whom others ban.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I think before His great white throne,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His throne of spotless light,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That whited sepulchres shall wear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The hue of endless night.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That I who fell, and he who sinned,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Shall reap as we have sown;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That each the burden of his loss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Must bear and bear alone.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No golden weights can turn the scale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Of justice in His sight;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And what is wrong in woman’s life</w:t>
      </w:r>
    </w:p>
    <w:p w:rsidR="00D87414" w:rsidRPr="00ED091C" w:rsidRDefault="00D87414" w:rsidP="00ED0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D091C">
        <w:rPr>
          <w:rFonts w:ascii="Times New Roman" w:hAnsi="Times New Roman" w:cs="Times New Roman"/>
          <w:sz w:val="20"/>
          <w:szCs w:val="20"/>
        </w:rPr>
        <w:t>   In man’s cannot be right.</w:t>
      </w:r>
    </w:p>
    <w:p w:rsidR="00D87414" w:rsidRDefault="00D87414" w:rsidP="00ED0957">
      <w:pPr>
        <w:rPr>
          <w:rFonts w:ascii="Times New Roman" w:hAnsi="Times New Roman" w:cs="Times New Roman"/>
          <w:sz w:val="20"/>
          <w:szCs w:val="20"/>
        </w:rPr>
        <w:sectPr w:rsidR="00D87414" w:rsidSect="00FD4942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noEndnote/>
        </w:sectPr>
      </w:pPr>
    </w:p>
    <w:p w:rsidR="00D87414" w:rsidRPr="00ED091C" w:rsidRDefault="00D87414" w:rsidP="00ED0957">
      <w:pPr>
        <w:rPr>
          <w:rFonts w:ascii="Times New Roman" w:hAnsi="Times New Roman" w:cs="Times New Roman"/>
          <w:sz w:val="20"/>
          <w:szCs w:val="20"/>
        </w:rPr>
      </w:pPr>
    </w:p>
    <w:sectPr w:rsidR="00D87414" w:rsidRPr="00ED091C" w:rsidSect="00ED091C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153"/>
    <w:rsid w:val="0002676A"/>
    <w:rsid w:val="00037CAB"/>
    <w:rsid w:val="00042153"/>
    <w:rsid w:val="00280131"/>
    <w:rsid w:val="0038577A"/>
    <w:rsid w:val="00393B79"/>
    <w:rsid w:val="003A71E6"/>
    <w:rsid w:val="00AB7B13"/>
    <w:rsid w:val="00D87414"/>
    <w:rsid w:val="00DF4917"/>
    <w:rsid w:val="00E52CB6"/>
    <w:rsid w:val="00E61A44"/>
    <w:rsid w:val="00ED091C"/>
    <w:rsid w:val="00ED0957"/>
    <w:rsid w:val="00FD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AB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552</Words>
  <Characters>3258</Characters>
  <Application>Microsoft Office Outlook</Application>
  <DocSecurity>0</DocSecurity>
  <Lines>0</Lines>
  <Paragraphs>0</Paragraphs>
  <ScaleCrop>false</ScaleCrop>
  <Company>Texas A&amp;M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 Me in a Free Land</dc:title>
  <dc:subject/>
  <dc:creator>Jana Dreserova</dc:creator>
  <cp:keywords/>
  <dc:description/>
  <cp:lastModifiedBy>Prajznerová</cp:lastModifiedBy>
  <cp:revision>5</cp:revision>
  <cp:lastPrinted>2010-09-28T08:03:00Z</cp:lastPrinted>
  <dcterms:created xsi:type="dcterms:W3CDTF">2010-09-28T12:29:00Z</dcterms:created>
  <dcterms:modified xsi:type="dcterms:W3CDTF">2010-09-28T12:41:00Z</dcterms:modified>
</cp:coreProperties>
</file>