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71" w:rsidRPr="00A226E3" w:rsidRDefault="004F3971" w:rsidP="003438EE">
      <w:pPr>
        <w:jc w:val="right"/>
        <w:rPr>
          <w:rFonts w:ascii="Times New Roman" w:hAnsi="Times New Roman" w:cs="Times New Roman"/>
          <w:sz w:val="24"/>
          <w:szCs w:val="24"/>
        </w:rPr>
      </w:pPr>
      <w:r w:rsidRPr="00A226E3">
        <w:rPr>
          <w:rFonts w:ascii="Times New Roman" w:hAnsi="Times New Roman" w:cs="Times New Roman"/>
          <w:sz w:val="24"/>
          <w:szCs w:val="24"/>
          <w:lang w:val="fr-CA"/>
        </w:rPr>
        <w:t>Kl</w:t>
      </w:r>
      <w:r w:rsidRPr="00A226E3">
        <w:rPr>
          <w:rFonts w:ascii="Times New Roman" w:hAnsi="Times New Roman" w:cs="Times New Roman"/>
          <w:sz w:val="24"/>
          <w:szCs w:val="24"/>
        </w:rPr>
        <w:t>ára Cinerová</w:t>
      </w:r>
    </w:p>
    <w:p w:rsidR="004F3971" w:rsidRPr="00A226E3" w:rsidRDefault="004F3971" w:rsidP="003438EE">
      <w:pPr>
        <w:jc w:val="right"/>
        <w:rPr>
          <w:rFonts w:ascii="Times New Roman" w:hAnsi="Times New Roman" w:cs="Times New Roman"/>
          <w:sz w:val="24"/>
          <w:szCs w:val="24"/>
        </w:rPr>
      </w:pPr>
      <w:r w:rsidRPr="00A226E3">
        <w:rPr>
          <w:rFonts w:ascii="Times New Roman" w:hAnsi="Times New Roman" w:cs="Times New Roman"/>
          <w:sz w:val="24"/>
          <w:szCs w:val="24"/>
        </w:rPr>
        <w:t>Odborný překlad II</w:t>
      </w:r>
    </w:p>
    <w:p w:rsidR="004F3971" w:rsidRPr="003438EE" w:rsidRDefault="004F3971" w:rsidP="003438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971" w:rsidRPr="003438EE" w:rsidRDefault="004F3971" w:rsidP="003438E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8EE">
        <w:rPr>
          <w:rFonts w:ascii="Times New Roman" w:hAnsi="Times New Roman" w:cs="Times New Roman"/>
          <w:b/>
          <w:bCs/>
          <w:sz w:val="24"/>
          <w:szCs w:val="24"/>
        </w:rPr>
        <w:t>Lucien Leuwen, p. 155</w:t>
      </w:r>
    </w:p>
    <w:p w:rsidR="004F3971" w:rsidRPr="003438EE" w:rsidRDefault="004F3971" w:rsidP="003438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971" w:rsidRPr="003438EE" w:rsidRDefault="004F3971" w:rsidP="003438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8EE">
        <w:rPr>
          <w:rFonts w:ascii="Times New Roman" w:hAnsi="Times New Roman" w:cs="Times New Roman"/>
          <w:sz w:val="24"/>
          <w:szCs w:val="24"/>
        </w:rPr>
        <w:t>Ani Stendhal ani Lucien tedy nemohou souhlasit s demokracií - „</w:t>
      </w:r>
      <w:r>
        <w:rPr>
          <w:rFonts w:ascii="Times New Roman" w:hAnsi="Times New Roman" w:cs="Times New Roman"/>
          <w:sz w:val="24"/>
          <w:szCs w:val="24"/>
        </w:rPr>
        <w:t>příliš hrub</w:t>
      </w:r>
      <w:r w:rsidRPr="003438EE">
        <w:rPr>
          <w:rFonts w:ascii="Times New Roman" w:hAnsi="Times New Roman" w:cs="Times New Roman"/>
          <w:sz w:val="24"/>
          <w:szCs w:val="24"/>
        </w:rPr>
        <w:t xml:space="preserve">ou pro jejich způsob cítění“, s tímto </w:t>
      </w:r>
      <w:r>
        <w:rPr>
          <w:rFonts w:ascii="Times New Roman" w:hAnsi="Times New Roman" w:cs="Times New Roman"/>
          <w:sz w:val="24"/>
          <w:szCs w:val="24"/>
        </w:rPr>
        <w:t>režimem, ve kterém</w:t>
      </w:r>
      <w:r w:rsidRPr="003438EE">
        <w:rPr>
          <w:rFonts w:ascii="Times New Roman" w:hAnsi="Times New Roman" w:cs="Times New Roman"/>
          <w:sz w:val="24"/>
          <w:szCs w:val="24"/>
        </w:rPr>
        <w:t xml:space="preserve"> není důležité,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  <w:r w:rsidRPr="003438EE">
        <w:rPr>
          <w:rFonts w:ascii="Times New Roman" w:hAnsi="Times New Roman" w:cs="Times New Roman"/>
          <w:sz w:val="24"/>
          <w:szCs w:val="24"/>
        </w:rPr>
        <w:t xml:space="preserve"> jako v Americe, za co lidé stojí, ale kolik jich </w:t>
      </w:r>
      <w:commentRangeStart w:id="0"/>
      <w:r w:rsidRPr="003438EE">
        <w:rPr>
          <w:rFonts w:ascii="Times New Roman" w:hAnsi="Times New Roman" w:cs="Times New Roman"/>
          <w:sz w:val="24"/>
          <w:szCs w:val="24"/>
        </w:rPr>
        <w:t>je</w:t>
      </w:r>
      <w:commentRangeEnd w:id="0"/>
      <w:r>
        <w:rPr>
          <w:rStyle w:val="CommentReference"/>
        </w:rPr>
        <w:commentReference w:id="0"/>
      </w:r>
      <w:r w:rsidRPr="003438EE">
        <w:rPr>
          <w:rFonts w:ascii="Times New Roman" w:hAnsi="Times New Roman" w:cs="Times New Roman"/>
          <w:sz w:val="24"/>
          <w:szCs w:val="24"/>
        </w:rPr>
        <w:t xml:space="preserve">. Pokaždé, když oba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3438EE">
        <w:rPr>
          <w:rFonts w:ascii="Times New Roman" w:hAnsi="Times New Roman" w:cs="Times New Roman"/>
          <w:sz w:val="24"/>
          <w:szCs w:val="24"/>
        </w:rPr>
        <w:t>touží přeplout Atlantik, jsou přesvědčeni</w:t>
      </w:r>
      <w:r>
        <w:rPr>
          <w:rFonts w:ascii="Times New Roman" w:hAnsi="Times New Roman" w:cs="Times New Roman"/>
          <w:sz w:val="24"/>
          <w:szCs w:val="24"/>
        </w:rPr>
        <w:t>, že by za oceánem</w:t>
      </w:r>
      <w:r w:rsidRPr="003438EE">
        <w:rPr>
          <w:rFonts w:ascii="Times New Roman" w:hAnsi="Times New Roman" w:cs="Times New Roman"/>
          <w:sz w:val="24"/>
          <w:szCs w:val="24"/>
        </w:rPr>
        <w:t xml:space="preserve"> žili mezi spravedlivými a naprosto rozumnými lidmi. Ale vzápětí si uvědomí, jaká nuda by je pohltila ve společnosti, které chybí kouzelný půvab a vytříbenost. Podle nich by bylo ideální, kdyby se republikánský duch jejich století snoubil s monarchistickými mravy století předešlého. Protože ale k takovému spojení pravděpodobně nedojde, nezbývá jim než pokusit se </w:t>
      </w:r>
      <w:commentRangeStart w:id="1"/>
      <w:r w:rsidRPr="003438EE">
        <w:rPr>
          <w:rFonts w:ascii="Times New Roman" w:hAnsi="Times New Roman" w:cs="Times New Roman"/>
          <w:sz w:val="24"/>
          <w:szCs w:val="24"/>
        </w:rPr>
        <w:t>uniknout</w:t>
      </w:r>
      <w:commentRangeEnd w:id="1"/>
      <w:r>
        <w:rPr>
          <w:rStyle w:val="CommentReference"/>
        </w:rPr>
        <w:commentReference w:id="1"/>
      </w:r>
      <w:r w:rsidRPr="003438EE">
        <w:rPr>
          <w:rFonts w:ascii="Times New Roman" w:hAnsi="Times New Roman" w:cs="Times New Roman"/>
          <w:sz w:val="24"/>
          <w:szCs w:val="24"/>
        </w:rPr>
        <w:t xml:space="preserve"> z reálného světa. </w:t>
      </w:r>
    </w:p>
    <w:p w:rsidR="004F3971" w:rsidRPr="003438EE" w:rsidRDefault="004F3971" w:rsidP="003438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8EE">
        <w:rPr>
          <w:rFonts w:ascii="Times New Roman" w:hAnsi="Times New Roman" w:cs="Times New Roman"/>
          <w:sz w:val="24"/>
          <w:szCs w:val="24"/>
        </w:rPr>
        <w:t xml:space="preserve">Pro Stendhala ani pro jeho hrdinu tedy neexistuje </w:t>
      </w:r>
      <w:r>
        <w:rPr>
          <w:rFonts w:ascii="Times New Roman" w:hAnsi="Times New Roman" w:cs="Times New Roman"/>
          <w:sz w:val="24"/>
          <w:szCs w:val="24"/>
        </w:rPr>
        <w:t>žádné vhodné prostředí</w:t>
      </w:r>
      <w:r w:rsidRPr="003438EE">
        <w:rPr>
          <w:rFonts w:ascii="Times New Roman" w:hAnsi="Times New Roman" w:cs="Times New Roman"/>
          <w:sz w:val="24"/>
          <w:szCs w:val="24"/>
        </w:rPr>
        <w:t xml:space="preserve">. Lucien má rád lid, ale </w:t>
      </w:r>
      <w:r>
        <w:rPr>
          <w:rFonts w:ascii="Times New Roman" w:hAnsi="Times New Roman" w:cs="Times New Roman"/>
          <w:sz w:val="24"/>
          <w:szCs w:val="24"/>
        </w:rPr>
        <w:t>nechce</w:t>
      </w:r>
      <w:r w:rsidRPr="003438EE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s ním příliš stýkat</w:t>
      </w:r>
      <w:bookmarkStart w:id="2" w:name="_GoBack"/>
      <w:bookmarkEnd w:id="2"/>
      <w:r w:rsidRPr="003438EE">
        <w:rPr>
          <w:rFonts w:ascii="Times New Roman" w:hAnsi="Times New Roman" w:cs="Times New Roman"/>
          <w:sz w:val="24"/>
          <w:szCs w:val="24"/>
        </w:rPr>
        <w:t>; srdcem republikán, tento Brutus klidně poklonkuje v salónech legitimistů; zbožňuje Napoleona, ale odpuzuje ho krutovláda; je demokratem, který by nesnesl žít v americké fádnosti; je rozpolcenou bytost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438EE">
        <w:rPr>
          <w:rFonts w:ascii="Times New Roman" w:hAnsi="Times New Roman" w:cs="Times New Roman"/>
          <w:sz w:val="24"/>
          <w:szCs w:val="24"/>
        </w:rPr>
        <w:t xml:space="preserve">, která nikde nenachází svůj rovnovážný bod, a nadto nenávidí falešnou rovnováhu buržoazní monarchie. </w:t>
      </w:r>
    </w:p>
    <w:p w:rsidR="004F3971" w:rsidRDefault="004F3971" w:rsidP="003438EE">
      <w:pPr>
        <w:jc w:val="both"/>
      </w:pPr>
    </w:p>
    <w:p w:rsidR="004F3971" w:rsidRDefault="004F3971" w:rsidP="0075652B">
      <w:pPr>
        <w:spacing w:line="360" w:lineRule="auto"/>
        <w:jc w:val="both"/>
      </w:pPr>
    </w:p>
    <w:p w:rsidR="004F3971" w:rsidRDefault="004F3971" w:rsidP="0075652B">
      <w:pPr>
        <w:spacing w:line="360" w:lineRule="auto"/>
        <w:jc w:val="both"/>
      </w:pPr>
      <w:r>
        <w:t>Nepřesnost jen v komentáři 1, velmi pěkné  A-</w:t>
      </w:r>
    </w:p>
    <w:p w:rsidR="004F3971" w:rsidRPr="000F45C7" w:rsidRDefault="004F3971" w:rsidP="003438EE">
      <w:pPr>
        <w:jc w:val="both"/>
      </w:pPr>
    </w:p>
    <w:sectPr w:rsidR="004F3971" w:rsidRPr="000F45C7" w:rsidSect="0090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82-14-17T17:24:00Z" w:initials="P">
    <w:p w:rsidR="004F3971" w:rsidRDefault="004F3971">
      <w:pPr>
        <w:pStyle w:val="CommentText"/>
      </w:pPr>
      <w:r>
        <w:rPr>
          <w:rStyle w:val="CommentReference"/>
        </w:rPr>
        <w:annotationRef/>
      </w:r>
      <w:r>
        <w:t>Je to citát, proto raději přesněji</w:t>
      </w:r>
    </w:p>
  </w:comment>
  <w:comment w:id="1" w:author="Pavla" w:date="1982-14-17T17:26:00Z" w:initials="P">
    <w:p w:rsidR="004F3971" w:rsidRDefault="004F3971">
      <w:pPr>
        <w:pStyle w:val="CommentText"/>
      </w:pPr>
      <w:r>
        <w:rPr>
          <w:rStyle w:val="CommentReference"/>
        </w:rPr>
        <w:annotationRef/>
      </w:r>
      <w:r>
        <w:t>Raději nedokonavě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5C7"/>
    <w:rsid w:val="000D16A9"/>
    <w:rsid w:val="000F45C7"/>
    <w:rsid w:val="00151245"/>
    <w:rsid w:val="001C1F88"/>
    <w:rsid w:val="00211DE7"/>
    <w:rsid w:val="00245863"/>
    <w:rsid w:val="00293B3C"/>
    <w:rsid w:val="00297032"/>
    <w:rsid w:val="002C484C"/>
    <w:rsid w:val="002E00AF"/>
    <w:rsid w:val="003438EE"/>
    <w:rsid w:val="004F3971"/>
    <w:rsid w:val="00536723"/>
    <w:rsid w:val="005B7596"/>
    <w:rsid w:val="005D41DF"/>
    <w:rsid w:val="0065456D"/>
    <w:rsid w:val="006E324A"/>
    <w:rsid w:val="00722C2F"/>
    <w:rsid w:val="0075652B"/>
    <w:rsid w:val="00805953"/>
    <w:rsid w:val="008422B9"/>
    <w:rsid w:val="009049B4"/>
    <w:rsid w:val="00A226E3"/>
    <w:rsid w:val="00AB08D6"/>
    <w:rsid w:val="00AD3E91"/>
    <w:rsid w:val="00B1630A"/>
    <w:rsid w:val="00B77338"/>
    <w:rsid w:val="00B82EC8"/>
    <w:rsid w:val="00C516FD"/>
    <w:rsid w:val="00C53C02"/>
    <w:rsid w:val="00C878DA"/>
    <w:rsid w:val="00CB1F7C"/>
    <w:rsid w:val="00DB0D35"/>
    <w:rsid w:val="00DB1E88"/>
    <w:rsid w:val="00E65870"/>
    <w:rsid w:val="00F30963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56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6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793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6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5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9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176</Words>
  <Characters>1040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Klára Cinerová</dc:title>
  <dc:subject/>
  <dc:creator>Klára Cinerová</dc:creator>
  <cp:keywords/>
  <dc:description/>
  <cp:lastModifiedBy>Pavla</cp:lastModifiedBy>
  <cp:revision>3</cp:revision>
  <dcterms:created xsi:type="dcterms:W3CDTF">2011-12-15T14:16:00Z</dcterms:created>
  <dcterms:modified xsi:type="dcterms:W3CDTF">2011-12-15T16:32:00Z</dcterms:modified>
</cp:coreProperties>
</file>