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A8" w:rsidRPr="007B4EC5" w:rsidRDefault="000618A8"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0618A8" w:rsidRPr="0045325F" w:rsidRDefault="000618A8"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0618A8" w:rsidRPr="0045325F" w:rsidRDefault="000618A8" w:rsidP="001D600A">
      <w:pPr>
        <w:rPr>
          <w:rFonts w:ascii="Arial Narrow" w:hAnsi="Arial Narrow" w:cs="Arial Narrow"/>
          <w:b/>
          <w:bCs/>
          <w:i/>
          <w:iCs/>
          <w:color w:val="000000"/>
          <w:sz w:val="24"/>
          <w:szCs w:val="24"/>
          <w:lang w:val="en-CA"/>
        </w:rPr>
      </w:pPr>
    </w:p>
    <w:p w:rsidR="000618A8" w:rsidRDefault="000618A8" w:rsidP="003A70FB">
      <w:pPr>
        <w:rPr>
          <w:rFonts w:ascii="Arial Narrow" w:hAnsi="Arial Narrow" w:cs="Arial Narrow"/>
          <w:b/>
          <w:bCs/>
          <w:i/>
          <w:iCs/>
          <w:color w:val="000000"/>
          <w:sz w:val="24"/>
          <w:szCs w:val="24"/>
          <w:lang w:val="en-CA"/>
        </w:rPr>
      </w:pPr>
    </w:p>
    <w:p w:rsidR="000618A8" w:rsidRDefault="000618A8" w:rsidP="009A1500">
      <w:pPr>
        <w:rPr>
          <w:rFonts w:ascii="Arial Narrow" w:hAnsi="Arial Narrow" w:cs="Arial Narrow"/>
          <w:b/>
          <w:bCs/>
          <w:i/>
          <w:iCs/>
          <w:sz w:val="24"/>
          <w:szCs w:val="24"/>
          <w:lang w:val="en-CA"/>
        </w:rPr>
      </w:pPr>
    </w:p>
    <w:p w:rsidR="000618A8" w:rsidRDefault="000618A8" w:rsidP="009A1500">
      <w:pPr>
        <w:rPr>
          <w:rFonts w:ascii="Arial Narrow" w:hAnsi="Arial Narrow" w:cs="Arial Narrow"/>
          <w:b/>
          <w:bCs/>
          <w:i/>
          <w:iCs/>
          <w:sz w:val="24"/>
          <w:szCs w:val="24"/>
          <w:lang w:val="en-CA"/>
        </w:rPr>
      </w:pPr>
    </w:p>
    <w:p w:rsidR="000618A8" w:rsidRDefault="000618A8"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0618A8" w:rsidRDefault="000618A8"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0618A8" w:rsidRDefault="000618A8" w:rsidP="009A1500">
      <w:pPr>
        <w:rPr>
          <w:rFonts w:ascii="Arial Narrow" w:hAnsi="Arial Narrow" w:cs="Arial Narrow"/>
          <w:sz w:val="24"/>
          <w:szCs w:val="24"/>
          <w:lang w:val="en-CA"/>
        </w:rPr>
      </w:pPr>
    </w:p>
    <w:p w:rsidR="000618A8" w:rsidRPr="00793C20" w:rsidRDefault="000618A8"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0618A8" w:rsidRPr="00793C20" w:rsidRDefault="000618A8"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0618A8" w:rsidRDefault="000618A8" w:rsidP="009A1500">
      <w:pPr>
        <w:rPr>
          <w:rFonts w:ascii="Arial Narrow" w:hAnsi="Arial Narrow" w:cs="Arial Narrow"/>
          <w:b/>
          <w:bCs/>
          <w:i/>
          <w:iCs/>
          <w:sz w:val="24"/>
          <w:szCs w:val="24"/>
          <w:lang w:val="en-CA"/>
        </w:rPr>
      </w:pPr>
    </w:p>
    <w:p w:rsidR="000618A8" w:rsidRDefault="000618A8"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0618A8" w:rsidRDefault="000618A8" w:rsidP="009A1500">
      <w:pPr>
        <w:rPr>
          <w:rFonts w:ascii="Arial Narrow" w:hAnsi="Arial Narrow" w:cs="Arial Narrow"/>
          <w:b/>
          <w:bCs/>
          <w:i/>
          <w:iCs/>
          <w:sz w:val="24"/>
          <w:szCs w:val="24"/>
          <w:lang w:val="en-CA"/>
        </w:rPr>
      </w:pP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0618A8"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0618A8" w:rsidRPr="00AD250F" w:rsidRDefault="000618A8"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0618A8" w:rsidRDefault="000618A8" w:rsidP="009A1500">
      <w:pPr>
        <w:rPr>
          <w:rFonts w:ascii="Arial Narrow" w:hAnsi="Arial Narrow" w:cs="Arial Narrow"/>
          <w:b/>
          <w:bCs/>
          <w:sz w:val="24"/>
          <w:szCs w:val="24"/>
          <w:lang w:val="en-CA"/>
        </w:rPr>
      </w:pPr>
    </w:p>
    <w:p w:rsidR="000618A8" w:rsidRDefault="000618A8" w:rsidP="009A1500">
      <w:pPr>
        <w:rPr>
          <w:rFonts w:ascii="Arial Narrow" w:hAnsi="Arial Narrow" w:cs="Arial Narrow"/>
          <w:b/>
          <w:bCs/>
          <w:sz w:val="24"/>
          <w:szCs w:val="24"/>
          <w:lang w:val="en-CA"/>
        </w:rPr>
      </w:pPr>
    </w:p>
    <w:p w:rsidR="000618A8" w:rsidRDefault="000618A8"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0618A8" w:rsidRDefault="000618A8"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0618A8" w:rsidRDefault="000618A8" w:rsidP="009A1500">
      <w:pPr>
        <w:rPr>
          <w:rFonts w:ascii="Arial Narrow" w:hAnsi="Arial Narrow" w:cs="Arial Narrow"/>
          <w:sz w:val="24"/>
          <w:szCs w:val="24"/>
          <w:lang w:val="en-CA"/>
        </w:rPr>
      </w:pPr>
    </w:p>
    <w:p w:rsidR="000618A8" w:rsidRDefault="000618A8"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0618A8" w:rsidRDefault="000618A8"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0618A8" w:rsidRDefault="000618A8"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0618A8" w:rsidRDefault="000618A8" w:rsidP="009A1500">
      <w:pPr>
        <w:rPr>
          <w:rFonts w:ascii="Arial Narrow" w:hAnsi="Arial Narrow" w:cs="Arial Narrow"/>
          <w:b/>
          <w:bCs/>
          <w:sz w:val="24"/>
          <w:szCs w:val="24"/>
          <w:lang w:val="en-CA"/>
        </w:rPr>
      </w:pPr>
    </w:p>
    <w:p w:rsidR="000618A8" w:rsidRDefault="000618A8"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0618A8" w:rsidRDefault="000618A8"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0618A8" w:rsidRDefault="000618A8"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0618A8" w:rsidRDefault="000618A8"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0618A8" w:rsidRDefault="000618A8"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0618A8" w:rsidRDefault="000618A8"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0618A8" w:rsidRDefault="000618A8"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0618A8" w:rsidRDefault="000618A8"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0618A8" w:rsidRDefault="000618A8"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0618A8" w:rsidRDefault="000618A8"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0618A8" w:rsidRDefault="000618A8"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0618A8" w:rsidRDefault="000618A8"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0618A8" w:rsidRDefault="000618A8"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0618A8" w:rsidRDefault="000618A8"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0618A8" w:rsidRPr="00EC7599" w:rsidRDefault="000618A8"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0618A8" w:rsidRPr="00EC7599" w:rsidRDefault="000618A8" w:rsidP="009A1500">
      <w:pPr>
        <w:rPr>
          <w:rFonts w:ascii="Arial Narrow" w:hAnsi="Arial Narrow" w:cs="Arial Narrow"/>
          <w:b/>
          <w:bCs/>
          <w:sz w:val="24"/>
          <w:szCs w:val="24"/>
          <w:lang w:val="en-US"/>
        </w:rPr>
      </w:pP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0618A8" w:rsidRPr="00EC7599" w:rsidRDefault="000618A8"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0618A8" w:rsidRPr="00EC7599" w:rsidRDefault="000618A8"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0618A8" w:rsidRPr="00EC7599" w:rsidRDefault="000618A8"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0618A8" w:rsidRPr="00EC7599" w:rsidRDefault="000618A8"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0618A8" w:rsidRPr="00EC7599" w:rsidRDefault="000618A8"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0618A8" w:rsidRPr="001F0689" w:rsidRDefault="000618A8"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0618A8" w:rsidRPr="0045325F" w:rsidRDefault="000618A8"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0618A8" w:rsidRPr="009A1500" w:rsidRDefault="000618A8"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0618A8" w:rsidRPr="009A1500" w:rsidRDefault="000618A8"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0618A8" w:rsidRDefault="000618A8"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0618A8" w:rsidRDefault="000618A8" w:rsidP="00E51EBE">
      <w:pPr>
        <w:rPr>
          <w:rFonts w:ascii="Arial Narrow" w:hAnsi="Arial Narrow" w:cs="Arial Narrow"/>
          <w:color w:val="000000"/>
          <w:sz w:val="24"/>
          <w:szCs w:val="24"/>
          <w:lang w:val="en-CA"/>
        </w:rPr>
      </w:pPr>
    </w:p>
    <w:p w:rsidR="000618A8" w:rsidRPr="009A1500" w:rsidRDefault="000618A8"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0618A8" w:rsidRDefault="000618A8"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0618A8" w:rsidRDefault="000618A8" w:rsidP="00E51EBE">
      <w:pPr>
        <w:rPr>
          <w:rFonts w:ascii="Arial Narrow" w:hAnsi="Arial Narrow" w:cs="Arial Narrow"/>
          <w:color w:val="000000"/>
          <w:sz w:val="24"/>
          <w:szCs w:val="24"/>
          <w:lang w:val="en-CA"/>
        </w:rPr>
      </w:pPr>
    </w:p>
    <w:p w:rsidR="000618A8" w:rsidRDefault="000618A8" w:rsidP="00E51EBE">
      <w:pPr>
        <w:rPr>
          <w:rFonts w:ascii="Arial Narrow" w:hAnsi="Arial Narrow" w:cs="Arial Narrow"/>
          <w:color w:val="000000"/>
          <w:sz w:val="24"/>
          <w:szCs w:val="24"/>
          <w:lang w:val="en-CA"/>
        </w:rPr>
      </w:pPr>
    </w:p>
    <w:p w:rsidR="000618A8" w:rsidRDefault="000618A8" w:rsidP="00E51EBE">
      <w:pPr>
        <w:rPr>
          <w:rFonts w:ascii="Arial Narrow" w:hAnsi="Arial Narrow" w:cs="Arial Narrow"/>
          <w:color w:val="000000"/>
          <w:sz w:val="24"/>
          <w:szCs w:val="24"/>
          <w:lang w:val="en-CA"/>
        </w:rPr>
      </w:pPr>
    </w:p>
    <w:p w:rsidR="000618A8" w:rsidRPr="00E60BF9" w:rsidRDefault="000618A8"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0618A8" w:rsidRPr="0045325F" w:rsidRDefault="000618A8" w:rsidP="00E51EBE">
      <w:pPr>
        <w:rPr>
          <w:rFonts w:ascii="Arial Narrow" w:hAnsi="Arial Narrow" w:cs="Arial Narrow"/>
          <w:color w:val="000000"/>
          <w:sz w:val="24"/>
          <w:szCs w:val="24"/>
          <w:lang w:val="en-CA"/>
        </w:rPr>
      </w:pP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5 – C</w:t>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6 – B</w:t>
      </w:r>
    </w:p>
    <w:p w:rsidR="000618A8" w:rsidRDefault="000618A8" w:rsidP="00DB2B8D">
      <w:pPr>
        <w:rPr>
          <w:rFonts w:ascii="Arial Narrow" w:hAnsi="Arial Narrow" w:cs="Arial Narrow"/>
          <w:sz w:val="24"/>
          <w:szCs w:val="24"/>
          <w:lang w:val="en-CA"/>
        </w:rPr>
      </w:pP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0618A8" w:rsidRDefault="000618A8"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0618A8" w:rsidRDefault="000618A8"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0618A8" w:rsidRDefault="000618A8"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0618A8" w:rsidRPr="00E60BF9" w:rsidRDefault="000618A8"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0618A8" w:rsidRPr="00EC7599" w:rsidRDefault="000618A8" w:rsidP="003B7B90">
      <w:pPr>
        <w:rPr>
          <w:rFonts w:ascii="Arial Narrow" w:hAnsi="Arial Narrow" w:cs="Arial Narrow"/>
          <w:sz w:val="24"/>
          <w:szCs w:val="24"/>
          <w:lang w:val="cs-CZ"/>
        </w:rPr>
      </w:pPr>
    </w:p>
    <w:p w:rsidR="000618A8" w:rsidRPr="00AD250F" w:rsidRDefault="000618A8" w:rsidP="003B7B90">
      <w:pPr>
        <w:rPr>
          <w:rFonts w:ascii="Arial Narrow" w:hAnsi="Arial Narrow" w:cs="Arial Narrow"/>
          <w:b/>
          <w:bCs/>
          <w:i/>
          <w:iCs/>
          <w:sz w:val="24"/>
          <w:szCs w:val="24"/>
          <w:lang w:val="cs-CZ"/>
        </w:rPr>
      </w:pPr>
    </w:p>
    <w:p w:rsidR="000618A8" w:rsidRDefault="000618A8"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0618A8" w:rsidRDefault="000618A8" w:rsidP="003B7B90">
      <w:pPr>
        <w:rPr>
          <w:rFonts w:ascii="Arial Narrow" w:hAnsi="Arial Narrow" w:cs="Arial Narrow"/>
          <w:sz w:val="24"/>
          <w:szCs w:val="24"/>
          <w:lang w:val="cs-CZ"/>
        </w:rPr>
      </w:pPr>
    </w:p>
    <w:p w:rsidR="000618A8" w:rsidRDefault="000618A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0618A8" w:rsidRDefault="000618A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0618A8" w:rsidRDefault="000618A8"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0618A8" w:rsidRPr="00AD250F" w:rsidRDefault="000618A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0618A8" w:rsidRPr="00AD250F" w:rsidRDefault="000618A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0618A8" w:rsidRPr="00AD250F" w:rsidRDefault="000618A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0618A8" w:rsidRPr="00AD250F" w:rsidRDefault="000618A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0618A8" w:rsidRPr="00004EE0" w:rsidRDefault="000618A8"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0618A8" w:rsidRPr="00237CAD" w:rsidRDefault="000618A8" w:rsidP="00004EE0">
      <w:pPr>
        <w:ind w:left="360"/>
        <w:rPr>
          <w:rFonts w:ascii="Arial Narrow" w:hAnsi="Arial Narrow" w:cs="Arial Narrow"/>
          <w:b/>
          <w:bCs/>
          <w:sz w:val="24"/>
          <w:szCs w:val="24"/>
          <w:lang w:val="cs-CZ"/>
        </w:rPr>
      </w:pPr>
    </w:p>
    <w:p w:rsidR="000618A8" w:rsidRDefault="000618A8" w:rsidP="003B7B90">
      <w:pPr>
        <w:rPr>
          <w:rFonts w:ascii="Arial Narrow" w:hAnsi="Arial Narrow" w:cs="Arial Narrow"/>
          <w:sz w:val="24"/>
          <w:szCs w:val="24"/>
          <w:lang w:val="en-US"/>
        </w:rPr>
      </w:pPr>
    </w:p>
    <w:p w:rsidR="000618A8" w:rsidRPr="00A03284" w:rsidRDefault="000618A8"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0618A8" w:rsidRPr="0045325F" w:rsidRDefault="000618A8" w:rsidP="00E650AC">
      <w:pPr>
        <w:rPr>
          <w:rFonts w:ascii="Arial Narrow" w:hAnsi="Arial Narrow" w:cs="Arial Narrow"/>
          <w:i/>
          <w:iCs/>
          <w:sz w:val="24"/>
          <w:szCs w:val="24"/>
          <w:lang w:val="en-CA"/>
        </w:rPr>
      </w:pPr>
    </w:p>
    <w:p w:rsidR="000618A8" w:rsidRPr="0045325F" w:rsidRDefault="000618A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0618A8" w:rsidRPr="0045325F" w:rsidRDefault="000618A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0618A8" w:rsidRPr="0045325F" w:rsidRDefault="000618A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0618A8" w:rsidRPr="0045325F" w:rsidRDefault="000618A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0618A8" w:rsidRPr="00E60C73" w:rsidRDefault="000618A8"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0618A8" w:rsidRPr="00990C8F" w:rsidRDefault="000618A8"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0618A8" w:rsidRPr="00990C8F" w:rsidRDefault="000618A8"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0618A8" w:rsidRDefault="000618A8"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0618A8" w:rsidRDefault="000618A8" w:rsidP="00DB2B8D">
      <w:pPr>
        <w:rPr>
          <w:rFonts w:ascii="Arial Narrow" w:hAnsi="Arial Narrow" w:cs="Arial Narrow"/>
          <w:sz w:val="24"/>
          <w:szCs w:val="24"/>
          <w:lang w:val="en-CA"/>
        </w:rPr>
      </w:pPr>
    </w:p>
    <w:p w:rsidR="000618A8" w:rsidRPr="00A26902" w:rsidRDefault="000618A8" w:rsidP="00DB2B8D">
      <w:pPr>
        <w:rPr>
          <w:rFonts w:ascii="Arial Narrow" w:hAnsi="Arial Narrow" w:cs="Arial Narrow"/>
          <w:b/>
          <w:bCs/>
          <w:sz w:val="24"/>
          <w:szCs w:val="24"/>
          <w:lang w:val="en-CA"/>
        </w:rPr>
      </w:pPr>
    </w:p>
    <w:p w:rsidR="000618A8" w:rsidRPr="0045325F" w:rsidRDefault="000618A8"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0618A8" w:rsidRPr="0045325F" w:rsidRDefault="000618A8"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0618A8" w:rsidRPr="0045325F" w:rsidRDefault="000618A8"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0618A8" w:rsidRPr="0045325F" w:rsidRDefault="000618A8">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0618A8"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8A8" w:rsidRDefault="000618A8">
      <w:r>
        <w:separator/>
      </w:r>
    </w:p>
  </w:endnote>
  <w:endnote w:type="continuationSeparator" w:id="1">
    <w:p w:rsidR="000618A8" w:rsidRDefault="00061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A8" w:rsidRDefault="000618A8">
    <w:pPr>
      <w:pStyle w:val="Footer"/>
    </w:pPr>
    <w:r w:rsidRPr="00F902DF">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8A8" w:rsidRDefault="000618A8">
      <w:r>
        <w:separator/>
      </w:r>
    </w:p>
  </w:footnote>
  <w:footnote w:type="continuationSeparator" w:id="1">
    <w:p w:rsidR="000618A8" w:rsidRDefault="00061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A8" w:rsidRPr="00090656" w:rsidRDefault="000618A8"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0618A8" w:rsidRPr="002E5719" w:rsidRDefault="000618A8"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0618A8" w:rsidRDefault="000618A8">
    <w:pPr>
      <w:pStyle w:val="Header"/>
    </w:pPr>
    <w:r>
      <w:tab/>
    </w:r>
    <w:r>
      <w:tab/>
    </w:r>
    <w:r w:rsidRPr="00F902DF">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618A8"/>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E5719"/>
    <w:rsid w:val="002F4797"/>
    <w:rsid w:val="003A70FB"/>
    <w:rsid w:val="003B3A05"/>
    <w:rsid w:val="003B7B90"/>
    <w:rsid w:val="003D4CCB"/>
    <w:rsid w:val="003F625D"/>
    <w:rsid w:val="00411AA5"/>
    <w:rsid w:val="00423169"/>
    <w:rsid w:val="00433B9A"/>
    <w:rsid w:val="0045325F"/>
    <w:rsid w:val="004E20AE"/>
    <w:rsid w:val="004F699B"/>
    <w:rsid w:val="00526959"/>
    <w:rsid w:val="005B2A76"/>
    <w:rsid w:val="005B4140"/>
    <w:rsid w:val="006664AD"/>
    <w:rsid w:val="0069307B"/>
    <w:rsid w:val="006A6F73"/>
    <w:rsid w:val="006B7894"/>
    <w:rsid w:val="006C062C"/>
    <w:rsid w:val="006C7AEF"/>
    <w:rsid w:val="006D1E01"/>
    <w:rsid w:val="00704A2E"/>
    <w:rsid w:val="007236AF"/>
    <w:rsid w:val="007243F6"/>
    <w:rsid w:val="00766F89"/>
    <w:rsid w:val="00793C20"/>
    <w:rsid w:val="007B4EC5"/>
    <w:rsid w:val="007E37AB"/>
    <w:rsid w:val="007E7534"/>
    <w:rsid w:val="0080155B"/>
    <w:rsid w:val="00895E33"/>
    <w:rsid w:val="008B2943"/>
    <w:rsid w:val="00954EA4"/>
    <w:rsid w:val="00964AF6"/>
    <w:rsid w:val="00975CFB"/>
    <w:rsid w:val="00975E18"/>
    <w:rsid w:val="00980133"/>
    <w:rsid w:val="00982CBC"/>
    <w:rsid w:val="00990C8F"/>
    <w:rsid w:val="009A1500"/>
    <w:rsid w:val="009B6024"/>
    <w:rsid w:val="009D131D"/>
    <w:rsid w:val="00A03284"/>
    <w:rsid w:val="00A10551"/>
    <w:rsid w:val="00A15913"/>
    <w:rsid w:val="00A26902"/>
    <w:rsid w:val="00AD250F"/>
    <w:rsid w:val="00AD3152"/>
    <w:rsid w:val="00B80E37"/>
    <w:rsid w:val="00B81AC2"/>
    <w:rsid w:val="00C116F5"/>
    <w:rsid w:val="00C16ADC"/>
    <w:rsid w:val="00C20C68"/>
    <w:rsid w:val="00C60B4B"/>
    <w:rsid w:val="00CA437F"/>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2011-09-20T09:01:00Z</dcterms:created>
  <dcterms:modified xsi:type="dcterms:W3CDTF">2011-09-20T09:01:00Z</dcterms:modified>
</cp:coreProperties>
</file>