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0A" w:rsidRDefault="00C13E0A" w:rsidP="00287BCF">
      <w:pPr>
        <w:pStyle w:val="Title"/>
        <w:rPr>
          <w:noProof/>
          <w:lang w:eastAsia="cs-CZ"/>
        </w:rPr>
      </w:pPr>
      <w:r>
        <w:rPr>
          <w:noProof/>
          <w:lang w:eastAsia="cs-CZ"/>
        </w:rPr>
        <w:t>Třídění slovesnosti</w:t>
      </w:r>
    </w:p>
    <w:p w:rsidR="00C13E0A" w:rsidRDefault="00C13E0A">
      <w:r w:rsidRPr="00035320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1" o:spid="_x0000_i1025" type="#_x0000_t75" style="width:489.75pt;height:374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">
            <v:imagedata r:id="rId5" o:title="" cropleft="-5483f" cropright="-5429f"/>
            <o:lock v:ext="edit" aspectratio="f"/>
          </v:shape>
        </w:pict>
      </w:r>
    </w:p>
    <w:p w:rsidR="00C13E0A" w:rsidRPr="00287BCF" w:rsidRDefault="00C13E0A">
      <w:pPr>
        <w:rPr>
          <w:sz w:val="28"/>
          <w:szCs w:val="28"/>
        </w:rPr>
      </w:pPr>
      <w:r w:rsidRPr="00287BCF">
        <w:rPr>
          <w:sz w:val="28"/>
          <w:szCs w:val="28"/>
        </w:rPr>
        <w:t>Každá z těchto oblastí má své:</w:t>
      </w:r>
    </w:p>
    <w:p w:rsidR="00C13E0A" w:rsidRPr="00287BCF" w:rsidRDefault="00C13E0A" w:rsidP="001771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Funkce</w:t>
      </w:r>
    </w:p>
    <w:p w:rsidR="00C13E0A" w:rsidRPr="00287BCF" w:rsidRDefault="00C13E0A" w:rsidP="001771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Vyjadřovací prostředky</w:t>
      </w:r>
    </w:p>
    <w:p w:rsidR="00C13E0A" w:rsidRPr="00287BCF" w:rsidRDefault="00C13E0A" w:rsidP="001771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Kvantitativní rozlohu</w:t>
      </w:r>
    </w:p>
    <w:p w:rsidR="00C13E0A" w:rsidRPr="00287BCF" w:rsidRDefault="00C13E0A" w:rsidP="001771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Specifické poslání  a význam</w:t>
      </w:r>
    </w:p>
    <w:p w:rsidR="00C13E0A" w:rsidRPr="00287BCF" w:rsidRDefault="00C13E0A" w:rsidP="001771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Odpovídají</w:t>
      </w:r>
      <w:r>
        <w:rPr>
          <w:sz w:val="28"/>
          <w:szCs w:val="28"/>
        </w:rPr>
        <w:t>cí</w:t>
      </w:r>
      <w:r w:rsidRPr="00287BCF">
        <w:rPr>
          <w:sz w:val="28"/>
          <w:szCs w:val="28"/>
        </w:rPr>
        <w:t xml:space="preserve"> žánry </w:t>
      </w:r>
      <w:r w:rsidRPr="00287BCF">
        <w:rPr>
          <w:sz w:val="28"/>
          <w:szCs w:val="28"/>
        </w:rPr>
        <w:tab/>
      </w:r>
      <w:r w:rsidRPr="00287BCF">
        <w:rPr>
          <w:sz w:val="28"/>
          <w:szCs w:val="28"/>
        </w:rPr>
        <w:sym w:font="Wingdings" w:char="F0E0"/>
      </w:r>
      <w:r w:rsidRPr="00287BCF">
        <w:rPr>
          <w:sz w:val="28"/>
          <w:szCs w:val="28"/>
        </w:rPr>
        <w:tab/>
        <w:t xml:space="preserve"> ty jsou dány:</w:t>
      </w:r>
    </w:p>
    <w:p w:rsidR="00C13E0A" w:rsidRPr="00287BCF" w:rsidRDefault="00C13E0A" w:rsidP="001771C3">
      <w:pPr>
        <w:pStyle w:val="ListParagraph"/>
        <w:numPr>
          <w:ilvl w:val="5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tématem</w:t>
      </w:r>
    </w:p>
    <w:p w:rsidR="00C13E0A" w:rsidRPr="00287BCF" w:rsidRDefault="00C13E0A" w:rsidP="001771C3">
      <w:pPr>
        <w:pStyle w:val="ListParagraph"/>
        <w:numPr>
          <w:ilvl w:val="5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kompozicí</w:t>
      </w:r>
    </w:p>
    <w:p w:rsidR="00C13E0A" w:rsidRPr="00287BCF" w:rsidRDefault="00C13E0A" w:rsidP="001771C3">
      <w:pPr>
        <w:pStyle w:val="ListParagraph"/>
        <w:numPr>
          <w:ilvl w:val="5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rozsahem</w:t>
      </w:r>
    </w:p>
    <w:p w:rsidR="00C13E0A" w:rsidRPr="00287BCF" w:rsidRDefault="00C13E0A" w:rsidP="001771C3">
      <w:pPr>
        <w:pStyle w:val="ListParagraph"/>
        <w:numPr>
          <w:ilvl w:val="5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použitím jazykových prostředků</w:t>
      </w:r>
    </w:p>
    <w:sectPr w:rsidR="00C13E0A" w:rsidRPr="00287BCF" w:rsidSect="00E6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20C7"/>
    <w:multiLevelType w:val="hybridMultilevel"/>
    <w:tmpl w:val="7770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9D2"/>
    <w:rsid w:val="00035320"/>
    <w:rsid w:val="001419D2"/>
    <w:rsid w:val="001771C3"/>
    <w:rsid w:val="00287BCF"/>
    <w:rsid w:val="002A2186"/>
    <w:rsid w:val="00413F3A"/>
    <w:rsid w:val="00507283"/>
    <w:rsid w:val="005F7FC1"/>
    <w:rsid w:val="00867ABF"/>
    <w:rsid w:val="009A30E9"/>
    <w:rsid w:val="00B550CF"/>
    <w:rsid w:val="00C13E0A"/>
    <w:rsid w:val="00D235E2"/>
    <w:rsid w:val="00E6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9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771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87BC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87BCF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33</Words>
  <Characters>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Třídění slovesnosti</dc:title>
  <dc:subject/>
  <dc:creator>Vlastimil Válek</dc:creator>
  <cp:keywords/>
  <dc:description/>
  <cp:lastModifiedBy>Zuzana</cp:lastModifiedBy>
  <cp:revision>2</cp:revision>
  <dcterms:created xsi:type="dcterms:W3CDTF">2012-10-02T20:37:00Z</dcterms:created>
  <dcterms:modified xsi:type="dcterms:W3CDTF">2012-10-02T20:37:00Z</dcterms:modified>
</cp:coreProperties>
</file>