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A3" w:rsidRDefault="00253AA3" w:rsidP="005F2600">
      <w:pPr>
        <w:jc w:val="center"/>
      </w:pPr>
    </w:p>
    <w:p w:rsidR="00253AA3" w:rsidRPr="005F2600" w:rsidRDefault="00253AA3" w:rsidP="005F2600">
      <w:pPr>
        <w:jc w:val="center"/>
      </w:pPr>
      <w:r w:rsidRPr="005F2600">
        <w:t>Manfred Pfister</w:t>
      </w:r>
    </w:p>
    <w:p w:rsidR="00253AA3" w:rsidRDefault="00253AA3" w:rsidP="005F2600">
      <w:pPr>
        <w:jc w:val="center"/>
        <w:rPr>
          <w:b/>
        </w:rPr>
      </w:pPr>
      <w:r>
        <w:rPr>
          <w:b/>
        </w:rPr>
        <w:t>Shakespeare Intermedial</w:t>
      </w:r>
    </w:p>
    <w:p w:rsidR="00253AA3" w:rsidRPr="005F2600" w:rsidRDefault="00253AA3" w:rsidP="005F2600">
      <w:pPr>
        <w:jc w:val="center"/>
      </w:pPr>
      <w:r w:rsidRPr="005F2600">
        <w:t>Brno</w:t>
      </w:r>
      <w:r>
        <w:t>, Oct.</w:t>
      </w:r>
      <w:r w:rsidRPr="005F2600">
        <w:t xml:space="preserve"> 2012</w:t>
      </w:r>
    </w:p>
    <w:p w:rsidR="00253AA3" w:rsidRPr="005F2600" w:rsidRDefault="00253AA3" w:rsidP="005F2600">
      <w:pPr>
        <w:jc w:val="center"/>
      </w:pPr>
    </w:p>
    <w:p w:rsidR="00253AA3" w:rsidRDefault="00253AA3" w:rsidP="005F2600">
      <w:pPr>
        <w:jc w:val="center"/>
        <w:rPr>
          <w:b/>
        </w:rPr>
      </w:pPr>
      <w:r w:rsidRPr="00813241">
        <w:rPr>
          <w:b/>
        </w:rPr>
        <w:t>Fringe</w:t>
      </w:r>
      <w:r>
        <w:t xml:space="preserve"> </w:t>
      </w:r>
      <w:r w:rsidRPr="00813241">
        <w:rPr>
          <w:b/>
        </w:rPr>
        <w:t>Programm</w:t>
      </w:r>
    </w:p>
    <w:p w:rsidR="00253AA3" w:rsidRDefault="00253AA3" w:rsidP="005F2600">
      <w:pPr>
        <w:jc w:val="center"/>
        <w:rPr>
          <w:b/>
        </w:rPr>
      </w:pPr>
    </w:p>
    <w:p w:rsidR="00253AA3" w:rsidRDefault="00253AA3" w:rsidP="005F2600">
      <w:pPr>
        <w:jc w:val="center"/>
        <w:rPr>
          <w:b/>
        </w:rPr>
      </w:pPr>
      <w:r>
        <w:rPr>
          <w:b/>
        </w:rPr>
        <w:t>Time and place of projections will be confirmed during seminar.</w:t>
      </w:r>
    </w:p>
    <w:p w:rsidR="00253AA3" w:rsidRDefault="00253AA3" w:rsidP="005F2600">
      <w:pPr>
        <w:jc w:val="center"/>
        <w:rPr>
          <w:b/>
        </w:rPr>
      </w:pPr>
    </w:p>
    <w:p w:rsidR="00253AA3" w:rsidRDefault="00253AA3" w:rsidP="0005579B">
      <w:pPr>
        <w:jc w:val="center"/>
        <w:rPr>
          <w:b/>
        </w:rPr>
      </w:pPr>
    </w:p>
    <w:p w:rsidR="00253AA3" w:rsidRDefault="00253AA3" w:rsidP="0005579B">
      <w:r>
        <w:t xml:space="preserve">Tuesday 16 </w:t>
      </w:r>
    </w:p>
    <w:p w:rsidR="00253AA3" w:rsidRDefault="00253AA3" w:rsidP="0005579B">
      <w:r>
        <w:t xml:space="preserve">John Madden: </w:t>
      </w:r>
      <w:r>
        <w:rPr>
          <w:b/>
          <w:i/>
        </w:rPr>
        <w:t xml:space="preserve">Shakespeare in Love </w:t>
      </w:r>
      <w:r>
        <w:t>(1998)</w:t>
      </w:r>
    </w:p>
    <w:p w:rsidR="00253AA3" w:rsidRDefault="00253AA3" w:rsidP="0005579B"/>
    <w:p w:rsidR="00253AA3" w:rsidRDefault="00253AA3" w:rsidP="0005579B">
      <w:r>
        <w:t xml:space="preserve">Wednesday 17 </w:t>
      </w:r>
    </w:p>
    <w:p w:rsidR="00253AA3" w:rsidRDefault="00253AA3" w:rsidP="0005579B">
      <w:r>
        <w:t xml:space="preserve">John McKay: </w:t>
      </w:r>
      <w:r>
        <w:rPr>
          <w:b/>
          <w:i/>
        </w:rPr>
        <w:t xml:space="preserve">A Waste of Shame </w:t>
      </w:r>
      <w:r>
        <w:t>(2005)</w:t>
      </w:r>
    </w:p>
    <w:p w:rsidR="00253AA3" w:rsidRDefault="00253AA3" w:rsidP="0005579B"/>
    <w:p w:rsidR="00253AA3" w:rsidRDefault="00253AA3" w:rsidP="0005579B">
      <w:r>
        <w:t>Thursday 18</w:t>
      </w:r>
    </w:p>
    <w:p w:rsidR="00253AA3" w:rsidRPr="00E74A59" w:rsidRDefault="00253AA3" w:rsidP="0005579B">
      <w:pPr>
        <w:rPr>
          <w:b/>
        </w:rPr>
      </w:pPr>
      <w:r>
        <w:t xml:space="preserve">Robert Wilson/Rufus Wainwright: </w:t>
      </w:r>
      <w:r>
        <w:rPr>
          <w:b/>
          <w:i/>
        </w:rPr>
        <w:t xml:space="preserve">Shakespeare’s Sonette </w:t>
      </w:r>
      <w:r w:rsidRPr="00E74A59">
        <w:t>(2009)</w:t>
      </w:r>
    </w:p>
    <w:p w:rsidR="00253AA3" w:rsidRDefault="00253AA3" w:rsidP="0005579B"/>
    <w:p w:rsidR="00253AA3" w:rsidRDefault="00253AA3" w:rsidP="0005579B">
      <w:r>
        <w:t>Friday 19</w:t>
      </w:r>
    </w:p>
    <w:p w:rsidR="00253AA3" w:rsidRDefault="00253AA3" w:rsidP="0005579B">
      <w:r>
        <w:t xml:space="preserve">Franco Zeffirelli: </w:t>
      </w:r>
      <w:r>
        <w:rPr>
          <w:b/>
          <w:i/>
        </w:rPr>
        <w:t xml:space="preserve">Romeo and Juliet </w:t>
      </w:r>
      <w:r>
        <w:t>(1968)</w:t>
      </w:r>
    </w:p>
    <w:p w:rsidR="00253AA3" w:rsidRDefault="00253AA3" w:rsidP="0005579B"/>
    <w:p w:rsidR="00253AA3" w:rsidRDefault="00253AA3" w:rsidP="0005579B"/>
    <w:p w:rsidR="00253AA3" w:rsidRDefault="00253AA3" w:rsidP="0005579B">
      <w:r>
        <w:t xml:space="preserve">Monday 22 </w:t>
      </w:r>
    </w:p>
    <w:p w:rsidR="00253AA3" w:rsidRPr="005B362C" w:rsidRDefault="00253AA3" w:rsidP="0005579B">
      <w:r>
        <w:t xml:space="preserve">Baz Luhrmann: </w:t>
      </w:r>
      <w:r w:rsidRPr="00015EFE">
        <w:rPr>
          <w:b/>
          <w:i/>
        </w:rPr>
        <w:t>Romeo + Juliet</w:t>
      </w:r>
      <w:r>
        <w:rPr>
          <w:i/>
        </w:rPr>
        <w:t xml:space="preserve"> </w:t>
      </w:r>
      <w:r>
        <w:t xml:space="preserve">(1996) </w:t>
      </w:r>
    </w:p>
    <w:p w:rsidR="00253AA3" w:rsidRDefault="00253AA3" w:rsidP="0005579B"/>
    <w:p w:rsidR="00253AA3" w:rsidRDefault="00253AA3" w:rsidP="0005579B">
      <w:r>
        <w:t xml:space="preserve">Tuesday 23 </w:t>
      </w:r>
    </w:p>
    <w:p w:rsidR="00253AA3" w:rsidRDefault="00253AA3" w:rsidP="0005579B">
      <w:r>
        <w:t xml:space="preserve">Leonard Bernstein: </w:t>
      </w:r>
      <w:r w:rsidRPr="0022499A">
        <w:rPr>
          <w:b/>
          <w:i/>
        </w:rPr>
        <w:t>West Side Story</w:t>
      </w:r>
      <w:r>
        <w:rPr>
          <w:b/>
          <w:i/>
        </w:rPr>
        <w:t xml:space="preserve"> </w:t>
      </w:r>
      <w:r>
        <w:t>(1961)</w:t>
      </w:r>
    </w:p>
    <w:p w:rsidR="00253AA3" w:rsidRDefault="00253AA3" w:rsidP="0005579B"/>
    <w:p w:rsidR="00253AA3" w:rsidRDefault="00253AA3" w:rsidP="0005579B">
      <w:r>
        <w:t xml:space="preserve">Wednesday 24 </w:t>
      </w:r>
    </w:p>
    <w:p w:rsidR="00253AA3" w:rsidRDefault="00253AA3" w:rsidP="0005579B">
      <w:r>
        <w:t xml:space="preserve">Charles Gounod: </w:t>
      </w:r>
      <w:r>
        <w:rPr>
          <w:b/>
          <w:i/>
        </w:rPr>
        <w:t xml:space="preserve">Roméo et Juliette </w:t>
      </w:r>
      <w:r>
        <w:t>(1866)</w:t>
      </w:r>
    </w:p>
    <w:p w:rsidR="00253AA3" w:rsidRDefault="00253AA3" w:rsidP="0005579B"/>
    <w:p w:rsidR="00253AA3" w:rsidRDefault="00253AA3" w:rsidP="0005579B">
      <w:r>
        <w:t xml:space="preserve">Thursday 25 </w:t>
      </w:r>
    </w:p>
    <w:p w:rsidR="00253AA3" w:rsidRDefault="00253AA3" w:rsidP="0005579B">
      <w:r>
        <w:t xml:space="preserve">Two ballet versions: </w:t>
      </w:r>
    </w:p>
    <w:p w:rsidR="00253AA3" w:rsidRDefault="00253AA3" w:rsidP="0005579B">
      <w:r>
        <w:t>Sergei Prokofiev/Yuri Grigorovich</w:t>
      </w:r>
      <w:r w:rsidRPr="00015EFE">
        <w:rPr>
          <w:lang w:val="en-US"/>
        </w:rPr>
        <w:t xml:space="preserve">: </w:t>
      </w:r>
      <w:r w:rsidRPr="00034F83">
        <w:rPr>
          <w:b/>
          <w:i/>
          <w:lang w:val="en-US"/>
        </w:rPr>
        <w:t>Romeo and Juliet</w:t>
      </w:r>
      <w:r>
        <w:t xml:space="preserve"> (Moscow, 2003).  </w:t>
      </w:r>
    </w:p>
    <w:p w:rsidR="00253AA3" w:rsidRDefault="00253AA3" w:rsidP="0005579B">
      <w:r>
        <w:t xml:space="preserve">Alicia Alonso: </w:t>
      </w:r>
      <w:r>
        <w:rPr>
          <w:b/>
          <w:i/>
        </w:rPr>
        <w:t>Shakespeare y sus mascaras</w:t>
      </w:r>
      <w:r>
        <w:t xml:space="preserve">  (2003</w:t>
      </w:r>
    </w:p>
    <w:p w:rsidR="00253AA3" w:rsidRDefault="00253AA3" w:rsidP="005F2600"/>
    <w:sectPr w:rsidR="00253AA3" w:rsidSect="00B35C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600"/>
    <w:rsid w:val="00015EFE"/>
    <w:rsid w:val="00034F83"/>
    <w:rsid w:val="0005579B"/>
    <w:rsid w:val="0005715B"/>
    <w:rsid w:val="001B2364"/>
    <w:rsid w:val="001D6A61"/>
    <w:rsid w:val="0022499A"/>
    <w:rsid w:val="00253AA3"/>
    <w:rsid w:val="003D7E30"/>
    <w:rsid w:val="005B362C"/>
    <w:rsid w:val="005F2600"/>
    <w:rsid w:val="00813241"/>
    <w:rsid w:val="00A2125F"/>
    <w:rsid w:val="00AC1762"/>
    <w:rsid w:val="00B35C65"/>
    <w:rsid w:val="00BA4BF5"/>
    <w:rsid w:val="00C05F1B"/>
    <w:rsid w:val="00DE3E15"/>
    <w:rsid w:val="00E74A59"/>
    <w:rsid w:val="00FB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0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E15"/>
    <w:pPr>
      <w:keepNext/>
      <w:widowControl/>
      <w:suppressAutoHyphens w:val="0"/>
      <w:outlineLvl w:val="2"/>
    </w:pPr>
    <w:rPr>
      <w:rFonts w:eastAsia="Times New Roman" w:cs="Times New Roman"/>
      <w:kern w:val="0"/>
      <w:u w:val="single"/>
      <w:lang w:val="en-GB" w:eastAsia="de-DE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E3E15"/>
    <w:rPr>
      <w:rFonts w:ascii="Times New Roman" w:hAnsi="Times New Roman" w:cs="Times New Roman"/>
      <w:sz w:val="24"/>
      <w:szCs w:val="24"/>
      <w:u w:val="single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1B2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F3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99</Words>
  <Characters>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Manfred Pfister</dc:title>
  <dc:subject/>
  <dc:creator>Manfred Max Pfister</dc:creator>
  <cp:keywords/>
  <dc:description/>
  <cp:lastModifiedBy>divadlo</cp:lastModifiedBy>
  <cp:revision>2</cp:revision>
  <cp:lastPrinted>2012-10-08T08:35:00Z</cp:lastPrinted>
  <dcterms:created xsi:type="dcterms:W3CDTF">2012-10-08T08:38:00Z</dcterms:created>
  <dcterms:modified xsi:type="dcterms:W3CDTF">2012-10-08T08:38:00Z</dcterms:modified>
</cp:coreProperties>
</file>