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703" w:rsidRDefault="00812703" w:rsidP="00DF10BD">
      <w:pPr>
        <w:jc w:val="center"/>
        <w:rPr>
          <w:sz w:val="32"/>
          <w:szCs w:val="32"/>
          <w:u w:val="single"/>
        </w:rPr>
      </w:pPr>
      <w:r>
        <w:rPr>
          <w:sz w:val="32"/>
          <w:szCs w:val="32"/>
          <w:u w:val="single"/>
        </w:rPr>
        <w:t>Protokol pro zápis kvalitativního dotazník</w:t>
      </w:r>
    </w:p>
    <w:p w:rsidR="00812703" w:rsidRPr="002C0189" w:rsidRDefault="00812703" w:rsidP="00DF10BD">
      <w:pPr>
        <w:jc w:val="center"/>
        <w:rPr>
          <w:sz w:val="32"/>
          <w:szCs w:val="32"/>
          <w:u w:val="single"/>
        </w:rPr>
      </w:pPr>
    </w:p>
    <w:p w:rsidR="00812703" w:rsidRPr="002C0189" w:rsidRDefault="00812703" w:rsidP="00DF10BD">
      <w:r w:rsidRPr="005F5460">
        <w:rPr>
          <w:b/>
          <w:bCs/>
        </w:rPr>
        <w:t>Číslo</w:t>
      </w:r>
      <w:r>
        <w:t xml:space="preserve"> </w:t>
      </w:r>
      <w:r>
        <w:tab/>
      </w:r>
      <w:r>
        <w:tab/>
      </w:r>
      <w:r>
        <w:tab/>
      </w:r>
      <w:r>
        <w:tab/>
      </w:r>
      <w:r>
        <w:tab/>
      </w:r>
      <w:r>
        <w:tab/>
      </w:r>
      <w:r w:rsidRPr="005F5460">
        <w:rPr>
          <w:b/>
          <w:bCs/>
        </w:rPr>
        <w:t>Datum</w:t>
      </w:r>
      <w:r>
        <w:rPr>
          <w:b/>
          <w:bCs/>
        </w:rPr>
        <w:t xml:space="preserve">  </w:t>
      </w:r>
      <w:r>
        <w:rPr>
          <w:bCs/>
        </w:rPr>
        <w:t>8.2. 2012</w:t>
      </w:r>
    </w:p>
    <w:p w:rsidR="00812703" w:rsidRDefault="00812703" w:rsidP="00DF10BD"/>
    <w:p w:rsidR="00812703" w:rsidRDefault="00812703" w:rsidP="00DF10BD"/>
    <w:p w:rsidR="00812703" w:rsidRDefault="00812703" w:rsidP="00DF10BD">
      <w:r w:rsidRPr="005F5460">
        <w:rPr>
          <w:b/>
          <w:bCs/>
        </w:rPr>
        <w:t>Skupina divadla</w:t>
      </w:r>
      <w:r>
        <w:tab/>
        <w:t>MDB</w:t>
      </w:r>
      <w:r>
        <w:tab/>
      </w:r>
      <w:r>
        <w:tab/>
      </w:r>
      <w:r>
        <w:tab/>
      </w:r>
      <w:r w:rsidRPr="005F5460">
        <w:rPr>
          <w:b/>
          <w:bCs/>
        </w:rPr>
        <w:t>Vaše jméno</w:t>
      </w:r>
      <w:r>
        <w:rPr>
          <w:b/>
          <w:bCs/>
        </w:rPr>
        <w:t xml:space="preserve">  </w:t>
      </w:r>
      <w:r>
        <w:rPr>
          <w:bCs/>
        </w:rPr>
        <w:t>Eliška Lepltová, Eva Hanáková</w:t>
      </w:r>
    </w:p>
    <w:p w:rsidR="00812703" w:rsidRDefault="00812703" w:rsidP="00DF10BD"/>
    <w:p w:rsidR="00812703" w:rsidRDefault="00812703" w:rsidP="00DF10BD"/>
    <w:p w:rsidR="00812703" w:rsidRDefault="00812703" w:rsidP="00DF10BD">
      <w:pPr>
        <w:rPr>
          <w:u w:val="single"/>
        </w:rPr>
      </w:pPr>
      <w:r>
        <w:rPr>
          <w:u w:val="single"/>
        </w:rPr>
        <w:t>Demografické ú</w:t>
      </w:r>
      <w:r w:rsidRPr="005F5460">
        <w:rPr>
          <w:u w:val="single"/>
        </w:rPr>
        <w:t>daje o respondentovi</w:t>
      </w:r>
    </w:p>
    <w:p w:rsidR="00812703" w:rsidRPr="002C0189" w:rsidRDefault="00812703" w:rsidP="00DF10BD">
      <w:pPr>
        <w:rPr>
          <w:u w:val="single"/>
        </w:rPr>
      </w:pPr>
    </w:p>
    <w:p w:rsidR="00812703" w:rsidRPr="002C0189" w:rsidRDefault="00812703" w:rsidP="00DF10BD">
      <w:r w:rsidRPr="005F5460">
        <w:rPr>
          <w:b/>
          <w:bCs/>
        </w:rPr>
        <w:t>Věk</w:t>
      </w:r>
      <w:r>
        <w:tab/>
      </w:r>
      <w:r>
        <w:tab/>
        <w:t>roč. 1956</w:t>
      </w:r>
      <w:r>
        <w:tab/>
      </w:r>
      <w:r>
        <w:tab/>
      </w:r>
      <w:r>
        <w:tab/>
      </w:r>
      <w:r>
        <w:tab/>
      </w:r>
      <w:r w:rsidRPr="005F5460">
        <w:rPr>
          <w:b/>
          <w:bCs/>
        </w:rPr>
        <w:t>Pohlaví</w:t>
      </w:r>
      <w:r>
        <w:rPr>
          <w:b/>
          <w:bCs/>
        </w:rPr>
        <w:t xml:space="preserve"> </w:t>
      </w:r>
      <w:r>
        <w:rPr>
          <w:bCs/>
        </w:rPr>
        <w:t xml:space="preserve">  Ž</w:t>
      </w:r>
      <w:r w:rsidRPr="002C0189">
        <w:rPr>
          <w:bCs/>
        </w:rPr>
        <w:t>ena</w:t>
      </w:r>
    </w:p>
    <w:p w:rsidR="00812703" w:rsidRDefault="00812703" w:rsidP="00DF10BD"/>
    <w:p w:rsidR="00812703" w:rsidRDefault="00812703" w:rsidP="00DF10BD"/>
    <w:p w:rsidR="00812703" w:rsidRPr="002C0189" w:rsidRDefault="00812703" w:rsidP="00DF10BD">
      <w:r>
        <w:rPr>
          <w:b/>
          <w:bCs/>
        </w:rPr>
        <w:t>Studium</w:t>
      </w:r>
      <w:r>
        <w:rPr>
          <w:b/>
          <w:bCs/>
        </w:rPr>
        <w:tab/>
      </w:r>
      <w:r>
        <w:rPr>
          <w:bCs/>
        </w:rPr>
        <w:t>VŠ</w:t>
      </w:r>
      <w:r>
        <w:rPr>
          <w:b/>
          <w:bCs/>
        </w:rPr>
        <w:tab/>
      </w:r>
      <w:r>
        <w:rPr>
          <w:b/>
          <w:bCs/>
        </w:rPr>
        <w:tab/>
        <w:t xml:space="preserve">   </w:t>
      </w:r>
      <w:r>
        <w:rPr>
          <w:b/>
          <w:bCs/>
        </w:rPr>
        <w:tab/>
      </w:r>
      <w:r>
        <w:rPr>
          <w:b/>
          <w:bCs/>
        </w:rPr>
        <w:tab/>
      </w:r>
      <w:r w:rsidRPr="005F5460">
        <w:rPr>
          <w:b/>
          <w:bCs/>
        </w:rPr>
        <w:t>Povolání</w:t>
      </w:r>
      <w:r>
        <w:rPr>
          <w:b/>
          <w:bCs/>
        </w:rPr>
        <w:t xml:space="preserve">   </w:t>
      </w:r>
      <w:r>
        <w:rPr>
          <w:bCs/>
        </w:rPr>
        <w:t xml:space="preserve">  Invalidní důchodce</w:t>
      </w:r>
    </w:p>
    <w:p w:rsidR="00812703" w:rsidRDefault="00812703" w:rsidP="00DF10BD"/>
    <w:p w:rsidR="00812703" w:rsidRDefault="00812703" w:rsidP="00DF10BD"/>
    <w:p w:rsidR="00812703" w:rsidRDefault="00812703" w:rsidP="00DF10BD"/>
    <w:p w:rsidR="00812703" w:rsidRDefault="00812703" w:rsidP="00DF10BD">
      <w:pPr>
        <w:rPr>
          <w:b/>
        </w:rPr>
      </w:pPr>
      <w:r w:rsidRPr="00B87B59">
        <w:rPr>
          <w:b/>
        </w:rPr>
        <w:t>Poznámky:</w:t>
      </w:r>
    </w:p>
    <w:p w:rsidR="00812703" w:rsidRDefault="00812703" w:rsidP="00DF10BD">
      <w:pPr>
        <w:pStyle w:val="ListParagraph"/>
        <w:numPr>
          <w:ilvl w:val="0"/>
          <w:numId w:val="1"/>
        </w:numPr>
      </w:pPr>
      <w:r>
        <w:t xml:space="preserve">abonmá do MDB </w:t>
      </w:r>
    </w:p>
    <w:p w:rsidR="00812703" w:rsidRDefault="00812703" w:rsidP="00DF10BD">
      <w:pPr>
        <w:pStyle w:val="ListParagraph"/>
      </w:pPr>
    </w:p>
    <w:p w:rsidR="00812703" w:rsidRDefault="00812703">
      <w:pPr>
        <w:rPr>
          <w:b/>
        </w:rPr>
      </w:pPr>
    </w:p>
    <w:p w:rsidR="00812703" w:rsidRDefault="00812703">
      <w:pPr>
        <w:rPr>
          <w:b/>
        </w:rPr>
      </w:pPr>
    </w:p>
    <w:p w:rsidR="00812703" w:rsidRDefault="00812703">
      <w:pPr>
        <w:rPr>
          <w:b/>
        </w:rPr>
      </w:pPr>
    </w:p>
    <w:p w:rsidR="00812703" w:rsidRDefault="00812703">
      <w:pPr>
        <w:rPr>
          <w:b/>
        </w:rPr>
      </w:pPr>
    </w:p>
    <w:p w:rsidR="00812703" w:rsidRDefault="00812703">
      <w:pPr>
        <w:rPr>
          <w:b/>
        </w:rPr>
      </w:pPr>
    </w:p>
    <w:p w:rsidR="00812703" w:rsidRDefault="00812703">
      <w:pPr>
        <w:rPr>
          <w:b/>
        </w:rPr>
      </w:pPr>
    </w:p>
    <w:p w:rsidR="00812703" w:rsidRDefault="00812703">
      <w:pPr>
        <w:rPr>
          <w:b/>
        </w:rPr>
      </w:pPr>
    </w:p>
    <w:p w:rsidR="00812703" w:rsidRPr="00DF10BD" w:rsidRDefault="00812703">
      <w:pPr>
        <w:rPr>
          <w:b/>
        </w:rPr>
      </w:pPr>
      <w:r w:rsidRPr="00DF10BD">
        <w:rPr>
          <w:b/>
        </w:rPr>
        <w:t>Tak začnu takovou uvolňovací otázkou, co ráda děláte ve svém volném čase?</w:t>
      </w:r>
    </w:p>
    <w:p w:rsidR="00812703" w:rsidRDefault="00812703">
      <w:r>
        <w:t>No, problém je v tom, že moc volnýho času nemám, ale ráda…no tak chodím cvičit do jogy, do taichi chodím, a no a tak občas do toho divadla teda no (smích).</w:t>
      </w:r>
    </w:p>
    <w:p w:rsidR="00812703" w:rsidRPr="00DF10BD" w:rsidRDefault="00812703">
      <w:pPr>
        <w:rPr>
          <w:b/>
        </w:rPr>
      </w:pPr>
      <w:r w:rsidRPr="00DF10BD">
        <w:rPr>
          <w:b/>
        </w:rPr>
        <w:t>A jaké místo ve vašem životě zaujímá kultura?</w:t>
      </w:r>
    </w:p>
    <w:p w:rsidR="00812703" w:rsidRDefault="00812703">
      <w:r>
        <w:t>Teď ale nevím, jak mám odpovědět…no tak jako zajímá mě, samozřejmě kultura, občas jdu na nějakou výstavu taky, no takže jako takhle. Jaké místo, to nejsem schopná takhle nějak říct no.</w:t>
      </w:r>
    </w:p>
    <w:p w:rsidR="00812703" w:rsidRPr="00DF10BD" w:rsidRDefault="00812703">
      <w:pPr>
        <w:rPr>
          <w:b/>
        </w:rPr>
      </w:pPr>
      <w:r w:rsidRPr="00DF10BD">
        <w:rPr>
          <w:b/>
        </w:rPr>
        <w:t>A z hlediska jakoby té kultury nebo kulturního vyžití, tak jaké místo ve vašem životě zaujímá divadlo zrovna jako konkrétně?</w:t>
      </w:r>
    </w:p>
    <w:p w:rsidR="00812703" w:rsidRDefault="00812703">
      <w:r>
        <w:t>No divadlo, no tak takhle vám to řeknu, já jako za mlada jsem chodila velice hodně do divadla, velice moc, to jsem třeba byla i dvakrát v týdnu, no a pak jsem teda, že jo pak jsem měla malý děti, no tak to byl problém, no a teď jsem zas teda začala chodit vlastně znovu na to předplatný, protože jako naše rodina má v Městským divadle neboli dřív jak jsme zvyklí říkat v Mrštíkově, má prostě desítky let předplatný.</w:t>
      </w:r>
    </w:p>
    <w:p w:rsidR="00812703" w:rsidRPr="00DF10BD" w:rsidRDefault="00812703">
      <w:pPr>
        <w:rPr>
          <w:b/>
        </w:rPr>
      </w:pPr>
      <w:r w:rsidRPr="00DF10BD">
        <w:rPr>
          <w:b/>
        </w:rPr>
        <w:t>A jaká brněnská divadla navštěvujete nejčastěji?</w:t>
      </w:r>
    </w:p>
    <w:p w:rsidR="00812703" w:rsidRDefault="00812703">
      <w:r>
        <w:t>No tak v poslední době jenom to Městský, dřív jsem že jo chodila prostě do různých divadel, do Mahenovýho, do Janáčkovýho, ale tam už jsem… že jo kdysi dávno do Reduty, ale teď jsem v té znovu otevřené byla vlastně jenom jednou. A no a chodívala jsem ještě i Na provázek, tehdy že to bylo Husa na provázku, že jo za totality to bylo jenom Divadlo na provázku, bez té husy (smích) kvůli Husákovi, no a takže jako dřív sem chodila do různých divadel, ale teď teda v poslední době jenom do toho Městskýho, kde mám to předplatný.</w:t>
      </w:r>
    </w:p>
    <w:p w:rsidR="00812703" w:rsidRPr="00DF10BD" w:rsidRDefault="00812703">
      <w:pPr>
        <w:rPr>
          <w:b/>
        </w:rPr>
      </w:pPr>
      <w:r w:rsidRPr="00DF10BD">
        <w:rPr>
          <w:b/>
        </w:rPr>
        <w:t>A jaký typ divadla preferujete? Máte radši jakoby spíš, vezmem to z hlediska prostoru třeba komornější scénu nebo jakoby větší, třeba hudební scénu?</w:t>
      </w:r>
    </w:p>
    <w:p w:rsidR="00812703" w:rsidRDefault="00812703">
      <w:r>
        <w:t>To mně je jako v podstatě jedno, to já takhle nerozlišuju, mně jde spíš o ten kus, jestli se mi líbí nebo jestli mně nějak zaujme.</w:t>
      </w:r>
    </w:p>
    <w:p w:rsidR="00812703" w:rsidRPr="00DF10BD" w:rsidRDefault="00812703">
      <w:pPr>
        <w:rPr>
          <w:b/>
        </w:rPr>
      </w:pPr>
      <w:r w:rsidRPr="00DF10BD">
        <w:rPr>
          <w:b/>
        </w:rPr>
        <w:t>A máte radši komedie nebo tragédie? Z hlediska žánru, jaký preferujete?</w:t>
      </w:r>
    </w:p>
    <w:p w:rsidR="00812703" w:rsidRDefault="00812703">
      <w:r>
        <w:t>No tak jako, že bych přímo preferovala, no tak že jo tak z těch tragédií třeba nějakou klasiku, nějakýho jo třeba Shakespeara nebo tak, tak na to se člověk rád podívá že, ale dneska je taková ponurá doba, tak člověk teda radši jde na tu komedii a kde teda jaksi se zasměje.</w:t>
      </w:r>
    </w:p>
    <w:p w:rsidR="00812703" w:rsidRPr="00DF10BD" w:rsidRDefault="00812703">
      <w:pPr>
        <w:rPr>
          <w:b/>
        </w:rPr>
      </w:pPr>
      <w:r w:rsidRPr="00DF10BD">
        <w:rPr>
          <w:b/>
        </w:rPr>
        <w:t>A jestli máte nějakého oblíbeného herce nebo tvůrce, sledujete jeho působení i v jiných mimo brněnských divadlech třeba?</w:t>
      </w:r>
    </w:p>
    <w:p w:rsidR="00812703" w:rsidRDefault="00812703">
      <w:r>
        <w:t>Teď jste mě teda trochu zaskočila…tak to se takhle nedá říct, třeba řeknu jenom jednu takovou zajímavost, že…teď nevím, jak se jmenuje křestním jménem…pan Němec, tak já jsem byla před čtyřmi lety v lázních v Bohdanči a on hrál tehdy v Pardubicích měl angažmá, no a byla jsem teda i v Pardubicích v divadle, on tam teda hrál, to byla myslím My Fair Lady to zrovna byla, a potom měl v těch lázních jako nějakej takovej večer, takový pásmo nějaký, a vlastně tam jsem se dozvěděla, že on přechází sem do Brna, takže já jsem ho potom vlastně vzápětí už tady zaregistrovala v Brně tady v divadle. Takže už jsem ho znala z těch Pardubic, tak to jenom, že je to taková zajímavost z mýho pohledu, ale jinak jako takhle to tak nemůžu říct no. Já třeba…ještě vám řeknu jednu zajímavost, že se znám s Evou Vrbkovou z Husy na provázku, protože jsem s ní byla na jednom takovým kurzu už kdysi dávno, už je to taky několik let, a měla jsem s ní jeden pokoj přímo (smích), a teď jsem teda s ní nedávno zas mluvila a to jsem se dozvěděla, že teda teď nějak jako expanduje do Prahy, a že je víc teda v té Praze, a teď nějak natočila ten film Rodina je základ státu, kterej byl taky nějak nominovanej na ty ceny filmový…</w:t>
      </w:r>
    </w:p>
    <w:p w:rsidR="00812703" w:rsidRPr="00DF10BD" w:rsidRDefault="00812703">
      <w:pPr>
        <w:rPr>
          <w:b/>
        </w:rPr>
      </w:pPr>
      <w:r w:rsidRPr="00DF10BD">
        <w:rPr>
          <w:b/>
        </w:rPr>
        <w:t>Český lev?</w:t>
      </w:r>
    </w:p>
    <w:p w:rsidR="00812703" w:rsidRDefault="00812703">
      <w:r>
        <w:t>Lev? Jo, asi lev. Ono těch cen různejch je tolik, že člověk už se v tom nevyzná…jo ano lev.</w:t>
      </w:r>
    </w:p>
    <w:p w:rsidR="00812703" w:rsidRPr="00DF10BD" w:rsidRDefault="00812703">
      <w:pPr>
        <w:rPr>
          <w:b/>
        </w:rPr>
      </w:pPr>
      <w:r w:rsidRPr="00DF10BD">
        <w:rPr>
          <w:b/>
        </w:rPr>
        <w:t>A když se zaměříme sem jako přímo na to Městské divadlo, tak myslíte si, že má určité nějaké svoje specifikum, díky kterým se odlišuje od jiných divadel?</w:t>
      </w:r>
    </w:p>
    <w:p w:rsidR="00812703" w:rsidRDefault="00812703">
      <w:r>
        <w:t>No tak specifiku má v tom, že má dvě scény, to bych řekla, že to je hlavní specifiku že, a na jedné je převážně činohra a na druhé převážně teda ten hudební žánr, no a …specifikum…no tak hostujou tady taky různý teda divadla nebo případně i herci, že jako třeba Vladimír Merta a jeho žena že jo Zora Jandová, teď nevím co to bylo za kus, ale vím teda zrovna teda hráli, i když alternovali, tak Zora hrála anděla, a jinak specifikum…nevím, já to možná nejsem schopná nějak ještě v další míře porovnat, protože teď v poslední době jako nechodím.</w:t>
      </w:r>
    </w:p>
    <w:p w:rsidR="00812703" w:rsidRPr="00DF10BD" w:rsidRDefault="00812703">
      <w:pPr>
        <w:rPr>
          <w:b/>
        </w:rPr>
      </w:pPr>
      <w:r w:rsidRPr="00DF10BD">
        <w:rPr>
          <w:b/>
        </w:rPr>
        <w:t>Vy vlastně máte abonmá, takže podle čeho si vybíráte představení, na která půjdete?</w:t>
      </w:r>
    </w:p>
    <w:p w:rsidR="00812703" w:rsidRDefault="00812703">
      <w:r>
        <w:t>No já si nevybírám, já chodím na všechny, který teda mám předplacený (smích), takže takhle.</w:t>
      </w:r>
    </w:p>
    <w:p w:rsidR="00812703" w:rsidRPr="00DF10BD" w:rsidRDefault="00812703">
      <w:pPr>
        <w:rPr>
          <w:b/>
        </w:rPr>
      </w:pPr>
      <w:r w:rsidRPr="00DF10BD">
        <w:rPr>
          <w:b/>
        </w:rPr>
        <w:t xml:space="preserve"> A když vlastně máte předplatný a jdete některý večer do divadla, tak čtete si před tím recenze </w:t>
      </w:r>
      <w:r>
        <w:rPr>
          <w:b/>
        </w:rPr>
        <w:t xml:space="preserve">třeba </w:t>
      </w:r>
      <w:r w:rsidRPr="00DF10BD">
        <w:rPr>
          <w:b/>
        </w:rPr>
        <w:t>nebo dramatický text přímo té hry?</w:t>
      </w:r>
    </w:p>
    <w:p w:rsidR="00812703" w:rsidRDefault="00812703">
      <w:r>
        <w:t>To ne, to ne, ale můj bratr si teda vždycky kupuje no celou tu hru, tu knížečku, kterou prodávají, tak to on si vždycky kupuju, možná by byl pro vás lepší teda jako tady v tomto, tady na tenhle ten rozhovor, protože on pak ještě vím, že kolikrát to drží v ruce, že teda si to čte a listuje a on to jako prožívá daleko víc, protože on teda tady to předplatný měl nepřetržitě, prostě ho má já nevím od svých, co já vím, dvaceti pětadvaceti let a teď mu je šedesát. A ten ty herce všechny zná, tím že já jsem měla tu velkou přetržku, protože já jsem měla za svobodna tady předplatný, takže to jsem tady znala ty herce že jo, té jaksi už jiné generace, který už jsou tady vidět velmi ojediněle, a buď že jo když vyloženě teda někoho potřebují v tom věku starším že, tak jsou tady třeba buď jako host nebo tak nějak podobně, takže já už třeba ty novější teprve si je začínám trochu ukládat do paměti. Snažím se si zapamatovat jména, ale zatím se mně to třeba ani tak moc nedaří, takže on jako by má nepřetržitě to předplatný tady, takže ten si myslím, že by vám toho řekl asi víc (smích).</w:t>
      </w:r>
    </w:p>
    <w:p w:rsidR="00812703" w:rsidRPr="00DF10BD" w:rsidRDefault="00812703">
      <w:pPr>
        <w:rPr>
          <w:b/>
        </w:rPr>
      </w:pPr>
      <w:r w:rsidRPr="00DF10BD">
        <w:rPr>
          <w:b/>
        </w:rPr>
        <w:t>A jste spíš aktivní nebo pasivní divák?</w:t>
      </w:r>
    </w:p>
    <w:p w:rsidR="00812703" w:rsidRDefault="00812703">
      <w:r>
        <w:t>Jak to myslíte?</w:t>
      </w:r>
    </w:p>
    <w:p w:rsidR="00812703" w:rsidRPr="00DF10BD" w:rsidRDefault="00812703">
      <w:pPr>
        <w:rPr>
          <w:b/>
        </w:rPr>
      </w:pPr>
      <w:r w:rsidRPr="00DF10BD">
        <w:rPr>
          <w:b/>
        </w:rPr>
        <w:t>No jako jestli jste spíše vy ten iniciátor, kdo zve ostatní do divadla nebo doporučuje určitou hru, anebo jestli se necháte spíš pozvat?</w:t>
      </w:r>
    </w:p>
    <w:p w:rsidR="00812703" w:rsidRDefault="00812703">
      <w:r>
        <w:t>Ne, to já spíš jako řeknu, třeba tady toto se mi moc líbilo, takže já jsem byla nadšená třeba z toho představení, to už je taky zas dávnější Sněhurka a sedm trpaslíků, tak to jsem doporučila teda mým dcerám, které si pak koupily lístky, šly se na to teda podívat, tak se jim to taky líbilo, no a mladší dcera ta třeba, že co se mně líbilo, tak jí to doporučím, a dá se říct, že i svým známým, že třeba řeknu tak to opravdu stojí za to, na to určitě běžte no.</w:t>
      </w:r>
    </w:p>
    <w:p w:rsidR="00812703" w:rsidRPr="00DF10BD" w:rsidRDefault="00812703">
      <w:pPr>
        <w:rPr>
          <w:b/>
        </w:rPr>
      </w:pPr>
      <w:r w:rsidRPr="00DF10BD">
        <w:rPr>
          <w:b/>
        </w:rPr>
        <w:t>A chodíte i mimo své předplatné na představení?</w:t>
      </w:r>
    </w:p>
    <w:p w:rsidR="00812703" w:rsidRDefault="00812703">
      <w:r>
        <w:t>No v poslední době ne. Jednou jsem byla, ale to už je asi rok možná.</w:t>
      </w:r>
    </w:p>
    <w:p w:rsidR="00812703" w:rsidRPr="00DF10BD" w:rsidRDefault="00812703">
      <w:pPr>
        <w:rPr>
          <w:b/>
        </w:rPr>
      </w:pPr>
      <w:r w:rsidRPr="00DF10BD">
        <w:rPr>
          <w:b/>
        </w:rPr>
        <w:t>A co vás vede k tomu, že chodíte do divadla? Jestli je to jakoby divadlo jako divadlo nebo to berete jako společenskou událost?</w:t>
      </w:r>
    </w:p>
    <w:p w:rsidR="00812703" w:rsidRDefault="00812703">
      <w:r>
        <w:t>No ne, jako společenskou událost ani ne. Jdu kvůli tomu divadlu, že prostě se…vždycky sem ráda chodila do divadla, teď vlastně holt je to takový časově pro mě takový trošku náročnější z určitých důvodů, takže jdu, jakože chci jít do divadla no.</w:t>
      </w:r>
    </w:p>
    <w:p w:rsidR="00812703" w:rsidRPr="00DF10BD" w:rsidRDefault="00812703">
      <w:pPr>
        <w:rPr>
          <w:b/>
        </w:rPr>
      </w:pPr>
      <w:r w:rsidRPr="00DF10BD">
        <w:rPr>
          <w:b/>
        </w:rPr>
        <w:t>A když vám třeba máte</w:t>
      </w:r>
      <w:r>
        <w:rPr>
          <w:b/>
        </w:rPr>
        <w:t xml:space="preserve"> v</w:t>
      </w:r>
      <w:r w:rsidRPr="00DF10BD">
        <w:rPr>
          <w:b/>
        </w:rPr>
        <w:t xml:space="preserve"> jeden večer předplatný nebo abonmá a třeba v Rubínu v kulturním domě hraje </w:t>
      </w:r>
      <w:r>
        <w:rPr>
          <w:b/>
        </w:rPr>
        <w:t xml:space="preserve">nějaká </w:t>
      </w:r>
      <w:r w:rsidRPr="00DF10BD">
        <w:rPr>
          <w:b/>
        </w:rPr>
        <w:t>vaše oblíbená skupina, tak pro co se rozhodnete? Jdete na to abonmá nebo jdete na tu svoji oblíbenou skupinu?</w:t>
      </w:r>
    </w:p>
    <w:p w:rsidR="00812703" w:rsidRDefault="00812703">
      <w:r>
        <w:t>No na to abonmá to je jasný, protože dá se říct, že já ve svým věku nemám už nějaký moc svoje oblíbený skupiny, to jsem měla tak za mlada (smích). Takže to já určitě jako na skupiny už ani nechodím no (smích).</w:t>
      </w:r>
    </w:p>
    <w:p w:rsidR="00812703" w:rsidRPr="00DF10BD" w:rsidRDefault="00812703">
      <w:pPr>
        <w:rPr>
          <w:b/>
        </w:rPr>
      </w:pPr>
      <w:r>
        <w:rPr>
          <w:b/>
        </w:rPr>
        <w:t xml:space="preserve">A když přijdete do divadla, </w:t>
      </w:r>
      <w:r w:rsidRPr="00DF10BD">
        <w:rPr>
          <w:b/>
        </w:rPr>
        <w:t>všímáte si publika? Jako jeho složení nebo jeho reakcí na určitou hru, nebo jak přijdou oblečení do toho divadla?</w:t>
      </w:r>
    </w:p>
    <w:p w:rsidR="00812703" w:rsidRDefault="00812703">
      <w:r>
        <w:t>No tak to jo, to si tak jako všimnu, to si všimnu. I těch reakcí někdy no, že si někdy tak aj třeba, my máme totiž druhou a třetí řadu máme, takže to já se tak někdy podívám takhle nahoru dozadu (smích).</w:t>
      </w:r>
    </w:p>
    <w:p w:rsidR="00812703" w:rsidRPr="00DF10BD" w:rsidRDefault="00812703">
      <w:pPr>
        <w:rPr>
          <w:b/>
        </w:rPr>
      </w:pPr>
      <w:r w:rsidRPr="00DF10BD">
        <w:rPr>
          <w:b/>
        </w:rPr>
        <w:t>A dokázala byste srovnat publikum jakoby tady z Městskýho a z jiného třeba brněnského divadla?</w:t>
      </w:r>
    </w:p>
    <w:p w:rsidR="00812703" w:rsidRDefault="00812703">
      <w:r>
        <w:t>Vzhledem k tomu, že teda teď v podstatě ani jinam nechodím, tak dost těžko jo, ale co si pamatuju z dřívějška jo, tak no ale to bylo za totality, tak to třeba do toho Janáčkovýho jo prostě to byly zájezdy, jo třeba z venku, to tam vždycky stálo, takový množství autobusů a tak, jo čili že tam třeba bývalo jiný publikum, ale jak je to teď to nejsem schopná prostě posoudit.</w:t>
      </w:r>
    </w:p>
    <w:p w:rsidR="00812703" w:rsidRPr="00DF10BD" w:rsidRDefault="00812703">
      <w:pPr>
        <w:rPr>
          <w:b/>
        </w:rPr>
      </w:pPr>
      <w:r w:rsidRPr="00DF10BD">
        <w:rPr>
          <w:b/>
        </w:rPr>
        <w:t>A vzpomenete si, jaký byl pro vás první nejsilnější zážitek v divadle?</w:t>
      </w:r>
    </w:p>
    <w:p w:rsidR="00812703" w:rsidRDefault="00812703">
      <w:r>
        <w:t>Můj první…to si asi nevzpomenu teda, to fakt teda zklamu.</w:t>
      </w:r>
    </w:p>
    <w:p w:rsidR="00812703" w:rsidRPr="00DF10BD" w:rsidRDefault="00812703">
      <w:pPr>
        <w:rPr>
          <w:b/>
        </w:rPr>
      </w:pPr>
      <w:r w:rsidRPr="00DF10BD">
        <w:rPr>
          <w:b/>
        </w:rPr>
        <w:t>A kdo a co vás k divadlu přivedlo?</w:t>
      </w:r>
    </w:p>
    <w:p w:rsidR="00812703" w:rsidRDefault="00812703">
      <w:r>
        <w:t>No tak já jsem chodila hodně s maminkou, za mlada prostě za svobodna, jsem hodně chodila teda s tou mamkou no, takže ta mamka no, ona taky velice ráda chodila do divadla a teď už bohužel se teda neudrží na nohách, takže vlastně více méně já teď chodím místo ní s tím bratrem no, takhle.</w:t>
      </w:r>
    </w:p>
    <w:p w:rsidR="00812703" w:rsidRPr="00DF10BD" w:rsidRDefault="00812703">
      <w:pPr>
        <w:rPr>
          <w:b/>
        </w:rPr>
      </w:pPr>
      <w:r w:rsidRPr="00DF10BD">
        <w:rPr>
          <w:b/>
        </w:rPr>
        <w:t>A co vás vede k tomu, že navštěvujete právě toto Městské divadlo?</w:t>
      </w:r>
    </w:p>
    <w:p w:rsidR="00812703" w:rsidRDefault="00812703">
      <w:r>
        <w:t>Taková naše nějaká rodinná tradice (smích). Říkám zvyk možná, protože jo ta mamka tady to předplatný měla vlastně původně, aha…už si to vybavuju, ona vlastně původně sem chodila se svou kamarádkou, a vlastně a já jsem sem chodila tehdy na to předplatný taky se svejma kamarádkama, takhle to bylo no. Ale oni měli tedy jinou skupinu, no a potom teda postupně že jo nějak, pak jsem sem chodila s manželem, no a pak jsme nějak už s těma dětma už prostě pak jak byly ty malý děti tak jsme to předplatný potom už nějak si neobnovili, no ale mamka potom místo vlastně té kamarádky začal chodit ten bratr, takhle nějak to bylo no, takže…možná chodil ještě i s nima, ale prostě tak nějak to, je to taková nějaká rodinná tradice, jo ale když jste se mě ptala na ten nějakej zážitek, tak já si pamatuju, když se ty divadla stěhovaly, když tehdy vlastně tady bylo Mahenovo divadlo a stěhovalo…jo takhle to bylo, když vlastně se postavilo Janáčkovo divadlo tak, tak vlastně opera, která byla původně v tom Divadle Na hradbách, tak se stěhovala do té nové budovy, Mahenovo divadlo, který bylo tady v této budově na Lidické se stěhovalo teda Na hradby vlastně a sem se vlastně stěhovalo Mrštíkovo, který myslím bylo U Jakuba mám dojem že no, tak to si pamatuju na ten průvod, to sem se toho tehdy účastnila, tak to byl takovej zajímavej a velkej pro mě zážitek, jo jak ti herci prostě v těch průvodech teda se tak teda jako by stěhovali no.</w:t>
      </w:r>
    </w:p>
    <w:p w:rsidR="00812703" w:rsidRPr="00DF10BD" w:rsidRDefault="00812703">
      <w:pPr>
        <w:rPr>
          <w:b/>
        </w:rPr>
      </w:pPr>
      <w:r w:rsidRPr="00DF10BD">
        <w:rPr>
          <w:b/>
        </w:rPr>
        <w:t>A jaký kus vás v poslední době nadchnul nebo naštval?</w:t>
      </w:r>
    </w:p>
    <w:p w:rsidR="00812703" w:rsidRDefault="00812703">
      <w:r>
        <w:t>Je no, tak to je to</w:t>
      </w:r>
      <w:r w:rsidRPr="001D7930">
        <w:t xml:space="preserve">, </w:t>
      </w:r>
      <w:r>
        <w:t>co sem vám říkala no</w:t>
      </w:r>
      <w:bookmarkStart w:id="0" w:name="_GoBack"/>
      <w:bookmarkEnd w:id="0"/>
      <w:r>
        <w:t>. V poslední době, mně se třeba velice líbili Bídníci, to jsem taky vlastně doporučila svým dcerám, ano ty na to taky byly, Bídníci ti teda se mně moc líbili, ale to už se taky zas ten rok no.</w:t>
      </w:r>
    </w:p>
    <w:p w:rsidR="00812703" w:rsidRPr="00DF10BD" w:rsidRDefault="00812703">
      <w:pPr>
        <w:rPr>
          <w:b/>
        </w:rPr>
      </w:pPr>
      <w:r w:rsidRPr="00DF10BD">
        <w:rPr>
          <w:b/>
        </w:rPr>
        <w:t>Myslím, že v říjnu se hráli?</w:t>
      </w:r>
    </w:p>
    <w:p w:rsidR="00812703" w:rsidRDefault="00812703">
      <w:r>
        <w:t>No ale my jsme na tom byli před rokem, tak nějak no, ale naštval…já vím, že něco se mně nějak nelíbilo, ale já jsem to už zapomněla, naštvalo… ale potom třeba taky Výkřiky do tmy to mně přišlo taky takový docela zajímavý nebo prostě docela to se mně líbilo jo, to bylo takový živý a dynamický.</w:t>
      </w:r>
    </w:p>
    <w:p w:rsidR="00812703" w:rsidRPr="00DF10BD" w:rsidRDefault="00812703">
      <w:pPr>
        <w:rPr>
          <w:b/>
        </w:rPr>
      </w:pPr>
      <w:r w:rsidRPr="00DF10BD">
        <w:rPr>
          <w:b/>
        </w:rPr>
        <w:t>A dokázala byste vystihnout svoje pocity po zhlédnutí dobrého nebo špatného představení? Co to ve vás vyvolá?</w:t>
      </w:r>
    </w:p>
    <w:p w:rsidR="00812703" w:rsidRDefault="00812703">
      <w:r>
        <w:t>No tak jako když se mně líbí, no tak takovou spokojenost, prostě se mi to líbilo, tak jsem spokojená no, a když jako teda není nic moc, no tak sem jako taková možná neutrální nebo taková prostě si řeknu no jo, no dobrý no, ale tak vidět sem to možná nemusela. Ale já stejně sem takovej člověk, že já jsem zvědavá jo a já třeba nepochopím lidi, kteří můžou odejít o přestávce představení, to nechápu. Jo teď si to vybavuju, to byla nějaká hra, ale já teď si nevzpomenu, co to bylo, ale to jako pár lidí vím, že odešlo, já mám pocit, jestli to nebylo na hudebním, ale já si teď nemůžu vůbec vybavit, co to bylo. Vím, že pár lidí odešlo, ale já zase si říkám no jo, ale dyť já nevím, co bude v té druhé polovině, a vím, že ta druhá polovina že byla pak o chlup lepší, ale jako celkově to tehdy bylo nic moc, ale já nevím, co to bylo vůbec.</w:t>
      </w:r>
    </w:p>
    <w:p w:rsidR="00812703" w:rsidRPr="00DF10BD" w:rsidRDefault="00812703">
      <w:pPr>
        <w:rPr>
          <w:b/>
        </w:rPr>
      </w:pPr>
      <w:r w:rsidRPr="00DF10BD">
        <w:rPr>
          <w:b/>
        </w:rPr>
        <w:t>Nevadí.</w:t>
      </w:r>
    </w:p>
    <w:p w:rsidR="00812703" w:rsidRDefault="00812703">
      <w:r>
        <w:t>No proto sem vám to říkala, že se mnou bude problém no.</w:t>
      </w:r>
    </w:p>
    <w:p w:rsidR="00812703" w:rsidRPr="00DF10BD" w:rsidRDefault="00812703">
      <w:pPr>
        <w:rPr>
          <w:b/>
        </w:rPr>
      </w:pPr>
      <w:r w:rsidRPr="00DF10BD">
        <w:rPr>
          <w:b/>
        </w:rPr>
        <w:t>No vy jste prakticky teď navázala na další otázku, kterou jsem se chtěla zeptat, jestli si dokážete představit, že byste vy odešla v půlce představení?</w:t>
      </w:r>
    </w:p>
    <w:p w:rsidR="00812703" w:rsidRDefault="00812703">
      <w:r>
        <w:t>Ne, ne, to já bych nikdy neudělala.</w:t>
      </w:r>
    </w:p>
    <w:p w:rsidR="00812703" w:rsidRPr="00DF10BD" w:rsidRDefault="00812703">
      <w:pPr>
        <w:rPr>
          <w:b/>
        </w:rPr>
      </w:pPr>
      <w:r w:rsidRPr="00DF10BD">
        <w:rPr>
          <w:b/>
        </w:rPr>
        <w:t>A vyhovují vám v divadle přestávky?</w:t>
      </w:r>
    </w:p>
    <w:p w:rsidR="00812703" w:rsidRDefault="00812703">
      <w:r>
        <w:t>Určitě, určitě, protože jako to že to sezení dlouhý a tak a vono člověk se potřebuje jednak protáhnout, jednak si odskočit na toaletu, takže jako přestávka si myslím, že je jako docela nutná.</w:t>
      </w:r>
    </w:p>
    <w:p w:rsidR="00812703" w:rsidRPr="00DF10BD" w:rsidRDefault="00812703">
      <w:pPr>
        <w:rPr>
          <w:b/>
        </w:rPr>
      </w:pPr>
      <w:r w:rsidRPr="00DF10BD">
        <w:rPr>
          <w:b/>
        </w:rPr>
        <w:t>A nav</w:t>
      </w:r>
      <w:r>
        <w:rPr>
          <w:b/>
        </w:rPr>
        <w:t>štěvujete buď před představením,</w:t>
      </w:r>
      <w:r w:rsidRPr="00DF10BD">
        <w:rPr>
          <w:b/>
        </w:rPr>
        <w:t xml:space="preserve"> nebo po představení i tady divadelní klub?</w:t>
      </w:r>
    </w:p>
    <w:p w:rsidR="00812703" w:rsidRDefault="00812703">
      <w:r>
        <w:t>Ne, to ne, to jako rozhodně no, protože před představením sem mnohdy ráda, že to stíhám, a po představení jelikož že jo, tím že to začíná o půl osmé, tak ono se to protáhne docela dlouhou dobu, takže člověk už je pak rád, že jaksi směřuje k domu.</w:t>
      </w:r>
    </w:p>
    <w:p w:rsidR="00812703" w:rsidRPr="00DF10BD" w:rsidRDefault="00812703">
      <w:pPr>
        <w:rPr>
          <w:b/>
        </w:rPr>
      </w:pPr>
      <w:r w:rsidRPr="00DF10BD">
        <w:rPr>
          <w:b/>
        </w:rPr>
        <w:t xml:space="preserve"> A na co se nejvíc těšíte, když jdete na představení? Jakoby na samotnou tu hru nebo na obsazení?</w:t>
      </w:r>
    </w:p>
    <w:p w:rsidR="00812703" w:rsidRDefault="00812703">
      <w:r>
        <w:t>Na hru, ale tak jistě že teď už třeba že jo i ty mladý herce občas že jo, některý si pamatuju nebo je znám už, nebo je neznám podle jména, ale znám je teda, takže i ty herce teda že, některýho mám třeba oblíbenějšího a některýho třeba míň nebo ne míň jako, oni jsou všichni dobří, ale třeba není to jakoby moje krevní skupina tak.</w:t>
      </w:r>
    </w:p>
    <w:p w:rsidR="00812703" w:rsidRPr="00DF10BD" w:rsidRDefault="00812703">
      <w:pPr>
        <w:rPr>
          <w:b/>
        </w:rPr>
      </w:pPr>
      <w:r w:rsidRPr="00DF10BD">
        <w:rPr>
          <w:b/>
        </w:rPr>
        <w:t>A máte radši v tomto divadle činohru nebo muzikál?</w:t>
      </w:r>
    </w:p>
    <w:p w:rsidR="00812703" w:rsidRDefault="00812703">
      <w:r>
        <w:t>No možná radši i činohru, jako zas ten muzikál to záleží jak kterej, jak kterej, ale vlastně zrovna ti Bídníci, ti myslím byli muzikál že, no no, ti byli teda moc hezcí. Ono se to nedá jako takhle říct, protože to zas záleží, jak co no. Takhle vám to řeknu, že někdy ty muzikály, že někdy je to hodně uřvaný jo, že někdy opravdu si řeknu, to bylo uječený jo že, ale někdy zas je to fakt hezký jo, to prostě záleží jak co že. Zas třeba že jo Mary Poppins, tak to je zase klasika že, tak to je nádherný jo, ale vím, že něco jsem si říkala, no to bylo uřvaný. Některá ta hra mě tím pádem nějak tak moc ani nezůstane v paměti no.</w:t>
      </w:r>
    </w:p>
    <w:p w:rsidR="00812703" w:rsidRPr="00DF10BD" w:rsidRDefault="00812703">
      <w:pPr>
        <w:rPr>
          <w:b/>
        </w:rPr>
      </w:pPr>
      <w:r w:rsidRPr="00DF10BD">
        <w:rPr>
          <w:b/>
        </w:rPr>
        <w:t>A navštěvujete i jiné brněnské kulturní instituce? Třeba kina nebo na výstavu jestli chodíte a tak?</w:t>
      </w:r>
    </w:p>
    <w:p w:rsidR="00812703" w:rsidRDefault="00812703">
      <w:r>
        <w:t>No tak jako kino, tak možná jednou za rok až za dva, kina jako v podstatě ne, to tak jedině že mě někdo vytáhne do toho kina, z mých dcer teda některá, jo a to jsme myslím byly před rokem, to byla dámská jízda no a jak jsem říkala, jako na ty výstavy, občas na nějaký jdu, protože můj bratr ten je historik a on jako teda funguje v muzeu v Bučovicích, a on protože potřebuje vždycky jako mít přehled o všech výstavách, tak on třeba mně řekne jako je tam to a to, je tam to a to, takže já se třeba od něho dozvím a buď si řeknu jo jo jo, tak tohle to mě zajímá na to půjdu, anebo některou si řeknu, tak tohle vidět nemusím. Teď jsem byla zrovna na Bořkovi Šípkovi v lednu a potom teda ještě na těch barbínách, ale ty byly opravdu, ty stály za to teda, a ještě bych ráda teď na toho Leonarda da Vinciho. To mám tak jako teď v plánu, ještě abych stihla.</w:t>
      </w:r>
    </w:p>
    <w:p w:rsidR="00812703" w:rsidRPr="00DF10BD" w:rsidRDefault="00812703">
      <w:pPr>
        <w:rPr>
          <w:b/>
        </w:rPr>
      </w:pPr>
      <w:r w:rsidRPr="00DF10BD">
        <w:rPr>
          <w:b/>
        </w:rPr>
        <w:t>No já už jsem asi vyčerpala své otázky.</w:t>
      </w:r>
    </w:p>
    <w:p w:rsidR="00812703" w:rsidRDefault="00812703">
      <w:r>
        <w:t>Že by?</w:t>
      </w:r>
    </w:p>
    <w:p w:rsidR="00812703" w:rsidRPr="00DF10BD" w:rsidRDefault="00812703">
      <w:pPr>
        <w:rPr>
          <w:b/>
        </w:rPr>
      </w:pPr>
      <w:r w:rsidRPr="00DF10BD">
        <w:rPr>
          <w:b/>
        </w:rPr>
        <w:t>Já vás ještě akorát poprosím o rok narození, vzdělání a zaměstnání?</w:t>
      </w:r>
    </w:p>
    <w:p w:rsidR="00812703" w:rsidRDefault="00812703">
      <w:r>
        <w:t>Rok narození 56, no a vzdělání vysokoškolské a jsem v invalidním důchodě a starám se i vlastně o mamku, které je skoro devadesát už za chvíli, která už jaksi pohybově je na tom katastrofálně, takže tak.</w:t>
      </w:r>
    </w:p>
    <w:p w:rsidR="00812703" w:rsidRPr="00DF10BD" w:rsidRDefault="00812703">
      <w:pPr>
        <w:rPr>
          <w:b/>
        </w:rPr>
      </w:pPr>
      <w:r w:rsidRPr="00DF10BD">
        <w:rPr>
          <w:b/>
        </w:rPr>
        <w:t>Dobře, já děkuji za rozhovor.</w:t>
      </w:r>
    </w:p>
    <w:p w:rsidR="00812703" w:rsidRDefault="00812703">
      <w:r>
        <w:t>Nemáte zač.</w:t>
      </w:r>
    </w:p>
    <w:p w:rsidR="00812703" w:rsidRDefault="00812703"/>
    <w:p w:rsidR="00812703" w:rsidRDefault="00812703"/>
    <w:p w:rsidR="00812703" w:rsidRDefault="00812703"/>
    <w:p w:rsidR="00812703" w:rsidRDefault="00812703"/>
    <w:p w:rsidR="00812703" w:rsidRDefault="00812703"/>
    <w:p w:rsidR="00812703" w:rsidRDefault="00812703">
      <w:r>
        <w:t xml:space="preserve"> </w:t>
      </w:r>
    </w:p>
    <w:p w:rsidR="00812703" w:rsidRDefault="00812703"/>
    <w:p w:rsidR="00812703" w:rsidRDefault="00812703"/>
    <w:sectPr w:rsidR="00812703" w:rsidSect="005A4EE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0621E3"/>
    <w:multiLevelType w:val="hybridMultilevel"/>
    <w:tmpl w:val="4DAADB26"/>
    <w:lvl w:ilvl="0" w:tplc="ECBA555E">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0EDD"/>
    <w:rsid w:val="00034834"/>
    <w:rsid w:val="00054727"/>
    <w:rsid w:val="000550EE"/>
    <w:rsid w:val="00064196"/>
    <w:rsid w:val="000E3E2E"/>
    <w:rsid w:val="00121ED6"/>
    <w:rsid w:val="001D7930"/>
    <w:rsid w:val="00230EDD"/>
    <w:rsid w:val="00237105"/>
    <w:rsid w:val="002C0189"/>
    <w:rsid w:val="002F254A"/>
    <w:rsid w:val="002F5922"/>
    <w:rsid w:val="003650B2"/>
    <w:rsid w:val="00450AE2"/>
    <w:rsid w:val="005A4EE9"/>
    <w:rsid w:val="005F5460"/>
    <w:rsid w:val="006917A8"/>
    <w:rsid w:val="007E7E73"/>
    <w:rsid w:val="007F359B"/>
    <w:rsid w:val="00812703"/>
    <w:rsid w:val="00837CBF"/>
    <w:rsid w:val="008E3698"/>
    <w:rsid w:val="009B1DDF"/>
    <w:rsid w:val="00AB089B"/>
    <w:rsid w:val="00AF38FA"/>
    <w:rsid w:val="00B87B59"/>
    <w:rsid w:val="00C13ADE"/>
    <w:rsid w:val="00C91F20"/>
    <w:rsid w:val="00CF1EEE"/>
    <w:rsid w:val="00DF10BD"/>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E9"/>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F10B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7</Pages>
  <Words>2194</Words>
  <Characters>12946</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 pro zápis kvalitativního dotazník</dc:title>
  <dc:subject/>
  <dc:creator>EvaH</dc:creator>
  <cp:keywords/>
  <dc:description/>
  <cp:lastModifiedBy>Divadlo</cp:lastModifiedBy>
  <cp:revision>2</cp:revision>
  <dcterms:created xsi:type="dcterms:W3CDTF">2012-02-14T12:21:00Z</dcterms:created>
  <dcterms:modified xsi:type="dcterms:W3CDTF">2012-02-14T12:21:00Z</dcterms:modified>
</cp:coreProperties>
</file>