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B0C" w:rsidRDefault="009B3B0C" w:rsidP="00281AD1">
      <w:pPr>
        <w:pStyle w:val="NormalWeb"/>
        <w:spacing w:after="0"/>
        <w:jc w:val="center"/>
      </w:pPr>
      <w:r>
        <w:rPr>
          <w:b/>
          <w:bCs/>
          <w:sz w:val="32"/>
          <w:szCs w:val="32"/>
        </w:rPr>
        <w:t>Roger Collins: Baskové</w:t>
      </w:r>
    </w:p>
    <w:p w:rsidR="009B3B0C" w:rsidRDefault="009B3B0C" w:rsidP="00281AD1">
      <w:pPr>
        <w:pStyle w:val="NormalWeb"/>
        <w:spacing w:after="0"/>
        <w:jc w:val="center"/>
      </w:pPr>
      <w:r>
        <w:rPr>
          <w:sz w:val="27"/>
          <w:szCs w:val="27"/>
        </w:rPr>
        <w:t>NLN, 1997, 293 s.</w:t>
      </w:r>
    </w:p>
    <w:p w:rsidR="009B3B0C" w:rsidRDefault="009B3B0C" w:rsidP="00281AD1">
      <w:pPr>
        <w:pStyle w:val="NormalWeb"/>
        <w:spacing w:after="0"/>
      </w:pPr>
      <w:r>
        <w:rPr>
          <w:sz w:val="26"/>
          <w:szCs w:val="26"/>
        </w:rPr>
        <w:t xml:space="preserve">Autorem této knihy je Roger Collins, který je profesorem na Edinburgské univerzitě. Specializuje se na dějiny Pyrenejského poloostrova. </w:t>
      </w:r>
    </w:p>
    <w:p w:rsidR="009B3B0C" w:rsidRDefault="009B3B0C" w:rsidP="00281AD1">
      <w:pPr>
        <w:pStyle w:val="NormalWeb"/>
        <w:spacing w:after="0"/>
        <w:rPr>
          <w:sz w:val="15"/>
          <w:szCs w:val="15"/>
        </w:rPr>
      </w:pPr>
      <w:r>
        <w:rPr>
          <w:sz w:val="26"/>
          <w:szCs w:val="26"/>
        </w:rPr>
        <w:t xml:space="preserve">Tato kniha se konkrétně zaměřuje na dějiny národa Basků, jejichž národ je rozhodně jeden z nejzajímavějších v celé Evropě. Oblast Baskicka se nachází mezi Pyrenejemi a Atlantikem, na pomezí Španělska a Francie. Má sedm provincií: Ve Španělsku je to Alava, Vizkaya, Guipúzcoa a Navarra, na území Francie jsou to Labourd, Soule a Dolní Navarra. Jedna z nejzajímavějších věcí na baskickém národě je rozhodně jejich jazyk- baskičtina,  která přežila až do téhle doby a je velmi specifickým jazykem. Je to jazyk izolovaný, který  nepatří do žádné skupiny a není jazykem indoevropským, jeho původ je prakticky neznámý. Také jejich </w:t>
      </w:r>
      <w:commentRangeStart w:id="0"/>
      <w:r w:rsidRPr="00EE56D1">
        <w:rPr>
          <w:b/>
          <w:i/>
          <w:sz w:val="26"/>
          <w:szCs w:val="26"/>
        </w:rPr>
        <w:t>DNA</w:t>
      </w:r>
      <w:r>
        <w:rPr>
          <w:b/>
          <w:i/>
          <w:sz w:val="26"/>
          <w:szCs w:val="26"/>
          <w:vertAlign w:val="superscript"/>
        </w:rPr>
        <w:t>1</w:t>
      </w:r>
      <w:commentRangeEnd w:id="0"/>
      <w:r>
        <w:rPr>
          <w:rStyle w:val="CommentReference"/>
          <w:rFonts w:ascii="Calibri" w:hAnsi="Calibri"/>
          <w:lang w:eastAsia="en-US"/>
        </w:rPr>
        <w:commentReference w:id="0"/>
      </w:r>
      <w:r>
        <w:rPr>
          <w:sz w:val="26"/>
          <w:szCs w:val="26"/>
        </w:rPr>
        <w:t xml:space="preserve">, kterou do dnešní doby vědci podrobně prozkoumali, </w:t>
      </w:r>
      <w:r>
        <w:rPr>
          <w:sz w:val="15"/>
          <w:szCs w:val="15"/>
        </w:rPr>
        <w:t xml:space="preserve"> </w:t>
      </w:r>
      <w:r>
        <w:rPr>
          <w:sz w:val="26"/>
          <w:szCs w:val="26"/>
        </w:rPr>
        <w:t>je značně odlišná od zbytku španělských anebo francouzských obyvatel.</w:t>
      </w:r>
    </w:p>
    <w:p w:rsidR="009B3B0C" w:rsidRPr="00361CFA" w:rsidRDefault="009B3B0C" w:rsidP="00281AD1">
      <w:pPr>
        <w:pStyle w:val="NormalWeb"/>
        <w:spacing w:after="0"/>
        <w:rPr>
          <w:sz w:val="15"/>
          <w:szCs w:val="15"/>
        </w:rPr>
      </w:pPr>
      <w:r>
        <w:rPr>
          <w:sz w:val="26"/>
          <w:szCs w:val="26"/>
        </w:rPr>
        <w:t>Autor knihu čitelně rozdělil do 8 kapitol, z nichž každá  má minimálně 4 podkapitoly, které jsou chronologicky seřazené podle časové posloupnosti a vývoje dějin. O</w:t>
      </w:r>
      <w:r>
        <w:rPr>
          <w:color w:val="000000"/>
          <w:sz w:val="26"/>
          <w:szCs w:val="26"/>
        </w:rPr>
        <w:t>bsahuje také fotografie různých zajímavých míst a památek z oblasti Baskicka a mapky (vojenského tažení, četnosti výskytu klášterů v osmém století, apod.), které vhodně doplňují text a pomáhají jej správně pochopit.</w:t>
      </w:r>
    </w:p>
    <w:p w:rsidR="009B3B0C" w:rsidRPr="00B83286" w:rsidRDefault="009B3B0C" w:rsidP="00281AD1">
      <w:pPr>
        <w:pStyle w:val="NormalWeb"/>
        <w:spacing w:after="0"/>
        <w:rPr>
          <w:i/>
          <w:iCs/>
          <w:sz w:val="26"/>
          <w:szCs w:val="26"/>
        </w:rPr>
      </w:pPr>
      <w:r>
        <w:rPr>
          <w:sz w:val="26"/>
          <w:szCs w:val="26"/>
        </w:rPr>
        <w:t xml:space="preserve">První kapitola se zabývá původem a antropologií Basků. Dozvídáme se zde od autora, že Baskové mají značně odlišnou krevní skupinu od ostatních obyvatel Španělska a Francie, což je velice zajímavá skutečnost v později položených otázkách, zda jsou Baskové potomky původních obyvatel, nebo přistěhovalců. Autor zde také rozebírá jazyk, u kterého se bohužel nedochovaly žádné starobylé záznamy a tak nejstarší baskicky psané texty pocházejí až z pozdního středověku. Vyjmenovává zde také různé teorie o vzniku jazyka a národů, z nichž zatím jedna z nejdůležitějších je teorií </w:t>
      </w:r>
      <w:commentRangeStart w:id="1"/>
      <w:r>
        <w:rPr>
          <w:sz w:val="26"/>
          <w:szCs w:val="26"/>
        </w:rPr>
        <w:t>„</w:t>
      </w:r>
      <w:r>
        <w:rPr>
          <w:i/>
          <w:iCs/>
          <w:sz w:val="26"/>
          <w:szCs w:val="26"/>
        </w:rPr>
        <w:t>baskoiberskou</w:t>
      </w:r>
      <w:r w:rsidRPr="002E3BB9">
        <w:rPr>
          <w:b/>
          <w:i/>
          <w:iCs/>
          <w:sz w:val="26"/>
          <w:szCs w:val="26"/>
          <w:vertAlign w:val="superscript"/>
        </w:rPr>
        <w:t>2</w:t>
      </w:r>
      <w:r>
        <w:rPr>
          <w:i/>
          <w:iCs/>
          <w:sz w:val="26"/>
          <w:szCs w:val="26"/>
        </w:rPr>
        <w:t xml:space="preserve">“, </w:t>
      </w:r>
      <w:commentRangeEnd w:id="1"/>
      <w:r>
        <w:rPr>
          <w:rStyle w:val="CommentReference"/>
          <w:rFonts w:ascii="Calibri" w:hAnsi="Calibri"/>
          <w:lang w:eastAsia="en-US"/>
        </w:rPr>
        <w:commentReference w:id="1"/>
      </w:r>
      <w:r>
        <w:rPr>
          <w:sz w:val="26"/>
          <w:szCs w:val="26"/>
        </w:rPr>
        <w:t>která uvádí, že Baskové jsou potomky Iberů, významného, avšak nepříliš známého národa, původem ze severní Afriky. Na konci kapitoly se autor zabývá identifikací Basků podle archeologických nálezů sídlišť doby bronzové a železné v Akvitánii, ve středních a západních Pyrenejích a v celé východní části severních pobřežních oblastí Pyrenejského poloostrova, což je maximální rozsah území, na nichž v posledních třech tisíciletích žilo baskicky mluvící obyvatelstvo.</w:t>
      </w:r>
    </w:p>
    <w:p w:rsidR="009B3B0C" w:rsidRPr="006B6BFC" w:rsidRDefault="009B3B0C" w:rsidP="00281AD1">
      <w:pPr>
        <w:pStyle w:val="NormalWeb"/>
        <w:spacing w:after="0"/>
        <w:rPr>
          <w:sz w:val="26"/>
          <w:szCs w:val="26"/>
        </w:rPr>
      </w:pPr>
      <w:r w:rsidRPr="006B6BF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Druhá kapitola, pojmenovaná </w:t>
      </w:r>
      <w:commentRangeStart w:id="2"/>
      <w:r>
        <w:rPr>
          <w:sz w:val="26"/>
          <w:szCs w:val="26"/>
        </w:rPr>
        <w:t>„</w:t>
      </w:r>
      <w:r>
        <w:rPr>
          <w:i/>
          <w:iCs/>
          <w:sz w:val="26"/>
          <w:szCs w:val="26"/>
        </w:rPr>
        <w:t>Baskové a Řím“</w:t>
      </w:r>
      <w:r>
        <w:rPr>
          <w:sz w:val="26"/>
          <w:szCs w:val="26"/>
        </w:rPr>
        <w:t xml:space="preserve">, </w:t>
      </w:r>
      <w:commentRangeEnd w:id="2"/>
      <w:r>
        <w:rPr>
          <w:rStyle w:val="CommentReference"/>
          <w:rFonts w:ascii="Calibri" w:hAnsi="Calibri"/>
          <w:lang w:eastAsia="en-US"/>
        </w:rPr>
        <w:commentReference w:id="2"/>
      </w:r>
      <w:r>
        <w:rPr>
          <w:sz w:val="26"/>
          <w:szCs w:val="26"/>
        </w:rPr>
        <w:t xml:space="preserve">pojednává o dobytí Pyrenejského poloostrova Římany ( kolem roku 7 n.l.) a také o tom, jak se Baskové vyrovnávali s </w:t>
      </w:r>
      <w:r>
        <w:t>______________________________________________________________________</w:t>
      </w:r>
    </w:p>
    <w:p w:rsidR="009B3B0C" w:rsidRDefault="009B3B0C" w:rsidP="006B6BFC">
      <w:pPr>
        <w:pStyle w:val="NormalWeb"/>
        <w:spacing w:after="0"/>
      </w:pPr>
      <w:r w:rsidRPr="00B83286">
        <w:rPr>
          <w:rFonts w:ascii="Arial" w:hAnsi="Arial" w:cs="Arial"/>
          <w:b/>
          <w:i/>
          <w:iCs/>
          <w:color w:val="000000"/>
          <w:sz w:val="20"/>
          <w:szCs w:val="20"/>
          <w:shd w:val="clear" w:color="auto" w:fill="FFFFFF"/>
        </w:rPr>
        <w:t>Baskové</w:t>
      </w:r>
      <w:r w:rsidRPr="00B83286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. Praha 2: NLN, 1997. ISBN 80-7106-198-0.</w:t>
      </w:r>
      <w:r w:rsidRPr="00086C44">
        <w:rPr>
          <w:b/>
        </w:rPr>
        <w:t xml:space="preserve"> </w:t>
      </w:r>
      <w:r w:rsidRPr="00086C44">
        <w:rPr>
          <w:b/>
          <w:i/>
          <w:vertAlign w:val="superscript"/>
        </w:rPr>
        <w:t>1</w:t>
      </w:r>
      <w:r w:rsidRPr="00086C44">
        <w:t>[</w:t>
      </w:r>
      <w:r>
        <w:t>(neúměrná část baskické populace-</w:t>
      </w:r>
      <w:r w:rsidRPr="00EF2845">
        <w:t>55</w:t>
      </w:r>
      <w:r>
        <w:t xml:space="preserve"> procent-má krevní skupinu 0, zatímco u Španělů je to jen </w:t>
      </w:r>
      <w:smartTag w:uri="urn:schemas-microsoft-com:office:smarttags" w:element="metricconverter">
        <w:smartTagPr>
          <w:attr w:name="ProductID" w:val="40 a"/>
        </w:smartTagPr>
        <w:r>
          <w:t>40 a</w:t>
        </w:r>
      </w:smartTag>
      <w:r>
        <w:t xml:space="preserve"> u Francouzů 45 procent. Zdá se také, že krevní skupiny B a AB jsou poměrně vzácnější u Basků, než mezi ostatními západoevropany.)]</w:t>
      </w:r>
    </w:p>
    <w:p w:rsidR="009B3B0C" w:rsidRPr="002E3BB9" w:rsidRDefault="009B3B0C" w:rsidP="006B6BFC">
      <w:pPr>
        <w:pStyle w:val="NormalWeb"/>
        <w:spacing w:after="0"/>
      </w:pPr>
      <w:r w:rsidRPr="002E3BB9">
        <w:rPr>
          <w:b/>
          <w:vertAlign w:val="superscript"/>
        </w:rPr>
        <w:t>2</w:t>
      </w:r>
      <w:r w:rsidRPr="00086C44">
        <w:rPr>
          <w:vertAlign w:val="superscript"/>
        </w:rPr>
        <w:t xml:space="preserve"> </w:t>
      </w:r>
      <w:r w:rsidRPr="00086C44">
        <w:t>[(strana č.18, kniha Baskové)]</w:t>
      </w:r>
    </w:p>
    <w:p w:rsidR="009B3B0C" w:rsidRDefault="009B3B0C" w:rsidP="00281AD1">
      <w:pPr>
        <w:pStyle w:val="NormalWeb"/>
        <w:spacing w:after="0"/>
      </w:pPr>
      <w:r>
        <w:rPr>
          <w:sz w:val="26"/>
          <w:szCs w:val="26"/>
        </w:rPr>
        <w:t>římskou vojenskou mocí a nadvládou. Autor se zde také zaobírá začátky šíření křesťanství v baskických krajíc</w:t>
      </w:r>
      <w:r>
        <w:t xml:space="preserve">h. </w:t>
      </w:r>
      <w:r>
        <w:rPr>
          <w:sz w:val="26"/>
          <w:szCs w:val="26"/>
        </w:rPr>
        <w:t xml:space="preserve"> </w:t>
      </w:r>
    </w:p>
    <w:p w:rsidR="009B3B0C" w:rsidRDefault="009B3B0C" w:rsidP="00281AD1">
      <w:pPr>
        <w:pStyle w:val="NormalWeb"/>
        <w:spacing w:after="0"/>
      </w:pPr>
      <w:r>
        <w:rPr>
          <w:sz w:val="26"/>
          <w:szCs w:val="26"/>
        </w:rPr>
        <w:t xml:space="preserve">Ve třetí kapitole s názvem </w:t>
      </w:r>
      <w:commentRangeStart w:id="3"/>
      <w:r>
        <w:rPr>
          <w:i/>
          <w:iCs/>
          <w:sz w:val="26"/>
          <w:szCs w:val="26"/>
        </w:rPr>
        <w:t>Cesty se rozcházejí</w:t>
      </w:r>
      <w:commentRangeEnd w:id="3"/>
      <w:r>
        <w:rPr>
          <w:rStyle w:val="CommentReference"/>
          <w:rFonts w:ascii="Calibri" w:hAnsi="Calibri"/>
          <w:lang w:eastAsia="en-US"/>
        </w:rPr>
        <w:commentReference w:id="3"/>
      </w:r>
      <w:r>
        <w:rPr>
          <w:sz w:val="26"/>
          <w:szCs w:val="26"/>
        </w:rPr>
        <w:t>, se autor zabývá obdobím ( 406 n.l.), kdy římská obrana podlehla na řece Rýn tlaku Germánů, kteří v následujících třech letech prošli celou Galii a byli vpuštěni do Hispánie pyrenejskými průsmyky. Nadvláda Římanů nad Pyrenejským poloostrovem byla ukončena a nahrazena Germány a Visigoty. Ve Francii vládli Frankové.</w:t>
      </w:r>
    </w:p>
    <w:p w:rsidR="009B3B0C" w:rsidRPr="003E41D2" w:rsidRDefault="009B3B0C" w:rsidP="00281AD1">
      <w:pPr>
        <w:pStyle w:val="NormalWeb"/>
        <w:spacing w:after="0"/>
        <w:rPr>
          <w:u w:val="single"/>
        </w:rPr>
      </w:pPr>
      <w:r>
        <w:rPr>
          <w:sz w:val="26"/>
          <w:szCs w:val="26"/>
        </w:rPr>
        <w:t>Kapitola čtvrtá hovoří o zrození Gaskoňska (historická oblast ve Francii), tažení Arabů a bojích Basků proti nim. Také tu autor píše o masakru zadního voje armády Karla Velikého v roncesvallském průsmyku, která byla téměř jedinou porážkou tohoto franského vládce. Baskové zaútočili velice nečekaně a lstivě. Vyplývá z toho, že byli velice dobří válečníci a měli schopnost jednat velmi koordinovaně.</w:t>
      </w:r>
    </w:p>
    <w:p w:rsidR="009B3B0C" w:rsidRPr="000D102A" w:rsidRDefault="009B3B0C" w:rsidP="00281AD1">
      <w:pPr>
        <w:pStyle w:val="NormalWeb"/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Pátá kapitola </w:t>
      </w:r>
      <w:commentRangeStart w:id="4"/>
      <w:r>
        <w:rPr>
          <w:i/>
          <w:iCs/>
          <w:sz w:val="26"/>
          <w:szCs w:val="26"/>
        </w:rPr>
        <w:t>Království a vévodství</w:t>
      </w:r>
      <w:commentRangeEnd w:id="4"/>
      <w:r>
        <w:rPr>
          <w:rStyle w:val="CommentReference"/>
          <w:rFonts w:ascii="Calibri" w:hAnsi="Calibri"/>
          <w:lang w:eastAsia="en-US"/>
        </w:rPr>
        <w:commentReference w:id="4"/>
      </w:r>
      <w:r>
        <w:rPr>
          <w:sz w:val="26"/>
          <w:szCs w:val="26"/>
        </w:rPr>
        <w:t xml:space="preserve">, vypráví o vzniku pamplonskáho království  jako prvního významného a zřetelného baskického politického útvaru. Z nepatrného království </w:t>
      </w:r>
      <w:smartTag w:uri="urn:schemas-microsoft-com:office:smarttags" w:element="metricconverter">
        <w:smartTagPr>
          <w:attr w:name="ProductID" w:val="9. a"/>
        </w:smartTagPr>
        <w:r>
          <w:rPr>
            <w:sz w:val="26"/>
            <w:szCs w:val="26"/>
          </w:rPr>
          <w:t>9. a</w:t>
        </w:r>
      </w:smartTag>
      <w:r>
        <w:rPr>
          <w:sz w:val="26"/>
          <w:szCs w:val="26"/>
        </w:rPr>
        <w:t xml:space="preserve"> 10. století vyrostla navarrská monarchie, která se později stala velmi významnou pro historii politického uspořádání Pyrenejského poloostrova a Francie. Popisuje také první baskický královský rod Ińigo a dynastii Jimenézů, kteří v roce 905 vystřídali na trůně rod Iňigo a také vévodství Gaskoňské.</w:t>
      </w:r>
    </w:p>
    <w:p w:rsidR="009B3B0C" w:rsidRDefault="009B3B0C" w:rsidP="00281AD1">
      <w:pPr>
        <w:pStyle w:val="NormalWeb"/>
        <w:spacing w:after="0"/>
      </w:pPr>
      <w:r>
        <w:rPr>
          <w:sz w:val="26"/>
          <w:szCs w:val="26"/>
        </w:rPr>
        <w:t xml:space="preserve">V kapitole šesté, nazvané </w:t>
      </w:r>
      <w:commentRangeStart w:id="5"/>
      <w:r>
        <w:rPr>
          <w:i/>
          <w:iCs/>
          <w:sz w:val="26"/>
          <w:szCs w:val="26"/>
        </w:rPr>
        <w:t>Střety nového se starým v 11.století</w:t>
      </w:r>
      <w:commentRangeEnd w:id="5"/>
      <w:r>
        <w:rPr>
          <w:rStyle w:val="CommentReference"/>
          <w:rFonts w:ascii="Calibri" w:hAnsi="Calibri"/>
          <w:lang w:eastAsia="en-US"/>
        </w:rPr>
        <w:commentReference w:id="5"/>
      </w:r>
      <w:r>
        <w:rPr>
          <w:i/>
          <w:iCs/>
          <w:sz w:val="26"/>
          <w:szCs w:val="26"/>
        </w:rPr>
        <w:t xml:space="preserve">, </w:t>
      </w:r>
      <w:r>
        <w:rPr>
          <w:sz w:val="26"/>
          <w:szCs w:val="26"/>
        </w:rPr>
        <w:t xml:space="preserve">se píše o expanzi Navarrského království a jeho největšího rozkvětu. Autor zde píše také o charakteru osídlení Baskicka a královských patentech zvaných </w:t>
      </w:r>
      <w:commentRangeStart w:id="6"/>
      <w:r>
        <w:rPr>
          <w:sz w:val="26"/>
          <w:szCs w:val="26"/>
        </w:rPr>
        <w:t>„</w:t>
      </w:r>
      <w:r w:rsidRPr="003058C5">
        <w:rPr>
          <w:b/>
          <w:i/>
          <w:iCs/>
          <w:sz w:val="26"/>
          <w:szCs w:val="26"/>
        </w:rPr>
        <w:t>fueros</w:t>
      </w:r>
      <w:r>
        <w:rPr>
          <w:b/>
          <w:i/>
          <w:iCs/>
          <w:sz w:val="20"/>
          <w:szCs w:val="20"/>
          <w:vertAlign w:val="superscript"/>
        </w:rPr>
        <w:t>3</w:t>
      </w:r>
      <w:r>
        <w:rPr>
          <w:b/>
          <w:i/>
          <w:iCs/>
          <w:sz w:val="20"/>
          <w:szCs w:val="20"/>
        </w:rPr>
        <w:t>“</w:t>
      </w:r>
      <w:r>
        <w:rPr>
          <w:iCs/>
          <w:sz w:val="20"/>
          <w:szCs w:val="20"/>
        </w:rPr>
        <w:t>.</w:t>
      </w:r>
      <w:commentRangeEnd w:id="6"/>
      <w:r>
        <w:rPr>
          <w:rStyle w:val="CommentReference"/>
          <w:rFonts w:ascii="Calibri" w:hAnsi="Calibri"/>
          <w:lang w:eastAsia="en-US"/>
        </w:rPr>
        <w:commentReference w:id="6"/>
      </w:r>
    </w:p>
    <w:p w:rsidR="009B3B0C" w:rsidRDefault="009B3B0C" w:rsidP="00281AD1">
      <w:pPr>
        <w:pStyle w:val="NormalWeb"/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Kapitola sedmá, s názvem </w:t>
      </w:r>
      <w:commentRangeStart w:id="7"/>
      <w:r>
        <w:rPr>
          <w:i/>
          <w:iCs/>
          <w:sz w:val="26"/>
          <w:szCs w:val="26"/>
        </w:rPr>
        <w:t>Příliv velkých změn</w:t>
      </w:r>
      <w:commentRangeEnd w:id="7"/>
      <w:r>
        <w:rPr>
          <w:rStyle w:val="CommentReference"/>
          <w:rFonts w:ascii="Calibri" w:hAnsi="Calibri"/>
          <w:lang w:eastAsia="en-US"/>
        </w:rPr>
        <w:commentReference w:id="7"/>
      </w:r>
      <w:r>
        <w:rPr>
          <w:i/>
          <w:iCs/>
          <w:sz w:val="26"/>
          <w:szCs w:val="26"/>
        </w:rPr>
        <w:t xml:space="preserve">, </w:t>
      </w:r>
      <w:r>
        <w:rPr>
          <w:sz w:val="26"/>
          <w:szCs w:val="26"/>
        </w:rPr>
        <w:t>je zaměřená na rozvoj měst a stěhování Francouzů do Navarry. Přicházeli sem také jako poutníci ubírající se ke hrobu sv. Jakuba v Santiagu de Compostela, slavného poutního místa. Přítomnost Francouzů na biskajském pobřeží měla velký význam, jelikož vedla k založení prvního většího města v Guipúzcoi, San Sebastián. V roce 1300 k němu přibylo další významné přístavní město Bilbao (v dnešní provincii Vizkaya). Dále zde také autor píše o rozbrojích a krevních mstách v Navaře a Aragonu mezi šlechtickými rody, které vyvolaly velké zmatky a museli při nich zasahovat i královští vojáci.</w:t>
      </w:r>
    </w:p>
    <w:p w:rsidR="009B3B0C" w:rsidRDefault="009B3B0C" w:rsidP="00281AD1">
      <w:pPr>
        <w:pStyle w:val="NormalWeb"/>
        <w:spacing w:after="0"/>
      </w:pPr>
      <w:r>
        <w:rPr>
          <w:sz w:val="26"/>
          <w:szCs w:val="26"/>
        </w:rPr>
        <w:t>____________________________________________________________________</w:t>
      </w:r>
    </w:p>
    <w:p w:rsidR="009B3B0C" w:rsidRDefault="009B3B0C" w:rsidP="00EF2845">
      <w:pPr>
        <w:pStyle w:val="NormalWeb"/>
        <w:spacing w:after="0"/>
        <w:ind w:left="284"/>
      </w:pPr>
      <w:r w:rsidRPr="00EE56D1">
        <w:rPr>
          <w:rFonts w:ascii="Arial" w:hAnsi="Arial" w:cs="Arial"/>
          <w:b/>
          <w:i/>
          <w:iCs/>
          <w:color w:val="000000"/>
          <w:sz w:val="20"/>
          <w:szCs w:val="20"/>
          <w:shd w:val="clear" w:color="auto" w:fill="FFFFFF"/>
        </w:rPr>
        <w:t>Baskové</w:t>
      </w:r>
      <w:r w:rsidRPr="00EE56D1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. Praha 2: NLN, 1997. ISBN 80-7106-198-0.</w:t>
      </w:r>
      <w:r w:rsidRPr="00086C44">
        <w:t xml:space="preserve"> </w:t>
      </w:r>
      <w:r w:rsidRPr="00086C44">
        <w:rPr>
          <w:b/>
          <w:i/>
          <w:sz w:val="20"/>
          <w:szCs w:val="20"/>
          <w:vertAlign w:val="superscript"/>
        </w:rPr>
        <w:t>3</w:t>
      </w:r>
      <w:r w:rsidRPr="00086C44">
        <w:t>[</w:t>
      </w:r>
      <w:r>
        <w:t>(zpočátku jednoduché listiny,v nichž byli sepsány dohody mezi králi, nebo nižšími pány, a jejich novými osídlenci, které časem nabyli na objemu a složitosti, stejně jako společenství, jimž byly od počátku určeny.)]</w:t>
      </w:r>
    </w:p>
    <w:p w:rsidR="009B3B0C" w:rsidRDefault="009B3B0C" w:rsidP="00591613">
      <w:pPr>
        <w:pStyle w:val="NormalWeb"/>
        <w:spacing w:after="0"/>
        <w:ind w:left="720"/>
      </w:pPr>
    </w:p>
    <w:p w:rsidR="009B3B0C" w:rsidRDefault="009B3B0C" w:rsidP="00281AD1">
      <w:pPr>
        <w:pStyle w:val="NormalWeb"/>
        <w:spacing w:after="0"/>
        <w:rPr>
          <w:sz w:val="26"/>
          <w:szCs w:val="26"/>
        </w:rPr>
      </w:pPr>
    </w:p>
    <w:p w:rsidR="009B3B0C" w:rsidRDefault="009B3B0C" w:rsidP="00281AD1">
      <w:pPr>
        <w:pStyle w:val="NormalWeb"/>
        <w:spacing w:after="0"/>
        <w:rPr>
          <w:sz w:val="26"/>
          <w:szCs w:val="26"/>
        </w:rPr>
      </w:pPr>
    </w:p>
    <w:p w:rsidR="009B3B0C" w:rsidRPr="00F728A7" w:rsidRDefault="009B3B0C" w:rsidP="00281AD1">
      <w:pPr>
        <w:pStyle w:val="NormalWeb"/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Poslední kapitola osmá, která nese název </w:t>
      </w:r>
      <w:commentRangeStart w:id="8"/>
      <w:r>
        <w:rPr>
          <w:i/>
          <w:iCs/>
          <w:sz w:val="26"/>
          <w:szCs w:val="26"/>
        </w:rPr>
        <w:t>Cesta k vědomí národní identity</w:t>
      </w:r>
      <w:commentRangeEnd w:id="8"/>
      <w:r>
        <w:rPr>
          <w:rStyle w:val="CommentReference"/>
          <w:rFonts w:ascii="Calibri" w:hAnsi="Calibri"/>
          <w:lang w:eastAsia="en-US"/>
        </w:rPr>
        <w:commentReference w:id="8"/>
      </w:r>
      <w:r>
        <w:rPr>
          <w:i/>
          <w:iCs/>
          <w:sz w:val="26"/>
          <w:szCs w:val="26"/>
        </w:rPr>
        <w:t xml:space="preserve">, </w:t>
      </w:r>
      <w:r>
        <w:rPr>
          <w:sz w:val="26"/>
          <w:szCs w:val="26"/>
        </w:rPr>
        <w:t>je pojata v neobvykle širším časovém rozsahu oproti ostatním. Na začátku zde autor vypráví o prvním baskickém dějepisci Estebanu de Garibay, který se v 16. století jako první pokusil vědecky zkoumat historii národa Basků a vysvětlit původ a charakter jeho jazyka. Poté se v této knize pojednává o expanzi Basků do zámoří v století šestnáctém, po objevení Ameriky, v kterém díky své dlouholeté námořnické tradici, vzešlé z velrybářství a námořního obchodu, sehráli důležitou roli. Předposledním probraným tématem jsou tzv. „</w:t>
      </w:r>
      <w:commentRangeStart w:id="9"/>
      <w:r>
        <w:rPr>
          <w:i/>
          <w:iCs/>
          <w:sz w:val="26"/>
          <w:szCs w:val="26"/>
        </w:rPr>
        <w:t>Karlistické války</w:t>
      </w:r>
      <w:commentRangeEnd w:id="9"/>
      <w:r>
        <w:rPr>
          <w:rStyle w:val="CommentReference"/>
          <w:rFonts w:ascii="Calibri" w:hAnsi="Calibri"/>
          <w:lang w:eastAsia="en-US"/>
        </w:rPr>
        <w:commentReference w:id="9"/>
      </w:r>
      <w:r>
        <w:rPr>
          <w:i/>
          <w:iCs/>
          <w:sz w:val="26"/>
          <w:szCs w:val="26"/>
        </w:rPr>
        <w:t>“</w:t>
      </w:r>
      <w:r>
        <w:rPr>
          <w:sz w:val="26"/>
          <w:szCs w:val="26"/>
        </w:rPr>
        <w:t xml:space="preserve"> v 19.století. Bojovali zde uchazeči o nárok na trůn, po smrti krále Ferdinanda VII. v roce 1832, který zanechal trůn dceři Isabele II. To se ovšem nelíbilo Ferdinandovu bratrovi  Carlosovi a v roce 1833 se sám prohlásil králem, což vedlo právě k rozpoutání karlistických občanských válek, jež až do roku 1876 opakovaně rozdělovaly poloostrov. Přívrženci Carlose byli v zásadě tradicionalističtí, zdůrazňovali práva monarchie a církve, a zcela odmítavě se stavěli vůči proudům politického liberalismu, který přicházel z Madridu a převládal tak mezi obyvateli měst. Baskové byli spíše přívrženci Karlistické teorie, kvůli obavám o zánik jejich poslední identity v podobě „</w:t>
      </w:r>
      <w:commentRangeStart w:id="10"/>
      <w:r>
        <w:rPr>
          <w:sz w:val="26"/>
          <w:szCs w:val="26"/>
        </w:rPr>
        <w:t>f</w:t>
      </w:r>
      <w:r>
        <w:rPr>
          <w:i/>
          <w:iCs/>
          <w:sz w:val="26"/>
          <w:szCs w:val="26"/>
        </w:rPr>
        <w:t>ueros</w:t>
      </w:r>
      <w:commentRangeEnd w:id="10"/>
      <w:r>
        <w:rPr>
          <w:rStyle w:val="CommentReference"/>
          <w:rFonts w:ascii="Calibri" w:hAnsi="Calibri"/>
          <w:lang w:eastAsia="en-US"/>
        </w:rPr>
        <w:commentReference w:id="10"/>
      </w:r>
      <w:r>
        <w:rPr>
          <w:i/>
          <w:iCs/>
          <w:sz w:val="26"/>
          <w:szCs w:val="26"/>
        </w:rPr>
        <w:t xml:space="preserve">“. </w:t>
      </w:r>
      <w:r>
        <w:rPr>
          <w:sz w:val="26"/>
          <w:szCs w:val="26"/>
        </w:rPr>
        <w:t xml:space="preserve">Nakonec se autor dostává do současnosti, kde rozebírá problémy s baskickou teroristickou organizací </w:t>
      </w:r>
      <w:r w:rsidRPr="00EE56D1">
        <w:rPr>
          <w:i/>
          <w:sz w:val="26"/>
          <w:szCs w:val="26"/>
        </w:rPr>
        <w:t>ETA</w:t>
      </w:r>
      <w:r>
        <w:rPr>
          <w:sz w:val="26"/>
          <w:szCs w:val="26"/>
        </w:rPr>
        <w:t>, a jejich snahou o osamostatnění Baskicka a uznání země jako samostatného státního aparátu. Koncem osmdesátých let dvacátého století byly baskické provincie konečně ustanoveny jako autonomní vláda.</w:t>
      </w:r>
    </w:p>
    <w:p w:rsidR="009B3B0C" w:rsidRPr="002242E3" w:rsidRDefault="009B3B0C" w:rsidP="00281AD1">
      <w:pPr>
        <w:pStyle w:val="NormalWeb"/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Závěrem bych knihu </w:t>
      </w:r>
      <w:r w:rsidRPr="002242E3">
        <w:rPr>
          <w:i/>
          <w:sz w:val="26"/>
          <w:szCs w:val="26"/>
        </w:rPr>
        <w:t>Baskové</w:t>
      </w:r>
      <w:r>
        <w:rPr>
          <w:sz w:val="26"/>
          <w:szCs w:val="26"/>
        </w:rPr>
        <w:t xml:space="preserve">  zhodnotila jako velmi povedenou, informace jsou zde vyčerpávající tak, že po přečtení této knihy si čtenář připadá jako odborník na historii, přinejmenším baskického kraje a rozšíří si obzory nejen o dějinách Španělska, ale i o ostatních západních zemích.</w:t>
      </w:r>
    </w:p>
    <w:p w:rsidR="009B3B0C" w:rsidRDefault="009B3B0C" w:rsidP="00281AD1">
      <w:pPr>
        <w:spacing w:line="240" w:lineRule="auto"/>
        <w:ind w:left="567" w:right="567"/>
      </w:pPr>
    </w:p>
    <w:p w:rsidR="009B3B0C" w:rsidRDefault="009B3B0C" w:rsidP="00281AD1">
      <w:pPr>
        <w:spacing w:line="240" w:lineRule="auto"/>
        <w:ind w:left="567" w:right="567"/>
      </w:pPr>
    </w:p>
    <w:p w:rsidR="009B3B0C" w:rsidRPr="00DB0ABF" w:rsidRDefault="009B3B0C" w:rsidP="00281AD1">
      <w:pPr>
        <w:spacing w:line="240" w:lineRule="auto"/>
        <w:ind w:left="567" w:right="567"/>
        <w:rPr>
          <w:color w:val="FF0000"/>
        </w:rPr>
      </w:pPr>
      <w:r w:rsidRPr="00DB0ABF">
        <w:rPr>
          <w:color w:val="FF0000"/>
        </w:rPr>
        <w:t>Také jejich DNA , kterou do dnešní doby vědci podrobně prozkoumali,  je značně odlišná od zbytku španělských anebo francouzských obyvatel.</w:t>
      </w:r>
      <w:r w:rsidRPr="00DB0ABF">
        <w:rPr>
          <w:rStyle w:val="FootnoteReference"/>
          <w:color w:val="FF0000"/>
        </w:rPr>
        <w:footnoteReference w:id="1"/>
      </w:r>
    </w:p>
    <w:sectPr w:rsidR="009B3B0C" w:rsidRPr="00DB0ABF" w:rsidSect="00933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Šáruša" w:date="2013-01-28T11:17:00Z" w:initials="Š">
    <w:p w:rsidR="009B3B0C" w:rsidRDefault="009B3B0C">
      <w:pPr>
        <w:pStyle w:val="CommentText"/>
      </w:pPr>
      <w:r>
        <w:rPr>
          <w:rStyle w:val="CommentReference"/>
        </w:rPr>
        <w:annotationRef/>
      </w:r>
      <w:r>
        <w:t>Stále nemáte správně vytvořen odkaz na pozn pod čarou: VLOŽIT - „Odkazy - poznámka pod čarou“  - POD TEXTEM JE PŘÍKLAD!!!</w:t>
      </w:r>
    </w:p>
  </w:comment>
  <w:comment w:id="1" w:author="Šáruša" w:date="2013-01-28T11:22:00Z" w:initials="Š">
    <w:p w:rsidR="009B3B0C" w:rsidRDefault="009B3B0C">
      <w:pPr>
        <w:pStyle w:val="CommentText"/>
      </w:pPr>
      <w:r>
        <w:rPr>
          <w:rStyle w:val="CommentReference"/>
        </w:rPr>
        <w:annotationRef/>
      </w:r>
      <w:r>
        <w:t>Stačí do uvozovek, kurzíva není nutná. Upravte pozn. 2 podle návrhu pozn. 2 za textem!!!</w:t>
      </w:r>
    </w:p>
  </w:comment>
  <w:comment w:id="2" w:author="Šáruša" w:date="2013-01-28T11:22:00Z" w:initials="Š">
    <w:p w:rsidR="009B3B0C" w:rsidRDefault="009B3B0C">
      <w:pPr>
        <w:pStyle w:val="CommentText"/>
      </w:pPr>
      <w:r>
        <w:rPr>
          <w:rStyle w:val="CommentReference"/>
        </w:rPr>
        <w:annotationRef/>
      </w:r>
      <w:r>
        <w:t>Stačí do uvozovek, kurzíva není nutná.</w:t>
      </w:r>
    </w:p>
  </w:comment>
  <w:comment w:id="3" w:author="Šáruša" w:date="2013-01-28T11:23:00Z" w:initials="Š">
    <w:p w:rsidR="009B3B0C" w:rsidRDefault="009B3B0C">
      <w:pPr>
        <w:pStyle w:val="CommentText"/>
      </w:pPr>
      <w:r>
        <w:rPr>
          <w:rStyle w:val="CommentReference"/>
        </w:rPr>
        <w:annotationRef/>
      </w:r>
      <w:r>
        <w:t>Stačí do uvozovek, kurzíva není nutná.</w:t>
      </w:r>
    </w:p>
  </w:comment>
  <w:comment w:id="4" w:author="Šáruša" w:date="2013-01-28T11:23:00Z" w:initials="Š">
    <w:p w:rsidR="009B3B0C" w:rsidRDefault="009B3B0C">
      <w:pPr>
        <w:pStyle w:val="CommentText"/>
      </w:pPr>
      <w:r>
        <w:rPr>
          <w:rStyle w:val="CommentReference"/>
        </w:rPr>
        <w:annotationRef/>
      </w:r>
      <w:r>
        <w:t>Stačí do uvozovek, kurzíva není nutná.</w:t>
      </w:r>
    </w:p>
  </w:comment>
  <w:comment w:id="5" w:author="Šáruša" w:date="2013-01-28T11:24:00Z" w:initials="Š">
    <w:p w:rsidR="009B3B0C" w:rsidRDefault="009B3B0C">
      <w:pPr>
        <w:pStyle w:val="CommentText"/>
      </w:pPr>
      <w:r>
        <w:rPr>
          <w:rStyle w:val="CommentReference"/>
        </w:rPr>
        <w:annotationRef/>
      </w:r>
      <w:r>
        <w:t>Stačí do uvozovek, kurzíva není nutná.</w:t>
      </w:r>
    </w:p>
  </w:comment>
  <w:comment w:id="6" w:author="Šáruša" w:date="2013-01-28T11:25:00Z" w:initials="Š">
    <w:p w:rsidR="009B3B0C" w:rsidRDefault="009B3B0C">
      <w:pPr>
        <w:pStyle w:val="CommentText"/>
      </w:pPr>
      <w:r>
        <w:rPr>
          <w:rStyle w:val="CommentReference"/>
        </w:rPr>
        <w:annotationRef/>
      </w:r>
      <w:r>
        <w:t>Stačí do uvozovek, kurzíva není nutná. UPRAVTE POZNÁMKU PODLE NÁVRHU POZN.1 ZA TEXTEM!</w:t>
      </w:r>
    </w:p>
  </w:comment>
  <w:comment w:id="7" w:author="Šáruša" w:date="2013-01-28T11:24:00Z" w:initials="Š">
    <w:p w:rsidR="009B3B0C" w:rsidRDefault="009B3B0C">
      <w:pPr>
        <w:pStyle w:val="CommentText"/>
      </w:pPr>
      <w:r>
        <w:rPr>
          <w:rStyle w:val="CommentReference"/>
        </w:rPr>
        <w:annotationRef/>
      </w:r>
      <w:r>
        <w:t>Stačí do uvozovek, kurzíva není nutná.</w:t>
      </w:r>
    </w:p>
  </w:comment>
  <w:comment w:id="8" w:author="Šáruša" w:date="2013-01-28T11:24:00Z" w:initials="Š">
    <w:p w:rsidR="009B3B0C" w:rsidRDefault="009B3B0C">
      <w:pPr>
        <w:pStyle w:val="CommentText"/>
      </w:pPr>
      <w:r>
        <w:rPr>
          <w:rStyle w:val="CommentReference"/>
        </w:rPr>
        <w:annotationRef/>
      </w:r>
      <w:r>
        <w:t>Stačí do uvozovek, kurzíva není nutná.</w:t>
      </w:r>
    </w:p>
  </w:comment>
  <w:comment w:id="9" w:author="Šáruša" w:date="2013-01-28T11:24:00Z" w:initials="Š">
    <w:p w:rsidR="009B3B0C" w:rsidRDefault="009B3B0C">
      <w:pPr>
        <w:pStyle w:val="CommentText"/>
      </w:pPr>
      <w:r>
        <w:rPr>
          <w:rStyle w:val="CommentReference"/>
        </w:rPr>
        <w:annotationRef/>
      </w:r>
      <w:r>
        <w:t>Stačí do uvozovek, kurzíva není nutná.</w:t>
      </w:r>
    </w:p>
  </w:comment>
  <w:comment w:id="10" w:author="Šáruša" w:date="2013-01-28T11:25:00Z" w:initials="Š">
    <w:p w:rsidR="009B3B0C" w:rsidRDefault="009B3B0C">
      <w:pPr>
        <w:pStyle w:val="CommentText"/>
      </w:pPr>
      <w:r>
        <w:rPr>
          <w:rStyle w:val="CommentReference"/>
        </w:rPr>
        <w:annotationRef/>
      </w:r>
      <w:r>
        <w:t>Stačí do uvozovek, kurzíva není nutná.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B0C" w:rsidRDefault="009B3B0C" w:rsidP="008921ED">
      <w:pPr>
        <w:spacing w:after="0" w:line="240" w:lineRule="auto"/>
      </w:pPr>
      <w:r>
        <w:separator/>
      </w:r>
    </w:p>
  </w:endnote>
  <w:endnote w:type="continuationSeparator" w:id="0">
    <w:p w:rsidR="009B3B0C" w:rsidRDefault="009B3B0C" w:rsidP="00892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B0C" w:rsidRDefault="009B3B0C" w:rsidP="008921ED">
      <w:pPr>
        <w:spacing w:after="0" w:line="240" w:lineRule="auto"/>
      </w:pPr>
      <w:r>
        <w:separator/>
      </w:r>
    </w:p>
  </w:footnote>
  <w:footnote w:type="continuationSeparator" w:id="0">
    <w:p w:rsidR="009B3B0C" w:rsidRDefault="009B3B0C" w:rsidP="008921ED">
      <w:pPr>
        <w:spacing w:after="0" w:line="240" w:lineRule="auto"/>
      </w:pPr>
      <w:r>
        <w:continuationSeparator/>
      </w:r>
    </w:p>
  </w:footnote>
  <w:footnote w:id="1">
    <w:p w:rsidR="009B3B0C" w:rsidRDefault="009B3B0C">
      <w:pPr>
        <w:pStyle w:val="FootnoteText"/>
      </w:pPr>
      <w:r>
        <w:rPr>
          <w:rStyle w:val="FootnoteReference"/>
        </w:rPr>
        <w:footnoteRef/>
      </w:r>
      <w:r>
        <w:t xml:space="preserve"> Neúměrná část baskické populace-</w:t>
      </w:r>
      <w:r w:rsidRPr="00EF2845">
        <w:t>55</w:t>
      </w:r>
      <w:r>
        <w:t xml:space="preserve"> procent-má krevní skupinu 0, zatímco u Španělů je to jen </w:t>
      </w:r>
      <w:smartTag w:uri="urn:schemas-microsoft-com:office:smarttags" w:element="metricconverter">
        <w:smartTagPr>
          <w:attr w:name="ProductID" w:val="40 a"/>
        </w:smartTagPr>
        <w:r>
          <w:t>40 a</w:t>
        </w:r>
      </w:smartTag>
      <w:r>
        <w:t xml:space="preserve"> u Francouzů 45 procent. Zdá se také, že krevní skupiny B a AB jsou poměrně vzácnější u Basků, než mezi ostatními západoevropany. </w:t>
      </w:r>
      <w:r w:rsidRPr="00DB0ABF">
        <w:t xml:space="preserve">COLLINS, Roger. </w:t>
      </w:r>
      <w:r w:rsidRPr="00DB0ABF">
        <w:rPr>
          <w:rFonts w:ascii="Arial" w:hAnsi="Arial" w:cs="Arial"/>
          <w:i/>
          <w:iCs/>
          <w:color w:val="000000"/>
          <w:shd w:val="clear" w:color="auto" w:fill="FFFFFF"/>
        </w:rPr>
        <w:t>Baskové</w:t>
      </w:r>
      <w:r w:rsidRPr="00DB0ABF">
        <w:rPr>
          <w:rFonts w:ascii="Arial" w:hAnsi="Arial" w:cs="Arial"/>
          <w:color w:val="000000"/>
          <w:shd w:val="clear" w:color="auto" w:fill="FFFFFF"/>
        </w:rPr>
        <w:t>. Praha 2</w:t>
      </w:r>
      <w:r>
        <w:rPr>
          <w:rFonts w:ascii="Arial" w:hAnsi="Arial" w:cs="Arial"/>
          <w:color w:val="000000"/>
          <w:shd w:val="clear" w:color="auto" w:fill="FFFFFF"/>
        </w:rPr>
        <w:t xml:space="preserve">: NLN, 1997. ISBN 80-7106-198-0, </w:t>
      </w:r>
      <w:r w:rsidRPr="00DB0ABF">
        <w:rPr>
          <w:rFonts w:ascii="Arial" w:hAnsi="Arial" w:cs="Arial"/>
          <w:color w:val="FF0000"/>
          <w:shd w:val="clear" w:color="auto" w:fill="FFFFFF"/>
        </w:rPr>
        <w:t>s.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4F5D"/>
    <w:multiLevelType w:val="multilevel"/>
    <w:tmpl w:val="B694F8D0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1">
    <w:nsid w:val="26BC27A9"/>
    <w:multiLevelType w:val="multilevel"/>
    <w:tmpl w:val="12B04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30B01D2"/>
    <w:multiLevelType w:val="multilevel"/>
    <w:tmpl w:val="12B04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1AD1"/>
    <w:rsid w:val="00025A60"/>
    <w:rsid w:val="00086C44"/>
    <w:rsid w:val="000D102A"/>
    <w:rsid w:val="002242E3"/>
    <w:rsid w:val="00240397"/>
    <w:rsid w:val="00253F15"/>
    <w:rsid w:val="00281AD1"/>
    <w:rsid w:val="002D0AB0"/>
    <w:rsid w:val="002E3BB9"/>
    <w:rsid w:val="003058C5"/>
    <w:rsid w:val="00361CFA"/>
    <w:rsid w:val="003909C5"/>
    <w:rsid w:val="003E41D2"/>
    <w:rsid w:val="004219AA"/>
    <w:rsid w:val="004A519F"/>
    <w:rsid w:val="00591613"/>
    <w:rsid w:val="005B0370"/>
    <w:rsid w:val="005B353D"/>
    <w:rsid w:val="00662B0C"/>
    <w:rsid w:val="0067395A"/>
    <w:rsid w:val="006B6BFC"/>
    <w:rsid w:val="00847053"/>
    <w:rsid w:val="008921ED"/>
    <w:rsid w:val="0091323C"/>
    <w:rsid w:val="0093381B"/>
    <w:rsid w:val="009A671E"/>
    <w:rsid w:val="009B3B0C"/>
    <w:rsid w:val="00B1530D"/>
    <w:rsid w:val="00B5305A"/>
    <w:rsid w:val="00B83286"/>
    <w:rsid w:val="00C332D0"/>
    <w:rsid w:val="00C4399B"/>
    <w:rsid w:val="00CC594A"/>
    <w:rsid w:val="00CE0703"/>
    <w:rsid w:val="00D613EC"/>
    <w:rsid w:val="00DB0ABF"/>
    <w:rsid w:val="00EE56D1"/>
    <w:rsid w:val="00EF2845"/>
    <w:rsid w:val="00F728A7"/>
    <w:rsid w:val="00F94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81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281AD1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FootnoteText">
    <w:name w:val="footnote text"/>
    <w:basedOn w:val="Normal"/>
    <w:link w:val="FootnoteTextChar"/>
    <w:uiPriority w:val="99"/>
    <w:semiHidden/>
    <w:rsid w:val="008921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921ED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8921ED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086C4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86C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040D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86C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040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086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40D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73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3</Pages>
  <Words>1085</Words>
  <Characters>6405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Roger Collins: Baskové</dc:title>
  <dc:subject/>
  <dc:creator>uzivatel</dc:creator>
  <cp:keywords/>
  <dc:description/>
  <cp:lastModifiedBy>Šáruša</cp:lastModifiedBy>
  <cp:revision>4</cp:revision>
  <dcterms:created xsi:type="dcterms:W3CDTF">2013-01-28T10:12:00Z</dcterms:created>
  <dcterms:modified xsi:type="dcterms:W3CDTF">2013-01-28T10:28:00Z</dcterms:modified>
</cp:coreProperties>
</file>