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8D" w:rsidRDefault="000B7E95" w:rsidP="000B7E95">
      <w:pPr>
        <w:spacing w:after="0"/>
        <w:jc w:val="center"/>
        <w:rPr>
          <w:b/>
          <w:sz w:val="24"/>
          <w:szCs w:val="24"/>
        </w:rPr>
      </w:pPr>
      <w:r w:rsidRPr="000B7E95">
        <w:rPr>
          <w:b/>
          <w:sz w:val="24"/>
          <w:szCs w:val="24"/>
        </w:rPr>
        <w:t>MÓWIMY PO POLSKU</w:t>
      </w:r>
      <w:r>
        <w:rPr>
          <w:b/>
          <w:sz w:val="24"/>
          <w:szCs w:val="24"/>
        </w:rPr>
        <w:t xml:space="preserve"> </w:t>
      </w:r>
    </w:p>
    <w:p w:rsidR="000B7E95" w:rsidRDefault="000B7E95" w:rsidP="000B7E95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Proszę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przetłumaczyć</w:t>
      </w:r>
      <w:proofErr w:type="spellEnd"/>
    </w:p>
    <w:p w:rsidR="000B7E95" w:rsidRPr="000B7E95" w:rsidRDefault="000B7E95" w:rsidP="000B7E95">
      <w:pPr>
        <w:spacing w:after="0"/>
        <w:jc w:val="center"/>
        <w:rPr>
          <w:b/>
          <w:sz w:val="24"/>
          <w:szCs w:val="24"/>
        </w:rPr>
      </w:pPr>
    </w:p>
    <w:p w:rsidR="000B7E95" w:rsidRPr="000C2487" w:rsidRDefault="000B7E95" w:rsidP="00107209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2487">
        <w:rPr>
          <w:sz w:val="28"/>
          <w:szCs w:val="28"/>
        </w:rPr>
        <w:t>Čau! Jak se máš? Skvěle, díky, a ty? Dobře.</w:t>
      </w:r>
    </w:p>
    <w:p w:rsidR="000B7E95" w:rsidRDefault="000B7E95" w:rsidP="00107209">
      <w:pPr>
        <w:pStyle w:val="Bezmezer"/>
        <w:spacing w:line="276" w:lineRule="auto"/>
        <w:ind w:left="708"/>
        <w:rPr>
          <w:sz w:val="28"/>
          <w:szCs w:val="28"/>
        </w:rPr>
      </w:pPr>
      <w:r w:rsidRPr="000C2487">
        <w:rPr>
          <w:sz w:val="28"/>
          <w:szCs w:val="28"/>
        </w:rPr>
        <w:t>Jaké je tvoje telefonní číslo? Moje číslo na mobil je 0048695223171</w:t>
      </w:r>
      <w:r>
        <w:rPr>
          <w:sz w:val="28"/>
          <w:szCs w:val="28"/>
        </w:rPr>
        <w:t xml:space="preserve"> (slovy)</w:t>
      </w:r>
      <w:r w:rsidRPr="000C2487">
        <w:rPr>
          <w:sz w:val="28"/>
          <w:szCs w:val="28"/>
        </w:rPr>
        <w:t>.</w:t>
      </w:r>
    </w:p>
    <w:p w:rsidR="000B7E95" w:rsidRDefault="000B7E95" w:rsidP="00B35D73">
      <w:pPr>
        <w:pStyle w:val="Bezmezer"/>
        <w:spacing w:line="276" w:lineRule="auto"/>
        <w:rPr>
          <w:sz w:val="28"/>
          <w:szCs w:val="28"/>
        </w:rPr>
      </w:pPr>
    </w:p>
    <w:p w:rsidR="000B7E95" w:rsidRDefault="000B7E95" w:rsidP="00107209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Promiňte, ještě nemluvím dobře polsky. Mluvím česky, anglicky a trochu polsky. Mluvíte anglicky?</w:t>
      </w:r>
    </w:p>
    <w:p w:rsidR="000B7E95" w:rsidRDefault="000B7E95" w:rsidP="00107209">
      <w:pPr>
        <w:pStyle w:val="Bezmezer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Zajímám se o hudbu, cizí jazyky a americké filmy.</w:t>
      </w:r>
    </w:p>
    <w:p w:rsidR="000B7E95" w:rsidRDefault="000B7E95" w:rsidP="00B35D73">
      <w:pPr>
        <w:pStyle w:val="Bezmezer"/>
        <w:spacing w:line="276" w:lineRule="auto"/>
        <w:rPr>
          <w:sz w:val="28"/>
          <w:szCs w:val="28"/>
        </w:rPr>
      </w:pPr>
    </w:p>
    <w:p w:rsidR="00B35D73" w:rsidRPr="00DE5083" w:rsidRDefault="000B7E95" w:rsidP="00DE5083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B7E95">
        <w:rPr>
          <w:sz w:val="28"/>
          <w:szCs w:val="28"/>
        </w:rPr>
        <w:t>Promiň, jsi z Polska? - Jo, jsem, ale moje matka je Češka, jen můj otec je Polák.</w:t>
      </w:r>
      <w:r w:rsidR="00DE5083">
        <w:rPr>
          <w:sz w:val="28"/>
          <w:szCs w:val="28"/>
        </w:rPr>
        <w:t xml:space="preserve"> </w:t>
      </w:r>
      <w:r w:rsidRPr="00DE5083">
        <w:rPr>
          <w:sz w:val="28"/>
          <w:szCs w:val="28"/>
        </w:rPr>
        <w:t>Máš bratra nebo sestru? - Ano, mám bratra, je mu 25 let a je to zubař.</w:t>
      </w:r>
      <w:r w:rsidR="00B35D73" w:rsidRPr="00DE5083">
        <w:rPr>
          <w:sz w:val="28"/>
          <w:szCs w:val="28"/>
        </w:rPr>
        <w:t xml:space="preserve"> Můj dědeček již nežije, babička je v důchodu (je důchodkyně), má 76 let.</w:t>
      </w:r>
    </w:p>
    <w:p w:rsidR="000B7E95" w:rsidRDefault="000B7E95" w:rsidP="00B35D73">
      <w:pPr>
        <w:pStyle w:val="Bezmezer"/>
        <w:spacing w:line="276" w:lineRule="auto"/>
        <w:rPr>
          <w:sz w:val="28"/>
          <w:szCs w:val="28"/>
        </w:rPr>
      </w:pPr>
    </w:p>
    <w:p w:rsidR="000B7E95" w:rsidRPr="000B7E95" w:rsidRDefault="000B7E95" w:rsidP="00107209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B7E95">
        <w:rPr>
          <w:sz w:val="28"/>
          <w:szCs w:val="28"/>
        </w:rPr>
        <w:t xml:space="preserve">Každý den sportuji, rád jezdím na kole, plavu nebo běhám. Někdy sleduji sport v televizi. Zřídka fotím nebo cestuji, s přáteli chodím vždycky do kavárny nebo do divadla. </w:t>
      </w:r>
    </w:p>
    <w:p w:rsidR="00B35D73" w:rsidRDefault="00B35D73" w:rsidP="00B35D73">
      <w:pPr>
        <w:pStyle w:val="Odstavecseseznamem"/>
        <w:spacing w:after="0"/>
        <w:ind w:left="0"/>
        <w:rPr>
          <w:rFonts w:ascii="Times New Roman" w:hAnsi="Times New Roman"/>
          <w:sz w:val="28"/>
          <w:szCs w:val="28"/>
        </w:rPr>
      </w:pPr>
    </w:p>
    <w:p w:rsidR="00B35D73" w:rsidRPr="00B35D73" w:rsidRDefault="00B35D73" w:rsidP="00107209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35D73">
        <w:rPr>
          <w:sz w:val="28"/>
          <w:szCs w:val="28"/>
        </w:rPr>
        <w:t>Učí se každý den, ale nikdy ráno, dopoledne, odpoledne, večer. Učí se vždycky v noci, protože studuje politologii.</w:t>
      </w:r>
    </w:p>
    <w:p w:rsidR="00B35D73" w:rsidRPr="000B7E95" w:rsidRDefault="00B35D73" w:rsidP="00B35D73">
      <w:pPr>
        <w:pStyle w:val="Odstavecseseznamem"/>
        <w:spacing w:after="0"/>
        <w:ind w:left="0"/>
        <w:rPr>
          <w:rFonts w:ascii="Times New Roman" w:hAnsi="Times New Roman"/>
          <w:sz w:val="28"/>
          <w:szCs w:val="28"/>
        </w:rPr>
      </w:pPr>
    </w:p>
    <w:p w:rsidR="00B35D73" w:rsidRDefault="00B35D73" w:rsidP="00107209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Dobrý den, máte cigarety? Kolik stoj</w:t>
      </w:r>
      <w:r w:rsidR="00DE5083">
        <w:rPr>
          <w:sz w:val="28"/>
          <w:szCs w:val="28"/>
        </w:rPr>
        <w:t>í? Promiňte, nerozuměl jsem vám.</w:t>
      </w:r>
      <w:r>
        <w:rPr>
          <w:sz w:val="28"/>
          <w:szCs w:val="28"/>
        </w:rPr>
        <w:t xml:space="preserve"> Mohl byste to zopakovat? </w:t>
      </w:r>
      <w:r w:rsidR="00107209">
        <w:rPr>
          <w:sz w:val="28"/>
          <w:szCs w:val="28"/>
        </w:rPr>
        <w:t xml:space="preserve"> - Stojí 15 </w:t>
      </w:r>
      <w:proofErr w:type="gramStart"/>
      <w:r w:rsidR="00107209">
        <w:rPr>
          <w:sz w:val="28"/>
          <w:szCs w:val="28"/>
        </w:rPr>
        <w:t>zł</w:t>
      </w:r>
      <w:r>
        <w:rPr>
          <w:sz w:val="28"/>
          <w:szCs w:val="28"/>
        </w:rPr>
        <w:t>.  – Děkuji</w:t>
      </w:r>
      <w:proofErr w:type="gramEnd"/>
      <w:r>
        <w:rPr>
          <w:sz w:val="28"/>
          <w:szCs w:val="28"/>
        </w:rPr>
        <w:t>, na shledanou.</w:t>
      </w:r>
    </w:p>
    <w:p w:rsidR="00B35D73" w:rsidRDefault="00B35D73" w:rsidP="00B35D73">
      <w:pPr>
        <w:pStyle w:val="Bezmezer"/>
        <w:spacing w:line="276" w:lineRule="auto"/>
        <w:rPr>
          <w:sz w:val="28"/>
          <w:szCs w:val="28"/>
        </w:rPr>
      </w:pPr>
    </w:p>
    <w:p w:rsidR="00B35D73" w:rsidRPr="00B35D73" w:rsidRDefault="00B35D73" w:rsidP="00107209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35D73">
        <w:rPr>
          <w:sz w:val="28"/>
          <w:szCs w:val="28"/>
        </w:rPr>
        <w:t xml:space="preserve">Prosím Vás, smí se zde kouřit? Promiňte, kde je tu toaleta? </w:t>
      </w:r>
    </w:p>
    <w:p w:rsidR="00B35D73" w:rsidRPr="00B35D73" w:rsidRDefault="00B35D73" w:rsidP="00107209">
      <w:pPr>
        <w:pStyle w:val="Bezmezer"/>
        <w:spacing w:line="276" w:lineRule="auto"/>
        <w:ind w:firstLine="708"/>
        <w:rPr>
          <w:sz w:val="28"/>
          <w:szCs w:val="28"/>
        </w:rPr>
      </w:pPr>
      <w:r w:rsidRPr="00B35D73">
        <w:rPr>
          <w:sz w:val="28"/>
          <w:szCs w:val="28"/>
        </w:rPr>
        <w:t xml:space="preserve">Jídelní lístek, prosím! Dobrou chuť! Vám také! </w:t>
      </w:r>
    </w:p>
    <w:p w:rsidR="00B35D73" w:rsidRPr="00B35D73" w:rsidRDefault="00B35D73" w:rsidP="00107209">
      <w:pPr>
        <w:pStyle w:val="Bezmezer"/>
        <w:spacing w:line="276" w:lineRule="auto"/>
        <w:ind w:firstLine="708"/>
        <w:rPr>
          <w:sz w:val="28"/>
          <w:szCs w:val="28"/>
        </w:rPr>
      </w:pPr>
      <w:r w:rsidRPr="00B35D73">
        <w:rPr>
          <w:sz w:val="28"/>
          <w:szCs w:val="28"/>
        </w:rPr>
        <w:t>Účet, prosím! Budete platit kartou či hotově? Drobné si nechte.</w:t>
      </w:r>
    </w:p>
    <w:p w:rsidR="000B7E95" w:rsidRDefault="00B35D73" w:rsidP="00107209">
      <w:pPr>
        <w:pStyle w:val="Bezmezer"/>
        <w:spacing w:line="276" w:lineRule="auto"/>
        <w:ind w:firstLine="708"/>
        <w:rPr>
          <w:sz w:val="28"/>
          <w:szCs w:val="28"/>
        </w:rPr>
      </w:pPr>
      <w:r w:rsidRPr="00B35D73">
        <w:rPr>
          <w:sz w:val="28"/>
          <w:szCs w:val="28"/>
        </w:rPr>
        <w:t xml:space="preserve">Otevřeno / zavřeno. </w:t>
      </w:r>
      <w:bookmarkStart w:id="0" w:name="_GoBack"/>
      <w:bookmarkEnd w:id="0"/>
    </w:p>
    <w:p w:rsidR="00B35D73" w:rsidRDefault="00B35D73" w:rsidP="00B35D73">
      <w:pPr>
        <w:pStyle w:val="Bezmezer"/>
        <w:spacing w:line="276" w:lineRule="auto"/>
        <w:rPr>
          <w:sz w:val="28"/>
          <w:szCs w:val="28"/>
        </w:rPr>
      </w:pPr>
    </w:p>
    <w:p w:rsidR="00B35D73" w:rsidRDefault="00B35D73" w:rsidP="00107209">
      <w:pPr>
        <w:pStyle w:val="Bezmezer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Na snídani jím chleba s máslem a šunkou, piju zelený čaj nebo kávu s mlékem a cukrem. Na oběd jím řízek, brambory a salát, k večeři pak kuřecí vývar. V pátek piju červené nebo bílé víno.</w:t>
      </w:r>
    </w:p>
    <w:p w:rsidR="00B35D73" w:rsidRPr="00B35D73" w:rsidRDefault="00B35D73" w:rsidP="00B35D73">
      <w:pPr>
        <w:pStyle w:val="Bezmezer"/>
        <w:spacing w:line="276" w:lineRule="auto"/>
        <w:rPr>
          <w:sz w:val="28"/>
          <w:szCs w:val="28"/>
        </w:rPr>
      </w:pPr>
    </w:p>
    <w:sectPr w:rsidR="00B35D73" w:rsidRPr="00B35D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A4" w:rsidRDefault="00E263A4" w:rsidP="000B7E95">
      <w:pPr>
        <w:spacing w:after="0" w:line="240" w:lineRule="auto"/>
      </w:pPr>
      <w:r>
        <w:separator/>
      </w:r>
    </w:p>
  </w:endnote>
  <w:endnote w:type="continuationSeparator" w:id="0">
    <w:p w:rsidR="00E263A4" w:rsidRDefault="00E263A4" w:rsidP="000B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A4" w:rsidRDefault="00E263A4" w:rsidP="000B7E95">
      <w:pPr>
        <w:spacing w:after="0" w:line="240" w:lineRule="auto"/>
      </w:pPr>
      <w:r>
        <w:separator/>
      </w:r>
    </w:p>
  </w:footnote>
  <w:footnote w:type="continuationSeparator" w:id="0">
    <w:p w:rsidR="00E263A4" w:rsidRDefault="00E263A4" w:rsidP="000B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E95" w:rsidRDefault="000B7E95">
    <w:pPr>
      <w:pStyle w:val="Zhlav"/>
    </w:pPr>
    <w:r>
      <w:t>PJ03_Polština pro začátečníky</w:t>
    </w:r>
  </w:p>
  <w:p w:rsidR="000B7E95" w:rsidRDefault="00DE5083">
    <w:pPr>
      <w:pStyle w:val="Zhlav"/>
    </w:pPr>
    <w:r>
      <w:t>podzim</w:t>
    </w:r>
    <w:r w:rsidR="000B7E95">
      <w:t xml:space="preserve"> 2012</w:t>
    </w:r>
  </w:p>
  <w:p w:rsidR="000B7E95" w:rsidRDefault="000B7E95">
    <w:pPr>
      <w:pStyle w:val="Zhlav"/>
    </w:pPr>
    <w:r>
      <w:t>Mgr. Monika Hornová</w:t>
    </w:r>
  </w:p>
  <w:p w:rsidR="000B7E95" w:rsidRDefault="000B7E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00CB"/>
    <w:multiLevelType w:val="hybridMultilevel"/>
    <w:tmpl w:val="72AEF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95"/>
    <w:rsid w:val="000B7E95"/>
    <w:rsid w:val="00107209"/>
    <w:rsid w:val="0051428D"/>
    <w:rsid w:val="00B35D73"/>
    <w:rsid w:val="00D62247"/>
    <w:rsid w:val="00DE5083"/>
    <w:rsid w:val="00E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7E95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B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E95"/>
  </w:style>
  <w:style w:type="paragraph" w:styleId="Zpat">
    <w:name w:val="footer"/>
    <w:basedOn w:val="Normln"/>
    <w:link w:val="ZpatChar"/>
    <w:uiPriority w:val="99"/>
    <w:unhideWhenUsed/>
    <w:rsid w:val="000B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E95"/>
  </w:style>
  <w:style w:type="paragraph" w:styleId="Textbubliny">
    <w:name w:val="Balloon Text"/>
    <w:basedOn w:val="Normln"/>
    <w:link w:val="TextbublinyChar"/>
    <w:uiPriority w:val="99"/>
    <w:semiHidden/>
    <w:unhideWhenUsed/>
    <w:rsid w:val="000B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E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7E9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7E95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B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E95"/>
  </w:style>
  <w:style w:type="paragraph" w:styleId="Zpat">
    <w:name w:val="footer"/>
    <w:basedOn w:val="Normln"/>
    <w:link w:val="ZpatChar"/>
    <w:uiPriority w:val="99"/>
    <w:unhideWhenUsed/>
    <w:rsid w:val="000B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E95"/>
  </w:style>
  <w:style w:type="paragraph" w:styleId="Textbubliny">
    <w:name w:val="Balloon Text"/>
    <w:basedOn w:val="Normln"/>
    <w:link w:val="TextbublinyChar"/>
    <w:uiPriority w:val="99"/>
    <w:semiHidden/>
    <w:unhideWhenUsed/>
    <w:rsid w:val="000B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E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7E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5E805379.dotm</Template>
  <TotalTime>3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3</cp:revision>
  <dcterms:created xsi:type="dcterms:W3CDTF">2012-11-14T17:10:00Z</dcterms:created>
  <dcterms:modified xsi:type="dcterms:W3CDTF">2012-11-14T17:13:00Z</dcterms:modified>
</cp:coreProperties>
</file>