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97" w:rsidRPr="00481A49" w:rsidRDefault="00965797" w:rsidP="00481A49">
      <w:pPr>
        <w:pStyle w:val="Normlnweb"/>
        <w:spacing w:line="360" w:lineRule="auto"/>
        <w:rPr>
          <w:b/>
          <w:lang w:val="ru-RU"/>
        </w:rPr>
      </w:pPr>
      <w:r w:rsidRPr="00481A49">
        <w:rPr>
          <w:b/>
          <w:lang w:val="ru-RU"/>
        </w:rPr>
        <w:t>Держись, студент!</w:t>
      </w:r>
    </w:p>
    <w:p w:rsidR="00965797" w:rsidRPr="00481A49" w:rsidRDefault="00965797" w:rsidP="00481A49">
      <w:pPr>
        <w:pStyle w:val="Normlnweb"/>
        <w:spacing w:before="0" w:beforeAutospacing="0" w:after="0" w:afterAutospacing="0" w:line="360" w:lineRule="auto"/>
        <w:ind w:firstLine="567"/>
        <w:jc w:val="both"/>
      </w:pPr>
      <w:r w:rsidRPr="00481A49">
        <w:t xml:space="preserve">Тяжело ли быть студентом?  Учись себе, учись! На </w:t>
      </w:r>
      <w:r w:rsidRPr="00DD460E">
        <w:rPr>
          <w:highlight w:val="green"/>
        </w:rPr>
        <w:t>работу</w:t>
      </w:r>
      <w:r w:rsidRPr="00481A49">
        <w:t xml:space="preserve"> ходить не нужно. Только получай знания на благо своего будущего. Но ведь можно посмотреть и с другой стороны. Каково это,  осознавать себя уже не ребёнком, но ещё и не взрослым? Ведь до полной </w:t>
      </w:r>
      <w:r w:rsidRPr="00DD460E">
        <w:rPr>
          <w:b/>
          <w:highlight w:val="green"/>
        </w:rPr>
        <w:t>самостоятельности</w:t>
      </w:r>
      <w:r w:rsidRPr="00481A49">
        <w:t xml:space="preserve"> (в</w:t>
      </w:r>
      <w:r w:rsidR="00E91C56" w:rsidRPr="00481A49">
        <w:t> </w:t>
      </w:r>
      <w:r w:rsidRPr="00481A49">
        <w:t>материальном и моральном плане) многим современным студентам ещё далеко.</w:t>
      </w:r>
    </w:p>
    <w:p w:rsidR="00E91C56" w:rsidRPr="00481A49" w:rsidRDefault="00965797" w:rsidP="00481A49">
      <w:pPr>
        <w:pStyle w:val="Normlnweb"/>
        <w:spacing w:before="0" w:beforeAutospacing="0" w:after="0" w:afterAutospacing="0" w:line="360" w:lineRule="auto"/>
        <w:ind w:firstLine="567"/>
        <w:jc w:val="both"/>
      </w:pPr>
      <w:r w:rsidRPr="00481A49">
        <w:t xml:space="preserve">Конечно, есть молодые люди, которым с первого курса в чужом городе приходится </w:t>
      </w:r>
      <w:r w:rsidRPr="00DD460E">
        <w:rPr>
          <w:highlight w:val="green"/>
        </w:rPr>
        <w:t>работать</w:t>
      </w:r>
      <w:r w:rsidRPr="00481A49">
        <w:t>, чтобы просто себя прокормить за неимением богатых родителей. Они-то как раз рано становятся взрослыми. И если речь идёт о</w:t>
      </w:r>
      <w:r w:rsidR="00E91C56" w:rsidRPr="00481A49">
        <w:t> </w:t>
      </w:r>
      <w:r w:rsidRPr="00481A49">
        <w:t xml:space="preserve">Москве, то такие парни и девушки быстро закаляются. Главное, не сломаться. Не бросить универ, почуяв вкус денег, ведь потом придётся жалеть всю жизнь об упущенном. А ещё не попасть на «уловки» мошенников, наживающихся на </w:t>
      </w:r>
      <w:r w:rsidRPr="00A526D0">
        <w:rPr>
          <w:highlight w:val="green"/>
          <w:u w:val="single"/>
        </w:rPr>
        <w:t>низкооплачиваемом</w:t>
      </w:r>
      <w:r w:rsidRPr="00481A49">
        <w:t xml:space="preserve"> труде. Ну или вовсе </w:t>
      </w:r>
      <w:r w:rsidRPr="00A526D0">
        <w:rPr>
          <w:highlight w:val="green"/>
          <w:u w:val="single"/>
        </w:rPr>
        <w:t>не</w:t>
      </w:r>
      <w:r w:rsidRPr="00A526D0">
        <w:rPr>
          <w:u w:val="single"/>
        </w:rPr>
        <w:t xml:space="preserve"> </w:t>
      </w:r>
      <w:r w:rsidRPr="00A526D0">
        <w:rPr>
          <w:highlight w:val="green"/>
          <w:u w:val="single"/>
        </w:rPr>
        <w:t>оплачиваемом</w:t>
      </w:r>
      <w:r w:rsidRPr="00481A49">
        <w:t xml:space="preserve">. А их  в </w:t>
      </w:r>
      <w:r w:rsidRPr="00DD460E">
        <w:rPr>
          <w:b/>
          <w:i/>
          <w:highlight w:val="green"/>
        </w:rPr>
        <w:t>столице</w:t>
      </w:r>
      <w:r w:rsidRPr="00481A49">
        <w:t xml:space="preserve"> на каждого легкомысленного и неопытного студента по тысяче! </w:t>
      </w:r>
    </w:p>
    <w:p w:rsidR="00E91C56" w:rsidRPr="00481A49" w:rsidRDefault="00965797" w:rsidP="00481A49">
      <w:pPr>
        <w:pStyle w:val="Normlnweb"/>
        <w:spacing w:before="0" w:beforeAutospacing="0" w:after="0" w:afterAutospacing="0" w:line="360" w:lineRule="auto"/>
        <w:ind w:firstLine="567"/>
        <w:jc w:val="both"/>
      </w:pPr>
      <w:r w:rsidRPr="00481A49">
        <w:t>Берегись студент, не так уж всё легко, как казалось, поступая в</w:t>
      </w:r>
      <w:r w:rsidR="00E91C56" w:rsidRPr="00481A49">
        <w:t> </w:t>
      </w:r>
      <w:r w:rsidRPr="00DD460E">
        <w:rPr>
          <w:b/>
          <w:i/>
          <w:highlight w:val="green"/>
        </w:rPr>
        <w:t>столичный</w:t>
      </w:r>
      <w:r w:rsidRPr="00481A49">
        <w:t xml:space="preserve"> ВУЗ! Думал, </w:t>
      </w:r>
      <w:r w:rsidRPr="0085341C">
        <w:rPr>
          <w:b/>
          <w:i/>
          <w:highlight w:val="green"/>
          <w:u w:val="single"/>
        </w:rPr>
        <w:t>закончишь</w:t>
      </w:r>
      <w:r w:rsidRPr="00481A49">
        <w:t xml:space="preserve"> респектабельное учебное заведение – и вот оно счастье: карьера, деньги, </w:t>
      </w:r>
      <w:r w:rsidRPr="003C41C6">
        <w:rPr>
          <w:b/>
          <w:color w:val="FF0000"/>
          <w:highlight w:val="green"/>
        </w:rPr>
        <w:t>успех</w:t>
      </w:r>
      <w:r w:rsidRPr="00481A49">
        <w:t xml:space="preserve">! Тут главное не обмануть надежд: работу после </w:t>
      </w:r>
      <w:r w:rsidRPr="0085341C">
        <w:rPr>
          <w:b/>
          <w:i/>
          <w:highlight w:val="green"/>
          <w:u w:val="single"/>
        </w:rPr>
        <w:t>окончания</w:t>
      </w:r>
      <w:r w:rsidRPr="00481A49">
        <w:t xml:space="preserve"> универа ты наверняка будешь </w:t>
      </w:r>
      <w:r w:rsidRPr="00926CE5">
        <w:rPr>
          <w:highlight w:val="green"/>
        </w:rPr>
        <w:t>искать</w:t>
      </w:r>
      <w:r w:rsidRPr="00481A49">
        <w:t xml:space="preserve"> себе </w:t>
      </w:r>
      <w:r w:rsidRPr="00DD460E">
        <w:rPr>
          <w:b/>
          <w:highlight w:val="green"/>
        </w:rPr>
        <w:t>самостоятельно</w:t>
      </w:r>
      <w:r w:rsidRPr="00481A49">
        <w:t>. Так как даже самым лучшим ВУЗам не справиться  с</w:t>
      </w:r>
      <w:r w:rsidR="00E91C56" w:rsidRPr="00481A49">
        <w:t> </w:t>
      </w:r>
      <w:r w:rsidRPr="00481A49">
        <w:t xml:space="preserve">количеством студентов и всем </w:t>
      </w:r>
      <w:r w:rsidRPr="00DD460E">
        <w:rPr>
          <w:highlight w:val="green"/>
        </w:rPr>
        <w:t>работку</w:t>
      </w:r>
      <w:r w:rsidRPr="00481A49">
        <w:t xml:space="preserve"> «на миллион» </w:t>
      </w:r>
      <w:r w:rsidRPr="00926CE5">
        <w:rPr>
          <w:highlight w:val="green"/>
        </w:rPr>
        <w:t>не найти</w:t>
      </w:r>
      <w:bookmarkStart w:id="0" w:name="_GoBack"/>
      <w:bookmarkEnd w:id="0"/>
      <w:r w:rsidRPr="00481A49">
        <w:t xml:space="preserve">! Так что лучше это делать заранее, чтобы к 5 курсу у тебя был уже хотя бы минимальный опыт работы, ведь на приличные </w:t>
      </w:r>
      <w:r w:rsidRPr="00A526D0">
        <w:rPr>
          <w:highlight w:val="green"/>
          <w:u w:val="single"/>
        </w:rPr>
        <w:t>высокооплачиваемые</w:t>
      </w:r>
      <w:r w:rsidRPr="00481A49">
        <w:t xml:space="preserve"> места даже с высшим образованием, но без опыта почти не берут.</w:t>
      </w:r>
    </w:p>
    <w:p w:rsidR="00E91C56" w:rsidRPr="00481A49" w:rsidRDefault="00965797" w:rsidP="00481A49">
      <w:pPr>
        <w:pStyle w:val="Normlnweb"/>
        <w:spacing w:before="0" w:beforeAutospacing="0" w:after="0" w:afterAutospacing="0" w:line="360" w:lineRule="auto"/>
        <w:ind w:firstLine="567"/>
        <w:jc w:val="both"/>
      </w:pPr>
      <w:r w:rsidRPr="00481A49">
        <w:t xml:space="preserve">А если </w:t>
      </w:r>
      <w:r w:rsidRPr="00637367">
        <w:rPr>
          <w:i/>
          <w:highlight w:val="green"/>
        </w:rPr>
        <w:t>подумать</w:t>
      </w:r>
      <w:r w:rsidRPr="00481A49">
        <w:t xml:space="preserve"> о более глобальных проблемах, чем деньги, то встаёт вопрос о семье.</w:t>
      </w:r>
    </w:p>
    <w:p w:rsidR="00E91C56" w:rsidRPr="00481A49" w:rsidRDefault="00965797" w:rsidP="00481A49">
      <w:pPr>
        <w:pStyle w:val="Normlnweb"/>
        <w:spacing w:before="0" w:beforeAutospacing="0" w:after="0" w:afterAutospacing="0" w:line="360" w:lineRule="auto"/>
        <w:ind w:firstLine="567"/>
        <w:jc w:val="both"/>
      </w:pPr>
      <w:r w:rsidRPr="00481A49">
        <w:t xml:space="preserve">А семью студентом строить пока нежелательно из-за финансовых проблем, да, может, и как личность ещё не сформировался? Но ведь, если </w:t>
      </w:r>
      <w:r w:rsidRPr="00637367">
        <w:rPr>
          <w:i/>
          <w:highlight w:val="green"/>
        </w:rPr>
        <w:t>задуматься</w:t>
      </w:r>
      <w:r w:rsidRPr="00481A49">
        <w:t xml:space="preserve">, то поколение наших родителей по большей части создавали именно </w:t>
      </w:r>
      <w:r w:rsidRPr="00DD460E">
        <w:rPr>
          <w:b/>
          <w:highlight w:val="green"/>
          <w:u w:val="single"/>
        </w:rPr>
        <w:t>студенческие</w:t>
      </w:r>
      <w:r w:rsidRPr="00481A49">
        <w:t xml:space="preserve"> семьи! Значит, всё-таки времена были другие? И</w:t>
      </w:r>
      <w:r w:rsidR="00E91C56" w:rsidRPr="00481A49">
        <w:t> </w:t>
      </w:r>
      <w:r w:rsidRPr="00481A49">
        <w:t xml:space="preserve">самостоятельности у них было больше, и целостности натуры? Наличием миллионов вроде не отличались, но женатых </w:t>
      </w:r>
      <w:r w:rsidRPr="00DD460E">
        <w:rPr>
          <w:b/>
          <w:highlight w:val="green"/>
          <w:u w:val="single"/>
        </w:rPr>
        <w:t>студентов</w:t>
      </w:r>
      <w:r w:rsidRPr="00481A49">
        <w:t xml:space="preserve"> в то время было гораздо больше! </w:t>
      </w:r>
    </w:p>
    <w:p w:rsidR="00E91C56" w:rsidRPr="00481A49" w:rsidRDefault="00965797" w:rsidP="00481A49">
      <w:pPr>
        <w:pStyle w:val="Normlnweb"/>
        <w:spacing w:before="0" w:beforeAutospacing="0" w:after="0" w:afterAutospacing="0" w:line="360" w:lineRule="auto"/>
        <w:ind w:firstLine="567"/>
        <w:jc w:val="both"/>
      </w:pPr>
      <w:r w:rsidRPr="00481A49">
        <w:t xml:space="preserve">После окончания универа  тебе будет года 22-23. А есть некоторые так называемые «вечные студенты», которые по разным причинам и в 24 бывают на 1 курсе. В 22-23 как раз время строить карьеру и </w:t>
      </w:r>
      <w:r w:rsidRPr="00DD460E">
        <w:rPr>
          <w:highlight w:val="green"/>
        </w:rPr>
        <w:t>зарабатывать</w:t>
      </w:r>
      <w:r w:rsidRPr="00481A49">
        <w:t xml:space="preserve"> деньги, ведь это даже по физическим параметрам самый активный и продуктивный возраст. Вот работаете себе, карьеру </w:t>
      </w:r>
      <w:r w:rsidRPr="00481A49">
        <w:lastRenderedPageBreak/>
        <w:t xml:space="preserve">делаете… А как же демографию улучшать? Как же всё </w:t>
      </w:r>
      <w:r w:rsidRPr="003C41C6">
        <w:rPr>
          <w:b/>
          <w:color w:val="FF0000"/>
          <w:highlight w:val="green"/>
        </w:rPr>
        <w:t>успеть</w:t>
      </w:r>
      <w:r w:rsidRPr="00481A49">
        <w:t>? Тем более это касается слабого пола. Так как в</w:t>
      </w:r>
      <w:r w:rsidR="00E91C56" w:rsidRPr="00481A49">
        <w:t> </w:t>
      </w:r>
      <w:r w:rsidRPr="00481A49">
        <w:t>нашей стране социальная политика в отношении молодых матерей (конечно, развивается), но пока стоит на очень низком уровне, то после декрета вас с большим трудом примут на работу и о продвижении по службе можете только мечтать! А если вы, к своему несчастью, работали не на государственной работе, вас вообще могут «турнуть» уже на 1 месяце и без пособия. Это дело частное!</w:t>
      </w:r>
    </w:p>
    <w:p w:rsidR="00E91C56" w:rsidRPr="00481A49" w:rsidRDefault="00965797" w:rsidP="00481A49">
      <w:pPr>
        <w:pStyle w:val="Normlnweb"/>
        <w:spacing w:before="0" w:beforeAutospacing="0" w:after="0" w:afterAutospacing="0" w:line="360" w:lineRule="auto"/>
        <w:ind w:firstLine="567"/>
        <w:jc w:val="both"/>
      </w:pPr>
      <w:r w:rsidRPr="00481A49">
        <w:t xml:space="preserve">Так что же получается: всё некогда! Как успеть? И карьеру поставить на нужные рельсы и потомство </w:t>
      </w:r>
      <w:r w:rsidRPr="007A1651">
        <w:rPr>
          <w:b/>
          <w:highlight w:val="green"/>
        </w:rPr>
        <w:t>нарожать</w:t>
      </w:r>
      <w:r w:rsidRPr="00481A49">
        <w:t xml:space="preserve"> и семьёй обзавестись? А ведь врачи в</w:t>
      </w:r>
      <w:r w:rsidR="00E91C56" w:rsidRPr="00481A49">
        <w:t> </w:t>
      </w:r>
      <w:r w:rsidRPr="00481A49">
        <w:t xml:space="preserve">один голос твердят, </w:t>
      </w:r>
      <w:r w:rsidRPr="00DD460E">
        <w:rPr>
          <w:b/>
          <w:highlight w:val="green"/>
        </w:rPr>
        <w:t>роженицам</w:t>
      </w:r>
      <w:r w:rsidRPr="00481A49">
        <w:t xml:space="preserve"> в 27, что они уже «старухи».</w:t>
      </w:r>
    </w:p>
    <w:p w:rsidR="007955D3" w:rsidRPr="00481A49" w:rsidRDefault="00965797" w:rsidP="00481A49">
      <w:pPr>
        <w:pStyle w:val="Normlnweb"/>
        <w:spacing w:before="0" w:beforeAutospacing="0" w:after="0" w:afterAutospacing="0" w:line="360" w:lineRule="auto"/>
        <w:ind w:firstLine="567"/>
        <w:jc w:val="both"/>
      </w:pPr>
      <w:r w:rsidRPr="00481A49">
        <w:t xml:space="preserve">Мало жизни – ответ один получается. Вот если б 2 или3 было… Но, а если оставить утопические размышления о количествах жизни, то, наверное, для каждого «вовремя» по-своему. Главное, не упустить свой шанс начать карьеру, когда подвернулась возможность, и ребёнка </w:t>
      </w:r>
      <w:r w:rsidRPr="00DD460E">
        <w:rPr>
          <w:b/>
          <w:highlight w:val="green"/>
        </w:rPr>
        <w:t>родить</w:t>
      </w:r>
      <w:r w:rsidRPr="00481A49">
        <w:t xml:space="preserve">, если нашёлся достойный «отец». А </w:t>
      </w:r>
      <w:r w:rsidRPr="00DD460E">
        <w:rPr>
          <w:highlight w:val="green"/>
          <w:u w:val="single"/>
        </w:rPr>
        <w:t>судьба</w:t>
      </w:r>
      <w:r w:rsidRPr="00481A49">
        <w:t xml:space="preserve"> она сама всё подправит, выстроит. И если </w:t>
      </w:r>
      <w:r w:rsidRPr="00DD460E">
        <w:rPr>
          <w:highlight w:val="green"/>
          <w:u w:val="single"/>
        </w:rPr>
        <w:t>суждено</w:t>
      </w:r>
      <w:r w:rsidRPr="00481A49">
        <w:t xml:space="preserve"> было тебе стать президентом, то и с 5 детьми станешь!</w:t>
      </w:r>
    </w:p>
    <w:p w:rsidR="00481A49" w:rsidRDefault="00481A49" w:rsidP="00E91C56">
      <w:pPr>
        <w:pStyle w:val="Normlnweb"/>
        <w:spacing w:before="0" w:beforeAutospacing="0" w:after="0" w:afterAutospacing="0" w:line="276" w:lineRule="auto"/>
        <w:ind w:firstLine="567"/>
        <w:jc w:val="both"/>
      </w:pPr>
    </w:p>
    <w:p w:rsidR="00481A49" w:rsidRDefault="00481A49" w:rsidP="00E91C56">
      <w:pPr>
        <w:pStyle w:val="Normlnweb"/>
        <w:spacing w:before="0" w:beforeAutospacing="0" w:after="0" w:afterAutospacing="0" w:line="276" w:lineRule="auto"/>
        <w:ind w:firstLine="567"/>
        <w:jc w:val="both"/>
      </w:pPr>
    </w:p>
    <w:p w:rsidR="00481A49" w:rsidRPr="00481A49" w:rsidRDefault="00481A49" w:rsidP="00481A49">
      <w:pPr>
        <w:pStyle w:val="Normlnweb"/>
        <w:spacing w:before="0" w:beforeAutospacing="0" w:after="0" w:afterAutospacing="0" w:line="480" w:lineRule="auto"/>
        <w:jc w:val="both"/>
        <w:rPr>
          <w:b/>
        </w:rPr>
      </w:pPr>
      <w:r w:rsidRPr="00481A49">
        <w:rPr>
          <w:b/>
          <w:highlight w:val="yellow"/>
        </w:rPr>
        <w:t>jednoduché lexikální opakování</w:t>
      </w:r>
    </w:p>
    <w:p w:rsidR="00481A49" w:rsidRPr="00481A49" w:rsidRDefault="00481A49" w:rsidP="00481A49">
      <w:pPr>
        <w:pStyle w:val="Normlnweb"/>
        <w:spacing w:before="0" w:beforeAutospacing="0" w:after="0" w:afterAutospacing="0" w:line="480" w:lineRule="auto"/>
        <w:jc w:val="both"/>
        <w:rPr>
          <w:b/>
        </w:rPr>
      </w:pPr>
      <w:r w:rsidRPr="00481A49">
        <w:rPr>
          <w:b/>
          <w:highlight w:val="green"/>
        </w:rPr>
        <w:t>složité lexikální opakování</w:t>
      </w:r>
    </w:p>
    <w:p w:rsidR="00481A49" w:rsidRPr="00481A49" w:rsidRDefault="00481A49" w:rsidP="00481A49">
      <w:pPr>
        <w:pStyle w:val="Normlnweb"/>
        <w:spacing w:before="0" w:beforeAutospacing="0" w:after="0" w:afterAutospacing="0" w:line="480" w:lineRule="auto"/>
        <w:jc w:val="both"/>
        <w:rPr>
          <w:b/>
        </w:rPr>
      </w:pPr>
      <w:r w:rsidRPr="00481A49">
        <w:rPr>
          <w:b/>
          <w:highlight w:val="cyan"/>
        </w:rPr>
        <w:t>jednoduchá parafráze</w:t>
      </w:r>
    </w:p>
    <w:p w:rsidR="00481A49" w:rsidRPr="00481A49" w:rsidRDefault="00481A49" w:rsidP="00481A49">
      <w:pPr>
        <w:pStyle w:val="Normlnweb"/>
        <w:spacing w:before="0" w:beforeAutospacing="0" w:after="0" w:afterAutospacing="0" w:line="480" w:lineRule="auto"/>
        <w:jc w:val="both"/>
        <w:rPr>
          <w:b/>
        </w:rPr>
      </w:pPr>
      <w:r w:rsidRPr="00481A49">
        <w:rPr>
          <w:b/>
          <w:highlight w:val="lightGray"/>
        </w:rPr>
        <w:t>složitá parafráze</w:t>
      </w:r>
    </w:p>
    <w:p w:rsidR="00481A49" w:rsidRPr="00E91C56" w:rsidRDefault="00481A49" w:rsidP="00481A49">
      <w:pPr>
        <w:pStyle w:val="Normlnweb"/>
        <w:spacing w:before="0" w:beforeAutospacing="0" w:after="0" w:afterAutospacing="0" w:line="276" w:lineRule="auto"/>
        <w:jc w:val="both"/>
      </w:pPr>
    </w:p>
    <w:sectPr w:rsidR="00481A49" w:rsidRPr="00E91C56" w:rsidSect="00E91C56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89"/>
  <w:activeWritingStyle w:appName="MSWord" w:lang="ru-RU" w:vendorID="1" w:dllVersion="512" w:checkStyle="1"/>
  <w:activeWritingStyle w:appName="MSWord" w:lang="cs-CZ" w:vendorID="7" w:dllVersion="513" w:checkStyle="1"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5797"/>
    <w:rsid w:val="003070FB"/>
    <w:rsid w:val="003C41C6"/>
    <w:rsid w:val="00481A49"/>
    <w:rsid w:val="004A28BF"/>
    <w:rsid w:val="00604795"/>
    <w:rsid w:val="00637367"/>
    <w:rsid w:val="006F5357"/>
    <w:rsid w:val="007955D3"/>
    <w:rsid w:val="007A1651"/>
    <w:rsid w:val="0085341C"/>
    <w:rsid w:val="00926CE5"/>
    <w:rsid w:val="00965797"/>
    <w:rsid w:val="009A6292"/>
    <w:rsid w:val="00A526D0"/>
    <w:rsid w:val="00C173B8"/>
    <w:rsid w:val="00DD460E"/>
    <w:rsid w:val="00E70E7B"/>
    <w:rsid w:val="00E9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0E7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965797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rsid w:val="009657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B89F7216</Template>
  <TotalTime>61</TotalTime>
  <Pages>2</Pages>
  <Words>512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Держись, студент</vt:lpstr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Держись, студент</dc:title>
  <dc:subject/>
  <dc:creator>Jiri Gazda</dc:creator>
  <cp:keywords/>
  <dc:description/>
  <cp:lastModifiedBy>Jiřina Malá</cp:lastModifiedBy>
  <cp:revision>8</cp:revision>
  <dcterms:created xsi:type="dcterms:W3CDTF">2012-11-07T07:21:00Z</dcterms:created>
  <dcterms:modified xsi:type="dcterms:W3CDTF">2012-11-07T10:31:00Z</dcterms:modified>
</cp:coreProperties>
</file>