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01" w:rsidRDefault="00875701"/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87570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cs-CZ"/>
        </w:rPr>
        <w:t>первому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спряжению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75701" w:rsidRPr="00875701" w:rsidRDefault="00875701" w:rsidP="0087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еть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и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ать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(-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ять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).</w:t>
      </w:r>
    </w:p>
    <w:p w:rsidR="00875701" w:rsidRPr="00875701" w:rsidRDefault="00875701" w:rsidP="0087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овать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.</w:t>
      </w:r>
    </w:p>
    <w:p w:rsidR="00875701" w:rsidRPr="00875701" w:rsidRDefault="00875701" w:rsidP="0087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: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брить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и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стелить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.</w:t>
      </w:r>
    </w:p>
    <w:p w:rsidR="00875701" w:rsidRPr="00875701" w:rsidRDefault="00875701" w:rsidP="0087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87570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cs-CZ"/>
        </w:rPr>
        <w:t>второму</w:t>
      </w:r>
      <w:proofErr w:type="spellEnd"/>
      <w:r w:rsidRPr="0087570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спряжению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</w:p>
    <w:p w:rsidR="00875701" w:rsidRPr="00875701" w:rsidRDefault="00875701" w:rsidP="0087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,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кроме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брить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и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стелить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75701" w:rsidRPr="00875701" w:rsidRDefault="00875701" w:rsidP="0087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Семь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глаголов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еть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, и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четыре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ать</w:t>
      </w:r>
      <w:proofErr w:type="spellEnd"/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см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стихотворение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75701" w:rsidRDefault="00875701" w:rsidP="0087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ать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(-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ять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),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ударение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падает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окончания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лежать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стоим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75701" w:rsidRDefault="00875701" w:rsidP="0087570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Ко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втор</w:t>
      </w:r>
      <w:r w:rsidRPr="0087570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875701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же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спряж</w:t>
      </w:r>
      <w:r w:rsidRPr="0087570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875701">
        <w:rPr>
          <w:rFonts w:ascii="Times New Roman" w:hAnsi="Times New Roman" w:cs="Times New Roman"/>
          <w:sz w:val="32"/>
          <w:szCs w:val="32"/>
        </w:rPr>
        <w:t>нью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E6278C">
        <w:rPr>
          <w:rFonts w:ascii="Times New Roman" w:hAnsi="Times New Roman" w:cs="Times New Roman"/>
          <w:b/>
          <w:sz w:val="32"/>
          <w:szCs w:val="32"/>
        </w:rPr>
        <w:t>Отнес</w:t>
      </w:r>
      <w:r w:rsidRPr="00E6278C"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Pr="00E6278C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без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сомн</w:t>
      </w:r>
      <w:r w:rsidRPr="0087570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875701">
        <w:rPr>
          <w:rFonts w:ascii="Times New Roman" w:hAnsi="Times New Roman" w:cs="Times New Roman"/>
          <w:sz w:val="32"/>
          <w:szCs w:val="32"/>
        </w:rPr>
        <w:t>нья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Все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глаг</w:t>
      </w:r>
      <w:r w:rsidRPr="0087570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875701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"-</w:t>
      </w:r>
      <w:proofErr w:type="spellStart"/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</w:t>
      </w:r>
      <w:r w:rsidRPr="0087570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Кр</w:t>
      </w:r>
      <w:r w:rsidRPr="00875701">
        <w:rPr>
          <w:rFonts w:ascii="Times New Roman" w:hAnsi="Times New Roman" w:cs="Times New Roman"/>
          <w:b/>
          <w:bCs/>
          <w:color w:val="00B050"/>
          <w:sz w:val="32"/>
          <w:szCs w:val="32"/>
        </w:rPr>
        <w:t>о</w:t>
      </w:r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ме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слов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"</w:t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стел</w:t>
      </w:r>
      <w:r w:rsidRPr="00875701">
        <w:rPr>
          <w:rFonts w:ascii="Times New Roman" w:hAnsi="Times New Roman" w:cs="Times New Roman"/>
          <w:b/>
          <w:bCs/>
          <w:color w:val="00B05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" и "</w:t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брить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".</w:t>
      </w:r>
      <w:r w:rsidRPr="00875701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ещ</w:t>
      </w:r>
      <w:r w:rsidRPr="00875701">
        <w:rPr>
          <w:rFonts w:ascii="Times New Roman" w:hAnsi="Times New Roman" w:cs="Times New Roman"/>
          <w:b/>
          <w:bCs/>
          <w:sz w:val="32"/>
          <w:szCs w:val="32"/>
        </w:rPr>
        <w:t>ё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: 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смотр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об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br/>
        <w:t>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Сл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шать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ненав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br/>
        <w:t>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Гнать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дыш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держ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терп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br/>
        <w:t>И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зав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сеть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 и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верт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".</w:t>
      </w:r>
    </w:p>
    <w:p w:rsidR="00875701" w:rsidRDefault="00875701" w:rsidP="0087570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75701" w:rsidRDefault="00875701" w:rsidP="008757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cs-CZ"/>
        </w:rPr>
        <w:t>Zm</w:t>
      </w:r>
      <w:r w:rsidRPr="0087570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  <w:t>ěna</w:t>
      </w:r>
      <w:proofErr w:type="spellEnd"/>
      <w:r w:rsidRPr="0087570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  <w:t>souhlasky</w:t>
      </w:r>
      <w:proofErr w:type="spellEnd"/>
    </w:p>
    <w:p w:rsidR="00875701" w:rsidRPr="00875701" w:rsidRDefault="00875701" w:rsidP="008757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ю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см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см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трят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ж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дят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шу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сл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ж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дят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шат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ржит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ржат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ж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дят</w:t>
      </w:r>
      <w:proofErr w:type="spellEnd"/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терп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пл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ю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рпит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рпят</w:t>
      </w:r>
      <w:proofErr w:type="spellEnd"/>
    </w:p>
    <w:p w:rsidR="00875701" w:rsidRPr="00875701" w:rsidRDefault="00875701" w:rsidP="0087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сеть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ш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сит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</w:t>
      </w:r>
      <w:r w:rsidRPr="0087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сят</w:t>
      </w:r>
      <w:proofErr w:type="spellEnd"/>
    </w:p>
    <w:p w:rsidR="00875701" w:rsidRDefault="00875701"/>
    <w:sectPr w:rsidR="0087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F08"/>
    <w:multiLevelType w:val="multilevel"/>
    <w:tmpl w:val="ABB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6117F"/>
    <w:multiLevelType w:val="multilevel"/>
    <w:tmpl w:val="BBC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17"/>
    <w:rsid w:val="004D7777"/>
    <w:rsid w:val="00875701"/>
    <w:rsid w:val="00950D17"/>
    <w:rsid w:val="00C3078A"/>
    <w:rsid w:val="00E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5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5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546AB898.dotm</Template>
  <TotalTime>7</TotalTime>
  <Pages>2</Pages>
  <Words>154</Words>
  <Characters>915</Characters>
  <Application>Microsoft Office Word</Application>
  <DocSecurity>0</DocSecurity>
  <Lines>7</Lines>
  <Paragraphs>2</Paragraphs>
  <ScaleCrop>false</ScaleCrop>
  <Company>UVT MU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Kuznetsova</dc:creator>
  <cp:keywords/>
  <dc:description/>
  <cp:lastModifiedBy>Olena Kuznetsova</cp:lastModifiedBy>
  <cp:revision>3</cp:revision>
  <dcterms:created xsi:type="dcterms:W3CDTF">2012-11-14T12:31:00Z</dcterms:created>
  <dcterms:modified xsi:type="dcterms:W3CDTF">2012-11-28T11:57:00Z</dcterms:modified>
</cp:coreProperties>
</file>