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32" w:rsidRPr="007B4EC5" w:rsidRDefault="00381832"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381832" w:rsidRPr="0045325F" w:rsidRDefault="00381832"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381832" w:rsidRPr="0045325F" w:rsidRDefault="00381832" w:rsidP="001D600A">
      <w:pPr>
        <w:rPr>
          <w:rFonts w:ascii="Arial Narrow" w:hAnsi="Arial Narrow" w:cs="Arial Narrow"/>
          <w:b/>
          <w:bCs/>
          <w:i/>
          <w:iCs/>
          <w:color w:val="000000"/>
          <w:sz w:val="24"/>
          <w:szCs w:val="24"/>
          <w:lang w:val="en-CA"/>
        </w:rPr>
      </w:pPr>
    </w:p>
    <w:p w:rsidR="00381832" w:rsidRDefault="00381832" w:rsidP="003A70FB">
      <w:pPr>
        <w:rPr>
          <w:rFonts w:ascii="Arial Narrow" w:hAnsi="Arial Narrow" w:cs="Arial Narrow"/>
          <w:b/>
          <w:bCs/>
          <w:i/>
          <w:iCs/>
          <w:color w:val="000000"/>
          <w:sz w:val="24"/>
          <w:szCs w:val="24"/>
          <w:lang w:val="en-CA"/>
        </w:rPr>
      </w:pPr>
    </w:p>
    <w:p w:rsidR="00381832" w:rsidRDefault="00381832" w:rsidP="009A1500">
      <w:pPr>
        <w:rPr>
          <w:rFonts w:ascii="Arial Narrow" w:hAnsi="Arial Narrow" w:cs="Arial Narrow"/>
          <w:b/>
          <w:bCs/>
          <w:i/>
          <w:iCs/>
          <w:sz w:val="24"/>
          <w:szCs w:val="24"/>
          <w:lang w:val="en-CA"/>
        </w:rPr>
      </w:pPr>
    </w:p>
    <w:p w:rsidR="00381832" w:rsidRDefault="00381832" w:rsidP="009A1500">
      <w:pPr>
        <w:rPr>
          <w:rFonts w:ascii="Arial Narrow" w:hAnsi="Arial Narrow" w:cs="Arial Narrow"/>
          <w:b/>
          <w:bCs/>
          <w:i/>
          <w:iCs/>
          <w:sz w:val="24"/>
          <w:szCs w:val="24"/>
          <w:lang w:val="en-CA"/>
        </w:rPr>
      </w:pPr>
    </w:p>
    <w:p w:rsidR="00381832" w:rsidRDefault="00381832"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381832" w:rsidRDefault="00381832"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381832" w:rsidRDefault="00381832" w:rsidP="009A1500">
      <w:pPr>
        <w:rPr>
          <w:rFonts w:ascii="Arial Narrow" w:hAnsi="Arial Narrow" w:cs="Arial Narrow"/>
          <w:sz w:val="24"/>
          <w:szCs w:val="24"/>
          <w:lang w:val="en-CA"/>
        </w:rPr>
      </w:pPr>
    </w:p>
    <w:p w:rsidR="00381832" w:rsidRPr="00793C20" w:rsidRDefault="00381832"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381832" w:rsidRPr="00793C20" w:rsidRDefault="00381832"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381832" w:rsidRDefault="00381832" w:rsidP="009A1500">
      <w:pPr>
        <w:rPr>
          <w:rFonts w:ascii="Arial Narrow" w:hAnsi="Arial Narrow" w:cs="Arial Narrow"/>
          <w:b/>
          <w:bCs/>
          <w:i/>
          <w:iCs/>
          <w:sz w:val="24"/>
          <w:szCs w:val="24"/>
          <w:lang w:val="en-CA"/>
        </w:rPr>
      </w:pPr>
    </w:p>
    <w:p w:rsidR="00381832" w:rsidRDefault="00381832"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381832" w:rsidRDefault="00381832" w:rsidP="009A1500">
      <w:pPr>
        <w:rPr>
          <w:rFonts w:ascii="Arial Narrow" w:hAnsi="Arial Narrow" w:cs="Arial Narrow"/>
          <w:b/>
          <w:bCs/>
          <w:i/>
          <w:iCs/>
          <w:sz w:val="24"/>
          <w:szCs w:val="24"/>
          <w:lang w:val="en-CA"/>
        </w:rPr>
      </w:pP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381832"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381832" w:rsidRPr="00AD250F" w:rsidRDefault="00381832"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381832" w:rsidRDefault="00381832" w:rsidP="009A1500">
      <w:pPr>
        <w:rPr>
          <w:rFonts w:ascii="Arial Narrow" w:hAnsi="Arial Narrow" w:cs="Arial Narrow"/>
          <w:b/>
          <w:bCs/>
          <w:sz w:val="24"/>
          <w:szCs w:val="24"/>
          <w:lang w:val="en-CA"/>
        </w:rPr>
      </w:pPr>
    </w:p>
    <w:p w:rsidR="00381832" w:rsidRDefault="00381832" w:rsidP="009A1500">
      <w:pPr>
        <w:rPr>
          <w:rFonts w:ascii="Arial Narrow" w:hAnsi="Arial Narrow" w:cs="Arial Narrow"/>
          <w:b/>
          <w:bCs/>
          <w:sz w:val="24"/>
          <w:szCs w:val="24"/>
          <w:lang w:val="en-CA"/>
        </w:rPr>
      </w:pPr>
    </w:p>
    <w:p w:rsidR="00381832" w:rsidRDefault="00381832"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381832" w:rsidRDefault="00381832"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381832" w:rsidRDefault="00381832" w:rsidP="009A1500">
      <w:pPr>
        <w:rPr>
          <w:rFonts w:ascii="Arial Narrow" w:hAnsi="Arial Narrow" w:cs="Arial Narrow"/>
          <w:sz w:val="24"/>
          <w:szCs w:val="24"/>
          <w:lang w:val="en-CA"/>
        </w:rPr>
      </w:pPr>
    </w:p>
    <w:p w:rsidR="00381832" w:rsidRDefault="00381832"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381832" w:rsidRDefault="00381832"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381832" w:rsidRDefault="00381832"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381832" w:rsidRDefault="00381832" w:rsidP="009A1500">
      <w:pPr>
        <w:rPr>
          <w:rFonts w:ascii="Arial Narrow" w:hAnsi="Arial Narrow" w:cs="Arial Narrow"/>
          <w:b/>
          <w:bCs/>
          <w:sz w:val="24"/>
          <w:szCs w:val="24"/>
          <w:lang w:val="en-CA"/>
        </w:rPr>
      </w:pPr>
    </w:p>
    <w:p w:rsidR="00381832" w:rsidRDefault="00381832"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381832" w:rsidRDefault="00381832"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381832" w:rsidRDefault="00381832"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381832" w:rsidRDefault="00381832"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381832" w:rsidRDefault="00381832"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381832" w:rsidRDefault="00381832"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381832" w:rsidRDefault="00381832"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381832" w:rsidRDefault="00381832"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381832" w:rsidRDefault="00381832"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381832" w:rsidRDefault="00381832"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381832" w:rsidRDefault="00381832"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381832" w:rsidRDefault="00381832"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381832" w:rsidRDefault="00381832"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381832" w:rsidRDefault="00381832"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381832" w:rsidRPr="00EC7599" w:rsidRDefault="00381832"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381832" w:rsidRPr="00EC7599" w:rsidRDefault="00381832"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381832" w:rsidRPr="00EC7599" w:rsidRDefault="00381832" w:rsidP="009A1500">
      <w:pPr>
        <w:rPr>
          <w:rFonts w:ascii="Arial Narrow" w:hAnsi="Arial Narrow" w:cs="Arial Narrow"/>
          <w:b/>
          <w:bCs/>
          <w:sz w:val="24"/>
          <w:szCs w:val="24"/>
          <w:lang w:val="en-US"/>
        </w:rPr>
      </w:pPr>
    </w:p>
    <w:p w:rsidR="00381832" w:rsidRPr="00EC7599" w:rsidRDefault="00381832"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381832" w:rsidRPr="00EC7599" w:rsidRDefault="00381832"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381832" w:rsidRPr="00EC7599" w:rsidRDefault="00381832"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381832" w:rsidRPr="00EC7599" w:rsidRDefault="00381832"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381832" w:rsidRPr="00EC7599" w:rsidRDefault="00381832"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381832" w:rsidRPr="00EC7599" w:rsidRDefault="00381832"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381832" w:rsidRPr="00EC7599" w:rsidRDefault="00381832"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381832" w:rsidRPr="00EC7599" w:rsidRDefault="00381832"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381832" w:rsidRPr="00EC7599" w:rsidRDefault="00381832"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381832" w:rsidRPr="00EC7599" w:rsidRDefault="00381832"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381832" w:rsidRPr="001F0689" w:rsidRDefault="00381832"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381832" w:rsidRPr="0045325F" w:rsidRDefault="00381832"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381832" w:rsidRPr="009A1500" w:rsidRDefault="00381832"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381832" w:rsidRPr="009A1500" w:rsidRDefault="00381832"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381832" w:rsidRDefault="00381832"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381832" w:rsidRDefault="00381832" w:rsidP="00E51EBE">
      <w:pPr>
        <w:rPr>
          <w:rFonts w:ascii="Arial Narrow" w:hAnsi="Arial Narrow" w:cs="Arial Narrow"/>
          <w:color w:val="000000"/>
          <w:sz w:val="24"/>
          <w:szCs w:val="24"/>
          <w:lang w:val="en-CA"/>
        </w:rPr>
      </w:pPr>
    </w:p>
    <w:p w:rsidR="00381832" w:rsidRPr="009A1500" w:rsidRDefault="00381832"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381832" w:rsidRDefault="00381832"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381832" w:rsidRDefault="00381832" w:rsidP="00E51EBE">
      <w:pPr>
        <w:rPr>
          <w:rFonts w:ascii="Arial Narrow" w:hAnsi="Arial Narrow" w:cs="Arial Narrow"/>
          <w:color w:val="000000"/>
          <w:sz w:val="24"/>
          <w:szCs w:val="24"/>
          <w:lang w:val="en-CA"/>
        </w:rPr>
      </w:pPr>
    </w:p>
    <w:p w:rsidR="00381832" w:rsidRDefault="00381832" w:rsidP="00E51EBE">
      <w:pPr>
        <w:rPr>
          <w:rFonts w:ascii="Arial Narrow" w:hAnsi="Arial Narrow" w:cs="Arial Narrow"/>
          <w:color w:val="000000"/>
          <w:sz w:val="24"/>
          <w:szCs w:val="24"/>
          <w:lang w:val="en-CA"/>
        </w:rPr>
      </w:pPr>
    </w:p>
    <w:p w:rsidR="00381832" w:rsidRDefault="00381832" w:rsidP="00E51EBE">
      <w:pPr>
        <w:rPr>
          <w:rFonts w:ascii="Arial Narrow" w:hAnsi="Arial Narrow" w:cs="Arial Narrow"/>
          <w:color w:val="000000"/>
          <w:sz w:val="24"/>
          <w:szCs w:val="24"/>
          <w:lang w:val="en-CA"/>
        </w:rPr>
      </w:pPr>
    </w:p>
    <w:p w:rsidR="00381832" w:rsidRPr="00E60BF9" w:rsidRDefault="00381832"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381832" w:rsidRPr="0045325F" w:rsidRDefault="00381832" w:rsidP="00E51EBE">
      <w:pPr>
        <w:rPr>
          <w:rFonts w:ascii="Arial Narrow" w:hAnsi="Arial Narrow" w:cs="Arial Narrow"/>
          <w:color w:val="000000"/>
          <w:sz w:val="24"/>
          <w:szCs w:val="24"/>
          <w:lang w:val="en-CA"/>
        </w:rPr>
      </w:pP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5 – C</w:t>
      </w: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6 – B</w:t>
      </w:r>
    </w:p>
    <w:p w:rsidR="00381832" w:rsidRDefault="00381832" w:rsidP="00DB2B8D">
      <w:pPr>
        <w:rPr>
          <w:rFonts w:ascii="Arial Narrow" w:hAnsi="Arial Narrow" w:cs="Arial Narrow"/>
          <w:sz w:val="24"/>
          <w:szCs w:val="24"/>
          <w:lang w:val="en-CA"/>
        </w:rPr>
      </w:pP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381832" w:rsidRDefault="00381832"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381832" w:rsidRDefault="00381832"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381832" w:rsidRDefault="00381832"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381832" w:rsidRPr="00E60BF9" w:rsidRDefault="00381832"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381832" w:rsidRPr="00EC7599" w:rsidRDefault="00381832" w:rsidP="003B7B90">
      <w:pPr>
        <w:rPr>
          <w:rFonts w:ascii="Arial Narrow" w:hAnsi="Arial Narrow" w:cs="Arial Narrow"/>
          <w:sz w:val="24"/>
          <w:szCs w:val="24"/>
          <w:lang w:val="cs-CZ"/>
        </w:rPr>
      </w:pPr>
    </w:p>
    <w:p w:rsidR="00381832" w:rsidRPr="00AD250F" w:rsidRDefault="00381832" w:rsidP="003B7B90">
      <w:pPr>
        <w:rPr>
          <w:rFonts w:ascii="Arial Narrow" w:hAnsi="Arial Narrow" w:cs="Arial Narrow"/>
          <w:b/>
          <w:bCs/>
          <w:i/>
          <w:iCs/>
          <w:sz w:val="24"/>
          <w:szCs w:val="24"/>
          <w:lang w:val="cs-CZ"/>
        </w:rPr>
      </w:pPr>
    </w:p>
    <w:p w:rsidR="00381832" w:rsidRDefault="00381832"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381832" w:rsidRDefault="00381832" w:rsidP="003B7B90">
      <w:pPr>
        <w:rPr>
          <w:rFonts w:ascii="Arial Narrow" w:hAnsi="Arial Narrow" w:cs="Arial Narrow"/>
          <w:sz w:val="24"/>
          <w:szCs w:val="24"/>
          <w:lang w:val="cs-CZ"/>
        </w:rPr>
      </w:pPr>
    </w:p>
    <w:p w:rsidR="00381832" w:rsidRDefault="00381832"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381832" w:rsidRDefault="00381832"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381832" w:rsidRDefault="00381832"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381832" w:rsidRPr="00AD250F" w:rsidRDefault="00381832"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381832" w:rsidRPr="00AD250F" w:rsidRDefault="00381832"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381832" w:rsidRPr="00AD250F" w:rsidRDefault="00381832"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381832" w:rsidRPr="00AD250F" w:rsidRDefault="00381832"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381832" w:rsidRPr="00004EE0" w:rsidRDefault="00381832"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381832" w:rsidRPr="00237CAD" w:rsidRDefault="00381832" w:rsidP="00004EE0">
      <w:pPr>
        <w:ind w:left="360"/>
        <w:rPr>
          <w:rFonts w:ascii="Arial Narrow" w:hAnsi="Arial Narrow" w:cs="Arial Narrow"/>
          <w:b/>
          <w:bCs/>
          <w:sz w:val="24"/>
          <w:szCs w:val="24"/>
          <w:lang w:val="cs-CZ"/>
        </w:rPr>
      </w:pPr>
    </w:p>
    <w:p w:rsidR="00381832" w:rsidRDefault="00381832" w:rsidP="003B7B90">
      <w:pPr>
        <w:rPr>
          <w:rFonts w:ascii="Arial Narrow" w:hAnsi="Arial Narrow" w:cs="Arial Narrow"/>
          <w:sz w:val="24"/>
          <w:szCs w:val="24"/>
          <w:lang w:val="en-US"/>
        </w:rPr>
      </w:pPr>
    </w:p>
    <w:p w:rsidR="00381832" w:rsidRPr="00A03284" w:rsidRDefault="00381832"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381832" w:rsidRPr="0045325F" w:rsidRDefault="00381832" w:rsidP="00E650AC">
      <w:pPr>
        <w:rPr>
          <w:rFonts w:ascii="Arial Narrow" w:hAnsi="Arial Narrow" w:cs="Arial Narrow"/>
          <w:i/>
          <w:iCs/>
          <w:sz w:val="24"/>
          <w:szCs w:val="24"/>
          <w:lang w:val="en-CA"/>
        </w:rPr>
      </w:pPr>
    </w:p>
    <w:p w:rsidR="00381832" w:rsidRPr="0045325F" w:rsidRDefault="00381832"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381832" w:rsidRPr="0045325F" w:rsidRDefault="00381832"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381832" w:rsidRPr="0045325F" w:rsidRDefault="00381832"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381832" w:rsidRPr="0045325F" w:rsidRDefault="00381832"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381832" w:rsidRPr="00E60C73" w:rsidRDefault="00381832"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381832" w:rsidRPr="00990C8F" w:rsidRDefault="00381832"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381832" w:rsidRPr="00990C8F" w:rsidRDefault="00381832"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381832" w:rsidRDefault="00381832"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381832" w:rsidRDefault="00381832" w:rsidP="00DB2B8D">
      <w:pPr>
        <w:rPr>
          <w:rFonts w:ascii="Arial Narrow" w:hAnsi="Arial Narrow" w:cs="Arial Narrow"/>
          <w:sz w:val="24"/>
          <w:szCs w:val="24"/>
          <w:lang w:val="en-CA"/>
        </w:rPr>
      </w:pPr>
    </w:p>
    <w:p w:rsidR="00381832" w:rsidRPr="00A26902" w:rsidRDefault="00381832" w:rsidP="00DB2B8D">
      <w:pPr>
        <w:rPr>
          <w:rFonts w:ascii="Arial Narrow" w:hAnsi="Arial Narrow" w:cs="Arial Narrow"/>
          <w:b/>
          <w:bCs/>
          <w:sz w:val="24"/>
          <w:szCs w:val="24"/>
          <w:lang w:val="en-CA"/>
        </w:rPr>
      </w:pPr>
    </w:p>
    <w:p w:rsidR="00381832" w:rsidRPr="0045325F" w:rsidRDefault="00381832"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381832" w:rsidRPr="0045325F" w:rsidRDefault="00381832"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381832" w:rsidRPr="0045325F" w:rsidRDefault="00381832"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381832" w:rsidRPr="0045325F" w:rsidRDefault="00381832">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381832"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832" w:rsidRDefault="00381832">
      <w:r>
        <w:separator/>
      </w:r>
    </w:p>
  </w:endnote>
  <w:endnote w:type="continuationSeparator" w:id="1">
    <w:p w:rsidR="00381832" w:rsidRDefault="00381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832" w:rsidRDefault="00381832">
    <w:pPr>
      <w:pStyle w:val="Footer"/>
    </w:pPr>
    <w:r w:rsidRPr="00BA2917">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832" w:rsidRDefault="00381832">
      <w:r>
        <w:separator/>
      </w:r>
    </w:p>
  </w:footnote>
  <w:footnote w:type="continuationSeparator" w:id="1">
    <w:p w:rsidR="00381832" w:rsidRDefault="00381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832" w:rsidRPr="00090656" w:rsidRDefault="00381832"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381832" w:rsidRPr="002E5719" w:rsidRDefault="00381832"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381832" w:rsidRDefault="00381832">
    <w:pPr>
      <w:pStyle w:val="Header"/>
    </w:pPr>
    <w:r>
      <w:tab/>
    </w:r>
    <w:r>
      <w:tab/>
    </w:r>
    <w:r w:rsidRPr="00BA2917">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618A8"/>
    <w:rsid w:val="00090656"/>
    <w:rsid w:val="00094E6D"/>
    <w:rsid w:val="000961E4"/>
    <w:rsid w:val="001164B0"/>
    <w:rsid w:val="00154425"/>
    <w:rsid w:val="001D600A"/>
    <w:rsid w:val="001F0689"/>
    <w:rsid w:val="001F370C"/>
    <w:rsid w:val="00204E68"/>
    <w:rsid w:val="00212A2E"/>
    <w:rsid w:val="00234440"/>
    <w:rsid w:val="00237CAD"/>
    <w:rsid w:val="00257A60"/>
    <w:rsid w:val="002753CF"/>
    <w:rsid w:val="00277978"/>
    <w:rsid w:val="002D11E5"/>
    <w:rsid w:val="002E5719"/>
    <w:rsid w:val="002F4797"/>
    <w:rsid w:val="0035529E"/>
    <w:rsid w:val="00381832"/>
    <w:rsid w:val="003A70FB"/>
    <w:rsid w:val="003B3A05"/>
    <w:rsid w:val="003B7B90"/>
    <w:rsid w:val="003D4CCB"/>
    <w:rsid w:val="003F625D"/>
    <w:rsid w:val="00411AA5"/>
    <w:rsid w:val="00423169"/>
    <w:rsid w:val="00433B9A"/>
    <w:rsid w:val="0045325F"/>
    <w:rsid w:val="004E20AE"/>
    <w:rsid w:val="004F699B"/>
    <w:rsid w:val="00526959"/>
    <w:rsid w:val="00540263"/>
    <w:rsid w:val="005B2A76"/>
    <w:rsid w:val="005B4140"/>
    <w:rsid w:val="005D6D26"/>
    <w:rsid w:val="006664AD"/>
    <w:rsid w:val="0069307B"/>
    <w:rsid w:val="006A6F73"/>
    <w:rsid w:val="006B7894"/>
    <w:rsid w:val="006C062C"/>
    <w:rsid w:val="006C7AEF"/>
    <w:rsid w:val="006D1E01"/>
    <w:rsid w:val="00704A2E"/>
    <w:rsid w:val="007236AF"/>
    <w:rsid w:val="007243F6"/>
    <w:rsid w:val="00766F89"/>
    <w:rsid w:val="00793C20"/>
    <w:rsid w:val="007B4EC5"/>
    <w:rsid w:val="007E37AB"/>
    <w:rsid w:val="007E7534"/>
    <w:rsid w:val="0080155B"/>
    <w:rsid w:val="00895E33"/>
    <w:rsid w:val="008B2943"/>
    <w:rsid w:val="009011AA"/>
    <w:rsid w:val="00954EA4"/>
    <w:rsid w:val="00964AF6"/>
    <w:rsid w:val="00975CFB"/>
    <w:rsid w:val="00975E18"/>
    <w:rsid w:val="00980133"/>
    <w:rsid w:val="00982CBC"/>
    <w:rsid w:val="00990C8F"/>
    <w:rsid w:val="009A1500"/>
    <w:rsid w:val="009B6024"/>
    <w:rsid w:val="009D131D"/>
    <w:rsid w:val="00A03284"/>
    <w:rsid w:val="00A07F35"/>
    <w:rsid w:val="00A10551"/>
    <w:rsid w:val="00A15913"/>
    <w:rsid w:val="00A26902"/>
    <w:rsid w:val="00AD250F"/>
    <w:rsid w:val="00AD3152"/>
    <w:rsid w:val="00B52B24"/>
    <w:rsid w:val="00B80E37"/>
    <w:rsid w:val="00B81AC2"/>
    <w:rsid w:val="00BA2917"/>
    <w:rsid w:val="00C116F5"/>
    <w:rsid w:val="00C16ADC"/>
    <w:rsid w:val="00C20C68"/>
    <w:rsid w:val="00C60B4B"/>
    <w:rsid w:val="00CA437F"/>
    <w:rsid w:val="00D06EBE"/>
    <w:rsid w:val="00D14CE8"/>
    <w:rsid w:val="00D57BC6"/>
    <w:rsid w:val="00DA50C4"/>
    <w:rsid w:val="00DB2B8D"/>
    <w:rsid w:val="00E51EBE"/>
    <w:rsid w:val="00E60BF9"/>
    <w:rsid w:val="00E60C73"/>
    <w:rsid w:val="00E650AC"/>
    <w:rsid w:val="00EA30C0"/>
    <w:rsid w:val="00EC7599"/>
    <w:rsid w:val="00F06E1C"/>
    <w:rsid w:val="00F6283F"/>
    <w:rsid w:val="00F66AFF"/>
    <w:rsid w:val="00F72BD5"/>
    <w:rsid w:val="00F902DF"/>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sid w:val="005D6D26"/>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sid w:val="005D6D26"/>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2012-09-18T08:15:00Z</dcterms:created>
  <dcterms:modified xsi:type="dcterms:W3CDTF">2012-09-18T08:15:00Z</dcterms:modified>
</cp:coreProperties>
</file>