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68" w:rsidRDefault="001D4C56" w:rsidP="001D4C56">
      <w:pPr>
        <w:pStyle w:val="Odstavecseseznamem"/>
        <w:numPr>
          <w:ilvl w:val="0"/>
          <w:numId w:val="1"/>
        </w:numPr>
      </w:pPr>
      <w:r>
        <w:t>Doplňte věty podle významu libovolným podstatným jménem a určete správný pád.</w:t>
      </w:r>
      <w:bookmarkStart w:id="0" w:name="_GoBack"/>
      <w:bookmarkEnd w:id="0"/>
    </w:p>
    <w:p w:rsidR="001D4C56" w:rsidRDefault="001D4C56" w:rsidP="001D4C56">
      <w:r>
        <w:t xml:space="preserve">______________ </w:t>
      </w:r>
      <w:proofErr w:type="spellStart"/>
      <w:r>
        <w:t>priča</w:t>
      </w:r>
      <w:proofErr w:type="spellEnd"/>
      <w:r>
        <w:t xml:space="preserve"> o ___________.</w:t>
      </w:r>
    </w:p>
    <w:p w:rsidR="001D4C56" w:rsidRDefault="001D4C56" w:rsidP="001D4C56">
      <w:proofErr w:type="gramStart"/>
      <w:r>
        <w:t>Marko</w:t>
      </w:r>
      <w:proofErr w:type="gramEnd"/>
      <w:r>
        <w:t xml:space="preserve"> i Petar </w:t>
      </w:r>
      <w:proofErr w:type="spellStart"/>
      <w:proofErr w:type="gramStart"/>
      <w:r>
        <w:t>su</w:t>
      </w:r>
      <w:proofErr w:type="spellEnd"/>
      <w:proofErr w:type="gramEnd"/>
      <w:r>
        <w:t xml:space="preserve"> _____________.</w:t>
      </w:r>
    </w:p>
    <w:p w:rsidR="001D4C56" w:rsidRDefault="001D4C56" w:rsidP="001D4C56">
      <w:r>
        <w:t xml:space="preserve">Milena </w:t>
      </w:r>
      <w:proofErr w:type="spellStart"/>
      <w:r>
        <w:t>dolazi</w:t>
      </w:r>
      <w:proofErr w:type="spellEnd"/>
      <w:r>
        <w:t xml:space="preserve"> bez ______________.</w:t>
      </w:r>
    </w:p>
    <w:p w:rsidR="001D4C56" w:rsidRDefault="001D4C56" w:rsidP="001D4C56">
      <w:proofErr w:type="spellStart"/>
      <w:r>
        <w:t>Idemo</w:t>
      </w:r>
      <w:proofErr w:type="spellEnd"/>
      <w:r>
        <w:t xml:space="preserve"> na </w:t>
      </w:r>
      <w:proofErr w:type="spellStart"/>
      <w:r>
        <w:t>izlet</w:t>
      </w:r>
      <w:proofErr w:type="spellEnd"/>
      <w:r>
        <w:t xml:space="preserve"> </w:t>
      </w:r>
      <w:proofErr w:type="spellStart"/>
      <w:r>
        <w:t>unatoč</w:t>
      </w:r>
      <w:proofErr w:type="spellEnd"/>
      <w:r>
        <w:t xml:space="preserve"> ____________.</w:t>
      </w:r>
    </w:p>
    <w:p w:rsidR="001D4C56" w:rsidRDefault="001D4C56" w:rsidP="001D4C56">
      <w:proofErr w:type="spellStart"/>
      <w:r>
        <w:t>Gledamo</w:t>
      </w:r>
      <w:proofErr w:type="spellEnd"/>
      <w:r>
        <w:t xml:space="preserve"> _____________ na ______________.</w:t>
      </w:r>
    </w:p>
    <w:p w:rsidR="001D4C56" w:rsidRDefault="001D4C56" w:rsidP="001D4C56">
      <w:r>
        <w:t xml:space="preserve">Karel </w:t>
      </w:r>
      <w:proofErr w:type="spellStart"/>
      <w:r>
        <w:t>stavlja</w:t>
      </w:r>
      <w:proofErr w:type="spellEnd"/>
      <w:r>
        <w:t xml:space="preserve"> ___________ na ____________.</w:t>
      </w:r>
    </w:p>
    <w:p w:rsidR="001D4C56" w:rsidRDefault="001D4C56" w:rsidP="001D4C56">
      <w:r>
        <w:t xml:space="preserve">_____________ </w:t>
      </w:r>
      <w:proofErr w:type="spellStart"/>
      <w:r>
        <w:t>su</w:t>
      </w:r>
      <w:proofErr w:type="spellEnd"/>
      <w:r>
        <w:t xml:space="preserve"> u _____________.</w:t>
      </w:r>
    </w:p>
    <w:p w:rsidR="001D4C56" w:rsidRDefault="001D4C56" w:rsidP="001D4C56">
      <w:r>
        <w:t xml:space="preserve">Marcela s ______________ idu u </w:t>
      </w:r>
      <w:proofErr w:type="spellStart"/>
      <w:r>
        <w:t>trgovinu</w:t>
      </w:r>
      <w:proofErr w:type="spellEnd"/>
      <w:r>
        <w:t>.</w:t>
      </w:r>
    </w:p>
    <w:p w:rsidR="001D4C56" w:rsidRDefault="001D4C56" w:rsidP="001D4C56">
      <w:proofErr w:type="spellStart"/>
      <w:r>
        <w:t>Gdje</w:t>
      </w:r>
      <w:proofErr w:type="spellEnd"/>
      <w:r>
        <w:t xml:space="preserve"> je Masarykovo </w:t>
      </w:r>
      <w:proofErr w:type="spellStart"/>
      <w:r>
        <w:t>sveučilište</w:t>
      </w:r>
      <w:proofErr w:type="spellEnd"/>
      <w:r>
        <w:t>? _________________</w:t>
      </w:r>
    </w:p>
    <w:p w:rsidR="001D4C56" w:rsidRDefault="001D4C56" w:rsidP="001D4C56">
      <w:proofErr w:type="spellStart"/>
      <w:r>
        <w:t>Gdje</w:t>
      </w:r>
      <w:proofErr w:type="spellEnd"/>
      <w:r>
        <w:t xml:space="preserve"> živi </w:t>
      </w:r>
      <w:proofErr w:type="spellStart"/>
      <w:r>
        <w:t>predsjednik</w:t>
      </w:r>
      <w:proofErr w:type="spellEnd"/>
      <w:r>
        <w:t xml:space="preserve"> Zeman? ___________________</w:t>
      </w:r>
    </w:p>
    <w:p w:rsidR="001D4C56" w:rsidRDefault="001D4C56" w:rsidP="001D4C56">
      <w:proofErr w:type="spellStart"/>
      <w:r>
        <w:t>Što</w:t>
      </w:r>
      <w:proofErr w:type="spellEnd"/>
      <w:r>
        <w:t xml:space="preserve"> voli nositi </w:t>
      </w:r>
      <w:proofErr w:type="spellStart"/>
      <w:r>
        <w:t>manekenka</w:t>
      </w:r>
      <w:proofErr w:type="spellEnd"/>
      <w:r>
        <w:t>? _________________</w:t>
      </w:r>
    </w:p>
    <w:p w:rsidR="001D4C56" w:rsidRDefault="001D4C56" w:rsidP="001D4C56">
      <w:proofErr w:type="spellStart"/>
      <w:r>
        <w:t>Kamo</w:t>
      </w:r>
      <w:proofErr w:type="spellEnd"/>
      <w:r>
        <w:t xml:space="preserve"> </w:t>
      </w:r>
      <w:proofErr w:type="gramStart"/>
      <w:r>
        <w:t>putuje Marko</w:t>
      </w:r>
      <w:proofErr w:type="gramEnd"/>
      <w:r>
        <w:t xml:space="preserve"> na </w:t>
      </w:r>
      <w:proofErr w:type="spellStart"/>
      <w:r>
        <w:t>ljetovanje</w:t>
      </w:r>
      <w:proofErr w:type="spellEnd"/>
      <w:r>
        <w:t>? __________________</w:t>
      </w:r>
    </w:p>
    <w:p w:rsidR="001D4C56" w:rsidRDefault="001D4C56" w:rsidP="001D4C56">
      <w:proofErr w:type="spellStart"/>
      <w:r>
        <w:t>Kamo</w:t>
      </w:r>
      <w:proofErr w:type="spellEnd"/>
      <w:r>
        <w:t xml:space="preserve"> ide autobus </w:t>
      </w:r>
      <w:proofErr w:type="spellStart"/>
      <w:r>
        <w:t>iz</w:t>
      </w:r>
      <w:proofErr w:type="spellEnd"/>
      <w:r>
        <w:t xml:space="preserve"> Praga? ________________________</w:t>
      </w:r>
    </w:p>
    <w:p w:rsidR="001D4C56" w:rsidRDefault="001D4C56" w:rsidP="001D4C56"/>
    <w:p w:rsidR="001D4C56" w:rsidRDefault="001D4C56" w:rsidP="001D4C56">
      <w:pPr>
        <w:pStyle w:val="Odstavecseseznamem"/>
        <w:numPr>
          <w:ilvl w:val="0"/>
          <w:numId w:val="1"/>
        </w:numPr>
      </w:pPr>
      <w:r>
        <w:t>Přeložte</w:t>
      </w:r>
    </w:p>
    <w:p w:rsidR="001D4C56" w:rsidRDefault="001D4C56" w:rsidP="001D4C56">
      <w:pPr>
        <w:pStyle w:val="Odstavecseseznamem"/>
      </w:pPr>
      <w:r>
        <w:t>Musím jet do města. ___________________</w:t>
      </w:r>
    </w:p>
    <w:p w:rsidR="001D4C56" w:rsidRDefault="001D4C56" w:rsidP="001D4C56">
      <w:pPr>
        <w:pStyle w:val="Odstavecseseznamem"/>
      </w:pPr>
      <w:r>
        <w:t>Nemůžu jít k lékaři. ________________</w:t>
      </w:r>
    </w:p>
    <w:p w:rsidR="001D4C56" w:rsidRDefault="001D4C56" w:rsidP="001D4C56">
      <w:pPr>
        <w:pStyle w:val="Odstavecseseznamem"/>
      </w:pPr>
      <w:r>
        <w:t>Nechceš hrát fotbal. _________________</w:t>
      </w:r>
    </w:p>
    <w:p w:rsidR="001D4C56" w:rsidRDefault="001D4C56" w:rsidP="001D4C56">
      <w:pPr>
        <w:pStyle w:val="Odstavecseseznamem"/>
      </w:pPr>
      <w:r>
        <w:t>Škola je u moře. _________________</w:t>
      </w:r>
    </w:p>
    <w:p w:rsidR="001D4C56" w:rsidRDefault="001D4C56" w:rsidP="001D4C56">
      <w:pPr>
        <w:pStyle w:val="Odstavecseseznamem"/>
      </w:pPr>
      <w:r>
        <w:t>Domy jsou v centru města. ___________________</w:t>
      </w:r>
    </w:p>
    <w:p w:rsidR="001D4C56" w:rsidRDefault="001D4C56" w:rsidP="001D4C56">
      <w:pPr>
        <w:pStyle w:val="Odstavecseseznamem"/>
      </w:pPr>
      <w:r>
        <w:t>Oblečení mají v obchodě (</w:t>
      </w:r>
      <w:proofErr w:type="spellStart"/>
      <w:r>
        <w:t>dućan</w:t>
      </w:r>
      <w:proofErr w:type="spellEnd"/>
      <w:r>
        <w:t>). ___________________</w:t>
      </w:r>
    </w:p>
    <w:p w:rsidR="001D4C56" w:rsidRDefault="001D4C56" w:rsidP="001D4C56">
      <w:pPr>
        <w:pStyle w:val="Odstavecseseznamem"/>
      </w:pPr>
      <w:r>
        <w:t>Jedeme na výlet. ____________________</w:t>
      </w:r>
    </w:p>
    <w:p w:rsidR="001D4C56" w:rsidRDefault="001D4C56" w:rsidP="001D4C56">
      <w:r>
        <w:t>Popište, jak bydlíte:</w:t>
      </w:r>
    </w:p>
    <w:p w:rsidR="001D4C56" w:rsidRDefault="001D4C56" w:rsidP="001D4C56">
      <w:proofErr w:type="spellStart"/>
      <w:r>
        <w:t>Gdje</w:t>
      </w:r>
      <w:proofErr w:type="spellEnd"/>
      <w:r>
        <w:t xml:space="preserve"> </w:t>
      </w:r>
      <w:proofErr w:type="spellStart"/>
      <w:r>
        <w:t>živite</w:t>
      </w:r>
      <w:proofErr w:type="spellEnd"/>
      <w:r>
        <w:t>? (</w:t>
      </w:r>
      <w:proofErr w:type="spellStart"/>
      <w:r>
        <w:t>kuća</w:t>
      </w:r>
      <w:proofErr w:type="spellEnd"/>
      <w:r>
        <w:t>, stan, dom = kolej).</w:t>
      </w:r>
    </w:p>
    <w:p w:rsidR="001D4C56" w:rsidRDefault="001D4C56" w:rsidP="001D4C56">
      <w:r>
        <w:t xml:space="preserve">Koliko </w:t>
      </w:r>
      <w:proofErr w:type="spellStart"/>
      <w:r>
        <w:t>imate</w:t>
      </w:r>
      <w:proofErr w:type="spellEnd"/>
      <w:r>
        <w:t xml:space="preserve"> soba?</w:t>
      </w:r>
    </w:p>
    <w:p w:rsidR="001D4C56" w:rsidRDefault="001D4C56" w:rsidP="001D4C56">
      <w:proofErr w:type="spellStart"/>
      <w:r>
        <w:t>Što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u </w:t>
      </w:r>
      <w:proofErr w:type="spellStart"/>
      <w:r>
        <w:t>sobama</w:t>
      </w:r>
      <w:proofErr w:type="spellEnd"/>
      <w:r>
        <w:t xml:space="preserve">? U </w:t>
      </w:r>
      <w:proofErr w:type="spellStart"/>
      <w:r>
        <w:t>dnevnoj</w:t>
      </w:r>
      <w:proofErr w:type="spellEnd"/>
      <w:r>
        <w:t xml:space="preserve"> sobi… U </w:t>
      </w:r>
      <w:proofErr w:type="spellStart"/>
      <w:r>
        <w:t>kuhinji</w:t>
      </w:r>
      <w:proofErr w:type="spellEnd"/>
      <w:r>
        <w:t>…. Atd.</w:t>
      </w:r>
    </w:p>
    <w:sectPr w:rsidR="001D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14F0B"/>
    <w:multiLevelType w:val="hybridMultilevel"/>
    <w:tmpl w:val="11288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56"/>
    <w:rsid w:val="001D4C56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E565-0500-4137-8144-9A9C3EAA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AC247921.dotm</Template>
  <TotalTime>7</TotalTime>
  <Pages>1</Pages>
  <Words>153</Words>
  <Characters>903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Pilch</dc:creator>
  <cp:keywords/>
  <dc:description/>
  <cp:lastModifiedBy>Pavel Pilch</cp:lastModifiedBy>
  <cp:revision>1</cp:revision>
  <dcterms:created xsi:type="dcterms:W3CDTF">2013-11-05T10:26:00Z</dcterms:created>
  <dcterms:modified xsi:type="dcterms:W3CDTF">2013-11-05T10:33:00Z</dcterms:modified>
</cp:coreProperties>
</file>