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D3" w:rsidRDefault="00BE57D3" w:rsidP="00262668">
      <w:pPr>
        <w:pStyle w:val="Title"/>
      </w:pPr>
      <w:r>
        <w:t>Obrazné pojmenování – tropus</w:t>
      </w:r>
    </w:p>
    <w:p w:rsidR="00BE57D3" w:rsidRPr="00FD6B25" w:rsidRDefault="00BE57D3" w:rsidP="00FD6B25">
      <w:pPr>
        <w:pStyle w:val="Heading1"/>
      </w:pPr>
      <w:r>
        <w:t>Tropus</w:t>
      </w:r>
    </w:p>
    <w:p w:rsidR="00BE57D3" w:rsidRPr="006E03F8" w:rsidRDefault="00BE57D3" w:rsidP="006E03F8">
      <w:r w:rsidRPr="0064391B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2" o:spid="_x0000_i1025" type="#_x0000_t75" style="width:393pt;height:615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">
            <v:imagedata r:id="rId4" o:title="" cropleft="-10727f" cropright="-10683f"/>
            <o:lock v:ext="edit" aspectratio="f"/>
          </v:shape>
        </w:pict>
      </w:r>
    </w:p>
    <w:sectPr w:rsidR="00BE57D3" w:rsidRPr="006E03F8" w:rsidSect="0004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3F8"/>
    <w:rsid w:val="00042E2B"/>
    <w:rsid w:val="00262668"/>
    <w:rsid w:val="003107F9"/>
    <w:rsid w:val="00414AFB"/>
    <w:rsid w:val="004567CB"/>
    <w:rsid w:val="0064391B"/>
    <w:rsid w:val="006E03F8"/>
    <w:rsid w:val="00B74105"/>
    <w:rsid w:val="00BE57D3"/>
    <w:rsid w:val="00FD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B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6B25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E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3F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626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266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Obrazné pojmenování – tropus</dc:title>
  <dc:subject/>
  <dc:creator>Vlastimil Válek</dc:creator>
  <cp:keywords/>
  <dc:description/>
  <cp:lastModifiedBy>Zuzana</cp:lastModifiedBy>
  <cp:revision>2</cp:revision>
  <dcterms:created xsi:type="dcterms:W3CDTF">2012-10-02T20:36:00Z</dcterms:created>
  <dcterms:modified xsi:type="dcterms:W3CDTF">2012-10-02T20:36:00Z</dcterms:modified>
</cp:coreProperties>
</file>