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A3" w:rsidRDefault="00C849A3" w:rsidP="00434966">
      <w:r>
        <w:t>Kalčíková 330948</w:t>
      </w:r>
    </w:p>
    <w:p w:rsidR="00C849A3" w:rsidRDefault="00C849A3" w:rsidP="00434966">
      <w:r>
        <w:t xml:space="preserve">Když už jsme tuto mezeru objevili, musíme ji zaplnit. Vždyť co lze postavit vedle formy, která ztělesňuje myšlenku, ne-li </w:t>
      </w:r>
      <w:commentRangeStart w:id="0"/>
      <w:r>
        <w:t>obsah</w:t>
      </w:r>
      <w:commentRangeEnd w:id="0"/>
      <w:r>
        <w:rPr>
          <w:rStyle w:val="CommentReference"/>
        </w:rPr>
        <w:commentReference w:id="0"/>
      </w:r>
      <w:r>
        <w:t xml:space="preserve"> této myšlenky? Co postavit vedle pravopisu, který se týká slova, ne-li styl, který se týká obsahu?</w:t>
      </w:r>
    </w:p>
    <w:p w:rsidR="00C849A3" w:rsidRDefault="00C849A3" w:rsidP="005B5AEC">
      <w:r>
        <w:t>Larousse byl v tomto ohledu radikálním</w:t>
      </w:r>
      <w:r w:rsidRPr="00113C71">
        <w:t xml:space="preserve"> revolucionář</w:t>
      </w:r>
      <w:r>
        <w:t xml:space="preserve">em. Mnohým školním inspektorům musely tehdy připadat jeho iniciativy stejně skandální, jako připadají našim současníkům návrhy na </w:t>
      </w:r>
      <w:commentRangeStart w:id="1"/>
      <w:r>
        <w:t xml:space="preserve">vzdělávání </w:t>
      </w:r>
      <w:commentRangeEnd w:id="1"/>
      <w:r>
        <w:rPr>
          <w:rStyle w:val="CommentReference"/>
        </w:rPr>
        <w:commentReference w:id="1"/>
      </w:r>
      <w:r>
        <w:t xml:space="preserve">z 90. </w:t>
      </w:r>
      <w:commentRangeStart w:id="2"/>
      <w:r>
        <w:t>let</w:t>
      </w:r>
      <w:commentRangeEnd w:id="2"/>
      <w:r>
        <w:rPr>
          <w:rStyle w:val="CommentReference"/>
        </w:rPr>
        <w:commentReference w:id="2"/>
      </w:r>
      <w:r>
        <w:t xml:space="preserve">. Laroussova metoda totiž </w:t>
      </w:r>
      <w:commentRangeStart w:id="3"/>
      <w:r>
        <w:t>nestaví</w:t>
      </w:r>
      <w:commentRangeEnd w:id="3"/>
      <w:r>
        <w:rPr>
          <w:rStyle w:val="CommentReference"/>
        </w:rPr>
        <w:commentReference w:id="3"/>
      </w:r>
      <w:r>
        <w:t xml:space="preserve"> do centra pedagogického systému obecná </w:t>
      </w:r>
      <w:commentRangeStart w:id="4"/>
      <w:r>
        <w:t xml:space="preserve">pravidla, </w:t>
      </w:r>
      <w:commentRangeEnd w:id="4"/>
      <w:r>
        <w:rPr>
          <w:rStyle w:val="CommentReference"/>
        </w:rPr>
        <w:commentReference w:id="4"/>
      </w:r>
      <w:r>
        <w:t xml:space="preserve">která silně </w:t>
      </w:r>
      <w:commentRangeStart w:id="5"/>
      <w:r>
        <w:t>kodifikují jednotlivé pravopisné rysy</w:t>
      </w:r>
      <w:commentRangeEnd w:id="5"/>
      <w:r>
        <w:rPr>
          <w:rStyle w:val="CommentReference"/>
        </w:rPr>
        <w:commentReference w:id="5"/>
      </w:r>
      <w:r>
        <w:rPr>
          <w:b/>
          <w:bCs/>
          <w:i/>
          <w:iCs/>
        </w:rPr>
        <w:t xml:space="preserve">, </w:t>
      </w:r>
      <w:r>
        <w:t xml:space="preserve">ale výslovně a záměrně tam staví </w:t>
      </w:r>
      <w:commentRangeStart w:id="6"/>
      <w:r>
        <w:t xml:space="preserve">projev, </w:t>
      </w:r>
      <w:commentRangeEnd w:id="6"/>
      <w:r>
        <w:rPr>
          <w:rStyle w:val="CommentReference"/>
        </w:rPr>
        <w:commentReference w:id="6"/>
      </w:r>
      <w:r>
        <w:t xml:space="preserve">což u něj znamená styl. Podtrženo sečteno, proti diktátu, který je </w:t>
      </w:r>
      <w:commentRangeStart w:id="7"/>
      <w:r>
        <w:t xml:space="preserve">karikaturou napodobování, </w:t>
      </w:r>
      <w:commentRangeEnd w:id="7"/>
      <w:r>
        <w:rPr>
          <w:rStyle w:val="CommentReference"/>
        </w:rPr>
        <w:commentReference w:id="7"/>
      </w:r>
      <w:r>
        <w:t xml:space="preserve">je postaven sloh, který cvičí vynalézavost a který nemůže být vydařený bez dobré znalosti slovní zásoby </w:t>
      </w:r>
      <w:commentRangeStart w:id="8"/>
      <w:r>
        <w:t>a</w:t>
      </w:r>
      <w:commentRangeEnd w:id="8"/>
      <w:r>
        <w:rPr>
          <w:rStyle w:val="CommentReference"/>
        </w:rPr>
        <w:commentReference w:id="8"/>
      </w:r>
      <w:r>
        <w:t xml:space="preserve"> tedy i pravopisu. Sloh, to je škola </w:t>
      </w:r>
      <w:commentRangeStart w:id="9"/>
      <w:r>
        <w:t>jazyka</w:t>
      </w:r>
      <w:commentRangeEnd w:id="9"/>
      <w:r>
        <w:rPr>
          <w:rStyle w:val="CommentReference"/>
        </w:rPr>
        <w:commentReference w:id="9"/>
      </w:r>
      <w:r>
        <w:t xml:space="preserve"> a jazyk, který je na úrovni, se nazývá </w:t>
      </w:r>
      <w:commentRangeStart w:id="10"/>
      <w:r>
        <w:t>styl</w:t>
      </w:r>
      <w:commentRangeEnd w:id="10"/>
      <w:r>
        <w:rPr>
          <w:rStyle w:val="CommentReference"/>
        </w:rPr>
        <w:commentReference w:id="10"/>
      </w:r>
      <w:r>
        <w:t>.</w:t>
      </w:r>
    </w:p>
    <w:p w:rsidR="00C849A3" w:rsidRDefault="00C849A3" w:rsidP="005B5AEC"/>
    <w:p w:rsidR="00C849A3" w:rsidRDefault="00C849A3" w:rsidP="005B5AEC"/>
    <w:p w:rsidR="00C849A3" w:rsidRDefault="00C849A3" w:rsidP="000E6FC8">
      <w:r>
        <w:t>celkem dobře, ale podívejte se znova na větu P6: jejichž « meze » jsou kodifikovány pravidly pravopisu</w:t>
      </w:r>
    </w:p>
    <w:p w:rsidR="00C849A3" w:rsidRPr="00434966" w:rsidRDefault="00C849A3" w:rsidP="005B5AEC"/>
    <w:sectPr w:rsidR="00C849A3" w:rsidRPr="00434966" w:rsidSect="0026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11-01T07:55:00Z" w:initials="P">
    <w:p w:rsidR="00C849A3" w:rsidRDefault="00C849A3">
      <w:pPr>
        <w:pStyle w:val="CommentText"/>
      </w:pPr>
      <w:r>
        <w:rPr>
          <w:rStyle w:val="CommentReference"/>
        </w:rPr>
        <w:annotationRef/>
      </w:r>
      <w:r>
        <w:t>sám/ přímo</w:t>
      </w:r>
    </w:p>
  </w:comment>
  <w:comment w:id="1" w:author="Pavla" w:date="2013-11-01T07:56:00Z" w:initials="P">
    <w:p w:rsidR="00C849A3" w:rsidRDefault="00C849A3">
      <w:pPr>
        <w:pStyle w:val="CommentText"/>
      </w:pPr>
      <w:r>
        <w:rPr>
          <w:rStyle w:val="CommentReference"/>
        </w:rPr>
        <w:annotationRef/>
      </w:r>
      <w:r>
        <w:t>ve školství</w:t>
      </w:r>
    </w:p>
  </w:comment>
  <w:comment w:id="2" w:author="Pavla" w:date="2013-11-01T07:57:00Z" w:initials="P">
    <w:p w:rsidR="00C849A3" w:rsidRDefault="00C849A3">
      <w:pPr>
        <w:pStyle w:val="CommentText"/>
      </w:pPr>
      <w:r>
        <w:rPr>
          <w:rStyle w:val="CommentReference"/>
        </w:rPr>
        <w:annotationRef/>
      </w:r>
      <w:r>
        <w:t>století?</w:t>
      </w:r>
    </w:p>
  </w:comment>
  <w:comment w:id="3" w:author="Pavla" w:date="2013-11-01T07:57:00Z" w:initials="P">
    <w:p w:rsidR="00C849A3" w:rsidRDefault="00C849A3">
      <w:pPr>
        <w:pStyle w:val="CommentText"/>
      </w:pPr>
      <w:r>
        <w:rPr>
          <w:rStyle w:val="CommentReference"/>
        </w:rPr>
        <w:annotationRef/>
      </w:r>
      <w:r>
        <w:t xml:space="preserve">už </w:t>
      </w:r>
    </w:p>
  </w:comment>
  <w:comment w:id="4" w:author="Pavla" w:date="2013-11-01T07:57:00Z" w:initials="P">
    <w:p w:rsidR="00C849A3" w:rsidRDefault="00C849A3">
      <w:pPr>
        <w:pStyle w:val="CommentText"/>
      </w:pPr>
      <w:r>
        <w:rPr>
          <w:rStyle w:val="CommentReference"/>
        </w:rPr>
        <w:annotationRef/>
      </w:r>
      <w:r>
        <w:t xml:space="preserve">kurzívou, a zde by bylo lepší </w:t>
      </w:r>
      <w:r w:rsidRPr="000550A6">
        <w:rPr>
          <w:i/>
          <w:iCs/>
        </w:rPr>
        <w:t>normu</w:t>
      </w:r>
    </w:p>
  </w:comment>
  <w:comment w:id="5" w:author="Pavla" w:date="2013-11-01T07:58:00Z" w:initials="P">
    <w:p w:rsidR="00C849A3" w:rsidRDefault="00C849A3">
      <w:pPr>
        <w:pStyle w:val="CommentText"/>
      </w:pPr>
      <w:r>
        <w:rPr>
          <w:rStyle w:val="CommentReference"/>
        </w:rPr>
        <w:annotationRef/>
      </w:r>
      <w:r>
        <w:t>nepochopeno správně</w:t>
      </w:r>
    </w:p>
  </w:comment>
  <w:comment w:id="6" w:author="Pavla" w:date="2013-11-01T08:00:00Z" w:initials="P">
    <w:p w:rsidR="00C849A3" w:rsidRDefault="00C849A3">
      <w:pPr>
        <w:pStyle w:val="CommentText"/>
      </w:pPr>
      <w:r>
        <w:rPr>
          <w:rStyle w:val="CommentReference"/>
        </w:rPr>
        <w:annotationRef/>
      </w:r>
      <w:r>
        <w:t>zde příliš obecné, lépe :vyjadřování</w:t>
      </w:r>
    </w:p>
  </w:comment>
  <w:comment w:id="7" w:author="Pavla" w:date="2013-11-01T08:01:00Z" w:initials="P">
    <w:p w:rsidR="00C849A3" w:rsidRDefault="00C849A3" w:rsidP="000550A6">
      <w:pPr>
        <w:pStyle w:val="CommentText"/>
      </w:pPr>
      <w:r>
        <w:rPr>
          <w:rStyle w:val="CommentReference"/>
        </w:rPr>
        <w:annotationRef/>
      </w:r>
      <w:r>
        <w:t>lépe buď: karik. a napodobováním, nebo imitační karikaturou apod.</w:t>
      </w:r>
    </w:p>
  </w:comment>
  <w:comment w:id="8" w:author="Pavla" w:date="2013-11-01T08:01:00Z" w:initials="P">
    <w:p w:rsidR="00C849A3" w:rsidRDefault="00C849A3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9" w:author="Pavla" w:date="2013-11-01T08:02:00Z" w:initials="P">
    <w:p w:rsidR="00C849A3" w:rsidRDefault="00C849A3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10" w:author="Pavla" w:date="2013-11-01T08:02:00Z" w:initials="P">
    <w:p w:rsidR="00C849A3" w:rsidRDefault="00C849A3">
      <w:pPr>
        <w:pStyle w:val="CommentText"/>
      </w:pPr>
      <w:r>
        <w:rPr>
          <w:rStyle w:val="CommentReference"/>
        </w:rPr>
        <w:annotationRef/>
      </w:r>
      <w:r>
        <w:t>poslední věta velmi dobře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9A3" w:rsidRDefault="00C849A3" w:rsidP="00CD3DD3">
      <w:pPr>
        <w:spacing w:before="0" w:after="0" w:line="240" w:lineRule="auto"/>
      </w:pPr>
      <w:r>
        <w:separator/>
      </w:r>
    </w:p>
  </w:endnote>
  <w:endnote w:type="continuationSeparator" w:id="0">
    <w:p w:rsidR="00C849A3" w:rsidRDefault="00C849A3" w:rsidP="00CD3D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9A3" w:rsidRDefault="00C849A3" w:rsidP="00CD3DD3">
      <w:pPr>
        <w:spacing w:before="0" w:after="0" w:line="240" w:lineRule="auto"/>
      </w:pPr>
      <w:r>
        <w:separator/>
      </w:r>
    </w:p>
  </w:footnote>
  <w:footnote w:type="continuationSeparator" w:id="0">
    <w:p w:rsidR="00C849A3" w:rsidRDefault="00C849A3" w:rsidP="00CD3DD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966"/>
    <w:rsid w:val="000136C7"/>
    <w:rsid w:val="000550A6"/>
    <w:rsid w:val="000E6FC8"/>
    <w:rsid w:val="00113C71"/>
    <w:rsid w:val="00167492"/>
    <w:rsid w:val="001841B5"/>
    <w:rsid w:val="00267B65"/>
    <w:rsid w:val="00274C51"/>
    <w:rsid w:val="003126DE"/>
    <w:rsid w:val="00434966"/>
    <w:rsid w:val="004A41F0"/>
    <w:rsid w:val="004A763E"/>
    <w:rsid w:val="00510150"/>
    <w:rsid w:val="005B4157"/>
    <w:rsid w:val="005B5AEC"/>
    <w:rsid w:val="006C2A4E"/>
    <w:rsid w:val="00715B90"/>
    <w:rsid w:val="007A01FD"/>
    <w:rsid w:val="0081424D"/>
    <w:rsid w:val="008F182A"/>
    <w:rsid w:val="009E5A23"/>
    <w:rsid w:val="00B64D48"/>
    <w:rsid w:val="00C42B8B"/>
    <w:rsid w:val="00C849A3"/>
    <w:rsid w:val="00CD3DD3"/>
    <w:rsid w:val="00CF3B6F"/>
    <w:rsid w:val="00DB25D7"/>
    <w:rsid w:val="00DD6303"/>
    <w:rsid w:val="00DE1184"/>
    <w:rsid w:val="00E221E6"/>
    <w:rsid w:val="00E7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65"/>
    <w:pPr>
      <w:spacing w:before="100" w:beforeAutospacing="1" w:after="100" w:afterAutospacing="1" w:line="480" w:lineRule="auto"/>
      <w:ind w:firstLine="284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D3D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3DD3"/>
  </w:style>
  <w:style w:type="paragraph" w:styleId="Footer">
    <w:name w:val="footer"/>
    <w:basedOn w:val="Normal"/>
    <w:link w:val="FooterChar"/>
    <w:uiPriority w:val="99"/>
    <w:semiHidden/>
    <w:rsid w:val="00CD3D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3DD3"/>
  </w:style>
  <w:style w:type="character" w:styleId="CommentReference">
    <w:name w:val="annotation reference"/>
    <w:basedOn w:val="DefaultParagraphFont"/>
    <w:uiPriority w:val="99"/>
    <w:semiHidden/>
    <w:rsid w:val="00814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4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4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1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148</Words>
  <Characters>876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Kalčíková 330948</dc:title>
  <dc:subject/>
  <dc:creator>Terezka</dc:creator>
  <cp:keywords/>
  <dc:description/>
  <cp:lastModifiedBy>Pavla</cp:lastModifiedBy>
  <cp:revision>5</cp:revision>
  <dcterms:created xsi:type="dcterms:W3CDTF">2013-11-01T06:46:00Z</dcterms:created>
  <dcterms:modified xsi:type="dcterms:W3CDTF">2013-11-04T12:26:00Z</dcterms:modified>
</cp:coreProperties>
</file>