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01" w:rsidRPr="005E7A01" w:rsidRDefault="005E7A01" w:rsidP="005E7A01">
      <w:pPr>
        <w:pStyle w:val="Bezmezer"/>
        <w:rPr>
          <w:lang w:val="de-DE"/>
        </w:rPr>
      </w:pPr>
      <w:r w:rsidRPr="00526938">
        <w:rPr>
          <w:b/>
          <w:bCs/>
          <w:shd w:val="clear" w:color="auto" w:fill="E3E3E3"/>
          <w:lang w:val="de-DE"/>
        </w:rPr>
        <w:t>NJII_3333</w:t>
      </w:r>
      <w:r w:rsidRPr="0052693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E3E3"/>
          <w:lang w:val="de-DE"/>
        </w:rPr>
        <w:t> </w:t>
      </w:r>
      <w:r w:rsidRPr="00526938">
        <w:rPr>
          <w:shd w:val="clear" w:color="auto" w:fill="E3E3E3"/>
          <w:lang w:val="de-DE"/>
        </w:rPr>
        <w:t xml:space="preserve">Übungen </w:t>
      </w:r>
      <w:r>
        <w:rPr>
          <w:shd w:val="clear" w:color="auto" w:fill="E3E3E3"/>
          <w:lang w:val="de-DE"/>
        </w:rPr>
        <w:t xml:space="preserve">I </w:t>
      </w:r>
      <w:r>
        <w:rPr>
          <w:shd w:val="clear" w:color="auto" w:fill="E3E3E3"/>
          <w:lang w:val="de-DE"/>
        </w:rPr>
        <w:tab/>
      </w:r>
      <w:r>
        <w:rPr>
          <w:shd w:val="clear" w:color="auto" w:fill="E3E3E3"/>
          <w:lang w:val="de-DE"/>
        </w:rPr>
        <w:tab/>
      </w:r>
      <w:r>
        <w:rPr>
          <w:shd w:val="clear" w:color="auto" w:fill="E3E3E3"/>
          <w:lang w:val="de-DE"/>
        </w:rPr>
        <w:tab/>
      </w:r>
      <w:r w:rsidRPr="005E7A01">
        <w:rPr>
          <w:b/>
          <w:shd w:val="clear" w:color="auto" w:fill="E3E3E3"/>
          <w:lang w:val="de-DE"/>
        </w:rPr>
        <w:t>Hausaufgabe Essay</w:t>
      </w:r>
      <w:r w:rsidRPr="00526938">
        <w:rPr>
          <w:shd w:val="clear" w:color="auto" w:fill="E3E3E3"/>
          <w:lang w:val="de-DE"/>
        </w:rPr>
        <w:tab/>
      </w:r>
      <w:r w:rsidRPr="00526938">
        <w:rPr>
          <w:shd w:val="clear" w:color="auto" w:fill="E3E3E3"/>
          <w:lang w:val="de-DE"/>
        </w:rPr>
        <w:tab/>
      </w:r>
      <w:proofErr w:type="spellStart"/>
      <w:r w:rsidRPr="00526938">
        <w:rPr>
          <w:shd w:val="clear" w:color="auto" w:fill="E3E3E3"/>
          <w:lang w:val="de-DE"/>
        </w:rPr>
        <w:t>Mgr</w:t>
      </w:r>
      <w:proofErr w:type="spellEnd"/>
      <w:r w:rsidRPr="00526938">
        <w:rPr>
          <w:shd w:val="clear" w:color="auto" w:fill="E3E3E3"/>
          <w:lang w:val="de-DE"/>
        </w:rPr>
        <w:t>. Andrea Eskisan</w:t>
      </w:r>
    </w:p>
    <w:p w:rsidR="005E7A01" w:rsidRPr="00526938" w:rsidRDefault="005E7A01" w:rsidP="005E7A01">
      <w:pPr>
        <w:pStyle w:val="Bezmezer"/>
        <w:rPr>
          <w:lang w:val="de-DE"/>
        </w:rPr>
      </w:pPr>
    </w:p>
    <w:p w:rsidR="005E7A01" w:rsidRPr="00526938" w:rsidRDefault="005E7A01" w:rsidP="005E7A01">
      <w:pPr>
        <w:pStyle w:val="Bezmezer"/>
        <w:jc w:val="center"/>
        <w:rPr>
          <w:b/>
          <w:sz w:val="28"/>
          <w:szCs w:val="28"/>
          <w:u w:val="single"/>
          <w:lang w:val="de-DE"/>
        </w:rPr>
      </w:pPr>
      <w:r w:rsidRPr="00526938">
        <w:rPr>
          <w:b/>
          <w:sz w:val="28"/>
          <w:szCs w:val="28"/>
          <w:u w:val="single"/>
          <w:lang w:val="de-DE"/>
        </w:rPr>
        <w:t>Viel verdienen oder Spaß in der Arbeit haben? – Was im Beruf wichtig ist</w:t>
      </w:r>
    </w:p>
    <w:p w:rsidR="005E7A01" w:rsidRPr="00526938" w:rsidRDefault="005E7A01" w:rsidP="005E7A01">
      <w:pPr>
        <w:pStyle w:val="Bezmezer"/>
        <w:rPr>
          <w:lang w:val="de-DE"/>
        </w:rPr>
      </w:pPr>
    </w:p>
    <w:p w:rsidR="005E7A01" w:rsidRPr="00526938" w:rsidRDefault="005E7A01" w:rsidP="005E7A01">
      <w:pPr>
        <w:pStyle w:val="Bezmezer"/>
        <w:rPr>
          <w:lang w:val="de-DE"/>
        </w:rPr>
      </w:pPr>
      <w:r w:rsidRPr="00526938">
        <w:rPr>
          <w:lang w:val="de-DE"/>
        </w:rPr>
        <w:t>Schreiben Sie einen Essay zum oben genannten Thema (</w:t>
      </w:r>
      <w:r>
        <w:rPr>
          <w:b/>
          <w:lang w:val="de-DE"/>
        </w:rPr>
        <w:t>mindestens 25</w:t>
      </w:r>
      <w:r w:rsidRPr="00526938">
        <w:rPr>
          <w:b/>
          <w:lang w:val="de-DE"/>
        </w:rPr>
        <w:t>0 Wörter</w:t>
      </w:r>
      <w:r w:rsidRPr="00526938">
        <w:rPr>
          <w:lang w:val="de-DE"/>
        </w:rPr>
        <w:t>). Gehen Sie auf folgende Aspekte ein:</w:t>
      </w:r>
    </w:p>
    <w:p w:rsidR="005E7A01" w:rsidRPr="00526938" w:rsidRDefault="005E7A01" w:rsidP="005E7A01">
      <w:pPr>
        <w:pStyle w:val="Bezmezer"/>
        <w:rPr>
          <w:lang w:val="de-DE"/>
        </w:rPr>
      </w:pPr>
    </w:p>
    <w:p w:rsidR="005E7A01" w:rsidRPr="00526938" w:rsidRDefault="005E7A01" w:rsidP="005E7A01">
      <w:pPr>
        <w:pStyle w:val="Bezmezer"/>
        <w:numPr>
          <w:ilvl w:val="0"/>
          <w:numId w:val="1"/>
        </w:numPr>
        <w:rPr>
          <w:lang w:val="de-DE"/>
        </w:rPr>
      </w:pPr>
      <w:r w:rsidRPr="00526938">
        <w:rPr>
          <w:lang w:val="de-DE"/>
        </w:rPr>
        <w:t>was ist Ihnen im Beruf wichtig (Gehalt, Kollegen, Tätigkeit etc.)?</w:t>
      </w:r>
    </w:p>
    <w:p w:rsidR="005E7A01" w:rsidRPr="00526938" w:rsidRDefault="005E7A01" w:rsidP="005E7A01">
      <w:pPr>
        <w:pStyle w:val="Bezmezer"/>
        <w:numPr>
          <w:ilvl w:val="0"/>
          <w:numId w:val="1"/>
        </w:numPr>
        <w:rPr>
          <w:lang w:val="de-DE"/>
        </w:rPr>
      </w:pPr>
      <w:r w:rsidRPr="00526938">
        <w:rPr>
          <w:lang w:val="de-DE"/>
        </w:rPr>
        <w:t>welchen Beruf würden Sie in der Zukunft gern ausüben und warum?</w:t>
      </w:r>
    </w:p>
    <w:p w:rsidR="005E7A01" w:rsidRPr="00526938" w:rsidRDefault="005E7A01" w:rsidP="005E7A01">
      <w:pPr>
        <w:pStyle w:val="Bezmezer"/>
        <w:numPr>
          <w:ilvl w:val="0"/>
          <w:numId w:val="1"/>
        </w:numPr>
        <w:rPr>
          <w:lang w:val="de-DE"/>
        </w:rPr>
      </w:pPr>
      <w:r w:rsidRPr="00526938">
        <w:rPr>
          <w:lang w:val="de-DE"/>
        </w:rPr>
        <w:t>welchen Beruf würden Sie nur ungern ausüben und warum?</w:t>
      </w:r>
    </w:p>
    <w:p w:rsidR="005E7A01" w:rsidRPr="00526938" w:rsidRDefault="005E7A01" w:rsidP="005E7A01">
      <w:pPr>
        <w:pStyle w:val="Bezmezer"/>
        <w:numPr>
          <w:ilvl w:val="0"/>
          <w:numId w:val="1"/>
        </w:numPr>
        <w:rPr>
          <w:lang w:val="de-DE"/>
        </w:rPr>
      </w:pPr>
      <w:r w:rsidRPr="00526938">
        <w:rPr>
          <w:lang w:val="de-DE"/>
        </w:rPr>
        <w:t>würden Sie auch im Ausland arbeiten?</w:t>
      </w:r>
    </w:p>
    <w:p w:rsidR="005E7A01" w:rsidRDefault="005E7A01" w:rsidP="005E7A01">
      <w:pPr>
        <w:pStyle w:val="Bezmezer"/>
        <w:numPr>
          <w:ilvl w:val="0"/>
          <w:numId w:val="1"/>
        </w:numPr>
        <w:rPr>
          <w:lang w:val="de-DE"/>
        </w:rPr>
      </w:pPr>
      <w:r w:rsidRPr="00526938">
        <w:rPr>
          <w:lang w:val="de-DE"/>
        </w:rPr>
        <w:t>wo sehen Sie sich beruflich in 10 Jahren?</w:t>
      </w:r>
    </w:p>
    <w:p w:rsidR="005E7A01" w:rsidRDefault="005E7A01" w:rsidP="005E7A01">
      <w:pPr>
        <w:pStyle w:val="Bezmezer"/>
        <w:rPr>
          <w:lang w:val="de-DE"/>
        </w:rPr>
      </w:pPr>
    </w:p>
    <w:p w:rsidR="005E7A01" w:rsidRPr="00526938" w:rsidRDefault="005E7A01" w:rsidP="005E7A01">
      <w:pPr>
        <w:pStyle w:val="Bezmezer"/>
        <w:rPr>
          <w:lang w:val="de-DE"/>
        </w:rPr>
      </w:pPr>
      <w:r>
        <w:rPr>
          <w:lang w:val="de-DE"/>
        </w:rPr>
        <w:t xml:space="preserve">Denken Sie an die </w:t>
      </w:r>
      <w:r w:rsidRPr="005E7A01">
        <w:rPr>
          <w:b/>
          <w:lang w:val="de-DE"/>
        </w:rPr>
        <w:t>Struktur eines Essays</w:t>
      </w:r>
      <w:r>
        <w:rPr>
          <w:lang w:val="de-DE"/>
        </w:rPr>
        <w:t xml:space="preserve"> (Einleitung, Hauptteil in Absätzen, Abschluss).</w:t>
      </w:r>
    </w:p>
    <w:p w:rsidR="005E7A01" w:rsidRPr="00526938" w:rsidRDefault="005E7A01" w:rsidP="005E7A01">
      <w:pPr>
        <w:pStyle w:val="Bezmezer"/>
        <w:rPr>
          <w:lang w:val="de-DE"/>
        </w:rPr>
      </w:pPr>
      <w:r w:rsidRPr="00526938">
        <w:rPr>
          <w:lang w:val="de-DE"/>
        </w:rPr>
        <w:t xml:space="preserve">Geben Sie den Essay </w:t>
      </w:r>
      <w:r w:rsidRPr="000A630E">
        <w:rPr>
          <w:b/>
          <w:lang w:val="de-DE"/>
        </w:rPr>
        <w:t>bis spätestens 6.11.2013</w:t>
      </w:r>
      <w:r w:rsidRPr="00526938">
        <w:rPr>
          <w:lang w:val="de-DE"/>
        </w:rPr>
        <w:t xml:space="preserve"> in der „</w:t>
      </w:r>
      <w:proofErr w:type="spellStart"/>
      <w:r w:rsidRPr="00526938">
        <w:rPr>
          <w:lang w:val="de-DE"/>
        </w:rPr>
        <w:t>odevzdárna</w:t>
      </w:r>
      <w:proofErr w:type="spellEnd"/>
      <w:r w:rsidRPr="00526938">
        <w:rPr>
          <w:lang w:val="de-DE"/>
        </w:rPr>
        <w:t>“ im IS ab!</w:t>
      </w:r>
    </w:p>
    <w:p w:rsidR="005E7A01" w:rsidRDefault="005E7A01" w:rsidP="005E7A01">
      <w:pPr>
        <w:pStyle w:val="Bezmezer"/>
        <w:rPr>
          <w:b/>
          <w:lang w:val="de-DE"/>
        </w:rPr>
      </w:pPr>
      <w:r w:rsidRPr="00526938">
        <w:rPr>
          <w:b/>
          <w:lang w:val="de-DE"/>
        </w:rPr>
        <w:t>Kopieren Sie nichts aus dem Internet!!!</w:t>
      </w:r>
    </w:p>
    <w:p w:rsidR="00526938" w:rsidRDefault="00526938" w:rsidP="00526938">
      <w:pPr>
        <w:pStyle w:val="Bezmezer"/>
        <w:rPr>
          <w:b/>
          <w:lang w:val="de-DE"/>
        </w:rPr>
      </w:pPr>
    </w:p>
    <w:p w:rsidR="005E7A01" w:rsidRPr="00526938" w:rsidRDefault="005E7A01" w:rsidP="00526938">
      <w:pPr>
        <w:pStyle w:val="Bezmezer"/>
        <w:rPr>
          <w:b/>
          <w:lang w:val="de-DE"/>
        </w:rPr>
      </w:pPr>
      <w:bookmarkStart w:id="0" w:name="_GoBack"/>
      <w:bookmarkEnd w:id="0"/>
    </w:p>
    <w:sectPr w:rsidR="005E7A01" w:rsidRPr="0052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15F"/>
    <w:multiLevelType w:val="hybridMultilevel"/>
    <w:tmpl w:val="7FAEB706"/>
    <w:lvl w:ilvl="0" w:tplc="C3229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38"/>
    <w:rsid w:val="000A630E"/>
    <w:rsid w:val="00526938"/>
    <w:rsid w:val="005E7A01"/>
    <w:rsid w:val="00E64CE6"/>
    <w:rsid w:val="00E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6938"/>
  </w:style>
  <w:style w:type="paragraph" w:styleId="Bezmezer">
    <w:name w:val="No Spacing"/>
    <w:uiPriority w:val="1"/>
    <w:qFormat/>
    <w:rsid w:val="00526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6938"/>
  </w:style>
  <w:style w:type="paragraph" w:styleId="Bezmezer">
    <w:name w:val="No Spacing"/>
    <w:uiPriority w:val="1"/>
    <w:qFormat/>
    <w:rsid w:val="00526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ADCBE230.dotm</Template>
  <TotalTime>16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Eskisan</dc:creator>
  <cp:keywords/>
  <dc:description/>
  <cp:lastModifiedBy>Andrea Eskisan</cp:lastModifiedBy>
  <cp:revision>3</cp:revision>
  <dcterms:created xsi:type="dcterms:W3CDTF">2013-10-30T16:55:00Z</dcterms:created>
  <dcterms:modified xsi:type="dcterms:W3CDTF">2013-11-01T11:06:00Z</dcterms:modified>
</cp:coreProperties>
</file>