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F72" w:rsidRPr="003749BC" w:rsidRDefault="004B5631" w:rsidP="003749BC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Online-</w:t>
      </w:r>
      <w:proofErr w:type="spellStart"/>
      <w:r>
        <w:rPr>
          <w:b/>
          <w:sz w:val="40"/>
          <w:szCs w:val="40"/>
          <w:u w:val="single"/>
        </w:rPr>
        <w:t>Materialien</w:t>
      </w:r>
      <w:proofErr w:type="spellEnd"/>
    </w:p>
    <w:p w:rsidR="003749BC" w:rsidRDefault="003749BC" w:rsidP="003749BC">
      <w:pPr>
        <w:rPr>
          <w:b/>
        </w:rPr>
      </w:pPr>
    </w:p>
    <w:p w:rsidR="003749BC" w:rsidRDefault="003749BC" w:rsidP="004B5631"/>
    <w:p w:rsidR="0087075B" w:rsidRPr="003749BC" w:rsidRDefault="0087075B" w:rsidP="0087075B">
      <w:pPr>
        <w:rPr>
          <w:b/>
        </w:rPr>
      </w:pPr>
      <w:r w:rsidRPr="003749BC">
        <w:rPr>
          <w:b/>
        </w:rPr>
        <w:t>Internet</w:t>
      </w:r>
    </w:p>
    <w:p w:rsidR="00992AB1" w:rsidRPr="0087075B" w:rsidRDefault="004B5631" w:rsidP="0087075B">
      <w:pPr>
        <w:pStyle w:val="Odstavecseseznamem"/>
        <w:numPr>
          <w:ilvl w:val="0"/>
          <w:numId w:val="5"/>
        </w:numPr>
      </w:pPr>
      <w:hyperlink r:id="rId6" w:history="1">
        <w:r w:rsidR="00942905" w:rsidRPr="0087075B">
          <w:rPr>
            <w:rStyle w:val="Hypertextovodkaz"/>
          </w:rPr>
          <w:t>http://derdiedas.bochis.com/</w:t>
        </w:r>
      </w:hyperlink>
      <w:r w:rsidR="00942905" w:rsidRPr="0087075B">
        <w:t xml:space="preserve"> </w:t>
      </w:r>
    </w:p>
    <w:p w:rsidR="00825ABC" w:rsidRDefault="00054822" w:rsidP="00904679">
      <w:pPr>
        <w:pStyle w:val="Odstavecseseznamem"/>
        <w:numPr>
          <w:ilvl w:val="0"/>
          <w:numId w:val="5"/>
        </w:numPr>
      </w:pPr>
      <w:r>
        <w:t xml:space="preserve">Video </w:t>
      </w:r>
      <w:proofErr w:type="spellStart"/>
      <w:r>
        <w:t>gucken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beschreiben</w:t>
      </w:r>
      <w:proofErr w:type="spellEnd"/>
      <w:r w:rsidR="004B5631">
        <w:t xml:space="preserve">: </w:t>
      </w:r>
      <w:proofErr w:type="spellStart"/>
      <w:r w:rsidR="004B5631">
        <w:t>zum</w:t>
      </w:r>
      <w:proofErr w:type="spellEnd"/>
      <w:r w:rsidR="004B5631">
        <w:t xml:space="preserve"> </w:t>
      </w:r>
      <w:proofErr w:type="spellStart"/>
      <w:r w:rsidR="004B5631">
        <w:t>Beispiel</w:t>
      </w:r>
      <w:proofErr w:type="spellEnd"/>
      <w:r w:rsidR="004B5631">
        <w:t xml:space="preserve"> mit</w:t>
      </w:r>
      <w:bookmarkStart w:id="0" w:name="_GoBack"/>
      <w:bookmarkEnd w:id="0"/>
      <w:r w:rsidR="00825ABC">
        <w:t xml:space="preserve"> </w:t>
      </w:r>
      <w:r w:rsidR="00825ABC" w:rsidRPr="00825ABC">
        <w:t>http://www.youtube.com/watch?v=56NotOrbuRc</w:t>
      </w:r>
    </w:p>
    <w:p w:rsidR="00942905" w:rsidRDefault="004B5631" w:rsidP="0087075B">
      <w:pPr>
        <w:pStyle w:val="Odstavecseseznamem"/>
        <w:numPr>
          <w:ilvl w:val="0"/>
          <w:numId w:val="5"/>
        </w:numPr>
      </w:pPr>
      <w:hyperlink r:id="rId7" w:history="1">
        <w:r w:rsidR="00942905" w:rsidRPr="003E5215">
          <w:rPr>
            <w:rStyle w:val="Hypertextovodkaz"/>
          </w:rPr>
          <w:t>http://www.schubert-verlag.de/aufgaben/index.htm</w:t>
        </w:r>
      </w:hyperlink>
    </w:p>
    <w:p w:rsidR="00464BA6" w:rsidRDefault="004B5631" w:rsidP="0087075B">
      <w:pPr>
        <w:pStyle w:val="Odstavecseseznamem"/>
        <w:numPr>
          <w:ilvl w:val="0"/>
          <w:numId w:val="5"/>
        </w:numPr>
      </w:pPr>
      <w:hyperlink r:id="rId8" w:history="1">
        <w:r w:rsidR="00942905" w:rsidRPr="003E5215">
          <w:rPr>
            <w:rStyle w:val="Hypertextovodkaz"/>
          </w:rPr>
          <w:t>www.dw.de</w:t>
        </w:r>
      </w:hyperlink>
      <w:r w:rsidR="00825ABC">
        <w:t xml:space="preserve"> </w:t>
      </w:r>
    </w:p>
    <w:p w:rsidR="00942905" w:rsidRDefault="004B5631" w:rsidP="0087075B">
      <w:pPr>
        <w:pStyle w:val="Odstavecseseznamem"/>
        <w:numPr>
          <w:ilvl w:val="0"/>
          <w:numId w:val="5"/>
        </w:numPr>
      </w:pPr>
      <w:hyperlink r:id="rId9" w:history="1">
        <w:r w:rsidR="00942905" w:rsidRPr="003E5215">
          <w:rPr>
            <w:rStyle w:val="Hypertextovodkaz"/>
          </w:rPr>
          <w:t>http://www.graf-gutfreund.at/</w:t>
        </w:r>
      </w:hyperlink>
    </w:p>
    <w:p w:rsidR="00942905" w:rsidRDefault="004B5631" w:rsidP="0087075B">
      <w:pPr>
        <w:pStyle w:val="Odstavecseseznamem"/>
        <w:numPr>
          <w:ilvl w:val="0"/>
          <w:numId w:val="5"/>
        </w:numPr>
      </w:pPr>
      <w:hyperlink r:id="rId10" w:history="1">
        <w:r w:rsidR="00942905" w:rsidRPr="003E5215">
          <w:rPr>
            <w:rStyle w:val="Hypertextovodkaz"/>
          </w:rPr>
          <w:t>http://dafspiele.edublogs.org/spiel/</w:t>
        </w:r>
      </w:hyperlink>
    </w:p>
    <w:p w:rsidR="00942905" w:rsidRDefault="004B5631" w:rsidP="0087075B">
      <w:pPr>
        <w:pStyle w:val="Odstavecseseznamem"/>
        <w:numPr>
          <w:ilvl w:val="0"/>
          <w:numId w:val="5"/>
        </w:numPr>
      </w:pPr>
      <w:hyperlink r:id="rId11" w:history="1">
        <w:r w:rsidR="00942905" w:rsidRPr="003E5215">
          <w:rPr>
            <w:rStyle w:val="Hypertextovodkaz"/>
          </w:rPr>
          <w:t>http://www.goethe.de/ins/cz/pra/lhr/mat/onl/deindex.htm</w:t>
        </w:r>
      </w:hyperlink>
    </w:p>
    <w:p w:rsidR="00942905" w:rsidRDefault="004B5631" w:rsidP="0087075B">
      <w:pPr>
        <w:pStyle w:val="Odstavecseseznamem"/>
        <w:numPr>
          <w:ilvl w:val="0"/>
          <w:numId w:val="5"/>
        </w:numPr>
      </w:pPr>
      <w:hyperlink r:id="rId12" w:anchor="onlineuebungen" w:history="1">
        <w:r w:rsidR="00942905" w:rsidRPr="003E5215">
          <w:rPr>
            <w:rStyle w:val="Hypertextovodkaz"/>
          </w:rPr>
          <w:t>http://www.deutsch-als-fremdsprache.de/daf-links/laender/ger.php3#onlineuebungen</w:t>
        </w:r>
      </w:hyperlink>
    </w:p>
    <w:p w:rsidR="00942905" w:rsidRDefault="004B5631" w:rsidP="0087075B">
      <w:pPr>
        <w:pStyle w:val="Odstavecseseznamem"/>
        <w:numPr>
          <w:ilvl w:val="0"/>
          <w:numId w:val="5"/>
        </w:numPr>
      </w:pPr>
      <w:hyperlink r:id="rId13" w:history="1">
        <w:r w:rsidR="00942905" w:rsidRPr="003E5215">
          <w:rPr>
            <w:rStyle w:val="Hypertextovodkaz"/>
          </w:rPr>
          <w:t>http://www.ralf-kinas.de/</w:t>
        </w:r>
      </w:hyperlink>
    </w:p>
    <w:p w:rsidR="00942905" w:rsidRDefault="004B5631" w:rsidP="0087075B">
      <w:pPr>
        <w:pStyle w:val="Odstavecseseznamem"/>
        <w:numPr>
          <w:ilvl w:val="0"/>
          <w:numId w:val="5"/>
        </w:numPr>
      </w:pPr>
      <w:hyperlink r:id="rId14" w:history="1">
        <w:r w:rsidR="00942905" w:rsidRPr="003E5215">
          <w:rPr>
            <w:rStyle w:val="Hypertextovodkaz"/>
          </w:rPr>
          <w:t>http://dafideen.wordpress.com/2013/09/22/online-spiele-und-arbeitsblatter-zum-deutsch-lernen/</w:t>
        </w:r>
      </w:hyperlink>
    </w:p>
    <w:p w:rsidR="00942905" w:rsidRDefault="004B5631" w:rsidP="0087075B">
      <w:pPr>
        <w:pStyle w:val="Odstavecseseznamem"/>
        <w:numPr>
          <w:ilvl w:val="0"/>
          <w:numId w:val="5"/>
        </w:numPr>
      </w:pPr>
      <w:hyperlink r:id="rId15" w:history="1">
        <w:r w:rsidR="00942905" w:rsidRPr="003E5215">
          <w:rPr>
            <w:rStyle w:val="Hypertextovodkaz"/>
          </w:rPr>
          <w:t>https://sites.google.com/site/duitsinfo/online-spiele</w:t>
        </w:r>
      </w:hyperlink>
    </w:p>
    <w:p w:rsidR="00942905" w:rsidRDefault="004B5631" w:rsidP="0087075B">
      <w:pPr>
        <w:pStyle w:val="Odstavecseseznamem"/>
        <w:numPr>
          <w:ilvl w:val="0"/>
          <w:numId w:val="5"/>
        </w:numPr>
      </w:pPr>
      <w:hyperlink r:id="rId16" w:history="1">
        <w:r w:rsidR="00942905" w:rsidRPr="003E5215">
          <w:rPr>
            <w:rStyle w:val="Hypertextovodkaz"/>
          </w:rPr>
          <w:t>http://www.redmamy.de/daf-blog/daf/deutsch-wagen-tour-interaktive-online-spiele/</w:t>
        </w:r>
      </w:hyperlink>
    </w:p>
    <w:p w:rsidR="00942905" w:rsidRDefault="004B5631" w:rsidP="0087075B">
      <w:pPr>
        <w:pStyle w:val="Odstavecseseznamem"/>
        <w:numPr>
          <w:ilvl w:val="0"/>
          <w:numId w:val="5"/>
        </w:numPr>
      </w:pPr>
      <w:hyperlink r:id="rId17" w:history="1">
        <w:r w:rsidR="009E0947" w:rsidRPr="00854420">
          <w:rPr>
            <w:rStyle w:val="Hypertextovodkaz"/>
          </w:rPr>
          <w:t>www.deutschunddeutlich.de</w:t>
        </w:r>
      </w:hyperlink>
    </w:p>
    <w:p w:rsidR="009E0947" w:rsidRDefault="004B5631" w:rsidP="0087075B">
      <w:pPr>
        <w:pStyle w:val="Odstavecseseznamem"/>
        <w:numPr>
          <w:ilvl w:val="0"/>
          <w:numId w:val="5"/>
        </w:numPr>
      </w:pPr>
      <w:hyperlink r:id="rId18" w:history="1">
        <w:r w:rsidR="009E0947" w:rsidRPr="00854420">
          <w:rPr>
            <w:rStyle w:val="Hypertextovodkaz"/>
          </w:rPr>
          <w:t>www.meindeutschbuch.de</w:t>
        </w:r>
      </w:hyperlink>
    </w:p>
    <w:p w:rsidR="0087075B" w:rsidRDefault="0087075B" w:rsidP="0087075B"/>
    <w:sectPr w:rsidR="0087075B" w:rsidSect="00613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F1E37"/>
    <w:multiLevelType w:val="hybridMultilevel"/>
    <w:tmpl w:val="90A6BE30"/>
    <w:lvl w:ilvl="0" w:tplc="E9D428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8465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BA32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F433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C8C53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EA96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927F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7A9C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40C0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28C388C"/>
    <w:multiLevelType w:val="hybridMultilevel"/>
    <w:tmpl w:val="09C04F94"/>
    <w:lvl w:ilvl="0" w:tplc="DA3CC0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B7046"/>
    <w:multiLevelType w:val="hybridMultilevel"/>
    <w:tmpl w:val="7804C866"/>
    <w:lvl w:ilvl="0" w:tplc="DA3CC0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F52FF"/>
    <w:multiLevelType w:val="hybridMultilevel"/>
    <w:tmpl w:val="AEB27774"/>
    <w:lvl w:ilvl="0" w:tplc="DA3CC0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895742"/>
    <w:multiLevelType w:val="hybridMultilevel"/>
    <w:tmpl w:val="79982664"/>
    <w:lvl w:ilvl="0" w:tplc="DA3CC0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900E4A"/>
    <w:multiLevelType w:val="hybridMultilevel"/>
    <w:tmpl w:val="B282CF00"/>
    <w:lvl w:ilvl="0" w:tplc="DA3CC0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A62287"/>
    <w:multiLevelType w:val="hybridMultilevel"/>
    <w:tmpl w:val="B56EAE14"/>
    <w:lvl w:ilvl="0" w:tplc="DA3CC0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5B"/>
    <w:rsid w:val="00054822"/>
    <w:rsid w:val="001C1297"/>
    <w:rsid w:val="003749BC"/>
    <w:rsid w:val="003F1B12"/>
    <w:rsid w:val="00464BA6"/>
    <w:rsid w:val="004B5631"/>
    <w:rsid w:val="00507457"/>
    <w:rsid w:val="005E7868"/>
    <w:rsid w:val="00613F72"/>
    <w:rsid w:val="00616308"/>
    <w:rsid w:val="00825ABC"/>
    <w:rsid w:val="0087075B"/>
    <w:rsid w:val="008F3670"/>
    <w:rsid w:val="00904679"/>
    <w:rsid w:val="00942905"/>
    <w:rsid w:val="00992AB1"/>
    <w:rsid w:val="00997E75"/>
    <w:rsid w:val="009B651A"/>
    <w:rsid w:val="009B67A0"/>
    <w:rsid w:val="009E0947"/>
    <w:rsid w:val="00A92F00"/>
    <w:rsid w:val="00D1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65156-E386-4444-966F-AAE8027F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075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707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60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w.de" TargetMode="External"/><Relationship Id="rId13" Type="http://schemas.openxmlformats.org/officeDocument/2006/relationships/hyperlink" Target="http://www.ralf-kinas.de/" TargetMode="External"/><Relationship Id="rId18" Type="http://schemas.openxmlformats.org/officeDocument/2006/relationships/hyperlink" Target="http://www.meindeutschbuch.d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chubert-verlag.de/aufgaben/index.htm" TargetMode="External"/><Relationship Id="rId12" Type="http://schemas.openxmlformats.org/officeDocument/2006/relationships/hyperlink" Target="http://www.deutsch-als-fremdsprache.de/daf-links/laender/ger.php3" TargetMode="External"/><Relationship Id="rId17" Type="http://schemas.openxmlformats.org/officeDocument/2006/relationships/hyperlink" Target="http://www.deutschunddeutlich.d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edmamy.de/daf-blog/daf/deutsch-wagen-tour-interaktive-online-spiel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derdiedas.bochis.com/" TargetMode="External"/><Relationship Id="rId11" Type="http://schemas.openxmlformats.org/officeDocument/2006/relationships/hyperlink" Target="http://www.goethe.de/ins/cz/pra/lhr/mat/onl/deindex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tes.google.com/site/duitsinfo/online-spiele" TargetMode="External"/><Relationship Id="rId10" Type="http://schemas.openxmlformats.org/officeDocument/2006/relationships/hyperlink" Target="http://dafspiele.edublogs.org/spie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raf-gutfreund.at/" TargetMode="External"/><Relationship Id="rId14" Type="http://schemas.openxmlformats.org/officeDocument/2006/relationships/hyperlink" Target="http://dafideen.wordpress.com/2013/09/22/online-spiele-und-arbeitsblatter-zum-deutsch-lernen/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6AAEF-68C1-4C82-AE6E-6434781E8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6C6BBACF.dotm</Template>
  <TotalTime>1</TotalTime>
  <Pages>1</Pages>
  <Words>224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Andrea Eskisan</cp:lastModifiedBy>
  <cp:revision>2</cp:revision>
  <dcterms:created xsi:type="dcterms:W3CDTF">2013-12-04T15:47:00Z</dcterms:created>
  <dcterms:modified xsi:type="dcterms:W3CDTF">2013-12-04T15:47:00Z</dcterms:modified>
</cp:coreProperties>
</file>