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6F" w:rsidRPr="00060B9C" w:rsidRDefault="008E1D6F" w:rsidP="008E1D6F">
      <w:pPr>
        <w:rPr>
          <w:b/>
          <w:sz w:val="24"/>
          <w:szCs w:val="24"/>
          <w:lang w:val="de-DE" w:eastAsia="cs-CZ"/>
        </w:rPr>
      </w:pPr>
      <w:r w:rsidRPr="00060B9C">
        <w:rPr>
          <w:b/>
          <w:sz w:val="24"/>
          <w:szCs w:val="24"/>
          <w:u w:val="single"/>
          <w:lang w:val="de-DE" w:eastAsia="cs-CZ"/>
        </w:rPr>
        <w:t>NJII_7283 Typische tschechische Fehler</w:t>
      </w:r>
      <w:r w:rsidRPr="00060B9C">
        <w:rPr>
          <w:b/>
          <w:sz w:val="24"/>
          <w:szCs w:val="24"/>
          <w:lang w:val="de-DE" w:eastAsia="cs-CZ"/>
        </w:rPr>
        <w:tab/>
      </w:r>
      <w:r w:rsidRPr="00060B9C">
        <w:rPr>
          <w:b/>
          <w:sz w:val="24"/>
          <w:szCs w:val="24"/>
          <w:lang w:val="de-DE" w:eastAsia="cs-CZ"/>
        </w:rPr>
        <w:tab/>
      </w:r>
      <w:r w:rsidRPr="00060B9C">
        <w:rPr>
          <w:b/>
          <w:sz w:val="24"/>
          <w:szCs w:val="24"/>
          <w:lang w:val="de-DE" w:eastAsia="cs-CZ"/>
        </w:rPr>
        <w:tab/>
      </w:r>
      <w:r w:rsidRPr="00060B9C">
        <w:rPr>
          <w:b/>
          <w:sz w:val="24"/>
          <w:szCs w:val="24"/>
          <w:lang w:val="de-DE" w:eastAsia="cs-CZ"/>
        </w:rPr>
        <w:tab/>
      </w:r>
      <w:proofErr w:type="spellStart"/>
      <w:r w:rsidRPr="00060B9C">
        <w:rPr>
          <w:b/>
          <w:sz w:val="24"/>
          <w:szCs w:val="24"/>
          <w:lang w:val="de-DE" w:eastAsia="cs-CZ"/>
        </w:rPr>
        <w:t>Mgr</w:t>
      </w:r>
      <w:proofErr w:type="spellEnd"/>
      <w:r w:rsidRPr="00060B9C">
        <w:rPr>
          <w:b/>
          <w:sz w:val="24"/>
          <w:szCs w:val="24"/>
          <w:lang w:val="de-DE" w:eastAsia="cs-CZ"/>
        </w:rPr>
        <w:t>. Andrea Eskisan</w:t>
      </w:r>
    </w:p>
    <w:p w:rsidR="008E1D6F" w:rsidRPr="008E1D6F" w:rsidRDefault="008E1D6F" w:rsidP="00DD2A9D">
      <w:pPr>
        <w:spacing w:line="360" w:lineRule="auto"/>
        <w:jc w:val="center"/>
        <w:rPr>
          <w:b/>
          <w:sz w:val="32"/>
          <w:szCs w:val="32"/>
          <w:u w:val="single"/>
        </w:rPr>
      </w:pPr>
      <w:proofErr w:type="spellStart"/>
      <w:r w:rsidRPr="008E1D6F">
        <w:rPr>
          <w:b/>
          <w:sz w:val="32"/>
          <w:szCs w:val="32"/>
          <w:u w:val="single"/>
        </w:rPr>
        <w:t>Präpositionschaos</w:t>
      </w:r>
      <w:proofErr w:type="spellEnd"/>
    </w:p>
    <w:p w:rsidR="000C7BA6" w:rsidRPr="008E1D6F" w:rsidRDefault="00DD2A9D" w:rsidP="008E1D6F">
      <w:pPr>
        <w:spacing w:line="360" w:lineRule="auto"/>
        <w:jc w:val="center"/>
        <w:rPr>
          <w:i/>
          <w:sz w:val="28"/>
          <w:szCs w:val="28"/>
          <w:u w:val="single"/>
        </w:rPr>
      </w:pPr>
      <w:proofErr w:type="spellStart"/>
      <w:r w:rsidRPr="008E1D6F">
        <w:rPr>
          <w:i/>
          <w:sz w:val="28"/>
          <w:szCs w:val="28"/>
          <w:u w:val="single"/>
        </w:rPr>
        <w:t>Ergänzen</w:t>
      </w:r>
      <w:proofErr w:type="spellEnd"/>
      <w:r w:rsidRPr="008E1D6F">
        <w:rPr>
          <w:i/>
          <w:sz w:val="28"/>
          <w:szCs w:val="28"/>
          <w:u w:val="single"/>
        </w:rPr>
        <w:t xml:space="preserve"> </w:t>
      </w:r>
      <w:proofErr w:type="spellStart"/>
      <w:r w:rsidRPr="008E1D6F">
        <w:rPr>
          <w:i/>
          <w:sz w:val="28"/>
          <w:szCs w:val="28"/>
          <w:u w:val="single"/>
        </w:rPr>
        <w:t>Sie</w:t>
      </w:r>
      <w:proofErr w:type="spellEnd"/>
      <w:r w:rsidR="008E1D6F" w:rsidRPr="008E1D6F">
        <w:rPr>
          <w:i/>
          <w:sz w:val="28"/>
          <w:szCs w:val="28"/>
          <w:u w:val="single"/>
        </w:rPr>
        <w:t xml:space="preserve"> (</w:t>
      </w:r>
      <w:proofErr w:type="spellStart"/>
      <w:r w:rsidR="008E1D6F" w:rsidRPr="008E1D6F">
        <w:rPr>
          <w:i/>
          <w:sz w:val="28"/>
          <w:szCs w:val="28"/>
          <w:u w:val="single"/>
        </w:rPr>
        <w:t>falls</w:t>
      </w:r>
      <w:proofErr w:type="spellEnd"/>
      <w:r w:rsidR="008E1D6F" w:rsidRPr="008E1D6F">
        <w:rPr>
          <w:i/>
          <w:sz w:val="28"/>
          <w:szCs w:val="28"/>
          <w:u w:val="single"/>
        </w:rPr>
        <w:t xml:space="preserve"> </w:t>
      </w:r>
      <w:proofErr w:type="spellStart"/>
      <w:r w:rsidR="008E1D6F" w:rsidRPr="008E1D6F">
        <w:rPr>
          <w:i/>
          <w:sz w:val="28"/>
          <w:szCs w:val="28"/>
          <w:u w:val="single"/>
        </w:rPr>
        <w:t>notwendig</w:t>
      </w:r>
      <w:proofErr w:type="spellEnd"/>
      <w:r w:rsidR="008E1D6F" w:rsidRPr="008E1D6F">
        <w:rPr>
          <w:i/>
          <w:sz w:val="28"/>
          <w:szCs w:val="28"/>
          <w:u w:val="single"/>
        </w:rPr>
        <w:t>)</w:t>
      </w:r>
      <w:r w:rsidRPr="008E1D6F">
        <w:rPr>
          <w:i/>
          <w:sz w:val="28"/>
          <w:szCs w:val="28"/>
          <w:u w:val="single"/>
        </w:rPr>
        <w:t xml:space="preserve"> </w:t>
      </w:r>
      <w:proofErr w:type="spellStart"/>
      <w:r w:rsidRPr="008E1D6F">
        <w:rPr>
          <w:i/>
          <w:sz w:val="28"/>
          <w:szCs w:val="28"/>
          <w:u w:val="single"/>
        </w:rPr>
        <w:t>die</w:t>
      </w:r>
      <w:proofErr w:type="spellEnd"/>
      <w:r w:rsidRPr="008E1D6F">
        <w:rPr>
          <w:i/>
          <w:sz w:val="28"/>
          <w:szCs w:val="28"/>
          <w:u w:val="single"/>
        </w:rPr>
        <w:t xml:space="preserve"> </w:t>
      </w:r>
      <w:proofErr w:type="spellStart"/>
      <w:r w:rsidRPr="008E1D6F">
        <w:rPr>
          <w:i/>
          <w:sz w:val="28"/>
          <w:szCs w:val="28"/>
          <w:u w:val="single"/>
        </w:rPr>
        <w:t>passende</w:t>
      </w:r>
      <w:proofErr w:type="spellEnd"/>
      <w:r w:rsidRPr="008E1D6F">
        <w:rPr>
          <w:i/>
          <w:sz w:val="28"/>
          <w:szCs w:val="28"/>
          <w:u w:val="single"/>
        </w:rPr>
        <w:t xml:space="preserve"> </w:t>
      </w:r>
      <w:proofErr w:type="spellStart"/>
      <w:r w:rsidRPr="008E1D6F">
        <w:rPr>
          <w:i/>
          <w:sz w:val="28"/>
          <w:szCs w:val="28"/>
          <w:u w:val="single"/>
        </w:rPr>
        <w:t>Präposition</w:t>
      </w:r>
      <w:proofErr w:type="spellEnd"/>
      <w:r w:rsidRPr="008E1D6F">
        <w:rPr>
          <w:i/>
          <w:sz w:val="28"/>
          <w:szCs w:val="28"/>
          <w:u w:val="single"/>
        </w:rPr>
        <w:t xml:space="preserve"> (evtl. </w:t>
      </w:r>
      <w:proofErr w:type="spellStart"/>
      <w:r w:rsidRPr="008E1D6F">
        <w:rPr>
          <w:i/>
          <w:sz w:val="28"/>
          <w:szCs w:val="28"/>
          <w:u w:val="single"/>
        </w:rPr>
        <w:t>mit</w:t>
      </w:r>
      <w:proofErr w:type="spellEnd"/>
      <w:r w:rsidRPr="008E1D6F">
        <w:rPr>
          <w:i/>
          <w:sz w:val="28"/>
          <w:szCs w:val="28"/>
          <w:u w:val="single"/>
        </w:rPr>
        <w:t xml:space="preserve"> </w:t>
      </w:r>
      <w:proofErr w:type="spellStart"/>
      <w:r w:rsidRPr="008E1D6F">
        <w:rPr>
          <w:i/>
          <w:sz w:val="28"/>
          <w:szCs w:val="28"/>
          <w:u w:val="single"/>
        </w:rPr>
        <w:t>Artikel</w:t>
      </w:r>
      <w:proofErr w:type="spellEnd"/>
      <w:r w:rsidRPr="008E1D6F">
        <w:rPr>
          <w:i/>
          <w:sz w:val="28"/>
          <w:szCs w:val="28"/>
          <w:u w:val="single"/>
        </w:rPr>
        <w:t>)!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Ich seh</w:t>
      </w:r>
      <w:r w:rsidR="000C7BA6">
        <w:rPr>
          <w:lang w:val="de-DE"/>
        </w:rPr>
        <w:t>e</w:t>
      </w:r>
      <w:r w:rsidRPr="009E6674">
        <w:rPr>
          <w:lang w:val="de-DE"/>
        </w:rPr>
        <w:t xml:space="preserve"> mir ________ den Film an.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Ich bin gerade ________ Internet.</w:t>
      </w:r>
      <w:bookmarkStart w:id="0" w:name="_GoBack"/>
      <w:bookmarkEnd w:id="0"/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 xml:space="preserve">Ich habe mein Abitur ________ Deutsch </w:t>
      </w:r>
      <w:r w:rsidR="008E1D6F">
        <w:rPr>
          <w:lang w:val="de-DE"/>
        </w:rPr>
        <w:t xml:space="preserve">und Mathe </w:t>
      </w:r>
      <w:r w:rsidRPr="009E6674">
        <w:rPr>
          <w:lang w:val="de-DE"/>
        </w:rPr>
        <w:t>gemacht.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Wir fahren ________ Wochenendhaus.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schlechtem Wetter bleiben wir zu Hause.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Beginn möchte ich mich für Ihre zahlreiche Teilnahme bedanken.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Bezahlen Sie die Rechnung ________ von 14 Tagen.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Himmel sind die Sonne, der Mond und Sterne.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Deutschland grenzt ________ Tschechien.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Ich habe ________ einen tollen Mann kennengelernt.</w:t>
      </w:r>
    </w:p>
    <w:p w:rsidR="00AA25AE" w:rsidRPr="009E6674" w:rsidRDefault="00AA25AE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18 Jahren hat er schon seinen Führerschein gemacht.</w:t>
      </w:r>
    </w:p>
    <w:p w:rsidR="00AA25AE" w:rsidRPr="009E6674" w:rsidRDefault="00CA5F31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Ich gehe ________ Toilette.</w:t>
      </w:r>
    </w:p>
    <w:p w:rsidR="00CA5F31" w:rsidRPr="009E6674" w:rsidRDefault="00CA5F31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Tag bin ich müde und in der Nacht kann ich nicht schlafen.</w:t>
      </w:r>
    </w:p>
    <w:p w:rsidR="00CA5F31" w:rsidRPr="009E6674" w:rsidRDefault="00CA5F31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Hat die Slowakei eine Grenze ________ Österreich?</w:t>
      </w:r>
    </w:p>
    <w:p w:rsidR="00CA5F31" w:rsidRPr="009E6674" w:rsidRDefault="00CA5F31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________ der einen Seite hast du Recht, ________ der anderen denke ich, dass ...</w:t>
      </w:r>
    </w:p>
    <w:p w:rsidR="00CA5F31" w:rsidRPr="009E6674" w:rsidRDefault="000C7BA6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Nächste Woche</w:t>
      </w:r>
      <w:r w:rsidR="00CA5F31" w:rsidRPr="009E6674">
        <w:rPr>
          <w:lang w:val="de-DE"/>
        </w:rPr>
        <w:t xml:space="preserve"> fahren wir ________ die Berge.</w:t>
      </w:r>
    </w:p>
    <w:p w:rsidR="00CA5F31" w:rsidRPr="009E6674" w:rsidRDefault="009E6674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Ich komme morgen ________ jeden Fall zu deiner Party, das steht fest.</w:t>
      </w:r>
    </w:p>
    <w:p w:rsidR="009E6674" w:rsidRPr="009E6674" w:rsidRDefault="009E6674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Sie fahren ________ fünft in den Urlaub.</w:t>
      </w:r>
    </w:p>
    <w:p w:rsidR="009E6674" w:rsidRPr="009E6674" w:rsidRDefault="005C22D7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Das Dschungelkind </w:t>
      </w:r>
      <w:proofErr w:type="spellStart"/>
      <w:r w:rsidR="009E6674" w:rsidRPr="009E6674">
        <w:rPr>
          <w:lang w:val="de-DE"/>
        </w:rPr>
        <w:t>Mogli</w:t>
      </w:r>
      <w:proofErr w:type="spellEnd"/>
      <w:r w:rsidR="009E6674" w:rsidRPr="009E6674">
        <w:rPr>
          <w:lang w:val="de-DE"/>
        </w:rPr>
        <w:t xml:space="preserve"> ist ________ Tieren aufgewachsen.</w:t>
      </w:r>
    </w:p>
    <w:p w:rsidR="009E6674" w:rsidRPr="009E6674" w:rsidRDefault="009E6674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lastRenderedPageBreak/>
        <w:t>________ Norden wird es regnen</w:t>
      </w:r>
    </w:p>
    <w:p w:rsidR="009E6674" w:rsidRPr="009E6674" w:rsidRDefault="009E6674" w:rsidP="00856C7E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9E6674">
        <w:rPr>
          <w:lang w:val="de-DE"/>
        </w:rPr>
        <w:t>Er hat sich ________ uns verabschiedet.</w:t>
      </w:r>
    </w:p>
    <w:p w:rsidR="009E6674" w:rsidRPr="007A10D6" w:rsidRDefault="00F729B1" w:rsidP="00856C7E">
      <w:pPr>
        <w:pStyle w:val="Odstavecseseznamem"/>
        <w:numPr>
          <w:ilvl w:val="0"/>
          <w:numId w:val="1"/>
        </w:numPr>
        <w:spacing w:line="360" w:lineRule="auto"/>
      </w:pPr>
      <w:r>
        <w:t xml:space="preserve">Viele tschechische Dissidenten flohen </w:t>
      </w:r>
      <w:r w:rsidRPr="009E6674">
        <w:rPr>
          <w:lang w:val="de-DE"/>
        </w:rPr>
        <w:t>________</w:t>
      </w:r>
      <w:r>
        <w:rPr>
          <w:lang w:val="de-DE"/>
        </w:rPr>
        <w:t xml:space="preserve"> den Westen.</w:t>
      </w:r>
    </w:p>
    <w:p w:rsidR="007A10D6" w:rsidRPr="007A10D6" w:rsidRDefault="007A10D6" w:rsidP="00856C7E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de-DE"/>
        </w:rPr>
        <w:t xml:space="preserve">Er kommt schon wieder </w:t>
      </w:r>
      <w:r w:rsidRPr="009E6674">
        <w:rPr>
          <w:lang w:val="de-DE"/>
        </w:rPr>
        <w:t>________</w:t>
      </w:r>
      <w:r>
        <w:rPr>
          <w:lang w:val="de-DE"/>
        </w:rPr>
        <w:t xml:space="preserve"> spät.</w:t>
      </w:r>
    </w:p>
    <w:p w:rsidR="007A10D6" w:rsidRPr="00856C7E" w:rsidRDefault="00856C7E" w:rsidP="00856C7E">
      <w:pPr>
        <w:pStyle w:val="Odstavecseseznamem"/>
        <w:numPr>
          <w:ilvl w:val="0"/>
          <w:numId w:val="1"/>
        </w:numPr>
        <w:spacing w:line="360" w:lineRule="auto"/>
      </w:pPr>
      <w:r>
        <w:t xml:space="preserve">Hast du dir </w:t>
      </w:r>
      <w:r w:rsidRPr="009E6674">
        <w:rPr>
          <w:lang w:val="de-DE"/>
        </w:rPr>
        <w:t>________</w:t>
      </w:r>
      <w:r>
        <w:rPr>
          <w:lang w:val="de-DE"/>
        </w:rPr>
        <w:t xml:space="preserve"> das gut überlegt?</w:t>
      </w:r>
    </w:p>
    <w:p w:rsidR="00856C7E" w:rsidRDefault="00856C7E" w:rsidP="00856C7E">
      <w:pPr>
        <w:pStyle w:val="Odstavecseseznamem"/>
        <w:numPr>
          <w:ilvl w:val="0"/>
          <w:numId w:val="1"/>
        </w:numPr>
        <w:spacing w:line="360" w:lineRule="auto"/>
      </w:pPr>
      <w:r w:rsidRPr="009E6674">
        <w:rPr>
          <w:lang w:val="de-DE"/>
        </w:rPr>
        <w:t>________</w:t>
      </w:r>
      <w:r>
        <w:rPr>
          <w:lang w:val="de-DE"/>
        </w:rPr>
        <w:t xml:space="preserve"> Wochenende fährt Nico nach Prag.</w:t>
      </w:r>
    </w:p>
    <w:sectPr w:rsidR="00856C7E" w:rsidSect="00AB3F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23" w:rsidRDefault="00400123" w:rsidP="00C86F8B">
      <w:pPr>
        <w:spacing w:after="0" w:line="240" w:lineRule="auto"/>
      </w:pPr>
      <w:r>
        <w:separator/>
      </w:r>
    </w:p>
  </w:endnote>
  <w:endnote w:type="continuationSeparator" w:id="0">
    <w:p w:rsidR="00400123" w:rsidRDefault="00400123" w:rsidP="00C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8B" w:rsidRDefault="00C86F8B" w:rsidP="00C86F8B">
    <w:pPr>
      <w:pStyle w:val="Zpat"/>
    </w:pPr>
    <w:r>
      <w:t>Mgr. Andrea Eskisan</w:t>
    </w:r>
  </w:p>
  <w:p w:rsidR="00C86F8B" w:rsidRDefault="00C86F8B" w:rsidP="00C86F8B">
    <w:pPr>
      <w:pStyle w:val="Zpat"/>
    </w:pPr>
    <w:r>
      <w:t>andrea.eskisan@centrum.cz</w:t>
    </w:r>
  </w:p>
  <w:p w:rsidR="00C86F8B" w:rsidRDefault="00C86F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23" w:rsidRDefault="00400123" w:rsidP="00C86F8B">
      <w:pPr>
        <w:spacing w:after="0" w:line="240" w:lineRule="auto"/>
      </w:pPr>
      <w:r>
        <w:separator/>
      </w:r>
    </w:p>
  </w:footnote>
  <w:footnote w:type="continuationSeparator" w:id="0">
    <w:p w:rsidR="00400123" w:rsidRDefault="00400123" w:rsidP="00C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A0BFC"/>
    <w:multiLevelType w:val="hybridMultilevel"/>
    <w:tmpl w:val="CBF86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E"/>
    <w:rsid w:val="000C7BA6"/>
    <w:rsid w:val="001C5DBE"/>
    <w:rsid w:val="00294B4E"/>
    <w:rsid w:val="00400123"/>
    <w:rsid w:val="00526A3D"/>
    <w:rsid w:val="005B4E2A"/>
    <w:rsid w:val="005C22D7"/>
    <w:rsid w:val="007A10D6"/>
    <w:rsid w:val="00856C7E"/>
    <w:rsid w:val="008E1D6F"/>
    <w:rsid w:val="009E6674"/>
    <w:rsid w:val="00AA25AE"/>
    <w:rsid w:val="00AB3F32"/>
    <w:rsid w:val="00C201BE"/>
    <w:rsid w:val="00C86F8B"/>
    <w:rsid w:val="00CA5F31"/>
    <w:rsid w:val="00DD2A9D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51D4-1C5F-45C8-9688-382369F3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8B"/>
  </w:style>
  <w:style w:type="paragraph" w:styleId="Zpat">
    <w:name w:val="footer"/>
    <w:basedOn w:val="Normln"/>
    <w:link w:val="ZpatChar"/>
    <w:uiPriority w:val="99"/>
    <w:unhideWhenUsed/>
    <w:rsid w:val="00C8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7A05-7D1B-4BFF-A71D-F4B62345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226CCE65.dotm</Template>
  <TotalTime>1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Andrea Eskisan</cp:lastModifiedBy>
  <cp:revision>2</cp:revision>
  <cp:lastPrinted>2013-05-14T11:51:00Z</cp:lastPrinted>
  <dcterms:created xsi:type="dcterms:W3CDTF">2013-08-14T12:19:00Z</dcterms:created>
  <dcterms:modified xsi:type="dcterms:W3CDTF">2013-08-14T12:19:00Z</dcterms:modified>
</cp:coreProperties>
</file>