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CD" w:rsidRPr="006D0B8F" w:rsidRDefault="00B5008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de-DE"/>
        </w:rPr>
      </w:pPr>
      <w:r w:rsidRPr="006D0B8F">
        <w:rPr>
          <w:rFonts w:asciiTheme="minorHAnsi" w:hAnsiTheme="minorHAnsi" w:cstheme="minorHAnsi"/>
          <w:sz w:val="28"/>
          <w:szCs w:val="28"/>
          <w:lang w:val="de-DE"/>
        </w:rPr>
        <w:t>NJII_7285 Němčina pro negermanisty</w:t>
      </w:r>
    </w:p>
    <w:p w:rsidR="00BD71CD" w:rsidRPr="006D0B8F" w:rsidRDefault="00B5008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de-DE"/>
        </w:rPr>
      </w:pPr>
      <w:r w:rsidRPr="006D0B8F">
        <w:rPr>
          <w:rFonts w:asciiTheme="minorHAnsi" w:hAnsiTheme="minorHAnsi" w:cstheme="minorHAnsi"/>
          <w:b/>
          <w:bCs/>
          <w:sz w:val="28"/>
          <w:szCs w:val="28"/>
          <w:u w:val="single"/>
          <w:lang w:val="de-DE"/>
        </w:rPr>
        <w:t>Abschlusstest – Zápočet</w:t>
      </w:r>
    </w:p>
    <w:p w:rsidR="00BD71CD" w:rsidRPr="006D0B8F" w:rsidRDefault="00BD71CD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de-DE"/>
        </w:rPr>
      </w:pP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Name:</w:t>
      </w:r>
      <w:r w:rsidRPr="006D0B8F">
        <w:rPr>
          <w:rFonts w:asciiTheme="minorHAnsi" w:hAnsiTheme="minorHAnsi" w:cstheme="minorHAnsi"/>
          <w:lang w:val="de-DE"/>
        </w:rPr>
        <w:tab/>
        <w:t>________________________</w:t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ab/>
        <w:t>Datum: 12.12.2013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UČO:</w:t>
      </w:r>
      <w:r w:rsidRPr="006D0B8F">
        <w:rPr>
          <w:rFonts w:asciiTheme="minorHAnsi" w:hAnsiTheme="minorHAnsi" w:cstheme="minorHAnsi"/>
          <w:lang w:val="de-DE"/>
        </w:rPr>
        <w:tab/>
        <w:t>________________________</w:t>
      </w:r>
    </w:p>
    <w:p w:rsidR="00BD71CD" w:rsidRPr="006D0B8F" w:rsidRDefault="00BD71CD">
      <w:pPr>
        <w:pStyle w:val="Standard"/>
        <w:rPr>
          <w:rFonts w:asciiTheme="minorHAnsi" w:hAnsiTheme="minorHAnsi" w:cstheme="minorHAnsi"/>
          <w:lang w:val="de-DE"/>
        </w:rPr>
      </w:pPr>
    </w:p>
    <w:p w:rsidR="00BD71CD" w:rsidRPr="00FA6866" w:rsidRDefault="00B50080">
      <w:pPr>
        <w:pStyle w:val="Standard"/>
        <w:rPr>
          <w:rFonts w:asciiTheme="minorHAnsi" w:hAnsiTheme="minorHAnsi" w:cstheme="minorHAnsi"/>
          <w:b/>
          <w:i/>
          <w:u w:val="single"/>
          <w:lang w:val="de-DE"/>
        </w:rPr>
      </w:pPr>
      <w:r w:rsidRPr="006D0B8F">
        <w:rPr>
          <w:rFonts w:asciiTheme="minorHAnsi" w:hAnsiTheme="minorHAnsi" w:cstheme="minorHAnsi"/>
          <w:b/>
          <w:u w:val="single"/>
          <w:lang w:val="de-DE"/>
        </w:rPr>
        <w:t xml:space="preserve">1. Fragen. </w:t>
      </w:r>
      <w:r w:rsidRPr="00FA6866">
        <w:rPr>
          <w:rFonts w:asciiTheme="minorHAnsi" w:hAnsiTheme="minorHAnsi" w:cstheme="minorHAnsi"/>
          <w:b/>
          <w:i/>
          <w:u w:val="single"/>
          <w:lang w:val="de-DE"/>
        </w:rPr>
        <w:t>Schreiben Sie die Fragen.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a)</w:t>
      </w:r>
      <w:r w:rsidRPr="006D0B8F">
        <w:rPr>
          <w:rFonts w:asciiTheme="minorHAnsi" w:hAnsiTheme="minorHAnsi" w:cstheme="minorHAnsi"/>
          <w:lang w:val="de-DE"/>
        </w:rPr>
        <w:t xml:space="preserve"> ___________________________________________________________________________?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  <w:t>Adresse – wie – die – ist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b) ___________________________________________________________________________?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  <w:t>sind – von – was – Beruf – Sie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c) ____________________________________</w:t>
      </w:r>
      <w:r w:rsidRPr="006D0B8F">
        <w:rPr>
          <w:rFonts w:asciiTheme="minorHAnsi" w:hAnsiTheme="minorHAnsi" w:cstheme="minorHAnsi"/>
          <w:lang w:val="de-DE"/>
        </w:rPr>
        <w:t>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  <w:t>Kinder – Sie – haben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d) ___________________________________________________________________________?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  <w:t xml:space="preserve">ist – hoch – die – Miete – </w:t>
      </w:r>
      <w:r w:rsidR="006D0B8F">
        <w:rPr>
          <w:rFonts w:asciiTheme="minorHAnsi" w:hAnsiTheme="minorHAnsi" w:cstheme="minorHAnsi"/>
          <w:lang w:val="de-DE"/>
        </w:rPr>
        <w:t>wie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e) ___________________________________________________________________________?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>haben – Haustiere – Sie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f) ___________________________________________________________________________?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  <w:t xml:space="preserve">die Nebenkosten – </w:t>
      </w:r>
      <w:r w:rsidR="006D0B8F">
        <w:rPr>
          <w:rFonts w:asciiTheme="minorHAnsi" w:hAnsiTheme="minorHAnsi" w:cstheme="minorHAnsi"/>
          <w:lang w:val="de-DE"/>
        </w:rPr>
        <w:t>wie</w:t>
      </w:r>
      <w:r w:rsidRPr="006D0B8F">
        <w:rPr>
          <w:rFonts w:asciiTheme="minorHAnsi" w:hAnsiTheme="minorHAnsi" w:cstheme="minorHAnsi"/>
          <w:lang w:val="de-DE"/>
        </w:rPr>
        <w:t xml:space="preserve"> – </w:t>
      </w:r>
      <w:r w:rsidR="006D0B8F">
        <w:rPr>
          <w:rFonts w:asciiTheme="minorHAnsi" w:hAnsiTheme="minorHAnsi" w:cstheme="minorHAnsi"/>
          <w:lang w:val="de-DE"/>
        </w:rPr>
        <w:t xml:space="preserve">sind – hoch 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g) ___________________________________________________________________________?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  <w:t xml:space="preserve">wie – hat – Zimmer – viele – die – </w:t>
      </w:r>
      <w:r w:rsidRPr="006D0B8F">
        <w:rPr>
          <w:rFonts w:asciiTheme="minorHAnsi" w:hAnsiTheme="minorHAnsi" w:cstheme="minorHAnsi"/>
          <w:lang w:val="de-DE"/>
        </w:rPr>
        <w:t>Wohnung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h) ___________________________________________________________________________?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  <w:t>verheiratet – sind – Sie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i) ___________________________________________________________________________?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  <w:t>spielen – ein – Musikinstrument – Sie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 xml:space="preserve">j) </w:t>
      </w:r>
      <w:r w:rsidRPr="006D0B8F">
        <w:rPr>
          <w:rFonts w:asciiTheme="minorHAnsi" w:hAnsiTheme="minorHAnsi" w:cstheme="minorHAnsi"/>
          <w:lang w:val="de-DE"/>
        </w:rPr>
        <w:lastRenderedPageBreak/>
        <w:t>____________________</w:t>
      </w:r>
      <w:r w:rsidRPr="006D0B8F">
        <w:rPr>
          <w:rFonts w:asciiTheme="minorHAnsi" w:hAnsiTheme="minorHAnsi" w:cstheme="minorHAnsi"/>
          <w:lang w:val="de-DE"/>
        </w:rPr>
        <w:t>_______________________________________________________?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ab/>
        <w:t>frei – ist – ab – wann – die – Wohnung</w:t>
      </w:r>
    </w:p>
    <w:p w:rsidR="00BD71CD" w:rsidRPr="006D0B8F" w:rsidRDefault="00BD71CD">
      <w:pPr>
        <w:pStyle w:val="Standard"/>
        <w:rPr>
          <w:rFonts w:asciiTheme="minorHAnsi" w:hAnsiTheme="minorHAnsi" w:cstheme="minorHAnsi"/>
          <w:sz w:val="16"/>
          <w:szCs w:val="16"/>
          <w:lang w:val="de-DE"/>
        </w:rPr>
      </w:pPr>
    </w:p>
    <w:p w:rsidR="00BD71CD" w:rsidRDefault="00B50080">
      <w:pPr>
        <w:pStyle w:val="Standard"/>
        <w:rPr>
          <w:rFonts w:asciiTheme="minorHAnsi" w:hAnsiTheme="minorHAnsi" w:cstheme="minorHAnsi"/>
          <w:b/>
          <w:u w:val="single"/>
          <w:lang w:val="de-DE"/>
        </w:rPr>
      </w:pPr>
      <w:r w:rsidRPr="006D0B8F">
        <w:rPr>
          <w:rFonts w:asciiTheme="minorHAnsi" w:hAnsiTheme="minorHAnsi" w:cstheme="minorHAnsi"/>
          <w:b/>
          <w:u w:val="single"/>
          <w:lang w:val="de-DE"/>
        </w:rPr>
        <w:t xml:space="preserve">2. </w:t>
      </w:r>
      <w:r w:rsidR="006D0B8F">
        <w:rPr>
          <w:rFonts w:asciiTheme="minorHAnsi" w:hAnsiTheme="minorHAnsi" w:cstheme="minorHAnsi"/>
          <w:b/>
          <w:u w:val="single"/>
          <w:lang w:val="de-DE"/>
        </w:rPr>
        <w:t xml:space="preserve">Antworten. </w:t>
      </w:r>
      <w:r w:rsidRPr="00FA6866">
        <w:rPr>
          <w:rFonts w:asciiTheme="minorHAnsi" w:hAnsiTheme="minorHAnsi" w:cstheme="minorHAnsi"/>
          <w:b/>
          <w:i/>
          <w:u w:val="single"/>
          <w:lang w:val="de-DE"/>
        </w:rPr>
        <w:t>Ordnen Sie nun den Fragen die passenden Antworten zu.</w:t>
      </w:r>
      <w:r w:rsidR="00FA6866" w:rsidRPr="00FA6866">
        <w:rPr>
          <w:rFonts w:asciiTheme="minorHAnsi" w:eastAsia="Wingdings" w:hAnsiTheme="minorHAnsi" w:cstheme="minorHAnsi"/>
          <w:b/>
          <w:i/>
          <w:u w:val="single"/>
          <w:lang w:val="de-DE"/>
        </w:rPr>
        <w:t xml:space="preserve"> </w:t>
      </w:r>
      <w:r w:rsidR="00FA6866" w:rsidRPr="00FA6866">
        <w:rPr>
          <w:rFonts w:asciiTheme="minorHAnsi" w:eastAsia="Wingdings" w:hAnsiTheme="minorHAnsi" w:cstheme="minorHAnsi"/>
          <w:b/>
          <w:i/>
          <w:u w:val="single"/>
          <w:lang w:val="de-DE"/>
        </w:rPr>
        <w:t>Schreiben Sie den Buchstaben ins Kästchen.</w:t>
      </w:r>
    </w:p>
    <w:p w:rsidR="006D0B8F" w:rsidRPr="006D0B8F" w:rsidRDefault="006D0B8F">
      <w:pPr>
        <w:pStyle w:val="Standard"/>
        <w:rPr>
          <w:rFonts w:asciiTheme="minorHAnsi" w:hAnsiTheme="minorHAnsi" w:cstheme="minorHAnsi"/>
          <w:b/>
          <w:sz w:val="16"/>
          <w:szCs w:val="16"/>
          <w:u w:val="single"/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0B8F" w:rsidTr="006D0B8F">
        <w:tc>
          <w:tcPr>
            <w:tcW w:w="4814" w:type="dxa"/>
          </w:tcPr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1. 900 Euro im Monat.</w:t>
            </w:r>
            <w:r>
              <w:rPr>
                <w:rFonts w:asciiTheme="minorHAnsi" w:hAnsiTheme="minorHAnsi" w:cstheme="minorHAnsi"/>
                <w:lang w:val="de-DE"/>
              </w:rPr>
              <w:tab/>
            </w:r>
            <w:r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2. </w:t>
            </w:r>
            <w:r w:rsidRPr="006D0B8F">
              <w:rPr>
                <w:rFonts w:asciiTheme="minorHAnsi" w:hAnsiTheme="minorHAnsi" w:cstheme="minorHAnsi"/>
                <w:lang w:val="de-DE"/>
              </w:rPr>
              <w:t>150 Euro pauschal.</w:t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3. </w:t>
            </w:r>
            <w:r w:rsidRPr="006D0B8F">
              <w:rPr>
                <w:rFonts w:asciiTheme="minorHAnsi" w:hAnsiTheme="minorHAnsi" w:cstheme="minorHAnsi"/>
                <w:lang w:val="de-DE"/>
              </w:rPr>
              <w:t>4 Zimmer, Bad und Einbauküche.</w:t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4. </w:t>
            </w:r>
            <w:r w:rsidRPr="006D0B8F">
              <w:rPr>
                <w:rFonts w:asciiTheme="minorHAnsi" w:hAnsiTheme="minorHAnsi" w:cstheme="minorHAnsi"/>
                <w:lang w:val="de-DE"/>
              </w:rPr>
              <w:t>Obernhainerstraße 27,</w:t>
            </w:r>
            <w:r>
              <w:rPr>
                <w:rFonts w:asciiTheme="minorHAnsi" w:hAnsiTheme="minorHAnsi" w:cstheme="minorHAnsi"/>
                <w:lang w:val="de-DE"/>
              </w:rPr>
              <w:t xml:space="preserve"> Köln.</w:t>
            </w:r>
            <w:r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5. </w:t>
            </w:r>
            <w:r w:rsidRPr="006D0B8F">
              <w:rPr>
                <w:rFonts w:asciiTheme="minorHAnsi" w:hAnsiTheme="minorHAnsi" w:cstheme="minorHAnsi"/>
                <w:lang w:val="de-DE"/>
              </w:rPr>
              <w:t>Ab sofort.</w:t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4814" w:type="dxa"/>
          </w:tcPr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6. </w:t>
            </w:r>
            <w:r w:rsidRPr="006D0B8F">
              <w:rPr>
                <w:rFonts w:asciiTheme="minorHAnsi" w:hAnsiTheme="minorHAnsi" w:cstheme="minorHAnsi"/>
                <w:lang w:val="de-DE"/>
              </w:rPr>
              <w:t>Lehrer</w:t>
            </w:r>
            <w:r>
              <w:rPr>
                <w:rFonts w:asciiTheme="minorHAnsi" w:hAnsiTheme="minorHAnsi" w:cstheme="minorHAnsi"/>
                <w:lang w:val="de-DE"/>
              </w:rPr>
              <w:t>.</w:t>
            </w:r>
            <w:r>
              <w:rPr>
                <w:rFonts w:asciiTheme="minorHAnsi" w:hAnsiTheme="minorHAnsi" w:cstheme="minorHAnsi"/>
                <w:lang w:val="de-DE"/>
              </w:rPr>
              <w:tab/>
            </w:r>
            <w:r>
              <w:rPr>
                <w:rFonts w:asciiTheme="minorHAnsi" w:hAnsiTheme="minorHAnsi" w:cstheme="minorHAnsi"/>
                <w:lang w:val="de-DE"/>
              </w:rPr>
              <w:tab/>
            </w:r>
            <w:r>
              <w:rPr>
                <w:rFonts w:asciiTheme="minorHAnsi" w:hAnsiTheme="minorHAnsi" w:cstheme="minorHAnsi"/>
                <w:lang w:val="de-DE"/>
              </w:rPr>
              <w:tab/>
            </w:r>
            <w:r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7. </w:t>
            </w:r>
            <w:r w:rsidRPr="006D0B8F">
              <w:rPr>
                <w:rFonts w:asciiTheme="minorHAnsi" w:hAnsiTheme="minorHAnsi" w:cstheme="minorHAnsi"/>
                <w:lang w:val="de-DE"/>
              </w:rPr>
              <w:t>Ja, eine Tochter und einen Sohn.</w:t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8. </w:t>
            </w:r>
            <w:r w:rsidRPr="006D0B8F">
              <w:rPr>
                <w:rFonts w:asciiTheme="minorHAnsi" w:hAnsiTheme="minorHAnsi" w:cstheme="minorHAnsi"/>
                <w:lang w:val="de-DE"/>
              </w:rPr>
              <w:t>Ja, bin ich.</w:t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9. </w:t>
            </w:r>
            <w:r w:rsidRPr="006D0B8F">
              <w:rPr>
                <w:rFonts w:asciiTheme="minorHAnsi" w:hAnsiTheme="minorHAnsi" w:cstheme="minorHAnsi"/>
                <w:lang w:val="de-DE"/>
              </w:rPr>
              <w:t>Ja, eine Katze und einen Hund.</w:t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P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10. </w:t>
            </w:r>
            <w:r w:rsidRPr="006D0B8F">
              <w:rPr>
                <w:rFonts w:asciiTheme="minorHAnsi" w:hAnsiTheme="minorHAnsi" w:cstheme="minorHAnsi"/>
                <w:lang w:val="de-DE"/>
              </w:rPr>
              <w:t>Ja, Klavier.</w:t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lang w:val="de-DE"/>
              </w:rPr>
              <w:tab/>
            </w:r>
            <w:r w:rsidRPr="006D0B8F">
              <w:rPr>
                <w:rFonts w:asciiTheme="minorHAnsi" w:hAnsiTheme="minorHAnsi" w:cstheme="minorHAnsi"/>
                <w:sz w:val="36"/>
                <w:lang w:val="de-DE"/>
              </w:rPr>
              <w:sym w:font="Wingdings" w:char="F06F"/>
            </w:r>
          </w:p>
          <w:p w:rsidR="006D0B8F" w:rsidRDefault="006D0B8F" w:rsidP="006D0B8F">
            <w:pPr>
              <w:pStyle w:val="Standard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:rsidR="00BD71CD" w:rsidRPr="00FA6866" w:rsidRDefault="00B50080">
      <w:pPr>
        <w:pStyle w:val="Standard"/>
        <w:rPr>
          <w:rFonts w:asciiTheme="minorHAnsi" w:eastAsia="Wingdings" w:hAnsiTheme="minorHAnsi" w:cstheme="minorHAnsi"/>
          <w:b/>
          <w:i/>
          <w:u w:val="single"/>
          <w:lang w:val="de-DE"/>
        </w:rPr>
      </w:pPr>
      <w:r w:rsidRPr="006D0B8F">
        <w:rPr>
          <w:rFonts w:asciiTheme="minorHAnsi" w:eastAsia="Wingdings" w:hAnsiTheme="minorHAnsi" w:cstheme="minorHAnsi"/>
          <w:b/>
          <w:u w:val="single"/>
          <w:lang w:val="de-DE"/>
        </w:rPr>
        <w:t>3.</w:t>
      </w:r>
      <w:r w:rsidR="006D0B8F">
        <w:rPr>
          <w:rFonts w:asciiTheme="minorHAnsi" w:eastAsia="Wingdings" w:hAnsiTheme="minorHAnsi" w:cstheme="minorHAnsi"/>
          <w:b/>
          <w:u w:val="single"/>
          <w:lang w:val="de-DE"/>
        </w:rPr>
        <w:t xml:space="preserve"> </w:t>
      </w:r>
      <w:r w:rsidRPr="006D0B8F">
        <w:rPr>
          <w:rFonts w:asciiTheme="minorHAnsi" w:eastAsia="Wingdings" w:hAnsiTheme="minorHAnsi" w:cstheme="minorHAnsi"/>
          <w:b/>
          <w:u w:val="single"/>
          <w:lang w:val="de-DE"/>
        </w:rPr>
        <w:t xml:space="preserve">Was ist das Gegenteil? </w:t>
      </w:r>
      <w:r w:rsidR="00D6197D" w:rsidRPr="00FA6866">
        <w:rPr>
          <w:rFonts w:asciiTheme="minorHAnsi" w:eastAsia="Wingdings" w:hAnsiTheme="minorHAnsi" w:cstheme="minorHAnsi"/>
          <w:b/>
          <w:i/>
          <w:u w:val="single"/>
          <w:lang w:val="de-DE"/>
        </w:rPr>
        <w:t>Schreiben Sie den Buchstaben ins Kästchen</w:t>
      </w:r>
      <w:r w:rsidRPr="00FA6866">
        <w:rPr>
          <w:rFonts w:asciiTheme="minorHAnsi" w:eastAsia="Wingdings" w:hAnsiTheme="minorHAnsi" w:cstheme="minorHAnsi"/>
          <w:b/>
          <w:i/>
          <w:u w:val="single"/>
          <w:lang w:val="de-DE"/>
        </w:rPr>
        <w:t>.</w:t>
      </w:r>
    </w:p>
    <w:p w:rsidR="006D0B8F" w:rsidRPr="006D0B8F" w:rsidRDefault="006D0B8F">
      <w:pPr>
        <w:pStyle w:val="Standard"/>
        <w:rPr>
          <w:rFonts w:asciiTheme="minorHAnsi" w:hAnsiTheme="minorHAnsi" w:cstheme="minorHAnsi"/>
          <w:b/>
          <w:sz w:val="16"/>
          <w:szCs w:val="16"/>
          <w:u w:val="single"/>
          <w:lang w:val="de-DE"/>
        </w:rPr>
      </w:pPr>
    </w:p>
    <w:tbl>
      <w:tblPr>
        <w:tblW w:w="9657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1"/>
        <w:gridCol w:w="425"/>
        <w:gridCol w:w="7381"/>
      </w:tblGrid>
      <w:tr w:rsidR="00D6197D" w:rsidRPr="006D0B8F" w:rsidTr="00D6197D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1 leer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381" w:type="dxa"/>
            <w:tcBorders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A ordentlich</w:t>
            </w:r>
          </w:p>
        </w:tc>
      </w:tr>
      <w:tr w:rsidR="00D6197D" w:rsidRPr="006D0B8F" w:rsidTr="00D6197D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2 konservativ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381" w:type="dxa"/>
            <w:tcBorders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B dunkel</w:t>
            </w:r>
          </w:p>
        </w:tc>
      </w:tr>
      <w:tr w:rsidR="00D6197D" w:rsidRPr="006D0B8F" w:rsidTr="00D6197D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3 kühl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381" w:type="dxa"/>
            <w:tcBorders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C freundlich</w:t>
            </w:r>
          </w:p>
        </w:tc>
      </w:tr>
      <w:tr w:rsidR="00D6197D" w:rsidRPr="006D0B8F" w:rsidTr="00D6197D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4 luxuriös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381" w:type="dxa"/>
            <w:tcBorders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D stillos</w:t>
            </w:r>
          </w:p>
        </w:tc>
      </w:tr>
      <w:tr w:rsidR="00D6197D" w:rsidRPr="006D0B8F" w:rsidTr="00D6197D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5 stilvoll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381" w:type="dxa"/>
            <w:tcBorders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E voll</w:t>
            </w:r>
          </w:p>
        </w:tc>
      </w:tr>
      <w:tr w:rsidR="00D6197D" w:rsidRPr="006D0B8F" w:rsidTr="00D6197D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6 chaotisch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381" w:type="dxa"/>
            <w:tcBorders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F einfach</w:t>
            </w:r>
          </w:p>
        </w:tc>
      </w:tr>
      <w:tr w:rsidR="00D6197D" w:rsidRPr="006D0B8F" w:rsidTr="00D6197D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righ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7 hell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7381" w:type="dxa"/>
            <w:tcBorders>
              <w:left w:val="single" w:sz="1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197D" w:rsidRPr="006D0B8F" w:rsidRDefault="00D6197D" w:rsidP="006D0B8F">
            <w:pPr>
              <w:pStyle w:val="TableContents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G modern</w:t>
            </w:r>
          </w:p>
        </w:tc>
      </w:tr>
    </w:tbl>
    <w:p w:rsidR="00BD71CD" w:rsidRPr="006D0B8F" w:rsidRDefault="00BD71CD">
      <w:pPr>
        <w:pStyle w:val="Standard"/>
        <w:rPr>
          <w:rFonts w:asciiTheme="minorHAnsi" w:hAnsiTheme="minorHAnsi" w:cstheme="minorHAnsi"/>
          <w:lang w:val="de-DE"/>
        </w:rPr>
      </w:pPr>
    </w:p>
    <w:p w:rsidR="00FA6866" w:rsidRPr="00FA6866" w:rsidRDefault="00B50080" w:rsidP="00FA6866">
      <w:pPr>
        <w:pStyle w:val="Standard"/>
        <w:numPr>
          <w:ilvl w:val="0"/>
          <w:numId w:val="2"/>
        </w:numPr>
        <w:rPr>
          <w:rFonts w:asciiTheme="minorHAnsi" w:eastAsia="Wingdings" w:hAnsiTheme="minorHAnsi" w:cstheme="minorHAnsi"/>
          <w:b/>
          <w:i/>
          <w:u w:val="single"/>
          <w:lang w:val="de-DE"/>
        </w:rPr>
      </w:pPr>
      <w:r w:rsidRPr="00115052">
        <w:rPr>
          <w:rFonts w:asciiTheme="minorHAnsi" w:hAnsiTheme="minorHAnsi" w:cstheme="minorHAnsi"/>
          <w:b/>
          <w:u w:val="single"/>
          <w:lang w:val="de-DE"/>
        </w:rPr>
        <w:t>Anzeigen. Wer würde sich für welche Anzeige interessieren?</w:t>
      </w:r>
      <w:r w:rsidR="00FA6866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r w:rsidR="00FA6866" w:rsidRPr="00FA6866">
        <w:rPr>
          <w:rFonts w:asciiTheme="minorHAnsi" w:eastAsia="Wingdings" w:hAnsiTheme="minorHAnsi" w:cstheme="minorHAnsi"/>
          <w:b/>
          <w:i/>
          <w:u w:val="single"/>
          <w:lang w:val="de-DE"/>
        </w:rPr>
        <w:t>Schreiben Sie den Buchstaben ins Kästchen.</w:t>
      </w:r>
    </w:p>
    <w:p w:rsidR="00115052" w:rsidRPr="00115052" w:rsidRDefault="00115052" w:rsidP="00115052">
      <w:pPr>
        <w:pStyle w:val="Standard"/>
        <w:ind w:left="720"/>
        <w:rPr>
          <w:rFonts w:asciiTheme="minorHAnsi" w:hAnsiTheme="minorHAnsi" w:cstheme="minorHAnsi"/>
          <w:b/>
          <w:sz w:val="16"/>
          <w:szCs w:val="16"/>
          <w:u w:val="single"/>
          <w:lang w:val="de-DE"/>
        </w:rPr>
      </w:pPr>
    </w:p>
    <w:tbl>
      <w:tblPr>
        <w:tblStyle w:val="Mkatabulky"/>
        <w:tblW w:w="0" w:type="auto"/>
        <w:tblInd w:w="2305" w:type="dxa"/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6"/>
        <w:gridCol w:w="836"/>
        <w:gridCol w:w="837"/>
      </w:tblGrid>
      <w:tr w:rsidR="00115052" w:rsidRPr="00115052" w:rsidTr="00115052">
        <w:tc>
          <w:tcPr>
            <w:tcW w:w="836" w:type="dxa"/>
          </w:tcPr>
          <w:p w:rsidR="00115052" w:rsidRPr="00115052" w:rsidRDefault="00115052" w:rsidP="00F968BA">
            <w:pPr>
              <w:pStyle w:val="Standard"/>
              <w:rPr>
                <w:rFonts w:asciiTheme="minorHAnsi" w:hAnsiTheme="minorHAnsi" w:cstheme="minorHAnsi"/>
                <w:b/>
                <w:lang w:val="de-DE"/>
              </w:rPr>
            </w:pPr>
            <w:r w:rsidRPr="00115052">
              <w:rPr>
                <w:rFonts w:asciiTheme="minorHAnsi" w:hAnsiTheme="minorHAnsi" w:cstheme="minorHAnsi"/>
                <w:b/>
                <w:lang w:val="de-DE"/>
              </w:rPr>
              <w:t>1.</w:t>
            </w:r>
          </w:p>
        </w:tc>
        <w:tc>
          <w:tcPr>
            <w:tcW w:w="836" w:type="dxa"/>
          </w:tcPr>
          <w:p w:rsidR="00115052" w:rsidRPr="00115052" w:rsidRDefault="00115052" w:rsidP="00F968BA">
            <w:pPr>
              <w:pStyle w:val="Standard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837" w:type="dxa"/>
          </w:tcPr>
          <w:p w:rsidR="00115052" w:rsidRPr="00115052" w:rsidRDefault="00115052" w:rsidP="00F968BA">
            <w:pPr>
              <w:pStyle w:val="Standard"/>
              <w:rPr>
                <w:rFonts w:asciiTheme="minorHAnsi" w:hAnsiTheme="minorHAnsi" w:cstheme="minorHAnsi"/>
                <w:b/>
                <w:lang w:val="de-DE"/>
              </w:rPr>
            </w:pPr>
            <w:r w:rsidRPr="00115052">
              <w:rPr>
                <w:rFonts w:asciiTheme="minorHAnsi" w:hAnsiTheme="minorHAnsi" w:cstheme="minorHAnsi"/>
                <w:b/>
                <w:lang w:val="de-DE"/>
              </w:rPr>
              <w:t>2.</w:t>
            </w:r>
          </w:p>
        </w:tc>
        <w:tc>
          <w:tcPr>
            <w:tcW w:w="836" w:type="dxa"/>
          </w:tcPr>
          <w:p w:rsidR="00115052" w:rsidRPr="00115052" w:rsidRDefault="00115052" w:rsidP="00F968BA">
            <w:pPr>
              <w:pStyle w:val="Standard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836" w:type="dxa"/>
          </w:tcPr>
          <w:p w:rsidR="00115052" w:rsidRPr="00115052" w:rsidRDefault="00115052" w:rsidP="00F968BA">
            <w:pPr>
              <w:pStyle w:val="Standard"/>
              <w:rPr>
                <w:rFonts w:asciiTheme="minorHAnsi" w:hAnsiTheme="minorHAnsi" w:cstheme="minorHAnsi"/>
                <w:b/>
                <w:lang w:val="de-DE"/>
              </w:rPr>
            </w:pPr>
            <w:r w:rsidRPr="00115052">
              <w:rPr>
                <w:rFonts w:asciiTheme="minorHAnsi" w:hAnsiTheme="minorHAnsi" w:cstheme="minorHAnsi"/>
                <w:b/>
                <w:lang w:val="de-DE"/>
              </w:rPr>
              <w:t>3.</w:t>
            </w:r>
          </w:p>
        </w:tc>
        <w:tc>
          <w:tcPr>
            <w:tcW w:w="837" w:type="dxa"/>
          </w:tcPr>
          <w:p w:rsidR="00115052" w:rsidRPr="00115052" w:rsidRDefault="00115052" w:rsidP="00F968BA">
            <w:pPr>
              <w:pStyle w:val="Standard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F968BA" w:rsidRPr="006D0B8F" w:rsidRDefault="00F968BA" w:rsidP="00F968BA">
      <w:pPr>
        <w:pStyle w:val="Standard"/>
        <w:ind w:left="720"/>
        <w:rPr>
          <w:rFonts w:asciiTheme="minorHAnsi" w:hAnsiTheme="minorHAnsi" w:cstheme="minorHAnsi"/>
          <w:lang w:val="de-DE"/>
        </w:rPr>
      </w:pPr>
    </w:p>
    <w:p w:rsidR="00BD71CD" w:rsidRPr="006D0B8F" w:rsidRDefault="00F968BA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noProof/>
          <w:lang w:val="de-DE" w:eastAsia="cs-CZ" w:bidi="ar-SA"/>
        </w:rPr>
        <mc:AlternateContent>
          <mc:Choice Requires="wpg">
            <w:drawing>
              <wp:inline distT="0" distB="0" distL="0" distR="0" wp14:anchorId="50683B02" wp14:editId="49AC8D79">
                <wp:extent cx="5760360" cy="2110154"/>
                <wp:effectExtent l="0" t="0" r="0" b="0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360" cy="2110154"/>
                          <a:chOff x="0" y="-372793"/>
                          <a:chExt cx="5760360" cy="2772912"/>
                        </a:xfrm>
                      </wpg:grpSpPr>
                      <wps:wsp>
                        <wps:cNvPr id="8" name="Obdélník 8"/>
                        <wps:cNvSpPr/>
                        <wps:spPr>
                          <a:xfrm>
                            <a:off x="0" y="0"/>
                            <a:ext cx="5760360" cy="240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F968BA" w:rsidRDefault="00F968BA" w:rsidP="00F968BA"/>
                          </w:txbxContent>
                        </wps:txbx>
                        <wps:bodyPr vert="horz" wrap="square" lIns="158760" tIns="82440" rIns="158760" bIns="82440" anchor="t" anchorCtr="0" compatLnSpc="0">
                          <a:noAutofit/>
                        </wps:bodyPr>
                      </wps:wsp>
                      <wps:wsp>
                        <wps:cNvPr id="9" name="Volný tvar 9"/>
                        <wps:cNvSpPr/>
                        <wps:spPr>
                          <a:xfrm>
                            <a:off x="227836" y="-218055"/>
                            <a:ext cx="2285640" cy="152749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*/ 5419351 1 1725033"/>
                              <a:gd name="f6" fmla="*/ 10800 10800 1"/>
                              <a:gd name="f7" fmla="+- 0 0 0"/>
                              <a:gd name="f8" fmla="+- 0 0 360"/>
                              <a:gd name="f9" fmla="val 10800"/>
                              <a:gd name="f10" fmla="*/ f3 1 21600"/>
                              <a:gd name="f11" fmla="*/ f4 1 21600"/>
                              <a:gd name="f12" fmla="*/ 0 f5 1"/>
                              <a:gd name="f13" fmla="*/ f7 f0 1"/>
                              <a:gd name="f14" fmla="*/ f8 f0 1"/>
                              <a:gd name="f15" fmla="*/ 3163 f10 1"/>
                              <a:gd name="f16" fmla="*/ 18437 f10 1"/>
                              <a:gd name="f17" fmla="*/ 18437 f11 1"/>
                              <a:gd name="f18" fmla="*/ 3163 f11 1"/>
                              <a:gd name="f19" fmla="*/ f12 1 f2"/>
                              <a:gd name="f20" fmla="*/ f13 1 f2"/>
                              <a:gd name="f21" fmla="*/ f14 1 f2"/>
                              <a:gd name="f22" fmla="*/ 10800 f10 1"/>
                              <a:gd name="f23" fmla="*/ 0 f11 1"/>
                              <a:gd name="f24" fmla="*/ 0 f10 1"/>
                              <a:gd name="f25" fmla="*/ 10800 f11 1"/>
                              <a:gd name="f26" fmla="*/ 21600 f11 1"/>
                              <a:gd name="f27" fmla="*/ 21600 f10 1"/>
                              <a:gd name="f28" fmla="+- 0 0 f19"/>
                              <a:gd name="f29" fmla="+- f20 0 f1"/>
                              <a:gd name="f30" fmla="+- f21 0 f1"/>
                              <a:gd name="f31" fmla="*/ f28 f0 1"/>
                              <a:gd name="f32" fmla="+- f30 0 f29"/>
                              <a:gd name="f33" fmla="*/ f31 1 f5"/>
                              <a:gd name="f34" fmla="+- f33 0 f1"/>
                              <a:gd name="f35" fmla="cos 1 f34"/>
                              <a:gd name="f36" fmla="sin 1 f34"/>
                              <a:gd name="f37" fmla="+- 0 0 f35"/>
                              <a:gd name="f38" fmla="+- 0 0 f36"/>
                              <a:gd name="f39" fmla="*/ 10800 f37 1"/>
                              <a:gd name="f40" fmla="*/ 10800 f38 1"/>
                              <a:gd name="f41" fmla="*/ f39 f39 1"/>
                              <a:gd name="f42" fmla="*/ f40 f40 1"/>
                              <a:gd name="f43" fmla="+- f41 f42 0"/>
                              <a:gd name="f44" fmla="sqrt f43"/>
                              <a:gd name="f45" fmla="*/ f6 1 f44"/>
                              <a:gd name="f46" fmla="*/ f37 f45 1"/>
                              <a:gd name="f47" fmla="*/ f38 f45 1"/>
                              <a:gd name="f48" fmla="+- 10800 0 f46"/>
                              <a:gd name="f49" fmla="+- 10800 0 f4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22" y="f23"/>
                              </a:cxn>
                              <a:cxn ang="f29">
                                <a:pos x="f15" y="f18"/>
                              </a:cxn>
                              <a:cxn ang="f29">
                                <a:pos x="f24" y="f25"/>
                              </a:cxn>
                              <a:cxn ang="f29">
                                <a:pos x="f15" y="f17"/>
                              </a:cxn>
                              <a:cxn ang="f29">
                                <a:pos x="f22" y="f26"/>
                              </a:cxn>
                              <a:cxn ang="f29">
                                <a:pos x="f16" y="f17"/>
                              </a:cxn>
                              <a:cxn ang="f29">
                                <a:pos x="f27" y="f25"/>
                              </a:cxn>
                              <a:cxn ang="f29">
                                <a:pos x="f16" y="f18"/>
                              </a:cxn>
                            </a:cxnLst>
                            <a:rect l="f15" t="f18" r="f16" b="f17"/>
                            <a:pathLst>
                              <a:path w="21600" h="21600">
                                <a:moveTo>
                                  <a:pt x="f48" y="f49"/>
                                </a:moveTo>
                                <a:arcTo wR="f9" hR="f9" stAng="f29" swAng="f32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968BA" w:rsidRPr="00115052" w:rsidRDefault="00F968BA" w:rsidP="00F968B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 w:rsidRPr="00115052"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lang w:val="de-DE" w:bidi="ar-SA"/>
                                </w:rPr>
                                <w:t>1.</w:t>
                              </w:r>
                              <w:r w:rsidRPr="00115052">
                                <w:rPr>
                                  <w:rFonts w:eastAsia="Times New Roman" w:cs="Times New Roman"/>
                                  <w:i/>
                                  <w:lang w:val="de-DE" w:bidi="ar-SA"/>
                                </w:rPr>
                                <w:t xml:space="preserve"> Ein Rentnerehepaar sucht in schöner und ruhiger Lage eine Wohnung mit Garten.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0" name="Volný tvar 10"/>
                        <wps:cNvSpPr/>
                        <wps:spPr>
                          <a:xfrm>
                            <a:off x="2475915" y="545614"/>
                            <a:ext cx="2947182" cy="140260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*/ 5419351 1 1725033"/>
                              <a:gd name="f6" fmla="*/ 10800 10800 1"/>
                              <a:gd name="f7" fmla="+- 0 0 0"/>
                              <a:gd name="f8" fmla="+- 0 0 360"/>
                              <a:gd name="f9" fmla="val 10800"/>
                              <a:gd name="f10" fmla="*/ f3 1 21600"/>
                              <a:gd name="f11" fmla="*/ f4 1 21600"/>
                              <a:gd name="f12" fmla="*/ 0 f5 1"/>
                              <a:gd name="f13" fmla="*/ f7 f0 1"/>
                              <a:gd name="f14" fmla="*/ f8 f0 1"/>
                              <a:gd name="f15" fmla="*/ 3163 f10 1"/>
                              <a:gd name="f16" fmla="*/ 18437 f10 1"/>
                              <a:gd name="f17" fmla="*/ 18437 f11 1"/>
                              <a:gd name="f18" fmla="*/ 3163 f11 1"/>
                              <a:gd name="f19" fmla="*/ f12 1 f2"/>
                              <a:gd name="f20" fmla="*/ f13 1 f2"/>
                              <a:gd name="f21" fmla="*/ f14 1 f2"/>
                              <a:gd name="f22" fmla="*/ 10800 f10 1"/>
                              <a:gd name="f23" fmla="*/ 0 f11 1"/>
                              <a:gd name="f24" fmla="*/ 0 f10 1"/>
                              <a:gd name="f25" fmla="*/ 10800 f11 1"/>
                              <a:gd name="f26" fmla="*/ 21600 f11 1"/>
                              <a:gd name="f27" fmla="*/ 21600 f10 1"/>
                              <a:gd name="f28" fmla="+- 0 0 f19"/>
                              <a:gd name="f29" fmla="+- f20 0 f1"/>
                              <a:gd name="f30" fmla="+- f21 0 f1"/>
                              <a:gd name="f31" fmla="*/ f28 f0 1"/>
                              <a:gd name="f32" fmla="+- f30 0 f29"/>
                              <a:gd name="f33" fmla="*/ f31 1 f5"/>
                              <a:gd name="f34" fmla="+- f33 0 f1"/>
                              <a:gd name="f35" fmla="cos 1 f34"/>
                              <a:gd name="f36" fmla="sin 1 f34"/>
                              <a:gd name="f37" fmla="+- 0 0 f35"/>
                              <a:gd name="f38" fmla="+- 0 0 f36"/>
                              <a:gd name="f39" fmla="*/ 10800 f37 1"/>
                              <a:gd name="f40" fmla="*/ 10800 f38 1"/>
                              <a:gd name="f41" fmla="*/ f39 f39 1"/>
                              <a:gd name="f42" fmla="*/ f40 f40 1"/>
                              <a:gd name="f43" fmla="+- f41 f42 0"/>
                              <a:gd name="f44" fmla="sqrt f43"/>
                              <a:gd name="f45" fmla="*/ f6 1 f44"/>
                              <a:gd name="f46" fmla="*/ f37 f45 1"/>
                              <a:gd name="f47" fmla="*/ f38 f45 1"/>
                              <a:gd name="f48" fmla="+- 10800 0 f46"/>
                              <a:gd name="f49" fmla="+- 10800 0 f4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22" y="f23"/>
                              </a:cxn>
                              <a:cxn ang="f29">
                                <a:pos x="f15" y="f18"/>
                              </a:cxn>
                              <a:cxn ang="f29">
                                <a:pos x="f24" y="f25"/>
                              </a:cxn>
                              <a:cxn ang="f29">
                                <a:pos x="f15" y="f17"/>
                              </a:cxn>
                              <a:cxn ang="f29">
                                <a:pos x="f22" y="f26"/>
                              </a:cxn>
                              <a:cxn ang="f29">
                                <a:pos x="f16" y="f17"/>
                              </a:cxn>
                              <a:cxn ang="f29">
                                <a:pos x="f27" y="f25"/>
                              </a:cxn>
                              <a:cxn ang="f29">
                                <a:pos x="f16" y="f18"/>
                              </a:cxn>
                            </a:cxnLst>
                            <a:rect l="f15" t="f18" r="f16" b="f17"/>
                            <a:pathLst>
                              <a:path w="21600" h="21600">
                                <a:moveTo>
                                  <a:pt x="f48" y="f49"/>
                                </a:moveTo>
                                <a:arcTo wR="f9" hR="f9" stAng="f29" swAng="f32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968BA" w:rsidRPr="00115052" w:rsidRDefault="00F968BA" w:rsidP="00F968B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 w:rsidRPr="00115052"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lang w:val="de-DE" w:bidi="ar-SA"/>
                                </w:rPr>
                                <w:t>3.</w:t>
                              </w:r>
                              <w:r w:rsidRPr="00115052">
                                <w:rPr>
                                  <w:rFonts w:eastAsia="Times New Roman" w:cs="Times New Roman"/>
                                  <w:i/>
                                  <w:lang w:val="de-DE" w:bidi="ar-SA"/>
                                </w:rPr>
                                <w:t xml:space="preserve"> Ein Ehepaar mit 2 kleine</w:t>
                              </w:r>
                              <w:r w:rsidR="00115052">
                                <w:rPr>
                                  <w:rFonts w:eastAsia="Times New Roman" w:cs="Times New Roman"/>
                                  <w:i/>
                                  <w:lang w:val="de-DE" w:bidi="ar-SA"/>
                                </w:rPr>
                                <w:t>n</w:t>
                              </w:r>
                              <w:r w:rsidRPr="00115052">
                                <w:rPr>
                                  <w:rFonts w:eastAsia="Times New Roman" w:cs="Times New Roman"/>
                                  <w:i/>
                                  <w:lang w:val="de-DE" w:bidi="ar-SA"/>
                                </w:rPr>
                                <w:t xml:space="preserve"> Kindern sucht eine Woh</w:t>
                              </w:r>
                              <w:r w:rsidR="00115052">
                                <w:rPr>
                                  <w:rFonts w:eastAsia="Times New Roman" w:cs="Times New Roman"/>
                                  <w:i/>
                                  <w:lang w:val="de-DE" w:bidi="ar-SA"/>
                                </w:rPr>
                                <w:t>n</w:t>
                              </w:r>
                              <w:r w:rsidRPr="00115052">
                                <w:rPr>
                                  <w:rFonts w:eastAsia="Times New Roman" w:cs="Times New Roman"/>
                                  <w:i/>
                                  <w:lang w:val="de-DE" w:bidi="ar-SA"/>
                                </w:rPr>
                                <w:t>ung mit mindestens</w:t>
                              </w:r>
                              <w:r w:rsidR="00115052">
                                <w:rPr>
                                  <w:rFonts w:eastAsia="Times New Roman" w:cs="Times New Roman"/>
                                  <w:i/>
                                  <w:lang w:val="de-DE" w:bidi="ar-SA"/>
                                </w:rPr>
                                <w:t xml:space="preserve"> </w:t>
                              </w:r>
                              <w:r w:rsidRPr="00115052">
                                <w:rPr>
                                  <w:rFonts w:eastAsia="Times New Roman" w:cs="Times New Roman"/>
                                  <w:i/>
                                  <w:lang w:val="de-DE" w:bidi="ar-SA"/>
                                </w:rPr>
                                <w:t>4 Zimmern.</w:t>
                              </w:r>
                              <w:r w:rsidRPr="00115052">
                                <w:rPr>
                                  <w:i/>
                                  <w:lang w:val="de-D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2" name="Volný tvar 12"/>
                        <wps:cNvSpPr/>
                        <wps:spPr>
                          <a:xfrm>
                            <a:off x="2445480" y="-372793"/>
                            <a:ext cx="2628720" cy="7999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*/ 5419351 1 1725033"/>
                              <a:gd name="f6" fmla="*/ 10800 10800 1"/>
                              <a:gd name="f7" fmla="+- 0 0 0"/>
                              <a:gd name="f8" fmla="+- 0 0 360"/>
                              <a:gd name="f9" fmla="val 10800"/>
                              <a:gd name="f10" fmla="*/ f3 1 21600"/>
                              <a:gd name="f11" fmla="*/ f4 1 21600"/>
                              <a:gd name="f12" fmla="*/ 0 f5 1"/>
                              <a:gd name="f13" fmla="*/ f7 f0 1"/>
                              <a:gd name="f14" fmla="*/ f8 f0 1"/>
                              <a:gd name="f15" fmla="*/ 3163 f10 1"/>
                              <a:gd name="f16" fmla="*/ 18437 f10 1"/>
                              <a:gd name="f17" fmla="*/ 18437 f11 1"/>
                              <a:gd name="f18" fmla="*/ 3163 f11 1"/>
                              <a:gd name="f19" fmla="*/ f12 1 f2"/>
                              <a:gd name="f20" fmla="*/ f13 1 f2"/>
                              <a:gd name="f21" fmla="*/ f14 1 f2"/>
                              <a:gd name="f22" fmla="*/ 10800 f10 1"/>
                              <a:gd name="f23" fmla="*/ 0 f11 1"/>
                              <a:gd name="f24" fmla="*/ 0 f10 1"/>
                              <a:gd name="f25" fmla="*/ 10800 f11 1"/>
                              <a:gd name="f26" fmla="*/ 21600 f11 1"/>
                              <a:gd name="f27" fmla="*/ 21600 f10 1"/>
                              <a:gd name="f28" fmla="+- 0 0 f19"/>
                              <a:gd name="f29" fmla="+- f20 0 f1"/>
                              <a:gd name="f30" fmla="+- f21 0 f1"/>
                              <a:gd name="f31" fmla="*/ f28 f0 1"/>
                              <a:gd name="f32" fmla="+- f30 0 f29"/>
                              <a:gd name="f33" fmla="*/ f31 1 f5"/>
                              <a:gd name="f34" fmla="+- f33 0 f1"/>
                              <a:gd name="f35" fmla="cos 1 f34"/>
                              <a:gd name="f36" fmla="sin 1 f34"/>
                              <a:gd name="f37" fmla="+- 0 0 f35"/>
                              <a:gd name="f38" fmla="+- 0 0 f36"/>
                              <a:gd name="f39" fmla="*/ 10800 f37 1"/>
                              <a:gd name="f40" fmla="*/ 10800 f38 1"/>
                              <a:gd name="f41" fmla="*/ f39 f39 1"/>
                              <a:gd name="f42" fmla="*/ f40 f40 1"/>
                              <a:gd name="f43" fmla="+- f41 f42 0"/>
                              <a:gd name="f44" fmla="sqrt f43"/>
                              <a:gd name="f45" fmla="*/ f6 1 f44"/>
                              <a:gd name="f46" fmla="*/ f37 f45 1"/>
                              <a:gd name="f47" fmla="*/ f38 f45 1"/>
                              <a:gd name="f48" fmla="+- 10800 0 f46"/>
                              <a:gd name="f49" fmla="+- 10800 0 f4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22" y="f23"/>
                              </a:cxn>
                              <a:cxn ang="f29">
                                <a:pos x="f15" y="f18"/>
                              </a:cxn>
                              <a:cxn ang="f29">
                                <a:pos x="f24" y="f25"/>
                              </a:cxn>
                              <a:cxn ang="f29">
                                <a:pos x="f15" y="f17"/>
                              </a:cxn>
                              <a:cxn ang="f29">
                                <a:pos x="f22" y="f26"/>
                              </a:cxn>
                              <a:cxn ang="f29">
                                <a:pos x="f16" y="f17"/>
                              </a:cxn>
                              <a:cxn ang="f29">
                                <a:pos x="f27" y="f25"/>
                              </a:cxn>
                              <a:cxn ang="f29">
                                <a:pos x="f16" y="f18"/>
                              </a:cxn>
                            </a:cxnLst>
                            <a:rect l="f15" t="f18" r="f16" b="f17"/>
                            <a:pathLst>
                              <a:path w="21600" h="21600">
                                <a:moveTo>
                                  <a:pt x="f48" y="f49"/>
                                </a:moveTo>
                                <a:arcTo wR="f9" hR="f9" stAng="f29" swAng="f32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F968BA" w:rsidRPr="00115052" w:rsidRDefault="00F968BA" w:rsidP="00F968BA">
                              <w:pPr>
                                <w:rPr>
                                  <w:i/>
                                  <w:lang w:val="de-DE"/>
                                </w:rPr>
                              </w:pPr>
                              <w:r w:rsidRPr="00115052">
                                <w:rPr>
                                  <w:rFonts w:eastAsia="Times New Roman" w:cs="Times New Roman"/>
                                  <w:b/>
                                  <w:bCs/>
                                  <w:i/>
                                  <w:lang w:val="de-DE" w:bidi="ar-SA"/>
                                </w:rPr>
                                <w:t>2.</w:t>
                              </w:r>
                              <w:r w:rsidRPr="00115052">
                                <w:rPr>
                                  <w:rFonts w:eastAsia="Times New Roman" w:cs="Times New Roman"/>
                                  <w:i/>
                                  <w:lang w:val="de-DE" w:bidi="ar-SA"/>
                                </w:rPr>
                                <w:t xml:space="preserve"> Ein Student sucht  eine neue Einzimmerwohnung.</w:t>
                              </w:r>
                            </w:p>
                            <w:p w:rsidR="00F968BA" w:rsidRDefault="00F968BA" w:rsidP="00F968BA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83B02" id="Skupina 7" o:spid="_x0000_s1026" style="width:453.55pt;height:166.15pt;mso-position-horizontal-relative:char;mso-position-vertical-relative:line" coordorigin=",-3727" coordsize="57603,27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">
                <v:rect id="Obdélník 8" o:spid="_x0000_s1027" style="position:absolute;width:57603;height:2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lIsEA&#10;AADaAAAADwAAAGRycy9kb3ducmV2LnhtbERP3WrCMBS+F/YO4Qy803SjyOhMRQaKgs6f7QHOmtOm&#10;2Jx0TdS6pzcXAy8/vv/prLeNuFDna8cKXsYJCOLC6ZorBd9fi9EbCB+QNTaOScGNPMzyp8EUM+2u&#10;fKDLMVQihrDPUIEJoc2k9IUhi37sWuLIla6zGCLsKqk7vMZw28jXJJlIizXHBoMtfRgqTsezVTBP&#10;d3s6me26TTfLffn7R1X686nU8Lmfv4MI1IeH+N+90gri1ngl3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5SLBAAAA2gAAAA8AAAAAAAAAAAAAAAAAmAIAAGRycy9kb3du&#10;cmV2LnhtbFBLBQYAAAAABAAEAPUAAACGAwAAAAA=&#10;" filled="f" stroked="f">
                  <v:textbox inset="4.41mm,2.29mm,4.41mm,2.29mm">
                    <w:txbxContent>
                      <w:p w:rsidR="00F968BA" w:rsidRDefault="00F968BA" w:rsidP="00F968BA"/>
                    </w:txbxContent>
                  </v:textbox>
                </v:rect>
                <v:shape id="Volný tvar 9" o:spid="_x0000_s1028" style="position:absolute;left:2278;top:-2180;width:22856;height:1527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jdMQA&#10;AADaAAAADwAAAGRycy9kb3ducmV2LnhtbESPX2vCQBDE3wt+h2MLfRG9tNKi0VMkoNhiH/wDvi65&#10;NQnN7YXcNqbfvlcQ+jjMzG+Yxap3teqoDZVnA8/jBBRx7m3FhYHzaTOaggqCbLH2TAZ+KMBqOXhY&#10;YGr9jQ/UHaVQEcIhRQOlSJNqHfKSHIaxb4ijd/WtQ4myLbRt8RbhrtYvSfKmHVYcF0psKCsp/zp+&#10;OwPdRyYZ8+lThhO9307862VTvxvz9Niv56CEevkP39s7a2AGf1fiD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l43TEAAAA2gAAAA8AAAAAAAAAAAAAAAAAmAIAAGRycy9k&#10;b3ducmV2LnhtbFBLBQYAAAAABAAEAPUAAACJAwAAAAA=&#10;" adj="-11796480,,5400" path="m10800,at,,21600,21600,10800,,10800,xe" strokeweight=".26mm">
                  <v:stroke joinstyle="miter" endcap="square"/>
                  <v:formulas/>
                  <v:path arrowok="t" o:connecttype="custom" o:connectlocs="1142820,0;2285640,763748;1142820,1527495;0,763748;1142820,0;334698,223679;0,763747;334698,1303816;1142820,1527495;1950942,1303816;2285640,763747;1950942,223679" o:connectangles="270,0,90,180,270,270,270,270,270,270,270,270" textboxrect="3163,3163,18437,18437"/>
                  <v:textbox>
                    <w:txbxContent>
                      <w:p w:rsidR="00F968BA" w:rsidRPr="00115052" w:rsidRDefault="00F968BA" w:rsidP="00F968BA">
                        <w:pPr>
                          <w:rPr>
                            <w:i/>
                            <w:lang w:val="de-DE"/>
                          </w:rPr>
                        </w:pPr>
                        <w:r w:rsidRPr="00115052">
                          <w:rPr>
                            <w:rFonts w:eastAsia="Times New Roman" w:cs="Times New Roman"/>
                            <w:b/>
                            <w:bCs/>
                            <w:i/>
                            <w:lang w:val="de-DE" w:bidi="ar-SA"/>
                          </w:rPr>
                          <w:t>1.</w:t>
                        </w:r>
                        <w:r w:rsidRPr="00115052">
                          <w:rPr>
                            <w:rFonts w:eastAsia="Times New Roman" w:cs="Times New Roman"/>
                            <w:i/>
                            <w:lang w:val="de-DE" w:bidi="ar-SA"/>
                          </w:rPr>
                          <w:t xml:space="preserve"> Ein Rentnerehepaar sucht in schöner und ruhiger Lage eine Wohnung mit Garten.</w:t>
                        </w:r>
                      </w:p>
                    </w:txbxContent>
                  </v:textbox>
                </v:shape>
                <v:shape id="Volný tvar 10" o:spid="_x0000_s1029" style="position:absolute;left:24759;top:5456;width:29471;height:14026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QpMQA&#10;AADbAAAADwAAAGRycy9kb3ducmV2LnhtbESPQUvDQBCF74L/YRmhF7EbWxSJ3RYJtLRiD7aC1yE7&#10;JsHsbMiOafrvnUOhtxnem/e+WazG0JqB+tREdvA4zcAQl9E3XDn4Oq4fXsAkQfbYRiYHZ0qwWt7e&#10;LDD38cSfNBykMhrCKUcHtUiXW5vKmgKmaeyIVfuJfUDRta+s7/Gk4aG1syx7tgEb1oYaOypqKn8P&#10;f8HB8F5IwXzcy/3cfmzm8el73e6cm9yNb69ghEa5mi/XW6/4Sq+/6AB2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kKTEAAAA2wAAAA8AAAAAAAAAAAAAAAAAmAIAAGRycy9k&#10;b3ducmV2LnhtbFBLBQYAAAAABAAEAPUAAACJAwAAAAA=&#10;" adj="-11796480,,5400" path="m10800,at,,21600,21600,10800,,10800,xe" strokeweight=".26mm">
                  <v:stroke joinstyle="miter" endcap="square"/>
                  <v:formulas/>
                  <v:path arrowok="t" o:connecttype="custom" o:connectlocs="1473591,0;2947182,701305;1473591,1402609;0,701305;1473591,0;431571,205391;0,701304;431571,1197218;1473591,1402609;2515611,1197218;2947182,701304;2515611,205391" o:connectangles="270,0,90,180,270,270,270,270,270,270,270,270" textboxrect="3163,3163,18437,18437"/>
                  <v:textbox>
                    <w:txbxContent>
                      <w:p w:rsidR="00F968BA" w:rsidRPr="00115052" w:rsidRDefault="00F968BA" w:rsidP="00F968BA">
                        <w:pPr>
                          <w:rPr>
                            <w:i/>
                            <w:lang w:val="de-DE"/>
                          </w:rPr>
                        </w:pPr>
                        <w:r w:rsidRPr="00115052">
                          <w:rPr>
                            <w:rFonts w:eastAsia="Times New Roman" w:cs="Times New Roman"/>
                            <w:b/>
                            <w:bCs/>
                            <w:i/>
                            <w:lang w:val="de-DE" w:bidi="ar-SA"/>
                          </w:rPr>
                          <w:t>3.</w:t>
                        </w:r>
                        <w:r w:rsidRPr="00115052">
                          <w:rPr>
                            <w:rFonts w:eastAsia="Times New Roman" w:cs="Times New Roman"/>
                            <w:i/>
                            <w:lang w:val="de-DE" w:bidi="ar-SA"/>
                          </w:rPr>
                          <w:t xml:space="preserve"> Ein Ehepaar mit 2 kleine</w:t>
                        </w:r>
                        <w:r w:rsidR="00115052">
                          <w:rPr>
                            <w:rFonts w:eastAsia="Times New Roman" w:cs="Times New Roman"/>
                            <w:i/>
                            <w:lang w:val="de-DE" w:bidi="ar-SA"/>
                          </w:rPr>
                          <w:t>n</w:t>
                        </w:r>
                        <w:r w:rsidRPr="00115052">
                          <w:rPr>
                            <w:rFonts w:eastAsia="Times New Roman" w:cs="Times New Roman"/>
                            <w:i/>
                            <w:lang w:val="de-DE" w:bidi="ar-SA"/>
                          </w:rPr>
                          <w:t xml:space="preserve"> Kindern sucht eine Woh</w:t>
                        </w:r>
                        <w:r w:rsidR="00115052">
                          <w:rPr>
                            <w:rFonts w:eastAsia="Times New Roman" w:cs="Times New Roman"/>
                            <w:i/>
                            <w:lang w:val="de-DE" w:bidi="ar-SA"/>
                          </w:rPr>
                          <w:t>n</w:t>
                        </w:r>
                        <w:r w:rsidRPr="00115052">
                          <w:rPr>
                            <w:rFonts w:eastAsia="Times New Roman" w:cs="Times New Roman"/>
                            <w:i/>
                            <w:lang w:val="de-DE" w:bidi="ar-SA"/>
                          </w:rPr>
                          <w:t>ung mit mindestens</w:t>
                        </w:r>
                        <w:r w:rsidR="00115052">
                          <w:rPr>
                            <w:rFonts w:eastAsia="Times New Roman" w:cs="Times New Roman"/>
                            <w:i/>
                            <w:lang w:val="de-DE" w:bidi="ar-SA"/>
                          </w:rPr>
                          <w:t xml:space="preserve"> </w:t>
                        </w:r>
                        <w:r w:rsidRPr="00115052">
                          <w:rPr>
                            <w:rFonts w:eastAsia="Times New Roman" w:cs="Times New Roman"/>
                            <w:i/>
                            <w:lang w:val="de-DE" w:bidi="ar-SA"/>
                          </w:rPr>
                          <w:t>4 Zimmern.</w:t>
                        </w:r>
                        <w:r w:rsidRPr="00115052">
                          <w:rPr>
                            <w:i/>
                            <w:lang w:val="de-D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Volný tvar 12" o:spid="_x0000_s1030" style="position:absolute;left:24454;top:-3727;width:26288;height:7998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rSMIA&#10;AADbAAAADwAAAGRycy9kb3ducmV2LnhtbERPTWvCQBC9F/wPywi9lLpRaSmpq0jAUoseGgWvQ3aa&#10;BLOzITvG9N+7BaG3ebzPWawG16ieulB7NjCdJKCIC29rLg0cD5vnN1BBkC02nsnALwVYLUcPC0yt&#10;v/I39bmUKoZwSNFAJdKmWoeiIodh4lviyP34zqFE2JXadniN4a7RsyR51Q5rjg0VtpRVVJzzizPQ&#10;f2WSMR/28jTXu4+5fzltmq0xj+Nh/Q5KaJB/8d39aeP8Gfz9Eg/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atIwgAAANsAAAAPAAAAAAAAAAAAAAAAAJgCAABkcnMvZG93&#10;bnJldi54bWxQSwUGAAAAAAQABAD1AAAAhwMAAAAA&#10;" adj="-11796480,,5400" path="m10800,at,,21600,21600,10800,,10800,xe" strokeweight=".26mm">
                  <v:stroke joinstyle="miter" endcap="square"/>
                  <v:formulas/>
                  <v:path arrowok="t" o:connecttype="custom" o:connectlocs="1314360,0;2628720,399960;1314360,799920;0,399960;1314360,0;384937,117136;0,399960;384937,682784;1314360,799920;2243783,682784;2628720,399960;2243783,117136" o:connectangles="270,0,90,180,270,270,270,270,270,270,270,270" textboxrect="3163,3163,18437,18437"/>
                  <v:textbox>
                    <w:txbxContent>
                      <w:p w:rsidR="00F968BA" w:rsidRPr="00115052" w:rsidRDefault="00F968BA" w:rsidP="00F968BA">
                        <w:pPr>
                          <w:rPr>
                            <w:i/>
                            <w:lang w:val="de-DE"/>
                          </w:rPr>
                        </w:pPr>
                        <w:r w:rsidRPr="00115052">
                          <w:rPr>
                            <w:rFonts w:eastAsia="Times New Roman" w:cs="Times New Roman"/>
                            <w:b/>
                            <w:bCs/>
                            <w:i/>
                            <w:lang w:val="de-DE" w:bidi="ar-SA"/>
                          </w:rPr>
                          <w:t>2.</w:t>
                        </w:r>
                        <w:r w:rsidRPr="00115052">
                          <w:rPr>
                            <w:rFonts w:eastAsia="Times New Roman" w:cs="Times New Roman"/>
                            <w:i/>
                            <w:lang w:val="de-DE" w:bidi="ar-SA"/>
                          </w:rPr>
                          <w:t xml:space="preserve"> Ein Student sucht  eine neue Einzimmerwohnung.</w:t>
                        </w:r>
                      </w:p>
                      <w:p w:rsidR="00F968BA" w:rsidRDefault="00F968BA" w:rsidP="00F968B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71CD" w:rsidRPr="006D0B8F" w:rsidRDefault="00F968BA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noProof/>
          <w:lang w:val="de-DE" w:eastAsia="cs-CZ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5A1CD1" wp14:editId="0810652E">
                <wp:simplePos x="0" y="0"/>
                <wp:positionH relativeFrom="margin">
                  <wp:posOffset>2509068</wp:posOffset>
                </wp:positionH>
                <wp:positionV relativeFrom="paragraph">
                  <wp:posOffset>75175</wp:posOffset>
                </wp:positionV>
                <wp:extent cx="3207385" cy="665480"/>
                <wp:effectExtent l="0" t="0" r="12065" b="20320"/>
                <wp:wrapNone/>
                <wp:docPr id="6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66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D71CD" w:rsidRDefault="00B50080">
                            <w:pPr>
                              <w:pStyle w:val="Standard"/>
                            </w:pPr>
                            <w:r>
                              <w:rPr>
                                <w:b/>
                                <w:bCs/>
                              </w:rPr>
                              <w:t>B)</w:t>
                            </w:r>
                            <w:r w:rsidR="00115052">
                              <w:t xml:space="preserve"> Wien, 1</w:t>
                            </w:r>
                            <w:r>
                              <w:t xml:space="preserve"> möb</w:t>
                            </w:r>
                            <w:r w:rsidR="00F968BA">
                              <w:t>l. Zi. in Stadtvilla, im Grünen</w:t>
                            </w:r>
                            <w:r>
                              <w:t xml:space="preserve">, moderne </w:t>
                            </w:r>
                            <w:r w:rsidR="00F968BA">
                              <w:t>Küche, Bad/WC, ab 1.2.</w:t>
                            </w:r>
                          </w:p>
                          <w:p w:rsidR="00BD71CD" w:rsidRDefault="00B50080">
                            <w:pPr>
                              <w:pStyle w:val="Standard"/>
                            </w:pPr>
                            <w:r>
                              <w:t>WM 600 Eur.</w:t>
                            </w:r>
                          </w:p>
                        </w:txbxContent>
                      </wps:txbx>
                      <wps:bodyPr vert="horz" wrap="squar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5A1CD1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31" type="#_x0000_t202" style="position:absolute;margin-left:197.55pt;margin-top:5.9pt;width:252.55pt;height:52.4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" fillcolor="#d8d8d8 [2732]" strokeweight=".18mm">
                <v:textbox inset="2.63mm,1.36mm,2.63mm,1.36mm">
                  <w:txbxContent>
                    <w:p w:rsidR="00BD71CD" w:rsidRDefault="00B50080">
                      <w:pPr>
                        <w:pStyle w:val="Standard"/>
                      </w:pPr>
                      <w:r>
                        <w:rPr>
                          <w:b/>
                          <w:bCs/>
                        </w:rPr>
                        <w:t>B)</w:t>
                      </w:r>
                      <w:r w:rsidR="00115052">
                        <w:t xml:space="preserve"> Wien, 1</w:t>
                      </w:r>
                      <w:r>
                        <w:t xml:space="preserve"> möb</w:t>
                      </w:r>
                      <w:r w:rsidR="00F968BA">
                        <w:t>l. Zi. in Stadtvilla, im Grünen</w:t>
                      </w:r>
                      <w:r>
                        <w:t xml:space="preserve">, moderne </w:t>
                      </w:r>
                      <w:r w:rsidR="00F968BA">
                        <w:t>Küche, Bad/WC, ab 1.2.</w:t>
                      </w:r>
                    </w:p>
                    <w:p w:rsidR="00BD71CD" w:rsidRDefault="00B50080">
                      <w:pPr>
                        <w:pStyle w:val="Standard"/>
                      </w:pPr>
                      <w:r>
                        <w:t>WM 600 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080" w:rsidRPr="006D0B8F">
        <w:rPr>
          <w:rFonts w:asciiTheme="minorHAnsi" w:hAnsiTheme="minorHAnsi" w:cstheme="minorHAnsi"/>
          <w:noProof/>
          <w:lang w:val="de-DE" w:eastAsia="cs-CZ" w:bidi="ar-SA"/>
        </w:rPr>
        <mc:AlternateContent>
          <mc:Choice Requires="wpg">
            <w:drawing>
              <wp:inline distT="0" distB="0" distL="0" distR="0" wp14:anchorId="70FAB6DB" wp14:editId="5D45E186">
                <wp:extent cx="5486759" cy="182916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759" cy="1829160"/>
                          <a:chOff x="0" y="0"/>
                          <a:chExt cx="5486759" cy="182916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5486759" cy="182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D71CD" w:rsidRDefault="00BD71CD"/>
                          </w:txbxContent>
                        </wps:txbx>
                        <wps:bodyPr vert="horz" wrap="square" lIns="158760" tIns="82440" rIns="158760" bIns="82440" anchor="t" anchorCtr="0" compatLnSpc="0">
                          <a:noAutofit/>
                        </wps:bodyPr>
                      </wps:wsp>
                      <wps:wsp>
                        <wps:cNvPr id="3" name="Textové pole 3"/>
                        <wps:cNvSpPr txBox="1"/>
                        <wps:spPr>
                          <a:xfrm>
                            <a:off x="114480" y="0"/>
                            <a:ext cx="2171880" cy="8002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36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BD71CD" w:rsidRDefault="00B50080"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lang w:bidi="ar-SA"/>
                                </w:rPr>
                                <w:t>A)</w:t>
                              </w:r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 xml:space="preserve"> </w:t>
                              </w:r>
                              <w:r w:rsidR="00F968BA">
                                <w:rPr>
                                  <w:rFonts w:eastAsia="Times New Roman" w:cs="Times New Roman"/>
                                  <w:lang w:bidi="ar-SA"/>
                                </w:rPr>
                                <w:t>Wien</w:t>
                              </w:r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 xml:space="preserve">, </w:t>
                              </w:r>
                              <w:r w:rsidR="006D0B8F">
                                <w:rPr>
                                  <w:rFonts w:eastAsia="Times New Roman" w:cs="Times New Roman"/>
                                  <w:lang w:bidi="ar-SA"/>
                                </w:rPr>
                                <w:t>Joachimstr., Baujahr 2008</w:t>
                              </w:r>
                              <w:r w:rsidR="006D0B8F">
                                <w:rPr>
                                  <w:rFonts w:eastAsia="Times New Roman" w:cs="Times New Roman"/>
                                  <w:lang w:bidi="ar-SA"/>
                                </w:rPr>
                                <w:t xml:space="preserve">, </w:t>
                              </w:r>
                              <w:r w:rsidR="00F968BA">
                                <w:rPr>
                                  <w:rFonts w:eastAsia="Times New Roman" w:cs="Times New Roman"/>
                                  <w:lang w:bidi="ar-SA"/>
                                </w:rPr>
                                <w:t>Haus mit Ga. und Gt.</w:t>
                              </w:r>
                              <w:r w:rsidR="006D0B8F">
                                <w:rPr>
                                  <w:rFonts w:eastAsia="Times New Roman" w:cs="Times New Roman"/>
                                  <w:lang w:bidi="ar-SA"/>
                                </w:rPr>
                                <w:t>, gute u.</w:t>
                              </w:r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 xml:space="preserve"> ruhige Lage, 5-Zi</w:t>
                              </w:r>
                              <w:r w:rsidR="006D0B8F">
                                <w:rPr>
                                  <w:rFonts w:eastAsia="Times New Roman" w:cs="Times New Roman"/>
                                  <w:lang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>, ca. 180 qm., KM 1350 €.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" name="Textové pole 4"/>
                        <wps:cNvSpPr txBox="1"/>
                        <wps:spPr>
                          <a:xfrm>
                            <a:off x="3054627" y="863584"/>
                            <a:ext cx="2171880" cy="6861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36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BD71CD" w:rsidRDefault="00B50080"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lang w:bidi="ar-SA"/>
                                </w:rPr>
                                <w:t>D)</w:t>
                              </w:r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 xml:space="preserve"> Wien, Str. des 17.</w:t>
                              </w:r>
                              <w:r w:rsidR="00F968BA">
                                <w:rPr>
                                  <w:rFonts w:eastAsia="Times New Roman" w:cs="Times New Roman"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>Juni,  groß</w:t>
                              </w:r>
                              <w:r w:rsidR="00F968BA">
                                <w:rPr>
                                  <w:rFonts w:eastAsia="Times New Roman" w:cs="Times New Roman"/>
                                  <w:lang w:bidi="ar-SA"/>
                                </w:rPr>
                                <w:t xml:space="preserve">e 4 </w:t>
                              </w:r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>Zi., Dachterrasse, hell.</w:t>
                              </w:r>
                            </w:p>
                            <w:p w:rsidR="00BD71CD" w:rsidRDefault="00B50080"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 xml:space="preserve"> 980 € + NK.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5" name="Textové pole 5"/>
                        <wps:cNvSpPr txBox="1"/>
                        <wps:spPr>
                          <a:xfrm>
                            <a:off x="685799" y="914400"/>
                            <a:ext cx="2057760" cy="6861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360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BD71CD" w:rsidRDefault="00B50080"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lang w:bidi="ar-SA"/>
                                </w:rPr>
                                <w:t>C)</w:t>
                              </w:r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 xml:space="preserve"> </w:t>
                              </w:r>
                              <w:r w:rsidR="00F968BA">
                                <w:rPr>
                                  <w:rFonts w:eastAsia="Times New Roman" w:cs="Times New Roman"/>
                                  <w:lang w:bidi="ar-SA"/>
                                </w:rPr>
                                <w:t>Wien, Garconniere im NB, Blk</w:t>
                              </w:r>
                              <w:r>
                                <w:rPr>
                                  <w:rFonts w:eastAsia="Times New Roman" w:cs="Times New Roman"/>
                                  <w:lang w:bidi="ar-SA"/>
                                </w:rPr>
                                <w:t>., ca. 25 qm., 6. Stock, Lift. 320 € inkl. NK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AB6DB" id="_x0000_s1032" style="width:432.05pt;height:144.05pt;mso-position-horizontal-relative:char;mso-position-vertical-relative:line" coordsize="54867,1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">
                <v:rect id="Obdélník 2" o:spid="_x0000_s1033" style="position:absolute;width:54867;height:18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SyMMA&#10;AADaAAAADwAAAGRycy9kb3ducmV2LnhtbESP0WoCMRRE3wv9h3AF32pWWURWo4hQUWirtX7AdXPd&#10;LG5u1k3UtV/fFAQfh5k5w0xmra3ElRpfOlbQ7yUgiHOnSy4U7H/e30YgfEDWWDkmBXfyMJu+vkww&#10;0+7G33TdhUJECPsMFZgQ6kxKnxuy6HuuJo7e0TUWQ5RNIXWDtwi3lRwkyVBaLDkuGKxpYSg/7S5W&#10;wTzdbOlkPtd1+rHcHs+/VKSHL6W6nXY+BhGoDc/wo73SCgbwfyXe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zSyMMAAADaAAAADwAAAAAAAAAAAAAAAACYAgAAZHJzL2Rv&#10;d25yZXYueG1sUEsFBgAAAAAEAAQA9QAAAIgDAAAAAA==&#10;" filled="f" stroked="f">
                  <v:textbox inset="4.41mm,2.29mm,4.41mm,2.29mm">
                    <w:txbxContent>
                      <w:p w:rsidR="00BD71CD" w:rsidRDefault="00BD71CD"/>
                    </w:txbxContent>
                  </v:textbox>
                </v:rect>
                <v:shape id="Textové pole 3" o:spid="_x0000_s1034" type="#_x0000_t202" style="position:absolute;left:1144;width:21719;height: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7/v8QA&#10;AADaAAAADwAAAGRycy9kb3ducmV2LnhtbESPQWvCQBSE7wX/w/IEb3XTFkRSN1IKUttLqQZrbo/s&#10;MxuafRuzq8b+elcQPA4z8w0zm/e2EUfqfO1YwdM4AUFcOl1zpSBfLx6nIHxA1tg4JgVn8jDPBg8z&#10;TLU78Q8dV6ESEcI+RQUmhDaV0peGLPqxa4mjt3OdxRBlV0nd4SnCbSOfk2QiLdYcFwy29G6o/Fsd&#10;rILvxd78ltX/pyk+8q9C91Zuw0ap0bB/ewURqA/38K291Ape4Hol3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e/7/EAAAA2gAAAA8AAAAAAAAAAAAAAAAAmAIAAGRycy9k&#10;b3ducmV2LnhtbFBLBQYAAAAABAAEAPUAAACJAwAAAAA=&#10;" fillcolor="#d8d8d8 [2732]" strokeweight=".26mm">
                  <v:stroke endcap="square"/>
                  <v:textbox>
                    <w:txbxContent>
                      <w:p w:rsidR="00BD71CD" w:rsidRDefault="00B50080">
                        <w:r>
                          <w:rPr>
                            <w:rFonts w:eastAsia="Times New Roman" w:cs="Times New Roman"/>
                            <w:b/>
                            <w:bCs/>
                            <w:lang w:bidi="ar-SA"/>
                          </w:rPr>
                          <w:t>A)</w:t>
                        </w:r>
                        <w:r>
                          <w:rPr>
                            <w:rFonts w:eastAsia="Times New Roman" w:cs="Times New Roman"/>
                            <w:lang w:bidi="ar-SA"/>
                          </w:rPr>
                          <w:t xml:space="preserve"> </w:t>
                        </w:r>
                        <w:r w:rsidR="00F968BA">
                          <w:rPr>
                            <w:rFonts w:eastAsia="Times New Roman" w:cs="Times New Roman"/>
                            <w:lang w:bidi="ar-SA"/>
                          </w:rPr>
                          <w:t>Wien</w:t>
                        </w:r>
                        <w:r>
                          <w:rPr>
                            <w:rFonts w:eastAsia="Times New Roman" w:cs="Times New Roman"/>
                            <w:lang w:bidi="ar-SA"/>
                          </w:rPr>
                          <w:t xml:space="preserve">, </w:t>
                        </w:r>
                        <w:r w:rsidR="006D0B8F">
                          <w:rPr>
                            <w:rFonts w:eastAsia="Times New Roman" w:cs="Times New Roman"/>
                            <w:lang w:bidi="ar-SA"/>
                          </w:rPr>
                          <w:t>Joachimstr., Baujahr 2008</w:t>
                        </w:r>
                        <w:r w:rsidR="006D0B8F">
                          <w:rPr>
                            <w:rFonts w:eastAsia="Times New Roman" w:cs="Times New Roman"/>
                            <w:lang w:bidi="ar-SA"/>
                          </w:rPr>
                          <w:t xml:space="preserve">, </w:t>
                        </w:r>
                        <w:r w:rsidR="00F968BA">
                          <w:rPr>
                            <w:rFonts w:eastAsia="Times New Roman" w:cs="Times New Roman"/>
                            <w:lang w:bidi="ar-SA"/>
                          </w:rPr>
                          <w:t>Haus mit Ga. und Gt.</w:t>
                        </w:r>
                        <w:r w:rsidR="006D0B8F">
                          <w:rPr>
                            <w:rFonts w:eastAsia="Times New Roman" w:cs="Times New Roman"/>
                            <w:lang w:bidi="ar-SA"/>
                          </w:rPr>
                          <w:t>, gute u.</w:t>
                        </w:r>
                        <w:r>
                          <w:rPr>
                            <w:rFonts w:eastAsia="Times New Roman" w:cs="Times New Roman"/>
                            <w:lang w:bidi="ar-SA"/>
                          </w:rPr>
                          <w:t xml:space="preserve"> ruhige Lage, 5-Zi</w:t>
                        </w:r>
                        <w:r w:rsidR="006D0B8F">
                          <w:rPr>
                            <w:rFonts w:eastAsia="Times New Roman" w:cs="Times New Roman"/>
                            <w:lang w:bidi="ar-SA"/>
                          </w:rPr>
                          <w:t>.</w:t>
                        </w:r>
                        <w:r>
                          <w:rPr>
                            <w:rFonts w:eastAsia="Times New Roman" w:cs="Times New Roman"/>
                            <w:lang w:bidi="ar-SA"/>
                          </w:rPr>
                          <w:t>, ca. 180 qm., KM 1350 €.</w:t>
                        </w:r>
                      </w:p>
                    </w:txbxContent>
                  </v:textbox>
                </v:shape>
                <v:shape id="Textové pole 4" o:spid="_x0000_s1035" type="#_x0000_t202" style="position:absolute;left:30546;top:8635;width:21719;height:6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ny8QA&#10;AADaAAAADwAAAGRycy9kb3ducmV2LnhtbESPQWvCQBSE7wX/w/IEb3XTUkRSN1IKUttLqQZrbo/s&#10;MxuafRuzq8b+elcQPA4z8w0zm/e2EUfqfO1YwdM4AUFcOl1zpSBfLx6nIHxA1tg4JgVn8jDPBg8z&#10;TLU78Q8dV6ESEcI+RQUmhDaV0peGLPqxa4mjt3OdxRBlV0nd4SnCbSOfk2QiLdYcFwy29G6o/Fsd&#10;rILvxd78ltX/pyk+8q9C91Zuw0ap0bB/ewURqA/38K291Ape4Hol3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3Z8vEAAAA2gAAAA8AAAAAAAAAAAAAAAAAmAIAAGRycy9k&#10;b3ducmV2LnhtbFBLBQYAAAAABAAEAPUAAACJAwAAAAA=&#10;" fillcolor="#d8d8d8 [2732]" strokeweight=".26mm">
                  <v:stroke endcap="square"/>
                  <v:textbox>
                    <w:txbxContent>
                      <w:p w:rsidR="00BD71CD" w:rsidRDefault="00B50080">
                        <w:r>
                          <w:rPr>
                            <w:rFonts w:eastAsia="Times New Roman" w:cs="Times New Roman"/>
                            <w:b/>
                            <w:bCs/>
                            <w:lang w:bidi="ar-SA"/>
                          </w:rPr>
                          <w:t>D)</w:t>
                        </w:r>
                        <w:r>
                          <w:rPr>
                            <w:rFonts w:eastAsia="Times New Roman" w:cs="Times New Roman"/>
                            <w:lang w:bidi="ar-SA"/>
                          </w:rPr>
                          <w:t xml:space="preserve"> Wien, Str. des 17.</w:t>
                        </w:r>
                        <w:r w:rsidR="00F968BA">
                          <w:rPr>
                            <w:rFonts w:eastAsia="Times New Roman" w:cs="Times New Roman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lang w:bidi="ar-SA"/>
                          </w:rPr>
                          <w:t>Juni,  groß</w:t>
                        </w:r>
                        <w:r w:rsidR="00F968BA">
                          <w:rPr>
                            <w:rFonts w:eastAsia="Times New Roman" w:cs="Times New Roman"/>
                            <w:lang w:bidi="ar-SA"/>
                          </w:rPr>
                          <w:t xml:space="preserve">e 4 </w:t>
                        </w:r>
                        <w:r>
                          <w:rPr>
                            <w:rFonts w:eastAsia="Times New Roman" w:cs="Times New Roman"/>
                            <w:lang w:bidi="ar-SA"/>
                          </w:rPr>
                          <w:t>Zi., Dachterrasse, hell.</w:t>
                        </w:r>
                      </w:p>
                      <w:p w:rsidR="00BD71CD" w:rsidRDefault="00B50080">
                        <w:r>
                          <w:rPr>
                            <w:rFonts w:eastAsia="Times New Roman" w:cs="Times New Roman"/>
                            <w:lang w:bidi="ar-SA"/>
                          </w:rPr>
                          <w:t xml:space="preserve"> 980 € + NK.</w:t>
                        </w:r>
                      </w:p>
                    </w:txbxContent>
                  </v:textbox>
                </v:shape>
                <v:shape id="Textové pole 5" o:spid="_x0000_s1036" type="#_x0000_t202" style="position:absolute;left:6857;top:9144;width:20578;height:6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vCUMQA&#10;AADaAAAADwAAAGRycy9kb3ducmV2LnhtbESPQWvCQBSE7wX/w/IEb3XTQkVSN1IKUttLqQZrbo/s&#10;MxuafRuzq8b+elcQPA4z8w0zm/e2EUfqfO1YwdM4AUFcOl1zpSBfLx6nIHxA1tg4JgVn8jDPBg8z&#10;TLU78Q8dV6ESEcI+RQUmhDaV0peGLPqxa4mjt3OdxRBlV0nd4SnCbSOfk2QiLdYcFwy29G6o/Fsd&#10;rILvxd78ltX/pyk+8q9C91Zuw0ap0bB/ewURqA/38K291Ape4Hol3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7wlDEAAAA2gAAAA8AAAAAAAAAAAAAAAAAmAIAAGRycy9k&#10;b3ducmV2LnhtbFBLBQYAAAAABAAEAPUAAACJAwAAAAA=&#10;" fillcolor="#d8d8d8 [2732]" strokeweight=".26mm">
                  <v:stroke endcap="square"/>
                  <v:textbox>
                    <w:txbxContent>
                      <w:p w:rsidR="00BD71CD" w:rsidRDefault="00B50080">
                        <w:r>
                          <w:rPr>
                            <w:rFonts w:eastAsia="Times New Roman" w:cs="Times New Roman"/>
                            <w:b/>
                            <w:bCs/>
                            <w:lang w:bidi="ar-SA"/>
                          </w:rPr>
                          <w:t>C)</w:t>
                        </w:r>
                        <w:r>
                          <w:rPr>
                            <w:rFonts w:eastAsia="Times New Roman" w:cs="Times New Roman"/>
                            <w:lang w:bidi="ar-SA"/>
                          </w:rPr>
                          <w:t xml:space="preserve"> </w:t>
                        </w:r>
                        <w:r w:rsidR="00F968BA">
                          <w:rPr>
                            <w:rFonts w:eastAsia="Times New Roman" w:cs="Times New Roman"/>
                            <w:lang w:bidi="ar-SA"/>
                          </w:rPr>
                          <w:t>Wien, Garconniere im NB, Blk</w:t>
                        </w:r>
                        <w:r>
                          <w:rPr>
                            <w:rFonts w:eastAsia="Times New Roman" w:cs="Times New Roman"/>
                            <w:lang w:bidi="ar-SA"/>
                          </w:rPr>
                          <w:t>., ca. 25 qm., 6. Stock, Lift. 320 € inkl. NK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6866" w:rsidRPr="00FA6866" w:rsidRDefault="00FA6866" w:rsidP="00FA6866">
      <w:pPr>
        <w:pStyle w:val="Standard"/>
        <w:ind w:left="720"/>
        <w:rPr>
          <w:rFonts w:asciiTheme="minorHAnsi" w:hAnsiTheme="minorHAnsi" w:cstheme="minorHAnsi"/>
          <w:b/>
          <w:i/>
          <w:u w:val="single"/>
          <w:lang w:val="de-DE"/>
        </w:rPr>
      </w:pPr>
    </w:p>
    <w:p w:rsidR="00BD71CD" w:rsidRDefault="00B50080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i/>
          <w:u w:val="single"/>
          <w:lang w:val="de-DE"/>
        </w:rPr>
      </w:pPr>
      <w:r w:rsidRPr="00115052">
        <w:rPr>
          <w:rFonts w:asciiTheme="minorHAnsi" w:hAnsiTheme="minorHAnsi" w:cstheme="minorHAnsi"/>
          <w:b/>
          <w:u w:val="single"/>
          <w:lang w:val="de-DE"/>
        </w:rPr>
        <w:t xml:space="preserve">Wo macht man was? </w:t>
      </w:r>
      <w:r w:rsidRPr="00FA6866">
        <w:rPr>
          <w:rFonts w:asciiTheme="minorHAnsi" w:hAnsiTheme="minorHAnsi" w:cstheme="minorHAnsi"/>
          <w:b/>
          <w:i/>
          <w:u w:val="single"/>
          <w:lang w:val="de-DE"/>
        </w:rPr>
        <w:t xml:space="preserve">Ergänzen Sie die passenden </w:t>
      </w:r>
      <w:r w:rsidR="00FA6866">
        <w:rPr>
          <w:rFonts w:asciiTheme="minorHAnsi" w:hAnsiTheme="minorHAnsi" w:cstheme="minorHAnsi"/>
          <w:b/>
          <w:i/>
          <w:u w:val="single"/>
          <w:lang w:val="de-DE"/>
        </w:rPr>
        <w:t>Wörter</w:t>
      </w:r>
      <w:r w:rsidRPr="00FA6866">
        <w:rPr>
          <w:rFonts w:asciiTheme="minorHAnsi" w:hAnsiTheme="minorHAnsi" w:cstheme="minorHAnsi"/>
          <w:b/>
          <w:i/>
          <w:u w:val="single"/>
          <w:lang w:val="de-DE"/>
        </w:rPr>
        <w:t>.</w:t>
      </w:r>
    </w:p>
    <w:p w:rsidR="00FA6866" w:rsidRPr="00FA6866" w:rsidRDefault="00FA6866" w:rsidP="00FA6866">
      <w:pPr>
        <w:pStyle w:val="Standard"/>
        <w:ind w:left="720"/>
        <w:rPr>
          <w:rFonts w:asciiTheme="minorHAnsi" w:hAnsiTheme="minorHAnsi" w:cstheme="minorHAnsi"/>
          <w:b/>
          <w:i/>
          <w:u w:val="single"/>
          <w:lang w:val="de-DE"/>
        </w:rPr>
      </w:pP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 xml:space="preserve">a) Wo schlafen die Kinder? </w:t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ab/>
        <w:t>_______________________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b) Wo wäscht man sich?</w:t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>_______________________</w:t>
      </w:r>
    </w:p>
    <w:p w:rsidR="00BD71CD" w:rsidRPr="006D0B8F" w:rsidRDefault="00115052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e) Wo sieht man fern?</w:t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 w:rsidR="00B50080" w:rsidRPr="006D0B8F">
        <w:rPr>
          <w:rFonts w:asciiTheme="minorHAnsi" w:hAnsiTheme="minorHAnsi" w:cstheme="minorHAnsi"/>
          <w:lang w:val="de-DE"/>
        </w:rPr>
        <w:t>_______________________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f) Wo kocht man?</w:t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ab/>
        <w:t>_______________________</w:t>
      </w:r>
    </w:p>
    <w:p w:rsidR="00BD71CD" w:rsidRPr="006D0B8F" w:rsidRDefault="00115052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g) Wo steht das Auto?</w:t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 w:rsidR="00B50080" w:rsidRPr="006D0B8F">
        <w:rPr>
          <w:rFonts w:asciiTheme="minorHAnsi" w:hAnsiTheme="minorHAnsi" w:cstheme="minorHAnsi"/>
          <w:lang w:val="de-DE"/>
        </w:rPr>
        <w:t>_______________________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h</w:t>
      </w:r>
      <w:r w:rsidRPr="006D0B8F">
        <w:rPr>
          <w:rFonts w:asciiTheme="minorHAnsi" w:hAnsiTheme="minorHAnsi" w:cstheme="minorHAnsi"/>
          <w:lang w:val="de-DE"/>
        </w:rPr>
        <w:t>) Wo pflanzt man Blumen?</w:t>
      </w:r>
      <w:r w:rsidRPr="006D0B8F">
        <w:rPr>
          <w:rFonts w:asciiTheme="minorHAnsi" w:hAnsiTheme="minorHAnsi" w:cstheme="minorHAnsi"/>
          <w:lang w:val="de-DE"/>
        </w:rPr>
        <w:tab/>
      </w:r>
      <w:r w:rsidRPr="006D0B8F">
        <w:rPr>
          <w:rFonts w:asciiTheme="minorHAnsi" w:hAnsiTheme="minorHAnsi" w:cstheme="minorHAnsi"/>
          <w:lang w:val="de-DE"/>
        </w:rPr>
        <w:tab/>
        <w:t>_______________________</w:t>
      </w:r>
    </w:p>
    <w:p w:rsidR="00BD71CD" w:rsidRPr="006D0B8F" w:rsidRDefault="00BD71CD">
      <w:pPr>
        <w:pStyle w:val="Standard"/>
        <w:rPr>
          <w:rFonts w:asciiTheme="minorHAnsi" w:hAnsiTheme="minorHAnsi" w:cstheme="minorHAnsi"/>
          <w:lang w:val="de-DE"/>
        </w:rPr>
      </w:pPr>
    </w:p>
    <w:p w:rsidR="00FA6866" w:rsidRPr="00FA6866" w:rsidRDefault="00FA6866" w:rsidP="00FA6866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i/>
          <w:u w:val="single"/>
          <w:lang w:val="de-DE"/>
        </w:rPr>
      </w:pPr>
      <w:r w:rsidRPr="00115052">
        <w:rPr>
          <w:rFonts w:asciiTheme="minorHAnsi" w:hAnsiTheme="minorHAnsi" w:cstheme="minorHAnsi"/>
          <w:b/>
          <w:u w:val="single"/>
          <w:lang w:val="de-DE"/>
        </w:rPr>
        <w:t>Konjunktiv. Was würden die Leute am liebsten machen?</w:t>
      </w:r>
      <w:r>
        <w:rPr>
          <w:rFonts w:asciiTheme="minorHAnsi" w:hAnsiTheme="minorHAnsi" w:cstheme="minorHAnsi"/>
          <w:b/>
          <w:u w:val="single"/>
          <w:lang w:val="de-DE"/>
        </w:rPr>
        <w:t xml:space="preserve"> </w:t>
      </w:r>
      <w:r w:rsidRPr="00FA6866">
        <w:rPr>
          <w:rFonts w:asciiTheme="minorHAnsi" w:hAnsiTheme="minorHAnsi" w:cstheme="minorHAnsi"/>
          <w:b/>
          <w:i/>
          <w:u w:val="single"/>
          <w:lang w:val="de-DE"/>
        </w:rPr>
        <w:t>Ergänzen Sie die Formen von „würden“.</w:t>
      </w:r>
    </w:p>
    <w:p w:rsidR="00FA6866" w:rsidRPr="00115052" w:rsidRDefault="00FA6866" w:rsidP="00FA6866">
      <w:pPr>
        <w:pStyle w:val="Standard"/>
        <w:ind w:left="720"/>
        <w:rPr>
          <w:rFonts w:asciiTheme="minorHAnsi" w:hAnsiTheme="minorHAnsi" w:cstheme="minorHAnsi"/>
          <w:b/>
          <w:u w:val="single"/>
          <w:lang w:val="de-DE"/>
        </w:rPr>
      </w:pPr>
    </w:p>
    <w:p w:rsidR="00FA6866" w:rsidRPr="006D0B8F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a) Marie hat eine kleine Wohnung. Sie ____________ gern eine große Wohnung kaufen.</w:t>
      </w:r>
    </w:p>
    <w:p w:rsidR="00FA6866" w:rsidRPr="006D0B8F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b) Ich wohne noch bei meinen Eltern. Ich ____________ gern endlich ausziehen.</w:t>
      </w:r>
    </w:p>
    <w:p w:rsidR="00FA6866" w:rsidRPr="006D0B8F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c) </w:t>
      </w:r>
      <w:r w:rsidRPr="006D0B8F">
        <w:rPr>
          <w:rFonts w:asciiTheme="minorHAnsi" w:hAnsiTheme="minorHAnsi" w:cstheme="minorHAnsi"/>
          <w:lang w:val="de-DE"/>
        </w:rPr>
        <w:t>Meine Nachbarn haben wenig Geld. Sie ____________ gern mehr Geld verdienen.</w:t>
      </w:r>
    </w:p>
    <w:p w:rsidR="00FA6866" w:rsidRPr="006D0B8F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d) </w:t>
      </w:r>
      <w:r w:rsidRPr="006D0B8F">
        <w:rPr>
          <w:rFonts w:asciiTheme="minorHAnsi" w:hAnsiTheme="minorHAnsi" w:cstheme="minorHAnsi"/>
          <w:lang w:val="de-DE"/>
        </w:rPr>
        <w:t>Du bist arbeitslos. Du ____________ gern eine Arbeit finden.</w:t>
      </w:r>
    </w:p>
    <w:p w:rsidR="00FA6866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e) </w:t>
      </w:r>
      <w:r w:rsidRPr="006D0B8F">
        <w:rPr>
          <w:rFonts w:asciiTheme="minorHAnsi" w:hAnsiTheme="minorHAnsi" w:cstheme="minorHAnsi"/>
          <w:lang w:val="de-DE"/>
        </w:rPr>
        <w:t>Ihr wart lange nicht mehr im Urlaub. Ihr ____________ gern in Urlaub fahren.</w:t>
      </w:r>
    </w:p>
    <w:p w:rsidR="00FA6866" w:rsidRPr="00FA6866" w:rsidRDefault="00FA6866" w:rsidP="00FA6866">
      <w:pPr>
        <w:pStyle w:val="Standard"/>
        <w:ind w:left="720"/>
        <w:rPr>
          <w:rFonts w:asciiTheme="minorHAnsi" w:hAnsiTheme="minorHAnsi" w:cstheme="minorHAnsi"/>
          <w:b/>
          <w:i/>
          <w:u w:val="single"/>
          <w:lang w:val="de-DE"/>
        </w:rPr>
      </w:pPr>
    </w:p>
    <w:p w:rsidR="00FA6866" w:rsidRPr="00FA6866" w:rsidRDefault="00FA6866" w:rsidP="00FA6866">
      <w:pPr>
        <w:pStyle w:val="Standard"/>
        <w:ind w:left="720"/>
        <w:rPr>
          <w:rFonts w:asciiTheme="minorHAnsi" w:hAnsiTheme="minorHAnsi" w:cstheme="minorHAnsi"/>
          <w:b/>
          <w:i/>
          <w:u w:val="single"/>
          <w:lang w:val="de-DE"/>
        </w:rPr>
      </w:pPr>
    </w:p>
    <w:p w:rsidR="00FA6866" w:rsidRPr="00FA6866" w:rsidRDefault="00FA6866" w:rsidP="00FA6866">
      <w:pPr>
        <w:pStyle w:val="Standard"/>
        <w:ind w:left="720"/>
        <w:rPr>
          <w:rFonts w:asciiTheme="minorHAnsi" w:hAnsiTheme="minorHAnsi" w:cstheme="minorHAnsi"/>
          <w:b/>
          <w:i/>
          <w:u w:val="single"/>
          <w:lang w:val="de-DE"/>
        </w:rPr>
      </w:pPr>
    </w:p>
    <w:p w:rsidR="00FA6866" w:rsidRPr="00FA6866" w:rsidRDefault="00FA6866" w:rsidP="00FA6866">
      <w:pPr>
        <w:pStyle w:val="Standard"/>
        <w:ind w:left="720"/>
        <w:rPr>
          <w:rFonts w:asciiTheme="minorHAnsi" w:hAnsiTheme="minorHAnsi" w:cstheme="minorHAnsi"/>
          <w:b/>
          <w:i/>
          <w:u w:val="single"/>
          <w:lang w:val="de-DE"/>
        </w:rPr>
      </w:pPr>
    </w:p>
    <w:p w:rsidR="00FA6866" w:rsidRPr="00FA6866" w:rsidRDefault="00FA6866" w:rsidP="00FA6866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i/>
          <w:u w:val="single"/>
          <w:lang w:val="de-DE"/>
        </w:rPr>
      </w:pPr>
      <w:r w:rsidRPr="00115052">
        <w:rPr>
          <w:rFonts w:asciiTheme="minorHAnsi" w:hAnsiTheme="minorHAnsi" w:cstheme="minorHAnsi"/>
          <w:b/>
          <w:u w:val="single"/>
          <w:lang w:val="de-DE"/>
        </w:rPr>
        <w:t xml:space="preserve">Steigerung.  Deutschland im Vergleich. </w:t>
      </w:r>
      <w:r w:rsidRPr="00FA6866">
        <w:rPr>
          <w:rFonts w:asciiTheme="minorHAnsi" w:hAnsiTheme="minorHAnsi" w:cstheme="minorHAnsi"/>
          <w:b/>
          <w:i/>
          <w:u w:val="single"/>
          <w:lang w:val="de-DE"/>
        </w:rPr>
        <w:t>Ergänzen Sie die richtige Form (Komparativ).</w:t>
      </w:r>
    </w:p>
    <w:p w:rsidR="00FA6866" w:rsidRPr="00F9516E" w:rsidRDefault="00FA6866" w:rsidP="00FA6866">
      <w:pPr>
        <w:pStyle w:val="Standard"/>
        <w:ind w:left="720"/>
        <w:rPr>
          <w:rFonts w:asciiTheme="minorHAnsi" w:hAnsiTheme="minorHAnsi" w:cstheme="minorHAnsi"/>
          <w:b/>
          <w:sz w:val="16"/>
          <w:szCs w:val="16"/>
          <w:u w:val="single"/>
          <w:lang w:val="de-DE"/>
        </w:rPr>
      </w:pPr>
    </w:p>
    <w:p w:rsidR="00FA6866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Deutschland ist ____________ (groß) als England, aber ____________ (klein) als Frankreich. Deutschland hat ____________ (viel) Einwohner als Tschechien, aber ____________ (wenig) als die USA. Früher war das Leben in Deutschland ____________ (teuer) als in Südeuropa, heute ist das nicht mehr so. Aber der Lohn ist in Deutschland ____________ (hoch) als zum Beispiel in Griechenland. Das Wetter ist aber leider in Südeuropa ____________ (gut) als in Deutschland.</w:t>
      </w:r>
    </w:p>
    <w:p w:rsidR="00FA6866" w:rsidRPr="006D0B8F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</w:p>
    <w:p w:rsidR="00FA6866" w:rsidRPr="00FA6866" w:rsidRDefault="00FA6866" w:rsidP="00FA6866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i/>
          <w:u w:val="single"/>
          <w:lang w:val="de-DE"/>
        </w:rPr>
      </w:pPr>
      <w:r w:rsidRPr="00FA6866">
        <w:rPr>
          <w:rFonts w:asciiTheme="minorHAnsi" w:hAnsiTheme="minorHAnsi" w:cstheme="minorHAnsi"/>
          <w:b/>
          <w:u w:val="single"/>
          <w:lang w:val="de-DE"/>
        </w:rPr>
        <w:t xml:space="preserve">Steigerung. Ein egoistischer Freund. </w:t>
      </w:r>
      <w:r w:rsidRPr="00FA6866">
        <w:rPr>
          <w:rFonts w:asciiTheme="minorHAnsi" w:hAnsiTheme="minorHAnsi" w:cstheme="minorHAnsi"/>
          <w:b/>
          <w:i/>
          <w:u w:val="single"/>
          <w:lang w:val="de-DE"/>
        </w:rPr>
        <w:t>Ergänzen Sie die richtigen Formen (Superlativ).</w:t>
      </w:r>
    </w:p>
    <w:p w:rsidR="00FA6866" w:rsidRPr="00F9516E" w:rsidRDefault="00FA6866" w:rsidP="00FA6866">
      <w:pPr>
        <w:pStyle w:val="Standard"/>
        <w:ind w:left="720"/>
        <w:rPr>
          <w:rFonts w:asciiTheme="minorHAnsi" w:hAnsiTheme="minorHAnsi" w:cstheme="minorHAnsi"/>
          <w:b/>
          <w:sz w:val="16"/>
          <w:szCs w:val="16"/>
          <w:u w:val="single"/>
          <w:lang w:val="de-DE"/>
        </w:rPr>
      </w:pPr>
    </w:p>
    <w:p w:rsidR="00FA6866" w:rsidRPr="006D0B8F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a) Tom weiß alles ____________ (gut).</w:t>
      </w:r>
    </w:p>
    <w:p w:rsidR="00FA6866" w:rsidRPr="006D0B8F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b) Seine Wohnung ist ____________ (teuer).</w:t>
      </w:r>
    </w:p>
    <w:p w:rsidR="00FA6866" w:rsidRPr="006D0B8F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c) </w:t>
      </w:r>
      <w:r w:rsidRPr="006D0B8F">
        <w:rPr>
          <w:rFonts w:asciiTheme="minorHAnsi" w:hAnsiTheme="minorHAnsi" w:cstheme="minorHAnsi"/>
          <w:lang w:val="de-DE"/>
        </w:rPr>
        <w:t>Seine Freundin ist ____________ (schön).</w:t>
      </w:r>
    </w:p>
    <w:p w:rsidR="00FA6866" w:rsidRPr="006D0B8F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d) </w:t>
      </w:r>
      <w:r w:rsidRPr="006D0B8F">
        <w:rPr>
          <w:rFonts w:asciiTheme="minorHAnsi" w:hAnsiTheme="minorHAnsi" w:cstheme="minorHAnsi"/>
          <w:lang w:val="de-DE"/>
        </w:rPr>
        <w:t>Sein Lohn ist ____________ (hoch).</w:t>
      </w:r>
    </w:p>
    <w:p w:rsidR="00FA6866" w:rsidRDefault="00FA6866" w:rsidP="00FA6866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e) Und seine Arbeit ist ____________ (interessant).</w:t>
      </w:r>
    </w:p>
    <w:p w:rsidR="00FA6866" w:rsidRPr="00FA6866" w:rsidRDefault="00FA6866" w:rsidP="00F9516E">
      <w:pPr>
        <w:pStyle w:val="Standard"/>
        <w:rPr>
          <w:rFonts w:asciiTheme="minorHAnsi" w:hAnsiTheme="minorHAnsi" w:cstheme="minorHAnsi"/>
          <w:b/>
          <w:i/>
          <w:u w:val="single"/>
          <w:lang w:val="de-DE"/>
        </w:rPr>
      </w:pPr>
    </w:p>
    <w:p w:rsidR="00BD71CD" w:rsidRPr="00FA6866" w:rsidRDefault="00B50080" w:rsidP="00FA6866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i/>
          <w:u w:val="single"/>
          <w:lang w:val="de-DE"/>
        </w:rPr>
      </w:pPr>
      <w:r w:rsidRPr="00115052">
        <w:rPr>
          <w:rFonts w:asciiTheme="minorHAnsi" w:hAnsiTheme="minorHAnsi" w:cstheme="minorHAnsi"/>
          <w:b/>
          <w:u w:val="single"/>
          <w:lang w:val="de-DE"/>
        </w:rPr>
        <w:t xml:space="preserve">Perfekt. Was hat Peter am Freitag gemacht? </w:t>
      </w:r>
      <w:r w:rsidRPr="00FA6866">
        <w:rPr>
          <w:rFonts w:asciiTheme="minorHAnsi" w:hAnsiTheme="minorHAnsi" w:cstheme="minorHAnsi"/>
          <w:b/>
          <w:i/>
          <w:u w:val="single"/>
          <w:lang w:val="de-DE"/>
        </w:rPr>
        <w:t>Schreiben Sie Sätze.</w:t>
      </w:r>
    </w:p>
    <w:p w:rsidR="00115052" w:rsidRPr="00FA6866" w:rsidRDefault="00115052" w:rsidP="00115052">
      <w:pPr>
        <w:pStyle w:val="Standard"/>
        <w:ind w:left="720"/>
        <w:rPr>
          <w:rFonts w:asciiTheme="minorHAnsi" w:hAnsiTheme="minorHAnsi" w:cstheme="minorHAnsi"/>
          <w:b/>
          <w:i/>
          <w:sz w:val="16"/>
          <w:szCs w:val="16"/>
          <w:u w:val="single"/>
          <w:lang w:val="de-DE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D71CD" w:rsidRPr="006D0B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1CD" w:rsidRPr="006D0B8F" w:rsidRDefault="00B50080">
            <w:pPr>
              <w:pStyle w:val="TableContents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9:00 Eva zum Arzt bringen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1CD" w:rsidRPr="006D0B8F" w:rsidRDefault="00115052">
            <w:pPr>
              <w:pStyle w:val="TableContents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13:00 arbeiten</w:t>
            </w:r>
          </w:p>
        </w:tc>
      </w:tr>
      <w:tr w:rsidR="00BD71CD" w:rsidRPr="006D0B8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1CD" w:rsidRPr="006D0B8F" w:rsidRDefault="00B50080">
            <w:pPr>
              <w:pStyle w:val="TableContents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10:00 zum Friseur gehen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1CD" w:rsidRPr="006D0B8F" w:rsidRDefault="00115052">
            <w:pPr>
              <w:pStyle w:val="TableContents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18:00 Tennis spielen</w:t>
            </w:r>
          </w:p>
        </w:tc>
      </w:tr>
      <w:tr w:rsidR="00BD71CD" w:rsidRPr="006D0B8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1CD" w:rsidRPr="006D0B8F" w:rsidRDefault="00115052">
            <w:pPr>
              <w:pStyle w:val="TableContents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12:00 essen mit Eva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1CD" w:rsidRPr="006D0B8F" w:rsidRDefault="00115052">
            <w:pPr>
              <w:pStyle w:val="TableContents"/>
              <w:rPr>
                <w:rFonts w:asciiTheme="minorHAnsi" w:hAnsiTheme="minorHAnsi" w:cstheme="minorHAnsi"/>
                <w:lang w:val="de-DE"/>
              </w:rPr>
            </w:pPr>
            <w:r w:rsidRPr="006D0B8F">
              <w:rPr>
                <w:rFonts w:asciiTheme="minorHAnsi" w:hAnsiTheme="minorHAnsi" w:cstheme="minorHAnsi"/>
                <w:lang w:val="de-DE"/>
              </w:rPr>
              <w:t>19:00 sich mit Freunden in der Kneipe treffen</w:t>
            </w:r>
          </w:p>
        </w:tc>
      </w:tr>
    </w:tbl>
    <w:p w:rsidR="00BD71CD" w:rsidRPr="00F9516E" w:rsidRDefault="00BD71CD">
      <w:pPr>
        <w:pStyle w:val="Standard"/>
        <w:rPr>
          <w:rFonts w:asciiTheme="minorHAnsi" w:hAnsiTheme="minorHAnsi" w:cstheme="minorHAnsi"/>
          <w:sz w:val="16"/>
          <w:szCs w:val="16"/>
          <w:lang w:val="de-DE"/>
        </w:rPr>
      </w:pPr>
    </w:p>
    <w:p w:rsidR="00BD71CD" w:rsidRPr="006D0B8F" w:rsidRDefault="00B50080" w:rsidP="00FA6866">
      <w:pPr>
        <w:pStyle w:val="Standard"/>
        <w:spacing w:line="276" w:lineRule="auto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lastRenderedPageBreak/>
        <w:t>a) Peter _________________________________________________________________________</w:t>
      </w:r>
    </w:p>
    <w:p w:rsidR="00BD71CD" w:rsidRPr="006D0B8F" w:rsidRDefault="00B50080" w:rsidP="00FA6866">
      <w:pPr>
        <w:pStyle w:val="Standard"/>
        <w:spacing w:line="276" w:lineRule="auto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b) Peter _________________________________________________________________________</w:t>
      </w:r>
    </w:p>
    <w:p w:rsidR="00BD71CD" w:rsidRPr="006D0B8F" w:rsidRDefault="00B50080" w:rsidP="00FA6866">
      <w:pPr>
        <w:pStyle w:val="Standard"/>
        <w:spacing w:line="276" w:lineRule="auto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 xml:space="preserve">c) Peter </w:t>
      </w:r>
      <w:r w:rsidRPr="006D0B8F">
        <w:rPr>
          <w:rFonts w:asciiTheme="minorHAnsi" w:hAnsiTheme="minorHAnsi" w:cstheme="minorHAnsi"/>
          <w:lang w:val="de-DE"/>
        </w:rPr>
        <w:t>_________________________________________________________________________</w:t>
      </w:r>
    </w:p>
    <w:p w:rsidR="00BD71CD" w:rsidRPr="006D0B8F" w:rsidRDefault="00B50080" w:rsidP="00FA6866">
      <w:pPr>
        <w:pStyle w:val="Standard"/>
        <w:spacing w:line="276" w:lineRule="auto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d) Peter _________________________________________________________________________</w:t>
      </w:r>
    </w:p>
    <w:p w:rsidR="00BD71CD" w:rsidRPr="006D0B8F" w:rsidRDefault="00B50080" w:rsidP="00FA6866">
      <w:pPr>
        <w:pStyle w:val="Standard"/>
        <w:spacing w:line="276" w:lineRule="auto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e) Peter _________________________________________________________________________</w:t>
      </w:r>
    </w:p>
    <w:p w:rsidR="00FA6866" w:rsidRDefault="00B50080" w:rsidP="00FA6866">
      <w:pPr>
        <w:pStyle w:val="Standard"/>
        <w:spacing w:line="276" w:lineRule="auto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f) Peter _______</w:t>
      </w:r>
      <w:r w:rsidRPr="006D0B8F">
        <w:rPr>
          <w:rFonts w:asciiTheme="minorHAnsi" w:hAnsiTheme="minorHAnsi" w:cstheme="minorHAnsi"/>
          <w:lang w:val="de-DE"/>
        </w:rPr>
        <w:t>__________________________________________________________________</w:t>
      </w:r>
    </w:p>
    <w:p w:rsidR="00F9516E" w:rsidRPr="00FA6866" w:rsidRDefault="00F9516E" w:rsidP="00FA6866">
      <w:pPr>
        <w:pStyle w:val="Standard"/>
        <w:spacing w:line="276" w:lineRule="auto"/>
        <w:rPr>
          <w:rFonts w:asciiTheme="minorHAnsi" w:hAnsiTheme="minorHAnsi" w:cstheme="minorHAnsi"/>
          <w:lang w:val="de-DE"/>
        </w:rPr>
      </w:pPr>
    </w:p>
    <w:p w:rsidR="00BD71CD" w:rsidRPr="00FA6866" w:rsidRDefault="00B50080" w:rsidP="00FA6866">
      <w:pPr>
        <w:pStyle w:val="Standard"/>
        <w:numPr>
          <w:ilvl w:val="0"/>
          <w:numId w:val="3"/>
        </w:numPr>
        <w:rPr>
          <w:rFonts w:asciiTheme="minorHAnsi" w:hAnsiTheme="minorHAnsi" w:cstheme="minorHAnsi"/>
          <w:b/>
          <w:i/>
          <w:u w:val="single"/>
          <w:lang w:val="de-DE"/>
        </w:rPr>
      </w:pPr>
      <w:r w:rsidRPr="00115052">
        <w:rPr>
          <w:rFonts w:asciiTheme="minorHAnsi" w:hAnsiTheme="minorHAnsi" w:cstheme="minorHAnsi"/>
          <w:b/>
          <w:u w:val="single"/>
          <w:lang w:val="de-DE"/>
        </w:rPr>
        <w:t xml:space="preserve">Perfekt. </w:t>
      </w:r>
      <w:r w:rsidRPr="00FA6866">
        <w:rPr>
          <w:rFonts w:asciiTheme="minorHAnsi" w:hAnsiTheme="minorHAnsi" w:cstheme="minorHAnsi"/>
          <w:b/>
          <w:i/>
          <w:u w:val="single"/>
          <w:lang w:val="de-DE"/>
        </w:rPr>
        <w:t>Ergänzen Sie „haben“ oder „sein“ in der korrekten Form.</w:t>
      </w:r>
    </w:p>
    <w:p w:rsidR="00FA6866" w:rsidRPr="00F9516E" w:rsidRDefault="00FA6866" w:rsidP="00FA6866">
      <w:pPr>
        <w:pStyle w:val="Standard"/>
        <w:ind w:left="720"/>
        <w:rPr>
          <w:rFonts w:asciiTheme="minorHAnsi" w:hAnsiTheme="minorHAnsi" w:cstheme="minorHAnsi"/>
          <w:b/>
          <w:sz w:val="16"/>
          <w:szCs w:val="16"/>
          <w:u w:val="single"/>
          <w:lang w:val="de-DE"/>
        </w:rPr>
      </w:pP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a) Ich ____________ nach Rom geflogen.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 xml:space="preserve">b) Thomas ____________ </w:t>
      </w:r>
      <w:r w:rsidR="00115052">
        <w:rPr>
          <w:rFonts w:asciiTheme="minorHAnsi" w:hAnsiTheme="minorHAnsi" w:cstheme="minorHAnsi"/>
          <w:lang w:val="de-DE"/>
        </w:rPr>
        <w:t>den Eiffelturm</w:t>
      </w:r>
      <w:r w:rsidRPr="006D0B8F">
        <w:rPr>
          <w:rFonts w:asciiTheme="minorHAnsi" w:hAnsiTheme="minorHAnsi" w:cstheme="minorHAnsi"/>
          <w:lang w:val="de-DE"/>
        </w:rPr>
        <w:t xml:space="preserve"> gesehen.</w:t>
      </w:r>
    </w:p>
    <w:p w:rsidR="00BD71CD" w:rsidRPr="006D0B8F" w:rsidRDefault="00115052" w:rsidP="00115052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c) </w:t>
      </w:r>
      <w:r w:rsidR="00B50080" w:rsidRPr="006D0B8F">
        <w:rPr>
          <w:rFonts w:asciiTheme="minorHAnsi" w:hAnsiTheme="minorHAnsi" w:cstheme="minorHAnsi"/>
          <w:lang w:val="de-DE"/>
        </w:rPr>
        <w:t>Wir ____________ jeden Tag früh aufge</w:t>
      </w:r>
      <w:r w:rsidR="00B50080" w:rsidRPr="006D0B8F">
        <w:rPr>
          <w:rFonts w:asciiTheme="minorHAnsi" w:hAnsiTheme="minorHAnsi" w:cstheme="minorHAnsi"/>
          <w:lang w:val="de-DE"/>
        </w:rPr>
        <w:t>standen.</w:t>
      </w:r>
    </w:p>
    <w:p w:rsidR="00BD71CD" w:rsidRPr="006D0B8F" w:rsidRDefault="00115052" w:rsidP="00115052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d) </w:t>
      </w:r>
      <w:r w:rsidR="00B50080" w:rsidRPr="006D0B8F">
        <w:rPr>
          <w:rFonts w:asciiTheme="minorHAnsi" w:hAnsiTheme="minorHAnsi" w:cstheme="minorHAnsi"/>
          <w:lang w:val="de-DE"/>
        </w:rPr>
        <w:t>Meine Eltern ____________ im Vatikan gewesen.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e) ____________ ihr dort eine ganze Wochen geblieben?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f) Alle Studenten ____________ viel Spaß gehabt.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g) Frau Meyer, ____________ Sie die E-Mail schon geschrieben?</w:t>
      </w:r>
    </w:p>
    <w:p w:rsidR="00FA6866" w:rsidRPr="006D0B8F" w:rsidRDefault="00B50080" w:rsidP="00115052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 xml:space="preserve">h) </w:t>
      </w:r>
      <w:r w:rsidR="00115052">
        <w:rPr>
          <w:rFonts w:asciiTheme="minorHAnsi" w:hAnsiTheme="minorHAnsi" w:cstheme="minorHAnsi"/>
          <w:lang w:val="de-DE"/>
        </w:rPr>
        <w:t>Mein Kollege</w:t>
      </w:r>
      <w:r w:rsidRPr="006D0B8F">
        <w:rPr>
          <w:rFonts w:asciiTheme="minorHAnsi" w:hAnsiTheme="minorHAnsi" w:cstheme="minorHAnsi"/>
          <w:lang w:val="de-DE"/>
        </w:rPr>
        <w:t xml:space="preserve"> ____________ viele Souvenirs </w:t>
      </w:r>
      <w:r w:rsidRPr="006D0B8F">
        <w:rPr>
          <w:rFonts w:asciiTheme="minorHAnsi" w:hAnsiTheme="minorHAnsi" w:cstheme="minorHAnsi"/>
          <w:lang w:val="de-DE"/>
        </w:rPr>
        <w:t>gekauft.</w:t>
      </w:r>
    </w:p>
    <w:p w:rsidR="00BD71CD" w:rsidRPr="006D0B8F" w:rsidRDefault="00BD71CD" w:rsidP="00115052">
      <w:pPr>
        <w:pStyle w:val="Standard"/>
        <w:rPr>
          <w:rFonts w:asciiTheme="minorHAnsi" w:hAnsiTheme="minorHAnsi" w:cstheme="minorHAnsi"/>
          <w:lang w:val="de-DE"/>
        </w:rPr>
      </w:pPr>
    </w:p>
    <w:p w:rsidR="00BD71CD" w:rsidRPr="00FA6866" w:rsidRDefault="00B50080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/>
          <w:i/>
          <w:u w:val="single"/>
          <w:lang w:val="de-DE"/>
        </w:rPr>
      </w:pPr>
      <w:r w:rsidRPr="00115052">
        <w:rPr>
          <w:rFonts w:asciiTheme="minorHAnsi" w:hAnsiTheme="minorHAnsi" w:cstheme="minorHAnsi"/>
          <w:b/>
          <w:u w:val="single"/>
          <w:lang w:val="de-DE"/>
        </w:rPr>
        <w:t>Konjunktionen.</w:t>
      </w:r>
      <w:r w:rsidR="00FA6866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r w:rsidR="00FA6866" w:rsidRPr="00FA6866">
        <w:rPr>
          <w:rFonts w:asciiTheme="minorHAnsi" w:hAnsiTheme="minorHAnsi" w:cstheme="minorHAnsi"/>
          <w:b/>
          <w:i/>
          <w:u w:val="single"/>
          <w:lang w:val="de-DE"/>
        </w:rPr>
        <w:t>Markieren Sie die korrekte Konjunktion.</w:t>
      </w:r>
    </w:p>
    <w:p w:rsidR="00FA6866" w:rsidRPr="00115052" w:rsidRDefault="00FA6866" w:rsidP="00FA6866">
      <w:pPr>
        <w:pStyle w:val="Standard"/>
        <w:ind w:left="720"/>
        <w:rPr>
          <w:rFonts w:asciiTheme="minorHAnsi" w:hAnsiTheme="minorHAnsi" w:cstheme="minorHAnsi"/>
          <w:b/>
          <w:u w:val="single"/>
          <w:lang w:val="de-DE"/>
        </w:rPr>
      </w:pP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a) Ich kaufe das Sofa nicht, WEIL/DESHALB/OBWOHL/TROTZDEM ich kein Geld habe.</w:t>
      </w:r>
    </w:p>
    <w:p w:rsidR="00BD71CD" w:rsidRPr="006D0B8F" w:rsidRDefault="00B50080">
      <w:pPr>
        <w:pStyle w:val="Standard"/>
        <w:rPr>
          <w:rFonts w:asciiTheme="minorHAnsi" w:hAnsiTheme="minorHAnsi" w:cstheme="minorHAnsi"/>
          <w:lang w:val="de-DE"/>
        </w:rPr>
      </w:pPr>
      <w:r w:rsidRPr="006D0B8F">
        <w:rPr>
          <w:rFonts w:asciiTheme="minorHAnsi" w:hAnsiTheme="minorHAnsi" w:cstheme="minorHAnsi"/>
          <w:lang w:val="de-DE"/>
        </w:rPr>
        <w:t>b) Er möchte seine Freunde treffen. WEIL/DESHALB/OBWOHL/TROTZDEM ruft er sie an.</w:t>
      </w:r>
    </w:p>
    <w:p w:rsidR="00BD71CD" w:rsidRPr="00115052" w:rsidRDefault="00115052" w:rsidP="00115052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c) </w:t>
      </w:r>
      <w:r w:rsidR="00B50080" w:rsidRPr="006D0B8F">
        <w:rPr>
          <w:rFonts w:asciiTheme="minorHAnsi" w:hAnsiTheme="minorHAnsi" w:cstheme="minorHAnsi"/>
          <w:lang w:val="de-DE"/>
        </w:rPr>
        <w:t>Sie geht ins Kino,  WEIL/DESHALB/OBWOHL/TROTZDEM sie den Film schon kennt.</w:t>
      </w:r>
    </w:p>
    <w:p w:rsidR="00BD71CD" w:rsidRPr="006D0B8F" w:rsidRDefault="00115052" w:rsidP="00115052">
      <w:pPr>
        <w:pStyle w:val="Standard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d) </w:t>
      </w:r>
      <w:r w:rsidR="00B50080" w:rsidRPr="006D0B8F">
        <w:rPr>
          <w:rFonts w:asciiTheme="minorHAnsi" w:hAnsiTheme="minorHAnsi" w:cstheme="minorHAnsi"/>
          <w:lang w:val="de-DE"/>
        </w:rPr>
        <w:t>Meine</w:t>
      </w:r>
      <w:r w:rsidR="00B50080" w:rsidRPr="006D0B8F">
        <w:rPr>
          <w:rFonts w:asciiTheme="minorHAnsi" w:hAnsiTheme="minorHAnsi" w:cstheme="minorHAnsi"/>
          <w:lang w:val="de-DE"/>
        </w:rPr>
        <w:t xml:space="preserve"> Eltern wollen nicht, dass ich nach Italien fahre.  WEIL/DESHALB/OBWOHL/TROTZDEM fahre ich dorthin.</w:t>
      </w:r>
    </w:p>
    <w:p w:rsidR="00BD71CD" w:rsidRPr="006D0B8F" w:rsidRDefault="00BD71CD">
      <w:pPr>
        <w:pStyle w:val="Standard"/>
        <w:rPr>
          <w:rFonts w:asciiTheme="minorHAnsi" w:hAnsiTheme="minorHAnsi" w:cstheme="minorHAnsi"/>
          <w:lang w:val="de-DE"/>
        </w:rPr>
      </w:pPr>
      <w:bookmarkStart w:id="0" w:name="_GoBack"/>
      <w:bookmarkEnd w:id="0"/>
    </w:p>
    <w:sectPr w:rsidR="00BD71CD" w:rsidRPr="006D0B8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0080">
      <w:r>
        <w:separator/>
      </w:r>
    </w:p>
  </w:endnote>
  <w:endnote w:type="continuationSeparator" w:id="0">
    <w:p w:rsidR="00000000" w:rsidRDefault="00B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0080">
      <w:r>
        <w:rPr>
          <w:color w:val="000000"/>
        </w:rPr>
        <w:separator/>
      </w:r>
    </w:p>
  </w:footnote>
  <w:footnote w:type="continuationSeparator" w:id="0">
    <w:p w:rsidR="00000000" w:rsidRDefault="00B5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FB0"/>
    <w:multiLevelType w:val="multilevel"/>
    <w:tmpl w:val="903A996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C112024"/>
    <w:multiLevelType w:val="multilevel"/>
    <w:tmpl w:val="78084744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1C724EA"/>
    <w:multiLevelType w:val="multilevel"/>
    <w:tmpl w:val="D0980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4716451"/>
    <w:multiLevelType w:val="multilevel"/>
    <w:tmpl w:val="76586DF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4730972"/>
    <w:multiLevelType w:val="multilevel"/>
    <w:tmpl w:val="F1F4A866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AE5420E"/>
    <w:multiLevelType w:val="multilevel"/>
    <w:tmpl w:val="9A040C6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1E7223E"/>
    <w:multiLevelType w:val="multilevel"/>
    <w:tmpl w:val="DCCAE450"/>
    <w:lvl w:ilvl="0">
      <w:start w:val="5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A3012B2"/>
    <w:multiLevelType w:val="multilevel"/>
    <w:tmpl w:val="E9889B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D643F98"/>
    <w:multiLevelType w:val="multilevel"/>
    <w:tmpl w:val="E110B3E6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9402878"/>
    <w:multiLevelType w:val="multilevel"/>
    <w:tmpl w:val="638E974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B9650B1"/>
    <w:multiLevelType w:val="multilevel"/>
    <w:tmpl w:val="A870479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D084A13"/>
    <w:multiLevelType w:val="multilevel"/>
    <w:tmpl w:val="F6E42C58"/>
    <w:lvl w:ilvl="0">
      <w:start w:val="5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D3B7816"/>
    <w:multiLevelType w:val="multilevel"/>
    <w:tmpl w:val="5F2EE7A2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9B50FED"/>
    <w:multiLevelType w:val="hybridMultilevel"/>
    <w:tmpl w:val="1A5EF7E6"/>
    <w:lvl w:ilvl="0" w:tplc="56521DDE">
      <w:start w:val="1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A4CFD"/>
    <w:multiLevelType w:val="multilevel"/>
    <w:tmpl w:val="95706D3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6C067B8"/>
    <w:multiLevelType w:val="multilevel"/>
    <w:tmpl w:val="AE42BA78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70423F0"/>
    <w:multiLevelType w:val="hybridMultilevel"/>
    <w:tmpl w:val="4C96703A"/>
    <w:lvl w:ilvl="0" w:tplc="BB426702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943E9"/>
    <w:multiLevelType w:val="multilevel"/>
    <w:tmpl w:val="14F4135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9"/>
  </w:num>
  <w:num w:numId="14">
    <w:abstractNumId w:val="8"/>
  </w:num>
  <w:num w:numId="15">
    <w:abstractNumId w:val="17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71CD"/>
    <w:rsid w:val="000C77E9"/>
    <w:rsid w:val="00115052"/>
    <w:rsid w:val="006D0B8F"/>
    <w:rsid w:val="00B50080"/>
    <w:rsid w:val="00BD71CD"/>
    <w:rsid w:val="00D6197D"/>
    <w:rsid w:val="00F9516E"/>
    <w:rsid w:val="00F968BA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DDF385-E9DB-469E-B0EB-84E3D48D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table" w:styleId="Mkatabulky">
    <w:name w:val="Table Grid"/>
    <w:basedOn w:val="Normlntabulka"/>
    <w:uiPriority w:val="39"/>
    <w:rsid w:val="006D0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77E9"/>
    <w:rPr>
      <w:rFonts w:ascii="Arial" w:hAnsi="Ari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7E9"/>
    <w:rPr>
      <w:rFonts w:ascii="Arial" w:hAnsi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F81611C2.dotm</Template>
  <TotalTime>15</TotalTime>
  <Pages>3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Eskisan</dc:creator>
  <cp:lastModifiedBy>Andrea Eskisan</cp:lastModifiedBy>
  <cp:revision>5</cp:revision>
  <cp:lastPrinted>2013-12-11T14:27:00Z</cp:lastPrinted>
  <dcterms:created xsi:type="dcterms:W3CDTF">2013-12-11T14:20:00Z</dcterms:created>
  <dcterms:modified xsi:type="dcterms:W3CDTF">2013-12-11T14:31:00Z</dcterms:modified>
</cp:coreProperties>
</file>