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E4" w:rsidRDefault="008700E4">
      <w:r>
        <w:t>Ausverkauft</w:t>
      </w:r>
    </w:p>
    <w:p w:rsidR="008700E4" w:rsidRDefault="00383854">
      <w:r>
        <w:t>Wir haben uns geeinigt</w:t>
      </w:r>
    </w:p>
    <w:p w:rsidR="008700E4" w:rsidRDefault="00383854" w:rsidP="00383854">
      <w:pPr>
        <w:pStyle w:val="Odstavecseseznamem"/>
        <w:numPr>
          <w:ilvl w:val="0"/>
          <w:numId w:val="1"/>
        </w:numPr>
      </w:pPr>
      <w:r>
        <w:t xml:space="preserve">auf </w:t>
      </w:r>
      <w:r w:rsidR="008700E4">
        <w:t xml:space="preserve">das  Thema </w:t>
      </w:r>
      <w:r w:rsidR="008700E4" w:rsidRPr="00383854">
        <w:rPr>
          <w:i/>
        </w:rPr>
        <w:t>Neue Gesichter in die Politk</w:t>
      </w:r>
      <w:r w:rsidR="008700E4">
        <w:t xml:space="preserve"> (ein Parteichef kauft neue Gesichter f</w:t>
      </w:r>
      <w:r w:rsidR="008700E4" w:rsidRPr="00383854">
        <w:rPr>
          <w:lang w:val="de-DE"/>
        </w:rPr>
        <w:t>ü</w:t>
      </w:r>
      <w:r w:rsidR="008700E4">
        <w:t>r seine Wahlkampagne, die am meisten gefragten Gesichter sind leider ausverkauft / die hat ihm die Konkurrenz vor der Nase weggeschnappt)</w:t>
      </w:r>
    </w:p>
    <w:p w:rsidR="008700E4" w:rsidRDefault="00383854">
      <w:r>
        <w:t>(2)eine Vinothek, die nur Wein nur von pleite gemachten Weibauern verkauft und seine einzigen Kunden vier Rentner sind, die sich sowieso nur den billigen offenen Wein leisten können, aber denen es schmeichelt, in einem Laden voll von Flaschen mit  vornehmen, aber gefälschten Vigneten zu sitzen. Einen Weinkenner, der den Betrug entdecken könnte, muss der Vinothekbesitzer unbedingt verscheuchen.</w:t>
      </w:r>
      <w:r w:rsidR="00B46277">
        <w:t xml:space="preserve"> </w:t>
      </w:r>
    </w:p>
    <w:p w:rsidR="00383854" w:rsidRDefault="00B46277">
      <w:r>
        <w:t xml:space="preserve">(3) in einer Datingagentur sucht eine Kundin nach einem idealen Partner. Die Besitzerin, will sie nicht enttäuschen, weil die treue Stammkundin, die mit ihren Freundinnen fast ein Zehntel des Umsatzes der Agentur macht, darf sie nicht verlieren. Sie täuscht vor, doch so einen Typ noch „vorrätig“ zu hat, bis es auffliegt, dass geeignete Partner ausverkauft sind. </w:t>
      </w:r>
      <w:r w:rsidR="00926ECB">
        <w:t xml:space="preserve"> In den letzten Wochen, speilten die geeignete Partner bedúftige Schwule, die nur mit gro=er Selbstverleugnung den Tanzabend mit den Damen über sich ergehen li</w:t>
      </w:r>
      <w:r w:rsidR="00926ECB">
        <w:rPr>
          <w:lang w:val="de-DE"/>
        </w:rPr>
        <w:t>eß</w:t>
      </w:r>
      <w:r w:rsidR="00926ECB">
        <w:t>en. Chloe fält es von Anfang aus an,  dass das Angebot wohl seine Tücken hat.</w:t>
      </w:r>
      <w:bookmarkStart w:id="0" w:name="_GoBack"/>
      <w:bookmarkEnd w:id="0"/>
    </w:p>
    <w:sectPr w:rsidR="0038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66237"/>
    <w:multiLevelType w:val="hybridMultilevel"/>
    <w:tmpl w:val="5576016A"/>
    <w:lvl w:ilvl="0" w:tplc="D6E49E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57"/>
    <w:rsid w:val="00383854"/>
    <w:rsid w:val="005756AA"/>
    <w:rsid w:val="008700E4"/>
    <w:rsid w:val="00890FF3"/>
    <w:rsid w:val="00926ECB"/>
    <w:rsid w:val="00B46277"/>
    <w:rsid w:val="00E96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3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7EB01AB8.dotm</Template>
  <TotalTime>33</TotalTime>
  <Pages>1</Pages>
  <Words>182</Words>
  <Characters>1075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Mareček</dc:creator>
  <cp:lastModifiedBy>Zdeněk Mareček</cp:lastModifiedBy>
  <cp:revision>3</cp:revision>
  <dcterms:created xsi:type="dcterms:W3CDTF">2013-09-26T16:26:00Z</dcterms:created>
  <dcterms:modified xsi:type="dcterms:W3CDTF">2013-09-26T17:02:00Z</dcterms:modified>
</cp:coreProperties>
</file>