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58" w:rsidRDefault="00610B17">
      <w:bookmarkStart w:id="0" w:name="_GoBack"/>
      <w:bookmarkEnd w:id="0"/>
      <w:r w:rsidRPr="005F5FE7">
        <w:rPr>
          <w:b/>
          <w:highlight w:val="yellow"/>
        </w:rPr>
        <w:t>Ota Baláž</w:t>
      </w:r>
      <w:r>
        <w:t xml:space="preserve">, </w:t>
      </w:r>
      <w:r w:rsidR="004B1DD2" w:rsidRPr="005F5FE7">
        <w:rPr>
          <w:highlight w:val="yellow"/>
        </w:rPr>
        <w:t>klarinetista,</w:t>
      </w:r>
      <w:r>
        <w:t xml:space="preserve"> klavírista,</w:t>
      </w:r>
      <w:r w:rsidR="004B1DD2">
        <w:t xml:space="preserve"> </w:t>
      </w:r>
      <w:r w:rsidR="004B1DD2" w:rsidRPr="005F5FE7">
        <w:rPr>
          <w:highlight w:val="yellow"/>
        </w:rPr>
        <w:t>klávesista</w:t>
      </w:r>
      <w:r w:rsidR="004B1DD2">
        <w:t>, hudební producent, sk</w:t>
      </w:r>
      <w:r w:rsidR="006E0F8A">
        <w:t>l</w:t>
      </w:r>
      <w:r w:rsidR="004B1DD2">
        <w:t>adatel, a</w:t>
      </w:r>
      <w:r>
        <w:t>ranžé</w:t>
      </w:r>
      <w:r w:rsidR="004B1DD2">
        <w:t>r, dirigent a moderátor</w:t>
      </w:r>
      <w:r w:rsidR="001012CD">
        <w:t xml:space="preserve">, narozen </w:t>
      </w:r>
      <w:r>
        <w:t xml:space="preserve">9. 11. 1961, </w:t>
      </w:r>
      <w:r w:rsidRPr="005F5FE7">
        <w:rPr>
          <w:highlight w:val="yellow"/>
        </w:rPr>
        <w:t>Praha</w:t>
      </w:r>
    </w:p>
    <w:p w:rsidR="004B1DD2" w:rsidRDefault="00610B17">
      <w:r>
        <w:t xml:space="preserve">Studoval obory klavír a klarinet na Vojenské konzervatoři v Roudnici nad Labem.  </w:t>
      </w:r>
      <w:r w:rsidR="004D6046">
        <w:t>Po studiích začínal</w:t>
      </w:r>
      <w:r w:rsidR="00F23ADD">
        <w:t>, společně s Vilémem Čokem,</w:t>
      </w:r>
      <w:r w:rsidR="004D6046">
        <w:t xml:space="preserve"> jako </w:t>
      </w:r>
      <w:r w:rsidR="00F23ADD">
        <w:t xml:space="preserve">klávesista v punkové </w:t>
      </w:r>
      <w:r w:rsidR="00F25E31">
        <w:t xml:space="preserve">skupině </w:t>
      </w:r>
      <w:proofErr w:type="spellStart"/>
      <w:r w:rsidR="00F25E31">
        <w:t>Zikurat</w:t>
      </w:r>
      <w:proofErr w:type="spellEnd"/>
      <w:r w:rsidR="00F25E31">
        <w:t>, kterou vyměnil za  rockovou</w:t>
      </w:r>
      <w:r w:rsidR="00F23ADD">
        <w:t xml:space="preserve"> </w:t>
      </w:r>
      <w:proofErr w:type="gramStart"/>
      <w:r w:rsidR="00E17228" w:rsidRPr="005F5FE7">
        <w:rPr>
          <w:highlight w:val="yellow"/>
        </w:rPr>
        <w:t>skupině</w:t>
      </w:r>
      <w:proofErr w:type="gramEnd"/>
      <w:r w:rsidR="00E17228">
        <w:t xml:space="preserve"> </w:t>
      </w:r>
      <w:r w:rsidR="00F23ADD">
        <w:t xml:space="preserve">Tango. V roce </w:t>
      </w:r>
      <w:r w:rsidR="00F15A1E">
        <w:t>1987 byl</w:t>
      </w:r>
      <w:r w:rsidR="00E17228">
        <w:t xml:space="preserve"> spoluzakladatelem </w:t>
      </w:r>
      <w:r w:rsidR="00F23ADD">
        <w:t xml:space="preserve">hudební skupiny Nová růže, ve které </w:t>
      </w:r>
      <w:r w:rsidR="00F23ADD" w:rsidRPr="005F5FE7">
        <w:rPr>
          <w:highlight w:val="yellow"/>
        </w:rPr>
        <w:t>působil</w:t>
      </w:r>
      <w:r w:rsidR="00F23ADD">
        <w:t xml:space="preserve"> jako zpěvák a skladatel. </w:t>
      </w:r>
      <w:r w:rsidR="00F25E31">
        <w:t xml:space="preserve"> S</w:t>
      </w:r>
      <w:r w:rsidR="006024B4">
        <w:t>polečně s Kamilem Střihavkou a Michalem Pavlíčkem</w:t>
      </w:r>
      <w:r w:rsidR="00E17228">
        <w:t xml:space="preserve"> založil </w:t>
      </w:r>
      <w:r w:rsidR="00F25E31">
        <w:t xml:space="preserve">roku 1992 </w:t>
      </w:r>
      <w:r w:rsidR="006024B4">
        <w:t xml:space="preserve">hudební skupinu BSP, kde </w:t>
      </w:r>
      <w:r w:rsidR="006024B4" w:rsidRPr="005F5FE7">
        <w:rPr>
          <w:highlight w:val="yellow"/>
        </w:rPr>
        <w:t>působil</w:t>
      </w:r>
      <w:r w:rsidR="006024B4">
        <w:t xml:space="preserve"> jako klávesista. Pro BSP také skládal hudbu a aranžoval sbory.</w:t>
      </w:r>
      <w:r w:rsidR="001012CD">
        <w:t xml:space="preserve"> </w:t>
      </w:r>
      <w:r w:rsidR="00F25E31">
        <w:t xml:space="preserve"> Angažován byl také</w:t>
      </w:r>
      <w:r w:rsidR="00E17228">
        <w:t xml:space="preserve"> </w:t>
      </w:r>
      <w:r w:rsidR="006024B4">
        <w:t xml:space="preserve">jako sbormistr v muzikálu </w:t>
      </w:r>
      <w:r w:rsidR="001012CD" w:rsidRPr="005F5FE7">
        <w:rPr>
          <w:highlight w:val="yellow"/>
        </w:rPr>
        <w:t>Pěny</w:t>
      </w:r>
      <w:r w:rsidR="006024B4" w:rsidRPr="005F5FE7">
        <w:rPr>
          <w:highlight w:val="yellow"/>
        </w:rPr>
        <w:t xml:space="preserve"> dní.</w:t>
      </w:r>
      <w:r w:rsidR="00F25E31">
        <w:t xml:space="preserve"> V oblasti muzikálové tvorby </w:t>
      </w:r>
      <w:r w:rsidR="006024B4">
        <w:t xml:space="preserve">byl pověřen </w:t>
      </w:r>
      <w:r w:rsidR="006024B4" w:rsidRPr="005F5FE7">
        <w:rPr>
          <w:highlight w:val="yellow"/>
        </w:rPr>
        <w:t>sestavením</w:t>
      </w:r>
      <w:r w:rsidR="006024B4">
        <w:t xml:space="preserve"> a dirigováním orche</w:t>
      </w:r>
      <w:r w:rsidR="00F25E31">
        <w:t xml:space="preserve">stru </w:t>
      </w:r>
      <w:proofErr w:type="spellStart"/>
      <w:r w:rsidR="00F25E31" w:rsidRPr="005F5FE7">
        <w:rPr>
          <w:highlight w:val="yellow"/>
        </w:rPr>
        <w:t>Jesus</w:t>
      </w:r>
      <w:proofErr w:type="spellEnd"/>
      <w:r w:rsidR="00F25E31" w:rsidRPr="005F5FE7">
        <w:rPr>
          <w:highlight w:val="yellow"/>
        </w:rPr>
        <w:t xml:space="preserve"> Christ Superstar</w:t>
      </w:r>
      <w:r w:rsidR="00F25E31">
        <w:t xml:space="preserve"> a následně i </w:t>
      </w:r>
      <w:r w:rsidR="00E17228">
        <w:t>produkcí</w:t>
      </w:r>
      <w:r w:rsidR="001012CD">
        <w:t xml:space="preserve"> všech CD, která byla k tomuto muzikálu nahrána</w:t>
      </w:r>
      <w:r w:rsidR="00F25E31">
        <w:t>. Právě tento muzikál odstartoval jeho kariéru dirigenta, která pokračovala</w:t>
      </w:r>
      <w:r w:rsidR="001012CD">
        <w:t xml:space="preserve"> v muzikálech </w:t>
      </w:r>
      <w:r w:rsidR="001012CD" w:rsidRPr="005F5FE7">
        <w:rPr>
          <w:highlight w:val="yellow"/>
        </w:rPr>
        <w:t xml:space="preserve">Evita, </w:t>
      </w:r>
      <w:proofErr w:type="spellStart"/>
      <w:r w:rsidR="001012CD" w:rsidRPr="005F5FE7">
        <w:rPr>
          <w:highlight w:val="yellow"/>
        </w:rPr>
        <w:t>Cats</w:t>
      </w:r>
      <w:proofErr w:type="spellEnd"/>
      <w:r w:rsidR="001012CD" w:rsidRPr="005F5FE7">
        <w:rPr>
          <w:highlight w:val="yellow"/>
        </w:rPr>
        <w:t xml:space="preserve">, Producenti, Carmen, </w:t>
      </w:r>
      <w:proofErr w:type="spellStart"/>
      <w:r w:rsidR="001012CD" w:rsidRPr="005F5FE7">
        <w:rPr>
          <w:highlight w:val="yellow"/>
        </w:rPr>
        <w:t>Limon</w:t>
      </w:r>
      <w:r w:rsidR="00E17228" w:rsidRPr="005F5FE7">
        <w:rPr>
          <w:highlight w:val="yellow"/>
        </w:rPr>
        <w:t>adový</w:t>
      </w:r>
      <w:proofErr w:type="spellEnd"/>
      <w:r w:rsidR="00E17228" w:rsidRPr="005F5FE7">
        <w:rPr>
          <w:highlight w:val="yellow"/>
        </w:rPr>
        <w:t xml:space="preserve"> </w:t>
      </w:r>
      <w:proofErr w:type="spellStart"/>
      <w:r w:rsidR="00E17228" w:rsidRPr="005F5FE7">
        <w:rPr>
          <w:highlight w:val="yellow"/>
        </w:rPr>
        <w:t>Joe</w:t>
      </w:r>
      <w:proofErr w:type="spellEnd"/>
      <w:r w:rsidR="00E17228" w:rsidRPr="005F5FE7">
        <w:rPr>
          <w:highlight w:val="yellow"/>
        </w:rPr>
        <w:t xml:space="preserve">, </w:t>
      </w:r>
      <w:r w:rsidR="00F15A1E" w:rsidRPr="005F5FE7">
        <w:rPr>
          <w:highlight w:val="yellow"/>
        </w:rPr>
        <w:t>Čardášová princezna a</w:t>
      </w:r>
      <w:r w:rsidR="001012CD" w:rsidRPr="005F5FE7">
        <w:rPr>
          <w:highlight w:val="yellow"/>
        </w:rPr>
        <w:t xml:space="preserve"> Polská krev.</w:t>
      </w:r>
      <w:r w:rsidR="001012CD">
        <w:t xml:space="preserve"> </w:t>
      </w:r>
      <w:r w:rsidR="002B1106">
        <w:t xml:space="preserve"> Ota</w:t>
      </w:r>
      <w:r w:rsidR="00E17228">
        <w:t xml:space="preserve"> Baláž se také podílel na </w:t>
      </w:r>
      <w:r w:rsidR="00E17228" w:rsidRPr="005F5FE7">
        <w:rPr>
          <w:highlight w:val="yellow"/>
        </w:rPr>
        <w:t>první</w:t>
      </w:r>
      <w:r w:rsidR="00F25E31" w:rsidRPr="005F5FE7">
        <w:rPr>
          <w:highlight w:val="yellow"/>
        </w:rPr>
        <w:t xml:space="preserve">m </w:t>
      </w:r>
      <w:r w:rsidR="002B1106" w:rsidRPr="005F5FE7">
        <w:rPr>
          <w:highlight w:val="yellow"/>
        </w:rPr>
        <w:t xml:space="preserve">sólovém albu Báry </w:t>
      </w:r>
      <w:proofErr w:type="gramStart"/>
      <w:r w:rsidR="002B1106" w:rsidRPr="005F5FE7">
        <w:rPr>
          <w:highlight w:val="yellow"/>
        </w:rPr>
        <w:t>Basikové</w:t>
      </w:r>
      <w:r w:rsidR="002B1106">
        <w:t xml:space="preserve"> , pro</w:t>
      </w:r>
      <w:proofErr w:type="gramEnd"/>
      <w:r w:rsidR="002B1106">
        <w:t xml:space="preserve"> kterou napsal pí</w:t>
      </w:r>
      <w:r w:rsidR="00E17228">
        <w:t xml:space="preserve">seň Souměrná.  Ota Baláž se věnuje i </w:t>
      </w:r>
      <w:proofErr w:type="gramStart"/>
      <w:r w:rsidR="00E17228">
        <w:t>profesi  hudebního</w:t>
      </w:r>
      <w:proofErr w:type="gramEnd"/>
      <w:r w:rsidR="00E17228">
        <w:t xml:space="preserve"> producenta. K </w:t>
      </w:r>
      <w:r w:rsidR="00E17228" w:rsidRPr="005F5FE7">
        <w:rPr>
          <w:highlight w:val="yellow"/>
        </w:rPr>
        <w:t>H</w:t>
      </w:r>
      <w:r w:rsidR="00E17228">
        <w:t xml:space="preserve">udebním </w:t>
      </w:r>
      <w:proofErr w:type="gramStart"/>
      <w:r w:rsidR="00E17228">
        <w:t>skupinám s nimiž</w:t>
      </w:r>
      <w:proofErr w:type="gramEnd"/>
      <w:r w:rsidR="00E17228">
        <w:t xml:space="preserve"> spolupracoval jako  producent</w:t>
      </w:r>
      <w:r w:rsidR="00F15A1E">
        <w:t xml:space="preserve"> patří např.: </w:t>
      </w:r>
      <w:proofErr w:type="spellStart"/>
      <w:r w:rsidR="00F15A1E">
        <w:t>Pestalozzi</w:t>
      </w:r>
      <w:proofErr w:type="spellEnd"/>
      <w:r w:rsidR="00F15A1E">
        <w:t xml:space="preserve"> a</w:t>
      </w:r>
      <w:r w:rsidR="00E17228">
        <w:t xml:space="preserve"> </w:t>
      </w:r>
      <w:proofErr w:type="spellStart"/>
      <w:r w:rsidR="002B1106">
        <w:t>Marakana</w:t>
      </w:r>
      <w:proofErr w:type="spellEnd"/>
      <w:r w:rsidR="002B1106">
        <w:t xml:space="preserve">. Otu Baláže můžeme také vidět jako muzikálového herce, </w:t>
      </w:r>
      <w:r w:rsidR="00E17228">
        <w:t xml:space="preserve">jenž se </w:t>
      </w:r>
      <w:proofErr w:type="gramStart"/>
      <w:r w:rsidR="00E17228">
        <w:t>objevil</w:t>
      </w:r>
      <w:proofErr w:type="gramEnd"/>
      <w:r w:rsidR="00E17228">
        <w:t xml:space="preserve"> třeba </w:t>
      </w:r>
      <w:r w:rsidR="002B1106">
        <w:t xml:space="preserve">v roli vévody z Buckinghamu v muzikálu Tři </w:t>
      </w:r>
      <w:proofErr w:type="gramStart"/>
      <w:r w:rsidR="002B1106">
        <w:t>mušketýři</w:t>
      </w:r>
      <w:proofErr w:type="gramEnd"/>
      <w:r w:rsidR="002B1106">
        <w:t>.</w:t>
      </w:r>
    </w:p>
    <w:p w:rsidR="00745144" w:rsidRDefault="00745144"/>
    <w:p w:rsidR="00745144" w:rsidRDefault="00745144"/>
    <w:p w:rsidR="00745144" w:rsidRPr="00745144" w:rsidRDefault="00745144">
      <w:pPr>
        <w:rPr>
          <w:u w:val="single"/>
        </w:rPr>
      </w:pPr>
      <w:r w:rsidRPr="005F5FE7">
        <w:rPr>
          <w:highlight w:val="yellow"/>
          <w:u w:val="single"/>
        </w:rPr>
        <w:t>Použitá literatura:</w:t>
      </w:r>
    </w:p>
    <w:p w:rsidR="00745144" w:rsidRPr="005F5FE7" w:rsidRDefault="00745144">
      <w:pPr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</w:pPr>
      <w:r w:rsidRPr="005F5FE7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KUČERA, Ilja a Jaroslav PANENKA.</w:t>
      </w:r>
      <w:r w:rsidRPr="005F5FE7">
        <w:rPr>
          <w:rStyle w:val="apple-converted-space"/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 </w:t>
      </w:r>
      <w:proofErr w:type="spellStart"/>
      <w:r w:rsidRPr="005F5FE7">
        <w:rPr>
          <w:rFonts w:ascii="Arial" w:hAnsi="Arial" w:cs="Arial"/>
          <w:i/>
          <w:iCs/>
          <w:color w:val="000000"/>
          <w:sz w:val="20"/>
          <w:szCs w:val="20"/>
          <w:highlight w:val="yellow"/>
          <w:shd w:val="clear" w:color="auto" w:fill="FFFFFF"/>
        </w:rPr>
        <w:t>Jesus</w:t>
      </w:r>
      <w:proofErr w:type="spellEnd"/>
      <w:r w:rsidRPr="005F5FE7">
        <w:rPr>
          <w:rFonts w:ascii="Arial" w:hAnsi="Arial" w:cs="Arial"/>
          <w:i/>
          <w:iCs/>
          <w:color w:val="000000"/>
          <w:sz w:val="20"/>
          <w:szCs w:val="20"/>
          <w:highlight w:val="yellow"/>
          <w:shd w:val="clear" w:color="auto" w:fill="FFFFFF"/>
        </w:rPr>
        <w:t xml:space="preserve"> Christ </w:t>
      </w:r>
      <w:proofErr w:type="spellStart"/>
      <w:r w:rsidRPr="005F5FE7">
        <w:rPr>
          <w:rFonts w:ascii="Arial" w:hAnsi="Arial" w:cs="Arial"/>
          <w:i/>
          <w:iCs/>
          <w:color w:val="000000"/>
          <w:sz w:val="20"/>
          <w:szCs w:val="20"/>
          <w:highlight w:val="yellow"/>
          <w:shd w:val="clear" w:color="auto" w:fill="FFFFFF"/>
        </w:rPr>
        <w:t>Superstory</w:t>
      </w:r>
      <w:proofErr w:type="spellEnd"/>
      <w:r w:rsidRPr="005F5FE7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. 1. vyd. Praha: Musical, 1998, 162 s. ISBN 80-862-1200-9.</w:t>
      </w:r>
    </w:p>
    <w:p w:rsidR="00745144" w:rsidRDefault="0074514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F5FE7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WEISS, Tomáš.</w:t>
      </w:r>
      <w:r w:rsidRPr="005F5FE7">
        <w:rPr>
          <w:rStyle w:val="apple-converted-space"/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 </w:t>
      </w:r>
      <w:r w:rsidRPr="005F5FE7">
        <w:rPr>
          <w:rFonts w:ascii="Arial" w:hAnsi="Arial" w:cs="Arial"/>
          <w:i/>
          <w:iCs/>
          <w:color w:val="000000"/>
          <w:sz w:val="20"/>
          <w:szCs w:val="20"/>
          <w:highlight w:val="yellow"/>
          <w:shd w:val="clear" w:color="auto" w:fill="FFFFFF"/>
        </w:rPr>
        <w:t xml:space="preserve">Beaty, </w:t>
      </w:r>
      <w:proofErr w:type="spellStart"/>
      <w:r w:rsidRPr="005F5FE7">
        <w:rPr>
          <w:rFonts w:ascii="Arial" w:hAnsi="Arial" w:cs="Arial"/>
          <w:i/>
          <w:iCs/>
          <w:color w:val="000000"/>
          <w:sz w:val="20"/>
          <w:szCs w:val="20"/>
          <w:highlight w:val="yellow"/>
          <w:shd w:val="clear" w:color="auto" w:fill="FFFFFF"/>
        </w:rPr>
        <w:t>bigbeaty</w:t>
      </w:r>
      <w:proofErr w:type="spellEnd"/>
      <w:r w:rsidRPr="005F5FE7">
        <w:rPr>
          <w:rFonts w:ascii="Arial" w:hAnsi="Arial" w:cs="Arial"/>
          <w:i/>
          <w:iCs/>
          <w:color w:val="000000"/>
          <w:sz w:val="20"/>
          <w:szCs w:val="20"/>
          <w:highlight w:val="yellow"/>
          <w:shd w:val="clear" w:color="auto" w:fill="FFFFFF"/>
        </w:rPr>
        <w:t xml:space="preserve">, </w:t>
      </w:r>
      <w:proofErr w:type="spellStart"/>
      <w:r w:rsidRPr="005F5FE7">
        <w:rPr>
          <w:rFonts w:ascii="Arial" w:hAnsi="Arial" w:cs="Arial"/>
          <w:i/>
          <w:iCs/>
          <w:color w:val="000000"/>
          <w:sz w:val="20"/>
          <w:szCs w:val="20"/>
          <w:highlight w:val="yellow"/>
          <w:shd w:val="clear" w:color="auto" w:fill="FFFFFF"/>
        </w:rPr>
        <w:t>breakbeaty</w:t>
      </w:r>
      <w:proofErr w:type="spellEnd"/>
      <w:r w:rsidRPr="005F5FE7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 xml:space="preserve">. Vyd. 1. Praha: </w:t>
      </w:r>
      <w:proofErr w:type="spellStart"/>
      <w:r w:rsidRPr="005F5FE7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DharmaGaia</w:t>
      </w:r>
      <w:proofErr w:type="spellEnd"/>
      <w:r w:rsidRPr="005F5FE7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, 1998, 321 p. ISBN 80-859-0537-X.</w:t>
      </w:r>
    </w:p>
    <w:p w:rsidR="005F5FE7" w:rsidRDefault="005F5FE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F5FE7" w:rsidRPr="005F5FE7" w:rsidRDefault="005F5FE7">
      <w:pPr>
        <w:rPr>
          <w:b/>
          <w:u w:val="single"/>
        </w:rPr>
      </w:pPr>
      <w:r w:rsidRPr="005F5FE7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Autor? Další literatura, slovníky, recenze z časopisů atd.</w:t>
      </w:r>
    </w:p>
    <w:sectPr w:rsidR="005F5FE7" w:rsidRPr="005F5FE7" w:rsidSect="000B0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D93" w:rsidRDefault="003C0D93" w:rsidP="00745144">
      <w:pPr>
        <w:spacing w:after="0" w:line="240" w:lineRule="auto"/>
      </w:pPr>
      <w:r>
        <w:separator/>
      </w:r>
    </w:p>
  </w:endnote>
  <w:endnote w:type="continuationSeparator" w:id="0">
    <w:p w:rsidR="003C0D93" w:rsidRDefault="003C0D93" w:rsidP="00745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D93" w:rsidRDefault="003C0D93" w:rsidP="00745144">
      <w:pPr>
        <w:spacing w:after="0" w:line="240" w:lineRule="auto"/>
      </w:pPr>
      <w:r>
        <w:separator/>
      </w:r>
    </w:p>
  </w:footnote>
  <w:footnote w:type="continuationSeparator" w:id="0">
    <w:p w:rsidR="003C0D93" w:rsidRDefault="003C0D93" w:rsidP="007451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DD2"/>
    <w:rsid w:val="000B0A5F"/>
    <w:rsid w:val="001012CD"/>
    <w:rsid w:val="002B1106"/>
    <w:rsid w:val="003C0D93"/>
    <w:rsid w:val="004B1DD2"/>
    <w:rsid w:val="004D6046"/>
    <w:rsid w:val="004F5789"/>
    <w:rsid w:val="005F5FE7"/>
    <w:rsid w:val="006024B4"/>
    <w:rsid w:val="00610B17"/>
    <w:rsid w:val="006E0F8A"/>
    <w:rsid w:val="00745144"/>
    <w:rsid w:val="00853AD1"/>
    <w:rsid w:val="009B6D2A"/>
    <w:rsid w:val="00B91340"/>
    <w:rsid w:val="00E17228"/>
    <w:rsid w:val="00F15A1E"/>
    <w:rsid w:val="00F23ADD"/>
    <w:rsid w:val="00F25E31"/>
    <w:rsid w:val="00F3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0A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45144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514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514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451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19004-1715-462C-82AC-8D0DB1F8C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8B231790</Template>
  <TotalTime>232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</dc:creator>
  <cp:keywords/>
  <dc:description/>
  <cp:lastModifiedBy>Petr Kalina</cp:lastModifiedBy>
  <cp:revision>7</cp:revision>
  <dcterms:created xsi:type="dcterms:W3CDTF">2013-10-27T17:30:00Z</dcterms:created>
  <dcterms:modified xsi:type="dcterms:W3CDTF">2013-10-30T12:30:00Z</dcterms:modified>
</cp:coreProperties>
</file>