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70" w:rsidRDefault="00844870">
      <w:r>
        <w:t>Alexandra Tamášová</w:t>
      </w:r>
    </w:p>
    <w:p w:rsidR="00844870" w:rsidRDefault="00844870">
      <w:r>
        <w:t>Dubois – 17-20</w:t>
      </w:r>
    </w:p>
    <w:p w:rsidR="00844870" w:rsidRDefault="00844870"/>
    <w:p w:rsidR="00844870" w:rsidRPr="00C930D7" w:rsidRDefault="00844870">
      <w:pPr>
        <w:rPr>
          <w:b/>
          <w:bCs/>
          <w:lang w:val="cs-CZ"/>
        </w:rPr>
      </w:pPr>
      <w:r w:rsidRPr="00C930D7">
        <w:rPr>
          <w:b/>
          <w:bCs/>
        </w:rPr>
        <w:t>Králové zinku</w:t>
      </w:r>
    </w:p>
    <w:p w:rsidR="00844870" w:rsidRDefault="00844870">
      <w:pPr>
        <w:rPr>
          <w:lang w:val="cs-CZ"/>
        </w:rPr>
      </w:pPr>
      <w:r>
        <w:rPr>
          <w:lang w:val="cs-CZ"/>
        </w:rPr>
        <w:t xml:space="preserve">Střecha měla hodně </w:t>
      </w:r>
      <w:r w:rsidRPr="00326175">
        <w:rPr>
          <w:highlight w:val="yellow"/>
          <w:lang w:val="cs-CZ"/>
        </w:rPr>
        <w:t>zinkových</w:t>
      </w:r>
      <w:r>
        <w:rPr>
          <w:lang w:val="cs-CZ"/>
        </w:rPr>
        <w:t xml:space="preserve"> částí. Taková práce vyžadovala skutečné znalce. Kov bylo třeba ohnout, s přesností rozříznout, vyčistit a nakonec svařit. Také bylo třeba počítat s dilatačními spoji na strategických místech. Z dvojice, kterou jsem zaměstnával, to byl Pedro Kantor, kdo se tomu měl rozumět.  Ale když jsem ho sledoval, jak nasává </w:t>
      </w:r>
      <w:r w:rsidRPr="00BC2FB7">
        <w:rPr>
          <w:highlight w:val="yellow"/>
          <w:lang w:val="cs-CZ"/>
        </w:rPr>
        <w:t>z plechovky,</w:t>
      </w:r>
      <w:r>
        <w:rPr>
          <w:lang w:val="cs-CZ"/>
        </w:rPr>
        <w:t xml:space="preserve"> zakopává o tašky, </w:t>
      </w:r>
      <w:r w:rsidRPr="00BC2FB7">
        <w:rPr>
          <w:highlight w:val="yellow"/>
          <w:lang w:val="cs-CZ"/>
        </w:rPr>
        <w:t>křiví kladivem</w:t>
      </w:r>
      <w:r>
        <w:rPr>
          <w:lang w:val="cs-CZ"/>
        </w:rPr>
        <w:t xml:space="preserve"> hřebíky</w:t>
      </w:r>
      <w:r w:rsidRPr="00BC2FB7">
        <w:rPr>
          <w:highlight w:val="yellow"/>
          <w:lang w:val="cs-CZ"/>
        </w:rPr>
        <w:t>,</w:t>
      </w:r>
      <w:r>
        <w:rPr>
          <w:lang w:val="cs-CZ"/>
        </w:rPr>
        <w:t xml:space="preserve"> a řeže fošny nakřivo, začal jsem o jeho talentu klempíře pochybovat. Moje obavy se potvrdily v den, kdy se rozhodl zanechat na chvíli </w:t>
      </w:r>
      <w:r w:rsidRPr="00BC2FB7">
        <w:rPr>
          <w:highlight w:val="yellow"/>
          <w:lang w:val="cs-CZ"/>
        </w:rPr>
        <w:t>podkroví,</w:t>
      </w:r>
      <w:r w:rsidRPr="0024490C">
        <w:rPr>
          <w:lang w:val="cs-CZ"/>
        </w:rPr>
        <w:t xml:space="preserve"> </w:t>
      </w:r>
      <w:r>
        <w:rPr>
          <w:lang w:val="cs-CZ"/>
        </w:rPr>
        <w:t xml:space="preserve">aby </w:t>
      </w:r>
      <w:r w:rsidRPr="00BC2FB7">
        <w:rPr>
          <w:highlight w:val="yellow"/>
          <w:lang w:val="cs-CZ"/>
        </w:rPr>
        <w:t>vypadl ze stereotypu</w:t>
      </w:r>
      <w:r>
        <w:rPr>
          <w:lang w:val="cs-CZ"/>
        </w:rPr>
        <w:t>, a opravit plech na komíně. Holýma rukama zápasil s tím kusem železa celý den. Nakonec jsem se rozhodl položit mu pár otázek.</w:t>
      </w:r>
    </w:p>
    <w:p w:rsidR="00844870" w:rsidRDefault="00844870">
      <w:pPr>
        <w:rPr>
          <w:lang w:val="cs-CZ"/>
        </w:rPr>
      </w:pPr>
      <w:r>
        <w:rPr>
          <w:lang w:val="cs-CZ"/>
        </w:rPr>
        <w:t>„Vy nemáte ohýbačku?“</w:t>
      </w:r>
    </w:p>
    <w:p w:rsidR="00844870" w:rsidRDefault="00844870">
      <w:pPr>
        <w:rPr>
          <w:lang w:val="cs-CZ"/>
        </w:rPr>
      </w:pPr>
      <w:r>
        <w:rPr>
          <w:lang w:val="cs-CZ"/>
        </w:rPr>
        <w:t>„To je k ničemu. Není třeba.“</w:t>
      </w:r>
    </w:p>
    <w:p w:rsidR="00844870" w:rsidRDefault="00844870">
      <w:pPr>
        <w:rPr>
          <w:lang w:val="cs-CZ"/>
        </w:rPr>
      </w:pPr>
      <w:r>
        <w:rPr>
          <w:lang w:val="cs-CZ"/>
        </w:rPr>
        <w:t xml:space="preserve">„Jak pak </w:t>
      </w:r>
      <w:r w:rsidRPr="00BC2FB7">
        <w:rPr>
          <w:highlight w:val="yellow"/>
          <w:lang w:val="cs-CZ"/>
        </w:rPr>
        <w:t>dokážete</w:t>
      </w:r>
      <w:r>
        <w:rPr>
          <w:lang w:val="cs-CZ"/>
        </w:rPr>
        <w:t xml:space="preserve"> tvarovat?“</w:t>
      </w:r>
    </w:p>
    <w:p w:rsidR="00844870" w:rsidRDefault="00844870">
      <w:pPr>
        <w:rPr>
          <w:lang w:val="cs-CZ"/>
        </w:rPr>
      </w:pPr>
      <w:r>
        <w:rPr>
          <w:lang w:val="cs-CZ"/>
        </w:rPr>
        <w:t>„Rukou a kladivem.“</w:t>
      </w:r>
    </w:p>
    <w:p w:rsidR="00844870" w:rsidRDefault="00844870">
      <w:pPr>
        <w:rPr>
          <w:lang w:val="cs-CZ"/>
        </w:rPr>
      </w:pPr>
      <w:r>
        <w:rPr>
          <w:lang w:val="cs-CZ"/>
        </w:rPr>
        <w:t>„Nevyčistíte to kyselinou, před tím, než to svaříte?“</w:t>
      </w:r>
    </w:p>
    <w:p w:rsidR="00844870" w:rsidRDefault="00844870">
      <w:pPr>
        <w:rPr>
          <w:lang w:val="cs-CZ"/>
        </w:rPr>
      </w:pPr>
      <w:r>
        <w:rPr>
          <w:lang w:val="cs-CZ"/>
        </w:rPr>
        <w:t xml:space="preserve">„To nemá cenu. Poslyšte, pane Tanner, já se ve své práci vyznám. To já </w:t>
      </w:r>
      <w:r w:rsidRPr="00BC2FB7">
        <w:rPr>
          <w:highlight w:val="yellow"/>
          <w:lang w:val="cs-CZ"/>
        </w:rPr>
        <w:t>u</w:t>
      </w:r>
      <w:r>
        <w:rPr>
          <w:lang w:val="cs-CZ"/>
        </w:rPr>
        <w:t>dělal budovu, kde sídlí banka Crédit Lyonnaise na třídě…Víte, ta, která protíná ulici Republiky.“</w:t>
      </w:r>
    </w:p>
    <w:p w:rsidR="00844870" w:rsidRDefault="00844870">
      <w:pPr>
        <w:rPr>
          <w:lang w:val="cs-CZ"/>
        </w:rPr>
      </w:pPr>
      <w:r>
        <w:rPr>
          <w:lang w:val="cs-CZ"/>
        </w:rPr>
        <w:t>„A tam jste taky svařoval </w:t>
      </w:r>
      <w:r w:rsidRPr="00BC2FB7">
        <w:rPr>
          <w:highlight w:val="yellow"/>
          <w:lang w:val="cs-CZ"/>
        </w:rPr>
        <w:t>hořákem</w:t>
      </w:r>
      <w:r>
        <w:rPr>
          <w:lang w:val="cs-CZ"/>
        </w:rPr>
        <w:t xml:space="preserve"> </w:t>
      </w:r>
      <w:r w:rsidRPr="00BC2FB7">
        <w:rPr>
          <w:highlight w:val="yellow"/>
          <w:lang w:val="cs-CZ"/>
        </w:rPr>
        <w:t>značky Camping-gaz</w:t>
      </w:r>
      <w:r>
        <w:rPr>
          <w:lang w:val="cs-CZ"/>
        </w:rPr>
        <w:t>?“</w:t>
      </w:r>
    </w:p>
    <w:p w:rsidR="00844870" w:rsidRDefault="00844870">
      <w:pPr>
        <w:rPr>
          <w:lang w:val="cs-CZ"/>
        </w:rPr>
      </w:pPr>
      <w:r>
        <w:rPr>
          <w:lang w:val="cs-CZ"/>
        </w:rPr>
        <w:t>„Ne, zapalovačem. Není tak, Pierrot? Banka Lyonská, zapalovačem svařená.“</w:t>
      </w:r>
    </w:p>
    <w:p w:rsidR="00844870" w:rsidRDefault="00844870">
      <w:pPr>
        <w:rPr>
          <w:lang w:val="cs-CZ"/>
        </w:rPr>
      </w:pPr>
      <w:r>
        <w:rPr>
          <w:lang w:val="cs-CZ"/>
        </w:rPr>
        <w:t xml:space="preserve">A Pierrot se řehtal. A Pedro se svíjel smíchy. A já se na to všechno díval celý zhroucený, sklíčený a skleslý.  Když jsem </w:t>
      </w:r>
      <w:r w:rsidRPr="00BC2FB7">
        <w:rPr>
          <w:highlight w:val="yellow"/>
          <w:lang w:val="cs-CZ"/>
        </w:rPr>
        <w:t>se vzdaloval,</w:t>
      </w:r>
      <w:r>
        <w:rPr>
          <w:lang w:val="cs-CZ"/>
        </w:rPr>
        <w:t xml:space="preserve"> naposledy jsem se podíval na základy mého komína, Kantorovo </w:t>
      </w:r>
      <w:r w:rsidRPr="00BC2FB7">
        <w:rPr>
          <w:highlight w:val="yellow"/>
          <w:lang w:val="cs-CZ"/>
        </w:rPr>
        <w:t>velké dílo.</w:t>
      </w:r>
      <w:r>
        <w:rPr>
          <w:lang w:val="cs-CZ"/>
        </w:rPr>
        <w:t xml:space="preserve"> Vypadal jako něco mezi </w:t>
      </w:r>
      <w:r w:rsidRPr="00BC2FB7">
        <w:rPr>
          <w:highlight w:val="yellow"/>
          <w:lang w:val="cs-CZ"/>
        </w:rPr>
        <w:t>soškou Césara a mobilem</w:t>
      </w:r>
      <w:r>
        <w:rPr>
          <w:lang w:val="cs-CZ"/>
        </w:rPr>
        <w:t xml:space="preserve"> od Caldera.</w:t>
      </w:r>
    </w:p>
    <w:p w:rsidR="00844870" w:rsidRPr="00C930D7" w:rsidRDefault="00844870">
      <w:pPr>
        <w:rPr>
          <w:b/>
          <w:bCs/>
          <w:lang w:val="cs-CZ"/>
        </w:rPr>
      </w:pPr>
      <w:r w:rsidRPr="00C930D7">
        <w:rPr>
          <w:b/>
          <w:bCs/>
          <w:lang w:val="cs-CZ"/>
        </w:rPr>
        <w:t xml:space="preserve">Předpověď </w:t>
      </w:r>
    </w:p>
    <w:p w:rsidR="00844870" w:rsidRDefault="00844870">
      <w:pPr>
        <w:rPr>
          <w:lang w:val="cs-CZ"/>
        </w:rPr>
      </w:pPr>
      <w:r>
        <w:rPr>
          <w:lang w:val="cs-CZ"/>
        </w:rPr>
        <w:t xml:space="preserve">Byl jsem pořád neklidnější. Už celé týdny </w:t>
      </w:r>
      <w:r w:rsidRPr="00BC2FB7">
        <w:rPr>
          <w:highlight w:val="yellow"/>
          <w:lang w:val="cs-CZ"/>
        </w:rPr>
        <w:t>nepadla</w:t>
      </w:r>
      <w:r>
        <w:rPr>
          <w:lang w:val="cs-CZ"/>
        </w:rPr>
        <w:t xml:space="preserve"> ani kapka. Nebe nám ukazovalo svou přívětivou tvář, ale podle všeho se počasí mělo změnit. Každé ráno jsem </w:t>
      </w:r>
      <w:r w:rsidRPr="00BC2FB7">
        <w:rPr>
          <w:highlight w:val="yellow"/>
          <w:lang w:val="cs-CZ"/>
        </w:rPr>
        <w:t>konzultoval</w:t>
      </w:r>
      <w:r>
        <w:rPr>
          <w:lang w:val="cs-CZ"/>
        </w:rPr>
        <w:t xml:space="preserve"> stránku Météo France, abych sledoval předpověď na pět dní. Četa na střeše ani zdaleka nesdílela moje obavy. Žádná </w:t>
      </w:r>
      <w:r w:rsidRPr="00BC2FB7">
        <w:rPr>
          <w:highlight w:val="yellow"/>
          <w:lang w:val="cs-CZ"/>
        </w:rPr>
        <w:t>ochrana,</w:t>
      </w:r>
      <w:r>
        <w:rPr>
          <w:lang w:val="cs-CZ"/>
        </w:rPr>
        <w:t xml:space="preserve"> žádná plachta, nic. </w:t>
      </w:r>
    </w:p>
    <w:p w:rsidR="00844870" w:rsidRDefault="00844870">
      <w:pPr>
        <w:rPr>
          <w:lang w:val="cs-CZ"/>
        </w:rPr>
      </w:pPr>
      <w:r>
        <w:rPr>
          <w:lang w:val="cs-CZ"/>
        </w:rPr>
        <w:t xml:space="preserve">„Když je tak hezky, můžete bejt klidnej.“ </w:t>
      </w:r>
    </w:p>
    <w:p w:rsidR="00844870" w:rsidRDefault="00844870">
      <w:pPr>
        <w:rPr>
          <w:lang w:val="cs-CZ"/>
        </w:rPr>
      </w:pPr>
      <w:r>
        <w:rPr>
          <w:lang w:val="cs-CZ"/>
        </w:rPr>
        <w:t>Klidný jsem byl o to míň, že Météo France vysílala v pondělí mimořádnou předpověď hlásící silné bouřky a vichřici v pátek odpoledne nad Toulouse.</w:t>
      </w:r>
    </w:p>
    <w:p w:rsidR="00844870" w:rsidRDefault="00844870">
      <w:pPr>
        <w:rPr>
          <w:lang w:val="cs-CZ"/>
        </w:rPr>
      </w:pPr>
      <w:r>
        <w:rPr>
          <w:lang w:val="cs-CZ"/>
        </w:rPr>
        <w:t xml:space="preserve">„Tentokrát je to vážné. Je absolutně nezbytné, abyste přinesli plachty ještě </w:t>
      </w:r>
      <w:r w:rsidRPr="00BC2FB7">
        <w:rPr>
          <w:highlight w:val="yellow"/>
          <w:lang w:val="cs-CZ"/>
        </w:rPr>
        <w:t>před</w:t>
      </w:r>
      <w:r>
        <w:rPr>
          <w:lang w:val="cs-CZ"/>
        </w:rPr>
        <w:t xml:space="preserve"> koncem týdne, a hlavně, aby byly hotové ty zinkové okapy. Jestli ne, celá tahle část střechy se vylije do domu.</w:t>
      </w:r>
    </w:p>
    <w:p w:rsidR="00844870" w:rsidRDefault="00844870">
      <w:pPr>
        <w:rPr>
          <w:lang w:val="cs-CZ"/>
        </w:rPr>
      </w:pPr>
      <w:r>
        <w:rPr>
          <w:lang w:val="cs-CZ"/>
        </w:rPr>
        <w:t>Vy jste ale úzkostlivej, pane Tanner. Přesně to jsem Pedrovi říkal včera. Pan Tanner je pořád napjatej.</w:t>
      </w:r>
    </w:p>
    <w:p w:rsidR="00844870" w:rsidRDefault="00844870">
      <w:pPr>
        <w:rPr>
          <w:lang w:val="cs-CZ"/>
        </w:rPr>
      </w:pPr>
      <w:r>
        <w:rPr>
          <w:lang w:val="cs-CZ"/>
        </w:rPr>
        <w:t xml:space="preserve">„Když si přečtu předpověď počasí a vidím, v jakém stavu je střecha, mám </w:t>
      </w:r>
      <w:r w:rsidRPr="00BC2FB7">
        <w:rPr>
          <w:highlight w:val="yellow"/>
          <w:lang w:val="cs-CZ"/>
        </w:rPr>
        <w:t>na to</w:t>
      </w:r>
      <w:r>
        <w:rPr>
          <w:lang w:val="cs-CZ"/>
        </w:rPr>
        <w:t xml:space="preserve"> důvod.“</w:t>
      </w:r>
    </w:p>
    <w:p w:rsidR="00844870" w:rsidRDefault="00844870">
      <w:pPr>
        <w:rPr>
          <w:lang w:val="cs-CZ"/>
        </w:rPr>
      </w:pPr>
      <w:r>
        <w:rPr>
          <w:lang w:val="cs-CZ"/>
        </w:rPr>
        <w:t xml:space="preserve">„Ale déšť je až na pátek. A kromě toho, ti od počasí jsou samí troubové. Ďelaj předpovědi </w:t>
      </w:r>
      <w:r w:rsidRPr="00BC2FB7">
        <w:rPr>
          <w:highlight w:val="yellow"/>
          <w:lang w:val="cs-CZ"/>
        </w:rPr>
        <w:t>tak, že si strčej p</w:t>
      </w:r>
      <w:r>
        <w:rPr>
          <w:lang w:val="cs-CZ"/>
        </w:rPr>
        <w:t>rst do zadku. Já říkám, kdo ví, jestli v pátek vůbec padne nějaká kapka.</w:t>
      </w:r>
    </w:p>
    <w:p w:rsidR="00844870" w:rsidRDefault="00844870">
      <w:pPr>
        <w:rPr>
          <w:lang w:val="cs-CZ"/>
        </w:rPr>
      </w:pPr>
      <w:r>
        <w:rPr>
          <w:lang w:val="cs-CZ"/>
        </w:rPr>
        <w:t xml:space="preserve">Rádio řvalo dva kroky od nás, Pedro se </w:t>
      </w:r>
      <w:r w:rsidRPr="00BC2FB7">
        <w:rPr>
          <w:highlight w:val="yellow"/>
          <w:lang w:val="cs-CZ"/>
        </w:rPr>
        <w:t>potil,</w:t>
      </w:r>
      <w:r>
        <w:rPr>
          <w:lang w:val="cs-CZ"/>
        </w:rPr>
        <w:t xml:space="preserve"> jak to jen šlo, a Pierre, hrdý na svou poslední hlášku, si mě sebevědomě a s opovržením p</w:t>
      </w:r>
      <w:r w:rsidRPr="00BC2FB7">
        <w:rPr>
          <w:highlight w:val="yellow"/>
          <w:lang w:val="cs-CZ"/>
        </w:rPr>
        <w:t>r</w:t>
      </w:r>
      <w:r>
        <w:rPr>
          <w:lang w:val="cs-CZ"/>
        </w:rPr>
        <w:t xml:space="preserve">oměřil, pak se vrátil ke své hromádce tašek. Moderátor v rádiu se zeptal „A kdo jsem já?“   </w:t>
      </w:r>
    </w:p>
    <w:p w:rsidR="00844870" w:rsidRDefault="00844870">
      <w:pPr>
        <w:rPr>
          <w:lang w:val="cs-CZ"/>
        </w:rPr>
      </w:pPr>
    </w:p>
    <w:p w:rsidR="00844870" w:rsidRPr="00C930D7" w:rsidRDefault="00844870">
      <w:pPr>
        <w:rPr>
          <w:b/>
          <w:bCs/>
          <w:lang w:val="cs-CZ"/>
        </w:rPr>
      </w:pPr>
      <w:r w:rsidRPr="00C930D7">
        <w:rPr>
          <w:b/>
          <w:bCs/>
          <w:lang w:val="cs-CZ"/>
        </w:rPr>
        <w:t>Čekání</w:t>
      </w:r>
    </w:p>
    <w:p w:rsidR="00844870" w:rsidRPr="00700B34" w:rsidRDefault="00844870">
      <w:pPr>
        <w:rPr>
          <w:color w:val="000000"/>
        </w:rPr>
      </w:pPr>
      <w:r>
        <w:rPr>
          <w:lang w:val="cs-CZ"/>
        </w:rPr>
        <w:t xml:space="preserve">Ten týden jsem byl mimořádně neklidný. Pedro se každým dnem víc a víc </w:t>
      </w:r>
      <w:r w:rsidRPr="00BC2FB7">
        <w:rPr>
          <w:highlight w:val="yellow"/>
          <w:lang w:val="cs-CZ"/>
        </w:rPr>
        <w:t>zamotával</w:t>
      </w:r>
      <w:r>
        <w:rPr>
          <w:lang w:val="cs-CZ"/>
        </w:rPr>
        <w:t xml:space="preserve"> do zinkových </w:t>
      </w:r>
      <w:r w:rsidRPr="00BC2FB7">
        <w:rPr>
          <w:highlight w:val="yellow"/>
          <w:lang w:val="cs-CZ"/>
        </w:rPr>
        <w:t>dosek</w:t>
      </w:r>
      <w:r>
        <w:rPr>
          <w:lang w:val="cs-CZ"/>
        </w:rPr>
        <w:t xml:space="preserve">. Výsledek byl katastrofický. Všechno bylo nakřivo, šikmo. </w:t>
      </w:r>
      <w:r w:rsidRPr="00BC2FB7">
        <w:rPr>
          <w:highlight w:val="yellow"/>
          <w:lang w:val="cs-CZ"/>
        </w:rPr>
        <w:t>Každým</w:t>
      </w:r>
      <w:r>
        <w:rPr>
          <w:lang w:val="cs-CZ"/>
        </w:rPr>
        <w:t xml:space="preserve"> svařeným místem bylo možné prostrčit ruku. Ostatně, </w:t>
      </w:r>
      <w:r w:rsidRPr="00BC2FB7">
        <w:rPr>
          <w:highlight w:val="yellow"/>
          <w:lang w:val="cs-CZ"/>
        </w:rPr>
        <w:t>místa</w:t>
      </w:r>
      <w:r>
        <w:rPr>
          <w:lang w:val="cs-CZ"/>
        </w:rPr>
        <w:t xml:space="preserve"> povolila již při nejmenším tlaku. Když jsem před Pedrem vyjmenoval všechny tyto nedostatky, odpověděl mi pouze, že nic ještě není hotové, že zatím jen </w:t>
      </w:r>
      <w:r w:rsidRPr="00BC2FB7">
        <w:rPr>
          <w:color w:val="000000"/>
          <w:highlight w:val="yellow"/>
          <w:lang w:val="cs-CZ"/>
        </w:rPr>
        <w:t>rozestavuje</w:t>
      </w:r>
      <w:r w:rsidRPr="00165FA5">
        <w:rPr>
          <w:color w:val="000000"/>
          <w:lang w:val="cs-CZ"/>
        </w:rPr>
        <w:t xml:space="preserve"> části, že až skončí, všechno bude dokonalé.</w:t>
      </w:r>
      <w:r>
        <w:rPr>
          <w:color w:val="000000"/>
          <w:lang w:val="cs-CZ"/>
        </w:rPr>
        <w:t xml:space="preserve"> Nezbývalo mi nic jiného, než mu věřit a doufat v zázrak. Nicméně</w:t>
      </w:r>
      <w:r w:rsidRPr="00BC2FB7">
        <w:rPr>
          <w:color w:val="000000"/>
          <w:highlight w:val="yellow"/>
          <w:lang w:val="cs-CZ"/>
        </w:rPr>
        <w:t>,</w:t>
      </w:r>
      <w:r>
        <w:rPr>
          <w:color w:val="000000"/>
          <w:lang w:val="cs-CZ"/>
        </w:rPr>
        <w:t xml:space="preserve"> v klempířově chování nastala jistá změna. Měl </w:t>
      </w:r>
      <w:r w:rsidRPr="00BC2FB7">
        <w:rPr>
          <w:color w:val="000000"/>
          <w:highlight w:val="yellow"/>
          <w:lang w:val="cs-CZ"/>
        </w:rPr>
        <w:t>nejasný pocit,</w:t>
      </w:r>
      <w:r>
        <w:rPr>
          <w:color w:val="000000"/>
          <w:lang w:val="cs-CZ"/>
        </w:rPr>
        <w:t xml:space="preserve"> že pouze jeho imidž pokrývače a </w:t>
      </w:r>
      <w:r w:rsidRPr="00BC2FB7">
        <w:rPr>
          <w:color w:val="000000"/>
          <w:highlight w:val="yellow"/>
          <w:lang w:val="cs-CZ"/>
        </w:rPr>
        <w:t>domýšlivost samce</w:t>
      </w:r>
      <w:r>
        <w:rPr>
          <w:color w:val="000000"/>
          <w:lang w:val="cs-CZ"/>
        </w:rPr>
        <w:t xml:space="preserve"> nedokážou čelit blížícímu se </w:t>
      </w:r>
      <w:r w:rsidRPr="00BC2FB7">
        <w:rPr>
          <w:color w:val="000000"/>
          <w:highlight w:val="yellow"/>
          <w:lang w:val="cs-CZ"/>
        </w:rPr>
        <w:t>termínu</w:t>
      </w:r>
      <w:r>
        <w:rPr>
          <w:color w:val="000000"/>
          <w:lang w:val="cs-CZ"/>
        </w:rPr>
        <w:t xml:space="preserve">. Začal jsem u něj </w:t>
      </w:r>
      <w:r w:rsidRPr="00BC2FB7">
        <w:rPr>
          <w:color w:val="000000"/>
          <w:highlight w:val="yellow"/>
          <w:lang w:val="cs-CZ"/>
        </w:rPr>
        <w:t>badat</w:t>
      </w:r>
      <w:r>
        <w:rPr>
          <w:color w:val="000000"/>
          <w:lang w:val="cs-CZ"/>
        </w:rPr>
        <w:t xml:space="preserve"> zárodky živočišního strachu. A to mě děsilo. Každý den jsem zkoumal předpovědi počasí. Pořád opakovali to </w:t>
      </w:r>
      <w:r w:rsidRPr="00BC2FB7">
        <w:rPr>
          <w:color w:val="000000"/>
          <w:highlight w:val="yellow"/>
          <w:lang w:val="cs-CZ"/>
        </w:rPr>
        <w:t>samé.</w:t>
      </w:r>
      <w:r>
        <w:rPr>
          <w:color w:val="000000"/>
          <w:lang w:val="cs-CZ"/>
        </w:rPr>
        <w:t xml:space="preserve"> Konec světa přijde v pátek.  </w:t>
      </w:r>
    </w:p>
    <w:p w:rsidR="00844870" w:rsidRPr="00C930D7" w:rsidRDefault="00844870">
      <w:pPr>
        <w:rPr>
          <w:b/>
          <w:bCs/>
        </w:rPr>
      </w:pPr>
      <w:r w:rsidRPr="00C930D7">
        <w:rPr>
          <w:b/>
          <w:bCs/>
        </w:rPr>
        <w:t xml:space="preserve">Vichřice </w:t>
      </w:r>
    </w:p>
    <w:p w:rsidR="00844870" w:rsidRDefault="00844870">
      <w:pPr>
        <w:rPr>
          <w:lang w:val="cs-CZ"/>
        </w:rPr>
      </w:pPr>
      <w:r>
        <w:t xml:space="preserve">Ve čtvrtek večer to u nás vypadalo jako noc před bitvou. Bylo pozdě a na střeše pracoval </w:t>
      </w:r>
      <w:r w:rsidRPr="00BC2FB7">
        <w:rPr>
          <w:highlight w:val="yellow"/>
        </w:rPr>
        <w:t>každý v</w:t>
      </w:r>
      <w:r>
        <w:t xml:space="preserve"> dost husté atmosféře. </w:t>
      </w:r>
      <w:r>
        <w:rPr>
          <w:lang w:val="cs-CZ"/>
        </w:rPr>
        <w:t xml:space="preserve">Zinkový okap se rozjížděl na všechny strany, </w:t>
      </w:r>
      <w:r w:rsidRPr="00BC2FB7">
        <w:rPr>
          <w:highlight w:val="yellow"/>
          <w:lang w:val="cs-CZ"/>
        </w:rPr>
        <w:t>komín</w:t>
      </w:r>
      <w:r>
        <w:rPr>
          <w:lang w:val="cs-CZ"/>
        </w:rPr>
        <w:t xml:space="preserve"> nabýval groteskních úhlů, nic nebylo rovné ani vodotěsné. Co se týče Pierra, toho se zas zmocnil nejistý strach a pokládal tašky jednu za druhou. Než odešli, požádal jsem ty dva </w:t>
      </w:r>
      <w:r w:rsidRPr="00BC2FB7">
        <w:rPr>
          <w:lang w:val="cs-CZ"/>
        </w:rPr>
        <w:t>hromotluky</w:t>
      </w:r>
      <w:r>
        <w:rPr>
          <w:lang w:val="cs-CZ"/>
        </w:rPr>
        <w:t xml:space="preserve">, aby </w:t>
      </w:r>
      <w:r w:rsidRPr="00BC2FB7">
        <w:rPr>
          <w:highlight w:val="yellow"/>
          <w:lang w:val="cs-CZ"/>
        </w:rPr>
        <w:t>zítra</w:t>
      </w:r>
      <w:r>
        <w:rPr>
          <w:lang w:val="cs-CZ"/>
        </w:rPr>
        <w:t xml:space="preserve"> nezapomněli přinést plachtu. </w:t>
      </w:r>
    </w:p>
    <w:p w:rsidR="00844870" w:rsidRDefault="00844870">
      <w:pPr>
        <w:rPr>
          <w:lang w:val="cs-CZ"/>
        </w:rPr>
      </w:pPr>
      <w:r>
        <w:rPr>
          <w:lang w:val="cs-CZ"/>
        </w:rPr>
        <w:t>„To nehrozí.“ Odpověděl Pedro suše.</w:t>
      </w:r>
    </w:p>
    <w:p w:rsidR="00844870" w:rsidRDefault="00844870">
      <w:pPr>
        <w:rPr>
          <w:lang w:val="cs-CZ"/>
        </w:rPr>
      </w:pPr>
      <w:r>
        <w:rPr>
          <w:lang w:val="cs-CZ"/>
        </w:rPr>
        <w:t xml:space="preserve">V pátek ráno Météo France odvysílala další varování před silnou vichřicí a bouřkami, které mají přijít odpoledne. Oznámil jsem tu novinu pokrývačům. Ti však </w:t>
      </w:r>
      <w:r w:rsidRPr="00BC2FB7">
        <w:rPr>
          <w:highlight w:val="yellow"/>
          <w:lang w:val="cs-CZ"/>
        </w:rPr>
        <w:t>neodpověděli.</w:t>
      </w:r>
    </w:p>
    <w:p w:rsidR="00844870" w:rsidRPr="00B15731" w:rsidRDefault="00844870">
      <w:pPr>
        <w:rPr>
          <w:color w:val="000000"/>
          <w:lang w:val="cs-CZ"/>
        </w:rPr>
      </w:pPr>
      <w:r w:rsidRPr="00B15731">
        <w:rPr>
          <w:color w:val="000000"/>
          <w:lang w:val="cs-CZ"/>
        </w:rPr>
        <w:t>„Máte plachty?“</w:t>
      </w:r>
    </w:p>
    <w:p w:rsidR="00844870" w:rsidRDefault="00844870">
      <w:pPr>
        <w:rPr>
          <w:color w:val="000000"/>
          <w:shd w:val="clear" w:color="auto" w:fill="FFFFFF"/>
          <w:lang w:val="cs-CZ"/>
        </w:rPr>
      </w:pPr>
      <w:r w:rsidRPr="00B15731">
        <w:rPr>
          <w:color w:val="000000"/>
          <w:lang w:val="cs-CZ"/>
        </w:rPr>
        <w:t xml:space="preserve">Pedro ukázal na hromadu </w:t>
      </w:r>
      <w:r w:rsidRPr="00BC2FB7">
        <w:rPr>
          <w:color w:val="000000"/>
          <w:highlight w:val="yellow"/>
          <w:lang w:val="cs-CZ"/>
        </w:rPr>
        <w:t>pláten,</w:t>
      </w:r>
      <w:r w:rsidRPr="00B15731">
        <w:rPr>
          <w:color w:val="000000"/>
          <w:lang w:val="cs-CZ"/>
        </w:rPr>
        <w:t xml:space="preserve"> které byly naskládané u komínu a </w:t>
      </w:r>
      <w:r w:rsidRPr="00BC2FB7">
        <w:rPr>
          <w:color w:val="000000"/>
          <w:highlight w:val="yellow"/>
          <w:lang w:val="cs-CZ"/>
        </w:rPr>
        <w:t>pokryté plastem.</w:t>
      </w:r>
      <w:r w:rsidRPr="00B15731">
        <w:rPr>
          <w:color w:val="000000"/>
          <w:lang w:val="cs-CZ"/>
        </w:rPr>
        <w:t xml:space="preserve"> Bylo děsné </w:t>
      </w:r>
      <w:r>
        <w:rPr>
          <w:color w:val="000000"/>
          <w:lang w:val="cs-CZ"/>
        </w:rPr>
        <w:t>vedro</w:t>
      </w:r>
      <w:r w:rsidRPr="00B15731">
        <w:rPr>
          <w:color w:val="000000"/>
          <w:lang w:val="cs-CZ"/>
        </w:rPr>
        <w:t xml:space="preserve">. Tak kolem 37 </w:t>
      </w:r>
      <w:r w:rsidRPr="00BC2FB7">
        <w:rPr>
          <w:color w:val="000000"/>
          <w:highlight w:val="yellow"/>
          <w:lang w:val="cs-CZ"/>
        </w:rPr>
        <w:t>-</w:t>
      </w:r>
      <w:r w:rsidRPr="00B15731">
        <w:rPr>
          <w:color w:val="000000"/>
          <w:lang w:val="cs-CZ"/>
        </w:rPr>
        <w:t xml:space="preserve"> 38</w:t>
      </w:r>
      <w:r w:rsidRPr="00B15731">
        <w:rPr>
          <w:color w:val="000000"/>
          <w:shd w:val="clear" w:color="auto" w:fill="FFFFFF"/>
        </w:rPr>
        <w:t xml:space="preserve">°C. </w:t>
      </w:r>
      <w:r w:rsidRPr="00B15731">
        <w:rPr>
          <w:color w:val="000000"/>
          <w:shd w:val="clear" w:color="auto" w:fill="FFFFFF"/>
          <w:lang w:val="cs-CZ"/>
        </w:rPr>
        <w:t xml:space="preserve">Nebylo </w:t>
      </w:r>
      <w:r w:rsidRPr="00BC2FB7">
        <w:rPr>
          <w:color w:val="000000"/>
          <w:highlight w:val="yellow"/>
          <w:shd w:val="clear" w:color="auto" w:fill="FFFFFF"/>
          <w:lang w:val="cs-CZ"/>
        </w:rPr>
        <w:t>stopy ani po</w:t>
      </w:r>
      <w:r w:rsidRPr="00B15731">
        <w:rPr>
          <w:color w:val="000000"/>
          <w:shd w:val="clear" w:color="auto" w:fill="FFFFFF"/>
          <w:lang w:val="cs-CZ"/>
        </w:rPr>
        <w:t xml:space="preserve"> nejmenším závanu větru a tašky byly žhavé. I přesto, že </w:t>
      </w:r>
      <w:r w:rsidRPr="00BC2FB7">
        <w:rPr>
          <w:color w:val="000000"/>
          <w:highlight w:val="yellow"/>
          <w:shd w:val="clear" w:color="auto" w:fill="FFFFFF"/>
          <w:lang w:val="cs-CZ"/>
        </w:rPr>
        <w:t>tlak</w:t>
      </w:r>
      <w:r w:rsidRPr="00B15731">
        <w:rPr>
          <w:color w:val="000000"/>
          <w:shd w:val="clear" w:color="auto" w:fill="FFFFFF"/>
          <w:lang w:val="cs-CZ"/>
        </w:rPr>
        <w:t xml:space="preserve"> stoupal k</w:t>
      </w:r>
      <w:r>
        <w:rPr>
          <w:color w:val="000000"/>
          <w:shd w:val="clear" w:color="auto" w:fill="FFFFFF"/>
          <w:lang w:val="cs-CZ"/>
        </w:rPr>
        <w:t>aždou hodinu, rádio nepřestalo ř</w:t>
      </w:r>
      <w:r w:rsidRPr="00B15731">
        <w:rPr>
          <w:color w:val="000000"/>
          <w:shd w:val="clear" w:color="auto" w:fill="FFFFFF"/>
          <w:lang w:val="cs-CZ"/>
        </w:rPr>
        <w:t>vá</w:t>
      </w:r>
      <w:r w:rsidRPr="00BC2FB7">
        <w:rPr>
          <w:color w:val="000000"/>
          <w:highlight w:val="yellow"/>
          <w:shd w:val="clear" w:color="auto" w:fill="FFFFFF"/>
          <w:lang w:val="cs-CZ"/>
        </w:rPr>
        <w:t>t,</w:t>
      </w:r>
      <w:r w:rsidRPr="00B15731">
        <w:rPr>
          <w:color w:val="000000"/>
          <w:shd w:val="clear" w:color="auto" w:fill="FFFFFF"/>
          <w:lang w:val="cs-CZ"/>
        </w:rPr>
        <w:t xml:space="preserve"> jako za pěkných dnů. Kolem čtvrté se obloha od západu </w:t>
      </w:r>
      <w:r w:rsidRPr="00BC2FB7">
        <w:rPr>
          <w:color w:val="000000"/>
          <w:highlight w:val="yellow"/>
          <w:shd w:val="clear" w:color="auto" w:fill="FFFFFF"/>
          <w:lang w:val="cs-CZ"/>
        </w:rPr>
        <w:t>zamračila</w:t>
      </w:r>
      <w:r w:rsidRPr="00B15731">
        <w:rPr>
          <w:color w:val="000000"/>
          <w:shd w:val="clear" w:color="auto" w:fill="FFFFFF"/>
          <w:lang w:val="cs-CZ"/>
        </w:rPr>
        <w:t xml:space="preserve"> a skupina černých mraků se objevila na horizontu. V tom okamžiku se ozval Pierrův mobil. Jeho</w:t>
      </w:r>
      <w:r>
        <w:rPr>
          <w:color w:val="000000"/>
          <w:shd w:val="clear" w:color="auto" w:fill="FFFFFF"/>
          <w:lang w:val="cs-CZ"/>
        </w:rPr>
        <w:t xml:space="preserve"> tvář zvážněla a řekl jenom „</w:t>
      </w:r>
      <w:r w:rsidRPr="00BC2FB7">
        <w:rPr>
          <w:color w:val="000000"/>
          <w:highlight w:val="yellow"/>
          <w:shd w:val="clear" w:color="auto" w:fill="FFFFFF"/>
          <w:lang w:val="cs-CZ"/>
        </w:rPr>
        <w:t>Ach tak.“</w:t>
      </w:r>
      <w:r>
        <w:rPr>
          <w:color w:val="000000"/>
          <w:shd w:val="clear" w:color="auto" w:fill="FFFFFF"/>
          <w:lang w:val="cs-CZ"/>
        </w:rPr>
        <w:t xml:space="preserve"> Třikrát za sebou. Pak mi řekl:</w:t>
      </w:r>
    </w:p>
    <w:p w:rsidR="00844870" w:rsidRPr="00B15731" w:rsidRDefault="00844870">
      <w:pPr>
        <w:rPr>
          <w:color w:val="000000"/>
          <w:shd w:val="clear" w:color="auto" w:fill="FFFFFF"/>
          <w:lang w:val="cs-CZ"/>
        </w:rPr>
      </w:pPr>
      <w:r>
        <w:rPr>
          <w:color w:val="000000"/>
          <w:shd w:val="clear" w:color="auto" w:fill="FFFFFF"/>
          <w:lang w:val="cs-CZ"/>
        </w:rPr>
        <w:t xml:space="preserve">„To je můj bratr. Volá mi z Agenu. Právě se tudy prohnala vichřice. </w:t>
      </w:r>
      <w:r w:rsidRPr="00BC2FB7">
        <w:rPr>
          <w:color w:val="000000"/>
          <w:highlight w:val="yellow"/>
          <w:shd w:val="clear" w:color="auto" w:fill="FFFFFF"/>
          <w:lang w:val="cs-CZ"/>
        </w:rPr>
        <w:t>Zřejmě</w:t>
      </w:r>
      <w:r>
        <w:rPr>
          <w:color w:val="000000"/>
          <w:shd w:val="clear" w:color="auto" w:fill="FFFFFF"/>
          <w:lang w:val="cs-CZ"/>
        </w:rPr>
        <w:t xml:space="preserve"> to bylo hroz</w:t>
      </w:r>
      <w:r w:rsidRPr="00BC2FB7">
        <w:rPr>
          <w:color w:val="000000"/>
          <w:highlight w:val="yellow"/>
          <w:shd w:val="clear" w:color="auto" w:fill="FFFFFF"/>
          <w:lang w:val="cs-CZ"/>
        </w:rPr>
        <w:t>né</w:t>
      </w:r>
      <w:r>
        <w:rPr>
          <w:color w:val="000000"/>
          <w:shd w:val="clear" w:color="auto" w:fill="FFFFFF"/>
          <w:lang w:val="cs-CZ"/>
        </w:rPr>
        <w:t xml:space="preserve">. Smršť, </w:t>
      </w:r>
      <w:r w:rsidRPr="00BC2FB7">
        <w:rPr>
          <w:color w:val="000000"/>
          <w:highlight w:val="yellow"/>
          <w:shd w:val="clear" w:color="auto" w:fill="FFFFFF"/>
          <w:lang w:val="cs-CZ"/>
        </w:rPr>
        <w:t>hrozivý</w:t>
      </w:r>
      <w:r>
        <w:rPr>
          <w:color w:val="000000"/>
          <w:shd w:val="clear" w:color="auto" w:fill="FFFFFF"/>
          <w:lang w:val="cs-CZ"/>
        </w:rPr>
        <w:t xml:space="preserve"> vítr, odnesené střechy a vyvrácené stromy.</w:t>
      </w:r>
    </w:p>
    <w:sectPr w:rsidR="00844870" w:rsidRPr="00B15731" w:rsidSect="00671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E64"/>
    <w:rsid w:val="00010C1B"/>
    <w:rsid w:val="00083A62"/>
    <w:rsid w:val="000F31FC"/>
    <w:rsid w:val="000F5EDB"/>
    <w:rsid w:val="00153E64"/>
    <w:rsid w:val="00165FA5"/>
    <w:rsid w:val="001B10B6"/>
    <w:rsid w:val="001C2F16"/>
    <w:rsid w:val="001D6405"/>
    <w:rsid w:val="0024490C"/>
    <w:rsid w:val="002C1851"/>
    <w:rsid w:val="00326175"/>
    <w:rsid w:val="00336296"/>
    <w:rsid w:val="003676A0"/>
    <w:rsid w:val="003A0936"/>
    <w:rsid w:val="003A0A58"/>
    <w:rsid w:val="0044637A"/>
    <w:rsid w:val="004514D8"/>
    <w:rsid w:val="0049680D"/>
    <w:rsid w:val="00524FE8"/>
    <w:rsid w:val="00596727"/>
    <w:rsid w:val="005D5D1A"/>
    <w:rsid w:val="005E683C"/>
    <w:rsid w:val="005F0C45"/>
    <w:rsid w:val="00627347"/>
    <w:rsid w:val="00663EBC"/>
    <w:rsid w:val="006664BE"/>
    <w:rsid w:val="0067143D"/>
    <w:rsid w:val="00700B34"/>
    <w:rsid w:val="007345C9"/>
    <w:rsid w:val="007A48AC"/>
    <w:rsid w:val="007F6537"/>
    <w:rsid w:val="00844870"/>
    <w:rsid w:val="008702B1"/>
    <w:rsid w:val="008B1B6D"/>
    <w:rsid w:val="008C5130"/>
    <w:rsid w:val="008E367F"/>
    <w:rsid w:val="009247DB"/>
    <w:rsid w:val="00932CCB"/>
    <w:rsid w:val="00992919"/>
    <w:rsid w:val="00996E2B"/>
    <w:rsid w:val="00A26827"/>
    <w:rsid w:val="00A8775C"/>
    <w:rsid w:val="00A96C1B"/>
    <w:rsid w:val="00AA3EAD"/>
    <w:rsid w:val="00B1510F"/>
    <w:rsid w:val="00B15731"/>
    <w:rsid w:val="00B20D9B"/>
    <w:rsid w:val="00B22BF8"/>
    <w:rsid w:val="00B30EC6"/>
    <w:rsid w:val="00B41831"/>
    <w:rsid w:val="00B56D8B"/>
    <w:rsid w:val="00B63B1C"/>
    <w:rsid w:val="00B83B52"/>
    <w:rsid w:val="00B92DEA"/>
    <w:rsid w:val="00B97ACD"/>
    <w:rsid w:val="00BC1347"/>
    <w:rsid w:val="00BC2FB7"/>
    <w:rsid w:val="00BE6F91"/>
    <w:rsid w:val="00C930D7"/>
    <w:rsid w:val="00CE51D1"/>
    <w:rsid w:val="00CF3211"/>
    <w:rsid w:val="00D84310"/>
    <w:rsid w:val="00D87668"/>
    <w:rsid w:val="00DB31CB"/>
    <w:rsid w:val="00E364A8"/>
    <w:rsid w:val="00E448C1"/>
    <w:rsid w:val="00E54028"/>
    <w:rsid w:val="00E6400B"/>
    <w:rsid w:val="00EA0BCB"/>
    <w:rsid w:val="00EC49AC"/>
    <w:rsid w:val="00F12620"/>
    <w:rsid w:val="00F63842"/>
    <w:rsid w:val="00F648CA"/>
    <w:rsid w:val="00FE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3D"/>
    <w:pPr>
      <w:spacing w:after="200" w:line="276" w:lineRule="auto"/>
    </w:pPr>
    <w:rPr>
      <w:rFonts w:cs="Calibri"/>
      <w:lang w:val="sk-S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702</Words>
  <Characters>4142</Characters>
  <Application>Microsoft Office Outlook</Application>
  <DocSecurity>0</DocSecurity>
  <Lines>0</Lines>
  <Paragraphs>0</Paragraphs>
  <ScaleCrop>false</ScaleCrop>
  <Company>TURBO A.Ş.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Alexandra Tamášová</dc:title>
  <dc:subject/>
  <dc:creator>Valued Acer Customer</dc:creator>
  <cp:keywords/>
  <dc:description/>
  <cp:lastModifiedBy>Pavla</cp:lastModifiedBy>
  <cp:revision>4</cp:revision>
  <dcterms:created xsi:type="dcterms:W3CDTF">2014-10-31T07:33:00Z</dcterms:created>
  <dcterms:modified xsi:type="dcterms:W3CDTF">2014-11-07T16:54:00Z</dcterms:modified>
</cp:coreProperties>
</file>