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0E" w:rsidRDefault="0091170E" w:rsidP="00857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Překlad – Jean-Paul Dubois, 1-3</w:t>
      </w:r>
    </w:p>
    <w:p w:rsidR="0091170E" w:rsidRDefault="0091170E" w:rsidP="00857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0E" w:rsidRPr="001A5CB4" w:rsidRDefault="0091170E" w:rsidP="001A5C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A5CB4">
        <w:rPr>
          <w:rFonts w:ascii="Times New Roman" w:hAnsi="Times New Roman" w:cs="Times New Roman"/>
          <w:b/>
          <w:bCs/>
          <w:sz w:val="24"/>
          <w:szCs w:val="24"/>
          <w:lang w:val="cs-CZ"/>
        </w:rPr>
        <w:t>Varování</w:t>
      </w:r>
    </w:p>
    <w:p w:rsidR="0091170E" w:rsidRPr="002F78F6" w:rsidRDefault="0091170E" w:rsidP="00857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F78F6">
        <w:rPr>
          <w:rFonts w:ascii="Times New Roman" w:hAnsi="Times New Roman" w:cs="Times New Roman"/>
          <w:sz w:val="24"/>
          <w:szCs w:val="24"/>
          <w:lang w:val="cs-CZ"/>
        </w:rPr>
        <w:t>Události, které jsou zde popsány, se odehrály během několika let. Aby se zachovala celistvost příběhu, pozměnila se trochu jejich časová posloupnost, jakožto i jména postav. Naopak, nedůvěřivé povahy, škodlivé posedlosti a znepokojivé vrtochy řemeslníků, kteří mne tak dlouho a pečlivě pronásledovali, jsou zde puntičkářsky popsány. Příliš pozdě jsem pochopil, že není v mých fyzických ani duševních silách, abych odolal těmto zatvrzelým mužům a zastavil lavinu katastrof, kterou se tito příslušníci různých cechů všemožně snažili uvolnit. Léčky tohoto dobrodružství nade mnou jedna po druhé sklaply a úplně mě ochromily. Na onu děsivou a vyčerpávající bitvu mám strašlivé vzpomínky a chovám slepou, nehynoucí a zuřivou nenávist k některým z mých katů.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A přesto, jakkoli bizarní a nepochopitelné se to může zdát, dnes jsem hrdý na to, </w:t>
      </w:r>
      <w:r w:rsidRPr="002F78F6">
        <w:rPr>
          <w:rFonts w:ascii="Times New Roman" w:hAnsi="Times New Roman" w:cs="Times New Roman"/>
          <w:sz w:val="24"/>
          <w:szCs w:val="24"/>
        </w:rPr>
        <w:t xml:space="preserve">že jsem mohl nosit barvy tohoto hrůzostrašného týmu, ke kterému by žádný rozumný člověk dozajista nechtěl patřit. </w:t>
      </w:r>
    </w:p>
    <w:p w:rsidR="0091170E" w:rsidRPr="002F78F6" w:rsidRDefault="0091170E" w:rsidP="00857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0E" w:rsidRPr="001A5CB4" w:rsidRDefault="0091170E" w:rsidP="001A5C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A5CB4">
        <w:rPr>
          <w:rFonts w:ascii="Times New Roman" w:hAnsi="Times New Roman" w:cs="Times New Roman"/>
          <w:b/>
          <w:bCs/>
          <w:sz w:val="24"/>
          <w:szCs w:val="24"/>
          <w:lang w:val="cs-CZ"/>
        </w:rPr>
        <w:t>Dopis</w:t>
      </w:r>
    </w:p>
    <w:p w:rsidR="0091170E" w:rsidRPr="0085788F" w:rsidRDefault="0091170E" w:rsidP="008578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Nic mě nepřipravilo na to, že se zamotám do takových příběhů. Absolutně nic. Bydlel jsem v Toulouse v příjemném domku, postaveném v střízlivém a důvěryhodném stylu. </w:t>
      </w:r>
      <w:r w:rsidRPr="00EC2073">
        <w:rPr>
          <w:rFonts w:ascii="Times New Roman" w:hAnsi="Times New Roman" w:cs="Times New Roman"/>
          <w:sz w:val="24"/>
          <w:szCs w:val="24"/>
        </w:rPr>
        <w:t>Zahrada se stáčela do k</w:t>
      </w:r>
      <w:r>
        <w:rPr>
          <w:rFonts w:ascii="Times New Roman" w:hAnsi="Times New Roman" w:cs="Times New Roman"/>
          <w:sz w:val="24"/>
          <w:szCs w:val="24"/>
        </w:rPr>
        <w:t>lubíčka jako starý spící kocour. Vysoké stromy, kterými byla osázena, byly zasazeny</w:t>
      </w:r>
      <w:r w:rsidRPr="00EC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zeleného porostu</w:t>
      </w:r>
      <w:r w:rsidRPr="00EC20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Vykonával jsem nenáročn</w:t>
      </w:r>
      <w:r>
        <w:rPr>
          <w:rFonts w:ascii="Times New Roman" w:hAnsi="Times New Roman" w:cs="Times New Roman"/>
          <w:sz w:val="24"/>
          <w:szCs w:val="24"/>
          <w:lang w:val="cs-CZ"/>
        </w:rPr>
        <w:t>é povolání, točil jsem dokumentární filmy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o zvířatech a seriály o rybaření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řece pro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nezaujaté 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rozhazovačné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televizní stanice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To mi zajišťovalo stálý příjem a zároveň značné množství volného času. Klidně </w:t>
      </w:r>
      <w:r>
        <w:rPr>
          <w:rFonts w:ascii="Times New Roman" w:hAnsi="Times New Roman" w:cs="Times New Roman"/>
          <w:sz w:val="24"/>
          <w:szCs w:val="24"/>
          <w:lang w:val="cs-CZ"/>
        </w:rPr>
        <w:t>bych mohl takto žít celé roky a</w:t>
      </w:r>
      <w:r w:rsidRPr="00EC2073">
        <w:rPr>
          <w:rFonts w:ascii="Times New Roman" w:hAnsi="Times New Roman" w:cs="Times New Roman"/>
          <w:sz w:val="24"/>
          <w:szCs w:val="24"/>
        </w:rPr>
        <w:t xml:space="preserve"> v klidu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EC2073">
        <w:rPr>
          <w:rFonts w:ascii="Times New Roman" w:hAnsi="Times New Roman" w:cs="Times New Roman"/>
          <w:sz w:val="24"/>
          <w:szCs w:val="24"/>
        </w:rPr>
        <w:t xml:space="preserve">filmovat </w:t>
      </w:r>
      <w:r>
        <w:rPr>
          <w:rFonts w:ascii="Times New Roman" w:hAnsi="Times New Roman" w:cs="Times New Roman"/>
          <w:sz w:val="24"/>
          <w:szCs w:val="24"/>
        </w:rPr>
        <w:t>pilné včeličky a dravé štiky</w:t>
      </w:r>
      <w:r w:rsidRPr="00EC2073">
        <w:rPr>
          <w:rFonts w:ascii="Times New Roman" w:hAnsi="Times New Roman" w:cs="Times New Roman"/>
          <w:sz w:val="24"/>
          <w:szCs w:val="24"/>
        </w:rPr>
        <w:t>.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Avšak jednoho dne se má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poklidná existence rozbila na kusy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Jediný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doporučený dopis </w:t>
      </w:r>
      <w:r>
        <w:rPr>
          <w:rFonts w:ascii="Times New Roman" w:hAnsi="Times New Roman" w:cs="Times New Roman"/>
          <w:sz w:val="24"/>
          <w:szCs w:val="24"/>
          <w:lang w:val="cs-CZ"/>
        </w:rPr>
        <w:t>rozpoutal v mém životě peklo.</w:t>
      </w:r>
    </w:p>
    <w:p w:rsidR="0091170E" w:rsidRPr="002F78F6" w:rsidRDefault="0091170E" w:rsidP="00857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0E" w:rsidRPr="001A5CB4" w:rsidRDefault="0091170E" w:rsidP="001A5C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A5CB4">
        <w:rPr>
          <w:rFonts w:ascii="Times New Roman" w:hAnsi="Times New Roman" w:cs="Times New Roman"/>
          <w:b/>
          <w:bCs/>
          <w:sz w:val="24"/>
          <w:szCs w:val="24"/>
          <w:lang w:val="cs-CZ"/>
        </w:rPr>
        <w:t>Notář</w:t>
      </w:r>
    </w:p>
    <w:p w:rsidR="0091170E" w:rsidRPr="002F78F6" w:rsidRDefault="0091170E" w:rsidP="00857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v obličeji se mu </w:t>
      </w:r>
      <w:r>
        <w:rPr>
          <w:rFonts w:ascii="Times New Roman" w:hAnsi="Times New Roman" w:cs="Times New Roman"/>
          <w:sz w:val="24"/>
          <w:szCs w:val="24"/>
          <w:lang w:val="cs-CZ"/>
        </w:rPr>
        <w:t>zračila veškerá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tíha jeho povolání</w:t>
      </w:r>
      <w:r>
        <w:rPr>
          <w:rFonts w:ascii="Times New Roman" w:hAnsi="Times New Roman" w:cs="Times New Roman"/>
          <w:sz w:val="24"/>
          <w:szCs w:val="24"/>
          <w:lang w:val="cs-CZ"/>
        </w:rPr>
        <w:t>.  Na ramenou mu leželo neviditelné břímě.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Zrudlé oči mu slzely. </w:t>
      </w:r>
      <w:r>
        <w:rPr>
          <w:rFonts w:ascii="Times New Roman" w:hAnsi="Times New Roman" w:cs="Times New Roman"/>
          <w:sz w:val="24"/>
          <w:szCs w:val="24"/>
          <w:lang w:val="cs-CZ"/>
        </w:rPr>
        <w:t>Z nosu mu teklo jak ze starého potrubí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a svým monotónním hlasem, tlumeným kvůli zanícení </w:t>
      </w:r>
      <w:r>
        <w:rPr>
          <w:rFonts w:ascii="Times New Roman" w:hAnsi="Times New Roman" w:cs="Times New Roman"/>
          <w:sz w:val="24"/>
          <w:szCs w:val="24"/>
          <w:lang w:val="cs-CZ"/>
        </w:rPr>
        <w:t>noso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hltanu, donekonečna četl tajemné a závažné </w:t>
      </w:r>
      <w:r>
        <w:rPr>
          <w:rFonts w:ascii="Times New Roman" w:hAnsi="Times New Roman" w:cs="Times New Roman"/>
          <w:sz w:val="24"/>
          <w:szCs w:val="24"/>
          <w:lang w:val="cs-CZ"/>
        </w:rPr>
        <w:t>položky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týkající se závěti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po nichž následovalo oznámení, že jsem zdědil obrovský obytný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dům</w:t>
      </w:r>
      <w:r>
        <w:rPr>
          <w:rFonts w:ascii="Times New Roman" w:hAnsi="Times New Roman" w:cs="Times New Roman"/>
          <w:sz w:val="24"/>
          <w:szCs w:val="24"/>
          <w:lang w:val="cs-CZ"/>
        </w:rPr>
        <w:t>, který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patřil mému </w:t>
      </w:r>
      <w:r>
        <w:rPr>
          <w:rFonts w:ascii="Times New Roman" w:hAnsi="Times New Roman" w:cs="Times New Roman"/>
          <w:sz w:val="24"/>
          <w:szCs w:val="24"/>
          <w:lang w:val="cs-CZ"/>
        </w:rPr>
        <w:t>zesnulému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strýci. N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ašli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ho zabaleného v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latexu a </w:t>
      </w:r>
      <w:r>
        <w:rPr>
          <w:rFonts w:ascii="Times New Roman" w:hAnsi="Times New Roman" w:cs="Times New Roman"/>
          <w:sz w:val="24"/>
          <w:szCs w:val="24"/>
          <w:lang w:val="cs-CZ"/>
        </w:rPr>
        <w:t>úplně tuhého v posteli jednoho mladíčka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 nímž už několik let žil.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Na chvíli se zdálo, že </w:t>
      </w:r>
      <w:r>
        <w:rPr>
          <w:rFonts w:ascii="Times New Roman" w:hAnsi="Times New Roman" w:cs="Times New Roman"/>
          <w:sz w:val="24"/>
          <w:szCs w:val="24"/>
          <w:lang w:val="cs-CZ"/>
        </w:rPr>
        <w:t>notář pozapomněl na strázně své rýmy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aby mohl napnout rty do úšklebku vyjadřujícího znechucení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a svěřit mi o gigolovi následovné: „</w:t>
      </w:r>
      <w:r>
        <w:rPr>
          <w:rFonts w:ascii="Times New Roman" w:hAnsi="Times New Roman" w:cs="Times New Roman"/>
          <w:sz w:val="24"/>
          <w:szCs w:val="24"/>
          <w:lang w:val="cs-CZ"/>
        </w:rPr>
        <w:t>Měl jsem ho tu včera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. Krásné tělo bez mozku.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Neschop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postarat se sám o sebe ani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chvilku. Váš strýc mi o něm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něco málo prozradil.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Jak se zdá, vyhodili ho </w:t>
      </w:r>
      <w:r>
        <w:rPr>
          <w:rFonts w:ascii="Times New Roman" w:hAnsi="Times New Roman" w:cs="Times New Roman"/>
          <w:sz w:val="24"/>
          <w:szCs w:val="24"/>
          <w:lang w:val="cs-CZ"/>
        </w:rPr>
        <w:t>od parašutistů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Bez pochyby proto, aby mu pomohl vyrovnat se s tím </w:t>
      </w:r>
      <w:r>
        <w:rPr>
          <w:rFonts w:ascii="Times New Roman" w:hAnsi="Times New Roman" w:cs="Times New Roman"/>
          <w:sz w:val="24"/>
          <w:szCs w:val="24"/>
          <w:lang w:val="cs-CZ"/>
        </w:rPr>
        <w:t>krutým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zklamáním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mu můj strýc odkázal svůj Mercedes 92 barvy karamelu,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velmi zvláštní 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>sbírku pláte</w:t>
      </w:r>
      <w:r>
        <w:rPr>
          <w:rFonts w:ascii="Times New Roman" w:hAnsi="Times New Roman" w:cs="Times New Roman"/>
          <w:sz w:val="24"/>
          <w:szCs w:val="24"/>
          <w:lang w:val="cs-CZ"/>
        </w:rPr>
        <w:t>n z XVIII století</w:t>
      </w:r>
      <w:r w:rsidRPr="002F78F6">
        <w:rPr>
          <w:rFonts w:ascii="Times New Roman" w:hAnsi="Times New Roman" w:cs="Times New Roman"/>
          <w:sz w:val="24"/>
          <w:szCs w:val="24"/>
          <w:lang w:val="cs-CZ"/>
        </w:rPr>
        <w:t xml:space="preserve"> a moc hezký apartmán u moře. </w:t>
      </w:r>
      <w:r>
        <w:rPr>
          <w:rFonts w:ascii="Times New Roman" w:hAnsi="Times New Roman" w:cs="Times New Roman"/>
          <w:sz w:val="24"/>
          <w:szCs w:val="24"/>
          <w:lang w:val="cs-CZ"/>
        </w:rPr>
        <w:t>Po této krátké odbočce se notář vrátil k naší záležitosti. „</w:t>
      </w:r>
      <w:r w:rsidRPr="00EC2073">
        <w:rPr>
          <w:rFonts w:ascii="Times New Roman" w:hAnsi="Times New Roman" w:cs="Times New Roman"/>
          <w:sz w:val="24"/>
          <w:szCs w:val="24"/>
        </w:rPr>
        <w:t>Takže, pane Tanner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2073">
        <w:rPr>
          <w:rFonts w:ascii="Times New Roman" w:hAnsi="Times New Roman" w:cs="Times New Roman"/>
          <w:sz w:val="24"/>
          <w:szCs w:val="24"/>
        </w:rPr>
        <w:t>, přij</w:t>
      </w:r>
      <w:r>
        <w:rPr>
          <w:rFonts w:ascii="Times New Roman" w:hAnsi="Times New Roman" w:cs="Times New Roman"/>
          <w:sz w:val="24"/>
          <w:szCs w:val="24"/>
        </w:rPr>
        <w:t>ímá</w:t>
      </w:r>
      <w:r w:rsidRPr="00EC2073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své dědictví?“ V tu chvíli mi jeho </w:t>
      </w:r>
      <w:r w:rsidRPr="00EC2073">
        <w:rPr>
          <w:rFonts w:ascii="Times New Roman" w:hAnsi="Times New Roman" w:cs="Times New Roman"/>
          <w:sz w:val="24"/>
          <w:szCs w:val="24"/>
        </w:rPr>
        <w:t xml:space="preserve">otázka připadala </w:t>
      </w:r>
      <w:r>
        <w:rPr>
          <w:rFonts w:ascii="Times New Roman" w:hAnsi="Times New Roman" w:cs="Times New Roman"/>
          <w:sz w:val="24"/>
          <w:szCs w:val="24"/>
        </w:rPr>
        <w:t>k smíchu</w:t>
      </w:r>
      <w:r w:rsidRPr="00EC2073">
        <w:rPr>
          <w:rFonts w:ascii="Times New Roman" w:hAnsi="Times New Roman" w:cs="Times New Roman"/>
          <w:sz w:val="24"/>
          <w:szCs w:val="24"/>
        </w:rPr>
        <w:t>. Kdo by odmítl takový dům?</w:t>
      </w:r>
      <w:r>
        <w:rPr>
          <w:rFonts w:ascii="Times New Roman" w:hAnsi="Times New Roman" w:cs="Times New Roman"/>
          <w:sz w:val="24"/>
          <w:szCs w:val="24"/>
        </w:rPr>
        <w:t xml:space="preserve"> Notář se na mě podíval, jako by mě litoval, pak zaznamenal mou odpověď.</w:t>
      </w:r>
    </w:p>
    <w:p w:rsidR="0091170E" w:rsidRPr="00BF73DB" w:rsidRDefault="0091170E">
      <w:pPr>
        <w:rPr>
          <w:lang w:val="cs-CZ"/>
        </w:rPr>
      </w:pPr>
    </w:p>
    <w:sectPr w:rsidR="0091170E" w:rsidRPr="00BF73DB" w:rsidSect="0025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88F"/>
    <w:rsid w:val="00054645"/>
    <w:rsid w:val="00151E86"/>
    <w:rsid w:val="001A47E0"/>
    <w:rsid w:val="001A5CB4"/>
    <w:rsid w:val="00240EC4"/>
    <w:rsid w:val="00257E25"/>
    <w:rsid w:val="002B37CC"/>
    <w:rsid w:val="002F78F6"/>
    <w:rsid w:val="00364843"/>
    <w:rsid w:val="004940BA"/>
    <w:rsid w:val="00647B15"/>
    <w:rsid w:val="008072DF"/>
    <w:rsid w:val="0085788F"/>
    <w:rsid w:val="0091170E"/>
    <w:rsid w:val="00A05F17"/>
    <w:rsid w:val="00A90C7A"/>
    <w:rsid w:val="00BF73DB"/>
    <w:rsid w:val="00EC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F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433</Words>
  <Characters>2555</Characters>
  <Application>Microsoft Office Outlook</Application>
  <DocSecurity>0</DocSecurity>
  <Lines>0</Lines>
  <Paragraphs>0</Paragraphs>
  <ScaleCrop>false</ScaleCrop>
  <Company>TURBO A.Ş.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Překlad – Jean-Paul Dubois, 1-3</dc:title>
  <dc:subject/>
  <dc:creator>Valued Acer Customer</dc:creator>
  <cp:keywords/>
  <dc:description/>
  <cp:lastModifiedBy>Pavla</cp:lastModifiedBy>
  <cp:revision>2</cp:revision>
  <dcterms:created xsi:type="dcterms:W3CDTF">2014-10-03T09:31:00Z</dcterms:created>
  <dcterms:modified xsi:type="dcterms:W3CDTF">2014-10-03T09:31:00Z</dcterms:modified>
</cp:coreProperties>
</file>