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31" w:rsidRDefault="001E378E">
      <w:pPr>
        <w:rPr>
          <w:lang w:val="cs-CZ"/>
        </w:rPr>
      </w:pPr>
      <w:r>
        <w:rPr>
          <w:lang w:val="cs-CZ"/>
        </w:rPr>
        <w:t>Op</w:t>
      </w:r>
    </w:p>
    <w:p w:rsidR="001E378E" w:rsidRDefault="001E378E">
      <w:pPr>
        <w:rPr>
          <w:lang w:val="cs-CZ"/>
        </w:rPr>
      </w:pPr>
      <w:r>
        <w:rPr>
          <w:lang w:val="cs-CZ"/>
        </w:rPr>
        <w:t>Aan</w:t>
      </w:r>
    </w:p>
    <w:p w:rsidR="001E378E" w:rsidRDefault="001E378E">
      <w:pPr>
        <w:rPr>
          <w:lang w:val="cs-CZ"/>
        </w:rPr>
      </w:pPr>
      <w:r>
        <w:rPr>
          <w:lang w:val="cs-CZ"/>
        </w:rPr>
        <w:t>Naast</w:t>
      </w:r>
    </w:p>
    <w:p w:rsidR="001E378E" w:rsidRDefault="001E378E">
      <w:pPr>
        <w:rPr>
          <w:lang w:val="cs-CZ"/>
        </w:rPr>
      </w:pPr>
      <w:r>
        <w:rPr>
          <w:lang w:val="cs-CZ"/>
        </w:rPr>
        <w:t>Achter</w:t>
      </w:r>
    </w:p>
    <w:p w:rsidR="001E378E" w:rsidRDefault="001E378E">
      <w:pPr>
        <w:rPr>
          <w:lang w:val="cs-CZ"/>
        </w:rPr>
      </w:pPr>
      <w:r>
        <w:rPr>
          <w:lang w:val="cs-CZ"/>
        </w:rPr>
        <w:t>Voor</w:t>
      </w:r>
    </w:p>
    <w:p w:rsidR="001E378E" w:rsidRDefault="001E378E">
      <w:pPr>
        <w:rPr>
          <w:lang w:val="cs-CZ"/>
        </w:rPr>
      </w:pPr>
      <w:r>
        <w:rPr>
          <w:lang w:val="cs-CZ"/>
        </w:rPr>
        <w:t>Van</w:t>
      </w:r>
    </w:p>
    <w:p w:rsidR="001E378E" w:rsidRDefault="001E378E">
      <w:pPr>
        <w:rPr>
          <w:lang w:val="cs-CZ"/>
        </w:rPr>
      </w:pPr>
      <w:r>
        <w:rPr>
          <w:lang w:val="cs-CZ"/>
        </w:rPr>
        <w:t>Uit</w:t>
      </w:r>
    </w:p>
    <w:p w:rsidR="001E378E" w:rsidRDefault="001E378E">
      <w:pPr>
        <w:rPr>
          <w:lang w:val="cs-CZ"/>
        </w:rPr>
      </w:pPr>
      <w:r>
        <w:rPr>
          <w:lang w:val="cs-CZ"/>
        </w:rPr>
        <w:t>In</w:t>
      </w:r>
    </w:p>
    <w:p w:rsidR="001E378E" w:rsidRDefault="001E378E">
      <w:pPr>
        <w:rPr>
          <w:lang w:val="cs-CZ"/>
        </w:rPr>
      </w:pPr>
    </w:p>
    <w:p w:rsidR="001E378E" w:rsidRDefault="001E378E">
      <w:pPr>
        <w:rPr>
          <w:lang w:val="cs-CZ"/>
        </w:rPr>
      </w:pPr>
      <w:r>
        <w:rPr>
          <w:lang w:val="cs-CZ"/>
        </w:rPr>
        <w:t>Doen/ geven</w:t>
      </w:r>
    </w:p>
    <w:p w:rsidR="00A24131" w:rsidRDefault="00A24131">
      <w:pPr>
        <w:rPr>
          <w:lang w:val="cs-CZ"/>
        </w:rPr>
      </w:pPr>
      <w:r>
        <w:rPr>
          <w:lang w:val="cs-CZ"/>
        </w:rPr>
        <w:t>Dan kunnen we samen gaan</w:t>
      </w:r>
    </w:p>
    <w:p w:rsidR="00A24131" w:rsidRDefault="00A24131">
      <w:pPr>
        <w:rPr>
          <w:lang w:val="cs-CZ"/>
        </w:rPr>
      </w:pPr>
      <w:r>
        <w:rPr>
          <w:lang w:val="cs-CZ"/>
        </w:rPr>
        <w:t>Over een uur</w:t>
      </w:r>
    </w:p>
    <w:p w:rsidR="00A24131" w:rsidRDefault="00A24131">
      <w:pPr>
        <w:rPr>
          <w:lang w:val="cs-CZ"/>
        </w:rPr>
      </w:pPr>
      <w:r>
        <w:rPr>
          <w:lang w:val="cs-CZ"/>
        </w:rPr>
        <w:t>Over een muur</w:t>
      </w:r>
    </w:p>
    <w:p w:rsidR="00A24131" w:rsidRDefault="00A24131">
      <w:pPr>
        <w:rPr>
          <w:lang w:val="cs-CZ"/>
        </w:rPr>
      </w:pPr>
      <w:r>
        <w:rPr>
          <w:lang w:val="cs-CZ"/>
        </w:rPr>
        <w:t>Ongeveer 5 km hier vandaan</w:t>
      </w:r>
    </w:p>
    <w:p w:rsidR="00A24131" w:rsidRDefault="00A24131">
      <w:pPr>
        <w:rPr>
          <w:lang w:val="cs-CZ"/>
        </w:rPr>
      </w:pPr>
      <w:r>
        <w:rPr>
          <w:lang w:val="cs-CZ"/>
        </w:rPr>
        <w:t>Veel plezier!</w:t>
      </w:r>
    </w:p>
    <w:p w:rsidR="00A24131" w:rsidRDefault="00A24131">
      <w:pPr>
        <w:rPr>
          <w:lang w:val="cs-CZ"/>
        </w:rPr>
      </w:pPr>
      <w:r>
        <w:rPr>
          <w:lang w:val="cs-CZ"/>
        </w:rPr>
        <w:t>Met de fiets maar, anders moeten we een uur op de bus wachten.</w:t>
      </w:r>
    </w:p>
    <w:p w:rsidR="00A24131" w:rsidRDefault="00A24131">
      <w:pPr>
        <w:rPr>
          <w:lang w:val="cs-CZ"/>
        </w:rPr>
      </w:pPr>
      <w:r>
        <w:rPr>
          <w:lang w:val="cs-CZ"/>
        </w:rPr>
        <w:t xml:space="preserve">Pardon wat zegt u? </w:t>
      </w:r>
      <w:r w:rsidR="001718B8">
        <w:rPr>
          <w:lang w:val="cs-CZ"/>
        </w:rPr>
        <w:t>Kunt u dat nog een zeggen.</w:t>
      </w:r>
    </w:p>
    <w:p w:rsidR="001718B8" w:rsidRDefault="001718B8">
      <w:pPr>
        <w:rPr>
          <w:lang w:val="cs-CZ"/>
        </w:rPr>
      </w:pPr>
      <w:r>
        <w:rPr>
          <w:lang w:val="cs-CZ"/>
        </w:rPr>
        <w:t>Het nummer</w:t>
      </w:r>
    </w:p>
    <w:p w:rsidR="001718B8" w:rsidRDefault="001718B8">
      <w:pPr>
        <w:rPr>
          <w:lang w:val="cs-CZ"/>
        </w:rPr>
      </w:pPr>
      <w:r>
        <w:rPr>
          <w:lang w:val="cs-CZ"/>
        </w:rPr>
        <w:t>Maar lijn 1 is net weg</w:t>
      </w:r>
    </w:p>
    <w:p w:rsidR="008F7AFA" w:rsidRDefault="008F7AFA">
      <w:pPr>
        <w:rPr>
          <w:lang w:val="cs-CZ"/>
        </w:rPr>
      </w:pPr>
      <w:r>
        <w:rPr>
          <w:lang w:val="cs-CZ"/>
        </w:rPr>
        <w:t>De volgende komt pas over een kwartier.</w:t>
      </w:r>
    </w:p>
    <w:p w:rsidR="008F7AFA" w:rsidRDefault="008F7AFA">
      <w:pPr>
        <w:rPr>
          <w:lang w:val="cs-CZ"/>
        </w:rPr>
      </w:pPr>
      <w:r>
        <w:rPr>
          <w:lang w:val="cs-CZ"/>
        </w:rPr>
        <w:t>Daar komt lijn 4 net aan.- aankomen</w:t>
      </w:r>
    </w:p>
    <w:p w:rsidR="008F7AFA" w:rsidRDefault="008F7AFA">
      <w:pPr>
        <w:rPr>
          <w:lang w:val="cs-CZ"/>
        </w:rPr>
      </w:pPr>
      <w:r>
        <w:rPr>
          <w:lang w:val="cs-CZ"/>
        </w:rPr>
        <w:t>Dat is ook goed.</w:t>
      </w:r>
    </w:p>
    <w:p w:rsidR="008F7AFA" w:rsidRDefault="008F7AFA">
      <w:pPr>
        <w:rPr>
          <w:lang w:val="cs-CZ"/>
        </w:rPr>
      </w:pPr>
      <w:r>
        <w:rPr>
          <w:lang w:val="cs-CZ"/>
        </w:rPr>
        <w:t>Het gesprek</w:t>
      </w:r>
    </w:p>
    <w:p w:rsidR="008F7AFA" w:rsidRDefault="008F7AFA">
      <w:pPr>
        <w:rPr>
          <w:lang w:val="cs-CZ"/>
        </w:rPr>
      </w:pPr>
      <w:r>
        <w:rPr>
          <w:lang w:val="cs-CZ"/>
        </w:rPr>
        <w:t>Plaatsbewijzen</w:t>
      </w:r>
    </w:p>
    <w:p w:rsidR="008F7AFA" w:rsidRDefault="008F7AFA">
      <w:pPr>
        <w:rPr>
          <w:lang w:val="cs-CZ"/>
        </w:rPr>
      </w:pPr>
      <w:r>
        <w:rPr>
          <w:lang w:val="cs-CZ"/>
        </w:rPr>
        <w:t>Welke trein moet ik dan hebben/nemen/ met welke trein moet ik gaan</w:t>
      </w:r>
    </w:p>
    <w:p w:rsidR="008F7AFA" w:rsidRDefault="00362C15">
      <w:pPr>
        <w:rPr>
          <w:lang w:val="cs-CZ"/>
        </w:rPr>
      </w:pPr>
      <w:r>
        <w:rPr>
          <w:lang w:val="cs-CZ"/>
        </w:rPr>
        <w:t>Weet u op welke spoor ik in Utrecht moet zijn?</w:t>
      </w:r>
    </w:p>
    <w:p w:rsidR="00362C15" w:rsidRDefault="00362C15">
      <w:pPr>
        <w:rPr>
          <w:lang w:val="cs-CZ"/>
        </w:rPr>
      </w:pPr>
      <w:r>
        <w:rPr>
          <w:lang w:val="cs-CZ"/>
        </w:rPr>
        <w:t>De trein richting Arnhem vertrekt van spoor 5B.</w:t>
      </w:r>
    </w:p>
    <w:p w:rsidR="00362C15" w:rsidRDefault="00362C15">
      <w:pPr>
        <w:rPr>
          <w:lang w:val="cs-CZ"/>
        </w:rPr>
      </w:pPr>
      <w:r>
        <w:rPr>
          <w:lang w:val="cs-CZ"/>
        </w:rPr>
        <w:t>Aankomen/vertrekken- aankomst/vertrek</w:t>
      </w:r>
    </w:p>
    <w:p w:rsidR="00362C15" w:rsidRDefault="00362C15">
      <w:pPr>
        <w:rPr>
          <w:lang w:val="cs-CZ"/>
        </w:rPr>
      </w:pPr>
      <w:r>
        <w:rPr>
          <w:lang w:val="cs-CZ"/>
        </w:rPr>
        <w:t>Dank u vriendelijk</w:t>
      </w:r>
    </w:p>
    <w:p w:rsidR="00362C15" w:rsidRDefault="00362C15">
      <w:pPr>
        <w:rPr>
          <w:lang w:val="cs-CZ"/>
        </w:rPr>
      </w:pPr>
      <w:r>
        <w:rPr>
          <w:lang w:val="cs-CZ"/>
        </w:rPr>
        <w:t>Prettige reis!</w:t>
      </w:r>
    </w:p>
    <w:p w:rsidR="00362C15" w:rsidRDefault="00362C15">
      <w:pPr>
        <w:rPr>
          <w:lang w:val="cs-CZ"/>
        </w:rPr>
      </w:pPr>
      <w:r>
        <w:rPr>
          <w:lang w:val="cs-CZ"/>
        </w:rPr>
        <w:t>Momentje</w:t>
      </w:r>
    </w:p>
    <w:p w:rsidR="00362C15" w:rsidRDefault="00362C15">
      <w:pPr>
        <w:rPr>
          <w:lang w:val="cs-CZ"/>
        </w:rPr>
      </w:pPr>
      <w:r>
        <w:rPr>
          <w:lang w:val="cs-CZ"/>
        </w:rPr>
        <w:lastRenderedPageBreak/>
        <w:t>Boer zoekt vrouw:</w:t>
      </w:r>
      <w:bookmarkStart w:id="0" w:name="_GoBack"/>
      <w:bookmarkEnd w:id="0"/>
      <w:r>
        <w:rPr>
          <w:lang w:val="cs-CZ"/>
        </w:rPr>
        <w:t xml:space="preserve">  www.boerzoektvrouw.nl</w:t>
      </w:r>
    </w:p>
    <w:p w:rsidR="008F7AFA" w:rsidRDefault="008F7AFA">
      <w:pPr>
        <w:rPr>
          <w:lang w:val="cs-CZ"/>
        </w:rPr>
      </w:pPr>
    </w:p>
    <w:p w:rsidR="00A24131" w:rsidRPr="001E378E" w:rsidRDefault="00A24131">
      <w:pPr>
        <w:rPr>
          <w:lang w:val="cs-CZ"/>
        </w:rPr>
      </w:pPr>
    </w:p>
    <w:sectPr w:rsidR="00A24131" w:rsidRPr="001E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8E"/>
    <w:rsid w:val="001718B8"/>
    <w:rsid w:val="001E378E"/>
    <w:rsid w:val="00362C15"/>
    <w:rsid w:val="008F7AFA"/>
    <w:rsid w:val="00A24131"/>
    <w:rsid w:val="00AC1D07"/>
    <w:rsid w:val="00D13BCA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4FD4A524.dotm</Template>
  <TotalTime>71</TotalTime>
  <Pages>2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Elbel</dc:creator>
  <cp:lastModifiedBy>Adéla Elbel</cp:lastModifiedBy>
  <cp:revision>2</cp:revision>
  <dcterms:created xsi:type="dcterms:W3CDTF">2014-11-05T11:43:00Z</dcterms:created>
  <dcterms:modified xsi:type="dcterms:W3CDTF">2014-11-05T12:59:00Z</dcterms:modified>
</cp:coreProperties>
</file>