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53" w:rsidRDefault="00443D53" w:rsidP="00443D53">
      <w:r>
        <w:t xml:space="preserve">TOETS LES 1 + 2 </w:t>
      </w:r>
    </w:p>
    <w:p w:rsidR="00443D53" w:rsidRDefault="00443D53" w:rsidP="00443D53">
      <w:r>
        <w:t xml:space="preserve">11 november 2014 NAAM STUDENT: </w:t>
      </w:r>
    </w:p>
    <w:p w:rsidR="00443D53" w:rsidRDefault="00443D53" w:rsidP="00443D53">
      <w:r>
        <w:t xml:space="preserve">1. Welk woord ontbreekt? Vul in, kies uit: </w:t>
      </w:r>
    </w:p>
    <w:p w:rsidR="00443D53" w:rsidRDefault="00443D53" w:rsidP="00443D53">
      <w:r>
        <w:t xml:space="preserve"> ontmoet, beroep, talen, Engels, studenten, uit, doe, werkt, hand, je, woont </w:t>
      </w:r>
    </w:p>
    <w:p w:rsidR="00443D53" w:rsidRDefault="00443D53" w:rsidP="00443D53">
      <w:r>
        <w:t xml:space="preserve">a) Meneer Willems ................... en ....................... in Rotterdam. </w:t>
      </w:r>
    </w:p>
    <w:p w:rsidR="00443D53" w:rsidRDefault="00443D53" w:rsidP="00443D53">
      <w:r>
        <w:t xml:space="preserve">b) Wat ....................... je? –&gt; Ik studeer talen. </w:t>
      </w:r>
    </w:p>
    <w:p w:rsidR="00443D53" w:rsidRDefault="00443D53" w:rsidP="00443D53">
      <w:r>
        <w:t xml:space="preserve">c) Welke ........................ spreek je? -&gt; Ik? ................ en Duits. </w:t>
      </w:r>
    </w:p>
    <w:p w:rsidR="00443D53" w:rsidRDefault="00443D53" w:rsidP="00443D53">
      <w:r>
        <w:t xml:space="preserve">d) Waar kom ..................... vandaan? </w:t>
      </w:r>
    </w:p>
    <w:p w:rsidR="00443D53" w:rsidRDefault="00443D53" w:rsidP="00443D53">
      <w:r>
        <w:t xml:space="preserve">e) Maria komt .............. Italië. </w:t>
      </w:r>
    </w:p>
    <w:p w:rsidR="00443D53" w:rsidRDefault="00443D53" w:rsidP="00443D53">
      <w:r>
        <w:t xml:space="preserve">f) De................ gaan naar de universiteit. </w:t>
      </w:r>
    </w:p>
    <w:p w:rsidR="00443D53" w:rsidRDefault="00443D53" w:rsidP="00443D53">
      <w:r>
        <w:t xml:space="preserve">g) Wat is uw .................? -&gt; Ik werk als leraar. </w:t>
      </w:r>
    </w:p>
    <w:p w:rsidR="00443D53" w:rsidRDefault="00443D53" w:rsidP="00443D53">
      <w:r>
        <w:t xml:space="preserve">h) Saskia ......................... Maria in de kantine. </w:t>
      </w:r>
    </w:p>
    <w:p w:rsidR="00443D53" w:rsidRDefault="00443D53" w:rsidP="00443D53">
      <w:r>
        <w:t xml:space="preserve">i) Dit is een vrouw. Ze heeft een boek in haar ............................ . </w:t>
      </w:r>
    </w:p>
    <w:p w:rsidR="00443D53" w:rsidRDefault="00443D53" w:rsidP="00443D53">
      <w:r>
        <w:t xml:space="preserve">2. Wat is de vraag bij dit antwoord? Schrijf de zin op. </w:t>
      </w:r>
    </w:p>
    <w:p w:rsidR="00443D53" w:rsidRDefault="00443D53" w:rsidP="00443D53">
      <w:r>
        <w:t xml:space="preserve">1. ........................................................... - Uit Vlaanderen. </w:t>
      </w:r>
    </w:p>
    <w:p w:rsidR="00443D53" w:rsidRDefault="00443D53" w:rsidP="00443D53">
      <w:r>
        <w:t xml:space="preserve">2. ........................................................... - Ik ben student. </w:t>
      </w:r>
    </w:p>
    <w:p w:rsidR="00443D53" w:rsidRDefault="00443D53" w:rsidP="00443D53">
      <w:r>
        <w:t xml:space="preserve">3. ........................................................... - Nee, ik werk niet als docent. </w:t>
      </w:r>
    </w:p>
    <w:p w:rsidR="00443D53" w:rsidRDefault="00443D53" w:rsidP="00443D53">
      <w:r>
        <w:t xml:space="preserve">4. ............................................................ - Spaans en Engels. </w:t>
      </w:r>
    </w:p>
    <w:p w:rsidR="00443D53" w:rsidRDefault="00443D53" w:rsidP="00443D53">
      <w:r>
        <w:t xml:space="preserve">5. ............................................................ - In Brussel. </w:t>
      </w:r>
    </w:p>
    <w:p w:rsidR="00443D53" w:rsidRDefault="00443D53" w:rsidP="00443D53">
      <w:r>
        <w:t xml:space="preserve">6. ............................................................ - Maria Borsato. </w:t>
      </w:r>
    </w:p>
    <w:p w:rsidR="00443D53" w:rsidRDefault="00443D53" w:rsidP="00443D53">
      <w:r>
        <w:t xml:space="preserve">7. ............................................................ - Nee, ik heb geen auto. </w:t>
      </w:r>
    </w:p>
    <w:p w:rsidR="00443D53" w:rsidRDefault="00443D53" w:rsidP="00443D53">
      <w:r>
        <w:t xml:space="preserve">3. Kies de goede vorm van het werkwoord: </w:t>
      </w:r>
    </w:p>
    <w:p w:rsidR="00443D53" w:rsidRDefault="00443D53" w:rsidP="00443D53">
      <w:r>
        <w:t xml:space="preserve">1.De studenten ............................. in het leslokaal. </w:t>
      </w:r>
    </w:p>
    <w:p w:rsidR="00443D53" w:rsidRDefault="00443D53" w:rsidP="00443D53">
      <w:r>
        <w:t xml:space="preserve">a) liggen b) zit c) zitten </w:t>
      </w:r>
    </w:p>
    <w:p w:rsidR="00443D53" w:rsidRDefault="00443D53" w:rsidP="00443D53">
      <w:r>
        <w:t xml:space="preserve">2. Het schrift ............................. op de tafel. </w:t>
      </w:r>
    </w:p>
    <w:p w:rsidR="00443D53" w:rsidRDefault="00443D53" w:rsidP="00443D53">
      <w:r>
        <w:t xml:space="preserve">a) lig b) ligt c) liggen 3. Dit is een vrouw. Zij ................... . </w:t>
      </w:r>
    </w:p>
    <w:p w:rsidR="00443D53" w:rsidRDefault="00443D53" w:rsidP="00443D53">
      <w:r>
        <w:t xml:space="preserve">a) sta b) staan c) staat </w:t>
      </w:r>
    </w:p>
    <w:p w:rsidR="00443D53" w:rsidRDefault="00443D53" w:rsidP="00443D53">
      <w:r>
        <w:t xml:space="preserve">4. Ik ..................... drie talen. </w:t>
      </w:r>
    </w:p>
    <w:p w:rsidR="00443D53" w:rsidRDefault="00443D53" w:rsidP="00443D53">
      <w:r>
        <w:t xml:space="preserve">a) spreken b) spreekt c) spreek </w:t>
      </w:r>
    </w:p>
    <w:p w:rsidR="00443D53" w:rsidRDefault="00443D53" w:rsidP="00443D53">
      <w:r>
        <w:t xml:space="preserve">5. .................... jullie ook in Brno? </w:t>
      </w:r>
    </w:p>
    <w:p w:rsidR="00443D53" w:rsidRDefault="00443D53" w:rsidP="00443D53">
      <w:r>
        <w:t xml:space="preserve">a) woon b) wonen c) woont </w:t>
      </w:r>
    </w:p>
    <w:p w:rsidR="00443D53" w:rsidRDefault="00443D53" w:rsidP="00443D53">
      <w:r>
        <w:lastRenderedPageBreak/>
        <w:t xml:space="preserve">6. Waar ............... u vandaan? </w:t>
      </w:r>
    </w:p>
    <w:p w:rsidR="00443D53" w:rsidRDefault="00443D53" w:rsidP="00443D53">
      <w:r>
        <w:t xml:space="preserve">a) komt b) komm c) komen </w:t>
      </w:r>
    </w:p>
    <w:p w:rsidR="00443D53" w:rsidRDefault="00443D53" w:rsidP="00443D53">
      <w:r>
        <w:t xml:space="preserve">7. Waar ................... je? </w:t>
      </w:r>
    </w:p>
    <w:p w:rsidR="00443D53" w:rsidRDefault="00443D53" w:rsidP="00443D53">
      <w:r>
        <w:t xml:space="preserve">a) woont b) woon c) won </w:t>
      </w:r>
    </w:p>
    <w:p w:rsidR="00443D53" w:rsidRDefault="00443D53" w:rsidP="00443D53">
      <w:r>
        <w:t xml:space="preserve">4. Vertaal naar het Nederlands! </w:t>
      </w:r>
    </w:p>
    <w:p w:rsidR="00443D53" w:rsidRDefault="00443D53" w:rsidP="00443D53">
      <w:r>
        <w:t xml:space="preserve">a) Česko </w:t>
      </w:r>
    </w:p>
    <w:p w:rsidR="00443D53" w:rsidRDefault="00443D53" w:rsidP="00443D53">
      <w:r>
        <w:t xml:space="preserve">b) tabule </w:t>
      </w:r>
    </w:p>
    <w:p w:rsidR="00443D53" w:rsidRDefault="00443D53" w:rsidP="00443D53">
      <w:r>
        <w:t xml:space="preserve">c) stůl </w:t>
      </w:r>
    </w:p>
    <w:p w:rsidR="00443D53" w:rsidRDefault="00443D53" w:rsidP="00443D53">
      <w:r>
        <w:t xml:space="preserve">d) kluk </w:t>
      </w:r>
    </w:p>
    <w:p w:rsidR="00443D53" w:rsidRDefault="00443D53" w:rsidP="00443D53">
      <w:r>
        <w:t>e) dítě</w:t>
      </w:r>
    </w:p>
    <w:p w:rsidR="00443D53" w:rsidRDefault="00443D53" w:rsidP="00443D53">
      <w:r>
        <w:t xml:space="preserve">f) dům </w:t>
      </w:r>
    </w:p>
    <w:p w:rsidR="00443D53" w:rsidRDefault="00443D53" w:rsidP="00443D53">
      <w:r>
        <w:t xml:space="preserve">g) Jak se jmenuješ? </w:t>
      </w:r>
    </w:p>
    <w:p w:rsidR="00443D53" w:rsidRDefault="00443D53" w:rsidP="00443D53">
      <w:r>
        <w:t xml:space="preserve">h) Kde bydlí tví rodiče? </w:t>
      </w:r>
    </w:p>
    <w:p w:rsidR="00443D53" w:rsidRDefault="00443D53" w:rsidP="00443D53">
      <w:r>
        <w:t xml:space="preserve">i) Jaké je povolání tvé matky? </w:t>
      </w:r>
    </w:p>
    <w:p w:rsidR="002B6975" w:rsidRDefault="00443D53" w:rsidP="00443D53">
      <w:r>
        <w:t>j) Máš kolo?</w:t>
      </w:r>
      <w:bookmarkStart w:id="0" w:name="_GoBack"/>
      <w:bookmarkEnd w:id="0"/>
    </w:p>
    <w:sectPr w:rsidR="002B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3"/>
    <w:rsid w:val="00443D53"/>
    <w:rsid w:val="00AC1D07"/>
    <w:rsid w:val="00D13BCA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B5ABBBD9.dotm</Template>
  <TotalTime>0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Elbel</dc:creator>
  <cp:lastModifiedBy>Adéla Elbel</cp:lastModifiedBy>
  <cp:revision>1</cp:revision>
  <dcterms:created xsi:type="dcterms:W3CDTF">2014-11-12T12:42:00Z</dcterms:created>
  <dcterms:modified xsi:type="dcterms:W3CDTF">2014-11-12T12:42:00Z</dcterms:modified>
</cp:coreProperties>
</file>