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5" w:rsidRDefault="00F6053D">
      <w:pPr>
        <w:rPr>
          <w:lang w:val="cs-CZ"/>
        </w:rPr>
      </w:pPr>
      <w:r>
        <w:rPr>
          <w:lang w:val="cs-CZ"/>
        </w:rPr>
        <w:t xml:space="preserve">Moeder </w:t>
      </w:r>
      <w:r w:rsidRPr="00F6053D">
        <w:rPr>
          <w:b/>
          <w:sz w:val="32"/>
          <w:szCs w:val="32"/>
          <w:u w:val="single"/>
          <w:lang w:val="cs-CZ"/>
        </w:rPr>
        <w:t xml:space="preserve">is </w:t>
      </w:r>
      <w:r>
        <w:rPr>
          <w:lang w:val="cs-CZ"/>
        </w:rPr>
        <w:t>thuis</w:t>
      </w:r>
    </w:p>
    <w:p w:rsidR="00F6053D" w:rsidRDefault="00F6053D">
      <w:pPr>
        <w:rPr>
          <w:lang w:val="cs-CZ"/>
        </w:rPr>
      </w:pPr>
      <w:r>
        <w:rPr>
          <w:lang w:val="cs-CZ"/>
        </w:rPr>
        <w:t xml:space="preserve">Vandaag </w:t>
      </w:r>
      <w:r w:rsidRPr="00F6053D">
        <w:rPr>
          <w:b/>
          <w:sz w:val="32"/>
          <w:szCs w:val="32"/>
          <w:u w:val="single"/>
          <w:lang w:val="cs-CZ"/>
        </w:rPr>
        <w:t>is</w:t>
      </w:r>
      <w:r w:rsidRPr="00F6053D">
        <w:rPr>
          <w:lang w:val="cs-CZ"/>
        </w:rPr>
        <w:t xml:space="preserve"> </w:t>
      </w:r>
      <w:r>
        <w:rPr>
          <w:lang w:val="cs-CZ"/>
        </w:rPr>
        <w:t>moeder thuis</w:t>
      </w:r>
    </w:p>
    <w:p w:rsidR="00F6053D" w:rsidRDefault="00F6053D">
      <w:pPr>
        <w:rPr>
          <w:lang w:val="cs-CZ"/>
        </w:rPr>
      </w:pPr>
      <w:r>
        <w:rPr>
          <w:lang w:val="cs-CZ"/>
        </w:rPr>
        <w:t xml:space="preserve">Weet je </w:t>
      </w:r>
      <w:r w:rsidRPr="00F6053D">
        <w:rPr>
          <w:u w:val="single"/>
          <w:lang w:val="cs-CZ"/>
        </w:rPr>
        <w:t xml:space="preserve">waar het postkantoor </w:t>
      </w:r>
      <w:r w:rsidRPr="00F6053D">
        <w:rPr>
          <w:b/>
          <w:sz w:val="32"/>
          <w:szCs w:val="32"/>
          <w:lang w:val="cs-CZ"/>
        </w:rPr>
        <w:t>is</w:t>
      </w:r>
      <w:r w:rsidRPr="00F6053D">
        <w:rPr>
          <w:u w:val="single"/>
          <w:lang w:val="cs-CZ"/>
        </w:rPr>
        <w:t>?</w:t>
      </w:r>
    </w:p>
    <w:p w:rsidR="00F6053D" w:rsidRDefault="00F6053D">
      <w:pPr>
        <w:rPr>
          <w:lang w:val="cs-CZ"/>
        </w:rPr>
      </w:pPr>
      <w:r>
        <w:rPr>
          <w:lang w:val="cs-CZ"/>
        </w:rPr>
        <w:t>Taal-/// ta-len tallen</w:t>
      </w:r>
    </w:p>
    <w:p w:rsidR="00F6053D" w:rsidRDefault="00F6053D">
      <w:pPr>
        <w:rPr>
          <w:lang w:val="cs-CZ"/>
        </w:rPr>
      </w:pPr>
      <w:r>
        <w:rPr>
          <w:lang w:val="cs-CZ"/>
        </w:rPr>
        <w:t>Maar</w:t>
      </w:r>
    </w:p>
    <w:p w:rsidR="00F6053D" w:rsidRDefault="00F6053D">
      <w:pPr>
        <w:rPr>
          <w:lang w:val="cs-CZ"/>
        </w:rPr>
      </w:pPr>
      <w:r>
        <w:rPr>
          <w:lang w:val="cs-CZ"/>
        </w:rPr>
        <w:t>Naam- namen</w:t>
      </w:r>
    </w:p>
    <w:p w:rsidR="00F6053D" w:rsidRDefault="00F6053D">
      <w:pPr>
        <w:rPr>
          <w:lang w:val="cs-CZ"/>
        </w:rPr>
      </w:pPr>
      <w:r>
        <w:rPr>
          <w:lang w:val="cs-CZ"/>
        </w:rPr>
        <w:t>Hoor- horen</w:t>
      </w:r>
    </w:p>
    <w:p w:rsidR="00F6053D" w:rsidRDefault="00F6053D">
      <w:pPr>
        <w:rPr>
          <w:lang w:val="cs-CZ"/>
        </w:rPr>
      </w:pPr>
      <w:r>
        <w:rPr>
          <w:lang w:val="cs-CZ"/>
        </w:rPr>
        <w:t>Buur- buren</w:t>
      </w:r>
    </w:p>
    <w:p w:rsidR="00F6053D" w:rsidRDefault="00F6053D">
      <w:pPr>
        <w:rPr>
          <w:lang w:val="cs-CZ"/>
        </w:rPr>
      </w:pPr>
      <w:r>
        <w:rPr>
          <w:lang w:val="cs-CZ"/>
        </w:rPr>
        <w:t>Woon- wonen</w:t>
      </w:r>
    </w:p>
    <w:p w:rsidR="00F6053D" w:rsidRDefault="00F6053D">
      <w:pPr>
        <w:rPr>
          <w:lang w:val="cs-CZ"/>
        </w:rPr>
      </w:pPr>
      <w:r>
        <w:rPr>
          <w:lang w:val="cs-CZ"/>
        </w:rPr>
        <w:t>Ik ga ---- en rechtdoor</w:t>
      </w:r>
    </w:p>
    <w:p w:rsidR="001A2E57" w:rsidRDefault="001A2E57">
      <w:pPr>
        <w:rPr>
          <w:lang w:val="cs-CZ"/>
        </w:rPr>
      </w:pPr>
      <w:r>
        <w:rPr>
          <w:lang w:val="cs-CZ"/>
        </w:rPr>
        <w:t>Hij loopt</w:t>
      </w:r>
    </w:p>
    <w:p w:rsidR="001A2E57" w:rsidRDefault="001A2E57">
      <w:pPr>
        <w:rPr>
          <w:b/>
          <w:u w:val="single"/>
          <w:lang w:val="cs-CZ"/>
        </w:rPr>
      </w:pPr>
      <w:r w:rsidRPr="001A2E57">
        <w:rPr>
          <w:b/>
          <w:u w:val="single"/>
          <w:lang w:val="cs-CZ"/>
        </w:rPr>
        <w:t>Jij loopt- loop jij?</w:t>
      </w:r>
    </w:p>
    <w:p w:rsidR="001A2E57" w:rsidRDefault="001A2E57">
      <w:pPr>
        <w:rPr>
          <w:lang w:val="cs-CZ"/>
        </w:rPr>
      </w:pPr>
      <w:r w:rsidRPr="001A2E57">
        <w:rPr>
          <w:lang w:val="cs-CZ"/>
        </w:rPr>
        <w:t>Bent u te voet/ ga je lopend?</w:t>
      </w:r>
    </w:p>
    <w:p w:rsidR="001A2E57" w:rsidRDefault="001A2E57">
      <w:pPr>
        <w:rPr>
          <w:lang w:val="cs-CZ"/>
        </w:rPr>
      </w:pPr>
      <w:r>
        <w:rPr>
          <w:lang w:val="cs-CZ"/>
        </w:rPr>
        <w:t>Dan ziet u het museum.</w:t>
      </w:r>
    </w:p>
    <w:p w:rsidR="001A2E57" w:rsidRDefault="001A2E57">
      <w:pPr>
        <w:rPr>
          <w:lang w:val="cs-CZ"/>
        </w:rPr>
      </w:pPr>
      <w:r>
        <w:rPr>
          <w:lang w:val="cs-CZ"/>
        </w:rPr>
        <w:t xml:space="preserve">Dan </w:t>
      </w:r>
      <w:r w:rsidRPr="001A2E57">
        <w:rPr>
          <w:b/>
          <w:sz w:val="36"/>
          <w:szCs w:val="36"/>
          <w:u w:val="single"/>
          <w:lang w:val="cs-CZ"/>
        </w:rPr>
        <w:t>zie je</w:t>
      </w:r>
      <w:r>
        <w:rPr>
          <w:lang w:val="cs-CZ"/>
        </w:rPr>
        <w:t xml:space="preserve"> het museum</w:t>
      </w:r>
    </w:p>
    <w:p w:rsidR="001A2E57" w:rsidRDefault="001A2E57">
      <w:pPr>
        <w:rPr>
          <w:lang w:val="cs-CZ"/>
        </w:rPr>
      </w:pPr>
      <w:r>
        <w:rPr>
          <w:lang w:val="cs-CZ"/>
        </w:rPr>
        <w:t>Kunt u dat nog eens /nog een keer zeggen?</w:t>
      </w:r>
    </w:p>
    <w:p w:rsidR="001A2E57" w:rsidRDefault="001A2E57">
      <w:pPr>
        <w:rPr>
          <w:lang w:val="cs-CZ"/>
        </w:rPr>
      </w:pPr>
      <w:r>
        <w:rPr>
          <w:lang w:val="cs-CZ"/>
        </w:rPr>
        <w:t>De supermarkt is niet ver van zijn huis.</w:t>
      </w:r>
    </w:p>
    <w:p w:rsidR="001A2E57" w:rsidRDefault="0028613F">
      <w:pPr>
        <w:rPr>
          <w:lang w:val="cs-CZ"/>
        </w:rPr>
      </w:pPr>
      <w:r>
        <w:rPr>
          <w:lang w:val="cs-CZ"/>
        </w:rPr>
        <w:t>School- scholen</w:t>
      </w:r>
    </w:p>
    <w:p w:rsidR="0028613F" w:rsidRDefault="0028613F">
      <w:pPr>
        <w:rPr>
          <w:lang w:val="cs-CZ"/>
        </w:rPr>
      </w:pPr>
      <w:r>
        <w:rPr>
          <w:lang w:val="cs-CZ"/>
        </w:rPr>
        <w:t>De scholen zijn ook vlakbij.</w:t>
      </w:r>
    </w:p>
    <w:p w:rsidR="0028613F" w:rsidRDefault="0028613F">
      <w:pPr>
        <w:rPr>
          <w:lang w:val="cs-CZ"/>
        </w:rPr>
      </w:pPr>
      <w:r>
        <w:rPr>
          <w:lang w:val="cs-CZ"/>
        </w:rPr>
        <w:t>Zijn- hebben</w:t>
      </w:r>
    </w:p>
    <w:p w:rsidR="0028613F" w:rsidRDefault="0028613F">
      <w:pPr>
        <w:rPr>
          <w:lang w:val="cs-CZ"/>
        </w:rPr>
      </w:pPr>
      <w:r>
        <w:rPr>
          <w:lang w:val="cs-CZ"/>
        </w:rPr>
        <w:t>Neemt de bus</w:t>
      </w:r>
    </w:p>
    <w:p w:rsidR="0028613F" w:rsidRDefault="005D61E6">
      <w:pPr>
        <w:rPr>
          <w:lang w:val="cs-CZ"/>
        </w:rPr>
      </w:pPr>
      <w:r>
        <w:rPr>
          <w:lang w:val="cs-CZ"/>
        </w:rPr>
        <w:t>Měsíce/ dny v týdnu</w:t>
      </w:r>
    </w:p>
    <w:p w:rsidR="005D61E6" w:rsidRDefault="005D61E6">
      <w:pPr>
        <w:rPr>
          <w:lang w:val="cs-CZ"/>
        </w:rPr>
      </w:pPr>
      <w:r>
        <w:rPr>
          <w:lang w:val="cs-CZ"/>
        </w:rPr>
        <w:t>Národnosti/ jazyky</w:t>
      </w:r>
    </w:p>
    <w:p w:rsidR="005D61E6" w:rsidRDefault="005D61E6">
      <w:pPr>
        <w:rPr>
          <w:lang w:val="cs-CZ"/>
        </w:rPr>
      </w:pPr>
      <w:r>
        <w:rPr>
          <w:lang w:val="cs-CZ"/>
        </w:rPr>
        <w:t>Wat zeg je?/ jij?</w:t>
      </w:r>
    </w:p>
    <w:p w:rsidR="00CB7B0B" w:rsidRDefault="00CB7B0B">
      <w:pPr>
        <w:rPr>
          <w:lang w:val="cs-CZ"/>
        </w:rPr>
      </w:pPr>
      <w:r>
        <w:rPr>
          <w:lang w:val="cs-CZ"/>
        </w:rPr>
        <w:t>Het huis- ik woon thuis.</w:t>
      </w:r>
    </w:p>
    <w:p w:rsidR="00CB7B0B" w:rsidRDefault="00CB7B0B">
      <w:pPr>
        <w:rPr>
          <w:lang w:val="cs-CZ"/>
        </w:rPr>
      </w:pPr>
      <w:r>
        <w:rPr>
          <w:lang w:val="cs-CZ"/>
        </w:rPr>
        <w:t>In mijn huis</w:t>
      </w:r>
    </w:p>
    <w:p w:rsidR="00AA1CCD" w:rsidRDefault="00AA1CCD">
      <w:pPr>
        <w:rPr>
          <w:lang w:val="cs-CZ"/>
        </w:rPr>
      </w:pPr>
      <w:r>
        <w:rPr>
          <w:lang w:val="cs-CZ"/>
        </w:rPr>
        <w:t>Číslovky do 100</w:t>
      </w:r>
    </w:p>
    <w:p w:rsidR="00AA1CCD" w:rsidRDefault="00AA1CCD">
      <w:pPr>
        <w:rPr>
          <w:lang w:val="cs-CZ"/>
        </w:rPr>
      </w:pPr>
      <w:bookmarkStart w:id="0" w:name="_GoBack"/>
      <w:bookmarkEnd w:id="0"/>
    </w:p>
    <w:p w:rsidR="001A2E57" w:rsidRPr="001A2E57" w:rsidRDefault="001A2E57">
      <w:pPr>
        <w:rPr>
          <w:lang w:val="cs-CZ"/>
        </w:rPr>
      </w:pPr>
    </w:p>
    <w:sectPr w:rsidR="001A2E57" w:rsidRPr="001A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D"/>
    <w:rsid w:val="001A2E57"/>
    <w:rsid w:val="0028613F"/>
    <w:rsid w:val="005D61E6"/>
    <w:rsid w:val="00AA1CCD"/>
    <w:rsid w:val="00AC1D07"/>
    <w:rsid w:val="00CB7B0B"/>
    <w:rsid w:val="00D13BCA"/>
    <w:rsid w:val="00F1566C"/>
    <w:rsid w:val="00F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698A2C2D.dotm</Template>
  <TotalTime>55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Elbel</dc:creator>
  <cp:lastModifiedBy>Adéla Elbel</cp:lastModifiedBy>
  <cp:revision>1</cp:revision>
  <dcterms:created xsi:type="dcterms:W3CDTF">2014-12-10T11:39:00Z</dcterms:created>
  <dcterms:modified xsi:type="dcterms:W3CDTF">2014-12-10T12:34:00Z</dcterms:modified>
</cp:coreProperties>
</file>