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3E" w:rsidRPr="005F0481" w:rsidRDefault="005F0481">
      <w:pPr>
        <w:rPr>
          <w:b/>
          <w:u w:val="single"/>
        </w:rPr>
      </w:pPr>
      <w:proofErr w:type="spellStart"/>
      <w:r w:rsidRPr="005F0481">
        <w:rPr>
          <w:b/>
          <w:u w:val="single"/>
        </w:rPr>
        <w:t>Hinweise</w:t>
      </w:r>
      <w:proofErr w:type="spellEnd"/>
      <w:r w:rsidRPr="005F0481">
        <w:rPr>
          <w:b/>
          <w:u w:val="single"/>
        </w:rPr>
        <w:t xml:space="preserve"> </w:t>
      </w:r>
      <w:proofErr w:type="spellStart"/>
      <w:r w:rsidRPr="005F0481">
        <w:rPr>
          <w:b/>
          <w:u w:val="single"/>
        </w:rPr>
        <w:t>zu</w:t>
      </w:r>
      <w:proofErr w:type="spellEnd"/>
      <w:r w:rsidRPr="005F0481">
        <w:rPr>
          <w:b/>
          <w:u w:val="single"/>
        </w:rPr>
        <w:t xml:space="preserve"> Literatur: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5F0481" w:rsidRPr="005F0481" w:rsidTr="005F0481">
        <w:trPr>
          <w:tblCellSpacing w:w="15" w:type="dxa"/>
        </w:trPr>
        <w:tc>
          <w:tcPr>
            <w:tcW w:w="0" w:type="auto"/>
            <w:hideMark/>
          </w:tcPr>
          <w:p w:rsidR="005F0481" w:rsidRPr="005F0481" w:rsidRDefault="005F0481" w:rsidP="005F048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F0481" w:rsidRPr="005F0481" w:rsidRDefault="005F0481" w:rsidP="005F048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HIELSCHE</w:t>
            </w:r>
            <w:bookmarkStart w:id="0" w:name="_GoBack"/>
            <w:bookmarkEnd w:id="0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R, Andrea, Alena KOVÁŘOVÁ, Alois HARTL, </w:t>
            </w:r>
            <w:proofErr w:type="spellStart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Jörg</w:t>
            </w:r>
            <w:proofErr w:type="spellEnd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HOCHFELD, Dana JAKEŠOVÁ, Eva MALÍŘOVÁ, Carla KADLEČKOVÁ a Anna VRBKOVÁ. </w:t>
            </w:r>
            <w:proofErr w:type="spellStart"/>
            <w:r w:rsidRPr="005F0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Deutsch-tschechisches</w:t>
            </w:r>
            <w:proofErr w:type="spellEnd"/>
            <w:r w:rsidRPr="005F0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0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Fehlerlexikon</w:t>
            </w:r>
            <w:proofErr w:type="spellEnd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1. vyd. Praha: Kvarta s.r.o., 2003. 118 s. ISBN 80-86326-38-1.</w:t>
            </w:r>
          </w:p>
        </w:tc>
      </w:tr>
      <w:tr w:rsidR="005F0481" w:rsidRPr="005F0481" w:rsidTr="005F0481">
        <w:trPr>
          <w:tblCellSpacing w:w="15" w:type="dxa"/>
        </w:trPr>
        <w:tc>
          <w:tcPr>
            <w:tcW w:w="0" w:type="auto"/>
            <w:hideMark/>
          </w:tcPr>
          <w:p w:rsidR="005F0481" w:rsidRPr="005F0481" w:rsidRDefault="005F0481" w:rsidP="005F048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F0481" w:rsidRPr="005F0481" w:rsidRDefault="005F0481" w:rsidP="005F048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HÖPPNEROVÁ, Věra. Zrádná slova v němčině. Vyd. 1. Praha: </w:t>
            </w:r>
            <w:proofErr w:type="spellStart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Ekopress</w:t>
            </w:r>
            <w:proofErr w:type="spellEnd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2006. 255 s. ISBN 80-86119-68-8</w:t>
            </w:r>
          </w:p>
        </w:tc>
      </w:tr>
      <w:tr w:rsidR="005F0481" w:rsidRPr="005F0481" w:rsidTr="005F0481">
        <w:trPr>
          <w:tblCellSpacing w:w="15" w:type="dxa"/>
        </w:trPr>
        <w:tc>
          <w:tcPr>
            <w:tcW w:w="0" w:type="auto"/>
            <w:hideMark/>
          </w:tcPr>
          <w:p w:rsidR="005F0481" w:rsidRPr="005F0481" w:rsidRDefault="005F0481" w:rsidP="005F048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F0481" w:rsidRPr="005F0481" w:rsidRDefault="005F0481" w:rsidP="005F048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SCHMITT, Richard. </w:t>
            </w:r>
            <w:proofErr w:type="spellStart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Weg</w:t>
            </w:r>
            <w:proofErr w:type="spellEnd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mit</w:t>
            </w:r>
            <w:proofErr w:type="spellEnd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den </w:t>
            </w:r>
            <w:proofErr w:type="spellStart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typischen</w:t>
            </w:r>
            <w:proofErr w:type="spellEnd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Fehlern</w:t>
            </w:r>
            <w:proofErr w:type="spellEnd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!. 1. </w:t>
            </w:r>
            <w:proofErr w:type="spellStart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Aufl</w:t>
            </w:r>
            <w:proofErr w:type="spellEnd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Ismaning</w:t>
            </w:r>
            <w:proofErr w:type="spellEnd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Max </w:t>
            </w:r>
            <w:proofErr w:type="spellStart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Hueber</w:t>
            </w:r>
            <w:proofErr w:type="spellEnd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Verlag</w:t>
            </w:r>
            <w:proofErr w:type="spellEnd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2001. 151 s. ISBN 3-19-007452-6.</w:t>
            </w:r>
          </w:p>
        </w:tc>
      </w:tr>
      <w:tr w:rsidR="005F0481" w:rsidRPr="005F0481" w:rsidTr="005F0481">
        <w:trPr>
          <w:tblCellSpacing w:w="15" w:type="dxa"/>
        </w:trPr>
        <w:tc>
          <w:tcPr>
            <w:tcW w:w="0" w:type="auto"/>
            <w:hideMark/>
          </w:tcPr>
          <w:p w:rsidR="005F0481" w:rsidRPr="005F0481" w:rsidRDefault="005F0481" w:rsidP="005F048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F0481" w:rsidRPr="005F0481" w:rsidRDefault="005F0481" w:rsidP="005F048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RINAS, </w:t>
            </w:r>
            <w:proofErr w:type="spellStart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Karsten</w:t>
            </w:r>
            <w:proofErr w:type="spellEnd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Vorsicht</w:t>
            </w:r>
            <w:proofErr w:type="spellEnd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Fehler</w:t>
            </w:r>
            <w:proofErr w:type="spellEnd"/>
            <w:r w:rsidRPr="005F0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! :odstraňujeme nejčastější "české" chyby v němčině. 1. vyd. Plzeň: Fraus, 2003. 189 s. ISBN 80-7238-228-4.</w:t>
            </w:r>
          </w:p>
        </w:tc>
      </w:tr>
    </w:tbl>
    <w:p w:rsidR="005F0481" w:rsidRDefault="005F0481" w:rsidP="005F0481"/>
    <w:sectPr w:rsidR="005F04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481" w:rsidRDefault="005F0481" w:rsidP="005F0481">
      <w:pPr>
        <w:spacing w:after="0" w:line="240" w:lineRule="auto"/>
      </w:pPr>
      <w:r>
        <w:separator/>
      </w:r>
    </w:p>
  </w:endnote>
  <w:endnote w:type="continuationSeparator" w:id="0">
    <w:p w:rsidR="005F0481" w:rsidRDefault="005F0481" w:rsidP="005F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481" w:rsidRDefault="005F0481" w:rsidP="005F0481">
      <w:pPr>
        <w:spacing w:after="0" w:line="240" w:lineRule="auto"/>
      </w:pPr>
      <w:r>
        <w:separator/>
      </w:r>
    </w:p>
  </w:footnote>
  <w:footnote w:type="continuationSeparator" w:id="0">
    <w:p w:rsidR="005F0481" w:rsidRDefault="005F0481" w:rsidP="005F0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481" w:rsidRPr="00060B9C" w:rsidRDefault="005F0481" w:rsidP="005F0481">
    <w:pPr>
      <w:rPr>
        <w:b/>
        <w:sz w:val="24"/>
        <w:szCs w:val="24"/>
        <w:lang w:val="de-DE" w:eastAsia="cs-CZ"/>
      </w:rPr>
    </w:pPr>
    <w:r w:rsidRPr="00060B9C">
      <w:rPr>
        <w:b/>
        <w:sz w:val="24"/>
        <w:szCs w:val="24"/>
        <w:u w:val="single"/>
        <w:lang w:val="de-DE" w:eastAsia="cs-CZ"/>
      </w:rPr>
      <w:t>NJII_7283 Typische tschechische Fehler</w:t>
    </w:r>
    <w:r w:rsidRPr="00060B9C">
      <w:rPr>
        <w:b/>
        <w:sz w:val="24"/>
        <w:szCs w:val="24"/>
        <w:lang w:val="de-DE" w:eastAsia="cs-CZ"/>
      </w:rPr>
      <w:tab/>
    </w:r>
    <w:r w:rsidRPr="00060B9C">
      <w:rPr>
        <w:b/>
        <w:sz w:val="24"/>
        <w:szCs w:val="24"/>
        <w:lang w:val="de-DE" w:eastAsia="cs-CZ"/>
      </w:rPr>
      <w:tab/>
    </w:r>
    <w:r w:rsidRPr="00060B9C">
      <w:rPr>
        <w:b/>
        <w:sz w:val="24"/>
        <w:szCs w:val="24"/>
        <w:lang w:val="de-DE" w:eastAsia="cs-CZ"/>
      </w:rPr>
      <w:tab/>
    </w:r>
    <w:r w:rsidRPr="00060B9C">
      <w:rPr>
        <w:b/>
        <w:sz w:val="24"/>
        <w:szCs w:val="24"/>
        <w:lang w:val="de-DE" w:eastAsia="cs-CZ"/>
      </w:rPr>
      <w:tab/>
    </w:r>
    <w:proofErr w:type="spellStart"/>
    <w:r w:rsidRPr="00060B9C">
      <w:rPr>
        <w:b/>
        <w:sz w:val="24"/>
        <w:szCs w:val="24"/>
        <w:lang w:val="de-DE" w:eastAsia="cs-CZ"/>
      </w:rPr>
      <w:t>Mgr</w:t>
    </w:r>
    <w:proofErr w:type="spellEnd"/>
    <w:r w:rsidRPr="00060B9C">
      <w:rPr>
        <w:b/>
        <w:sz w:val="24"/>
        <w:szCs w:val="24"/>
        <w:lang w:val="de-DE" w:eastAsia="cs-CZ"/>
      </w:rPr>
      <w:t>. Andrea Eskisan</w:t>
    </w:r>
  </w:p>
  <w:p w:rsidR="005F0481" w:rsidRPr="005F0481" w:rsidRDefault="005F0481">
    <w:pPr>
      <w:pStyle w:val="Zhlav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55F2E"/>
    <w:multiLevelType w:val="hybridMultilevel"/>
    <w:tmpl w:val="52086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A084E"/>
    <w:multiLevelType w:val="hybridMultilevel"/>
    <w:tmpl w:val="98D0D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29"/>
    <w:rsid w:val="0011633E"/>
    <w:rsid w:val="005F0481"/>
    <w:rsid w:val="00C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71E2B-FEC0-4020-942A-230F02E5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0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481"/>
  </w:style>
  <w:style w:type="paragraph" w:styleId="Zpat">
    <w:name w:val="footer"/>
    <w:basedOn w:val="Normln"/>
    <w:link w:val="ZpatChar"/>
    <w:uiPriority w:val="99"/>
    <w:unhideWhenUsed/>
    <w:rsid w:val="005F0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481"/>
  </w:style>
  <w:style w:type="paragraph" w:styleId="Odstavecseseznamem">
    <w:name w:val="List Paragraph"/>
    <w:basedOn w:val="Normln"/>
    <w:uiPriority w:val="34"/>
    <w:qFormat/>
    <w:rsid w:val="005F0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F90E4A3C.dotm</Template>
  <TotalTime>5</TotalTime>
  <Pages>1</Pages>
  <Words>89</Words>
  <Characters>529</Characters>
  <Application>Microsoft Office Word</Application>
  <DocSecurity>0</DocSecurity>
  <Lines>4</Lines>
  <Paragraphs>1</Paragraphs>
  <ScaleCrop>false</ScaleCrop>
  <Company>Masarykova univerzita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Eskisan</dc:creator>
  <cp:keywords/>
  <dc:description/>
  <cp:lastModifiedBy>Andrea Eskisan</cp:lastModifiedBy>
  <cp:revision>2</cp:revision>
  <dcterms:created xsi:type="dcterms:W3CDTF">2014-09-16T15:01:00Z</dcterms:created>
  <dcterms:modified xsi:type="dcterms:W3CDTF">2014-09-16T15:06:00Z</dcterms:modified>
</cp:coreProperties>
</file>