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61" w:rsidRPr="003746B6" w:rsidRDefault="007B7A61" w:rsidP="003746B6">
      <w:pPr>
        <w:jc w:val="center"/>
        <w:rPr>
          <w:b/>
          <w:sz w:val="40"/>
          <w:szCs w:val="40"/>
          <w:lang w:val="de-DE"/>
        </w:rPr>
      </w:pPr>
      <w:r w:rsidRPr="003746B6">
        <w:rPr>
          <w:b/>
          <w:sz w:val="40"/>
          <w:szCs w:val="40"/>
          <w:lang w:val="de-DE"/>
        </w:rPr>
        <w:t>Artikelgebrauch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  <w:gridCol w:w="4525"/>
      </w:tblGrid>
      <w:tr w:rsidR="003C6CD8" w:rsidRPr="003746B6" w:rsidTr="006025AC">
        <w:tc>
          <w:tcPr>
            <w:tcW w:w="4525" w:type="dxa"/>
            <w:shd w:val="clear" w:color="auto" w:fill="B2A1C7"/>
          </w:tcPr>
          <w:p w:rsidR="007B7A61" w:rsidRPr="003746B6" w:rsidRDefault="007B7A61" w:rsidP="003746B6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Bestimmter Artikel</w:t>
            </w:r>
          </w:p>
        </w:tc>
        <w:tc>
          <w:tcPr>
            <w:tcW w:w="4525" w:type="dxa"/>
            <w:shd w:val="clear" w:color="auto" w:fill="CCC0D9"/>
          </w:tcPr>
          <w:p w:rsidR="007B7A61" w:rsidRPr="003746B6" w:rsidRDefault="007B7A61" w:rsidP="003746B6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Unbestimmter Artikel</w:t>
            </w:r>
          </w:p>
        </w:tc>
        <w:tc>
          <w:tcPr>
            <w:tcW w:w="4525" w:type="dxa"/>
            <w:shd w:val="clear" w:color="auto" w:fill="E5DFEC"/>
          </w:tcPr>
          <w:p w:rsidR="007B7A61" w:rsidRPr="003746B6" w:rsidRDefault="007B7A61" w:rsidP="003746B6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Ohne Artikel (Nullartikel)</w:t>
            </w:r>
          </w:p>
        </w:tc>
      </w:tr>
      <w:tr w:rsidR="003C6CD8" w:rsidRPr="003746B6" w:rsidTr="00C34B40">
        <w:tc>
          <w:tcPr>
            <w:tcW w:w="4525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konkret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will </w:t>
            </w:r>
            <w:r w:rsidRPr="00C34B40">
              <w:rPr>
                <w:b/>
                <w:i/>
                <w:u w:val="single"/>
                <w:lang w:val="de-DE"/>
              </w:rPr>
              <w:t>das</w:t>
            </w:r>
            <w:r w:rsidRPr="003746B6">
              <w:rPr>
                <w:lang w:val="de-DE"/>
              </w:rPr>
              <w:t xml:space="preserve"> Buch und kein anderes.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bereits bekannt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Es war einmal ein Prinz. </w:t>
            </w:r>
            <w:r w:rsidRPr="00C34B40">
              <w:rPr>
                <w:b/>
                <w:i/>
                <w:u w:val="single"/>
                <w:lang w:val="de-DE"/>
              </w:rPr>
              <w:t>Der</w:t>
            </w:r>
            <w:r w:rsidRPr="003746B6">
              <w:rPr>
                <w:lang w:val="de-DE"/>
              </w:rPr>
              <w:t xml:space="preserve"> Prinz hatte ein schönes Schloss.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existiert genau 1x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C34B40">
              <w:rPr>
                <w:b/>
                <w:i/>
                <w:u w:val="single"/>
                <w:lang w:val="de-DE"/>
              </w:rPr>
              <w:t>Die</w:t>
            </w:r>
            <w:r w:rsidRPr="003746B6">
              <w:rPr>
                <w:lang w:val="de-DE"/>
              </w:rPr>
              <w:t xml:space="preserve"> Sonne scheint. </w:t>
            </w:r>
            <w:r w:rsidRPr="00C34B40">
              <w:rPr>
                <w:b/>
                <w:i/>
                <w:u w:val="single"/>
                <w:lang w:val="de-DE"/>
              </w:rPr>
              <w:t>Der</w:t>
            </w:r>
            <w:r w:rsidRPr="003746B6">
              <w:rPr>
                <w:lang w:val="de-DE"/>
              </w:rPr>
              <w:t xml:space="preserve"> Himmel ist blau.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Superlative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Das ist </w:t>
            </w:r>
            <w:r w:rsidRPr="00C34B40">
              <w:rPr>
                <w:b/>
                <w:i/>
                <w:u w:val="single"/>
                <w:lang w:val="de-DE"/>
              </w:rPr>
              <w:t>der</w:t>
            </w:r>
            <w:r w:rsidRPr="003746B6">
              <w:rPr>
                <w:lang w:val="de-DE"/>
              </w:rPr>
              <w:t xml:space="preserve"> schönste Tag meines Lebens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bookmarkStart w:id="0" w:name="_GoBack"/>
            <w:bookmarkEnd w:id="0"/>
            <w:r w:rsidRPr="003746B6">
              <w:rPr>
                <w:b/>
                <w:lang w:val="de-DE"/>
              </w:rPr>
              <w:t>nicht konkret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brauche </w:t>
            </w:r>
            <w:r w:rsidRPr="003746B6">
              <w:rPr>
                <w:b/>
                <w:i/>
                <w:u w:val="single"/>
                <w:lang w:val="de-DE"/>
              </w:rPr>
              <w:t>ein</w:t>
            </w:r>
            <w:r w:rsidRPr="003746B6">
              <w:rPr>
                <w:lang w:val="de-DE"/>
              </w:rPr>
              <w:t xml:space="preserve"> Buch, egal welches.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noch nicht bekannt.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Es war einmal </w:t>
            </w:r>
            <w:r w:rsidRPr="003746B6">
              <w:rPr>
                <w:b/>
                <w:i/>
                <w:u w:val="single"/>
                <w:lang w:val="de-DE"/>
              </w:rPr>
              <w:t>ein</w:t>
            </w:r>
            <w:r w:rsidRPr="003746B6">
              <w:rPr>
                <w:lang w:val="de-DE"/>
              </w:rPr>
              <w:t xml:space="preserve"> Prinz. Der Prinz hatte </w:t>
            </w:r>
            <w:r w:rsidRPr="003746B6">
              <w:rPr>
                <w:b/>
                <w:i/>
                <w:u w:val="single"/>
                <w:lang w:val="de-DE"/>
              </w:rPr>
              <w:t>ein</w:t>
            </w:r>
            <w:r w:rsidRPr="003746B6">
              <w:rPr>
                <w:lang w:val="de-DE"/>
              </w:rPr>
              <w:t xml:space="preserve"> schönes Schloss.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existiert mindestens 2x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habe </w:t>
            </w:r>
            <w:r w:rsidRPr="003746B6">
              <w:rPr>
                <w:b/>
                <w:i/>
                <w:u w:val="single"/>
                <w:lang w:val="de-DE"/>
              </w:rPr>
              <w:t>ein</w:t>
            </w:r>
            <w:r w:rsidRPr="003746B6">
              <w:rPr>
                <w:lang w:val="de-DE"/>
              </w:rPr>
              <w:t xml:space="preserve"> Problem, ich habe viele Probleme.</w:t>
            </w:r>
          </w:p>
          <w:p w:rsidR="007B7A61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C34B40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C34B40" w:rsidRPr="003746B6" w:rsidRDefault="00C34B40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Zahl „1“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möchte </w:t>
            </w:r>
            <w:r w:rsidRPr="003746B6">
              <w:rPr>
                <w:b/>
                <w:i/>
                <w:u w:val="single"/>
                <w:lang w:val="de-DE"/>
              </w:rPr>
              <w:t>einen</w:t>
            </w:r>
            <w:r w:rsidRPr="003746B6">
              <w:rPr>
                <w:lang w:val="de-DE"/>
              </w:rPr>
              <w:t xml:space="preserve"> Joghurt, nicht zwei.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Plural vom unbestimmten Artikel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kaufe dir </w:t>
            </w:r>
            <w:r w:rsidRPr="00C34B40">
              <w:rPr>
                <w:b/>
                <w:i/>
                <w:u w:val="single"/>
                <w:lang w:val="de-DE"/>
              </w:rPr>
              <w:t>Blumen</w:t>
            </w:r>
            <w:r w:rsidRPr="003746B6">
              <w:rPr>
                <w:lang w:val="de-DE"/>
              </w:rPr>
              <w:t>.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7B7A61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Eigennamen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bin </w:t>
            </w:r>
            <w:r w:rsidRPr="00C34B40">
              <w:rPr>
                <w:b/>
                <w:i/>
                <w:u w:val="single"/>
                <w:lang w:val="de-DE"/>
              </w:rPr>
              <w:t>Andrea</w:t>
            </w:r>
            <w:r w:rsidRPr="003746B6">
              <w:rPr>
                <w:lang w:val="de-DE"/>
              </w:rPr>
              <w:t xml:space="preserve">. Das ist </w:t>
            </w:r>
            <w:r w:rsidRPr="00C34B40">
              <w:rPr>
                <w:b/>
                <w:i/>
                <w:u w:val="single"/>
                <w:lang w:val="de-DE"/>
              </w:rPr>
              <w:t>Thomas</w:t>
            </w:r>
            <w:r w:rsidRPr="003746B6">
              <w:rPr>
                <w:lang w:val="de-DE"/>
              </w:rPr>
              <w:t xml:space="preserve">. </w:t>
            </w:r>
            <w:r w:rsidRPr="00C34B40">
              <w:rPr>
                <w:b/>
                <w:i/>
                <w:u w:val="single"/>
                <w:lang w:val="de-DE"/>
              </w:rPr>
              <w:t>Johann</w:t>
            </w:r>
            <w:r w:rsidRPr="003746B6">
              <w:rPr>
                <w:b/>
                <w:u w:val="single"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>Wolfgang von Goethe</w:t>
            </w:r>
            <w:r w:rsidRPr="003746B6">
              <w:rPr>
                <w:lang w:val="de-DE"/>
              </w:rPr>
              <w:t xml:space="preserve"> lebte in Deutschland.</w:t>
            </w:r>
          </w:p>
          <w:p w:rsidR="007B7A61" w:rsidRPr="003746B6" w:rsidRDefault="007B7A61" w:rsidP="00C34B40">
            <w:pPr>
              <w:spacing w:after="0" w:line="240" w:lineRule="auto"/>
              <w:rPr>
                <w:lang w:val="de-DE"/>
              </w:rPr>
            </w:pPr>
          </w:p>
          <w:p w:rsidR="007B7A61" w:rsidRPr="003746B6" w:rsidRDefault="003746B6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de-DE"/>
              </w:rPr>
            </w:pPr>
            <w:r w:rsidRPr="003746B6">
              <w:rPr>
                <w:b/>
                <w:lang w:val="de-DE"/>
              </w:rPr>
              <w:t>95</w:t>
            </w:r>
            <w:r w:rsidRPr="003746B6">
              <w:rPr>
                <w:rFonts w:cs="Calibri"/>
                <w:b/>
                <w:lang w:val="de-DE"/>
              </w:rPr>
              <w:t>%</w:t>
            </w:r>
            <w:r w:rsidRPr="003746B6">
              <w:rPr>
                <w:b/>
                <w:lang w:val="de-DE"/>
              </w:rPr>
              <w:t xml:space="preserve"> der Länder, alle bewohnten</w:t>
            </w:r>
            <w:r w:rsidRPr="003746B6">
              <w:rPr>
                <w:lang w:val="de-DE"/>
              </w:rPr>
              <w:t xml:space="preserve"> Kontinente, Städte, Dörfer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komme </w:t>
            </w:r>
            <w:r w:rsidRPr="00C34B40">
              <w:rPr>
                <w:b/>
                <w:i/>
                <w:u w:val="single"/>
                <w:lang w:val="de-DE"/>
              </w:rPr>
              <w:t>aus Deutschland, aus Europa,</w:t>
            </w:r>
            <w:r w:rsidRPr="00C34B40">
              <w:rPr>
                <w:i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 xml:space="preserve">aus Brno, aus </w:t>
            </w:r>
            <w:proofErr w:type="spellStart"/>
            <w:r w:rsidRPr="00C34B40">
              <w:rPr>
                <w:b/>
                <w:i/>
                <w:u w:val="single"/>
                <w:lang w:val="de-DE"/>
              </w:rPr>
              <w:t>Hajany</w:t>
            </w:r>
            <w:proofErr w:type="spellEnd"/>
            <w:r w:rsidRPr="003746B6">
              <w:rPr>
                <w:b/>
                <w:u w:val="single"/>
                <w:lang w:val="de-DE"/>
              </w:rPr>
              <w:t>.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</w:p>
          <w:p w:rsidR="003746B6" w:rsidRPr="003746B6" w:rsidRDefault="003746B6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Stoffe, Materialien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Der Tisch ist </w:t>
            </w:r>
            <w:r w:rsidRPr="00C34B40">
              <w:rPr>
                <w:b/>
                <w:i/>
                <w:u w:val="single"/>
                <w:lang w:val="de-DE"/>
              </w:rPr>
              <w:t>aus</w:t>
            </w:r>
            <w:r w:rsidRPr="003746B6">
              <w:rPr>
                <w:b/>
                <w:u w:val="single"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>Holz</w:t>
            </w:r>
            <w:r w:rsidRPr="003746B6">
              <w:rPr>
                <w:lang w:val="de-DE"/>
              </w:rPr>
              <w:t xml:space="preserve">. Die Tasse ist </w:t>
            </w:r>
            <w:r w:rsidRPr="00C34B40">
              <w:rPr>
                <w:b/>
                <w:i/>
                <w:u w:val="single"/>
                <w:lang w:val="de-DE"/>
              </w:rPr>
              <w:t>aus</w:t>
            </w:r>
            <w:r w:rsidRPr="003746B6">
              <w:rPr>
                <w:b/>
                <w:u w:val="single"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>Keramik</w:t>
            </w:r>
            <w:r w:rsidRPr="003746B6">
              <w:rPr>
                <w:lang w:val="de-DE"/>
              </w:rPr>
              <w:t>.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</w:p>
          <w:p w:rsidR="003746B6" w:rsidRPr="003746B6" w:rsidRDefault="00C34B40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abstrakte Substantive/nicht Zählbares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habe </w:t>
            </w:r>
            <w:r w:rsidRPr="00C34B40">
              <w:rPr>
                <w:b/>
                <w:i/>
                <w:u w:val="single"/>
                <w:lang w:val="de-DE"/>
              </w:rPr>
              <w:t>Hunger und Durst</w:t>
            </w:r>
            <w:r w:rsidRPr="003746B6">
              <w:rPr>
                <w:lang w:val="de-DE"/>
              </w:rPr>
              <w:t>.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</w:p>
          <w:p w:rsidR="003746B6" w:rsidRPr="003746B6" w:rsidRDefault="003746B6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nach unbestimmten Zahlwörtern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habe </w:t>
            </w:r>
            <w:r w:rsidRPr="00C34B40">
              <w:rPr>
                <w:b/>
                <w:i/>
                <w:u w:val="single"/>
                <w:lang w:val="de-DE"/>
              </w:rPr>
              <w:t>wenig Zeit</w:t>
            </w:r>
            <w:r w:rsidRPr="003746B6">
              <w:rPr>
                <w:lang w:val="de-DE"/>
              </w:rPr>
              <w:t xml:space="preserve"> und </w:t>
            </w:r>
            <w:r w:rsidRPr="00C34B40">
              <w:rPr>
                <w:b/>
                <w:i/>
                <w:u w:val="single"/>
                <w:lang w:val="de-DE"/>
              </w:rPr>
              <w:t>viel Arbeit</w:t>
            </w:r>
            <w:r w:rsidRPr="003746B6">
              <w:rPr>
                <w:lang w:val="de-DE"/>
              </w:rPr>
              <w:t>.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</w:p>
          <w:p w:rsidR="003746B6" w:rsidRPr="003746B6" w:rsidRDefault="003746B6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Nationalitäten und Berufe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bin </w:t>
            </w:r>
            <w:r w:rsidRPr="00C34B40">
              <w:rPr>
                <w:b/>
                <w:i/>
                <w:u w:val="single"/>
                <w:lang w:val="de-DE"/>
              </w:rPr>
              <w:t>Deutsche</w:t>
            </w:r>
            <w:r w:rsidRPr="003746B6">
              <w:rPr>
                <w:lang w:val="de-DE"/>
              </w:rPr>
              <w:t xml:space="preserve">. Ich arbeite als </w:t>
            </w:r>
            <w:r w:rsidRPr="00C34B40">
              <w:rPr>
                <w:b/>
                <w:i/>
                <w:u w:val="single"/>
                <w:lang w:val="de-DE"/>
              </w:rPr>
              <w:t>Lehrerin</w:t>
            </w:r>
            <w:r w:rsidRPr="003746B6">
              <w:rPr>
                <w:lang w:val="de-DE"/>
              </w:rPr>
              <w:t>.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</w:p>
          <w:p w:rsidR="003746B6" w:rsidRPr="003746B6" w:rsidRDefault="003746B6" w:rsidP="00C34B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lang w:val="de-DE"/>
              </w:rPr>
            </w:pPr>
            <w:r w:rsidRPr="003746B6">
              <w:rPr>
                <w:b/>
                <w:lang w:val="de-DE"/>
              </w:rPr>
              <w:t>Lebensmittel (!!!!!) – Material</w:t>
            </w:r>
          </w:p>
          <w:p w:rsidR="003746B6" w:rsidRPr="003746B6" w:rsidRDefault="003746B6" w:rsidP="00C34B40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Ich esse </w:t>
            </w:r>
            <w:r w:rsidRPr="00C34B40">
              <w:rPr>
                <w:b/>
                <w:i/>
                <w:u w:val="single"/>
                <w:lang w:val="de-DE"/>
              </w:rPr>
              <w:t>Fleisch</w:t>
            </w:r>
            <w:r w:rsidRPr="003746B6">
              <w:rPr>
                <w:lang w:val="de-DE"/>
              </w:rPr>
              <w:t xml:space="preserve">. Ich trinke </w:t>
            </w:r>
            <w:r w:rsidRPr="00C34B40">
              <w:rPr>
                <w:b/>
                <w:i/>
                <w:u w:val="single"/>
                <w:lang w:val="de-DE"/>
              </w:rPr>
              <w:t>Wodka</w:t>
            </w:r>
            <w:r w:rsidRPr="003746B6">
              <w:rPr>
                <w:lang w:val="de-DE"/>
              </w:rPr>
              <w:t>.</w:t>
            </w:r>
          </w:p>
        </w:tc>
      </w:tr>
      <w:tr w:rsidR="003746B6" w:rsidRPr="003746B6" w:rsidTr="006025AC">
        <w:tc>
          <w:tcPr>
            <w:tcW w:w="13575" w:type="dxa"/>
            <w:gridSpan w:val="3"/>
            <w:shd w:val="clear" w:color="auto" w:fill="E5DFEC"/>
          </w:tcPr>
          <w:p w:rsidR="003746B6" w:rsidRPr="006025AC" w:rsidRDefault="003746B6" w:rsidP="009A77B0">
            <w:pPr>
              <w:spacing w:after="0" w:line="240" w:lineRule="auto"/>
              <w:jc w:val="center"/>
              <w:rPr>
                <w:b/>
                <w:color w:val="8064A2"/>
                <w:lang w:val="de-DE"/>
              </w:rPr>
            </w:pPr>
            <w:r w:rsidRPr="006025AC">
              <w:rPr>
                <w:b/>
                <w:color w:val="8064A2"/>
                <w:lang w:val="de-DE"/>
              </w:rPr>
              <w:t xml:space="preserve">A C H T U N G !       D e r    A r t i k e </w:t>
            </w:r>
            <w:r w:rsidR="009A77B0">
              <w:rPr>
                <w:b/>
                <w:color w:val="8064A2"/>
                <w:lang w:val="de-DE"/>
              </w:rPr>
              <w:t xml:space="preserve">l     v e r ä n d e r t     </w:t>
            </w:r>
            <w:r w:rsidRPr="006025AC">
              <w:rPr>
                <w:b/>
                <w:color w:val="8064A2"/>
                <w:lang w:val="de-DE"/>
              </w:rPr>
              <w:t xml:space="preserve">d i e    B e d e u t u n g ! ! ! </w:t>
            </w:r>
          </w:p>
        </w:tc>
      </w:tr>
      <w:tr w:rsidR="003C6CD8" w:rsidRPr="003746B6" w:rsidTr="006025AC">
        <w:tc>
          <w:tcPr>
            <w:tcW w:w="4525" w:type="dxa"/>
            <w:shd w:val="clear" w:color="auto" w:fill="B2A1C7"/>
          </w:tcPr>
          <w:p w:rsidR="003746B6" w:rsidRPr="003746B6" w:rsidRDefault="003746B6" w:rsidP="003746B6">
            <w:pPr>
              <w:spacing w:after="0" w:line="240" w:lineRule="auto"/>
              <w:rPr>
                <w:lang w:val="de-DE"/>
              </w:rPr>
            </w:pPr>
            <w:r w:rsidRPr="003746B6">
              <w:rPr>
                <w:lang w:val="de-DE"/>
              </w:rPr>
              <w:t xml:space="preserve">Beispiel:        Ich trinke </w:t>
            </w:r>
            <w:r w:rsidRPr="00C34B40">
              <w:rPr>
                <w:b/>
                <w:i/>
                <w:u w:val="single"/>
                <w:lang w:val="de-DE"/>
              </w:rPr>
              <w:t>den</w:t>
            </w:r>
            <w:r w:rsidRPr="00C34B40">
              <w:rPr>
                <w:u w:val="single"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>Kaffee</w:t>
            </w:r>
            <w:r w:rsidRPr="003746B6">
              <w:rPr>
                <w:b/>
                <w:i/>
                <w:lang w:val="de-DE"/>
              </w:rPr>
              <w:t>.</w:t>
            </w:r>
          </w:p>
        </w:tc>
        <w:tc>
          <w:tcPr>
            <w:tcW w:w="4525" w:type="dxa"/>
            <w:shd w:val="clear" w:color="auto" w:fill="CCC0D9"/>
          </w:tcPr>
          <w:p w:rsidR="003746B6" w:rsidRPr="003746B6" w:rsidRDefault="003746B6" w:rsidP="003746B6">
            <w:pPr>
              <w:spacing w:after="0" w:line="240" w:lineRule="auto"/>
              <w:jc w:val="center"/>
              <w:rPr>
                <w:lang w:val="de-DE"/>
              </w:rPr>
            </w:pPr>
            <w:r w:rsidRPr="003746B6">
              <w:rPr>
                <w:lang w:val="de-DE"/>
              </w:rPr>
              <w:t xml:space="preserve">Ich trinke </w:t>
            </w:r>
            <w:r w:rsidRPr="00C34B40">
              <w:rPr>
                <w:b/>
                <w:i/>
                <w:u w:val="single"/>
                <w:lang w:val="de-DE"/>
              </w:rPr>
              <w:t>einen</w:t>
            </w:r>
            <w:r w:rsidRPr="00C34B40">
              <w:rPr>
                <w:u w:val="single"/>
                <w:lang w:val="de-DE"/>
              </w:rPr>
              <w:t xml:space="preserve"> </w:t>
            </w:r>
            <w:r w:rsidRPr="00C34B40">
              <w:rPr>
                <w:b/>
                <w:i/>
                <w:u w:val="single"/>
                <w:lang w:val="de-DE"/>
              </w:rPr>
              <w:t>Kaffee</w:t>
            </w:r>
            <w:r w:rsidRPr="003746B6">
              <w:rPr>
                <w:lang w:val="de-DE"/>
              </w:rPr>
              <w:t>.</w:t>
            </w:r>
          </w:p>
        </w:tc>
        <w:tc>
          <w:tcPr>
            <w:tcW w:w="4525" w:type="dxa"/>
            <w:shd w:val="clear" w:color="auto" w:fill="E5DFEC"/>
          </w:tcPr>
          <w:p w:rsidR="003746B6" w:rsidRPr="003746B6" w:rsidRDefault="003746B6" w:rsidP="003746B6">
            <w:pPr>
              <w:spacing w:after="0" w:line="240" w:lineRule="auto"/>
              <w:jc w:val="center"/>
              <w:rPr>
                <w:lang w:val="de-DE"/>
              </w:rPr>
            </w:pPr>
            <w:r w:rsidRPr="003746B6">
              <w:rPr>
                <w:lang w:val="de-DE"/>
              </w:rPr>
              <w:t xml:space="preserve">Ich trinke </w:t>
            </w:r>
            <w:r w:rsidRPr="00C34B40">
              <w:rPr>
                <w:b/>
                <w:i/>
                <w:u w:val="single"/>
                <w:lang w:val="de-DE"/>
              </w:rPr>
              <w:t>Kaffee</w:t>
            </w:r>
            <w:r w:rsidRPr="003746B6">
              <w:rPr>
                <w:lang w:val="de-DE"/>
              </w:rPr>
              <w:t>.</w:t>
            </w:r>
          </w:p>
        </w:tc>
      </w:tr>
    </w:tbl>
    <w:p w:rsidR="007B7A61" w:rsidRPr="003746B6" w:rsidRDefault="007B7A61">
      <w:pPr>
        <w:rPr>
          <w:lang w:val="de-DE"/>
        </w:rPr>
      </w:pPr>
    </w:p>
    <w:sectPr w:rsidR="007B7A61" w:rsidRPr="003746B6" w:rsidSect="003C6C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1C" w:rsidRDefault="0037751C" w:rsidP="003832BE">
      <w:pPr>
        <w:spacing w:after="0" w:line="240" w:lineRule="auto"/>
      </w:pPr>
      <w:r>
        <w:separator/>
      </w:r>
    </w:p>
  </w:endnote>
  <w:endnote w:type="continuationSeparator" w:id="0">
    <w:p w:rsidR="0037751C" w:rsidRDefault="0037751C" w:rsidP="003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1C" w:rsidRDefault="0037751C" w:rsidP="003832BE">
      <w:pPr>
        <w:spacing w:after="0" w:line="240" w:lineRule="auto"/>
      </w:pPr>
      <w:r>
        <w:separator/>
      </w:r>
    </w:p>
  </w:footnote>
  <w:footnote w:type="continuationSeparator" w:id="0">
    <w:p w:rsidR="0037751C" w:rsidRDefault="0037751C" w:rsidP="0038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BE" w:rsidRPr="00754765" w:rsidRDefault="002562F3">
    <w:pPr>
      <w:pStyle w:val="Zhlav"/>
      <w:rPr>
        <w:b/>
        <w:sz w:val="24"/>
        <w:szCs w:val="24"/>
      </w:rPr>
    </w:pPr>
    <w:r w:rsidRPr="00CB651F">
      <w:rPr>
        <w:b/>
        <w:bCs/>
        <w:sz w:val="24"/>
        <w:szCs w:val="24"/>
      </w:rPr>
      <w:t>NJII_7313</w:t>
    </w:r>
    <w:r w:rsidRPr="00CB651F">
      <w:rPr>
        <w:b/>
        <w:sz w:val="24"/>
        <w:szCs w:val="24"/>
      </w:rPr>
      <w:t xml:space="preserve"> Der </w:t>
    </w:r>
    <w:proofErr w:type="spellStart"/>
    <w:r w:rsidRPr="00CB651F">
      <w:rPr>
        <w:b/>
        <w:sz w:val="24"/>
        <w:szCs w:val="24"/>
      </w:rPr>
      <w:t>Artikelgebrauch</w:t>
    </w:r>
    <w:proofErr w:type="spellEnd"/>
    <w:r w:rsidRPr="00CB651F">
      <w:rPr>
        <w:b/>
        <w:sz w:val="24"/>
        <w:szCs w:val="24"/>
      </w:rPr>
      <w:t xml:space="preserve"> </w:t>
    </w:r>
    <w:proofErr w:type="spellStart"/>
    <w:r w:rsidRPr="00CB651F">
      <w:rPr>
        <w:b/>
        <w:sz w:val="24"/>
        <w:szCs w:val="24"/>
      </w:rPr>
      <w:t>im</w:t>
    </w:r>
    <w:proofErr w:type="spellEnd"/>
    <w:r w:rsidRPr="00CB651F">
      <w:rPr>
        <w:b/>
        <w:sz w:val="24"/>
        <w:szCs w:val="24"/>
      </w:rPr>
      <w:t xml:space="preserve"> </w:t>
    </w:r>
    <w:proofErr w:type="spellStart"/>
    <w:r w:rsidRPr="00CB651F">
      <w:rPr>
        <w:b/>
        <w:sz w:val="24"/>
        <w:szCs w:val="24"/>
      </w:rPr>
      <w:t>Deutschen</w:t>
    </w:r>
    <w:proofErr w:type="spellEnd"/>
    <w:r w:rsidRPr="00CB651F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CB651F">
      <w:rPr>
        <w:b/>
        <w:sz w:val="24"/>
        <w:szCs w:val="24"/>
      </w:rPr>
      <w:tab/>
      <w:t>Mgr. Andrea Eskisan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1605"/>
    <w:multiLevelType w:val="hybridMultilevel"/>
    <w:tmpl w:val="15C8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61"/>
    <w:rsid w:val="00130B23"/>
    <w:rsid w:val="002562F3"/>
    <w:rsid w:val="003746B6"/>
    <w:rsid w:val="0037751C"/>
    <w:rsid w:val="003832BE"/>
    <w:rsid w:val="003C6CD8"/>
    <w:rsid w:val="006025AC"/>
    <w:rsid w:val="00652CC3"/>
    <w:rsid w:val="00676B26"/>
    <w:rsid w:val="006B7084"/>
    <w:rsid w:val="00723179"/>
    <w:rsid w:val="00754765"/>
    <w:rsid w:val="007B7A61"/>
    <w:rsid w:val="009A77B0"/>
    <w:rsid w:val="00B35E8D"/>
    <w:rsid w:val="00B419BE"/>
    <w:rsid w:val="00C34B40"/>
    <w:rsid w:val="00CB5F1D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C8CA28-7446-4798-B531-3D28DD1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7A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3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2B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32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32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BDAEB90D.dotm</Template>
  <TotalTime>0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cp:lastModifiedBy>Andrea Eskisan</cp:lastModifiedBy>
  <cp:revision>4</cp:revision>
  <cp:lastPrinted>2012-04-27T09:09:00Z</cp:lastPrinted>
  <dcterms:created xsi:type="dcterms:W3CDTF">2014-09-10T16:37:00Z</dcterms:created>
  <dcterms:modified xsi:type="dcterms:W3CDTF">2014-09-10T16:37:00Z</dcterms:modified>
</cp:coreProperties>
</file>