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A6" w:rsidRDefault="00B63BA6" w:rsidP="00960723">
      <w:pPr>
        <w:jc w:val="center"/>
        <w:rPr>
          <w:b/>
          <w:sz w:val="44"/>
          <w:u w:val="single"/>
          <w:lang w:val="de-DE"/>
        </w:rPr>
      </w:pPr>
    </w:p>
    <w:p w:rsidR="00B63BA6" w:rsidRDefault="00B63BA6" w:rsidP="00960723">
      <w:pPr>
        <w:jc w:val="center"/>
        <w:rPr>
          <w:b/>
          <w:sz w:val="44"/>
          <w:u w:val="single"/>
          <w:lang w:val="de-DE"/>
        </w:rPr>
      </w:pPr>
    </w:p>
    <w:p w:rsidR="00B63BA6" w:rsidRDefault="00B63BA6" w:rsidP="00960723">
      <w:pPr>
        <w:jc w:val="center"/>
        <w:rPr>
          <w:b/>
          <w:sz w:val="44"/>
          <w:u w:val="single"/>
          <w:lang w:val="de-DE"/>
        </w:rPr>
      </w:pPr>
    </w:p>
    <w:p w:rsidR="00B63BA6" w:rsidRDefault="00B63BA6" w:rsidP="00960723">
      <w:pPr>
        <w:jc w:val="center"/>
        <w:rPr>
          <w:b/>
          <w:sz w:val="44"/>
          <w:u w:val="single"/>
          <w:lang w:val="de-DE"/>
        </w:rPr>
      </w:pPr>
    </w:p>
    <w:p w:rsidR="00B63BA6" w:rsidRDefault="00B63BA6" w:rsidP="00960723">
      <w:pPr>
        <w:jc w:val="center"/>
        <w:rPr>
          <w:b/>
          <w:sz w:val="44"/>
          <w:u w:val="single"/>
          <w:lang w:val="de-DE"/>
        </w:rPr>
      </w:pPr>
    </w:p>
    <w:p w:rsidR="00B63BA6" w:rsidRDefault="00B63BA6" w:rsidP="00B63BA6">
      <w:pPr>
        <w:jc w:val="center"/>
        <w:rPr>
          <w:b/>
          <w:sz w:val="96"/>
          <w:u w:val="single"/>
          <w:lang w:val="de-DE"/>
        </w:rPr>
      </w:pPr>
      <w:r w:rsidRPr="00B63BA6">
        <w:rPr>
          <w:b/>
          <w:sz w:val="96"/>
          <w:u w:val="single"/>
          <w:lang w:val="de-DE"/>
        </w:rPr>
        <w:t>Überblick zum Artikelgebrauch im Deutschen</w:t>
      </w:r>
    </w:p>
    <w:p w:rsidR="00B63BA6" w:rsidRPr="00B63BA6" w:rsidRDefault="00B63BA6" w:rsidP="00B63BA6">
      <w:pPr>
        <w:jc w:val="center"/>
        <w:rPr>
          <w:b/>
          <w:sz w:val="96"/>
          <w:u w:val="single"/>
          <w:lang w:val="de-DE"/>
        </w:rPr>
      </w:pPr>
    </w:p>
    <w:p w:rsidR="00B63BA6" w:rsidRPr="00B63BA6" w:rsidRDefault="00B63BA6" w:rsidP="00B63BA6">
      <w:pPr>
        <w:jc w:val="center"/>
        <w:rPr>
          <w:b/>
          <w:i/>
          <w:sz w:val="40"/>
          <w:szCs w:val="28"/>
          <w:u w:val="single"/>
          <w:lang w:val="de-DE"/>
        </w:rPr>
      </w:pPr>
      <w:r w:rsidRPr="00B63BA6">
        <w:rPr>
          <w:b/>
          <w:i/>
          <w:sz w:val="40"/>
          <w:szCs w:val="28"/>
          <w:u w:val="single"/>
          <w:lang w:val="de-DE"/>
        </w:rPr>
        <w:t>(nach Grimm/</w:t>
      </w:r>
      <w:proofErr w:type="spellStart"/>
      <w:r w:rsidRPr="00B63BA6">
        <w:rPr>
          <w:b/>
          <w:i/>
          <w:sz w:val="40"/>
          <w:szCs w:val="28"/>
          <w:u w:val="single"/>
          <w:lang w:val="de-DE"/>
        </w:rPr>
        <w:t>Kempter</w:t>
      </w:r>
      <w:proofErr w:type="spellEnd"/>
      <w:r w:rsidRPr="00B63BA6">
        <w:rPr>
          <w:b/>
          <w:i/>
          <w:sz w:val="40"/>
          <w:szCs w:val="28"/>
          <w:u w:val="single"/>
          <w:lang w:val="de-DE"/>
        </w:rPr>
        <w:t>: Kleine deutsche Artikellehre)</w:t>
      </w:r>
    </w:p>
    <w:p w:rsidR="00B63BA6" w:rsidRDefault="00B63BA6" w:rsidP="00960723">
      <w:pPr>
        <w:jc w:val="center"/>
        <w:rPr>
          <w:b/>
          <w:sz w:val="44"/>
          <w:u w:val="single"/>
          <w:lang w:val="de-DE"/>
        </w:rPr>
      </w:pPr>
    </w:p>
    <w:p w:rsidR="00B63BA6" w:rsidRDefault="00B63BA6" w:rsidP="00960723">
      <w:pPr>
        <w:jc w:val="center"/>
        <w:rPr>
          <w:b/>
          <w:sz w:val="44"/>
          <w:u w:val="single"/>
          <w:lang w:val="de-DE"/>
        </w:rPr>
      </w:pPr>
    </w:p>
    <w:p w:rsidR="00B63BA6" w:rsidRDefault="00B63BA6" w:rsidP="00960723">
      <w:pPr>
        <w:jc w:val="center"/>
        <w:rPr>
          <w:b/>
          <w:sz w:val="44"/>
          <w:u w:val="single"/>
          <w:lang w:val="de-DE"/>
        </w:rPr>
      </w:pPr>
    </w:p>
    <w:p w:rsidR="00B63BA6" w:rsidRDefault="00B63BA6" w:rsidP="00960723">
      <w:pPr>
        <w:jc w:val="center"/>
        <w:rPr>
          <w:b/>
          <w:sz w:val="44"/>
          <w:u w:val="single"/>
          <w:lang w:val="de-DE"/>
        </w:rPr>
      </w:pPr>
    </w:p>
    <w:p w:rsidR="00B63BA6" w:rsidRDefault="00B63BA6" w:rsidP="00960723">
      <w:pPr>
        <w:jc w:val="center"/>
        <w:rPr>
          <w:b/>
          <w:sz w:val="44"/>
          <w:u w:val="single"/>
          <w:lang w:val="de-DE"/>
        </w:rPr>
      </w:pPr>
    </w:p>
    <w:p w:rsidR="00B63BA6" w:rsidRDefault="00B63BA6" w:rsidP="00960723">
      <w:pPr>
        <w:jc w:val="center"/>
        <w:rPr>
          <w:b/>
          <w:sz w:val="44"/>
          <w:u w:val="single"/>
          <w:lang w:val="de-DE"/>
        </w:rPr>
      </w:pPr>
    </w:p>
    <w:p w:rsidR="00960723" w:rsidRDefault="00960723" w:rsidP="00960723">
      <w:pPr>
        <w:jc w:val="center"/>
        <w:rPr>
          <w:b/>
          <w:sz w:val="44"/>
          <w:u w:val="single"/>
          <w:lang w:val="de-DE"/>
        </w:rPr>
      </w:pPr>
      <w:r>
        <w:rPr>
          <w:b/>
          <w:sz w:val="44"/>
          <w:u w:val="single"/>
          <w:lang w:val="de-DE"/>
        </w:rPr>
        <w:lastRenderedPageBreak/>
        <w:t>Überblick zum Artikelgebrauch im Deutschen</w:t>
      </w:r>
    </w:p>
    <w:p w:rsidR="00960723" w:rsidRPr="00A34C93" w:rsidRDefault="00A34C93" w:rsidP="00960723">
      <w:pPr>
        <w:jc w:val="center"/>
        <w:rPr>
          <w:b/>
          <w:i/>
          <w:sz w:val="28"/>
          <w:szCs w:val="28"/>
          <w:u w:val="single"/>
          <w:lang w:val="de-DE"/>
        </w:rPr>
      </w:pPr>
      <w:r w:rsidRPr="00A34C93">
        <w:rPr>
          <w:b/>
          <w:i/>
          <w:sz w:val="28"/>
          <w:szCs w:val="28"/>
          <w:u w:val="single"/>
          <w:lang w:val="de-DE"/>
        </w:rPr>
        <w:t>(nach Grimm/</w:t>
      </w:r>
      <w:proofErr w:type="spellStart"/>
      <w:r w:rsidRPr="00A34C93">
        <w:rPr>
          <w:b/>
          <w:i/>
          <w:sz w:val="28"/>
          <w:szCs w:val="28"/>
          <w:u w:val="single"/>
          <w:lang w:val="de-DE"/>
        </w:rPr>
        <w:t>Kempter</w:t>
      </w:r>
      <w:proofErr w:type="spellEnd"/>
      <w:r w:rsidRPr="00A34C93">
        <w:rPr>
          <w:b/>
          <w:i/>
          <w:sz w:val="28"/>
          <w:szCs w:val="28"/>
          <w:u w:val="single"/>
          <w:lang w:val="de-DE"/>
        </w:rPr>
        <w:t>: Kleine deutsche Artikellehre)</w:t>
      </w:r>
    </w:p>
    <w:p w:rsidR="0011633E" w:rsidRPr="00F72DBC" w:rsidRDefault="0047541D" w:rsidP="00960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u w:val="single"/>
          <w:lang w:val="de-DE"/>
        </w:rPr>
      </w:pPr>
      <w:r w:rsidRPr="00F72DBC">
        <w:rPr>
          <w:b/>
          <w:sz w:val="44"/>
          <w:u w:val="single"/>
          <w:lang w:val="de-DE"/>
        </w:rPr>
        <w:t>1. Bestimmter Artikel</w:t>
      </w:r>
    </w:p>
    <w:p w:rsidR="00960723" w:rsidRDefault="00960723">
      <w:pPr>
        <w:rPr>
          <w:b/>
          <w:sz w:val="28"/>
          <w:u w:val="single"/>
          <w:lang w:val="de-DE"/>
        </w:rPr>
      </w:pPr>
    </w:p>
    <w:p w:rsidR="0047541D" w:rsidRPr="00F72DBC" w:rsidRDefault="0047541D">
      <w:pPr>
        <w:rPr>
          <w:b/>
          <w:sz w:val="28"/>
          <w:u w:val="single"/>
          <w:lang w:val="de-DE"/>
        </w:rPr>
      </w:pPr>
      <w:r w:rsidRPr="00F72DBC">
        <w:rPr>
          <w:b/>
          <w:sz w:val="28"/>
          <w:u w:val="single"/>
          <w:lang w:val="de-DE"/>
        </w:rPr>
        <w:t>1.1. Außersprachliche Situation und Gebrauch</w:t>
      </w:r>
    </w:p>
    <w:p w:rsidR="0047541D" w:rsidRDefault="0047541D" w:rsidP="0047541D">
      <w:pPr>
        <w:pStyle w:val="Odstavecseseznamem"/>
        <w:numPr>
          <w:ilvl w:val="0"/>
          <w:numId w:val="1"/>
        </w:numPr>
        <w:rPr>
          <w:b/>
          <w:u w:val="single"/>
          <w:lang w:val="de-DE"/>
        </w:rPr>
      </w:pPr>
      <w:r w:rsidRPr="00F72DBC">
        <w:rPr>
          <w:b/>
          <w:u w:val="single"/>
          <w:lang w:val="de-DE"/>
        </w:rPr>
        <w:t>bei absoluten Unika/Eigennamen</w:t>
      </w:r>
    </w:p>
    <w:p w:rsidR="00960723" w:rsidRPr="00F72DBC" w:rsidRDefault="00960723" w:rsidP="00960723">
      <w:pPr>
        <w:pStyle w:val="Odstavecseseznamem"/>
        <w:rPr>
          <w:b/>
          <w:u w:val="single"/>
          <w:lang w:val="de-DE"/>
        </w:rPr>
      </w:pPr>
    </w:p>
    <w:p w:rsidR="00CE7F47" w:rsidRPr="00F72DBC" w:rsidRDefault="00CE7F47" w:rsidP="00CE7F47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F72DBC">
        <w:rPr>
          <w:b/>
          <w:lang w:val="de-DE"/>
        </w:rPr>
        <w:t>Gebirge, Berge, Ozeane, Meere, Meeresteile, Seen, Flüsse</w:t>
      </w:r>
    </w:p>
    <w:p w:rsidR="00CE7F47" w:rsidRPr="00F72DBC" w:rsidRDefault="00CE7F47" w:rsidP="00960723">
      <w:pPr>
        <w:pStyle w:val="Odstavecseseznamem"/>
        <w:ind w:firstLine="696"/>
        <w:rPr>
          <w:i/>
          <w:lang w:val="de-DE"/>
        </w:rPr>
      </w:pPr>
      <w:r w:rsidRPr="00F72DBC">
        <w:rPr>
          <w:i/>
          <w:lang w:val="de-DE"/>
        </w:rPr>
        <w:t>die Alpen, die Zugspitze, der Atlantik, der Bosporus, der Genfer See, der Rhein</w:t>
      </w:r>
    </w:p>
    <w:p w:rsidR="00CE7F47" w:rsidRPr="00F72DBC" w:rsidRDefault="00CE7F47" w:rsidP="00CE7F47">
      <w:pPr>
        <w:pStyle w:val="Odstavecseseznamem"/>
        <w:numPr>
          <w:ilvl w:val="0"/>
          <w:numId w:val="18"/>
        </w:numPr>
        <w:rPr>
          <w:b/>
          <w:i/>
          <w:lang w:val="de-DE"/>
        </w:rPr>
      </w:pPr>
      <w:r w:rsidRPr="00F72DBC">
        <w:rPr>
          <w:b/>
          <w:lang w:val="de-DE"/>
        </w:rPr>
        <w:t>einige Staaten (alle Fem</w:t>
      </w:r>
      <w:r w:rsidR="00365ED4">
        <w:rPr>
          <w:b/>
          <w:lang w:val="de-DE"/>
        </w:rPr>
        <w:t>in</w:t>
      </w:r>
      <w:r w:rsidRPr="00F72DBC">
        <w:rPr>
          <w:b/>
          <w:lang w:val="de-DE"/>
        </w:rPr>
        <w:t>ina, pluralischen Namen und aus einer Wortgruppe bestehenden Namen und ihre Abkürzungen) und innerstaatliche Verwaltungseinheiten</w:t>
      </w:r>
    </w:p>
    <w:p w:rsidR="00CE7F47" w:rsidRPr="00F72DBC" w:rsidRDefault="00CE7F47" w:rsidP="00960723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die Schweiz, die Niederlande, die Republik Frankreich, die USA</w:t>
      </w:r>
    </w:p>
    <w:p w:rsidR="00CE7F47" w:rsidRPr="00F72DBC" w:rsidRDefault="00CE7F47" w:rsidP="00CE7F47">
      <w:pPr>
        <w:pStyle w:val="Odstavecseseznamem"/>
        <w:numPr>
          <w:ilvl w:val="0"/>
          <w:numId w:val="18"/>
        </w:numPr>
        <w:rPr>
          <w:b/>
          <w:i/>
          <w:lang w:val="de-DE"/>
        </w:rPr>
      </w:pPr>
      <w:r w:rsidRPr="00F72DBC">
        <w:rPr>
          <w:b/>
          <w:lang w:val="de-DE"/>
        </w:rPr>
        <w:t>einige Landschaften, Inseln, Inselgruppen und Halbinseln (alle Maskulina und Feminina, einige Neutra)</w:t>
      </w:r>
    </w:p>
    <w:p w:rsidR="00CE7F47" w:rsidRPr="00F72DBC" w:rsidRDefault="00CE7F47" w:rsidP="00960723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 xml:space="preserve">der </w:t>
      </w:r>
      <w:bookmarkStart w:id="0" w:name="_GoBack"/>
      <w:bookmarkEnd w:id="0"/>
      <w:r w:rsidRPr="00F72DBC">
        <w:rPr>
          <w:i/>
          <w:lang w:val="de-DE"/>
        </w:rPr>
        <w:t>Balkan, die Lausitz, die Sahara, die Krim, das Elsass, das Rheinland</w:t>
      </w:r>
    </w:p>
    <w:p w:rsidR="00CE7F47" w:rsidRPr="00F72DBC" w:rsidRDefault="00D34AE9" w:rsidP="00C80C0F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F72DBC">
        <w:rPr>
          <w:b/>
          <w:lang w:val="de-DE"/>
        </w:rPr>
        <w:t>Bauwerke</w:t>
      </w:r>
    </w:p>
    <w:p w:rsidR="00D34AE9" w:rsidRPr="00F72DBC" w:rsidRDefault="00D34AE9" w:rsidP="00D34AE9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 xml:space="preserve">der Dresdner Zwinger, der </w:t>
      </w:r>
      <w:proofErr w:type="spellStart"/>
      <w:r w:rsidRPr="00F72DBC">
        <w:rPr>
          <w:i/>
          <w:lang w:val="de-DE"/>
        </w:rPr>
        <w:t>Hradschin</w:t>
      </w:r>
      <w:proofErr w:type="spellEnd"/>
      <w:r w:rsidRPr="00F72DBC">
        <w:rPr>
          <w:i/>
          <w:lang w:val="de-DE"/>
        </w:rPr>
        <w:t>, der Kölner Dom, die Chinesische Mauer</w:t>
      </w:r>
    </w:p>
    <w:p w:rsidR="00D34AE9" w:rsidRPr="00F72DBC" w:rsidRDefault="00D34AE9" w:rsidP="00C80C0F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F72DBC">
        <w:rPr>
          <w:b/>
          <w:lang w:val="de-DE"/>
        </w:rPr>
        <w:t>Institutionen</w:t>
      </w:r>
    </w:p>
    <w:p w:rsidR="00D34AE9" w:rsidRPr="00F72DBC" w:rsidRDefault="00D34AE9" w:rsidP="00D34AE9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>der Louvre, der Deutsche Bundestag, die UNO</w:t>
      </w:r>
    </w:p>
    <w:p w:rsidR="00D34AE9" w:rsidRPr="00F72DBC" w:rsidRDefault="00724D8C" w:rsidP="00C80C0F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F72DBC">
        <w:rPr>
          <w:b/>
          <w:lang w:val="de-DE"/>
        </w:rPr>
        <w:t>Schiffe (immer feminin) und Eurocity-, Intercity- und andere Expresszüge (immer maskulin)</w:t>
      </w:r>
    </w:p>
    <w:p w:rsidR="00724D8C" w:rsidRPr="00F72DBC" w:rsidRDefault="00724D8C" w:rsidP="00724D8C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 xml:space="preserve">die Titanic, die Bremen, der Meteor, der </w:t>
      </w:r>
      <w:proofErr w:type="spellStart"/>
      <w:r w:rsidRPr="00F72DBC">
        <w:rPr>
          <w:i/>
          <w:lang w:val="de-DE"/>
        </w:rPr>
        <w:t>Vindobona</w:t>
      </w:r>
      <w:proofErr w:type="spellEnd"/>
    </w:p>
    <w:p w:rsidR="00724D8C" w:rsidRPr="00F72DBC" w:rsidRDefault="00DD44A3" w:rsidP="00C80C0F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F72DBC">
        <w:rPr>
          <w:b/>
          <w:lang w:val="de-DE"/>
        </w:rPr>
        <w:t>menschliche Kollektive in ihrer Gesamtheit</w:t>
      </w:r>
    </w:p>
    <w:p w:rsidR="00DD44A3" w:rsidRPr="00F72DBC" w:rsidRDefault="00DD44A3" w:rsidP="00DD44A3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>die Menschheit, die Weltbevölkerung, die Intelligenz, die Bourgeoisie</w:t>
      </w:r>
    </w:p>
    <w:p w:rsidR="00DD44A3" w:rsidRPr="00F72DBC" w:rsidRDefault="00AD553C" w:rsidP="00C80C0F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F72DBC">
        <w:rPr>
          <w:b/>
          <w:lang w:val="de-DE"/>
        </w:rPr>
        <w:t xml:space="preserve">reale oder </w:t>
      </w:r>
      <w:r w:rsidR="00960723">
        <w:rPr>
          <w:b/>
          <w:lang w:val="de-DE"/>
        </w:rPr>
        <w:t>er</w:t>
      </w:r>
      <w:r w:rsidRPr="00F72DBC">
        <w:rPr>
          <w:b/>
          <w:lang w:val="de-DE"/>
        </w:rPr>
        <w:t>dachte Einzelpersönlichkeiten aus Literatur, bildender Kunst, Religion,</w:t>
      </w:r>
      <w:r w:rsidRPr="00F72DBC">
        <w:rPr>
          <w:lang w:val="de-DE"/>
        </w:rPr>
        <w:t xml:space="preserve"> </w:t>
      </w:r>
      <w:r w:rsidRPr="00F72DBC">
        <w:rPr>
          <w:b/>
          <w:lang w:val="de-DE"/>
        </w:rPr>
        <w:t>Mythologie u.</w:t>
      </w:r>
      <w:r w:rsidR="00960723">
        <w:rPr>
          <w:b/>
          <w:lang w:val="de-DE"/>
        </w:rPr>
        <w:t xml:space="preserve"> </w:t>
      </w:r>
      <w:r w:rsidRPr="00F72DBC">
        <w:rPr>
          <w:b/>
          <w:lang w:val="de-DE"/>
        </w:rPr>
        <w:t>ä.</w:t>
      </w:r>
    </w:p>
    <w:p w:rsidR="00AD553C" w:rsidRPr="00F72DBC" w:rsidRDefault="00AD553C" w:rsidP="00AD553C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>der Faust, die Mona Lisa, der böse Wolf, der Weihnachtsmann</w:t>
      </w:r>
    </w:p>
    <w:p w:rsidR="00AD553C" w:rsidRPr="00F72DBC" w:rsidRDefault="00AD553C" w:rsidP="00C80C0F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F72DBC">
        <w:rPr>
          <w:b/>
          <w:lang w:val="de-DE"/>
        </w:rPr>
        <w:t>Abstrakta in unikaler (auch ganz allgemeiner) Bedeutung, besonders:</w:t>
      </w:r>
    </w:p>
    <w:p w:rsidR="00AD553C" w:rsidRPr="00F72DBC" w:rsidRDefault="006863C2" w:rsidP="00AD553C">
      <w:pPr>
        <w:pStyle w:val="Odstavecseseznamem"/>
        <w:ind w:left="1416"/>
        <w:rPr>
          <w:lang w:val="de-DE"/>
        </w:rPr>
      </w:pPr>
      <w:r>
        <w:rPr>
          <w:lang w:val="de-DE"/>
        </w:rPr>
        <w:t>1) historische und kulturelle</w:t>
      </w:r>
      <w:r w:rsidR="00AD553C" w:rsidRPr="00F72DBC">
        <w:rPr>
          <w:lang w:val="de-DE"/>
        </w:rPr>
        <w:t xml:space="preserve"> Epochen</w:t>
      </w:r>
    </w:p>
    <w:p w:rsidR="00AD553C" w:rsidRPr="00F72DBC" w:rsidRDefault="00AD553C" w:rsidP="00AD553C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ab/>
        <w:t>der Feudalismus, die Gotik, das Mittelalter</w:t>
      </w:r>
    </w:p>
    <w:p w:rsidR="00AD553C" w:rsidRPr="00F72DBC" w:rsidRDefault="00AD553C" w:rsidP="00AD553C">
      <w:pPr>
        <w:pStyle w:val="Odstavecseseznamem"/>
        <w:ind w:left="1416"/>
        <w:rPr>
          <w:lang w:val="de-DE"/>
        </w:rPr>
      </w:pPr>
      <w:r w:rsidRPr="00F72DBC">
        <w:rPr>
          <w:lang w:val="de-DE"/>
        </w:rPr>
        <w:t>2) Weltanschauungen und Religionen</w:t>
      </w:r>
    </w:p>
    <w:p w:rsidR="00AD553C" w:rsidRPr="00F72DBC" w:rsidRDefault="00AD553C" w:rsidP="00AD553C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ab/>
        <w:t>der Islam, der Atheismus, das Christentum</w:t>
      </w:r>
    </w:p>
    <w:p w:rsidR="00AD553C" w:rsidRPr="00F72DBC" w:rsidRDefault="00AD553C" w:rsidP="00AD553C">
      <w:pPr>
        <w:pStyle w:val="Odstavecseseznamem"/>
        <w:ind w:left="1416"/>
        <w:rPr>
          <w:lang w:val="de-DE"/>
        </w:rPr>
      </w:pPr>
      <w:r w:rsidRPr="00F72DBC">
        <w:rPr>
          <w:lang w:val="de-DE"/>
        </w:rPr>
        <w:t>3) historische Ereignisse und Dokumente</w:t>
      </w:r>
    </w:p>
    <w:p w:rsidR="00AD553C" w:rsidRPr="00F72DBC" w:rsidRDefault="00AD553C" w:rsidP="00AD553C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ab/>
        <w:t>der Dreißigjährige Krieg, die Völkerschlacht bei Leipzig, der Eiserne Vorhang</w:t>
      </w:r>
    </w:p>
    <w:p w:rsidR="00AD553C" w:rsidRPr="00F72DBC" w:rsidRDefault="00287B08" w:rsidP="00AD553C">
      <w:pPr>
        <w:pStyle w:val="Odstavecseseznamem"/>
        <w:ind w:left="1416"/>
        <w:rPr>
          <w:lang w:val="de-DE"/>
        </w:rPr>
      </w:pPr>
      <w:r w:rsidRPr="00F72DBC">
        <w:rPr>
          <w:lang w:val="de-DE"/>
        </w:rPr>
        <w:t>4) Wissenschaften und wissenschaftliche Aussagen</w:t>
      </w:r>
    </w:p>
    <w:p w:rsidR="00287B08" w:rsidRPr="00F72DBC" w:rsidRDefault="00287B08" w:rsidP="00AD553C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ab/>
        <w:t>die Astronomie, die Medizin, die Relativitätstheorie</w:t>
      </w:r>
    </w:p>
    <w:p w:rsidR="00287B08" w:rsidRPr="00F72DBC" w:rsidRDefault="000375A6" w:rsidP="00AD553C">
      <w:pPr>
        <w:pStyle w:val="Odstavecseseznamem"/>
        <w:ind w:left="1416"/>
        <w:rPr>
          <w:lang w:val="de-DE"/>
        </w:rPr>
      </w:pPr>
      <w:r w:rsidRPr="00F72DBC">
        <w:rPr>
          <w:lang w:val="de-DE"/>
        </w:rPr>
        <w:t>5) die allgemeinen Bezeichnungen der Sprachen</w:t>
      </w:r>
    </w:p>
    <w:p w:rsidR="000375A6" w:rsidRPr="00F72DBC" w:rsidRDefault="006863C2" w:rsidP="000375A6">
      <w:pPr>
        <w:pStyle w:val="Odstavecseseznamem"/>
        <w:ind w:left="2136"/>
        <w:rPr>
          <w:i/>
          <w:lang w:val="de-DE"/>
        </w:rPr>
      </w:pPr>
      <w:r>
        <w:rPr>
          <w:i/>
          <w:lang w:val="de-DE"/>
        </w:rPr>
        <w:t>Das Deutsche gehört…; I</w:t>
      </w:r>
      <w:r w:rsidR="000375A6" w:rsidRPr="00F72DBC">
        <w:rPr>
          <w:i/>
          <w:lang w:val="de-DE"/>
        </w:rPr>
        <w:t>m Slowakischen gibt es…; aus dem Sanskrit ins Deutsche übersetzen</w:t>
      </w:r>
    </w:p>
    <w:p w:rsidR="000375A6" w:rsidRPr="00F72DBC" w:rsidRDefault="000375A6" w:rsidP="000375A6">
      <w:pPr>
        <w:pStyle w:val="Odstavecseseznamem"/>
        <w:ind w:left="1416"/>
        <w:rPr>
          <w:lang w:val="de-DE"/>
        </w:rPr>
      </w:pPr>
      <w:r w:rsidRPr="00F72DBC">
        <w:rPr>
          <w:lang w:val="de-DE"/>
        </w:rPr>
        <w:t>6) einige Feiertage</w:t>
      </w:r>
    </w:p>
    <w:p w:rsidR="000375A6" w:rsidRDefault="000375A6" w:rsidP="000375A6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ab/>
        <w:t>der Heilige Abend, der Karfreitag, der Pfingstmontag</w:t>
      </w:r>
    </w:p>
    <w:p w:rsidR="00A34C93" w:rsidRPr="00F72DBC" w:rsidRDefault="00A34C93" w:rsidP="000375A6">
      <w:pPr>
        <w:pStyle w:val="Odstavecseseznamem"/>
        <w:ind w:left="1416"/>
        <w:rPr>
          <w:i/>
          <w:lang w:val="de-DE"/>
        </w:rPr>
      </w:pPr>
    </w:p>
    <w:p w:rsidR="009A3B0C" w:rsidRPr="009A3B0C" w:rsidRDefault="0047541D" w:rsidP="009A3B0C">
      <w:pPr>
        <w:pStyle w:val="Odstavecseseznamem"/>
        <w:numPr>
          <w:ilvl w:val="0"/>
          <w:numId w:val="1"/>
        </w:numPr>
        <w:rPr>
          <w:b/>
          <w:u w:val="single"/>
          <w:lang w:val="de-DE"/>
        </w:rPr>
      </w:pPr>
      <w:r w:rsidRPr="00F72DBC">
        <w:rPr>
          <w:b/>
          <w:u w:val="single"/>
          <w:lang w:val="de-DE"/>
        </w:rPr>
        <w:lastRenderedPageBreak/>
        <w:t>bei relativen/relationalen Unika</w:t>
      </w:r>
    </w:p>
    <w:p w:rsidR="00C80C0F" w:rsidRPr="00960723" w:rsidRDefault="0027036A" w:rsidP="00960723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960723">
        <w:rPr>
          <w:b/>
          <w:lang w:val="de-DE"/>
        </w:rPr>
        <w:t>Teile eines größeren Ganzen, die jeweils nur in einem Exemplar vorhanden sind</w:t>
      </w:r>
    </w:p>
    <w:p w:rsidR="0027036A" w:rsidRPr="00F72DBC" w:rsidRDefault="0027036A" w:rsidP="0027036A">
      <w:pPr>
        <w:pStyle w:val="Odstavecseseznamem"/>
        <w:ind w:left="1416"/>
        <w:rPr>
          <w:lang w:val="de-DE"/>
        </w:rPr>
      </w:pPr>
      <w:r w:rsidRPr="00F72DBC">
        <w:rPr>
          <w:lang w:val="de-DE"/>
        </w:rPr>
        <w:t>1) Körperteile</w:t>
      </w:r>
    </w:p>
    <w:p w:rsidR="0027036A" w:rsidRPr="00F72DBC" w:rsidRDefault="0027036A" w:rsidP="0027036A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ab/>
        <w:t>Monika wäscht sich das Gesicht.</w:t>
      </w:r>
    </w:p>
    <w:p w:rsidR="0027036A" w:rsidRPr="00F72DBC" w:rsidRDefault="0027036A" w:rsidP="0027036A">
      <w:pPr>
        <w:pStyle w:val="Odstavecseseznamem"/>
        <w:ind w:left="1416"/>
        <w:rPr>
          <w:lang w:val="de-DE"/>
        </w:rPr>
      </w:pPr>
      <w:r w:rsidRPr="00F72DBC">
        <w:rPr>
          <w:lang w:val="de-DE"/>
        </w:rPr>
        <w:t>2) Teile von Gegenständen oder Pflanzen</w:t>
      </w:r>
    </w:p>
    <w:p w:rsidR="0027036A" w:rsidRPr="00F72DBC" w:rsidRDefault="0027036A" w:rsidP="0027036A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ab/>
        <w:t>Der Stamm dieses Baumes ist ganz gerade gewachsen.</w:t>
      </w:r>
    </w:p>
    <w:p w:rsidR="0027036A" w:rsidRPr="00F72DBC" w:rsidRDefault="0027036A" w:rsidP="0027036A">
      <w:pPr>
        <w:pStyle w:val="Odstavecseseznamem"/>
        <w:ind w:left="1416"/>
        <w:rPr>
          <w:lang w:val="de-DE"/>
        </w:rPr>
      </w:pPr>
      <w:r w:rsidRPr="00F72DBC">
        <w:rPr>
          <w:lang w:val="de-DE"/>
        </w:rPr>
        <w:t>3) administrative oder geographische Begriffe</w:t>
      </w:r>
    </w:p>
    <w:p w:rsidR="0027036A" w:rsidRPr="00F72DBC" w:rsidRDefault="0027036A" w:rsidP="0027036A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ab/>
        <w:t>die Regierung Österreichs, die Hauptstadt Ungarns</w:t>
      </w:r>
    </w:p>
    <w:p w:rsidR="0027036A" w:rsidRPr="00960723" w:rsidRDefault="0027036A" w:rsidP="0027036A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960723">
        <w:rPr>
          <w:b/>
          <w:lang w:val="de-DE"/>
        </w:rPr>
        <w:t>nicht-singuläre Bezeichnungen, die durch Attribuierung in eine singuläre Teil-Ganzes-Beziehung treten</w:t>
      </w:r>
    </w:p>
    <w:p w:rsidR="0027036A" w:rsidRDefault="0027036A" w:rsidP="0027036A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>J.S. Bach war Kantor in der Leipziger Thomaskirche.</w:t>
      </w:r>
    </w:p>
    <w:p w:rsidR="00960723" w:rsidRPr="00F72DBC" w:rsidRDefault="00960723" w:rsidP="0027036A">
      <w:pPr>
        <w:pStyle w:val="Odstavecseseznamem"/>
        <w:ind w:left="1416"/>
        <w:rPr>
          <w:i/>
          <w:lang w:val="de-DE"/>
        </w:rPr>
      </w:pPr>
    </w:p>
    <w:p w:rsidR="009A3B0C" w:rsidRPr="009A3B0C" w:rsidRDefault="0047541D" w:rsidP="009A3B0C">
      <w:pPr>
        <w:pStyle w:val="Odstavecseseznamem"/>
        <w:numPr>
          <w:ilvl w:val="0"/>
          <w:numId w:val="1"/>
        </w:numPr>
        <w:rPr>
          <w:b/>
          <w:u w:val="single"/>
          <w:lang w:val="de-DE"/>
        </w:rPr>
      </w:pPr>
      <w:r w:rsidRPr="00F72DBC">
        <w:rPr>
          <w:b/>
          <w:u w:val="single"/>
          <w:lang w:val="de-DE"/>
        </w:rPr>
        <w:t>bei situativen Unika</w:t>
      </w:r>
    </w:p>
    <w:p w:rsidR="0027036A" w:rsidRPr="00F72DBC" w:rsidRDefault="0027036A" w:rsidP="00960723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Gib mir doch bitte mal das Lineal!</w:t>
      </w:r>
    </w:p>
    <w:p w:rsidR="0027036A" w:rsidRPr="00F72DBC" w:rsidRDefault="0027036A" w:rsidP="00960723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Der Fernseher ist kaputt.</w:t>
      </w:r>
    </w:p>
    <w:p w:rsidR="0027036A" w:rsidRDefault="0027036A" w:rsidP="00960723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Zuerst packen wir die Bücher ein.</w:t>
      </w:r>
    </w:p>
    <w:p w:rsidR="00960723" w:rsidRPr="00F72DBC" w:rsidRDefault="00960723" w:rsidP="0027036A">
      <w:pPr>
        <w:pStyle w:val="Odstavecseseznamem"/>
        <w:ind w:left="1080"/>
        <w:rPr>
          <w:i/>
          <w:lang w:val="de-DE"/>
        </w:rPr>
      </w:pPr>
    </w:p>
    <w:p w:rsidR="009A3B0C" w:rsidRPr="009A3B0C" w:rsidRDefault="0047541D" w:rsidP="009A3B0C">
      <w:pPr>
        <w:pStyle w:val="Odstavecseseznamem"/>
        <w:numPr>
          <w:ilvl w:val="0"/>
          <w:numId w:val="1"/>
        </w:numPr>
        <w:rPr>
          <w:b/>
          <w:u w:val="single"/>
          <w:lang w:val="de-DE"/>
        </w:rPr>
      </w:pPr>
      <w:r w:rsidRPr="00F72DBC">
        <w:rPr>
          <w:b/>
          <w:u w:val="single"/>
          <w:lang w:val="de-DE"/>
        </w:rPr>
        <w:t>bei lokal/temporal situierten Unika</w:t>
      </w:r>
    </w:p>
    <w:p w:rsidR="006F5287" w:rsidRPr="00960723" w:rsidRDefault="0072562E" w:rsidP="0072562E">
      <w:pPr>
        <w:pStyle w:val="Odstavecseseznamem"/>
        <w:numPr>
          <w:ilvl w:val="0"/>
          <w:numId w:val="29"/>
        </w:numPr>
        <w:rPr>
          <w:b/>
          <w:lang w:val="de-DE"/>
        </w:rPr>
      </w:pPr>
      <w:r w:rsidRPr="00960723">
        <w:rPr>
          <w:b/>
          <w:lang w:val="de-DE"/>
        </w:rPr>
        <w:t>Straßen, Plätze, Gebäude, Institutionen usw. der Stadt oder der Gemeinde</w:t>
      </w:r>
    </w:p>
    <w:p w:rsidR="0072562E" w:rsidRPr="00960723" w:rsidRDefault="0072562E" w:rsidP="00960723">
      <w:pPr>
        <w:ind w:left="1416"/>
        <w:rPr>
          <w:i/>
          <w:lang w:val="de-DE"/>
        </w:rPr>
      </w:pPr>
      <w:r w:rsidRPr="00960723">
        <w:rPr>
          <w:i/>
          <w:lang w:val="de-DE"/>
        </w:rPr>
        <w:t>Eine Autowerkstatt finden Sie in der Talstraße/am Markt/unmittelbar hinter dem Rathaus/gegenüber dem (Hotel) Astoria.</w:t>
      </w:r>
    </w:p>
    <w:p w:rsidR="0072562E" w:rsidRPr="00960723" w:rsidRDefault="0072562E" w:rsidP="0072562E">
      <w:pPr>
        <w:pStyle w:val="Odstavecseseznamem"/>
        <w:numPr>
          <w:ilvl w:val="0"/>
          <w:numId w:val="29"/>
        </w:numPr>
        <w:rPr>
          <w:b/>
          <w:lang w:val="de-DE"/>
        </w:rPr>
      </w:pPr>
      <w:r w:rsidRPr="00960723">
        <w:rPr>
          <w:b/>
          <w:lang w:val="de-DE"/>
        </w:rPr>
        <w:t>Gegenstände in der (</w:t>
      </w:r>
      <w:proofErr w:type="spellStart"/>
      <w:r w:rsidRPr="00960723">
        <w:rPr>
          <w:b/>
          <w:lang w:val="de-DE"/>
        </w:rPr>
        <w:t>un</w:t>
      </w:r>
      <w:proofErr w:type="spellEnd"/>
      <w:r w:rsidRPr="00960723">
        <w:rPr>
          <w:b/>
          <w:lang w:val="de-DE"/>
        </w:rPr>
        <w:t>)mittelbaren Umgebung der Gesprächspartner</w:t>
      </w:r>
    </w:p>
    <w:p w:rsidR="0072562E" w:rsidRPr="00AD4BD1" w:rsidRDefault="0072562E" w:rsidP="00960723">
      <w:pPr>
        <w:ind w:left="1080" w:firstLine="336"/>
        <w:rPr>
          <w:i/>
          <w:lang w:val="de-DE"/>
        </w:rPr>
      </w:pPr>
      <w:r w:rsidRPr="00AD4BD1">
        <w:rPr>
          <w:i/>
          <w:lang w:val="de-DE"/>
        </w:rPr>
        <w:t>Schalte doch bitte mal den Fernseher ein!</w:t>
      </w:r>
    </w:p>
    <w:p w:rsidR="0072562E" w:rsidRPr="00AD4BD1" w:rsidRDefault="0072562E" w:rsidP="00960723">
      <w:pPr>
        <w:ind w:left="1080" w:firstLine="336"/>
        <w:rPr>
          <w:i/>
          <w:lang w:val="de-DE"/>
        </w:rPr>
      </w:pPr>
      <w:r w:rsidRPr="00AD4BD1">
        <w:rPr>
          <w:i/>
          <w:lang w:val="de-DE"/>
        </w:rPr>
        <w:t>Sei vorsichtig, sonst wirfst du die Vase um!</w:t>
      </w:r>
    </w:p>
    <w:p w:rsidR="0072562E" w:rsidRPr="00960723" w:rsidRDefault="0072562E" w:rsidP="0072562E">
      <w:pPr>
        <w:pStyle w:val="Odstavecseseznamem"/>
        <w:numPr>
          <w:ilvl w:val="0"/>
          <w:numId w:val="29"/>
        </w:numPr>
        <w:rPr>
          <w:b/>
          <w:lang w:val="de-DE"/>
        </w:rPr>
      </w:pPr>
      <w:r w:rsidRPr="00960723">
        <w:rPr>
          <w:b/>
          <w:lang w:val="de-DE"/>
        </w:rPr>
        <w:t>Wochentage, Monate, Jahreszeiten mit Prä</w:t>
      </w:r>
      <w:r w:rsidR="00AD4BD1" w:rsidRPr="00960723">
        <w:rPr>
          <w:b/>
          <w:lang w:val="de-DE"/>
        </w:rPr>
        <w:t>positionen</w:t>
      </w:r>
    </w:p>
    <w:p w:rsidR="00AD4BD1" w:rsidRPr="00AD4BD1" w:rsidRDefault="00AD4BD1" w:rsidP="00960723">
      <w:pPr>
        <w:ind w:left="1080" w:firstLine="336"/>
        <w:rPr>
          <w:i/>
          <w:lang w:val="de-DE"/>
        </w:rPr>
      </w:pPr>
      <w:r w:rsidRPr="00AD4BD1">
        <w:rPr>
          <w:i/>
          <w:lang w:val="de-DE"/>
        </w:rPr>
        <w:t>Er hat am (kommenden) Montag Geburtstag.</w:t>
      </w:r>
    </w:p>
    <w:p w:rsidR="00AD4BD1" w:rsidRPr="00AD4BD1" w:rsidRDefault="00AD4BD1" w:rsidP="00960723">
      <w:pPr>
        <w:ind w:left="1080" w:firstLine="336"/>
        <w:rPr>
          <w:i/>
          <w:lang w:val="de-DE"/>
        </w:rPr>
      </w:pPr>
      <w:r w:rsidRPr="00AD4BD1">
        <w:rPr>
          <w:i/>
          <w:lang w:val="de-DE"/>
        </w:rPr>
        <w:t>Er hatte am (vergangenen) Montag Geburtstag.</w:t>
      </w:r>
    </w:p>
    <w:p w:rsidR="00AD4BD1" w:rsidRPr="00AD4BD1" w:rsidRDefault="00AD4BD1" w:rsidP="00960723">
      <w:pPr>
        <w:ind w:left="1080" w:firstLine="336"/>
        <w:rPr>
          <w:i/>
          <w:lang w:val="de-DE"/>
        </w:rPr>
      </w:pPr>
      <w:r w:rsidRPr="00AD4BD1">
        <w:rPr>
          <w:i/>
          <w:lang w:val="de-DE"/>
        </w:rPr>
        <w:t>Sie fährt im September ans Meer.</w:t>
      </w:r>
    </w:p>
    <w:p w:rsidR="009A3B0C" w:rsidRDefault="00AD4BD1" w:rsidP="009A3B0C">
      <w:pPr>
        <w:ind w:left="1080" w:firstLine="336"/>
        <w:rPr>
          <w:i/>
          <w:lang w:val="de-DE"/>
        </w:rPr>
      </w:pPr>
      <w:r w:rsidRPr="00AD4BD1">
        <w:rPr>
          <w:i/>
          <w:lang w:val="de-DE"/>
        </w:rPr>
        <w:t>Sie war im Frühjah</w:t>
      </w:r>
      <w:r w:rsidR="009A3B0C">
        <w:rPr>
          <w:i/>
          <w:lang w:val="de-DE"/>
        </w:rPr>
        <w:t>r (dieses Jahres) in Österreich.</w:t>
      </w:r>
    </w:p>
    <w:p w:rsidR="009A3B0C" w:rsidRDefault="009A3B0C">
      <w:pPr>
        <w:rPr>
          <w:i/>
          <w:lang w:val="de-DE"/>
        </w:rPr>
      </w:pPr>
    </w:p>
    <w:p w:rsidR="0047541D" w:rsidRPr="00F72DBC" w:rsidRDefault="0047541D">
      <w:pPr>
        <w:rPr>
          <w:b/>
          <w:sz w:val="28"/>
          <w:u w:val="single"/>
          <w:lang w:val="de-DE"/>
        </w:rPr>
      </w:pPr>
      <w:r w:rsidRPr="00F72DBC">
        <w:rPr>
          <w:b/>
          <w:sz w:val="28"/>
          <w:u w:val="single"/>
          <w:lang w:val="de-DE"/>
        </w:rPr>
        <w:t>1.2. Sprachlicher Text und Gebrauch</w:t>
      </w:r>
    </w:p>
    <w:p w:rsidR="0047541D" w:rsidRPr="00F72DBC" w:rsidRDefault="0047541D" w:rsidP="0047541D">
      <w:pPr>
        <w:pStyle w:val="Odstavecseseznamem"/>
        <w:numPr>
          <w:ilvl w:val="0"/>
          <w:numId w:val="3"/>
        </w:numPr>
        <w:rPr>
          <w:b/>
          <w:u w:val="single"/>
          <w:lang w:val="de-DE"/>
        </w:rPr>
      </w:pPr>
      <w:r w:rsidRPr="00F72DBC">
        <w:rPr>
          <w:b/>
          <w:u w:val="single"/>
          <w:lang w:val="de-DE"/>
        </w:rPr>
        <w:t xml:space="preserve">bei </w:t>
      </w:r>
      <w:proofErr w:type="spellStart"/>
      <w:r w:rsidRPr="00F72DBC">
        <w:rPr>
          <w:b/>
          <w:u w:val="single"/>
          <w:lang w:val="de-DE"/>
        </w:rPr>
        <w:t>Vorerwähntheit</w:t>
      </w:r>
      <w:proofErr w:type="spellEnd"/>
      <w:r w:rsidRPr="00F72DBC">
        <w:rPr>
          <w:b/>
          <w:u w:val="single"/>
          <w:lang w:val="de-DE"/>
        </w:rPr>
        <w:t>/Wiederaufnahme</w:t>
      </w:r>
    </w:p>
    <w:p w:rsidR="0027036A" w:rsidRPr="00F72DBC" w:rsidRDefault="006F5287" w:rsidP="0027036A">
      <w:pPr>
        <w:pStyle w:val="Odstavecseseznamem"/>
        <w:rPr>
          <w:lang w:val="de-DE"/>
        </w:rPr>
      </w:pPr>
      <w:r w:rsidRPr="00F72DBC">
        <w:rPr>
          <w:lang w:val="de-DE"/>
        </w:rPr>
        <w:t>insbesondere wenn:</w:t>
      </w:r>
    </w:p>
    <w:p w:rsidR="006F5287" w:rsidRPr="00960723" w:rsidRDefault="006F5287" w:rsidP="00960723">
      <w:pPr>
        <w:pStyle w:val="Odstavecseseznamem"/>
        <w:numPr>
          <w:ilvl w:val="0"/>
          <w:numId w:val="29"/>
        </w:numPr>
        <w:rPr>
          <w:b/>
          <w:lang w:val="de-DE"/>
        </w:rPr>
      </w:pPr>
      <w:r w:rsidRPr="00960723">
        <w:rPr>
          <w:b/>
          <w:lang w:val="de-DE"/>
        </w:rPr>
        <w:t>der Gegenstand in Einführung und Wiederaufnahme durch dasselbe Substantiv bezeichnet wird</w:t>
      </w:r>
    </w:p>
    <w:p w:rsidR="006F5287" w:rsidRPr="00F72DBC" w:rsidRDefault="006F5287" w:rsidP="006F5287">
      <w:pPr>
        <w:pStyle w:val="Odstavecseseznamem"/>
        <w:ind w:left="2124" w:firstLine="6"/>
        <w:rPr>
          <w:i/>
          <w:lang w:val="de-DE"/>
        </w:rPr>
      </w:pPr>
      <w:r w:rsidRPr="00F72DBC">
        <w:rPr>
          <w:i/>
          <w:lang w:val="de-DE"/>
        </w:rPr>
        <w:t>An dem Unfall waren ein Pkw und eine Straßenbahn beteiligt. Der Pkw hatte die Vorfahrt der Straßenbahn nicht beachtet.</w:t>
      </w:r>
    </w:p>
    <w:p w:rsidR="006F5287" w:rsidRPr="00960723" w:rsidRDefault="006F5287" w:rsidP="00960723">
      <w:pPr>
        <w:pStyle w:val="Odstavecseseznamem"/>
        <w:numPr>
          <w:ilvl w:val="0"/>
          <w:numId w:val="29"/>
        </w:numPr>
        <w:rPr>
          <w:b/>
          <w:lang w:val="de-DE"/>
        </w:rPr>
      </w:pPr>
      <w:r w:rsidRPr="00960723">
        <w:rPr>
          <w:b/>
          <w:lang w:val="de-DE"/>
        </w:rPr>
        <w:t>der Gegenstand in Einführung und Wiederaufnahme durch zwei verschiedene Substantive bezeichnet wird, die aber in bestimmten Bedeutungsbeziehungen zueinander stehen</w:t>
      </w:r>
    </w:p>
    <w:p w:rsidR="00960723" w:rsidRDefault="00960723" w:rsidP="006F5287">
      <w:pPr>
        <w:pStyle w:val="Odstavecseseznamem"/>
        <w:ind w:left="2124" w:firstLine="6"/>
        <w:rPr>
          <w:u w:val="single"/>
          <w:lang w:val="de-DE"/>
        </w:rPr>
      </w:pPr>
    </w:p>
    <w:p w:rsidR="006F5287" w:rsidRPr="00960723" w:rsidRDefault="006F5287" w:rsidP="00960723">
      <w:pPr>
        <w:pStyle w:val="Odstavecseseznamem"/>
        <w:numPr>
          <w:ilvl w:val="1"/>
          <w:numId w:val="32"/>
        </w:numPr>
        <w:rPr>
          <w:u w:val="single"/>
          <w:lang w:val="de-DE"/>
        </w:rPr>
      </w:pPr>
      <w:r w:rsidRPr="00960723">
        <w:rPr>
          <w:u w:val="single"/>
          <w:lang w:val="de-DE"/>
        </w:rPr>
        <w:lastRenderedPageBreak/>
        <w:t xml:space="preserve">Synonymie: </w:t>
      </w:r>
    </w:p>
    <w:p w:rsidR="006F5287" w:rsidRPr="00960723" w:rsidRDefault="006F5287" w:rsidP="00960723">
      <w:pPr>
        <w:ind w:left="1416"/>
        <w:rPr>
          <w:i/>
          <w:lang w:val="de-DE"/>
        </w:rPr>
      </w:pPr>
      <w:r w:rsidRPr="00960723">
        <w:rPr>
          <w:i/>
          <w:lang w:val="de-DE"/>
        </w:rPr>
        <w:t>An dem Unfall waren ein Personenauto und eine Straßenbahn beteiligt. Der Pkw hatte die Vorfahrt der Straßenbahn nicht beachtet.</w:t>
      </w:r>
    </w:p>
    <w:p w:rsidR="006F5287" w:rsidRPr="00960723" w:rsidRDefault="006F5287" w:rsidP="00960723">
      <w:pPr>
        <w:pStyle w:val="Odstavecseseznamem"/>
        <w:numPr>
          <w:ilvl w:val="1"/>
          <w:numId w:val="32"/>
        </w:numPr>
        <w:rPr>
          <w:u w:val="single"/>
          <w:lang w:val="de-DE"/>
        </w:rPr>
      </w:pPr>
      <w:r w:rsidRPr="00960723">
        <w:rPr>
          <w:u w:val="single"/>
          <w:lang w:val="de-DE"/>
        </w:rPr>
        <w:t xml:space="preserve">Über- und Unterordnung: </w:t>
      </w:r>
    </w:p>
    <w:p w:rsidR="006F5287" w:rsidRPr="00960723" w:rsidRDefault="006F5287" w:rsidP="00960723">
      <w:pPr>
        <w:ind w:left="1416"/>
        <w:rPr>
          <w:i/>
          <w:lang w:val="de-DE"/>
        </w:rPr>
      </w:pPr>
      <w:r w:rsidRPr="00960723">
        <w:rPr>
          <w:i/>
          <w:lang w:val="de-DE"/>
        </w:rPr>
        <w:t>An dem Unfall waren ein Pkw und eine Straßenbahn beteiligt. Der Fiat/Das Auto hatte die Vorfahrt der Straßenbahn nicht beachtet.</w:t>
      </w:r>
    </w:p>
    <w:p w:rsidR="006F5287" w:rsidRPr="00960723" w:rsidRDefault="005A4717" w:rsidP="00960723">
      <w:pPr>
        <w:pStyle w:val="Odstavecseseznamem"/>
        <w:numPr>
          <w:ilvl w:val="1"/>
          <w:numId w:val="32"/>
        </w:numPr>
        <w:rPr>
          <w:u w:val="single"/>
          <w:lang w:val="de-DE"/>
        </w:rPr>
      </w:pPr>
      <w:r w:rsidRPr="00960723">
        <w:rPr>
          <w:u w:val="single"/>
          <w:lang w:val="de-DE"/>
        </w:rPr>
        <w:t>Gegensä</w:t>
      </w:r>
      <w:r w:rsidR="006F5287" w:rsidRPr="00960723">
        <w:rPr>
          <w:u w:val="single"/>
          <w:lang w:val="de-DE"/>
        </w:rPr>
        <w:t>tzlichkeit (</w:t>
      </w:r>
      <w:proofErr w:type="spellStart"/>
      <w:r w:rsidR="006F5287" w:rsidRPr="00960723">
        <w:rPr>
          <w:u w:val="single"/>
          <w:lang w:val="de-DE"/>
        </w:rPr>
        <w:t>Antonymie</w:t>
      </w:r>
      <w:proofErr w:type="spellEnd"/>
      <w:r w:rsidR="006F5287" w:rsidRPr="00960723">
        <w:rPr>
          <w:u w:val="single"/>
          <w:lang w:val="de-DE"/>
        </w:rPr>
        <w:t>):</w:t>
      </w:r>
    </w:p>
    <w:p w:rsidR="00960723" w:rsidRDefault="006F5287" w:rsidP="00960723">
      <w:pPr>
        <w:ind w:left="708" w:firstLine="708"/>
        <w:rPr>
          <w:i/>
          <w:lang w:val="de-DE"/>
        </w:rPr>
      </w:pPr>
      <w:r w:rsidRPr="00F72DBC">
        <w:rPr>
          <w:i/>
          <w:lang w:val="de-DE"/>
        </w:rPr>
        <w:t>Die Jungen waren auf einen Berg gekletter</w:t>
      </w:r>
      <w:r w:rsidR="00487827" w:rsidRPr="00F72DBC">
        <w:rPr>
          <w:i/>
          <w:lang w:val="de-DE"/>
        </w:rPr>
        <w:t>t</w:t>
      </w:r>
      <w:r w:rsidRPr="00F72DBC">
        <w:rPr>
          <w:i/>
          <w:lang w:val="de-DE"/>
        </w:rPr>
        <w:t>. In der Tiefe/Im Tal sahen sie ein Dorf.</w:t>
      </w:r>
    </w:p>
    <w:p w:rsidR="006F5287" w:rsidRPr="00960723" w:rsidRDefault="006F5287" w:rsidP="00960723">
      <w:pPr>
        <w:pStyle w:val="Odstavecseseznamem"/>
        <w:numPr>
          <w:ilvl w:val="1"/>
          <w:numId w:val="32"/>
        </w:numPr>
        <w:rPr>
          <w:lang w:val="de-DE"/>
        </w:rPr>
      </w:pPr>
      <w:r w:rsidRPr="00960723">
        <w:rPr>
          <w:u w:val="single"/>
          <w:lang w:val="de-DE"/>
        </w:rPr>
        <w:t>Bedeutungsnähe im weiteren Sinn:</w:t>
      </w:r>
    </w:p>
    <w:p w:rsidR="006F5287" w:rsidRDefault="006F5287" w:rsidP="00960723">
      <w:pPr>
        <w:ind w:left="708" w:firstLine="708"/>
        <w:rPr>
          <w:i/>
          <w:lang w:val="de-DE"/>
        </w:rPr>
      </w:pPr>
      <w:r w:rsidRPr="00F72DBC">
        <w:rPr>
          <w:i/>
          <w:lang w:val="de-DE"/>
        </w:rPr>
        <w:t>Bei dem Unfall wurde ein Pkw stark beschädigt. Der Fahrer erlitt leichte Verletzungen.</w:t>
      </w:r>
    </w:p>
    <w:p w:rsidR="00960723" w:rsidRPr="00F72DBC" w:rsidRDefault="00960723" w:rsidP="00960723">
      <w:pPr>
        <w:ind w:left="708" w:firstLine="708"/>
        <w:rPr>
          <w:i/>
          <w:lang w:val="de-DE"/>
        </w:rPr>
      </w:pPr>
    </w:p>
    <w:p w:rsidR="0047541D" w:rsidRPr="00F72DBC" w:rsidRDefault="0047541D">
      <w:pPr>
        <w:rPr>
          <w:b/>
          <w:sz w:val="28"/>
          <w:u w:val="single"/>
          <w:lang w:val="de-DE"/>
        </w:rPr>
      </w:pPr>
      <w:r w:rsidRPr="00F72DBC">
        <w:rPr>
          <w:b/>
          <w:sz w:val="28"/>
          <w:u w:val="single"/>
          <w:lang w:val="de-DE"/>
        </w:rPr>
        <w:t>1.3. Bedeutungsverhältnisse im Satz/Text und Gebrauch</w:t>
      </w:r>
    </w:p>
    <w:p w:rsidR="0047541D" w:rsidRPr="00960723" w:rsidRDefault="0047541D" w:rsidP="0047541D">
      <w:pPr>
        <w:pStyle w:val="Odstavecseseznamem"/>
        <w:numPr>
          <w:ilvl w:val="0"/>
          <w:numId w:val="4"/>
        </w:numPr>
        <w:rPr>
          <w:b/>
          <w:u w:val="single"/>
          <w:lang w:val="de-DE"/>
        </w:rPr>
      </w:pPr>
      <w:r w:rsidRPr="00960723">
        <w:rPr>
          <w:b/>
          <w:u w:val="single"/>
          <w:lang w:val="de-DE"/>
        </w:rPr>
        <w:t>in effektiv-distributiven Generalisierungen</w:t>
      </w:r>
    </w:p>
    <w:p w:rsidR="006F5287" w:rsidRPr="00F72DBC" w:rsidRDefault="006F5287" w:rsidP="006F5287">
      <w:pPr>
        <w:pStyle w:val="Odstavecseseznamem"/>
        <w:rPr>
          <w:lang w:val="de-DE"/>
        </w:rPr>
      </w:pPr>
      <w:r w:rsidRPr="00F72DBC">
        <w:rPr>
          <w:lang w:val="de-DE"/>
        </w:rPr>
        <w:t>das Substantiv vertritt die Gesamtheit aller durch dieses Substantiv bezeichenbaren Gegenstände und jeden einzelnen Gegenstand dieser Gesamtheit (oft in Lehrbücher</w:t>
      </w:r>
      <w:r w:rsidR="00960723">
        <w:rPr>
          <w:lang w:val="de-DE"/>
        </w:rPr>
        <w:t>n</w:t>
      </w:r>
      <w:r w:rsidRPr="00F72DBC">
        <w:rPr>
          <w:lang w:val="de-DE"/>
        </w:rPr>
        <w:t>, Lexika)</w:t>
      </w:r>
    </w:p>
    <w:p w:rsidR="006F5287" w:rsidRPr="00F72DBC" w:rsidRDefault="006F5287" w:rsidP="00960723">
      <w:pPr>
        <w:pStyle w:val="Odstavecseseznamem"/>
        <w:ind w:firstLine="696"/>
        <w:rPr>
          <w:i/>
          <w:lang w:val="de-DE"/>
        </w:rPr>
      </w:pPr>
      <w:r w:rsidRPr="00F72DBC">
        <w:rPr>
          <w:i/>
          <w:lang w:val="de-DE"/>
        </w:rPr>
        <w:t xml:space="preserve">Die Tanne ist ein Nadelbaum. </w:t>
      </w:r>
    </w:p>
    <w:p w:rsidR="006F5287" w:rsidRPr="00F72DBC" w:rsidRDefault="006F5287" w:rsidP="00960723">
      <w:pPr>
        <w:pStyle w:val="Odstavecseseznamem"/>
        <w:ind w:firstLine="696"/>
        <w:rPr>
          <w:i/>
          <w:lang w:val="de-DE"/>
        </w:rPr>
      </w:pPr>
      <w:r w:rsidRPr="00F72DBC">
        <w:rPr>
          <w:u w:val="single"/>
          <w:lang w:val="de-DE"/>
        </w:rPr>
        <w:t>auch im Plural:</w:t>
      </w:r>
      <w:r w:rsidRPr="00960723">
        <w:rPr>
          <w:lang w:val="de-DE"/>
        </w:rPr>
        <w:t xml:space="preserve"> </w:t>
      </w:r>
      <w:r w:rsidR="00960723" w:rsidRPr="00960723">
        <w:rPr>
          <w:lang w:val="de-DE"/>
        </w:rPr>
        <w:tab/>
      </w:r>
      <w:r w:rsidRPr="00F72DBC">
        <w:rPr>
          <w:i/>
          <w:lang w:val="de-DE"/>
        </w:rPr>
        <w:t>Die Tannen sind Nadelbäume.</w:t>
      </w:r>
    </w:p>
    <w:p w:rsidR="00C546AC" w:rsidRPr="00F72DBC" w:rsidRDefault="00C546AC" w:rsidP="00960723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 xml:space="preserve">Das Salz ist ein Ablagerungsprodukt. </w:t>
      </w:r>
    </w:p>
    <w:p w:rsidR="00C546AC" w:rsidRPr="00F72DBC" w:rsidRDefault="00C546AC" w:rsidP="00960723">
      <w:pPr>
        <w:pStyle w:val="Odstavecseseznamem"/>
        <w:ind w:firstLine="696"/>
        <w:rPr>
          <w:lang w:val="de-DE"/>
        </w:rPr>
      </w:pPr>
      <w:r w:rsidRPr="00F72DBC">
        <w:rPr>
          <w:lang w:val="de-DE"/>
        </w:rPr>
        <w:t>(</w:t>
      </w:r>
      <w:r w:rsidRPr="00960723">
        <w:rPr>
          <w:u w:val="single"/>
          <w:lang w:val="de-DE"/>
        </w:rPr>
        <w:t>Vorsicht: auch mit unbestimmten Artikel möglich!</w:t>
      </w:r>
      <w:r w:rsidRPr="00F72DBC">
        <w:rPr>
          <w:lang w:val="de-DE"/>
        </w:rPr>
        <w:t>)</w:t>
      </w:r>
    </w:p>
    <w:p w:rsidR="006F5287" w:rsidRPr="00F72DBC" w:rsidRDefault="006F5287" w:rsidP="006F5287">
      <w:pPr>
        <w:pStyle w:val="Odstavecseseznamem"/>
        <w:rPr>
          <w:lang w:val="de-DE"/>
        </w:rPr>
      </w:pPr>
    </w:p>
    <w:p w:rsidR="0047541D" w:rsidRPr="00960723" w:rsidRDefault="0047541D" w:rsidP="0047541D">
      <w:pPr>
        <w:pStyle w:val="Odstavecseseznamem"/>
        <w:numPr>
          <w:ilvl w:val="0"/>
          <w:numId w:val="4"/>
        </w:numPr>
        <w:rPr>
          <w:b/>
          <w:u w:val="single"/>
          <w:lang w:val="de-DE"/>
        </w:rPr>
      </w:pPr>
      <w:r w:rsidRPr="00960723">
        <w:rPr>
          <w:b/>
          <w:u w:val="single"/>
          <w:lang w:val="de-DE"/>
        </w:rPr>
        <w:t>in typisierenden Generalisierungen</w:t>
      </w:r>
    </w:p>
    <w:p w:rsidR="005A1D90" w:rsidRPr="00F72DBC" w:rsidRDefault="005A1D90" w:rsidP="005A1D90">
      <w:pPr>
        <w:pStyle w:val="Odstavecseseznamem"/>
        <w:rPr>
          <w:lang w:val="de-DE"/>
        </w:rPr>
      </w:pPr>
      <w:r w:rsidRPr="00F72DBC">
        <w:rPr>
          <w:lang w:val="de-DE"/>
        </w:rPr>
        <w:t>das Substantiv</w:t>
      </w:r>
      <w:r w:rsidR="006863C2">
        <w:rPr>
          <w:lang w:val="de-DE"/>
        </w:rPr>
        <w:t xml:space="preserve"> benennt die Gesamtheit der von</w:t>
      </w:r>
      <w:r w:rsidRPr="00F72DBC">
        <w:rPr>
          <w:lang w:val="de-DE"/>
        </w:rPr>
        <w:t xml:space="preserve"> ihm bezeichenbaren Gegenstände als Typ und lässt sich nicht auf alle einzelnen Gegenstände dieses Typs beziehen</w:t>
      </w:r>
    </w:p>
    <w:p w:rsidR="005A1D90" w:rsidRPr="00F72DBC" w:rsidRDefault="005A1D90" w:rsidP="005A1D90">
      <w:pPr>
        <w:pStyle w:val="Odstavecseseznamem"/>
        <w:rPr>
          <w:lang w:val="de-DE"/>
        </w:rPr>
      </w:pPr>
      <w:r w:rsidRPr="00F72DBC">
        <w:rPr>
          <w:lang w:val="de-DE"/>
        </w:rPr>
        <w:t>(besonders in belehrenden Texten, Sprichwörtern und phraseologischen Wendungen, in Namen von Ehren-, Gedenktagen u.</w:t>
      </w:r>
      <w:r w:rsidR="005A4717" w:rsidRPr="00F72DBC">
        <w:rPr>
          <w:lang w:val="de-DE"/>
        </w:rPr>
        <w:t xml:space="preserve"> </w:t>
      </w:r>
      <w:r w:rsidRPr="00F72DBC">
        <w:rPr>
          <w:lang w:val="de-DE"/>
        </w:rPr>
        <w:t>ä., klischeehaften Äußerungen, insbesondere über Angehörige bestimmter Völker)</w:t>
      </w:r>
    </w:p>
    <w:p w:rsidR="005A1D90" w:rsidRPr="00F72DBC" w:rsidRDefault="005A1D90" w:rsidP="005A1D90">
      <w:pPr>
        <w:pStyle w:val="Odstavecseseznamem"/>
        <w:rPr>
          <w:lang w:val="de-DE"/>
        </w:rPr>
      </w:pPr>
    </w:p>
    <w:p w:rsidR="006863C2" w:rsidRDefault="005A1D90" w:rsidP="00960723">
      <w:pPr>
        <w:pStyle w:val="Odstavecseseznamem"/>
        <w:ind w:firstLine="696"/>
        <w:rPr>
          <w:i/>
          <w:lang w:val="de-DE"/>
        </w:rPr>
      </w:pPr>
      <w:r w:rsidRPr="00F72DBC">
        <w:rPr>
          <w:i/>
          <w:lang w:val="de-DE"/>
        </w:rPr>
        <w:t xml:space="preserve">Bell hat das Telefon erfunden. </w:t>
      </w:r>
    </w:p>
    <w:p w:rsidR="005A1D90" w:rsidRPr="00F72DBC" w:rsidRDefault="005A1D90" w:rsidP="00960723">
      <w:pPr>
        <w:pStyle w:val="Odstavecseseznamem"/>
        <w:ind w:firstLine="696"/>
        <w:rPr>
          <w:i/>
          <w:lang w:val="de-DE"/>
        </w:rPr>
      </w:pPr>
      <w:r w:rsidRPr="00F72DBC">
        <w:rPr>
          <w:i/>
          <w:lang w:val="de-DE"/>
        </w:rPr>
        <w:t>Die Penny Black war die erste Briefmarke der Welt.</w:t>
      </w:r>
    </w:p>
    <w:p w:rsidR="005A1D90" w:rsidRPr="00F72DBC" w:rsidRDefault="005A1D90" w:rsidP="00960723">
      <w:pPr>
        <w:pStyle w:val="Odstavecseseznamem"/>
        <w:ind w:firstLine="696"/>
        <w:rPr>
          <w:i/>
          <w:lang w:val="de-DE"/>
        </w:rPr>
      </w:pPr>
      <w:r w:rsidRPr="00F72DBC">
        <w:rPr>
          <w:i/>
          <w:lang w:val="de-DE"/>
        </w:rPr>
        <w:t>Der Mensch hat sich vor Jahrtausenden die ersten Werkzeuge geschaffen.</w:t>
      </w:r>
    </w:p>
    <w:p w:rsidR="005A1D90" w:rsidRPr="00F72DBC" w:rsidRDefault="005A1D90" w:rsidP="00960723">
      <w:pPr>
        <w:pStyle w:val="Odstavecseseznamem"/>
        <w:ind w:firstLine="696"/>
        <w:rPr>
          <w:i/>
          <w:lang w:val="de-DE"/>
        </w:rPr>
      </w:pPr>
      <w:r w:rsidRPr="00F72DBC">
        <w:rPr>
          <w:i/>
          <w:lang w:val="de-DE"/>
        </w:rPr>
        <w:t>Der Wal ist das größte Säugetier der Welt</w:t>
      </w:r>
    </w:p>
    <w:p w:rsidR="005A1D90" w:rsidRPr="00F72DBC" w:rsidRDefault="005A1D90" w:rsidP="00960723">
      <w:pPr>
        <w:pStyle w:val="Odstavecseseznamem"/>
        <w:ind w:firstLine="696"/>
        <w:rPr>
          <w:i/>
          <w:lang w:val="de-DE"/>
        </w:rPr>
      </w:pPr>
      <w:r w:rsidRPr="00F72DBC">
        <w:rPr>
          <w:u w:val="single"/>
          <w:lang w:val="de-DE"/>
        </w:rPr>
        <w:t>auch im Plural:</w:t>
      </w:r>
      <w:r w:rsidRPr="00F72DBC">
        <w:rPr>
          <w:i/>
          <w:lang w:val="de-DE"/>
        </w:rPr>
        <w:t xml:space="preserve"> Die Wale sind die größten Säugetiere der Welt.</w:t>
      </w:r>
    </w:p>
    <w:p w:rsidR="005A1D90" w:rsidRPr="00F72DBC" w:rsidRDefault="005A1D90" w:rsidP="00960723">
      <w:pPr>
        <w:pStyle w:val="Odstavecseseznamem"/>
        <w:ind w:firstLine="696"/>
        <w:rPr>
          <w:i/>
          <w:lang w:val="de-DE"/>
        </w:rPr>
      </w:pPr>
      <w:r w:rsidRPr="00F72DBC">
        <w:rPr>
          <w:i/>
          <w:lang w:val="de-DE"/>
        </w:rPr>
        <w:t>Der Apfel fällt nicht weit vom Stamm.</w:t>
      </w:r>
    </w:p>
    <w:p w:rsidR="005A1D90" w:rsidRPr="00F72DBC" w:rsidRDefault="005A1D90" w:rsidP="00960723">
      <w:pPr>
        <w:pStyle w:val="Odstavecseseznamem"/>
        <w:ind w:firstLine="696"/>
        <w:rPr>
          <w:i/>
          <w:lang w:val="de-DE"/>
        </w:rPr>
      </w:pPr>
      <w:r w:rsidRPr="00F72DBC">
        <w:rPr>
          <w:i/>
          <w:lang w:val="de-DE"/>
        </w:rPr>
        <w:t>der Europatag, der Volkstrauertag</w:t>
      </w:r>
    </w:p>
    <w:p w:rsidR="005A1D90" w:rsidRDefault="005A1D90" w:rsidP="00960723">
      <w:pPr>
        <w:pStyle w:val="Odstavecseseznamem"/>
        <w:ind w:firstLine="696"/>
        <w:rPr>
          <w:i/>
          <w:lang w:val="de-DE"/>
        </w:rPr>
      </w:pPr>
      <w:r w:rsidRPr="00F72DBC">
        <w:rPr>
          <w:i/>
          <w:lang w:val="de-DE"/>
        </w:rPr>
        <w:t>Der Italiener liebt die Musik. Die Schwedin ist hübsch.</w:t>
      </w:r>
    </w:p>
    <w:p w:rsidR="00960723" w:rsidRPr="00F72DBC" w:rsidRDefault="00960723" w:rsidP="00960723">
      <w:pPr>
        <w:pStyle w:val="Odstavecseseznamem"/>
        <w:ind w:firstLine="696"/>
        <w:rPr>
          <w:i/>
          <w:lang w:val="de-DE"/>
        </w:rPr>
      </w:pPr>
    </w:p>
    <w:p w:rsidR="0047541D" w:rsidRPr="00953289" w:rsidRDefault="0047541D" w:rsidP="0047541D">
      <w:pPr>
        <w:pStyle w:val="Odstavecseseznamem"/>
        <w:numPr>
          <w:ilvl w:val="0"/>
          <w:numId w:val="4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in partiellen Typisierungen</w:t>
      </w:r>
    </w:p>
    <w:p w:rsidR="00CD2B21" w:rsidRPr="00F72DBC" w:rsidRDefault="00CD2B21" w:rsidP="00CD2B21">
      <w:pPr>
        <w:pStyle w:val="Odstavecseseznamem"/>
        <w:rPr>
          <w:lang w:val="de-DE"/>
        </w:rPr>
      </w:pPr>
      <w:r w:rsidRPr="00F72DBC">
        <w:rPr>
          <w:lang w:val="de-DE"/>
        </w:rPr>
        <w:t>in nichtgeneralisierenden Äußerungen vor einem Substantiv, das sich nur auf den vom Substantiv repräsentierten Gegenstandstyp bezieht</w:t>
      </w:r>
    </w:p>
    <w:p w:rsidR="00CD2B21" w:rsidRDefault="00CD2B21" w:rsidP="00CD2B21">
      <w:pPr>
        <w:pStyle w:val="Odstavecseseznamem"/>
        <w:rPr>
          <w:u w:val="single"/>
          <w:lang w:val="de-DE"/>
        </w:rPr>
      </w:pPr>
      <w:r w:rsidRPr="00F72DBC">
        <w:rPr>
          <w:u w:val="single"/>
          <w:lang w:val="de-DE"/>
        </w:rPr>
        <w:t>Vorsicht: immer im Singular!</w:t>
      </w:r>
    </w:p>
    <w:p w:rsidR="004B166E" w:rsidRDefault="004B166E" w:rsidP="00CD2B21">
      <w:pPr>
        <w:pStyle w:val="Odstavecseseznamem"/>
        <w:rPr>
          <w:u w:val="single"/>
          <w:lang w:val="de-DE"/>
        </w:rPr>
      </w:pPr>
    </w:p>
    <w:p w:rsidR="004B166E" w:rsidRDefault="004B166E" w:rsidP="00CD2B21">
      <w:pPr>
        <w:pStyle w:val="Odstavecseseznamem"/>
        <w:rPr>
          <w:u w:val="single"/>
          <w:lang w:val="de-DE"/>
        </w:rPr>
      </w:pPr>
    </w:p>
    <w:p w:rsidR="00CD2B21" w:rsidRPr="00F72DBC" w:rsidRDefault="00CD2B21" w:rsidP="00CD2B21">
      <w:pPr>
        <w:pStyle w:val="Odstavecseseznamem"/>
        <w:rPr>
          <w:lang w:val="de-DE"/>
        </w:rPr>
      </w:pPr>
      <w:r w:rsidRPr="00F72DBC">
        <w:rPr>
          <w:lang w:val="de-DE"/>
        </w:rPr>
        <w:lastRenderedPageBreak/>
        <w:t>insbesondere bei:</w:t>
      </w:r>
    </w:p>
    <w:p w:rsidR="00CD2B21" w:rsidRPr="00017873" w:rsidRDefault="00CD2B21" w:rsidP="00CD2B21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Institutionen und Veranstaltungen</w:t>
      </w:r>
    </w:p>
    <w:p w:rsidR="00CD2B21" w:rsidRPr="00F72DBC" w:rsidRDefault="00CD2B21" w:rsidP="00960723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Peter kommt nächstes Jahr in die Schule.</w:t>
      </w:r>
    </w:p>
    <w:p w:rsidR="00CD2B21" w:rsidRPr="00F72DBC" w:rsidRDefault="00CD2B21" w:rsidP="00960723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Monika geht gern ins Kino.</w:t>
      </w:r>
    </w:p>
    <w:p w:rsidR="00CD2B21" w:rsidRPr="00017873" w:rsidRDefault="00CD2B21" w:rsidP="00CD2B21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Örtlichkeiten</w:t>
      </w:r>
    </w:p>
    <w:p w:rsidR="00CD2B21" w:rsidRPr="00F72DBC" w:rsidRDefault="00CD2B21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 xml:space="preserve">Peter fährt im Urlaub gern aufs Land, Monika lieber </w:t>
      </w:r>
      <w:r w:rsidR="006863C2">
        <w:rPr>
          <w:i/>
          <w:lang w:val="de-DE"/>
        </w:rPr>
        <w:t>ans Meer</w:t>
      </w:r>
      <w:r w:rsidRPr="00F72DBC">
        <w:rPr>
          <w:i/>
          <w:lang w:val="de-DE"/>
        </w:rPr>
        <w:t>.</w:t>
      </w:r>
    </w:p>
    <w:p w:rsidR="00CD2B21" w:rsidRPr="00017873" w:rsidRDefault="00CD2B21" w:rsidP="00CD2B21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Verkehrsmitteln</w:t>
      </w:r>
    </w:p>
    <w:p w:rsidR="00CD2B21" w:rsidRPr="00F72DBC" w:rsidRDefault="00CD2B21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Fahren wir mit der Straßenbahn oder lieber mit dem Taxi?</w:t>
      </w:r>
    </w:p>
    <w:p w:rsidR="00CD2B21" w:rsidRPr="00017873" w:rsidRDefault="00CD2B21" w:rsidP="00CD2B21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Werkzeugen</w:t>
      </w:r>
    </w:p>
    <w:p w:rsidR="00CD2B21" w:rsidRPr="00F72DBC" w:rsidRDefault="00CD2B21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Das Kleid darf man nicht in der Waschmaschine waschen.</w:t>
      </w:r>
    </w:p>
    <w:p w:rsidR="00CD2B21" w:rsidRPr="00017873" w:rsidRDefault="00CD2B21" w:rsidP="00CD2B21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Druckerzeugnissen und anderen Medien</w:t>
      </w:r>
    </w:p>
    <w:p w:rsidR="0044023B" w:rsidRPr="00F72DBC" w:rsidRDefault="0044023B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Ich habe das irgendwo in der Zeitung gelesen.</w:t>
      </w:r>
    </w:p>
    <w:p w:rsidR="0044023B" w:rsidRPr="00F72DBC" w:rsidRDefault="0044023B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Hast du das im Radio gehört?</w:t>
      </w:r>
    </w:p>
    <w:p w:rsidR="00CD2B21" w:rsidRPr="00017873" w:rsidRDefault="0044023B" w:rsidP="00CD2B21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Zeitangaben</w:t>
      </w:r>
    </w:p>
    <w:p w:rsidR="0044023B" w:rsidRPr="00F72DBC" w:rsidRDefault="0044023B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Die Woche über arbeitet er in Leipzig, am Wochenende fährt er nach Hause.</w:t>
      </w:r>
    </w:p>
    <w:p w:rsidR="0044023B" w:rsidRPr="00F72DBC" w:rsidRDefault="0044023B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 xml:space="preserve">In der Nacht ist der Patient sehr unruhig, am Tag fühlt er sich wohler. </w:t>
      </w:r>
    </w:p>
    <w:p w:rsidR="0044023B" w:rsidRPr="00017873" w:rsidRDefault="0044023B" w:rsidP="00CD2B21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Vokalabstrakta (besonders mit finaler Bedeutung)</w:t>
      </w:r>
    </w:p>
    <w:p w:rsidR="0044023B" w:rsidRPr="00F72DBC" w:rsidRDefault="0044023B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Er geht gern auf die Jagd.</w:t>
      </w:r>
    </w:p>
    <w:p w:rsidR="0044023B" w:rsidRPr="00F72DBC" w:rsidRDefault="0044023B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Montags geht sie immer zum Training.</w:t>
      </w:r>
    </w:p>
    <w:p w:rsidR="009A3B0C" w:rsidRPr="00F72DBC" w:rsidRDefault="009A3B0C" w:rsidP="00CD2B21">
      <w:pPr>
        <w:pStyle w:val="Odstavecseseznamem"/>
        <w:rPr>
          <w:lang w:val="de-DE"/>
        </w:rPr>
      </w:pPr>
    </w:p>
    <w:p w:rsidR="0047541D" w:rsidRPr="00DF0E88" w:rsidRDefault="0047541D">
      <w:pPr>
        <w:rPr>
          <w:b/>
          <w:sz w:val="28"/>
          <w:u w:val="single"/>
          <w:lang w:val="de-DE"/>
        </w:rPr>
      </w:pPr>
      <w:r w:rsidRPr="00F72DBC">
        <w:rPr>
          <w:b/>
          <w:sz w:val="28"/>
          <w:u w:val="single"/>
          <w:lang w:val="de-DE"/>
        </w:rPr>
        <w:t>1.4. Grammatische Konstruktion und Gebrauch</w:t>
      </w:r>
    </w:p>
    <w:p w:rsidR="0047541D" w:rsidRPr="00953289" w:rsidRDefault="0047541D" w:rsidP="0047541D">
      <w:pPr>
        <w:pStyle w:val="Odstavecseseznamem"/>
        <w:numPr>
          <w:ilvl w:val="0"/>
          <w:numId w:val="5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als</w:t>
      </w:r>
      <w:r w:rsidR="00DF0E88" w:rsidRPr="00953289">
        <w:rPr>
          <w:b/>
          <w:u w:val="single"/>
          <w:lang w:val="de-DE"/>
        </w:rPr>
        <w:t xml:space="preserve"> Signa</w:t>
      </w:r>
      <w:r w:rsidRPr="00953289">
        <w:rPr>
          <w:b/>
          <w:u w:val="single"/>
          <w:lang w:val="de-DE"/>
        </w:rPr>
        <w:t xml:space="preserve">l grammatischer Merkmale eines </w:t>
      </w:r>
      <w:proofErr w:type="spellStart"/>
      <w:r w:rsidRPr="00953289">
        <w:rPr>
          <w:b/>
          <w:u w:val="single"/>
          <w:lang w:val="de-DE"/>
        </w:rPr>
        <w:t>Subjektivs</w:t>
      </w:r>
      <w:proofErr w:type="spellEnd"/>
    </w:p>
    <w:p w:rsidR="00DF0E88" w:rsidRDefault="006863C2" w:rsidP="00DF0E88">
      <w:pPr>
        <w:pStyle w:val="Odstavecseseznamem"/>
        <w:rPr>
          <w:lang w:val="de-DE"/>
        </w:rPr>
      </w:pPr>
      <w:r>
        <w:rPr>
          <w:lang w:val="de-DE"/>
        </w:rPr>
        <w:t xml:space="preserve">der </w:t>
      </w:r>
      <w:r w:rsidR="00DF0E88">
        <w:rPr>
          <w:lang w:val="de-DE"/>
        </w:rPr>
        <w:t>Artikel dient als Signal zur Verdeutlichung bestimmter grammatischer Merkmale des Substantivs</w:t>
      </w:r>
    </w:p>
    <w:p w:rsidR="00DF0E88" w:rsidRPr="00487827" w:rsidRDefault="00DF0E88" w:rsidP="00DF0E88">
      <w:pPr>
        <w:pStyle w:val="Odstavecseseznamem"/>
        <w:numPr>
          <w:ilvl w:val="0"/>
          <w:numId w:val="18"/>
        </w:numPr>
        <w:rPr>
          <w:i/>
          <w:lang w:val="de-DE"/>
        </w:rPr>
      </w:pPr>
      <w:r w:rsidRPr="00017873">
        <w:rPr>
          <w:b/>
          <w:lang w:val="de-DE"/>
        </w:rPr>
        <w:t>Anzeige der Wortart Substantiv</w:t>
      </w:r>
      <w:r w:rsidRPr="00017873">
        <w:rPr>
          <w:b/>
          <w:lang w:val="de-DE"/>
        </w:rPr>
        <w:br/>
      </w:r>
      <w:r w:rsidR="004B166E">
        <w:rPr>
          <w:i/>
          <w:lang w:val="de-DE"/>
        </w:rPr>
        <w:t xml:space="preserve"> </w:t>
      </w:r>
      <w:r w:rsidR="004B166E">
        <w:rPr>
          <w:i/>
          <w:lang w:val="de-DE"/>
        </w:rPr>
        <w:tab/>
      </w:r>
      <w:r w:rsidRPr="00487827">
        <w:rPr>
          <w:i/>
          <w:lang w:val="de-DE"/>
        </w:rPr>
        <w:t>das Grün, das Wachsen, das Heute, das Kofferpacken, das Für und Wider</w:t>
      </w:r>
    </w:p>
    <w:p w:rsidR="00DF0E88" w:rsidRPr="00017873" w:rsidRDefault="00DF0E88" w:rsidP="00DF0E88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Anzeige des Genus eines Substantivs</w:t>
      </w:r>
    </w:p>
    <w:p w:rsidR="00DF0E88" w:rsidRDefault="00DF0E88" w:rsidP="004B166E">
      <w:pPr>
        <w:pStyle w:val="Odstavecseseznamem"/>
        <w:numPr>
          <w:ilvl w:val="0"/>
          <w:numId w:val="33"/>
        </w:numPr>
        <w:rPr>
          <w:lang w:val="de-DE"/>
        </w:rPr>
      </w:pPr>
      <w:r>
        <w:rPr>
          <w:lang w:val="de-DE"/>
        </w:rPr>
        <w:t>bei Homonymen:</w:t>
      </w:r>
    </w:p>
    <w:p w:rsidR="00DF0E88" w:rsidRPr="00487827" w:rsidRDefault="00DF0E88" w:rsidP="004B166E">
      <w:pPr>
        <w:pStyle w:val="Odstavecseseznamem"/>
        <w:ind w:left="1788" w:firstLine="336"/>
        <w:rPr>
          <w:i/>
          <w:lang w:val="de-DE"/>
        </w:rPr>
      </w:pPr>
      <w:r w:rsidRPr="00487827">
        <w:rPr>
          <w:i/>
          <w:lang w:val="de-DE"/>
        </w:rPr>
        <w:t>der Erbe x das Erbe</w:t>
      </w:r>
    </w:p>
    <w:p w:rsidR="00DF0E88" w:rsidRDefault="00DF0E88" w:rsidP="004B166E">
      <w:pPr>
        <w:pStyle w:val="Odstavecseseznamem"/>
        <w:numPr>
          <w:ilvl w:val="0"/>
          <w:numId w:val="33"/>
        </w:numPr>
        <w:rPr>
          <w:lang w:val="de-DE"/>
        </w:rPr>
      </w:pPr>
      <w:r>
        <w:rPr>
          <w:lang w:val="de-DE"/>
        </w:rPr>
        <w:t>bei substantivierten Adjektiven oder Partizipien zur Anzeige des Genus</w:t>
      </w:r>
    </w:p>
    <w:p w:rsidR="00DF0E88" w:rsidRPr="00487827" w:rsidRDefault="00DF0E88" w:rsidP="004B166E">
      <w:pPr>
        <w:pStyle w:val="Odstavecseseznamem"/>
        <w:ind w:left="1788" w:firstLine="336"/>
        <w:rPr>
          <w:i/>
          <w:lang w:val="de-DE"/>
        </w:rPr>
      </w:pPr>
      <w:r w:rsidRPr="00487827">
        <w:rPr>
          <w:i/>
          <w:lang w:val="de-DE"/>
        </w:rPr>
        <w:t>der Neue x die Neue x das Neue</w:t>
      </w:r>
    </w:p>
    <w:p w:rsidR="00DF0E88" w:rsidRPr="00017873" w:rsidRDefault="00DF0E88" w:rsidP="00DF0E88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Anzeige des Numerus eines Substantivs</w:t>
      </w:r>
    </w:p>
    <w:p w:rsidR="00DF0E88" w:rsidRPr="00F72DBC" w:rsidRDefault="00DF0E88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das Verhalten des Menschen x das Verhalten der Menschen</w:t>
      </w:r>
    </w:p>
    <w:p w:rsidR="00DF0E88" w:rsidRPr="00017873" w:rsidRDefault="00DF0E88" w:rsidP="00DF0E88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Anzeige des Kasus eines Substantivs</w:t>
      </w:r>
    </w:p>
    <w:p w:rsidR="00DF0E88" w:rsidRPr="00F72DBC" w:rsidRDefault="00DF0E88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Hans schätzt Peter</w:t>
      </w:r>
      <w:r w:rsidR="006863C2">
        <w:rPr>
          <w:i/>
          <w:lang w:val="de-DE"/>
        </w:rPr>
        <w:t xml:space="preserve">. </w:t>
      </w:r>
      <w:r w:rsidR="006863C2" w:rsidRPr="006863C2">
        <w:rPr>
          <w:u w:val="single"/>
          <w:lang w:val="de-DE"/>
        </w:rPr>
        <w:t>also:</w:t>
      </w:r>
      <w:r w:rsidR="006863C2" w:rsidRPr="006863C2">
        <w:rPr>
          <w:lang w:val="de-DE"/>
        </w:rPr>
        <w:t xml:space="preserve"> </w:t>
      </w:r>
      <w:r w:rsidR="006863C2">
        <w:rPr>
          <w:i/>
          <w:lang w:val="de-DE"/>
        </w:rPr>
        <w:t xml:space="preserve">Der Hans schätzt Peter. </w:t>
      </w:r>
      <w:r w:rsidR="006863C2" w:rsidRPr="006863C2">
        <w:rPr>
          <w:u w:val="single"/>
          <w:lang w:val="de-DE"/>
        </w:rPr>
        <w:t>oder:</w:t>
      </w:r>
      <w:r w:rsidRPr="006863C2">
        <w:rPr>
          <w:lang w:val="de-DE"/>
        </w:rPr>
        <w:t xml:space="preserve"> </w:t>
      </w:r>
      <w:r w:rsidRPr="00F72DBC">
        <w:rPr>
          <w:i/>
          <w:lang w:val="de-DE"/>
        </w:rPr>
        <w:t>Hans schätzt den Peter.</w:t>
      </w:r>
      <w:r w:rsidR="006863C2" w:rsidRPr="006863C2">
        <w:rPr>
          <w:lang w:val="de-DE"/>
        </w:rPr>
        <w:t>???</w:t>
      </w:r>
    </w:p>
    <w:p w:rsidR="00DF0E88" w:rsidRPr="00F72DBC" w:rsidRDefault="00DF0E88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Monika zieht Kaffee dem Tee vor.</w:t>
      </w:r>
    </w:p>
    <w:p w:rsidR="00DF0E88" w:rsidRPr="00F72DBC" w:rsidRDefault="00DF0E88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Slowakisch ist dem Tschechischen sehr ähnlich.</w:t>
      </w:r>
    </w:p>
    <w:p w:rsidR="00DF0E88" w:rsidRPr="00F72DBC" w:rsidRDefault="00DF0E88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Der Patient bedarf der Ruhe. (Der Patient braucht Ruhe.)</w:t>
      </w:r>
    </w:p>
    <w:p w:rsidR="00DF0E88" w:rsidRPr="00F72DBC" w:rsidRDefault="00DF0E88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die Bilder des jungen Chagall</w:t>
      </w:r>
    </w:p>
    <w:p w:rsidR="00DF0E88" w:rsidRDefault="00DF0E88" w:rsidP="004B166E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die Taten des Herkules</w:t>
      </w:r>
    </w:p>
    <w:p w:rsidR="004B166E" w:rsidRPr="00F72DBC" w:rsidRDefault="004B166E" w:rsidP="004B166E">
      <w:pPr>
        <w:pStyle w:val="Odstavecseseznamem"/>
        <w:ind w:left="1080" w:firstLine="336"/>
        <w:rPr>
          <w:i/>
          <w:lang w:val="de-DE"/>
        </w:rPr>
      </w:pPr>
    </w:p>
    <w:p w:rsidR="0047541D" w:rsidRPr="00953289" w:rsidRDefault="0047541D" w:rsidP="0047541D">
      <w:pPr>
        <w:pStyle w:val="Odstavecseseznamem"/>
        <w:numPr>
          <w:ilvl w:val="0"/>
          <w:numId w:val="5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bei Substantiven mit identifizierendem Attribut</w:t>
      </w:r>
    </w:p>
    <w:p w:rsidR="00DF0E88" w:rsidRDefault="004B3A2A" w:rsidP="00DF0E88">
      <w:pPr>
        <w:pStyle w:val="Odstavecseseznamem"/>
        <w:rPr>
          <w:lang w:val="de-DE"/>
        </w:rPr>
      </w:pPr>
      <w:r>
        <w:rPr>
          <w:lang w:val="de-DE"/>
        </w:rPr>
        <w:t>Identifizierung durch ein Attribut, einen Nebensatz oder eine Infinitivgruppe</w:t>
      </w:r>
    </w:p>
    <w:p w:rsidR="004B3A2A" w:rsidRPr="00017873" w:rsidRDefault="004B3A2A" w:rsidP="004B3A2A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Ordinalzahlen</w:t>
      </w:r>
    </w:p>
    <w:p w:rsidR="004B3A2A" w:rsidRPr="00487827" w:rsidRDefault="004B3A2A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Peter raucht jetzt schon die zehnt</w:t>
      </w:r>
      <w:r w:rsidR="00840BF3">
        <w:rPr>
          <w:i/>
          <w:lang w:val="de-DE"/>
        </w:rPr>
        <w:t>e</w:t>
      </w:r>
      <w:r w:rsidRPr="00487827">
        <w:rPr>
          <w:i/>
          <w:lang w:val="de-DE"/>
        </w:rPr>
        <w:t xml:space="preserve"> Zigarette an diesem Abend.</w:t>
      </w:r>
    </w:p>
    <w:p w:rsidR="004B3A2A" w:rsidRPr="00017873" w:rsidRDefault="004B3A2A" w:rsidP="004B3A2A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Adjektive im Superlativ</w:t>
      </w:r>
    </w:p>
    <w:p w:rsidR="004B3A2A" w:rsidRPr="00487827" w:rsidRDefault="004B3A2A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Goethe ist der bedeutendste Dichter der deutschen Klassik.</w:t>
      </w:r>
    </w:p>
    <w:p w:rsidR="00D064E6" w:rsidRPr="00017873" w:rsidRDefault="00D064E6" w:rsidP="00D064E6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lastRenderedPageBreak/>
        <w:t>Adjektivattribut</w:t>
      </w:r>
    </w:p>
    <w:p w:rsidR="00D064E6" w:rsidRPr="00487827" w:rsidRDefault="00D064E6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Sie erinnert sich gern an den gestrigen Abend.</w:t>
      </w:r>
    </w:p>
    <w:p w:rsidR="00D064E6" w:rsidRPr="00017873" w:rsidRDefault="00D064E6" w:rsidP="00D064E6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ein weiteres Substantiv als Attribut, insbesondere bei</w:t>
      </w:r>
    </w:p>
    <w:p w:rsidR="00D064E6" w:rsidRPr="004B166E" w:rsidRDefault="00D064E6" w:rsidP="004B166E">
      <w:pPr>
        <w:pStyle w:val="Odstavecseseznamem"/>
        <w:numPr>
          <w:ilvl w:val="0"/>
          <w:numId w:val="34"/>
        </w:numPr>
        <w:rPr>
          <w:lang w:val="de-DE"/>
        </w:rPr>
      </w:pPr>
      <w:r w:rsidRPr="004B166E">
        <w:rPr>
          <w:lang w:val="de-DE"/>
        </w:rPr>
        <w:t>relationalen Unika</w:t>
      </w:r>
    </w:p>
    <w:p w:rsidR="00D064E6" w:rsidRPr="00487827" w:rsidRDefault="00D064E6" w:rsidP="00D064E6">
      <w:pPr>
        <w:pStyle w:val="Odstavecseseznamem"/>
        <w:ind w:left="1800"/>
        <w:rPr>
          <w:i/>
          <w:lang w:val="de-DE"/>
        </w:rPr>
      </w:pPr>
      <w:r w:rsidRPr="00487827">
        <w:rPr>
          <w:i/>
          <w:lang w:val="de-DE"/>
        </w:rPr>
        <w:t>Paris ist die Hauptstadt Frankreichs</w:t>
      </w:r>
    </w:p>
    <w:p w:rsidR="00D064E6" w:rsidRPr="004B166E" w:rsidRDefault="00D064E6" w:rsidP="004B166E">
      <w:pPr>
        <w:pStyle w:val="Odstavecseseznamem"/>
        <w:numPr>
          <w:ilvl w:val="0"/>
          <w:numId w:val="34"/>
        </w:numPr>
        <w:rPr>
          <w:lang w:val="de-DE"/>
        </w:rPr>
      </w:pPr>
      <w:r w:rsidRPr="004B166E">
        <w:rPr>
          <w:lang w:val="de-DE"/>
        </w:rPr>
        <w:t>situativen Unika</w:t>
      </w:r>
    </w:p>
    <w:p w:rsidR="00D064E6" w:rsidRPr="00487827" w:rsidRDefault="00D064E6" w:rsidP="00D064E6">
      <w:pPr>
        <w:pStyle w:val="Odstavecseseznamem"/>
        <w:ind w:left="1800"/>
        <w:rPr>
          <w:i/>
          <w:lang w:val="de-DE"/>
        </w:rPr>
      </w:pPr>
      <w:r w:rsidRPr="00487827">
        <w:rPr>
          <w:i/>
          <w:lang w:val="de-DE"/>
        </w:rPr>
        <w:t>Gib mir doch bitte mal den Schlüssel zum Tresor.</w:t>
      </w:r>
    </w:p>
    <w:p w:rsidR="00D064E6" w:rsidRPr="004B166E" w:rsidRDefault="00D064E6" w:rsidP="004B166E">
      <w:pPr>
        <w:pStyle w:val="Odstavecseseznamem"/>
        <w:numPr>
          <w:ilvl w:val="0"/>
          <w:numId w:val="34"/>
        </w:numPr>
        <w:rPr>
          <w:lang w:val="de-DE"/>
        </w:rPr>
      </w:pPr>
      <w:r w:rsidRPr="004B166E">
        <w:rPr>
          <w:lang w:val="de-DE"/>
        </w:rPr>
        <w:t>lokal oder temporal situierten Unika</w:t>
      </w:r>
    </w:p>
    <w:p w:rsidR="00D064E6" w:rsidRPr="00487827" w:rsidRDefault="00D064E6" w:rsidP="00D064E6">
      <w:pPr>
        <w:pStyle w:val="Odstavecseseznamem"/>
        <w:ind w:left="1800"/>
        <w:rPr>
          <w:i/>
          <w:lang w:val="de-DE"/>
        </w:rPr>
      </w:pPr>
      <w:r w:rsidRPr="00487827">
        <w:rPr>
          <w:i/>
          <w:lang w:val="de-DE"/>
        </w:rPr>
        <w:t>Er ist der Bürgermeister der Stadt.</w:t>
      </w:r>
    </w:p>
    <w:p w:rsidR="00D064E6" w:rsidRPr="00017873" w:rsidRDefault="00D064E6" w:rsidP="00D064E6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Nebensatz</w:t>
      </w:r>
    </w:p>
    <w:p w:rsidR="00D064E6" w:rsidRDefault="00D064E6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Er hatte die Idee, dass wir trotz der Kälte im Fluss baden sollten.</w:t>
      </w:r>
    </w:p>
    <w:p w:rsidR="004B166E" w:rsidRPr="00487827" w:rsidRDefault="004B166E" w:rsidP="004B166E">
      <w:pPr>
        <w:pStyle w:val="Odstavecseseznamem"/>
        <w:ind w:left="1080" w:firstLine="336"/>
        <w:rPr>
          <w:i/>
          <w:lang w:val="de-DE"/>
        </w:rPr>
      </w:pPr>
    </w:p>
    <w:p w:rsidR="0047541D" w:rsidRPr="00953289" w:rsidRDefault="0047541D" w:rsidP="0047541D">
      <w:pPr>
        <w:pStyle w:val="Odstavecseseznamem"/>
        <w:numPr>
          <w:ilvl w:val="0"/>
          <w:numId w:val="5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in Funktionsverbgefügen</w:t>
      </w:r>
    </w:p>
    <w:p w:rsidR="00D24F7D" w:rsidRDefault="00D24F7D" w:rsidP="00D24F7D">
      <w:pPr>
        <w:pStyle w:val="Odstavecseseznamem"/>
        <w:rPr>
          <w:lang w:val="de-DE"/>
        </w:rPr>
      </w:pPr>
      <w:r>
        <w:rPr>
          <w:lang w:val="de-DE"/>
        </w:rPr>
        <w:t>fest lexikalisiert!!!</w:t>
      </w:r>
    </w:p>
    <w:p w:rsidR="00087062" w:rsidRPr="00487827" w:rsidRDefault="00087062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Glücklicherweise ist das Auto noch kurz vor dem Baum zum Stehen gekommen.</w:t>
      </w:r>
    </w:p>
    <w:p w:rsidR="00087062" w:rsidRPr="00487827" w:rsidRDefault="00087062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Ich hoffe, dass er meine Worte zur Kenntnis genommen hat.</w:t>
      </w:r>
    </w:p>
    <w:p w:rsidR="00087062" w:rsidRPr="00487827" w:rsidRDefault="00087062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Bei dem Unglück haben 20 Personen den Tod gefunden.</w:t>
      </w:r>
    </w:p>
    <w:p w:rsidR="00087062" w:rsidRPr="00487827" w:rsidRDefault="00087062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Man hat gegen ihn den Vorwurf der Bestechlichkeit erhoben.</w:t>
      </w:r>
    </w:p>
    <w:p w:rsidR="004B166E" w:rsidRPr="00487827" w:rsidRDefault="004B166E" w:rsidP="004B166E">
      <w:pPr>
        <w:pStyle w:val="Odstavecseseznamem"/>
        <w:ind w:left="1080" w:firstLine="336"/>
        <w:rPr>
          <w:i/>
          <w:lang w:val="de-DE"/>
        </w:rPr>
      </w:pPr>
    </w:p>
    <w:p w:rsidR="0047541D" w:rsidRPr="00953289" w:rsidRDefault="0047541D" w:rsidP="0047541D">
      <w:pPr>
        <w:pStyle w:val="Odstavecseseznamem"/>
        <w:numPr>
          <w:ilvl w:val="0"/>
          <w:numId w:val="5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in Temporalbestimmungen</w:t>
      </w:r>
    </w:p>
    <w:p w:rsidR="001921E3" w:rsidRPr="00017873" w:rsidRDefault="001921E3" w:rsidP="001921E3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absolutes oder relationales Unikum</w:t>
      </w:r>
    </w:p>
    <w:p w:rsidR="001921E3" w:rsidRPr="00487827" w:rsidRDefault="001921E3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Am Freitag, dem 5. April, fand kein Unterricht statt.</w:t>
      </w:r>
    </w:p>
    <w:p w:rsidR="001921E3" w:rsidRPr="00487827" w:rsidRDefault="001921E3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Der zweite Weltkrieg wurde im Mai des Jahres 1945 beendet.</w:t>
      </w:r>
    </w:p>
    <w:p w:rsidR="001921E3" w:rsidRPr="00017873" w:rsidRDefault="001921E3" w:rsidP="001921E3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zeitliche Situierung des Kommunikationsakts</w:t>
      </w:r>
    </w:p>
    <w:p w:rsidR="001921E3" w:rsidRPr="00487827" w:rsidRDefault="001921E3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Er hat erst am (</w:t>
      </w:r>
      <w:r w:rsidRPr="00487827">
        <w:rPr>
          <w:rFonts w:cstheme="minorHAnsi"/>
          <w:i/>
          <w:lang w:val="de-DE"/>
        </w:rPr>
        <w:t>= kommenden) Montag Geburtstag</w:t>
      </w:r>
    </w:p>
    <w:p w:rsidR="001921E3" w:rsidRPr="00487827" w:rsidRDefault="001921E3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rFonts w:cstheme="minorHAnsi"/>
          <w:i/>
          <w:lang w:val="de-DE"/>
        </w:rPr>
        <w:t>Er hatte schon am (= vergangenen) Montag Geburtstag.</w:t>
      </w:r>
    </w:p>
    <w:p w:rsidR="001921E3" w:rsidRPr="00017873" w:rsidRDefault="001921E3" w:rsidP="001921E3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in partiell-typisierender Bedeutung</w:t>
      </w:r>
    </w:p>
    <w:p w:rsidR="001921E3" w:rsidRPr="00487827" w:rsidRDefault="001921E3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In der Nacht ist der Patient unruhig, am Tage fühlt er sich wohler.</w:t>
      </w:r>
    </w:p>
    <w:p w:rsidR="001921E3" w:rsidRPr="00017873" w:rsidRDefault="001921E3" w:rsidP="001921E3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durch ein Attribut oder einen Nebensatz identifiziert</w:t>
      </w:r>
    </w:p>
    <w:p w:rsidR="001921E3" w:rsidRPr="00487827" w:rsidRDefault="001921E3" w:rsidP="004B166E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 xml:space="preserve">Die Prüfung </w:t>
      </w:r>
      <w:r w:rsidR="006863C2">
        <w:rPr>
          <w:i/>
          <w:lang w:val="de-DE"/>
        </w:rPr>
        <w:t xml:space="preserve">fand </w:t>
      </w:r>
      <w:r w:rsidRPr="00487827">
        <w:rPr>
          <w:i/>
          <w:lang w:val="de-DE"/>
        </w:rPr>
        <w:t>an dem Montag statt, an dem Monika Geburtstag hatte.</w:t>
      </w:r>
    </w:p>
    <w:p w:rsidR="001921E3" w:rsidRPr="00F72DBC" w:rsidRDefault="00B77166" w:rsidP="00D24F7D">
      <w:pPr>
        <w:pStyle w:val="Bezmezer"/>
        <w:ind w:left="372" w:firstLine="708"/>
        <w:rPr>
          <w:lang w:val="de-DE"/>
        </w:rPr>
      </w:pPr>
      <w:r w:rsidRPr="00F72DBC">
        <w:rPr>
          <w:u w:val="single"/>
          <w:lang w:val="de-DE"/>
        </w:rPr>
        <w:t>Vorsicht:</w:t>
      </w:r>
      <w:r w:rsidR="004B166E">
        <w:rPr>
          <w:lang w:val="de-DE"/>
        </w:rPr>
        <w:t xml:space="preserve"> </w:t>
      </w:r>
      <w:r w:rsidR="004B166E">
        <w:rPr>
          <w:lang w:val="de-DE"/>
        </w:rPr>
        <w:tab/>
      </w:r>
      <w:r w:rsidR="004B166E">
        <w:rPr>
          <w:lang w:val="de-DE"/>
        </w:rPr>
        <w:sym w:font="Wingdings" w:char="F09F"/>
      </w:r>
      <w:r w:rsidR="004B166E">
        <w:rPr>
          <w:lang w:val="de-DE"/>
        </w:rPr>
        <w:t xml:space="preserve"> </w:t>
      </w:r>
      <w:r w:rsidRPr="00F72DBC">
        <w:rPr>
          <w:lang w:val="de-DE"/>
        </w:rPr>
        <w:t>Jahreszahlen und Uhrzeiten mit Nullartikel</w:t>
      </w:r>
    </w:p>
    <w:p w:rsidR="00B77166" w:rsidRPr="00D24F7D" w:rsidRDefault="00B77166" w:rsidP="00D24F7D">
      <w:pPr>
        <w:pStyle w:val="Bezmezer"/>
        <w:rPr>
          <w:i/>
          <w:lang w:val="de-DE"/>
        </w:rPr>
      </w:pPr>
      <w:r w:rsidRPr="00D24F7D">
        <w:rPr>
          <w:i/>
          <w:lang w:val="de-DE"/>
        </w:rPr>
        <w:tab/>
      </w:r>
      <w:r w:rsidRPr="00D24F7D">
        <w:rPr>
          <w:i/>
          <w:lang w:val="de-DE"/>
        </w:rPr>
        <w:tab/>
      </w:r>
      <w:r w:rsidR="004B166E" w:rsidRPr="00D24F7D">
        <w:rPr>
          <w:i/>
          <w:lang w:val="de-DE"/>
        </w:rPr>
        <w:tab/>
      </w:r>
      <w:r w:rsidR="00D24F7D" w:rsidRPr="00D24F7D">
        <w:rPr>
          <w:i/>
          <w:lang w:val="de-DE"/>
        </w:rPr>
        <w:tab/>
      </w:r>
      <w:r w:rsidRPr="00D24F7D">
        <w:rPr>
          <w:i/>
          <w:lang w:val="de-DE"/>
        </w:rPr>
        <w:t>1945, um 7.30 Uhr</w:t>
      </w:r>
    </w:p>
    <w:p w:rsidR="00B77166" w:rsidRDefault="00B77166" w:rsidP="00D24F7D">
      <w:pPr>
        <w:pStyle w:val="Bezmezer"/>
        <w:rPr>
          <w:lang w:val="de-DE"/>
        </w:rPr>
      </w:pPr>
      <w:r w:rsidRPr="00F72DBC">
        <w:rPr>
          <w:lang w:val="de-DE"/>
        </w:rPr>
        <w:tab/>
      </w:r>
      <w:r w:rsidRPr="00F72DBC">
        <w:rPr>
          <w:lang w:val="de-DE"/>
        </w:rPr>
        <w:tab/>
      </w:r>
      <w:r w:rsidR="00D24F7D">
        <w:rPr>
          <w:lang w:val="de-DE"/>
        </w:rPr>
        <w:tab/>
      </w:r>
      <w:r w:rsidR="004B166E">
        <w:rPr>
          <w:lang w:val="de-DE"/>
        </w:rPr>
        <w:sym w:font="Wingdings" w:char="F09F"/>
      </w:r>
      <w:r w:rsidR="004B166E">
        <w:rPr>
          <w:lang w:val="de-DE"/>
        </w:rPr>
        <w:t xml:space="preserve"> </w:t>
      </w:r>
      <w:r w:rsidRPr="00F72DBC">
        <w:rPr>
          <w:lang w:val="de-DE"/>
        </w:rPr>
        <w:t>Jahr, Monat, Woche, Jahreszeiten, Wochentage im Akk.</w:t>
      </w:r>
    </w:p>
    <w:p w:rsidR="00B77166" w:rsidRDefault="004B166E" w:rsidP="00D24F7D">
      <w:pPr>
        <w:pStyle w:val="Bezmezer"/>
        <w:ind w:left="1416" w:firstLine="708"/>
        <w:rPr>
          <w:lang w:val="de-DE"/>
        </w:rPr>
      </w:pPr>
      <w:r>
        <w:rPr>
          <w:lang w:val="de-DE"/>
        </w:rPr>
        <w:t xml:space="preserve">   </w:t>
      </w:r>
      <w:r w:rsidR="00B77166" w:rsidRPr="00F72DBC">
        <w:rPr>
          <w:lang w:val="de-DE"/>
        </w:rPr>
        <w:t xml:space="preserve">+ </w:t>
      </w:r>
      <w:r w:rsidR="00B77166" w:rsidRPr="00D24F7D">
        <w:rPr>
          <w:i/>
          <w:lang w:val="de-DE"/>
        </w:rPr>
        <w:t>kommende, let</w:t>
      </w:r>
      <w:r w:rsidR="006863C2">
        <w:rPr>
          <w:i/>
          <w:lang w:val="de-DE"/>
        </w:rPr>
        <w:t>zte, nächste, vergangene, diese, jede</w:t>
      </w:r>
      <w:r w:rsidR="00B77166" w:rsidRPr="00F72DBC">
        <w:rPr>
          <w:lang w:val="de-DE"/>
        </w:rPr>
        <w:t xml:space="preserve"> mit </w:t>
      </w:r>
      <w:r w:rsidR="00B77166" w:rsidRPr="004B166E">
        <w:rPr>
          <w:u w:val="single"/>
          <w:lang w:val="de-DE"/>
        </w:rPr>
        <w:t>Nullartikel</w:t>
      </w:r>
    </w:p>
    <w:p w:rsidR="004B166E" w:rsidRPr="00D24F7D" w:rsidRDefault="004B166E" w:rsidP="00D24F7D">
      <w:pPr>
        <w:pStyle w:val="Bezmezer"/>
        <w:rPr>
          <w:i/>
          <w:lang w:val="de-DE"/>
        </w:rPr>
      </w:pPr>
      <w:r w:rsidRPr="00D24F7D">
        <w:rPr>
          <w:i/>
          <w:lang w:val="de-DE"/>
        </w:rPr>
        <w:tab/>
      </w:r>
      <w:r w:rsidR="00D24F7D">
        <w:rPr>
          <w:i/>
          <w:lang w:val="de-DE"/>
        </w:rPr>
        <w:tab/>
      </w:r>
      <w:r w:rsidR="00D24F7D">
        <w:rPr>
          <w:i/>
          <w:lang w:val="de-DE"/>
        </w:rPr>
        <w:tab/>
      </w:r>
      <w:r w:rsidR="00D24F7D">
        <w:rPr>
          <w:i/>
          <w:lang w:val="de-DE"/>
        </w:rPr>
        <w:tab/>
      </w:r>
      <w:r w:rsidRPr="00D24F7D">
        <w:rPr>
          <w:i/>
          <w:lang w:val="de-DE"/>
        </w:rPr>
        <w:t>Nächste Woche habe ich frei.</w:t>
      </w:r>
    </w:p>
    <w:p w:rsidR="004B166E" w:rsidRDefault="004B166E" w:rsidP="00D24F7D">
      <w:pPr>
        <w:pStyle w:val="Bezmezer"/>
        <w:rPr>
          <w:i/>
          <w:lang w:val="de-DE"/>
        </w:rPr>
      </w:pPr>
      <w:r w:rsidRPr="00D24F7D">
        <w:rPr>
          <w:i/>
          <w:lang w:val="de-DE"/>
        </w:rPr>
        <w:tab/>
      </w:r>
      <w:r w:rsidR="00D24F7D">
        <w:rPr>
          <w:i/>
          <w:lang w:val="de-DE"/>
        </w:rPr>
        <w:tab/>
      </w:r>
      <w:r w:rsidR="00D24F7D">
        <w:rPr>
          <w:i/>
          <w:lang w:val="de-DE"/>
        </w:rPr>
        <w:tab/>
      </w:r>
      <w:r w:rsidR="00D24F7D">
        <w:rPr>
          <w:i/>
          <w:lang w:val="de-DE"/>
        </w:rPr>
        <w:tab/>
      </w:r>
      <w:r w:rsidRPr="00D24F7D">
        <w:rPr>
          <w:i/>
          <w:lang w:val="de-DE"/>
        </w:rPr>
        <w:t>Letzten Montag war ich krank.</w:t>
      </w:r>
    </w:p>
    <w:p w:rsidR="00D24F7D" w:rsidRPr="00D24F7D" w:rsidRDefault="00D24F7D" w:rsidP="00D24F7D">
      <w:pPr>
        <w:pStyle w:val="Bezmezer"/>
        <w:rPr>
          <w:i/>
          <w:lang w:val="de-DE"/>
        </w:rPr>
      </w:pPr>
    </w:p>
    <w:p w:rsidR="00B77166" w:rsidRPr="00F72DBC" w:rsidRDefault="004B166E" w:rsidP="00D24F7D">
      <w:pPr>
        <w:pStyle w:val="Bezmezer"/>
        <w:ind w:left="2124"/>
        <w:rPr>
          <w:lang w:val="de-DE"/>
        </w:rPr>
      </w:pPr>
      <w:r>
        <w:rPr>
          <w:lang w:val="de-DE"/>
        </w:rPr>
        <w:sym w:font="Wingdings" w:char="F09F"/>
      </w:r>
      <w:r>
        <w:rPr>
          <w:lang w:val="de-DE"/>
        </w:rPr>
        <w:t xml:space="preserve"> </w:t>
      </w:r>
      <w:r w:rsidR="00B77166" w:rsidRPr="00F72DBC">
        <w:rPr>
          <w:lang w:val="de-DE"/>
        </w:rPr>
        <w:t xml:space="preserve">bei Identifizierung durch Relativsatz keine Kontraktion von Präposition und </w:t>
      </w:r>
      <w:r>
        <w:rPr>
          <w:lang w:val="de-DE"/>
        </w:rPr>
        <w:t xml:space="preserve">   </w:t>
      </w:r>
      <w:r w:rsidR="00D24F7D">
        <w:rPr>
          <w:lang w:val="de-DE"/>
        </w:rPr>
        <w:t xml:space="preserve">  </w:t>
      </w:r>
      <w:r>
        <w:rPr>
          <w:lang w:val="de-DE"/>
        </w:rPr>
        <w:t>bestimmtem</w:t>
      </w:r>
      <w:r w:rsidR="00B77166" w:rsidRPr="00F72DBC">
        <w:rPr>
          <w:lang w:val="de-DE"/>
        </w:rPr>
        <w:t xml:space="preserve"> Artikel</w:t>
      </w:r>
    </w:p>
    <w:p w:rsidR="00B77166" w:rsidRPr="00487827" w:rsidRDefault="00B77166" w:rsidP="00D24F7D">
      <w:pPr>
        <w:pStyle w:val="Odstavecseseznamem"/>
        <w:ind w:left="2832"/>
        <w:rPr>
          <w:i/>
          <w:lang w:val="de-DE"/>
        </w:rPr>
      </w:pPr>
      <w:r w:rsidRPr="00F72DBC">
        <w:rPr>
          <w:i/>
          <w:lang w:val="de-DE"/>
        </w:rPr>
        <w:t xml:space="preserve">Die Prüfung </w:t>
      </w:r>
      <w:r w:rsidR="004B166E">
        <w:rPr>
          <w:i/>
          <w:lang w:val="de-DE"/>
        </w:rPr>
        <w:t xml:space="preserve">fand </w:t>
      </w:r>
      <w:r w:rsidRPr="00F72DBC">
        <w:rPr>
          <w:i/>
          <w:lang w:val="de-DE"/>
        </w:rPr>
        <w:t>an dem Montag statt, an dem Monika Geburtstag hatte.</w:t>
      </w:r>
    </w:p>
    <w:p w:rsidR="0047541D" w:rsidRPr="00B77166" w:rsidRDefault="0047541D">
      <w:pPr>
        <w:rPr>
          <w:b/>
          <w:sz w:val="28"/>
          <w:u w:val="single"/>
          <w:lang w:val="de-DE"/>
        </w:rPr>
      </w:pPr>
      <w:r w:rsidRPr="00B77166">
        <w:rPr>
          <w:b/>
          <w:sz w:val="28"/>
          <w:u w:val="single"/>
          <w:lang w:val="de-DE"/>
        </w:rPr>
        <w:t>1.5. Lexikalisierung und Gebrauch</w:t>
      </w:r>
    </w:p>
    <w:p w:rsidR="0047541D" w:rsidRPr="00953289" w:rsidRDefault="0047541D" w:rsidP="0047541D">
      <w:pPr>
        <w:pStyle w:val="Odstavecseseznamem"/>
        <w:numPr>
          <w:ilvl w:val="0"/>
          <w:numId w:val="6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in Phraseologismen</w:t>
      </w:r>
    </w:p>
    <w:p w:rsidR="00B77166" w:rsidRDefault="00B77166" w:rsidP="00B77166">
      <w:pPr>
        <w:pStyle w:val="Odstavecseseznamem"/>
        <w:rPr>
          <w:lang w:val="de-DE"/>
        </w:rPr>
      </w:pPr>
      <w:r>
        <w:rPr>
          <w:lang w:val="de-DE"/>
        </w:rPr>
        <w:t>fest lexikalisiert!!!</w:t>
      </w:r>
    </w:p>
    <w:p w:rsidR="00B77166" w:rsidRPr="00487827" w:rsidRDefault="00B77166" w:rsidP="006863C2">
      <w:pPr>
        <w:pStyle w:val="Odstavecseseznamem"/>
        <w:ind w:firstLine="696"/>
        <w:rPr>
          <w:i/>
          <w:lang w:val="de-DE"/>
        </w:rPr>
      </w:pPr>
      <w:r w:rsidRPr="00487827">
        <w:rPr>
          <w:i/>
          <w:lang w:val="de-DE"/>
        </w:rPr>
        <w:t>wie die Made im Speck leben</w:t>
      </w:r>
    </w:p>
    <w:p w:rsidR="00B77166" w:rsidRDefault="00B77166" w:rsidP="006863C2">
      <w:pPr>
        <w:pStyle w:val="Odstavecseseznamem"/>
        <w:ind w:firstLine="696"/>
        <w:rPr>
          <w:i/>
          <w:lang w:val="de-DE"/>
        </w:rPr>
      </w:pPr>
      <w:r w:rsidRPr="00487827">
        <w:rPr>
          <w:i/>
          <w:lang w:val="de-DE"/>
        </w:rPr>
        <w:t>die Karten offen auf den Tisch legen</w:t>
      </w:r>
    </w:p>
    <w:p w:rsidR="009A3B0C" w:rsidRDefault="009A3B0C" w:rsidP="00B77166">
      <w:pPr>
        <w:pStyle w:val="Odstavecseseznamem"/>
        <w:rPr>
          <w:i/>
          <w:lang w:val="de-DE"/>
        </w:rPr>
      </w:pPr>
    </w:p>
    <w:p w:rsidR="0047541D" w:rsidRPr="00B77166" w:rsidRDefault="0047541D" w:rsidP="00B77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u w:val="single"/>
          <w:lang w:val="de-DE"/>
        </w:rPr>
      </w:pPr>
      <w:r w:rsidRPr="00B77166">
        <w:rPr>
          <w:b/>
          <w:sz w:val="44"/>
          <w:u w:val="single"/>
          <w:lang w:val="de-DE"/>
        </w:rPr>
        <w:lastRenderedPageBreak/>
        <w:t>2. Unbestimmter Artikel</w:t>
      </w:r>
    </w:p>
    <w:p w:rsidR="0047541D" w:rsidRPr="003676E4" w:rsidRDefault="0047541D" w:rsidP="0047541D">
      <w:pPr>
        <w:rPr>
          <w:b/>
          <w:sz w:val="28"/>
          <w:u w:val="single"/>
          <w:lang w:val="de-DE"/>
        </w:rPr>
      </w:pPr>
      <w:r w:rsidRPr="003676E4">
        <w:rPr>
          <w:b/>
          <w:sz w:val="28"/>
          <w:u w:val="single"/>
          <w:lang w:val="de-DE"/>
        </w:rPr>
        <w:t>2.1. Außersprachliche Situation und Gebrauch</w:t>
      </w:r>
    </w:p>
    <w:p w:rsidR="0047541D" w:rsidRPr="00953289" w:rsidRDefault="0047541D" w:rsidP="0047541D">
      <w:pPr>
        <w:pStyle w:val="Odstavecseseznamem"/>
        <w:numPr>
          <w:ilvl w:val="0"/>
          <w:numId w:val="7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bei situativ nichtidentifizierten Substantiven</w:t>
      </w:r>
    </w:p>
    <w:p w:rsidR="00B77166" w:rsidRDefault="00B77166" w:rsidP="00B77166">
      <w:pPr>
        <w:pStyle w:val="Odstavecseseznamem"/>
        <w:rPr>
          <w:lang w:val="de-DE"/>
        </w:rPr>
      </w:pPr>
      <w:r>
        <w:rPr>
          <w:lang w:val="de-DE"/>
        </w:rPr>
        <w:t>bezeichnet einen einzelnen von mehreren möglichen Gegenständen</w:t>
      </w:r>
    </w:p>
    <w:p w:rsidR="00B77166" w:rsidRDefault="00B77166" w:rsidP="00B77166">
      <w:pPr>
        <w:pStyle w:val="Odstavecseseznamem"/>
        <w:rPr>
          <w:lang w:val="de-DE"/>
        </w:rPr>
      </w:pPr>
      <w:r>
        <w:rPr>
          <w:lang w:val="de-DE"/>
        </w:rPr>
        <w:t>insbesondere, wenn</w:t>
      </w:r>
    </w:p>
    <w:p w:rsidR="00B77166" w:rsidRPr="00017873" w:rsidRDefault="00B77166" w:rsidP="00B77166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der Sprecher nicht weiß, ob ein entsprechender Gegenstand überhaupt vorhanden ist</w:t>
      </w:r>
    </w:p>
    <w:p w:rsidR="00B77166" w:rsidRPr="00487827" w:rsidRDefault="00B77166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Gibt es in der Stadt ein Theater?</w:t>
      </w:r>
    </w:p>
    <w:p w:rsidR="00B77166" w:rsidRPr="00487827" w:rsidRDefault="00B77166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Ist unter Ihnen ein Arzt?</w:t>
      </w:r>
    </w:p>
    <w:p w:rsidR="00B77166" w:rsidRPr="00017873" w:rsidRDefault="00B77166" w:rsidP="00B77166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der Sprecher einen beliebigen Gegenstand meint</w:t>
      </w:r>
    </w:p>
    <w:p w:rsidR="006863C2" w:rsidRDefault="00B77166" w:rsidP="006863C2">
      <w:pPr>
        <w:pStyle w:val="Odstavecseseznamem"/>
        <w:ind w:left="1416"/>
        <w:rPr>
          <w:i/>
          <w:lang w:val="de-DE"/>
        </w:rPr>
      </w:pPr>
      <w:r w:rsidRPr="00487827">
        <w:rPr>
          <w:i/>
          <w:lang w:val="de-DE"/>
        </w:rPr>
        <w:t>Kannst du mir mal einen Kugelschreiber geben</w:t>
      </w:r>
      <w:r w:rsidR="006863C2">
        <w:rPr>
          <w:i/>
          <w:lang w:val="de-DE"/>
        </w:rPr>
        <w:t>?</w:t>
      </w:r>
      <w:r w:rsidRPr="00487827">
        <w:rPr>
          <w:i/>
          <w:lang w:val="de-DE"/>
        </w:rPr>
        <w:t xml:space="preserve"> </w:t>
      </w:r>
    </w:p>
    <w:p w:rsidR="00B77166" w:rsidRPr="00487827" w:rsidRDefault="00B77166" w:rsidP="006863C2">
      <w:pPr>
        <w:pStyle w:val="Odstavecseseznamem"/>
        <w:ind w:left="1416"/>
        <w:rPr>
          <w:i/>
          <w:lang w:val="de-DE"/>
        </w:rPr>
      </w:pPr>
      <w:r w:rsidRPr="006863C2">
        <w:rPr>
          <w:lang w:val="de-DE"/>
        </w:rPr>
        <w:t>(also egal, was für einen und welchen)</w:t>
      </w:r>
    </w:p>
    <w:p w:rsidR="00B77166" w:rsidRPr="00017873" w:rsidRDefault="00B77166" w:rsidP="00B77166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der Sprecher einen Gegenstand (noch) nicht identifizieren kann</w:t>
      </w:r>
    </w:p>
    <w:p w:rsidR="00B77166" w:rsidRPr="00487827" w:rsidRDefault="00B77166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Ein junger Mann hat nach Ihnen gefragt.</w:t>
      </w:r>
    </w:p>
    <w:p w:rsidR="00B77166" w:rsidRPr="00487827" w:rsidRDefault="00B77166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Ich möchte mir einen Fotoapparat kaufen, weiß aber noch nicht, was für einen.</w:t>
      </w:r>
    </w:p>
    <w:p w:rsidR="00B77166" w:rsidRPr="00017873" w:rsidRDefault="00B77166" w:rsidP="00B77166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 xml:space="preserve">der Sprecher zwar einen bestimmten Gegenstand für sich </w:t>
      </w:r>
      <w:r w:rsidR="006863C2">
        <w:rPr>
          <w:b/>
          <w:lang w:val="de-DE"/>
        </w:rPr>
        <w:t>identifizieren kann, wenn er es</w:t>
      </w:r>
      <w:r w:rsidR="009A3B0C" w:rsidRPr="00017873">
        <w:rPr>
          <w:b/>
          <w:lang w:val="de-DE"/>
        </w:rPr>
        <w:t xml:space="preserve"> </w:t>
      </w:r>
      <w:r w:rsidRPr="00017873">
        <w:rPr>
          <w:b/>
          <w:lang w:val="de-DE"/>
        </w:rPr>
        <w:t>aber für den Hörer für unangebracht oder unnötig hält</w:t>
      </w:r>
    </w:p>
    <w:p w:rsidR="00B77166" w:rsidRPr="00487827" w:rsidRDefault="00B77166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Gestern habe ich mir ein herrliches Buch gekauft.</w:t>
      </w:r>
    </w:p>
    <w:p w:rsidR="00B77166" w:rsidRDefault="00B77166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Wir haben in Dresden einen Bekannten.</w:t>
      </w:r>
    </w:p>
    <w:p w:rsidR="009A3B0C" w:rsidRPr="00487827" w:rsidRDefault="009A3B0C" w:rsidP="009A3B0C">
      <w:pPr>
        <w:pStyle w:val="Odstavecseseznamem"/>
        <w:ind w:left="1080" w:firstLine="336"/>
        <w:rPr>
          <w:i/>
          <w:lang w:val="de-DE"/>
        </w:rPr>
      </w:pPr>
    </w:p>
    <w:p w:rsidR="0047541D" w:rsidRPr="003676E4" w:rsidRDefault="0047541D" w:rsidP="0047541D">
      <w:pPr>
        <w:rPr>
          <w:b/>
          <w:sz w:val="28"/>
          <w:u w:val="single"/>
          <w:lang w:val="de-DE"/>
        </w:rPr>
      </w:pPr>
      <w:r w:rsidRPr="003676E4">
        <w:rPr>
          <w:b/>
          <w:sz w:val="28"/>
          <w:u w:val="single"/>
          <w:lang w:val="de-DE"/>
        </w:rPr>
        <w:t>2.2. Sprachlicher Text und Gebrauch</w:t>
      </w:r>
    </w:p>
    <w:p w:rsidR="0047541D" w:rsidRPr="00953289" w:rsidRDefault="0047541D" w:rsidP="0047541D">
      <w:pPr>
        <w:pStyle w:val="Odstavecseseznamem"/>
        <w:numPr>
          <w:ilvl w:val="0"/>
          <w:numId w:val="8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bei Ersterwähnung/Neueinführung</w:t>
      </w:r>
    </w:p>
    <w:p w:rsidR="003676E4" w:rsidRDefault="00017873" w:rsidP="003676E4">
      <w:pPr>
        <w:pStyle w:val="Odstavecseseznamem"/>
        <w:rPr>
          <w:lang w:val="de-DE"/>
        </w:rPr>
      </w:pPr>
      <w:r>
        <w:rPr>
          <w:lang w:val="de-DE"/>
        </w:rPr>
        <w:t xml:space="preserve">ein Gegenstand </w:t>
      </w:r>
      <w:r w:rsidR="003676E4">
        <w:rPr>
          <w:lang w:val="de-DE"/>
        </w:rPr>
        <w:t>wird neu in einen Text eingeführt</w:t>
      </w:r>
    </w:p>
    <w:p w:rsidR="003676E4" w:rsidRDefault="00332950" w:rsidP="009A3B0C">
      <w:pPr>
        <w:pStyle w:val="Odstavecseseznamem"/>
        <w:ind w:left="1416"/>
        <w:rPr>
          <w:i/>
          <w:lang w:val="de-DE"/>
        </w:rPr>
      </w:pPr>
      <w:r w:rsidRPr="00487827">
        <w:rPr>
          <w:i/>
          <w:lang w:val="de-DE"/>
        </w:rPr>
        <w:t>Am vergangenen Montag kam es in der Bahnhofstraße zu einem schweren Verkehrsunfall. An dem Unfall waren ein Pkw und eine Straßenbahn beteiligt.</w:t>
      </w:r>
    </w:p>
    <w:p w:rsidR="009A3B0C" w:rsidRPr="00487827" w:rsidRDefault="009A3B0C" w:rsidP="009A3B0C">
      <w:pPr>
        <w:pStyle w:val="Odstavecseseznamem"/>
        <w:ind w:left="1416"/>
        <w:rPr>
          <w:i/>
          <w:lang w:val="de-DE"/>
        </w:rPr>
      </w:pPr>
    </w:p>
    <w:p w:rsidR="0047541D" w:rsidRPr="00332950" w:rsidRDefault="0047541D" w:rsidP="0047541D">
      <w:pPr>
        <w:rPr>
          <w:b/>
          <w:sz w:val="28"/>
          <w:u w:val="single"/>
          <w:lang w:val="de-DE"/>
        </w:rPr>
      </w:pPr>
      <w:r w:rsidRPr="00332950">
        <w:rPr>
          <w:b/>
          <w:sz w:val="28"/>
          <w:u w:val="single"/>
          <w:lang w:val="de-DE"/>
        </w:rPr>
        <w:t>2.3. Bedeutungsverhältnisse im Satz/Text und Gebrauch</w:t>
      </w:r>
    </w:p>
    <w:p w:rsidR="0047541D" w:rsidRPr="00953289" w:rsidRDefault="0047541D" w:rsidP="0047541D">
      <w:pPr>
        <w:pStyle w:val="Odstavecseseznamem"/>
        <w:numPr>
          <w:ilvl w:val="0"/>
          <w:numId w:val="9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in exemplarischen Generalisierungen</w:t>
      </w:r>
    </w:p>
    <w:p w:rsidR="00332950" w:rsidRPr="00017873" w:rsidRDefault="00332950" w:rsidP="00332950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bestimmte (klischeehafte und oft unrichtig</w:t>
      </w:r>
      <w:r w:rsidR="006863C2">
        <w:rPr>
          <w:b/>
          <w:lang w:val="de-DE"/>
        </w:rPr>
        <w:t>e</w:t>
      </w:r>
      <w:r w:rsidRPr="00017873">
        <w:rPr>
          <w:b/>
          <w:lang w:val="de-DE"/>
        </w:rPr>
        <w:t>) Verhaltensnorm</w:t>
      </w:r>
    </w:p>
    <w:p w:rsidR="00332950" w:rsidRPr="00487827" w:rsidRDefault="00332950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Ein Junge weint doch nicht.</w:t>
      </w:r>
    </w:p>
    <w:p w:rsidR="00332950" w:rsidRPr="00017873" w:rsidRDefault="00332950" w:rsidP="00332950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bestimmte (klischeehafte und oft unrichtig</w:t>
      </w:r>
      <w:r w:rsidR="006863C2">
        <w:rPr>
          <w:b/>
          <w:lang w:val="de-DE"/>
        </w:rPr>
        <w:t>e</w:t>
      </w:r>
      <w:r w:rsidRPr="00017873">
        <w:rPr>
          <w:b/>
          <w:lang w:val="de-DE"/>
        </w:rPr>
        <w:t>) Verallgemeinerungen über Gruppen von</w:t>
      </w:r>
      <w:r>
        <w:rPr>
          <w:lang w:val="de-DE"/>
        </w:rPr>
        <w:t xml:space="preserve"> </w:t>
      </w:r>
      <w:r w:rsidRPr="00017873">
        <w:rPr>
          <w:b/>
          <w:lang w:val="de-DE"/>
        </w:rPr>
        <w:t>Menschen, Tieren oder Gegenständen</w:t>
      </w:r>
    </w:p>
    <w:p w:rsidR="00332950" w:rsidRPr="00487827" w:rsidRDefault="00332950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Eine Frau fährt schlechter Auto als ein Mann.</w:t>
      </w:r>
    </w:p>
    <w:p w:rsidR="00332950" w:rsidRPr="00017873" w:rsidRDefault="00332950" w:rsidP="00332950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zahlreiche Sprichwörter</w:t>
      </w:r>
    </w:p>
    <w:p w:rsidR="00332950" w:rsidRPr="00487827" w:rsidRDefault="00332950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Auf eine dumme Frage gehört eine dumme Antwort.</w:t>
      </w:r>
    </w:p>
    <w:p w:rsidR="00332950" w:rsidRPr="00017873" w:rsidRDefault="00332950" w:rsidP="00332950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zahlreiche phraseologische Wendungen</w:t>
      </w:r>
    </w:p>
    <w:p w:rsidR="00332950" w:rsidRDefault="00332950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sich wohlfühlen wie ein Fisch im Wasser</w:t>
      </w:r>
    </w:p>
    <w:p w:rsidR="009A3B0C" w:rsidRPr="00487827" w:rsidRDefault="009A3B0C" w:rsidP="009A3B0C">
      <w:pPr>
        <w:pStyle w:val="Odstavecseseznamem"/>
        <w:ind w:left="1080" w:firstLine="336"/>
        <w:rPr>
          <w:i/>
          <w:lang w:val="de-DE"/>
        </w:rPr>
      </w:pPr>
    </w:p>
    <w:p w:rsidR="0047541D" w:rsidRPr="00953289" w:rsidRDefault="0047541D" w:rsidP="0047541D">
      <w:pPr>
        <w:pStyle w:val="Odstavecseseznamem"/>
        <w:numPr>
          <w:ilvl w:val="0"/>
          <w:numId w:val="9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in partiell exemplarischen Äußerungen/Vergleichen</w:t>
      </w:r>
    </w:p>
    <w:p w:rsidR="00983602" w:rsidRDefault="00983602" w:rsidP="009A3B0C">
      <w:pPr>
        <w:pStyle w:val="Bezmezer"/>
        <w:ind w:firstLine="708"/>
        <w:rPr>
          <w:lang w:val="de-DE"/>
        </w:rPr>
      </w:pPr>
      <w:r w:rsidRPr="00983602">
        <w:rPr>
          <w:lang w:val="de-DE"/>
        </w:rPr>
        <w:t>exemplarisch für eine Gesamtheit</w:t>
      </w:r>
      <w:r w:rsidR="009A3B0C">
        <w:rPr>
          <w:lang w:val="de-DE"/>
        </w:rPr>
        <w:t xml:space="preserve">, </w:t>
      </w:r>
      <w:r>
        <w:rPr>
          <w:lang w:val="de-DE"/>
        </w:rPr>
        <w:t>vor allem in Vergleichen mit „wie“</w:t>
      </w:r>
    </w:p>
    <w:p w:rsidR="00983602" w:rsidRPr="00487827" w:rsidRDefault="00983602" w:rsidP="009A3B0C">
      <w:pPr>
        <w:pStyle w:val="Bezmezer"/>
        <w:ind w:left="708" w:firstLine="708"/>
        <w:rPr>
          <w:i/>
          <w:lang w:val="de-DE"/>
        </w:rPr>
      </w:pPr>
      <w:r w:rsidRPr="00487827">
        <w:rPr>
          <w:i/>
          <w:lang w:val="de-DE"/>
        </w:rPr>
        <w:t>Sie singt wie eine Lerche. Er ist so schlau wie ein Fuchs.</w:t>
      </w:r>
    </w:p>
    <w:p w:rsidR="00983602" w:rsidRDefault="00983602" w:rsidP="009A3B0C">
      <w:pPr>
        <w:pStyle w:val="Bezmezer"/>
        <w:ind w:left="708" w:firstLine="708"/>
        <w:rPr>
          <w:i/>
          <w:lang w:val="de-DE"/>
        </w:rPr>
      </w:pPr>
      <w:r w:rsidRPr="00487827">
        <w:rPr>
          <w:i/>
          <w:lang w:val="de-DE"/>
        </w:rPr>
        <w:t>Die Mädchen singen wie Lerchen.</w:t>
      </w:r>
    </w:p>
    <w:p w:rsidR="009A3B0C" w:rsidRDefault="009A3B0C" w:rsidP="009A3B0C">
      <w:pPr>
        <w:pStyle w:val="Bezmezer"/>
        <w:ind w:left="708" w:firstLine="708"/>
        <w:rPr>
          <w:i/>
          <w:lang w:val="de-DE"/>
        </w:rPr>
      </w:pPr>
    </w:p>
    <w:p w:rsidR="0047541D" w:rsidRPr="00953289" w:rsidRDefault="0047541D" w:rsidP="0047541D">
      <w:pPr>
        <w:pStyle w:val="Odstavecseseznamem"/>
        <w:numPr>
          <w:ilvl w:val="0"/>
          <w:numId w:val="9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lastRenderedPageBreak/>
        <w:t>in Klassifizierungen</w:t>
      </w:r>
    </w:p>
    <w:p w:rsidR="00983602" w:rsidRPr="00487827" w:rsidRDefault="00983602" w:rsidP="009A3B0C">
      <w:pPr>
        <w:pStyle w:val="Odstavecseseznamem"/>
        <w:ind w:firstLine="696"/>
        <w:rPr>
          <w:i/>
          <w:lang w:val="de-DE"/>
        </w:rPr>
      </w:pPr>
      <w:r w:rsidRPr="00487827">
        <w:rPr>
          <w:i/>
          <w:lang w:val="de-DE"/>
        </w:rPr>
        <w:t>Die/Eine Tanne ist ein Nadelbaum.</w:t>
      </w:r>
    </w:p>
    <w:p w:rsidR="00983602" w:rsidRPr="00487827" w:rsidRDefault="00983602" w:rsidP="009A3B0C">
      <w:pPr>
        <w:pStyle w:val="Odstavecseseznamem"/>
        <w:ind w:firstLine="696"/>
        <w:rPr>
          <w:i/>
          <w:lang w:val="de-DE"/>
        </w:rPr>
      </w:pPr>
      <w:r w:rsidRPr="00487827">
        <w:rPr>
          <w:i/>
          <w:lang w:val="de-DE"/>
        </w:rPr>
        <w:t>(Die) Tannen sind Nadelbäume</w:t>
      </w:r>
    </w:p>
    <w:p w:rsidR="00983602" w:rsidRPr="00487827" w:rsidRDefault="00983602" w:rsidP="009A3B0C">
      <w:pPr>
        <w:pStyle w:val="Odstavecseseznamem"/>
        <w:ind w:firstLine="696"/>
        <w:rPr>
          <w:i/>
          <w:lang w:val="de-DE"/>
        </w:rPr>
      </w:pPr>
      <w:r w:rsidRPr="00487827">
        <w:rPr>
          <w:i/>
          <w:lang w:val="de-DE"/>
        </w:rPr>
        <w:t>Das Wort „Tisch“ ist ein Substantiv.</w:t>
      </w:r>
    </w:p>
    <w:p w:rsidR="00983602" w:rsidRPr="00487827" w:rsidRDefault="00983602" w:rsidP="009A3B0C">
      <w:pPr>
        <w:pStyle w:val="Odstavecseseznamem"/>
        <w:ind w:firstLine="696"/>
        <w:rPr>
          <w:i/>
          <w:lang w:val="de-DE"/>
        </w:rPr>
      </w:pPr>
      <w:r w:rsidRPr="00487827">
        <w:rPr>
          <w:i/>
          <w:lang w:val="de-DE"/>
        </w:rPr>
        <w:t>Dieses Wort ist ein Substantiv.</w:t>
      </w:r>
    </w:p>
    <w:p w:rsidR="00983602" w:rsidRPr="00487827" w:rsidRDefault="00983602" w:rsidP="009A3B0C">
      <w:pPr>
        <w:pStyle w:val="Odstavecseseznamem"/>
        <w:ind w:firstLine="696"/>
        <w:rPr>
          <w:i/>
          <w:lang w:val="de-DE"/>
        </w:rPr>
      </w:pPr>
      <w:r w:rsidRPr="00487827">
        <w:rPr>
          <w:i/>
          <w:lang w:val="de-DE"/>
        </w:rPr>
        <w:t>Tina ist noch ein Kind.</w:t>
      </w:r>
    </w:p>
    <w:p w:rsidR="00983602" w:rsidRPr="00487827" w:rsidRDefault="00983602" w:rsidP="009A3B0C">
      <w:pPr>
        <w:pStyle w:val="Odstavecseseznamem"/>
        <w:ind w:firstLine="696"/>
        <w:rPr>
          <w:i/>
          <w:lang w:val="de-DE"/>
        </w:rPr>
      </w:pPr>
      <w:r w:rsidRPr="00487827">
        <w:rPr>
          <w:i/>
          <w:lang w:val="de-DE"/>
        </w:rPr>
        <w:t>Sie ist eine ausgezeichnete Pianistin.</w:t>
      </w:r>
    </w:p>
    <w:p w:rsidR="00983602" w:rsidRPr="00487827" w:rsidRDefault="00983602" w:rsidP="009A3B0C">
      <w:pPr>
        <w:pStyle w:val="Odstavecseseznamem"/>
        <w:ind w:firstLine="696"/>
        <w:rPr>
          <w:i/>
          <w:lang w:val="de-DE"/>
        </w:rPr>
      </w:pPr>
      <w:r w:rsidRPr="00487827">
        <w:rPr>
          <w:i/>
          <w:lang w:val="de-DE"/>
        </w:rPr>
        <w:t>Er ist ein hervorragender Sportler</w:t>
      </w:r>
    </w:p>
    <w:p w:rsidR="00983602" w:rsidRPr="00487827" w:rsidRDefault="00983602" w:rsidP="009A3B0C">
      <w:pPr>
        <w:pStyle w:val="Odstavecseseznamem"/>
        <w:ind w:firstLine="696"/>
        <w:rPr>
          <w:i/>
          <w:lang w:val="de-DE"/>
        </w:rPr>
      </w:pPr>
      <w:r w:rsidRPr="00487827">
        <w:rPr>
          <w:i/>
          <w:lang w:val="de-DE"/>
        </w:rPr>
        <w:t>Dieser Wagen ist ein Diesel.</w:t>
      </w:r>
    </w:p>
    <w:p w:rsidR="0047541D" w:rsidRPr="00983602" w:rsidRDefault="0047541D" w:rsidP="0047541D">
      <w:pPr>
        <w:rPr>
          <w:b/>
          <w:sz w:val="28"/>
          <w:u w:val="single"/>
          <w:lang w:val="de-DE"/>
        </w:rPr>
      </w:pPr>
      <w:r w:rsidRPr="00983602">
        <w:rPr>
          <w:b/>
          <w:sz w:val="28"/>
          <w:u w:val="single"/>
          <w:lang w:val="de-DE"/>
        </w:rPr>
        <w:t>2.4. Grammatische Konstruktion und Gebrauch</w:t>
      </w:r>
    </w:p>
    <w:p w:rsidR="0047541D" w:rsidRPr="00953289" w:rsidRDefault="0047541D" w:rsidP="0047541D">
      <w:pPr>
        <w:pStyle w:val="Odstavecseseznamem"/>
        <w:numPr>
          <w:ilvl w:val="0"/>
          <w:numId w:val="10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bei Substantiven mit nichtidentifizierendem Attribut</w:t>
      </w:r>
    </w:p>
    <w:p w:rsidR="00983602" w:rsidRPr="00017873" w:rsidRDefault="00983602" w:rsidP="00983602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Adjektiv mit ausdrücklich nichtidentifizierender lexikalischer Bedeutung</w:t>
      </w:r>
    </w:p>
    <w:p w:rsidR="0070033D" w:rsidRPr="00487827" w:rsidRDefault="00983602" w:rsidP="009A3B0C">
      <w:pPr>
        <w:pStyle w:val="Odstavecseseznamem"/>
        <w:ind w:left="1416"/>
        <w:rPr>
          <w:i/>
          <w:lang w:val="de-DE"/>
        </w:rPr>
      </w:pPr>
      <w:r w:rsidRPr="00487827">
        <w:rPr>
          <w:i/>
          <w:lang w:val="de-DE"/>
        </w:rPr>
        <w:t>Sie können eine beliebige/ähnliche/andere/weitere/bestimmte/gewisse Zange verwenden.</w:t>
      </w:r>
      <w:r w:rsidR="0070033D" w:rsidRPr="00487827">
        <w:rPr>
          <w:i/>
          <w:lang w:val="de-DE"/>
        </w:rPr>
        <w:t xml:space="preserve"> </w:t>
      </w:r>
    </w:p>
    <w:p w:rsidR="00983602" w:rsidRDefault="0070033D" w:rsidP="0070033D">
      <w:pPr>
        <w:pStyle w:val="Odstavecseseznamem"/>
        <w:ind w:left="1080"/>
        <w:rPr>
          <w:lang w:val="de-DE"/>
        </w:rPr>
      </w:pPr>
      <w:r w:rsidRPr="00487827">
        <w:rPr>
          <w:u w:val="single"/>
          <w:lang w:val="de-DE"/>
        </w:rPr>
        <w:t>aber im Plural:</w:t>
      </w:r>
      <w:r>
        <w:rPr>
          <w:lang w:val="de-DE"/>
        </w:rPr>
        <w:t xml:space="preserve"> </w:t>
      </w:r>
      <w:r w:rsidRPr="00487827">
        <w:rPr>
          <w:i/>
          <w:lang w:val="de-DE"/>
        </w:rPr>
        <w:t>Sie können auch beliebige Zangen verwenden</w:t>
      </w:r>
      <w:r w:rsidR="00487827">
        <w:rPr>
          <w:i/>
          <w:lang w:val="de-DE"/>
        </w:rPr>
        <w:t>.</w:t>
      </w:r>
    </w:p>
    <w:p w:rsidR="0070033D" w:rsidRPr="00017873" w:rsidRDefault="00983602" w:rsidP="0070033D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Adjektive im Komparativ</w:t>
      </w:r>
      <w:r w:rsidR="0070033D" w:rsidRPr="00017873">
        <w:rPr>
          <w:b/>
          <w:lang w:val="de-DE"/>
        </w:rPr>
        <w:t>, denen ein Vergleich mit „als“ folgt</w:t>
      </w:r>
    </w:p>
    <w:p w:rsidR="00983602" w:rsidRPr="00487827" w:rsidRDefault="00983602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 xml:space="preserve">Meiers haben einen größeren Garten als Lehmanns. </w:t>
      </w:r>
    </w:p>
    <w:p w:rsidR="0070033D" w:rsidRPr="00017873" w:rsidRDefault="0070033D" w:rsidP="0070033D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Adjektive, die im betreffenden Kontext nichtidentifizierend sind</w:t>
      </w:r>
    </w:p>
    <w:p w:rsidR="0070033D" w:rsidRPr="00487827" w:rsidRDefault="0070033D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Kreisler ist ein österreichischer Kabarettist.</w:t>
      </w:r>
    </w:p>
    <w:p w:rsidR="0070033D" w:rsidRPr="00017873" w:rsidRDefault="0070033D" w:rsidP="0070033D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weiteres Substantiv als Attribut, das in der Situation nicht identifiziert</w:t>
      </w:r>
    </w:p>
    <w:p w:rsidR="00504120" w:rsidRPr="00487827" w:rsidRDefault="0070033D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 xml:space="preserve">Kollege Müller hat auch einen Schlüssel </w:t>
      </w:r>
      <w:r w:rsidR="00504120" w:rsidRPr="00487827">
        <w:rPr>
          <w:i/>
          <w:lang w:val="de-DE"/>
        </w:rPr>
        <w:t>(</w:t>
      </w:r>
      <w:r w:rsidR="00504120" w:rsidRPr="00487827">
        <w:rPr>
          <w:rFonts w:cstheme="minorHAnsi"/>
          <w:i/>
          <w:lang w:val="de-DE"/>
        </w:rPr>
        <w:t>=</w:t>
      </w:r>
      <w:r w:rsidR="00504120" w:rsidRPr="00487827">
        <w:rPr>
          <w:i/>
          <w:lang w:val="de-DE"/>
        </w:rPr>
        <w:t xml:space="preserve"> einen von mehreren) </w:t>
      </w:r>
      <w:r w:rsidRPr="00487827">
        <w:rPr>
          <w:i/>
          <w:lang w:val="de-DE"/>
        </w:rPr>
        <w:t>zum Tresor.</w:t>
      </w:r>
    </w:p>
    <w:p w:rsidR="00504120" w:rsidRPr="00017873" w:rsidRDefault="00504120" w:rsidP="0070033D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nichtidentifizierender Nebensatz</w:t>
      </w:r>
    </w:p>
    <w:p w:rsidR="00504120" w:rsidRDefault="00504120" w:rsidP="009A3B0C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Ich möchte einen Wein, der nicht so süß ist.</w:t>
      </w:r>
    </w:p>
    <w:p w:rsidR="00AA4996" w:rsidRPr="00487827" w:rsidRDefault="00AA4996" w:rsidP="009A3B0C">
      <w:pPr>
        <w:pStyle w:val="Odstavecseseznamem"/>
        <w:ind w:left="1080" w:firstLine="336"/>
        <w:rPr>
          <w:i/>
          <w:lang w:val="de-DE"/>
        </w:rPr>
      </w:pPr>
    </w:p>
    <w:p w:rsidR="0047541D" w:rsidRPr="00953289" w:rsidRDefault="0047541D" w:rsidP="0047541D">
      <w:pPr>
        <w:pStyle w:val="Odstavecseseznamem"/>
        <w:numPr>
          <w:ilvl w:val="0"/>
          <w:numId w:val="10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in Funktionsverbgefügen</w:t>
      </w:r>
    </w:p>
    <w:p w:rsidR="00841D58" w:rsidRDefault="00841D58" w:rsidP="00841D58">
      <w:pPr>
        <w:pStyle w:val="Odstavecseseznamem"/>
        <w:rPr>
          <w:lang w:val="de-DE"/>
        </w:rPr>
      </w:pPr>
      <w:r>
        <w:rPr>
          <w:lang w:val="de-DE"/>
        </w:rPr>
        <w:t>fest lexikalisiert!!!</w:t>
      </w:r>
    </w:p>
    <w:p w:rsidR="006863C2" w:rsidRDefault="00841D58" w:rsidP="006863C2">
      <w:pPr>
        <w:pStyle w:val="Odstavecseseznamem"/>
        <w:rPr>
          <w:i/>
          <w:lang w:val="de-DE"/>
        </w:rPr>
      </w:pPr>
      <w:r w:rsidRPr="00841D58">
        <w:rPr>
          <w:i/>
          <w:lang w:val="de-DE"/>
        </w:rPr>
        <w:tab/>
      </w:r>
      <w:r w:rsidR="006863C2" w:rsidRPr="00841D58">
        <w:rPr>
          <w:i/>
          <w:lang w:val="de-DE"/>
        </w:rPr>
        <w:t>Peter wollte ihm unbedingt noch eine Frage stellen.</w:t>
      </w:r>
    </w:p>
    <w:p w:rsidR="006863C2" w:rsidRPr="00841D58" w:rsidRDefault="006863C2" w:rsidP="006863C2">
      <w:pPr>
        <w:pStyle w:val="Odstavecseseznamem"/>
        <w:ind w:left="1410"/>
        <w:rPr>
          <w:i/>
          <w:lang w:val="de-DE"/>
        </w:rPr>
      </w:pPr>
      <w:r w:rsidRPr="00841D58">
        <w:rPr>
          <w:i/>
          <w:lang w:val="de-DE"/>
        </w:rPr>
        <w:t>Die Expertengruppe hat dem Leiter des Forschungsinstituts einen Besuch abgestattet.</w:t>
      </w:r>
    </w:p>
    <w:p w:rsidR="00AA4996" w:rsidRPr="00841D58" w:rsidRDefault="00AA4996" w:rsidP="00504120">
      <w:pPr>
        <w:pStyle w:val="Odstavecseseznamem"/>
        <w:rPr>
          <w:i/>
          <w:lang w:val="de-DE"/>
        </w:rPr>
      </w:pPr>
    </w:p>
    <w:p w:rsidR="0047541D" w:rsidRPr="00487827" w:rsidRDefault="0047541D" w:rsidP="0047541D">
      <w:pPr>
        <w:rPr>
          <w:b/>
          <w:sz w:val="28"/>
          <w:u w:val="single"/>
          <w:lang w:val="de-DE"/>
        </w:rPr>
      </w:pPr>
      <w:r w:rsidRPr="00487827">
        <w:rPr>
          <w:b/>
          <w:sz w:val="28"/>
          <w:u w:val="single"/>
          <w:lang w:val="de-DE"/>
        </w:rPr>
        <w:t>2.5. Lexikalisierung und Gebrauch</w:t>
      </w:r>
    </w:p>
    <w:p w:rsidR="0047541D" w:rsidRPr="00953289" w:rsidRDefault="0047541D" w:rsidP="0047541D">
      <w:pPr>
        <w:pStyle w:val="Odstavecseseznamem"/>
        <w:numPr>
          <w:ilvl w:val="0"/>
          <w:numId w:val="11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bei Eigennamen</w:t>
      </w:r>
    </w:p>
    <w:p w:rsidR="00504120" w:rsidRPr="00017873" w:rsidRDefault="00504120" w:rsidP="00504120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als Appellativa</w:t>
      </w:r>
    </w:p>
    <w:p w:rsidR="00504120" w:rsidRPr="00487827" w:rsidRDefault="00504120" w:rsidP="00AA4996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Kannst du eine Sonne malen?</w:t>
      </w:r>
    </w:p>
    <w:p w:rsidR="00504120" w:rsidRPr="00487827" w:rsidRDefault="00504120" w:rsidP="00AA4996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Peter will sich einen neuen Duden kaufen</w:t>
      </w:r>
    </w:p>
    <w:p w:rsidR="00504120" w:rsidRPr="00487827" w:rsidRDefault="00504120" w:rsidP="00AA4996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Jetzt spielt das Orchester einen Mozart.</w:t>
      </w:r>
    </w:p>
    <w:p w:rsidR="00504120" w:rsidRPr="00487827" w:rsidRDefault="00504120" w:rsidP="00AA4996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In der Galerie ist ein echter Rubens.</w:t>
      </w:r>
    </w:p>
    <w:p w:rsidR="00504120" w:rsidRPr="00017873" w:rsidRDefault="00504120" w:rsidP="00504120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einer von mehreren Gegenständen</w:t>
      </w:r>
    </w:p>
    <w:p w:rsidR="00504120" w:rsidRPr="00CB141D" w:rsidRDefault="00504120" w:rsidP="00AA4996">
      <w:pPr>
        <w:pStyle w:val="Odstavecseseznamem"/>
        <w:ind w:left="1080" w:firstLine="336"/>
        <w:rPr>
          <w:i/>
          <w:lang w:val="de-DE"/>
        </w:rPr>
      </w:pPr>
      <w:r w:rsidRPr="00CB141D">
        <w:rPr>
          <w:i/>
          <w:lang w:val="de-DE"/>
        </w:rPr>
        <w:t>In Leipzig gibt es auch eine Talstraße.</w:t>
      </w:r>
    </w:p>
    <w:p w:rsidR="00504120" w:rsidRPr="00487827" w:rsidRDefault="00504120" w:rsidP="00AA4996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Bei uns arbeitet auch eine Monika Müller.</w:t>
      </w:r>
    </w:p>
    <w:p w:rsidR="00504120" w:rsidRPr="00017873" w:rsidRDefault="00504120" w:rsidP="00504120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durch ein Attribut oder einen Nebensatz nichtidentifiziert</w:t>
      </w:r>
    </w:p>
    <w:p w:rsidR="00504120" w:rsidRPr="00487827" w:rsidRDefault="00504120" w:rsidP="00AA4996">
      <w:pPr>
        <w:pStyle w:val="Odstavecseseznamem"/>
        <w:ind w:left="1416"/>
        <w:rPr>
          <w:i/>
          <w:lang w:val="de-DE"/>
        </w:rPr>
      </w:pPr>
      <w:r w:rsidRPr="00487827">
        <w:rPr>
          <w:i/>
          <w:lang w:val="de-DE"/>
        </w:rPr>
        <w:t>Der Schriftsteller führt uns in ein anderes Prag, als es der flüchtige Tourist gewöhnlich kennt.</w:t>
      </w:r>
    </w:p>
    <w:p w:rsidR="00504120" w:rsidRPr="00017873" w:rsidRDefault="00504120" w:rsidP="00504120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partiell exemplarisch gebraucht</w:t>
      </w:r>
    </w:p>
    <w:p w:rsidR="00504120" w:rsidRPr="00487827" w:rsidRDefault="00504120" w:rsidP="00AA4996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Nicht jeder schreibt wie ein Goethe.</w:t>
      </w:r>
    </w:p>
    <w:p w:rsidR="00AA4996" w:rsidRDefault="00AA4996" w:rsidP="00AA4996">
      <w:pPr>
        <w:pStyle w:val="Odstavecseseznamem"/>
        <w:ind w:left="1080"/>
        <w:rPr>
          <w:lang w:val="de-DE"/>
        </w:rPr>
      </w:pPr>
    </w:p>
    <w:p w:rsidR="00504120" w:rsidRPr="00017873" w:rsidRDefault="00504120" w:rsidP="00504120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lastRenderedPageBreak/>
        <w:t>klassifizierend gebraucht</w:t>
      </w:r>
    </w:p>
    <w:p w:rsidR="00504120" w:rsidRPr="00487827" w:rsidRDefault="00504120" w:rsidP="00AA4996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Dieses Bild ist ein echter Rembrandt.</w:t>
      </w:r>
    </w:p>
    <w:p w:rsidR="00504120" w:rsidRPr="00487827" w:rsidRDefault="00504120" w:rsidP="00AA4996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Dieser Wagen ist ein Diesel.</w:t>
      </w:r>
    </w:p>
    <w:p w:rsidR="00504120" w:rsidRPr="00017873" w:rsidRDefault="00186BBC" w:rsidP="00504120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völlige Unkenntnis/Uninformiertheit über den Träger eines Namens</w:t>
      </w:r>
    </w:p>
    <w:p w:rsidR="00186BBC" w:rsidRPr="00487827" w:rsidRDefault="00186BBC" w:rsidP="00AA4996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Da hat jemand nach einer Monika gefragt.</w:t>
      </w:r>
    </w:p>
    <w:p w:rsidR="00186BBC" w:rsidRDefault="00186BBC" w:rsidP="00AA4996">
      <w:pPr>
        <w:pStyle w:val="Odstavecseseznamem"/>
        <w:ind w:left="1080" w:firstLine="336"/>
        <w:rPr>
          <w:i/>
          <w:lang w:val="de-DE"/>
        </w:rPr>
      </w:pPr>
      <w:r w:rsidRPr="00487827">
        <w:rPr>
          <w:i/>
          <w:lang w:val="de-DE"/>
        </w:rPr>
        <w:t>Ich soll mich an einen Dr. Lehmann wenden.</w:t>
      </w:r>
    </w:p>
    <w:p w:rsidR="00AA4996" w:rsidRPr="00487827" w:rsidRDefault="00AA4996" w:rsidP="00AA4996">
      <w:pPr>
        <w:pStyle w:val="Odstavecseseznamem"/>
        <w:ind w:left="1080" w:firstLine="336"/>
        <w:rPr>
          <w:i/>
          <w:lang w:val="de-DE"/>
        </w:rPr>
      </w:pPr>
    </w:p>
    <w:p w:rsidR="0047541D" w:rsidRPr="00953289" w:rsidRDefault="0047541D" w:rsidP="0047541D">
      <w:pPr>
        <w:pStyle w:val="Odstavecseseznamem"/>
        <w:numPr>
          <w:ilvl w:val="0"/>
          <w:numId w:val="11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in Phraseologismen</w:t>
      </w:r>
    </w:p>
    <w:p w:rsidR="00186BBC" w:rsidRPr="00CE7F47" w:rsidRDefault="00186BBC" w:rsidP="00AA4996">
      <w:pPr>
        <w:pStyle w:val="Bezmezer"/>
        <w:ind w:firstLine="708"/>
        <w:rPr>
          <w:lang w:val="de-DE"/>
        </w:rPr>
      </w:pPr>
      <w:r>
        <w:rPr>
          <w:lang w:val="de-DE"/>
        </w:rPr>
        <w:t>fest lexikalisiert!!!</w:t>
      </w:r>
    </w:p>
    <w:p w:rsidR="0047541D" w:rsidRPr="00AA4996" w:rsidRDefault="00A40432" w:rsidP="00AA4996">
      <w:pPr>
        <w:pStyle w:val="Bezmezer"/>
        <w:rPr>
          <w:i/>
          <w:lang w:val="de-DE"/>
        </w:rPr>
      </w:pPr>
      <w:r w:rsidRPr="00AA4996">
        <w:rPr>
          <w:i/>
          <w:lang w:val="de-DE"/>
        </w:rPr>
        <w:tab/>
      </w:r>
      <w:r w:rsidR="00AA4996" w:rsidRPr="00AA4996">
        <w:rPr>
          <w:i/>
          <w:lang w:val="de-DE"/>
        </w:rPr>
        <w:tab/>
      </w:r>
      <w:r w:rsidRPr="00AA4996">
        <w:rPr>
          <w:i/>
          <w:lang w:val="de-DE"/>
        </w:rPr>
        <w:t>Er schläft wie ein Murmeltier.</w:t>
      </w:r>
    </w:p>
    <w:p w:rsidR="00A40432" w:rsidRDefault="00A40432" w:rsidP="00AA4996">
      <w:pPr>
        <w:pStyle w:val="Bezmezer"/>
        <w:rPr>
          <w:i/>
          <w:lang w:val="de-DE"/>
        </w:rPr>
      </w:pPr>
      <w:r w:rsidRPr="00AA4996">
        <w:rPr>
          <w:i/>
          <w:lang w:val="de-DE"/>
        </w:rPr>
        <w:tab/>
      </w:r>
      <w:r w:rsidR="00AA4996" w:rsidRPr="00AA4996">
        <w:rPr>
          <w:i/>
          <w:lang w:val="de-DE"/>
        </w:rPr>
        <w:tab/>
      </w:r>
      <w:r w:rsidRPr="00AA4996">
        <w:rPr>
          <w:i/>
          <w:lang w:val="de-DE"/>
        </w:rPr>
        <w:t>Mach doch nicht immer aus einer Mücke einen Elefanten!</w:t>
      </w: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AA4996" w:rsidRDefault="00AA4996" w:rsidP="00AA4996">
      <w:pPr>
        <w:pStyle w:val="Bezmezer"/>
        <w:rPr>
          <w:i/>
          <w:lang w:val="de-DE"/>
        </w:rPr>
      </w:pPr>
    </w:p>
    <w:p w:rsidR="0047541D" w:rsidRPr="00487827" w:rsidRDefault="002252D2" w:rsidP="00487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u w:val="single"/>
          <w:lang w:val="de-DE"/>
        </w:rPr>
      </w:pPr>
      <w:r>
        <w:rPr>
          <w:b/>
          <w:sz w:val="44"/>
          <w:u w:val="single"/>
          <w:lang w:val="de-DE"/>
        </w:rPr>
        <w:lastRenderedPageBreak/>
        <w:t xml:space="preserve">3. </w:t>
      </w:r>
      <w:r w:rsidR="0047541D" w:rsidRPr="00487827">
        <w:rPr>
          <w:b/>
          <w:sz w:val="44"/>
          <w:u w:val="single"/>
          <w:lang w:val="de-DE"/>
        </w:rPr>
        <w:t>Nullartikel</w:t>
      </w:r>
    </w:p>
    <w:p w:rsidR="00BD1535" w:rsidRPr="00CC0B57" w:rsidRDefault="00BD1535" w:rsidP="00BD1535">
      <w:pPr>
        <w:rPr>
          <w:b/>
          <w:sz w:val="28"/>
          <w:u w:val="single"/>
          <w:lang w:val="de-DE"/>
        </w:rPr>
      </w:pPr>
      <w:r w:rsidRPr="00CC0B57">
        <w:rPr>
          <w:b/>
          <w:sz w:val="28"/>
          <w:u w:val="single"/>
          <w:lang w:val="de-DE"/>
        </w:rPr>
        <w:t>3.1. Außersprachliche Situation und Gebrauch</w:t>
      </w:r>
    </w:p>
    <w:p w:rsidR="00BD1535" w:rsidRPr="00953289" w:rsidRDefault="00D819B9" w:rsidP="00D819B9">
      <w:pPr>
        <w:pStyle w:val="Odstavecseseznamem"/>
        <w:numPr>
          <w:ilvl w:val="0"/>
          <w:numId w:val="17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in speziellen Kommunikationssituationen</w:t>
      </w:r>
    </w:p>
    <w:p w:rsidR="00CF333C" w:rsidRPr="00017873" w:rsidRDefault="00CF333C" w:rsidP="00CF333C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Anrede von Personen</w:t>
      </w:r>
    </w:p>
    <w:p w:rsidR="00CF333C" w:rsidRPr="00CC0B57" w:rsidRDefault="00CF333C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Ich melde mich noch einmal bei Ihnen, Herr Müller.</w:t>
      </w:r>
    </w:p>
    <w:p w:rsidR="00CF333C" w:rsidRPr="00CC0B57" w:rsidRDefault="00CF333C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Kannst du mir bitte mal helfen, Mutti?</w:t>
      </w:r>
    </w:p>
    <w:p w:rsidR="00CF333C" w:rsidRPr="00CC0B57" w:rsidRDefault="00CF333C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Sehr geehrter Herr Müller!</w:t>
      </w:r>
    </w:p>
    <w:p w:rsidR="00CF333C" w:rsidRPr="00CC0B57" w:rsidRDefault="00CF333C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Liebe Oma und lieber Opa!</w:t>
      </w:r>
    </w:p>
    <w:p w:rsidR="00CF333C" w:rsidRPr="00017873" w:rsidRDefault="00017873" w:rsidP="00CF333C">
      <w:pPr>
        <w:pStyle w:val="Odstavecseseznamem"/>
        <w:numPr>
          <w:ilvl w:val="0"/>
          <w:numId w:val="18"/>
        </w:numPr>
        <w:rPr>
          <w:b/>
          <w:lang w:val="de-DE"/>
        </w:rPr>
      </w:pPr>
      <w:r>
        <w:rPr>
          <w:b/>
          <w:lang w:val="de-DE"/>
        </w:rPr>
        <w:t>Ausrufe in Gefahren</w:t>
      </w:r>
      <w:r w:rsidR="00CF333C" w:rsidRPr="00017873">
        <w:rPr>
          <w:b/>
          <w:lang w:val="de-DE"/>
        </w:rPr>
        <w:t>situationen</w:t>
      </w:r>
    </w:p>
    <w:p w:rsidR="00CF333C" w:rsidRPr="00CC0B57" w:rsidRDefault="00CF333C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Achtung!</w:t>
      </w:r>
    </w:p>
    <w:p w:rsidR="00CF333C" w:rsidRPr="00CC0B57" w:rsidRDefault="00CF333C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Hilfe!</w:t>
      </w:r>
    </w:p>
    <w:p w:rsidR="00CF333C" w:rsidRPr="00017873" w:rsidRDefault="00CF333C" w:rsidP="00CF333C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Grußformeln und (Glück-)Wünsche</w:t>
      </w:r>
    </w:p>
    <w:p w:rsidR="00CF333C" w:rsidRPr="00CC0B57" w:rsidRDefault="00CF333C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Guten Tag!</w:t>
      </w:r>
    </w:p>
    <w:p w:rsidR="00CF333C" w:rsidRPr="00CC0B57" w:rsidRDefault="00CF333C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Gute Reise!</w:t>
      </w:r>
    </w:p>
    <w:p w:rsidR="00CF333C" w:rsidRPr="00CC0B57" w:rsidRDefault="00CF333C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Frohe Weihnachten!</w:t>
      </w:r>
    </w:p>
    <w:p w:rsidR="00CF333C" w:rsidRDefault="00CF333C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Herzlichen Glückwunsch zum Geburtstag!</w:t>
      </w:r>
    </w:p>
    <w:p w:rsidR="00AA4996" w:rsidRPr="00CC0B57" w:rsidRDefault="00AA4996" w:rsidP="00AA4996">
      <w:pPr>
        <w:pStyle w:val="Odstavecseseznamem"/>
        <w:ind w:left="1080" w:firstLine="336"/>
        <w:rPr>
          <w:i/>
          <w:lang w:val="de-DE"/>
        </w:rPr>
      </w:pPr>
    </w:p>
    <w:p w:rsidR="00BD1535" w:rsidRPr="00F72DBC" w:rsidRDefault="00BD1535" w:rsidP="00BD1535">
      <w:pPr>
        <w:rPr>
          <w:b/>
          <w:sz w:val="28"/>
          <w:u w:val="single"/>
          <w:lang w:val="de-DE"/>
        </w:rPr>
      </w:pPr>
      <w:r w:rsidRPr="00F72DBC">
        <w:rPr>
          <w:b/>
          <w:sz w:val="28"/>
          <w:u w:val="single"/>
          <w:lang w:val="de-DE"/>
        </w:rPr>
        <w:t>3.2. Sprachlicher Text und Gebrauch</w:t>
      </w:r>
    </w:p>
    <w:p w:rsidR="00BD1535" w:rsidRPr="00953289" w:rsidRDefault="00BD1535" w:rsidP="00BD1535">
      <w:pPr>
        <w:pStyle w:val="Odstavecseseznamem"/>
        <w:numPr>
          <w:ilvl w:val="0"/>
          <w:numId w:val="15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bei Ersterwähnung/Neueinführung</w:t>
      </w:r>
    </w:p>
    <w:p w:rsidR="0027185A" w:rsidRPr="00017873" w:rsidRDefault="0027185A" w:rsidP="0027185A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Plural vom unbestimmten Artikel</w:t>
      </w:r>
    </w:p>
    <w:p w:rsidR="0027185A" w:rsidRPr="00F72DBC" w:rsidRDefault="0027185A" w:rsidP="00AA4996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Am vergangenen Montag kam es im Stadtgebiet zu schweren Verkehrsunfällen.</w:t>
      </w:r>
    </w:p>
    <w:p w:rsidR="0027185A" w:rsidRPr="00017873" w:rsidRDefault="0027185A" w:rsidP="0027185A">
      <w:pPr>
        <w:pStyle w:val="Odstavecseseznamem"/>
        <w:numPr>
          <w:ilvl w:val="0"/>
          <w:numId w:val="18"/>
        </w:numPr>
        <w:rPr>
          <w:b/>
          <w:lang w:val="de-DE"/>
        </w:rPr>
      </w:pPr>
      <w:r w:rsidRPr="00017873">
        <w:rPr>
          <w:b/>
          <w:lang w:val="de-DE"/>
        </w:rPr>
        <w:t>nichtidentifizierte Stoffbezeichnungen</w:t>
      </w:r>
    </w:p>
    <w:p w:rsidR="0027185A" w:rsidRPr="00F72DBC" w:rsidRDefault="0027185A" w:rsidP="00AA4996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>Für dieses Rezept benötigt man Kartoffeln, Quark, Eier, Mehl, Rosinen, Öl, Salz, Zucker und Zimt.</w:t>
      </w:r>
    </w:p>
    <w:p w:rsidR="0027185A" w:rsidRPr="00F72DBC" w:rsidRDefault="0027185A" w:rsidP="00CC0B57">
      <w:pPr>
        <w:pStyle w:val="Odstavecseseznamem"/>
        <w:ind w:left="1080"/>
        <w:rPr>
          <w:lang w:val="de-DE"/>
        </w:rPr>
      </w:pPr>
    </w:p>
    <w:p w:rsidR="00D819B9" w:rsidRPr="00953289" w:rsidRDefault="00D819B9" w:rsidP="00BD1535">
      <w:pPr>
        <w:pStyle w:val="Odstavecseseznamem"/>
        <w:numPr>
          <w:ilvl w:val="0"/>
          <w:numId w:val="15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in speziellen Textsorten</w:t>
      </w:r>
      <w:r w:rsidR="0027185A" w:rsidRPr="00953289">
        <w:rPr>
          <w:b/>
          <w:u w:val="single"/>
          <w:lang w:val="de-DE"/>
        </w:rPr>
        <w:t xml:space="preserve"> mit stichwortartigem Charakter</w:t>
      </w:r>
    </w:p>
    <w:p w:rsidR="0027185A" w:rsidRPr="00F72DBC" w:rsidRDefault="0027185A" w:rsidP="0027185A">
      <w:pPr>
        <w:ind w:left="708"/>
        <w:rPr>
          <w:lang w:val="de-DE"/>
        </w:rPr>
      </w:pPr>
      <w:r w:rsidRPr="00F72DBC">
        <w:rPr>
          <w:lang w:val="de-DE"/>
        </w:rPr>
        <w:t>Telegramme, Lexikontexte, Bedienungsanweisungen, Kleinanzeigen, Formulare, Tabellen, Programmzettel, Filmvorspanne, Regieanweisungen, Aufschriften an Straßen, Gebäuden, Räumen, Titel von Büchern, Zeitschriften, Zeitungen, Überschriften (Schlagzeilen) in Büchern, Zeitschriften, Zeitungen u.</w:t>
      </w:r>
      <w:r w:rsidR="00AA4996">
        <w:rPr>
          <w:lang w:val="de-DE"/>
        </w:rPr>
        <w:t xml:space="preserve"> </w:t>
      </w:r>
      <w:r w:rsidRPr="00F72DBC">
        <w:rPr>
          <w:lang w:val="de-DE"/>
        </w:rPr>
        <w:t>ä.</w:t>
      </w:r>
    </w:p>
    <w:p w:rsidR="0027185A" w:rsidRPr="00AA4996" w:rsidRDefault="0027185A" w:rsidP="00AA4996">
      <w:pPr>
        <w:pStyle w:val="Bezmezer"/>
        <w:ind w:left="1416"/>
        <w:rPr>
          <w:i/>
          <w:lang w:val="de-DE"/>
        </w:rPr>
      </w:pPr>
      <w:r w:rsidRPr="00AA4996">
        <w:rPr>
          <w:i/>
          <w:lang w:val="de-DE"/>
        </w:rPr>
        <w:t xml:space="preserve">Name: </w:t>
      </w:r>
      <w:proofErr w:type="spellStart"/>
      <w:r w:rsidRPr="00AA4996">
        <w:rPr>
          <w:i/>
          <w:lang w:val="de-DE"/>
        </w:rPr>
        <w:t>Kammler</w:t>
      </w:r>
      <w:proofErr w:type="spellEnd"/>
      <w:r w:rsidRPr="00AA4996">
        <w:rPr>
          <w:i/>
          <w:lang w:val="de-DE"/>
        </w:rPr>
        <w:tab/>
        <w:t>Vorname: Peter</w:t>
      </w:r>
    </w:p>
    <w:p w:rsidR="004223DA" w:rsidRPr="00AA4996" w:rsidRDefault="004223DA" w:rsidP="00AA4996">
      <w:pPr>
        <w:pStyle w:val="Bezmezer"/>
        <w:ind w:left="1416"/>
        <w:rPr>
          <w:i/>
          <w:lang w:val="de-DE"/>
        </w:rPr>
      </w:pPr>
      <w:r w:rsidRPr="00AA4996">
        <w:rPr>
          <w:i/>
          <w:lang w:val="de-DE"/>
        </w:rPr>
        <w:t>Regie: Erich Engel</w:t>
      </w:r>
    </w:p>
    <w:p w:rsidR="004223DA" w:rsidRPr="00AA4996" w:rsidRDefault="004223DA" w:rsidP="00AA4996">
      <w:pPr>
        <w:pStyle w:val="Bezmezer"/>
        <w:ind w:left="708" w:firstLine="708"/>
        <w:rPr>
          <w:i/>
          <w:lang w:val="de-DE"/>
        </w:rPr>
      </w:pPr>
      <w:r w:rsidRPr="00AA4996">
        <w:rPr>
          <w:i/>
          <w:lang w:val="de-DE"/>
        </w:rPr>
        <w:t>Betreten verboten</w:t>
      </w:r>
    </w:p>
    <w:p w:rsidR="004223DA" w:rsidRPr="00AA4996" w:rsidRDefault="004223DA" w:rsidP="00AA4996">
      <w:pPr>
        <w:pStyle w:val="Bezmezer"/>
        <w:ind w:left="708" w:firstLine="708"/>
        <w:rPr>
          <w:i/>
          <w:lang w:val="de-DE"/>
        </w:rPr>
      </w:pPr>
      <w:r w:rsidRPr="00AA4996">
        <w:rPr>
          <w:i/>
          <w:lang w:val="de-DE"/>
        </w:rPr>
        <w:t>Eintritt frei</w:t>
      </w:r>
    </w:p>
    <w:p w:rsidR="004223DA" w:rsidRPr="00AA4996" w:rsidRDefault="004223DA" w:rsidP="00AA4996">
      <w:pPr>
        <w:pStyle w:val="Bezmezer"/>
        <w:ind w:left="708" w:firstLine="708"/>
        <w:rPr>
          <w:i/>
          <w:lang w:val="de-DE"/>
        </w:rPr>
      </w:pPr>
      <w:r w:rsidRPr="00AA4996">
        <w:rPr>
          <w:i/>
          <w:lang w:val="de-DE"/>
        </w:rPr>
        <w:t>Süddeutsche Zeitung</w:t>
      </w:r>
    </w:p>
    <w:p w:rsidR="004223DA" w:rsidRPr="00AA4996" w:rsidRDefault="004223DA" w:rsidP="00AA4996">
      <w:pPr>
        <w:pStyle w:val="Bezmezer"/>
        <w:ind w:left="708" w:firstLine="708"/>
        <w:rPr>
          <w:i/>
          <w:lang w:val="de-DE"/>
        </w:rPr>
      </w:pPr>
      <w:r w:rsidRPr="00AA4996">
        <w:rPr>
          <w:i/>
          <w:lang w:val="de-DE"/>
        </w:rPr>
        <w:t>Geschichte der deutschen Literatur</w:t>
      </w:r>
    </w:p>
    <w:p w:rsidR="004223DA" w:rsidRPr="00AA4996" w:rsidRDefault="004223DA" w:rsidP="00AA4996">
      <w:pPr>
        <w:pStyle w:val="Bezmezer"/>
        <w:ind w:left="708" w:firstLine="708"/>
        <w:rPr>
          <w:i/>
          <w:lang w:val="de-DE"/>
        </w:rPr>
      </w:pPr>
      <w:r w:rsidRPr="00AA4996">
        <w:rPr>
          <w:i/>
          <w:lang w:val="de-DE"/>
        </w:rPr>
        <w:t>Einleitung</w:t>
      </w:r>
    </w:p>
    <w:p w:rsidR="004223DA" w:rsidRPr="00AA4996" w:rsidRDefault="004223DA" w:rsidP="00AA4996">
      <w:pPr>
        <w:pStyle w:val="Bezmezer"/>
        <w:ind w:left="708" w:firstLine="708"/>
        <w:rPr>
          <w:i/>
          <w:lang w:val="de-DE"/>
        </w:rPr>
      </w:pPr>
      <w:r w:rsidRPr="00AA4996">
        <w:rPr>
          <w:i/>
          <w:lang w:val="de-DE"/>
        </w:rPr>
        <w:t>Österreichische Minister in Prag zu Besuch</w:t>
      </w:r>
    </w:p>
    <w:p w:rsidR="004223DA" w:rsidRPr="00F72DBC" w:rsidRDefault="004223DA" w:rsidP="0027185A">
      <w:pPr>
        <w:ind w:left="708"/>
        <w:rPr>
          <w:lang w:val="de-DE"/>
        </w:rPr>
      </w:pPr>
    </w:p>
    <w:p w:rsidR="00AA4996" w:rsidRDefault="00AA4996" w:rsidP="00BD1535">
      <w:pPr>
        <w:rPr>
          <w:b/>
          <w:sz w:val="28"/>
          <w:u w:val="single"/>
          <w:lang w:val="de-DE"/>
        </w:rPr>
      </w:pPr>
    </w:p>
    <w:p w:rsidR="00AA4996" w:rsidRDefault="00AA4996" w:rsidP="00BD1535">
      <w:pPr>
        <w:rPr>
          <w:b/>
          <w:sz w:val="28"/>
          <w:u w:val="single"/>
          <w:lang w:val="de-DE"/>
        </w:rPr>
      </w:pPr>
    </w:p>
    <w:p w:rsidR="00BD1535" w:rsidRPr="00F72DBC" w:rsidRDefault="00BD1535" w:rsidP="00BD1535">
      <w:pPr>
        <w:rPr>
          <w:b/>
          <w:sz w:val="28"/>
          <w:u w:val="single"/>
          <w:lang w:val="de-DE"/>
        </w:rPr>
      </w:pPr>
      <w:r w:rsidRPr="00F72DBC">
        <w:rPr>
          <w:b/>
          <w:sz w:val="28"/>
          <w:u w:val="single"/>
          <w:lang w:val="de-DE"/>
        </w:rPr>
        <w:lastRenderedPageBreak/>
        <w:t>3.3. Bedeutungsverhältnisse im Satz/Text und Gebrauch</w:t>
      </w:r>
    </w:p>
    <w:p w:rsidR="00D819B9" w:rsidRPr="00953289" w:rsidRDefault="00D819B9" w:rsidP="00D819B9">
      <w:pPr>
        <w:pStyle w:val="Odstavecseseznamem"/>
        <w:numPr>
          <w:ilvl w:val="0"/>
          <w:numId w:val="16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bei nichtidentifizierten Substantiven</w:t>
      </w:r>
    </w:p>
    <w:p w:rsidR="00EE3650" w:rsidRPr="00017873" w:rsidRDefault="00EE3650" w:rsidP="00EE3650">
      <w:pPr>
        <w:pStyle w:val="Odstavecseseznamem"/>
        <w:numPr>
          <w:ilvl w:val="0"/>
          <w:numId w:val="23"/>
        </w:numPr>
        <w:rPr>
          <w:b/>
          <w:lang w:val="de-DE"/>
        </w:rPr>
      </w:pPr>
      <w:r w:rsidRPr="00017873">
        <w:rPr>
          <w:b/>
          <w:lang w:val="de-DE"/>
        </w:rPr>
        <w:t>unbestimmte Teilmengen</w:t>
      </w:r>
    </w:p>
    <w:p w:rsidR="00EE3650" w:rsidRPr="00F72DBC" w:rsidRDefault="00EE3650" w:rsidP="00AA4996">
      <w:pPr>
        <w:pStyle w:val="Odstavecseseznamem"/>
        <w:ind w:firstLine="696"/>
        <w:rPr>
          <w:i/>
          <w:lang w:val="de-DE"/>
        </w:rPr>
      </w:pPr>
      <w:r w:rsidRPr="00F72DBC">
        <w:rPr>
          <w:i/>
          <w:lang w:val="de-DE"/>
        </w:rPr>
        <w:t>Sind unter Ihnen auch Deutschlehrer?</w:t>
      </w:r>
    </w:p>
    <w:p w:rsidR="00EE3650" w:rsidRPr="00F72DBC" w:rsidRDefault="00EE3650" w:rsidP="00AA4996">
      <w:pPr>
        <w:pStyle w:val="Odstavecseseznamem"/>
        <w:ind w:firstLine="696"/>
        <w:rPr>
          <w:i/>
          <w:lang w:val="de-DE"/>
        </w:rPr>
      </w:pPr>
      <w:r w:rsidRPr="00F72DBC">
        <w:rPr>
          <w:i/>
          <w:lang w:val="de-DE"/>
        </w:rPr>
        <w:t>Peter trinkt gern Bier.</w:t>
      </w:r>
    </w:p>
    <w:p w:rsidR="00EE3650" w:rsidRPr="00F72DBC" w:rsidRDefault="00EE3650" w:rsidP="00AA4996">
      <w:pPr>
        <w:pStyle w:val="Odstavecseseznamem"/>
        <w:ind w:firstLine="696"/>
        <w:rPr>
          <w:i/>
          <w:lang w:val="de-DE"/>
        </w:rPr>
      </w:pPr>
      <w:r w:rsidRPr="00F72DBC">
        <w:rPr>
          <w:i/>
          <w:lang w:val="de-DE"/>
        </w:rPr>
        <w:t>Susi wünscht sich Spielzeug zum Geburtstag.</w:t>
      </w:r>
    </w:p>
    <w:p w:rsidR="00EE3650" w:rsidRPr="00F72DBC" w:rsidRDefault="00EE3650" w:rsidP="00EE3650">
      <w:pPr>
        <w:pStyle w:val="Odstavecseseznamem"/>
        <w:ind w:firstLine="360"/>
        <w:rPr>
          <w:lang w:val="de-DE"/>
        </w:rPr>
      </w:pPr>
    </w:p>
    <w:p w:rsidR="00BD1535" w:rsidRPr="00F72DBC" w:rsidRDefault="00BD1535" w:rsidP="00BD1535">
      <w:pPr>
        <w:rPr>
          <w:b/>
          <w:sz w:val="28"/>
          <w:u w:val="single"/>
          <w:lang w:val="de-DE"/>
        </w:rPr>
      </w:pPr>
      <w:r w:rsidRPr="00F72DBC">
        <w:rPr>
          <w:b/>
          <w:sz w:val="28"/>
          <w:u w:val="single"/>
          <w:lang w:val="de-DE"/>
        </w:rPr>
        <w:t>3.4. Grammatische Konstruktion und Gebrauch</w:t>
      </w:r>
    </w:p>
    <w:p w:rsidR="00BD1535" w:rsidRPr="00953289" w:rsidRDefault="00BD1535" w:rsidP="00BD1535">
      <w:pPr>
        <w:pStyle w:val="Odstavecseseznamem"/>
        <w:numPr>
          <w:ilvl w:val="0"/>
          <w:numId w:val="12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im Plural statt unbestimmter Artikel im Singular</w:t>
      </w:r>
    </w:p>
    <w:p w:rsidR="00DC17AD" w:rsidRPr="00017873" w:rsidRDefault="00DC17AD" w:rsidP="00DC17AD">
      <w:pPr>
        <w:pStyle w:val="Odstavecseseznamem"/>
        <w:numPr>
          <w:ilvl w:val="0"/>
          <w:numId w:val="23"/>
        </w:numPr>
        <w:rPr>
          <w:b/>
          <w:lang w:val="de-DE"/>
        </w:rPr>
      </w:pPr>
      <w:r w:rsidRPr="00017873">
        <w:rPr>
          <w:b/>
          <w:lang w:val="de-DE"/>
        </w:rPr>
        <w:t>unbestimmte Teilmenge</w:t>
      </w:r>
    </w:p>
    <w:p w:rsidR="00DC17AD" w:rsidRPr="00F72DBC" w:rsidRDefault="00DC17AD" w:rsidP="00AA4996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Sicher schenkt er ihr zum Geburtstag wieder Bücher.</w:t>
      </w:r>
    </w:p>
    <w:p w:rsidR="00DC17AD" w:rsidRPr="00017873" w:rsidRDefault="00DC17AD" w:rsidP="00DC17AD">
      <w:pPr>
        <w:pStyle w:val="Odstavecseseznamem"/>
        <w:numPr>
          <w:ilvl w:val="0"/>
          <w:numId w:val="23"/>
        </w:numPr>
        <w:rPr>
          <w:b/>
          <w:lang w:val="de-DE"/>
        </w:rPr>
      </w:pPr>
      <w:r w:rsidRPr="00017873">
        <w:rPr>
          <w:b/>
          <w:lang w:val="de-DE"/>
        </w:rPr>
        <w:t>neu eingeführt</w:t>
      </w:r>
    </w:p>
    <w:p w:rsidR="00DC17AD" w:rsidRPr="00F72DBC" w:rsidRDefault="00DC17AD" w:rsidP="00AA4996">
      <w:pPr>
        <w:pStyle w:val="Odstavecseseznamem"/>
        <w:ind w:left="1416"/>
        <w:rPr>
          <w:i/>
          <w:lang w:val="de-DE"/>
        </w:rPr>
      </w:pPr>
      <w:r w:rsidRPr="00F72DBC">
        <w:rPr>
          <w:i/>
          <w:lang w:val="de-DE"/>
        </w:rPr>
        <w:t>Am vergangenen Montag kam es im Stadtgebiet zu zahlreichen schweren Verkehrsunfällen.</w:t>
      </w:r>
    </w:p>
    <w:p w:rsidR="00DC17AD" w:rsidRPr="00017873" w:rsidRDefault="00DC17AD" w:rsidP="00DC17AD">
      <w:pPr>
        <w:pStyle w:val="Odstavecseseznamem"/>
        <w:numPr>
          <w:ilvl w:val="0"/>
          <w:numId w:val="23"/>
        </w:numPr>
        <w:rPr>
          <w:b/>
          <w:lang w:val="de-DE"/>
        </w:rPr>
      </w:pPr>
      <w:r w:rsidRPr="00017873">
        <w:rPr>
          <w:b/>
          <w:lang w:val="de-DE"/>
        </w:rPr>
        <w:t>durch Attribut oder einen Nebensatz nicht identifiziert</w:t>
      </w:r>
    </w:p>
    <w:p w:rsidR="00DC17AD" w:rsidRPr="00F72DBC" w:rsidRDefault="00DC17AD" w:rsidP="00AA4996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Man könnte sich für dieses Problem auch andere Lösungen vorstellen.</w:t>
      </w:r>
    </w:p>
    <w:p w:rsidR="00DC17AD" w:rsidRPr="00017873" w:rsidRDefault="00DC17AD" w:rsidP="00DC17AD">
      <w:pPr>
        <w:pStyle w:val="Odstavecseseznamem"/>
        <w:numPr>
          <w:ilvl w:val="0"/>
          <w:numId w:val="23"/>
        </w:numPr>
        <w:rPr>
          <w:b/>
          <w:lang w:val="de-DE"/>
        </w:rPr>
      </w:pPr>
      <w:r w:rsidRPr="00017873">
        <w:rPr>
          <w:b/>
          <w:lang w:val="de-DE"/>
        </w:rPr>
        <w:t>exemplarische Generalisierung</w:t>
      </w:r>
    </w:p>
    <w:p w:rsidR="00DC17AD" w:rsidRPr="00F72DBC" w:rsidRDefault="00DC17AD" w:rsidP="00AA4996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Kinder können das noch nicht begreifen.</w:t>
      </w:r>
    </w:p>
    <w:p w:rsidR="00DC17AD" w:rsidRPr="00017873" w:rsidRDefault="00DC17AD" w:rsidP="00DC17AD">
      <w:pPr>
        <w:pStyle w:val="Odstavecseseznamem"/>
        <w:numPr>
          <w:ilvl w:val="0"/>
          <w:numId w:val="23"/>
        </w:numPr>
        <w:rPr>
          <w:b/>
          <w:lang w:val="de-DE"/>
        </w:rPr>
      </w:pPr>
      <w:r w:rsidRPr="00017873">
        <w:rPr>
          <w:b/>
          <w:lang w:val="de-DE"/>
        </w:rPr>
        <w:t>partiell exemplarische Äußerung</w:t>
      </w:r>
    </w:p>
    <w:p w:rsidR="00DC17AD" w:rsidRPr="00F72DBC" w:rsidRDefault="00DC17AD" w:rsidP="00AA4996">
      <w:pPr>
        <w:pStyle w:val="Odstavecseseznamem"/>
        <w:ind w:left="1080" w:firstLine="336"/>
        <w:rPr>
          <w:i/>
          <w:lang w:val="de-DE"/>
        </w:rPr>
      </w:pPr>
      <w:r w:rsidRPr="00F72DBC">
        <w:rPr>
          <w:i/>
          <w:lang w:val="de-DE"/>
        </w:rPr>
        <w:t>Die Kinder sahen aus wie kleine Schornsteinfeger.</w:t>
      </w:r>
    </w:p>
    <w:p w:rsidR="00DC17AD" w:rsidRPr="00017873" w:rsidRDefault="00DC17AD" w:rsidP="00DC17AD">
      <w:pPr>
        <w:pStyle w:val="Odstavecseseznamem"/>
        <w:numPr>
          <w:ilvl w:val="0"/>
          <w:numId w:val="23"/>
        </w:numPr>
        <w:rPr>
          <w:b/>
          <w:lang w:val="de-DE"/>
        </w:rPr>
      </w:pPr>
      <w:r w:rsidRPr="00017873">
        <w:rPr>
          <w:b/>
          <w:lang w:val="de-DE"/>
        </w:rPr>
        <w:t>klassifizierend</w:t>
      </w:r>
    </w:p>
    <w:p w:rsidR="00DC17AD" w:rsidRDefault="00DC17AD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Diese Wörter sind Substantive.</w:t>
      </w:r>
    </w:p>
    <w:p w:rsidR="00AA4996" w:rsidRPr="00CC0B57" w:rsidRDefault="00AA4996" w:rsidP="00AA4996">
      <w:pPr>
        <w:pStyle w:val="Odstavecseseznamem"/>
        <w:ind w:left="1080" w:firstLine="336"/>
        <w:rPr>
          <w:i/>
          <w:lang w:val="de-DE"/>
        </w:rPr>
      </w:pPr>
    </w:p>
    <w:p w:rsidR="00BD1535" w:rsidRPr="00953289" w:rsidRDefault="00BD1535" w:rsidP="00BD1535">
      <w:pPr>
        <w:pStyle w:val="Odstavecseseznamem"/>
        <w:numPr>
          <w:ilvl w:val="0"/>
          <w:numId w:val="12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bei Koordination zweier Substantive</w:t>
      </w:r>
      <w:r w:rsidR="00C00998" w:rsidRPr="00953289">
        <w:rPr>
          <w:b/>
          <w:u w:val="single"/>
          <w:lang w:val="de-DE"/>
        </w:rPr>
        <w:t xml:space="preserve"> (bestimmter Artikel auch möglich)</w:t>
      </w:r>
    </w:p>
    <w:p w:rsidR="00BD5E70" w:rsidRPr="00017873" w:rsidRDefault="00BD5E70" w:rsidP="00BD5E70">
      <w:pPr>
        <w:pStyle w:val="Odstavecseseznamem"/>
        <w:numPr>
          <w:ilvl w:val="0"/>
          <w:numId w:val="23"/>
        </w:numPr>
        <w:rPr>
          <w:b/>
          <w:lang w:val="de-DE"/>
        </w:rPr>
      </w:pPr>
      <w:r w:rsidRPr="00017873">
        <w:rPr>
          <w:b/>
          <w:lang w:val="de-DE"/>
        </w:rPr>
        <w:t>zwei Substantive werden koordiniert</w:t>
      </w:r>
    </w:p>
    <w:p w:rsidR="00BD5E70" w:rsidRPr="00CC0B57" w:rsidRDefault="00BD5E70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Frühling, Sommer, Herbst und Winter sind die vier Jahreszeiten.</w:t>
      </w:r>
    </w:p>
    <w:p w:rsidR="00BD5E70" w:rsidRPr="00CC0B57" w:rsidRDefault="00BD5E70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Der Patient kann schon wieder Arme und Beine bewegen.</w:t>
      </w:r>
    </w:p>
    <w:p w:rsidR="00BD5E70" w:rsidRDefault="00BD5E70" w:rsidP="00AA4996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Der Journalist nahm Notizbuch und Bleistift zur Hand.</w:t>
      </w:r>
    </w:p>
    <w:p w:rsidR="00AA4996" w:rsidRPr="00CC0B57" w:rsidRDefault="00AA4996" w:rsidP="00AA4996">
      <w:pPr>
        <w:pStyle w:val="Odstavecseseznamem"/>
        <w:ind w:left="1080" w:firstLine="336"/>
        <w:rPr>
          <w:i/>
          <w:lang w:val="de-DE"/>
        </w:rPr>
      </w:pPr>
    </w:p>
    <w:p w:rsidR="003B7C9E" w:rsidRPr="00953289" w:rsidRDefault="00BD1535" w:rsidP="003B7C9E">
      <w:pPr>
        <w:pStyle w:val="Odstavecseseznamem"/>
        <w:numPr>
          <w:ilvl w:val="0"/>
          <w:numId w:val="12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bei Substantiven mit einem Attribut</w:t>
      </w:r>
    </w:p>
    <w:p w:rsidR="003B7C9E" w:rsidRPr="00017873" w:rsidRDefault="003B7C9E" w:rsidP="00AA4996">
      <w:pPr>
        <w:pStyle w:val="Odstavecseseznamem"/>
        <w:numPr>
          <w:ilvl w:val="0"/>
          <w:numId w:val="23"/>
        </w:numPr>
        <w:rPr>
          <w:b/>
          <w:lang w:val="de-DE"/>
        </w:rPr>
      </w:pPr>
      <w:r w:rsidRPr="00017873">
        <w:rPr>
          <w:b/>
          <w:lang w:val="de-DE"/>
        </w:rPr>
        <w:t>nicht identifizierendes Adjektivattribut</w:t>
      </w:r>
    </w:p>
    <w:p w:rsidR="003B7C9E" w:rsidRPr="00CC0B57" w:rsidRDefault="003B7C9E" w:rsidP="00CC0B57">
      <w:pPr>
        <w:pStyle w:val="Odstavecseseznamem"/>
        <w:ind w:left="1440"/>
        <w:rPr>
          <w:i/>
          <w:lang w:val="de-DE"/>
        </w:rPr>
      </w:pPr>
      <w:r w:rsidRPr="00CC0B57">
        <w:rPr>
          <w:i/>
          <w:lang w:val="de-DE"/>
        </w:rPr>
        <w:t>Bilden Sie ähnliche Beispiel</w:t>
      </w:r>
      <w:r w:rsidR="00CC0B57" w:rsidRPr="00CC0B57">
        <w:rPr>
          <w:i/>
          <w:lang w:val="de-DE"/>
        </w:rPr>
        <w:t>e</w:t>
      </w:r>
      <w:r w:rsidRPr="00CC0B57">
        <w:rPr>
          <w:i/>
          <w:lang w:val="de-DE"/>
        </w:rPr>
        <w:t>!</w:t>
      </w:r>
    </w:p>
    <w:p w:rsidR="00CC0B57" w:rsidRPr="00017873" w:rsidRDefault="00CC0B57" w:rsidP="00AA4996">
      <w:pPr>
        <w:pStyle w:val="Odstavecseseznamem"/>
        <w:numPr>
          <w:ilvl w:val="0"/>
          <w:numId w:val="23"/>
        </w:numPr>
        <w:rPr>
          <w:b/>
          <w:lang w:val="de-DE"/>
        </w:rPr>
      </w:pPr>
      <w:r w:rsidRPr="00017873">
        <w:rPr>
          <w:b/>
          <w:lang w:val="de-DE"/>
        </w:rPr>
        <w:t>artikelähnliche Wörter</w:t>
      </w:r>
    </w:p>
    <w:p w:rsidR="00CC0B57" w:rsidRPr="00CC0B57" w:rsidRDefault="00CC0B57" w:rsidP="00CC0B57">
      <w:pPr>
        <w:pStyle w:val="Odstavecseseznamem"/>
        <w:ind w:left="1440"/>
        <w:rPr>
          <w:i/>
          <w:lang w:val="de-DE"/>
        </w:rPr>
      </w:pPr>
      <w:r w:rsidRPr="00CC0B57">
        <w:rPr>
          <w:i/>
          <w:lang w:val="de-DE"/>
        </w:rPr>
        <w:t>Kann ich noch etwas Brot haben?</w:t>
      </w:r>
    </w:p>
    <w:p w:rsidR="00CC0B57" w:rsidRPr="00CC0B57" w:rsidRDefault="00CC0B57" w:rsidP="00CC0B57">
      <w:pPr>
        <w:pStyle w:val="Odstavecseseznamem"/>
        <w:ind w:left="1440"/>
        <w:rPr>
          <w:i/>
          <w:lang w:val="de-DE"/>
        </w:rPr>
      </w:pPr>
      <w:r w:rsidRPr="00CC0B57">
        <w:rPr>
          <w:i/>
          <w:lang w:val="de-DE"/>
        </w:rPr>
        <w:t>Auf dem Fußboden lagen irgendwelche Zeitungen.</w:t>
      </w:r>
    </w:p>
    <w:p w:rsidR="00CC0B57" w:rsidRPr="00017873" w:rsidRDefault="00CC0B57" w:rsidP="00AA4996">
      <w:pPr>
        <w:pStyle w:val="Odstavecseseznamem"/>
        <w:numPr>
          <w:ilvl w:val="0"/>
          <w:numId w:val="23"/>
        </w:numPr>
        <w:rPr>
          <w:b/>
          <w:lang w:val="de-DE"/>
        </w:rPr>
      </w:pPr>
      <w:r w:rsidRPr="00017873">
        <w:rPr>
          <w:b/>
          <w:lang w:val="de-DE"/>
        </w:rPr>
        <w:t>nachgestellte unflektierbare Kardinalzahl</w:t>
      </w:r>
    </w:p>
    <w:p w:rsidR="006863C2" w:rsidRPr="00CC0B57" w:rsidRDefault="006863C2" w:rsidP="006863C2">
      <w:pPr>
        <w:pStyle w:val="Odstavecseseznamem"/>
        <w:ind w:left="1080" w:firstLine="336"/>
        <w:rPr>
          <w:i/>
          <w:lang w:val="de-DE"/>
        </w:rPr>
      </w:pPr>
      <w:r w:rsidRPr="00CC0B57">
        <w:rPr>
          <w:i/>
          <w:lang w:val="de-DE"/>
        </w:rPr>
        <w:t>Bitte schlagen Sie Seite 44 auf!</w:t>
      </w:r>
    </w:p>
    <w:p w:rsidR="00CC0B57" w:rsidRPr="00CC0B57" w:rsidRDefault="00CC0B57" w:rsidP="00CC0B57">
      <w:pPr>
        <w:pStyle w:val="Odstavecseseznamem"/>
        <w:ind w:left="1440"/>
        <w:rPr>
          <w:i/>
          <w:lang w:val="de-DE"/>
        </w:rPr>
      </w:pPr>
      <w:r w:rsidRPr="00CC0B57">
        <w:rPr>
          <w:i/>
          <w:lang w:val="de-DE"/>
        </w:rPr>
        <w:t>Der Zug nach Dresden wird auf Bahnsteig 14 bereitgestellt.</w:t>
      </w:r>
    </w:p>
    <w:p w:rsidR="00CC0B57" w:rsidRPr="00017873" w:rsidRDefault="00CC0B57" w:rsidP="00AA4996">
      <w:pPr>
        <w:pStyle w:val="Odstavecseseznamem"/>
        <w:numPr>
          <w:ilvl w:val="0"/>
          <w:numId w:val="23"/>
        </w:numPr>
        <w:rPr>
          <w:b/>
          <w:lang w:val="de-DE"/>
        </w:rPr>
      </w:pPr>
      <w:r w:rsidRPr="00017873">
        <w:rPr>
          <w:b/>
          <w:lang w:val="de-DE"/>
        </w:rPr>
        <w:t>Eigenname oder anderes Substantiv im Genitiv vorangestellt</w:t>
      </w:r>
    </w:p>
    <w:p w:rsidR="00CC0B57" w:rsidRPr="00CC0B57" w:rsidRDefault="00CC0B57" w:rsidP="00CC0B57">
      <w:pPr>
        <w:pStyle w:val="Odstavecseseznamem"/>
        <w:ind w:left="1440"/>
        <w:rPr>
          <w:i/>
          <w:lang w:val="de-DE"/>
        </w:rPr>
      </w:pPr>
      <w:r w:rsidRPr="00CC0B57">
        <w:rPr>
          <w:i/>
          <w:lang w:val="de-DE"/>
        </w:rPr>
        <w:t>Finnlands Staatspräsident</w:t>
      </w:r>
    </w:p>
    <w:p w:rsidR="00CC0B57" w:rsidRPr="00CC0B57" w:rsidRDefault="00CC0B57" w:rsidP="00CC0B57">
      <w:pPr>
        <w:pStyle w:val="Odstavecseseznamem"/>
        <w:ind w:left="1440"/>
        <w:rPr>
          <w:i/>
          <w:lang w:val="de-DE"/>
        </w:rPr>
      </w:pPr>
      <w:r w:rsidRPr="00CC0B57">
        <w:rPr>
          <w:i/>
          <w:lang w:val="de-DE"/>
        </w:rPr>
        <w:t>Münchens Straßen</w:t>
      </w:r>
    </w:p>
    <w:p w:rsidR="00CC0B57" w:rsidRDefault="00CC0B57" w:rsidP="00CC0B57">
      <w:pPr>
        <w:pStyle w:val="Odstavecseseznamem"/>
        <w:ind w:left="1440"/>
        <w:rPr>
          <w:i/>
          <w:lang w:val="de-DE"/>
        </w:rPr>
      </w:pPr>
      <w:r w:rsidRPr="00CC0B57">
        <w:rPr>
          <w:i/>
          <w:lang w:val="de-DE"/>
        </w:rPr>
        <w:t>Muttis und Peter</w:t>
      </w:r>
      <w:r w:rsidR="006863C2">
        <w:rPr>
          <w:i/>
          <w:lang w:val="de-DE"/>
        </w:rPr>
        <w:t>s</w:t>
      </w:r>
      <w:r w:rsidRPr="00CC0B57">
        <w:rPr>
          <w:i/>
          <w:lang w:val="de-DE"/>
        </w:rPr>
        <w:t xml:space="preserve"> Geburtstag</w:t>
      </w:r>
    </w:p>
    <w:p w:rsidR="00AA4996" w:rsidRDefault="00AA4996" w:rsidP="00CC0B57">
      <w:pPr>
        <w:pStyle w:val="Odstavecseseznamem"/>
        <w:ind w:left="1440"/>
        <w:rPr>
          <w:i/>
          <w:lang w:val="de-DE"/>
        </w:rPr>
      </w:pPr>
    </w:p>
    <w:p w:rsidR="00AA4996" w:rsidRDefault="00AA4996" w:rsidP="00CC0B57">
      <w:pPr>
        <w:pStyle w:val="Odstavecseseznamem"/>
        <w:ind w:left="1440"/>
        <w:rPr>
          <w:i/>
          <w:lang w:val="de-DE"/>
        </w:rPr>
      </w:pPr>
    </w:p>
    <w:p w:rsidR="00AA4996" w:rsidRDefault="00AA4996" w:rsidP="00CC0B57">
      <w:pPr>
        <w:pStyle w:val="Odstavecseseznamem"/>
        <w:ind w:left="1440"/>
        <w:rPr>
          <w:i/>
          <w:lang w:val="de-DE"/>
        </w:rPr>
      </w:pPr>
    </w:p>
    <w:p w:rsidR="00AA4996" w:rsidRPr="00CC0B57" w:rsidRDefault="00AA4996" w:rsidP="00CC0B57">
      <w:pPr>
        <w:pStyle w:val="Odstavecseseznamem"/>
        <w:ind w:left="1440"/>
        <w:rPr>
          <w:i/>
          <w:lang w:val="de-DE"/>
        </w:rPr>
      </w:pPr>
    </w:p>
    <w:p w:rsidR="00CC0B57" w:rsidRPr="00953289" w:rsidRDefault="00BD1535" w:rsidP="00CC0B57">
      <w:pPr>
        <w:pStyle w:val="Odstavecseseznamem"/>
        <w:numPr>
          <w:ilvl w:val="0"/>
          <w:numId w:val="12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lastRenderedPageBreak/>
        <w:t>nach bestimmten Verben</w:t>
      </w:r>
    </w:p>
    <w:p w:rsidR="00CC0B57" w:rsidRPr="00017873" w:rsidRDefault="00CC0B57" w:rsidP="00CC0B57">
      <w:pPr>
        <w:pStyle w:val="Odstavecseseznamem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sein, werden, bleiben (bei Berufsbezeichnungen auch lernen), Bezeichnungen der Herkunft/Nationalität, des Berufs, der Funktion, der Weltanschauung, der Religion oder anderer Klassifizierungen</w:t>
      </w:r>
    </w:p>
    <w:p w:rsidR="005A4717" w:rsidRPr="005A4717" w:rsidRDefault="005A4717" w:rsidP="00AA4996">
      <w:pPr>
        <w:pStyle w:val="Odstavecseseznamem"/>
        <w:ind w:left="1440" w:firstLine="684"/>
        <w:rPr>
          <w:i/>
          <w:lang w:val="de-DE"/>
        </w:rPr>
      </w:pPr>
      <w:r w:rsidRPr="005A4717">
        <w:rPr>
          <w:i/>
          <w:lang w:val="de-DE"/>
        </w:rPr>
        <w:t>Er ist Sachse. Jan ist Niederländer.</w:t>
      </w:r>
    </w:p>
    <w:p w:rsidR="005A4717" w:rsidRPr="005A4717" w:rsidRDefault="005A4717" w:rsidP="00AA4996">
      <w:pPr>
        <w:pStyle w:val="Odstavecseseznamem"/>
        <w:ind w:left="1440" w:firstLine="684"/>
        <w:rPr>
          <w:i/>
          <w:lang w:val="de-DE"/>
        </w:rPr>
      </w:pPr>
      <w:r w:rsidRPr="005A4717">
        <w:rPr>
          <w:i/>
          <w:lang w:val="de-DE"/>
        </w:rPr>
        <w:t>Sie wird Kindergärtnerin</w:t>
      </w:r>
      <w:r w:rsidR="002252D2">
        <w:rPr>
          <w:i/>
          <w:lang w:val="de-DE"/>
        </w:rPr>
        <w:t>.</w:t>
      </w:r>
    </w:p>
    <w:p w:rsidR="005A4717" w:rsidRPr="005A4717" w:rsidRDefault="005A4717" w:rsidP="00AA4996">
      <w:pPr>
        <w:pStyle w:val="Odstavecseseznamem"/>
        <w:ind w:left="1440" w:firstLine="684"/>
        <w:rPr>
          <w:i/>
          <w:lang w:val="de-DE"/>
        </w:rPr>
      </w:pPr>
      <w:r w:rsidRPr="005A4717">
        <w:rPr>
          <w:i/>
          <w:lang w:val="de-DE"/>
        </w:rPr>
        <w:t>Er lernt Schlosser</w:t>
      </w:r>
      <w:r w:rsidR="002252D2">
        <w:rPr>
          <w:i/>
          <w:lang w:val="de-DE"/>
        </w:rPr>
        <w:t>.</w:t>
      </w:r>
    </w:p>
    <w:p w:rsidR="005A4717" w:rsidRPr="005A4717" w:rsidRDefault="005A4717" w:rsidP="00AA4996">
      <w:pPr>
        <w:pStyle w:val="Odstavecseseznamem"/>
        <w:ind w:left="1440" w:firstLine="684"/>
        <w:rPr>
          <w:i/>
          <w:lang w:val="de-DE"/>
        </w:rPr>
      </w:pPr>
      <w:r w:rsidRPr="005A4717">
        <w:rPr>
          <w:i/>
          <w:lang w:val="de-DE"/>
        </w:rPr>
        <w:t>Sie ist Witwe.</w:t>
      </w:r>
    </w:p>
    <w:p w:rsidR="005A4717" w:rsidRDefault="005A4717" w:rsidP="00AA4996">
      <w:pPr>
        <w:pStyle w:val="Odstavecseseznamem"/>
        <w:ind w:left="1440" w:firstLine="684"/>
        <w:rPr>
          <w:i/>
          <w:lang w:val="de-DE"/>
        </w:rPr>
      </w:pPr>
      <w:r w:rsidRPr="005A4717">
        <w:rPr>
          <w:i/>
          <w:lang w:val="de-DE"/>
        </w:rPr>
        <w:t>Er ist Vegetarier.</w:t>
      </w:r>
    </w:p>
    <w:p w:rsidR="009048EF" w:rsidRPr="005A4717" w:rsidRDefault="009048EF" w:rsidP="00AA4996">
      <w:pPr>
        <w:pStyle w:val="Odstavecseseznamem"/>
        <w:ind w:left="1440" w:firstLine="684"/>
        <w:rPr>
          <w:i/>
          <w:lang w:val="de-DE"/>
        </w:rPr>
      </w:pPr>
    </w:p>
    <w:p w:rsidR="00CC0B57" w:rsidRPr="00017873" w:rsidRDefault="005A4717" w:rsidP="00CC0B57">
      <w:pPr>
        <w:pStyle w:val="Odstavecseseznamem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haben bei Körperteilen u. ä.</w:t>
      </w:r>
    </w:p>
    <w:p w:rsidR="005A4717" w:rsidRPr="00C56656" w:rsidRDefault="005A4717" w:rsidP="00AA4996">
      <w:pPr>
        <w:pStyle w:val="Odstavecseseznamem"/>
        <w:ind w:left="1440" w:firstLine="684"/>
        <w:rPr>
          <w:i/>
          <w:lang w:val="de-DE"/>
        </w:rPr>
      </w:pPr>
      <w:r w:rsidRPr="00C56656">
        <w:rPr>
          <w:i/>
          <w:lang w:val="de-DE"/>
        </w:rPr>
        <w:t xml:space="preserve">Peter hat blaue Augen. </w:t>
      </w:r>
    </w:p>
    <w:p w:rsidR="005A4717" w:rsidRPr="00C56656" w:rsidRDefault="005A4717" w:rsidP="00AA4996">
      <w:pPr>
        <w:pStyle w:val="Odstavecseseznamem"/>
        <w:ind w:left="1440" w:firstLine="684"/>
        <w:rPr>
          <w:i/>
          <w:lang w:val="de-DE"/>
        </w:rPr>
      </w:pPr>
      <w:r w:rsidRPr="00C56656">
        <w:rPr>
          <w:i/>
          <w:lang w:val="de-DE"/>
        </w:rPr>
        <w:t>Monika hat schöne weiße Zähne.</w:t>
      </w:r>
    </w:p>
    <w:p w:rsidR="005A4717" w:rsidRDefault="005A4717" w:rsidP="00AA4996">
      <w:pPr>
        <w:pStyle w:val="Odstavecseseznamem"/>
        <w:ind w:left="1440" w:firstLine="684"/>
        <w:rPr>
          <w:i/>
          <w:lang w:val="de-DE"/>
        </w:rPr>
      </w:pPr>
      <w:r w:rsidRPr="00C56656">
        <w:rPr>
          <w:i/>
          <w:lang w:val="de-DE"/>
        </w:rPr>
        <w:t>Er hat ziemlich lange Arme.</w:t>
      </w:r>
    </w:p>
    <w:p w:rsidR="009048EF" w:rsidRPr="00C56656" w:rsidRDefault="009048EF" w:rsidP="00AA4996">
      <w:pPr>
        <w:pStyle w:val="Odstavecseseznamem"/>
        <w:ind w:left="1440" w:firstLine="684"/>
        <w:rPr>
          <w:i/>
          <w:lang w:val="de-DE"/>
        </w:rPr>
      </w:pPr>
    </w:p>
    <w:p w:rsidR="005A4717" w:rsidRPr="00017873" w:rsidRDefault="005A4717" w:rsidP="00CC0B57">
      <w:pPr>
        <w:pStyle w:val="Odstavecseseznamem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haben, sein, werden bei Abstrakta mit allgemeiner Bedeutung</w:t>
      </w:r>
    </w:p>
    <w:p w:rsidR="002F5BF9" w:rsidRPr="002F5BF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2F5BF9">
        <w:rPr>
          <w:i/>
          <w:lang w:val="de-DE"/>
        </w:rPr>
        <w:t>Monika hat Geduld.</w:t>
      </w:r>
    </w:p>
    <w:p w:rsidR="002F5BF9" w:rsidRPr="002F5BF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2F5BF9">
        <w:rPr>
          <w:i/>
          <w:lang w:val="de-DE"/>
        </w:rPr>
        <w:t>Peter hat Rheuma.</w:t>
      </w:r>
    </w:p>
    <w:p w:rsidR="002F5BF9" w:rsidRPr="002F5BF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2F5BF9">
        <w:rPr>
          <w:i/>
          <w:lang w:val="de-DE"/>
        </w:rPr>
        <w:t>Jetzt haben wir endlich Urlaub/Ferien!</w:t>
      </w:r>
    </w:p>
    <w:p w:rsidR="002F5BF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2F5BF9">
        <w:rPr>
          <w:i/>
          <w:lang w:val="de-DE"/>
        </w:rPr>
        <w:t>Im Oktober wird es allmählich Winter.</w:t>
      </w:r>
    </w:p>
    <w:p w:rsidR="009048EF" w:rsidRPr="002F5BF9" w:rsidRDefault="009048EF" w:rsidP="00AA4996">
      <w:pPr>
        <w:pStyle w:val="Odstavecseseznamem"/>
        <w:ind w:left="1440" w:firstLine="684"/>
        <w:rPr>
          <w:i/>
          <w:lang w:val="de-DE"/>
        </w:rPr>
      </w:pPr>
    </w:p>
    <w:p w:rsidR="002F5BF9" w:rsidRPr="00017873" w:rsidRDefault="002F5BF9" w:rsidP="002F5BF9">
      <w:pPr>
        <w:pStyle w:val="Odstavecseseznamem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spielen, trainieren, üben, singen, tanzen usw. bei Sportarten, Spielen, Musikinstrumenten, Stimmlagen und Tänzen</w:t>
      </w:r>
    </w:p>
    <w:p w:rsidR="002F5BF9" w:rsidRPr="002F5BF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2F5BF9">
        <w:rPr>
          <w:i/>
          <w:lang w:val="de-DE"/>
        </w:rPr>
        <w:t>Peter spielt gern Fußball.</w:t>
      </w:r>
    </w:p>
    <w:p w:rsidR="002F5BF9" w:rsidRPr="002F5BF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2F5BF9">
        <w:rPr>
          <w:i/>
          <w:lang w:val="de-DE"/>
        </w:rPr>
        <w:t>Monika übt täglich eine Stunde Flöte.</w:t>
      </w:r>
    </w:p>
    <w:p w:rsidR="002F5BF9" w:rsidRPr="002F5BF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2F5BF9">
        <w:rPr>
          <w:i/>
          <w:lang w:val="de-DE"/>
        </w:rPr>
        <w:t>Wir spielen oft Poker.</w:t>
      </w:r>
    </w:p>
    <w:p w:rsidR="002F5BF9" w:rsidRPr="002F5BF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2F5BF9">
        <w:rPr>
          <w:i/>
          <w:lang w:val="de-DE"/>
        </w:rPr>
        <w:t>Peter singt Bariton.</w:t>
      </w:r>
    </w:p>
    <w:p w:rsidR="002F5BF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2F5BF9">
        <w:rPr>
          <w:i/>
          <w:lang w:val="de-DE"/>
        </w:rPr>
        <w:t>Sie tanzen gern Walzer.</w:t>
      </w:r>
    </w:p>
    <w:p w:rsidR="009048EF" w:rsidRPr="002F5BF9" w:rsidRDefault="009048EF" w:rsidP="00AA4996">
      <w:pPr>
        <w:pStyle w:val="Odstavecseseznamem"/>
        <w:ind w:left="1440" w:firstLine="684"/>
        <w:rPr>
          <w:i/>
          <w:lang w:val="de-DE"/>
        </w:rPr>
      </w:pPr>
    </w:p>
    <w:p w:rsidR="002F5BF9" w:rsidRPr="00017873" w:rsidRDefault="002F5BF9" w:rsidP="002F5BF9">
      <w:pPr>
        <w:pStyle w:val="Odstavecseseznamem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beherrschen, können, lernen, sprechen usw. bei Sprachen</w:t>
      </w:r>
    </w:p>
    <w:p w:rsidR="002F5BF9" w:rsidRPr="002F5BF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2F5BF9">
        <w:rPr>
          <w:i/>
          <w:lang w:val="de-DE"/>
        </w:rPr>
        <w:t>Monika beherrscht Englisch in Wort und Schrift.</w:t>
      </w:r>
    </w:p>
    <w:p w:rsidR="002F5BF9" w:rsidRPr="002F5BF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2F5BF9">
        <w:rPr>
          <w:i/>
          <w:lang w:val="de-DE"/>
        </w:rPr>
        <w:t>Peter lernt jetzt Japanisch.</w:t>
      </w:r>
    </w:p>
    <w:p w:rsidR="002F5BF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2F5BF9">
        <w:rPr>
          <w:i/>
          <w:lang w:val="de-DE"/>
        </w:rPr>
        <w:t>Jan spricht sehr gut Deutsch.</w:t>
      </w:r>
    </w:p>
    <w:p w:rsidR="009048EF" w:rsidRPr="002F5BF9" w:rsidRDefault="009048EF" w:rsidP="00AA4996">
      <w:pPr>
        <w:pStyle w:val="Odstavecseseznamem"/>
        <w:ind w:left="1440" w:firstLine="684"/>
        <w:rPr>
          <w:i/>
          <w:lang w:val="de-DE"/>
        </w:rPr>
      </w:pPr>
    </w:p>
    <w:p w:rsidR="002F5BF9" w:rsidRPr="00017873" w:rsidRDefault="002F5BF9" w:rsidP="002F5BF9">
      <w:pPr>
        <w:pStyle w:val="Odstavecseseznamem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arbeiten und andere Verben mit „als“</w:t>
      </w:r>
    </w:p>
    <w:p w:rsidR="002F5BF9" w:rsidRPr="007A3B9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7A3B99">
        <w:rPr>
          <w:i/>
          <w:lang w:val="de-DE"/>
        </w:rPr>
        <w:t>Peter arbeitet als Busfahrer.</w:t>
      </w:r>
    </w:p>
    <w:p w:rsidR="002F5BF9" w:rsidRPr="007A3B9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7A3B99">
        <w:rPr>
          <w:i/>
          <w:lang w:val="de-DE"/>
        </w:rPr>
        <w:t>Monika ist eigentlich Kindergärtnerin, aber sie arbeitet jetzt als Verkäuferin.</w:t>
      </w:r>
    </w:p>
    <w:p w:rsidR="002F5BF9" w:rsidRDefault="002F5BF9" w:rsidP="00AA4996">
      <w:pPr>
        <w:pStyle w:val="Odstavecseseznamem"/>
        <w:ind w:left="1440" w:firstLine="684"/>
        <w:rPr>
          <w:i/>
          <w:lang w:val="de-DE"/>
        </w:rPr>
      </w:pPr>
      <w:r w:rsidRPr="007A3B99">
        <w:rPr>
          <w:i/>
          <w:lang w:val="de-DE"/>
        </w:rPr>
        <w:t>Wir fühlen uns jetzt schon als Weltmeister.</w:t>
      </w:r>
    </w:p>
    <w:p w:rsidR="00AA4996" w:rsidRPr="007A3B99" w:rsidRDefault="00AA4996" w:rsidP="00AA4996">
      <w:pPr>
        <w:pStyle w:val="Odstavecseseznamem"/>
        <w:ind w:left="1440" w:firstLine="684"/>
        <w:rPr>
          <w:i/>
          <w:lang w:val="de-DE"/>
        </w:rPr>
      </w:pPr>
    </w:p>
    <w:p w:rsidR="00BD1535" w:rsidRPr="00953289" w:rsidRDefault="00BD1535" w:rsidP="00BD1535">
      <w:pPr>
        <w:pStyle w:val="Odstavecseseznamem"/>
        <w:numPr>
          <w:ilvl w:val="0"/>
          <w:numId w:val="12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in Funktionsverbgefügen</w:t>
      </w:r>
    </w:p>
    <w:p w:rsidR="00584D7D" w:rsidRDefault="00584D7D" w:rsidP="00584D7D">
      <w:pPr>
        <w:pStyle w:val="Odstavecseseznamem"/>
        <w:rPr>
          <w:lang w:val="de-DE"/>
        </w:rPr>
      </w:pPr>
      <w:r>
        <w:rPr>
          <w:lang w:val="de-DE"/>
        </w:rPr>
        <w:t>fest lexikalisiert!</w:t>
      </w:r>
      <w:r w:rsidR="00AA4996">
        <w:rPr>
          <w:lang w:val="de-DE"/>
        </w:rPr>
        <w:t>!!</w:t>
      </w:r>
    </w:p>
    <w:p w:rsidR="00AA4996" w:rsidRPr="009048EF" w:rsidRDefault="00AA4996" w:rsidP="00584D7D">
      <w:pPr>
        <w:pStyle w:val="Odstavecseseznamem"/>
        <w:rPr>
          <w:i/>
          <w:lang w:val="de-DE"/>
        </w:rPr>
      </w:pPr>
      <w:r w:rsidRPr="009048EF">
        <w:rPr>
          <w:i/>
          <w:lang w:val="de-DE"/>
        </w:rPr>
        <w:tab/>
        <w:t>Die bisherige Regierung wird damit außer Kraft gesetzt.</w:t>
      </w:r>
    </w:p>
    <w:p w:rsidR="00AA4996" w:rsidRPr="009048EF" w:rsidRDefault="00AA4996" w:rsidP="00584D7D">
      <w:pPr>
        <w:pStyle w:val="Odstavecseseznamem"/>
        <w:rPr>
          <w:i/>
          <w:lang w:val="de-DE"/>
        </w:rPr>
      </w:pPr>
      <w:r w:rsidRPr="009048EF">
        <w:rPr>
          <w:i/>
          <w:lang w:val="de-DE"/>
        </w:rPr>
        <w:tab/>
        <w:t>Peter hat von diesem Vorschlag Kenntnis genommen.</w:t>
      </w:r>
    </w:p>
    <w:p w:rsidR="00AA4996" w:rsidRPr="009048EF" w:rsidRDefault="00AA4996" w:rsidP="00584D7D">
      <w:pPr>
        <w:pStyle w:val="Odstavecseseznamem"/>
        <w:rPr>
          <w:i/>
          <w:lang w:val="de-DE"/>
        </w:rPr>
      </w:pPr>
      <w:r w:rsidRPr="009048EF">
        <w:rPr>
          <w:i/>
          <w:lang w:val="de-DE"/>
        </w:rPr>
        <w:tab/>
        <w:t>Nehmen Sie dazu Stellung!</w:t>
      </w:r>
    </w:p>
    <w:p w:rsidR="00AA4996" w:rsidRDefault="00AA4996" w:rsidP="00584D7D">
      <w:pPr>
        <w:pStyle w:val="Odstavecseseznamem"/>
        <w:rPr>
          <w:i/>
          <w:lang w:val="de-DE"/>
        </w:rPr>
      </w:pPr>
      <w:r w:rsidRPr="009048EF">
        <w:rPr>
          <w:i/>
          <w:lang w:val="de-DE"/>
        </w:rPr>
        <w:tab/>
      </w:r>
      <w:r w:rsidR="009048EF" w:rsidRPr="009048EF">
        <w:rPr>
          <w:i/>
          <w:lang w:val="de-DE"/>
        </w:rPr>
        <w:t>Die Fallschirmspringer sind in Not geraten.</w:t>
      </w:r>
    </w:p>
    <w:p w:rsidR="009048EF" w:rsidRDefault="009048EF" w:rsidP="00584D7D">
      <w:pPr>
        <w:pStyle w:val="Odstavecseseznamem"/>
        <w:rPr>
          <w:i/>
          <w:lang w:val="de-DE"/>
        </w:rPr>
      </w:pPr>
    </w:p>
    <w:p w:rsidR="009048EF" w:rsidRDefault="009048EF" w:rsidP="00584D7D">
      <w:pPr>
        <w:pStyle w:val="Odstavecseseznamem"/>
        <w:rPr>
          <w:i/>
          <w:lang w:val="de-DE"/>
        </w:rPr>
      </w:pPr>
    </w:p>
    <w:p w:rsidR="009048EF" w:rsidRPr="009048EF" w:rsidRDefault="009048EF" w:rsidP="00584D7D">
      <w:pPr>
        <w:pStyle w:val="Odstavecseseznamem"/>
        <w:rPr>
          <w:i/>
          <w:lang w:val="de-DE"/>
        </w:rPr>
      </w:pPr>
    </w:p>
    <w:p w:rsidR="00BD1535" w:rsidRPr="00953289" w:rsidRDefault="00BD1535" w:rsidP="00BD1535">
      <w:pPr>
        <w:pStyle w:val="Odstavecseseznamem"/>
        <w:numPr>
          <w:ilvl w:val="0"/>
          <w:numId w:val="12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lastRenderedPageBreak/>
        <w:t>nach bestimmten Präpositionen</w:t>
      </w:r>
    </w:p>
    <w:p w:rsidR="00584D7D" w:rsidRPr="009048EF" w:rsidRDefault="00584D7D" w:rsidP="00584D7D">
      <w:pPr>
        <w:ind w:left="708"/>
        <w:rPr>
          <w:i/>
          <w:lang w:val="de-DE"/>
        </w:rPr>
      </w:pPr>
      <w:r w:rsidRPr="009048EF">
        <w:rPr>
          <w:bdr w:val="single" w:sz="4" w:space="0" w:color="auto"/>
          <w:lang w:val="de-DE"/>
        </w:rPr>
        <w:t>ab</w:t>
      </w:r>
      <w:r>
        <w:rPr>
          <w:lang w:val="de-DE"/>
        </w:rPr>
        <w:tab/>
        <w:t xml:space="preserve">lokal: </w:t>
      </w:r>
      <w:r>
        <w:rPr>
          <w:lang w:val="de-DE"/>
        </w:rPr>
        <w:tab/>
      </w:r>
      <w:r>
        <w:rPr>
          <w:lang w:val="de-DE"/>
        </w:rPr>
        <w:tab/>
      </w:r>
      <w:r w:rsidRPr="009048EF">
        <w:rPr>
          <w:i/>
          <w:lang w:val="de-DE"/>
        </w:rPr>
        <w:t>Der Zug fährt ab Ostbahnhof/ab Bahnsteig 10.</w:t>
      </w:r>
    </w:p>
    <w:p w:rsidR="00584D7D" w:rsidRPr="009048EF" w:rsidRDefault="00584D7D" w:rsidP="00584D7D">
      <w:pPr>
        <w:ind w:left="708"/>
        <w:rPr>
          <w:i/>
          <w:lang w:val="de-DE"/>
        </w:rPr>
      </w:pPr>
      <w:r>
        <w:rPr>
          <w:lang w:val="de-DE"/>
        </w:rPr>
        <w:tab/>
        <w:t xml:space="preserve">temporal: </w:t>
      </w:r>
      <w:r>
        <w:rPr>
          <w:lang w:val="de-DE"/>
        </w:rPr>
        <w:tab/>
      </w:r>
      <w:r w:rsidRPr="009048EF">
        <w:rPr>
          <w:i/>
          <w:lang w:val="de-DE"/>
        </w:rPr>
        <w:t>Der Stundenplan gilt ab Montag/Mai/nächstes Jahr.</w:t>
      </w:r>
    </w:p>
    <w:p w:rsidR="00584D7D" w:rsidRDefault="00584D7D" w:rsidP="00584D7D">
      <w:pPr>
        <w:ind w:left="708"/>
        <w:rPr>
          <w:lang w:val="de-DE"/>
        </w:rPr>
      </w:pPr>
      <w:r w:rsidRPr="009048EF">
        <w:rPr>
          <w:bdr w:val="single" w:sz="4" w:space="0" w:color="auto"/>
          <w:lang w:val="de-DE"/>
        </w:rPr>
        <w:t>bis</w:t>
      </w:r>
      <w:r>
        <w:rPr>
          <w:lang w:val="de-DE"/>
        </w:rPr>
        <w:tab/>
        <w:t>lokal:</w:t>
      </w:r>
      <w:r>
        <w:rPr>
          <w:lang w:val="de-DE"/>
        </w:rPr>
        <w:tab/>
      </w:r>
      <w:r>
        <w:rPr>
          <w:lang w:val="de-DE"/>
        </w:rPr>
        <w:tab/>
      </w:r>
      <w:r w:rsidRPr="009048EF">
        <w:rPr>
          <w:i/>
          <w:lang w:val="de-DE"/>
        </w:rPr>
        <w:t>Die Busse fahren nur bis Bahnhof/bis Goetheplatz (Haltestellen).</w:t>
      </w:r>
    </w:p>
    <w:p w:rsidR="00584D7D" w:rsidRPr="009048EF" w:rsidRDefault="00584D7D" w:rsidP="00584D7D">
      <w:pPr>
        <w:ind w:left="708"/>
        <w:rPr>
          <w:i/>
          <w:lang w:val="de-DE"/>
        </w:rPr>
      </w:pPr>
      <w:r>
        <w:rPr>
          <w:lang w:val="de-DE"/>
        </w:rPr>
        <w:tab/>
        <w:t>temporal:</w:t>
      </w:r>
      <w:r>
        <w:rPr>
          <w:lang w:val="de-DE"/>
        </w:rPr>
        <w:tab/>
      </w:r>
      <w:r w:rsidRPr="009048EF">
        <w:rPr>
          <w:i/>
          <w:lang w:val="de-DE"/>
        </w:rPr>
        <w:t>Der Fahrplan gilt bis Mai/bis nächsten Sommer/von Mo. bis Fr.</w:t>
      </w:r>
    </w:p>
    <w:p w:rsidR="00584D7D" w:rsidRDefault="00584D7D" w:rsidP="00584D7D">
      <w:pPr>
        <w:ind w:left="708"/>
        <w:rPr>
          <w:lang w:val="de-DE"/>
        </w:rPr>
      </w:pPr>
    </w:p>
    <w:p w:rsidR="00584D7D" w:rsidRDefault="00584D7D" w:rsidP="00584D7D">
      <w:pPr>
        <w:ind w:left="708"/>
        <w:rPr>
          <w:lang w:val="de-DE"/>
        </w:rPr>
      </w:pPr>
      <w:r w:rsidRPr="009048EF">
        <w:rPr>
          <w:bdr w:val="single" w:sz="4" w:space="0" w:color="auto"/>
          <w:lang w:val="de-DE"/>
        </w:rPr>
        <w:t>je/pro</w:t>
      </w:r>
      <w:r>
        <w:rPr>
          <w:lang w:val="de-DE"/>
        </w:rPr>
        <w:tab/>
      </w:r>
      <w:r>
        <w:rPr>
          <w:lang w:val="de-DE"/>
        </w:rPr>
        <w:tab/>
      </w:r>
      <w:r w:rsidRPr="009048EF">
        <w:rPr>
          <w:i/>
          <w:lang w:val="de-DE"/>
        </w:rPr>
        <w:t>Die Gläser kosten zwei Euro je/pro Stück</w:t>
      </w:r>
      <w:r w:rsidR="009048EF">
        <w:rPr>
          <w:i/>
          <w:lang w:val="de-DE"/>
        </w:rPr>
        <w:t>.</w:t>
      </w:r>
    </w:p>
    <w:p w:rsidR="00584D7D" w:rsidRPr="009048EF" w:rsidRDefault="00584D7D" w:rsidP="00584D7D">
      <w:pPr>
        <w:ind w:left="708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9048EF">
        <w:rPr>
          <w:i/>
          <w:lang w:val="de-DE"/>
        </w:rPr>
        <w:t>Die Fahrt kostet 50 Cent je/pro Kilometer.</w:t>
      </w:r>
    </w:p>
    <w:p w:rsidR="00584D7D" w:rsidRDefault="00C45214" w:rsidP="00584D7D">
      <w:pPr>
        <w:ind w:left="708"/>
        <w:rPr>
          <w:lang w:val="de-DE"/>
        </w:rPr>
      </w:pPr>
      <w:r w:rsidRPr="009048EF">
        <w:rPr>
          <w:bdr w:val="single" w:sz="4" w:space="0" w:color="auto"/>
          <w:lang w:val="de-DE"/>
        </w:rPr>
        <w:t>per</w:t>
      </w:r>
      <w:r>
        <w:rPr>
          <w:lang w:val="de-DE"/>
        </w:rPr>
        <w:tab/>
      </w:r>
      <w:r>
        <w:rPr>
          <w:lang w:val="de-DE"/>
        </w:rPr>
        <w:tab/>
      </w:r>
      <w:r w:rsidRPr="009048EF">
        <w:rPr>
          <w:i/>
          <w:lang w:val="de-DE"/>
        </w:rPr>
        <w:t>etwas per Bahn/Luftpost/Nachnahme schicken</w:t>
      </w:r>
    </w:p>
    <w:p w:rsidR="00C45214" w:rsidRPr="009048EF" w:rsidRDefault="00C45214" w:rsidP="00584D7D">
      <w:pPr>
        <w:ind w:left="708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9048EF">
        <w:rPr>
          <w:i/>
          <w:lang w:val="de-DE"/>
        </w:rPr>
        <w:t>per Anhalter reisen</w:t>
      </w:r>
    </w:p>
    <w:p w:rsidR="00C45214" w:rsidRDefault="009048EF" w:rsidP="00584D7D">
      <w:pPr>
        <w:ind w:left="708"/>
        <w:rPr>
          <w:lang w:val="de-DE"/>
        </w:rPr>
      </w:pPr>
      <w:r>
        <w:rPr>
          <w:bdr w:val="single" w:sz="4" w:space="0" w:color="auto"/>
          <w:lang w:val="de-DE"/>
        </w:rPr>
        <w:t>voll</w:t>
      </w:r>
      <w:r w:rsidR="00C45214" w:rsidRPr="009048EF">
        <w:rPr>
          <w:bdr w:val="single" w:sz="4" w:space="0" w:color="auto"/>
          <w:lang w:val="de-DE"/>
        </w:rPr>
        <w:t>(er)</w:t>
      </w:r>
      <w:r w:rsidR="00C45214" w:rsidRPr="009048EF">
        <w:rPr>
          <w:bdr w:val="single" w:sz="4" w:space="0" w:color="auto"/>
          <w:lang w:val="de-DE"/>
        </w:rPr>
        <w:tab/>
      </w:r>
      <w:r w:rsidR="00C45214">
        <w:rPr>
          <w:lang w:val="de-DE"/>
        </w:rPr>
        <w:tab/>
      </w:r>
      <w:r w:rsidR="00C45214" w:rsidRPr="009048EF">
        <w:rPr>
          <w:i/>
          <w:lang w:val="de-DE"/>
        </w:rPr>
        <w:t>Er berichtete voll(er) Stolz/Zweifel/Freude darüber.</w:t>
      </w:r>
    </w:p>
    <w:p w:rsidR="00C45214" w:rsidRDefault="00C45214" w:rsidP="00584D7D">
      <w:pPr>
        <w:ind w:left="708"/>
        <w:rPr>
          <w:i/>
          <w:lang w:val="de-DE"/>
        </w:rPr>
      </w:pPr>
      <w:r w:rsidRPr="009048EF">
        <w:rPr>
          <w:bdr w:val="single" w:sz="4" w:space="0" w:color="auto"/>
          <w:lang w:val="de-DE"/>
        </w:rPr>
        <w:t>zwecks</w:t>
      </w:r>
      <w:r>
        <w:rPr>
          <w:lang w:val="de-DE"/>
        </w:rPr>
        <w:tab/>
      </w:r>
      <w:r>
        <w:rPr>
          <w:lang w:val="de-DE"/>
        </w:rPr>
        <w:tab/>
      </w:r>
      <w:r w:rsidRPr="009048EF">
        <w:rPr>
          <w:i/>
          <w:lang w:val="de-DE"/>
        </w:rPr>
        <w:t>Der Polizist nahm den Mann zwecks Überprüfung der Personalien mit.</w:t>
      </w:r>
    </w:p>
    <w:p w:rsidR="009048EF" w:rsidRDefault="009048EF" w:rsidP="00584D7D">
      <w:pPr>
        <w:ind w:left="708"/>
        <w:rPr>
          <w:lang w:val="de-DE"/>
        </w:rPr>
      </w:pPr>
    </w:p>
    <w:p w:rsidR="00C45214" w:rsidRPr="009048EF" w:rsidRDefault="00C45214" w:rsidP="00C45214">
      <w:pPr>
        <w:ind w:left="708"/>
        <w:rPr>
          <w:u w:val="single"/>
          <w:lang w:val="de-DE"/>
        </w:rPr>
      </w:pPr>
      <w:r w:rsidRPr="009048EF">
        <w:rPr>
          <w:u w:val="single"/>
          <w:lang w:val="de-DE"/>
        </w:rPr>
        <w:t>feste Kombinationen mit anderen Präpositionen (Auswahl):</w:t>
      </w:r>
    </w:p>
    <w:p w:rsidR="00C45214" w:rsidRPr="009048EF" w:rsidRDefault="00C45214" w:rsidP="00C45214">
      <w:pPr>
        <w:ind w:left="708"/>
        <w:rPr>
          <w:i/>
          <w:lang w:val="de-DE"/>
        </w:rPr>
      </w:pPr>
      <w:r w:rsidRPr="009048EF">
        <w:rPr>
          <w:bdr w:val="single" w:sz="4" w:space="0" w:color="auto"/>
          <w:lang w:val="de-DE"/>
        </w:rPr>
        <w:t>an</w:t>
      </w:r>
      <w:r>
        <w:rPr>
          <w:lang w:val="de-DE"/>
        </w:rPr>
        <w:tab/>
      </w:r>
      <w:r w:rsidR="009048EF">
        <w:rPr>
          <w:lang w:val="de-DE"/>
        </w:rPr>
        <w:tab/>
      </w:r>
      <w:r w:rsidRPr="009048EF">
        <w:rPr>
          <w:i/>
          <w:lang w:val="de-DE"/>
        </w:rPr>
        <w:t>an Bord/an Land gehen, an Stelle (von)</w:t>
      </w:r>
    </w:p>
    <w:p w:rsidR="00C45214" w:rsidRDefault="00C45214" w:rsidP="00C45214">
      <w:pPr>
        <w:ind w:left="708"/>
        <w:rPr>
          <w:lang w:val="de-DE"/>
        </w:rPr>
      </w:pPr>
      <w:r w:rsidRPr="009048EF">
        <w:rPr>
          <w:bdr w:val="single" w:sz="4" w:space="0" w:color="auto"/>
          <w:lang w:val="de-DE"/>
        </w:rPr>
        <w:t>auf</w:t>
      </w:r>
      <w:r>
        <w:rPr>
          <w:lang w:val="de-DE"/>
        </w:rPr>
        <w:tab/>
      </w:r>
      <w:r w:rsidR="009048EF">
        <w:rPr>
          <w:lang w:val="de-DE"/>
        </w:rPr>
        <w:tab/>
      </w:r>
      <w:r w:rsidRPr="009048EF">
        <w:rPr>
          <w:i/>
          <w:lang w:val="de-DE"/>
        </w:rPr>
        <w:t>auf Band sprechen, auf Kosten (von)</w:t>
      </w:r>
    </w:p>
    <w:p w:rsidR="00C45214" w:rsidRDefault="00C45214" w:rsidP="00C45214">
      <w:pPr>
        <w:ind w:left="708"/>
        <w:rPr>
          <w:lang w:val="de-DE"/>
        </w:rPr>
      </w:pPr>
      <w:r w:rsidRPr="009048EF">
        <w:rPr>
          <w:bdr w:val="single" w:sz="4" w:space="0" w:color="auto"/>
          <w:lang w:val="de-DE"/>
        </w:rPr>
        <w:t>außer</w:t>
      </w:r>
      <w:r>
        <w:rPr>
          <w:lang w:val="de-DE"/>
        </w:rPr>
        <w:tab/>
      </w:r>
      <w:r w:rsidR="009048EF">
        <w:rPr>
          <w:lang w:val="de-DE"/>
        </w:rPr>
        <w:tab/>
      </w:r>
      <w:r w:rsidRPr="009048EF">
        <w:rPr>
          <w:i/>
          <w:lang w:val="de-DE"/>
        </w:rPr>
        <w:t>außer Haus sein, außer Atem kommen</w:t>
      </w:r>
    </w:p>
    <w:p w:rsidR="00C45214" w:rsidRDefault="00C45214" w:rsidP="00C45214">
      <w:pPr>
        <w:ind w:left="708"/>
        <w:rPr>
          <w:lang w:val="de-DE"/>
        </w:rPr>
      </w:pPr>
      <w:r w:rsidRPr="009048EF">
        <w:rPr>
          <w:bdr w:val="single" w:sz="4" w:space="0" w:color="auto"/>
          <w:lang w:val="de-DE"/>
        </w:rPr>
        <w:t>bei</w:t>
      </w:r>
      <w:r>
        <w:rPr>
          <w:lang w:val="de-DE"/>
        </w:rPr>
        <w:tab/>
      </w:r>
      <w:r w:rsidR="009048EF">
        <w:rPr>
          <w:lang w:val="de-DE"/>
        </w:rPr>
        <w:tab/>
      </w:r>
      <w:r w:rsidRPr="009048EF">
        <w:rPr>
          <w:i/>
          <w:lang w:val="de-DE"/>
        </w:rPr>
        <w:t>bei Tisch sein</w:t>
      </w:r>
    </w:p>
    <w:p w:rsidR="00C45214" w:rsidRPr="009048EF" w:rsidRDefault="00C45214" w:rsidP="00C45214">
      <w:pPr>
        <w:ind w:left="708"/>
        <w:rPr>
          <w:i/>
          <w:lang w:val="de-DE"/>
        </w:rPr>
      </w:pPr>
      <w:r w:rsidRPr="009048EF">
        <w:rPr>
          <w:bdr w:val="single" w:sz="4" w:space="0" w:color="auto"/>
          <w:lang w:val="de-DE"/>
        </w:rPr>
        <w:t>in</w:t>
      </w:r>
      <w:r>
        <w:rPr>
          <w:lang w:val="de-DE"/>
        </w:rPr>
        <w:tab/>
      </w:r>
      <w:r w:rsidR="009048EF">
        <w:rPr>
          <w:lang w:val="de-DE"/>
        </w:rPr>
        <w:tab/>
      </w:r>
      <w:r w:rsidRPr="009048EF">
        <w:rPr>
          <w:i/>
          <w:lang w:val="de-DE"/>
        </w:rPr>
        <w:t>in See stechen, in Mode/Arbeit/Sicht sein</w:t>
      </w:r>
    </w:p>
    <w:p w:rsidR="00C45214" w:rsidRPr="009048EF" w:rsidRDefault="00C45214" w:rsidP="00C45214">
      <w:pPr>
        <w:ind w:left="708"/>
        <w:rPr>
          <w:i/>
          <w:lang w:val="de-DE"/>
        </w:rPr>
      </w:pPr>
      <w:r w:rsidRPr="009048EF">
        <w:rPr>
          <w:bdr w:val="single" w:sz="4" w:space="0" w:color="auto"/>
          <w:lang w:val="de-DE"/>
        </w:rPr>
        <w:t>mit</w:t>
      </w:r>
      <w:r>
        <w:rPr>
          <w:lang w:val="de-DE"/>
        </w:rPr>
        <w:tab/>
      </w:r>
      <w:r w:rsidR="009048EF">
        <w:rPr>
          <w:lang w:val="de-DE"/>
        </w:rPr>
        <w:tab/>
      </w:r>
      <w:r w:rsidRPr="009048EF">
        <w:rPr>
          <w:i/>
          <w:lang w:val="de-DE"/>
        </w:rPr>
        <w:t>mit Hilfe (von)</w:t>
      </w:r>
    </w:p>
    <w:p w:rsidR="00C45214" w:rsidRDefault="00C45214" w:rsidP="00C45214">
      <w:pPr>
        <w:ind w:left="708"/>
        <w:rPr>
          <w:lang w:val="de-DE"/>
        </w:rPr>
      </w:pPr>
      <w:r w:rsidRPr="009048EF">
        <w:rPr>
          <w:bdr w:val="single" w:sz="4" w:space="0" w:color="auto"/>
          <w:lang w:val="de-DE"/>
        </w:rPr>
        <w:t>nach</w:t>
      </w:r>
      <w:r>
        <w:rPr>
          <w:lang w:val="de-DE"/>
        </w:rPr>
        <w:tab/>
      </w:r>
      <w:r w:rsidR="009048EF">
        <w:rPr>
          <w:lang w:val="de-DE"/>
        </w:rPr>
        <w:tab/>
      </w:r>
      <w:r w:rsidRPr="009048EF">
        <w:rPr>
          <w:i/>
          <w:lang w:val="de-DE"/>
        </w:rPr>
        <w:t>nach Hause/Wunsch/Möglichkeit</w:t>
      </w:r>
    </w:p>
    <w:p w:rsidR="00C45214" w:rsidRDefault="00C45214" w:rsidP="00C45214">
      <w:pPr>
        <w:ind w:left="708"/>
        <w:rPr>
          <w:lang w:val="de-DE"/>
        </w:rPr>
      </w:pPr>
      <w:r w:rsidRPr="009048EF">
        <w:rPr>
          <w:bdr w:val="single" w:sz="4" w:space="0" w:color="auto"/>
          <w:lang w:val="de-DE"/>
        </w:rPr>
        <w:t>ohne</w:t>
      </w:r>
      <w:r>
        <w:rPr>
          <w:lang w:val="de-DE"/>
        </w:rPr>
        <w:tab/>
      </w:r>
      <w:r w:rsidR="009048EF">
        <w:rPr>
          <w:lang w:val="de-DE"/>
        </w:rPr>
        <w:tab/>
      </w:r>
      <w:r w:rsidRPr="009048EF">
        <w:rPr>
          <w:i/>
          <w:lang w:val="de-DE"/>
        </w:rPr>
        <w:t>ohne Gewähr/Zweifel/Garantie</w:t>
      </w:r>
    </w:p>
    <w:p w:rsidR="00C45214" w:rsidRDefault="00C45214" w:rsidP="00C45214">
      <w:pPr>
        <w:ind w:left="708"/>
        <w:rPr>
          <w:lang w:val="de-DE"/>
        </w:rPr>
      </w:pPr>
      <w:r w:rsidRPr="009048EF">
        <w:rPr>
          <w:bdr w:val="single" w:sz="4" w:space="0" w:color="auto"/>
          <w:lang w:val="de-DE"/>
        </w:rPr>
        <w:t>über</w:t>
      </w:r>
      <w:r>
        <w:rPr>
          <w:lang w:val="de-DE"/>
        </w:rPr>
        <w:tab/>
      </w:r>
      <w:r w:rsidR="009048EF">
        <w:rPr>
          <w:lang w:val="de-DE"/>
        </w:rPr>
        <w:tab/>
      </w:r>
      <w:r w:rsidRPr="009048EF">
        <w:rPr>
          <w:i/>
          <w:lang w:val="de-DE"/>
        </w:rPr>
        <w:t>über Nacht/Bord/Null</w:t>
      </w:r>
    </w:p>
    <w:p w:rsidR="00C45214" w:rsidRDefault="00C45214" w:rsidP="00C45214">
      <w:pPr>
        <w:ind w:left="708"/>
        <w:rPr>
          <w:lang w:val="de-DE"/>
        </w:rPr>
      </w:pPr>
      <w:r w:rsidRPr="009048EF">
        <w:rPr>
          <w:bdr w:val="single" w:sz="4" w:space="0" w:color="auto"/>
          <w:lang w:val="de-DE"/>
        </w:rPr>
        <w:t>unter</w:t>
      </w:r>
      <w:r>
        <w:rPr>
          <w:lang w:val="de-DE"/>
        </w:rPr>
        <w:tab/>
      </w:r>
      <w:r w:rsidR="009048EF">
        <w:rPr>
          <w:lang w:val="de-DE"/>
        </w:rPr>
        <w:tab/>
      </w:r>
      <w:r w:rsidRPr="009048EF">
        <w:rPr>
          <w:i/>
          <w:lang w:val="de-DE"/>
        </w:rPr>
        <w:t>unter Wasser, unter Tage arbeiten, unter Vorbehalt</w:t>
      </w:r>
    </w:p>
    <w:p w:rsidR="00C45214" w:rsidRDefault="00C45214" w:rsidP="00C45214">
      <w:pPr>
        <w:ind w:left="708"/>
        <w:rPr>
          <w:lang w:val="de-DE"/>
        </w:rPr>
      </w:pPr>
      <w:r w:rsidRPr="009048EF">
        <w:rPr>
          <w:bdr w:val="single" w:sz="4" w:space="0" w:color="auto"/>
          <w:lang w:val="de-DE"/>
        </w:rPr>
        <w:t>von</w:t>
      </w:r>
      <w:r>
        <w:rPr>
          <w:lang w:val="de-DE"/>
        </w:rPr>
        <w:tab/>
      </w:r>
      <w:r w:rsidR="009048EF">
        <w:rPr>
          <w:lang w:val="de-DE"/>
        </w:rPr>
        <w:tab/>
      </w:r>
      <w:r w:rsidRPr="009048EF">
        <w:rPr>
          <w:i/>
          <w:lang w:val="de-DE"/>
        </w:rPr>
        <w:t>von Herzen kommen, von Bord gehen</w:t>
      </w:r>
    </w:p>
    <w:p w:rsidR="00C45214" w:rsidRDefault="00C45214" w:rsidP="00C45214">
      <w:pPr>
        <w:ind w:left="708"/>
        <w:rPr>
          <w:lang w:val="de-DE"/>
        </w:rPr>
      </w:pPr>
      <w:r w:rsidRPr="009048EF">
        <w:rPr>
          <w:bdr w:val="single" w:sz="4" w:space="0" w:color="auto"/>
          <w:lang w:val="de-DE"/>
        </w:rPr>
        <w:t>vor</w:t>
      </w:r>
      <w:r>
        <w:rPr>
          <w:lang w:val="de-DE"/>
        </w:rPr>
        <w:tab/>
      </w:r>
      <w:r w:rsidR="009048EF">
        <w:rPr>
          <w:lang w:val="de-DE"/>
        </w:rPr>
        <w:tab/>
      </w:r>
      <w:r w:rsidRPr="009048EF">
        <w:rPr>
          <w:i/>
          <w:lang w:val="de-DE"/>
        </w:rPr>
        <w:t>vor Gericht stehen, vor Anker gehen</w:t>
      </w:r>
    </w:p>
    <w:p w:rsidR="00C45214" w:rsidRPr="009048EF" w:rsidRDefault="00C45214" w:rsidP="00C45214">
      <w:pPr>
        <w:ind w:left="708"/>
        <w:rPr>
          <w:i/>
          <w:lang w:val="de-DE"/>
        </w:rPr>
      </w:pPr>
      <w:r w:rsidRPr="009048EF">
        <w:rPr>
          <w:bdr w:val="single" w:sz="4" w:space="0" w:color="auto"/>
          <w:lang w:val="de-DE"/>
        </w:rPr>
        <w:t>zu</w:t>
      </w:r>
      <w:r>
        <w:rPr>
          <w:lang w:val="de-DE"/>
        </w:rPr>
        <w:tab/>
      </w:r>
      <w:r w:rsidR="009048EF">
        <w:rPr>
          <w:lang w:val="de-DE"/>
        </w:rPr>
        <w:tab/>
      </w:r>
      <w:r w:rsidRPr="009048EF">
        <w:rPr>
          <w:i/>
          <w:lang w:val="de-DE"/>
        </w:rPr>
        <w:t>zu Bett gehen, zu Hause bleiben, zu Ehren (von)</w:t>
      </w:r>
    </w:p>
    <w:p w:rsidR="00C45214" w:rsidRDefault="00C45214" w:rsidP="00C45214">
      <w:pPr>
        <w:ind w:left="708"/>
        <w:rPr>
          <w:lang w:val="de-DE"/>
        </w:rPr>
      </w:pPr>
    </w:p>
    <w:p w:rsidR="009048EF" w:rsidRDefault="009048EF" w:rsidP="00C45214">
      <w:pPr>
        <w:ind w:left="708"/>
        <w:rPr>
          <w:lang w:val="de-DE"/>
        </w:rPr>
      </w:pPr>
    </w:p>
    <w:p w:rsidR="009048EF" w:rsidRPr="00584D7D" w:rsidRDefault="009048EF" w:rsidP="00C45214">
      <w:pPr>
        <w:ind w:left="708"/>
        <w:rPr>
          <w:lang w:val="de-DE"/>
        </w:rPr>
      </w:pPr>
    </w:p>
    <w:p w:rsidR="00BD1535" w:rsidRPr="00953289" w:rsidRDefault="00BD1535" w:rsidP="00BD1535">
      <w:pPr>
        <w:pStyle w:val="Odstavecseseznamem"/>
        <w:numPr>
          <w:ilvl w:val="0"/>
          <w:numId w:val="12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lastRenderedPageBreak/>
        <w:t>in Temporalkonstruktionen</w:t>
      </w:r>
    </w:p>
    <w:p w:rsidR="005E076B" w:rsidRPr="00017873" w:rsidRDefault="00CF6D8C" w:rsidP="009048EF">
      <w:pPr>
        <w:pStyle w:val="Bezmezer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Wochentage</w:t>
      </w:r>
    </w:p>
    <w:p w:rsidR="00CF6D8C" w:rsidRDefault="009048EF" w:rsidP="009048EF">
      <w:pPr>
        <w:pStyle w:val="Bezmezer"/>
        <w:ind w:left="708" w:firstLine="708"/>
        <w:rPr>
          <w:lang w:val="de-DE"/>
        </w:rPr>
      </w:pPr>
      <w:r>
        <w:rPr>
          <w:lang w:val="de-DE"/>
        </w:rPr>
        <w:sym w:font="Wingdings" w:char="F09F"/>
      </w:r>
      <w:r>
        <w:rPr>
          <w:lang w:val="de-DE"/>
        </w:rPr>
        <w:t xml:space="preserve"> </w:t>
      </w:r>
      <w:r w:rsidR="00CF6D8C">
        <w:rPr>
          <w:lang w:val="de-DE"/>
        </w:rPr>
        <w:t>Akk. mit oder ohne Attribut</w:t>
      </w:r>
      <w:r w:rsidR="006863C2">
        <w:rPr>
          <w:lang w:val="de-DE"/>
        </w:rPr>
        <w:t>:</w:t>
      </w:r>
    </w:p>
    <w:p w:rsidR="00CF6D8C" w:rsidRPr="00CF6D8C" w:rsidRDefault="00CF6D8C" w:rsidP="009048EF">
      <w:pPr>
        <w:pStyle w:val="Bezmezer"/>
        <w:ind w:left="1416" w:firstLine="708"/>
        <w:rPr>
          <w:i/>
          <w:lang w:val="de-DE"/>
        </w:rPr>
      </w:pPr>
      <w:r w:rsidRPr="00CF6D8C">
        <w:rPr>
          <w:i/>
          <w:lang w:val="de-DE"/>
        </w:rPr>
        <w:t>Der Unterricht beginnt erst (nächsten) Dienstag.</w:t>
      </w:r>
    </w:p>
    <w:p w:rsidR="00CF6D8C" w:rsidRDefault="009048EF" w:rsidP="009048EF">
      <w:pPr>
        <w:pStyle w:val="Bezmezer"/>
        <w:ind w:left="708" w:firstLine="708"/>
        <w:rPr>
          <w:lang w:val="de-DE"/>
        </w:rPr>
      </w:pPr>
      <w:r>
        <w:rPr>
          <w:lang w:val="de-DE"/>
        </w:rPr>
        <w:sym w:font="Wingdings" w:char="F09F"/>
      </w:r>
      <w:r>
        <w:rPr>
          <w:lang w:val="de-DE"/>
        </w:rPr>
        <w:t xml:space="preserve"> </w:t>
      </w:r>
      <w:r w:rsidR="00CF6D8C">
        <w:rPr>
          <w:lang w:val="de-DE"/>
        </w:rPr>
        <w:t xml:space="preserve">mit </w:t>
      </w:r>
      <w:r w:rsidR="00CF6D8C" w:rsidRPr="006863C2">
        <w:rPr>
          <w:i/>
          <w:lang w:val="de-DE"/>
        </w:rPr>
        <w:t>ab</w:t>
      </w:r>
      <w:r w:rsidR="00CF6D8C">
        <w:rPr>
          <w:lang w:val="de-DE"/>
        </w:rPr>
        <w:t xml:space="preserve">, </w:t>
      </w:r>
      <w:r w:rsidR="00CF6D8C" w:rsidRPr="006863C2">
        <w:rPr>
          <w:i/>
          <w:lang w:val="de-DE"/>
        </w:rPr>
        <w:t>bis</w:t>
      </w:r>
      <w:r w:rsidR="00CF6D8C">
        <w:rPr>
          <w:lang w:val="de-DE"/>
        </w:rPr>
        <w:t xml:space="preserve">, </w:t>
      </w:r>
      <w:r w:rsidR="00CF6D8C" w:rsidRPr="006863C2">
        <w:rPr>
          <w:i/>
          <w:lang w:val="de-DE"/>
        </w:rPr>
        <w:t>seit</w:t>
      </w:r>
      <w:r w:rsidR="00CF6D8C">
        <w:rPr>
          <w:lang w:val="de-DE"/>
        </w:rPr>
        <w:t xml:space="preserve"> mit oder ohne Attribut</w:t>
      </w:r>
      <w:r w:rsidR="006863C2">
        <w:rPr>
          <w:lang w:val="de-DE"/>
        </w:rPr>
        <w:t>:</w:t>
      </w:r>
    </w:p>
    <w:p w:rsidR="00CF6D8C" w:rsidRPr="009048EF" w:rsidRDefault="00CF6D8C" w:rsidP="009048EF">
      <w:pPr>
        <w:pStyle w:val="Bezmezer"/>
        <w:ind w:left="1416" w:firstLine="708"/>
        <w:rPr>
          <w:i/>
          <w:lang w:val="de-DE"/>
        </w:rPr>
      </w:pPr>
      <w:r w:rsidRPr="009048EF">
        <w:rPr>
          <w:i/>
          <w:lang w:val="de-DE"/>
        </w:rPr>
        <w:t>Die Tagung dauert noch bis (kommenden) Montag.</w:t>
      </w:r>
    </w:p>
    <w:p w:rsidR="00CF6D8C" w:rsidRPr="00017873" w:rsidRDefault="00CF6D8C" w:rsidP="009048EF">
      <w:pPr>
        <w:pStyle w:val="Bezmezer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Monate, Jahreszeiten, Woche, Monat, Jahr + kommende, letzte, nächste, vergangene</w:t>
      </w:r>
    </w:p>
    <w:p w:rsidR="00CF6D8C" w:rsidRDefault="009048EF" w:rsidP="009048EF">
      <w:pPr>
        <w:pStyle w:val="Bezmezer"/>
        <w:ind w:left="708" w:firstLine="708"/>
        <w:rPr>
          <w:lang w:val="de-DE"/>
        </w:rPr>
      </w:pPr>
      <w:r>
        <w:rPr>
          <w:lang w:val="de-DE"/>
        </w:rPr>
        <w:sym w:font="Wingdings" w:char="F09F"/>
      </w:r>
      <w:r>
        <w:rPr>
          <w:lang w:val="de-DE"/>
        </w:rPr>
        <w:t xml:space="preserve"> </w:t>
      </w:r>
      <w:r w:rsidR="00CF6D8C">
        <w:rPr>
          <w:lang w:val="de-DE"/>
        </w:rPr>
        <w:t>Akk.</w:t>
      </w:r>
      <w:r w:rsidR="006863C2">
        <w:rPr>
          <w:lang w:val="de-DE"/>
        </w:rPr>
        <w:t>:</w:t>
      </w:r>
    </w:p>
    <w:p w:rsidR="00CF6D8C" w:rsidRPr="00CF6D8C" w:rsidRDefault="00CF6D8C" w:rsidP="009048EF">
      <w:pPr>
        <w:pStyle w:val="Bezmezer"/>
        <w:ind w:left="1416" w:firstLine="708"/>
        <w:rPr>
          <w:i/>
          <w:lang w:val="de-DE"/>
        </w:rPr>
      </w:pPr>
      <w:r w:rsidRPr="00CF6D8C">
        <w:rPr>
          <w:i/>
          <w:lang w:val="de-DE"/>
        </w:rPr>
        <w:t>Ein neuer Kurs beginnt erst nächste Woche/kommenden Monat.</w:t>
      </w:r>
    </w:p>
    <w:p w:rsidR="00CF6D8C" w:rsidRPr="006863C2" w:rsidRDefault="009048EF" w:rsidP="009048EF">
      <w:pPr>
        <w:pStyle w:val="Bezmezer"/>
        <w:ind w:left="1416"/>
        <w:rPr>
          <w:lang w:val="de-DE"/>
        </w:rPr>
      </w:pPr>
      <w:r>
        <w:rPr>
          <w:lang w:val="de-DE"/>
        </w:rPr>
        <w:sym w:font="Wingdings" w:char="F09F"/>
      </w:r>
      <w:r>
        <w:rPr>
          <w:lang w:val="de-DE"/>
        </w:rPr>
        <w:t xml:space="preserve"> </w:t>
      </w:r>
      <w:r w:rsidR="00CF6D8C">
        <w:rPr>
          <w:lang w:val="de-DE"/>
        </w:rPr>
        <w:t xml:space="preserve">mit </w:t>
      </w:r>
      <w:r w:rsidR="00CF6D8C" w:rsidRPr="006863C2">
        <w:rPr>
          <w:i/>
          <w:lang w:val="de-DE"/>
        </w:rPr>
        <w:t>ab</w:t>
      </w:r>
      <w:r w:rsidR="00CF6D8C">
        <w:rPr>
          <w:lang w:val="de-DE"/>
        </w:rPr>
        <w:t xml:space="preserve">, </w:t>
      </w:r>
      <w:r w:rsidR="00CF6D8C" w:rsidRPr="006863C2">
        <w:rPr>
          <w:i/>
          <w:lang w:val="de-DE"/>
        </w:rPr>
        <w:t>bis</w:t>
      </w:r>
      <w:r w:rsidR="00CF6D8C">
        <w:rPr>
          <w:lang w:val="de-DE"/>
        </w:rPr>
        <w:t xml:space="preserve">, </w:t>
      </w:r>
      <w:r w:rsidR="00CF6D8C" w:rsidRPr="006863C2">
        <w:rPr>
          <w:i/>
          <w:lang w:val="de-DE"/>
        </w:rPr>
        <w:t>seit</w:t>
      </w:r>
      <w:r w:rsidR="006863C2">
        <w:rPr>
          <w:lang w:val="de-DE"/>
        </w:rPr>
        <w:t>:</w:t>
      </w:r>
    </w:p>
    <w:p w:rsidR="00CF6D8C" w:rsidRDefault="00CF6D8C" w:rsidP="009048EF">
      <w:pPr>
        <w:pStyle w:val="Bezmezer"/>
        <w:ind w:left="1416" w:firstLine="708"/>
        <w:rPr>
          <w:i/>
          <w:lang w:val="de-DE"/>
        </w:rPr>
      </w:pPr>
      <w:r w:rsidRPr="00CF6D8C">
        <w:rPr>
          <w:i/>
          <w:lang w:val="de-DE"/>
        </w:rPr>
        <w:t>Der Kurs dauert bis (nächsten) Mai/bis nächstes Frühjahr.</w:t>
      </w:r>
    </w:p>
    <w:p w:rsidR="00CF6D8C" w:rsidRPr="00017873" w:rsidRDefault="00CF6D8C" w:rsidP="009048EF">
      <w:pPr>
        <w:pStyle w:val="Bezmezer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Anfang, Mitte, Ende + Woche, Monat, Jahr</w:t>
      </w:r>
    </w:p>
    <w:p w:rsidR="00CF6D8C" w:rsidRDefault="00CF6D8C" w:rsidP="009048EF">
      <w:pPr>
        <w:pStyle w:val="Bezmezer"/>
        <w:ind w:left="2124"/>
        <w:rPr>
          <w:i/>
          <w:lang w:val="de-DE"/>
        </w:rPr>
      </w:pPr>
      <w:r w:rsidRPr="00CF6D8C">
        <w:rPr>
          <w:i/>
          <w:lang w:val="de-DE"/>
        </w:rPr>
        <w:t>Der Kurs beginnt Anfang nächster Woche/Ende dieses Monats/Mitte kommenden Jahres.</w:t>
      </w:r>
    </w:p>
    <w:p w:rsidR="00CF6D8C" w:rsidRPr="00017873" w:rsidRDefault="00CF6D8C" w:rsidP="009048EF">
      <w:pPr>
        <w:pStyle w:val="Bezmezer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Anfang, Mitte, Ende + nichtattribuierte Monatsnamen und Jahreszahlen</w:t>
      </w:r>
    </w:p>
    <w:p w:rsidR="00CF6D8C" w:rsidRDefault="00CF6D8C" w:rsidP="009048EF">
      <w:pPr>
        <w:pStyle w:val="Bezmezer"/>
        <w:ind w:left="1416" w:firstLine="708"/>
        <w:rPr>
          <w:i/>
          <w:lang w:val="de-DE"/>
        </w:rPr>
      </w:pPr>
      <w:r w:rsidRPr="00CF6D8C">
        <w:rPr>
          <w:i/>
          <w:lang w:val="de-DE"/>
        </w:rPr>
        <w:t>Der Kurs beginnt Anfang März/Ende 2015.</w:t>
      </w:r>
    </w:p>
    <w:p w:rsidR="00CF6D8C" w:rsidRPr="00017873" w:rsidRDefault="00CF6D8C" w:rsidP="009048EF">
      <w:pPr>
        <w:pStyle w:val="Bezmezer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bestimmte Temporalkonstruktionen mit Präpositionen</w:t>
      </w:r>
    </w:p>
    <w:p w:rsidR="00CF6D8C" w:rsidRPr="003D429E" w:rsidRDefault="00CF6D8C" w:rsidP="009048EF">
      <w:pPr>
        <w:ind w:left="708" w:firstLine="708"/>
        <w:rPr>
          <w:i/>
          <w:lang w:val="de-DE"/>
        </w:rPr>
      </w:pPr>
      <w:r w:rsidRPr="009048EF">
        <w:rPr>
          <w:bdr w:val="single" w:sz="4" w:space="0" w:color="auto"/>
          <w:lang w:val="de-DE"/>
        </w:rPr>
        <w:t>auf</w:t>
      </w:r>
      <w:r>
        <w:rPr>
          <w:lang w:val="de-DE"/>
        </w:rPr>
        <w:tab/>
      </w:r>
      <w:r w:rsidRPr="003D429E">
        <w:rPr>
          <w:i/>
          <w:lang w:val="de-DE"/>
        </w:rPr>
        <w:t>Wir trennen uns auf längere Zeit.</w:t>
      </w:r>
    </w:p>
    <w:p w:rsidR="00CF6D8C" w:rsidRPr="003D429E" w:rsidRDefault="00CF6D8C" w:rsidP="003D429E">
      <w:pPr>
        <w:ind w:left="708" w:firstLine="708"/>
        <w:rPr>
          <w:i/>
          <w:lang w:val="de-DE"/>
        </w:rPr>
      </w:pPr>
      <w:r w:rsidRPr="009048EF">
        <w:rPr>
          <w:bdr w:val="single" w:sz="4" w:space="0" w:color="auto"/>
          <w:lang w:val="de-DE"/>
        </w:rPr>
        <w:t>bei</w:t>
      </w:r>
      <w:r>
        <w:rPr>
          <w:lang w:val="de-DE"/>
        </w:rPr>
        <w:tab/>
      </w:r>
      <w:r w:rsidR="003D429E">
        <w:rPr>
          <w:i/>
          <w:lang w:val="de-DE"/>
        </w:rPr>
        <w:t>Es geschah</w:t>
      </w:r>
      <w:r w:rsidRPr="003D429E">
        <w:rPr>
          <w:i/>
          <w:lang w:val="de-DE"/>
        </w:rPr>
        <w:t xml:space="preserve"> bei </w:t>
      </w:r>
      <w:r w:rsidR="003D429E">
        <w:rPr>
          <w:i/>
          <w:lang w:val="de-DE"/>
        </w:rPr>
        <w:t>Tag/bei Nacht/</w:t>
      </w:r>
      <w:r w:rsidR="003D429E" w:rsidRPr="003D429E">
        <w:rPr>
          <w:i/>
          <w:lang w:val="de-DE"/>
        </w:rPr>
        <w:t>bei Abfahrt des Zuges</w:t>
      </w:r>
      <w:r w:rsidRPr="003D429E">
        <w:rPr>
          <w:i/>
          <w:lang w:val="de-DE"/>
        </w:rPr>
        <w:t>.</w:t>
      </w:r>
    </w:p>
    <w:p w:rsidR="00CF6D8C" w:rsidRPr="003D429E" w:rsidRDefault="00CF6D8C" w:rsidP="009048EF">
      <w:pPr>
        <w:ind w:left="708" w:firstLine="708"/>
        <w:rPr>
          <w:i/>
          <w:lang w:val="de-DE"/>
        </w:rPr>
      </w:pPr>
      <w:r w:rsidRPr="009048EF">
        <w:rPr>
          <w:bdr w:val="single" w:sz="4" w:space="0" w:color="auto"/>
          <w:lang w:val="de-DE"/>
        </w:rPr>
        <w:t>gegen</w:t>
      </w:r>
      <w:r>
        <w:rPr>
          <w:lang w:val="de-DE"/>
        </w:rPr>
        <w:tab/>
      </w:r>
      <w:r w:rsidRPr="003D429E">
        <w:rPr>
          <w:i/>
          <w:lang w:val="de-DE"/>
        </w:rPr>
        <w:t>Wir treffen uns gegen Mittag.</w:t>
      </w:r>
    </w:p>
    <w:p w:rsidR="00CF6D8C" w:rsidRPr="003D429E" w:rsidRDefault="00CF6D8C" w:rsidP="009048EF">
      <w:pPr>
        <w:ind w:left="1416" w:firstLine="708"/>
        <w:rPr>
          <w:i/>
          <w:lang w:val="de-DE"/>
        </w:rPr>
      </w:pPr>
      <w:r w:rsidRPr="003D429E">
        <w:rPr>
          <w:i/>
          <w:lang w:val="de-DE"/>
        </w:rPr>
        <w:t>gegen Morgen, gegen Mitternacht, gegen Ende des Jahres</w:t>
      </w:r>
    </w:p>
    <w:p w:rsidR="00CF6D8C" w:rsidRPr="003D429E" w:rsidRDefault="00CF6D8C" w:rsidP="009048EF">
      <w:pPr>
        <w:ind w:left="708" w:firstLine="708"/>
        <w:rPr>
          <w:i/>
          <w:lang w:val="de-DE"/>
        </w:rPr>
      </w:pPr>
      <w:r w:rsidRPr="009048EF">
        <w:rPr>
          <w:bdr w:val="single" w:sz="4" w:space="0" w:color="auto"/>
          <w:lang w:val="de-DE"/>
        </w:rPr>
        <w:t>mit</w:t>
      </w:r>
      <w:r>
        <w:rPr>
          <w:lang w:val="de-DE"/>
        </w:rPr>
        <w:tab/>
      </w:r>
      <w:r w:rsidRPr="003D429E">
        <w:rPr>
          <w:i/>
          <w:lang w:val="de-DE"/>
        </w:rPr>
        <w:t>Mit Einbruch der Dunkelheit ist die Beleuchtung einzuschalten.</w:t>
      </w:r>
    </w:p>
    <w:p w:rsidR="00CF6D8C" w:rsidRPr="003D429E" w:rsidRDefault="00CF6D8C" w:rsidP="009048EF">
      <w:pPr>
        <w:ind w:left="2124"/>
        <w:rPr>
          <w:i/>
          <w:lang w:val="de-DE"/>
        </w:rPr>
      </w:pPr>
      <w:r w:rsidRPr="003D429E">
        <w:rPr>
          <w:i/>
          <w:lang w:val="de-DE"/>
        </w:rPr>
        <w:t>mit Beginn der Sommerzei</w:t>
      </w:r>
      <w:r w:rsidR="003D429E" w:rsidRPr="003D429E">
        <w:rPr>
          <w:i/>
          <w:lang w:val="de-DE"/>
        </w:rPr>
        <w:t>t, mit eintretender Dunkelheit</w:t>
      </w:r>
    </w:p>
    <w:p w:rsidR="00CF6D8C" w:rsidRDefault="00CF6D8C" w:rsidP="009048EF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0E3E2A" w:rsidRPr="009048EF">
        <w:rPr>
          <w:bdr w:val="single" w:sz="4" w:space="0" w:color="auto"/>
          <w:lang w:val="de-DE"/>
        </w:rPr>
        <w:t>nach</w:t>
      </w:r>
      <w:r w:rsidR="000E3E2A">
        <w:rPr>
          <w:lang w:val="de-DE"/>
        </w:rPr>
        <w:tab/>
      </w:r>
      <w:r w:rsidR="009048EF">
        <w:rPr>
          <w:lang w:val="de-DE"/>
        </w:rPr>
        <w:sym w:font="Wingdings" w:char="F09F"/>
      </w:r>
      <w:r w:rsidR="009048EF">
        <w:rPr>
          <w:lang w:val="de-DE"/>
        </w:rPr>
        <w:t xml:space="preserve"> </w:t>
      </w:r>
      <w:r w:rsidR="000E3E2A">
        <w:rPr>
          <w:lang w:val="de-DE"/>
        </w:rPr>
        <w:t>ohne Attribut:</w:t>
      </w:r>
    </w:p>
    <w:p w:rsidR="000E3E2A" w:rsidRPr="0028655B" w:rsidRDefault="000E3E2A" w:rsidP="0028655B">
      <w:pPr>
        <w:pStyle w:val="Bezmezer"/>
        <w:rPr>
          <w:i/>
          <w:lang w:val="de-DE"/>
        </w:rPr>
      </w:pPr>
      <w:r w:rsidRPr="0028655B">
        <w:rPr>
          <w:i/>
          <w:lang w:val="de-DE"/>
        </w:rPr>
        <w:tab/>
      </w:r>
      <w:r w:rsidRPr="0028655B">
        <w:rPr>
          <w:i/>
          <w:lang w:val="de-DE"/>
        </w:rPr>
        <w:tab/>
      </w:r>
      <w:r w:rsidRPr="0028655B">
        <w:rPr>
          <w:i/>
          <w:lang w:val="de-DE"/>
        </w:rPr>
        <w:tab/>
      </w:r>
      <w:r w:rsidR="009048EF" w:rsidRPr="0028655B">
        <w:rPr>
          <w:i/>
          <w:lang w:val="de-DE"/>
        </w:rPr>
        <w:tab/>
      </w:r>
      <w:r w:rsidRPr="0028655B">
        <w:rPr>
          <w:i/>
          <w:lang w:val="de-DE"/>
        </w:rPr>
        <w:t>Er kam erst nach Mitternacht nach Hause.</w:t>
      </w:r>
    </w:p>
    <w:p w:rsidR="000E3E2A" w:rsidRPr="003D429E" w:rsidRDefault="000E3E2A" w:rsidP="009048EF">
      <w:pPr>
        <w:rPr>
          <w:i/>
          <w:lang w:val="de-DE"/>
        </w:rPr>
      </w:pPr>
      <w:r w:rsidRPr="003D429E">
        <w:rPr>
          <w:i/>
          <w:lang w:val="de-DE"/>
        </w:rPr>
        <w:tab/>
      </w:r>
      <w:r w:rsidRPr="003D429E">
        <w:rPr>
          <w:i/>
          <w:lang w:val="de-DE"/>
        </w:rPr>
        <w:tab/>
      </w:r>
      <w:r w:rsidRPr="003D429E">
        <w:rPr>
          <w:i/>
          <w:lang w:val="de-DE"/>
        </w:rPr>
        <w:tab/>
      </w:r>
      <w:r w:rsidR="009048EF" w:rsidRPr="003D429E">
        <w:rPr>
          <w:i/>
          <w:lang w:val="de-DE"/>
        </w:rPr>
        <w:tab/>
      </w:r>
      <w:r w:rsidRPr="003D429E">
        <w:rPr>
          <w:i/>
          <w:lang w:val="de-DE"/>
        </w:rPr>
        <w:t>nach Feierabend, nach Weihnachten</w:t>
      </w:r>
    </w:p>
    <w:p w:rsidR="000E3E2A" w:rsidRDefault="000E3E2A" w:rsidP="009048EF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9048EF">
        <w:rPr>
          <w:lang w:val="de-DE"/>
        </w:rPr>
        <w:sym w:font="Wingdings" w:char="F09F"/>
      </w:r>
      <w:r w:rsidR="009048EF">
        <w:rPr>
          <w:lang w:val="de-DE"/>
        </w:rPr>
        <w:t xml:space="preserve"> </w:t>
      </w:r>
      <w:r>
        <w:rPr>
          <w:lang w:val="de-DE"/>
        </w:rPr>
        <w:t>mit obligatorischem Attribut:</w:t>
      </w:r>
    </w:p>
    <w:p w:rsidR="000E3E2A" w:rsidRPr="0028655B" w:rsidRDefault="000E3E2A" w:rsidP="0028655B">
      <w:pPr>
        <w:pStyle w:val="Bezmezer"/>
        <w:rPr>
          <w:i/>
          <w:lang w:val="de-DE"/>
        </w:rPr>
      </w:pPr>
      <w:r w:rsidRPr="0028655B">
        <w:rPr>
          <w:i/>
          <w:lang w:val="de-DE"/>
        </w:rPr>
        <w:tab/>
      </w:r>
      <w:r w:rsidRPr="0028655B">
        <w:rPr>
          <w:i/>
          <w:lang w:val="de-DE"/>
        </w:rPr>
        <w:tab/>
      </w:r>
      <w:r w:rsidRPr="0028655B">
        <w:rPr>
          <w:i/>
          <w:lang w:val="de-DE"/>
        </w:rPr>
        <w:tab/>
      </w:r>
      <w:r w:rsidR="009048EF" w:rsidRPr="0028655B">
        <w:rPr>
          <w:i/>
          <w:lang w:val="de-DE"/>
        </w:rPr>
        <w:tab/>
      </w:r>
      <w:r w:rsidRPr="0028655B">
        <w:rPr>
          <w:i/>
          <w:lang w:val="de-DE"/>
        </w:rPr>
        <w:t>Nach Ablauf dieser Frist besteht kein Garantieanspruch mehr.</w:t>
      </w:r>
    </w:p>
    <w:p w:rsidR="000E3E2A" w:rsidRPr="003D429E" w:rsidRDefault="000E3E2A" w:rsidP="009048EF">
      <w:pPr>
        <w:ind w:left="2832"/>
        <w:rPr>
          <w:i/>
          <w:lang w:val="de-DE"/>
        </w:rPr>
      </w:pPr>
      <w:r w:rsidRPr="003D429E">
        <w:rPr>
          <w:i/>
          <w:lang w:val="de-DE"/>
        </w:rPr>
        <w:t>nach Beendigung de</w:t>
      </w:r>
      <w:r w:rsidR="006863C2">
        <w:rPr>
          <w:i/>
          <w:lang w:val="de-DE"/>
        </w:rPr>
        <w:t>r Arbeiten, nach langem schwerem</w:t>
      </w:r>
      <w:r w:rsidRPr="003D429E">
        <w:rPr>
          <w:i/>
          <w:lang w:val="de-DE"/>
        </w:rPr>
        <w:t xml:space="preserve"> Leiden</w:t>
      </w:r>
    </w:p>
    <w:p w:rsidR="000E3E2A" w:rsidRPr="009048EF" w:rsidRDefault="000E3E2A" w:rsidP="009048EF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9048EF">
        <w:rPr>
          <w:bdr w:val="single" w:sz="4" w:space="0" w:color="auto"/>
          <w:lang w:val="de-DE"/>
        </w:rPr>
        <w:t>um</w:t>
      </w:r>
      <w:r>
        <w:rPr>
          <w:lang w:val="de-DE"/>
        </w:rPr>
        <w:tab/>
      </w:r>
      <w:r w:rsidRPr="00C87538">
        <w:rPr>
          <w:i/>
          <w:lang w:val="de-DE"/>
        </w:rPr>
        <w:t>Er kam um Mitternacht nach Hause.</w:t>
      </w:r>
    </w:p>
    <w:p w:rsidR="000E3E2A" w:rsidRPr="003D429E" w:rsidRDefault="000E3E2A" w:rsidP="009048EF">
      <w:pPr>
        <w:rPr>
          <w:i/>
          <w:lang w:val="de-DE"/>
        </w:rPr>
      </w:pPr>
      <w:r w:rsidRPr="009048EF">
        <w:rPr>
          <w:lang w:val="de-DE"/>
        </w:rPr>
        <w:tab/>
      </w:r>
      <w:r w:rsidRPr="009048EF">
        <w:rPr>
          <w:lang w:val="de-DE"/>
        </w:rPr>
        <w:tab/>
      </w:r>
      <w:r w:rsidRPr="009048EF">
        <w:rPr>
          <w:lang w:val="de-DE"/>
        </w:rPr>
        <w:tab/>
      </w:r>
      <w:r w:rsidRPr="003D429E">
        <w:rPr>
          <w:i/>
          <w:lang w:val="de-DE"/>
        </w:rPr>
        <w:t>um Mittag, um Ostern, um Weihnachten</w:t>
      </w:r>
    </w:p>
    <w:p w:rsidR="000E3E2A" w:rsidRPr="003D429E" w:rsidRDefault="000E3E2A" w:rsidP="009048EF">
      <w:pPr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9048EF">
        <w:rPr>
          <w:bdr w:val="single" w:sz="4" w:space="0" w:color="auto"/>
          <w:lang w:val="de-DE"/>
        </w:rPr>
        <w:t>von</w:t>
      </w:r>
      <w:r>
        <w:rPr>
          <w:lang w:val="de-DE"/>
        </w:rPr>
        <w:tab/>
      </w:r>
      <w:r w:rsidR="009048EF">
        <w:rPr>
          <w:lang w:val="de-DE"/>
        </w:rPr>
        <w:sym w:font="Wingdings" w:char="F09F"/>
      </w:r>
      <w:r w:rsidR="009048EF">
        <w:rPr>
          <w:lang w:val="de-DE"/>
        </w:rPr>
        <w:t xml:space="preserve"> </w:t>
      </w:r>
      <w:r w:rsidRPr="009048EF">
        <w:rPr>
          <w:bdr w:val="single" w:sz="4" w:space="0" w:color="auto"/>
          <w:lang w:val="de-DE"/>
        </w:rPr>
        <w:t>von … an</w:t>
      </w:r>
      <w:r>
        <w:rPr>
          <w:lang w:val="de-DE"/>
        </w:rPr>
        <w:t>:</w:t>
      </w:r>
      <w:r>
        <w:rPr>
          <w:lang w:val="de-DE"/>
        </w:rPr>
        <w:tab/>
      </w:r>
      <w:r w:rsidRPr="003D429E">
        <w:rPr>
          <w:i/>
          <w:lang w:val="de-DE"/>
        </w:rPr>
        <w:t>Er hat sich von Kindheit an für Sport interessiert.</w:t>
      </w:r>
    </w:p>
    <w:p w:rsidR="000E3E2A" w:rsidRPr="003D429E" w:rsidRDefault="000E3E2A" w:rsidP="009048EF">
      <w:pPr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9048EF">
        <w:rPr>
          <w:lang w:val="de-DE"/>
        </w:rPr>
        <w:sym w:font="Wingdings" w:char="F09F"/>
      </w:r>
      <w:r w:rsidR="009048EF">
        <w:rPr>
          <w:lang w:val="de-DE"/>
        </w:rPr>
        <w:t xml:space="preserve"> </w:t>
      </w:r>
      <w:r w:rsidRPr="009048EF">
        <w:rPr>
          <w:bdr w:val="single" w:sz="4" w:space="0" w:color="auto"/>
          <w:lang w:val="de-DE"/>
        </w:rPr>
        <w:t>von … bis</w:t>
      </w:r>
      <w:r>
        <w:rPr>
          <w:lang w:val="de-DE"/>
        </w:rPr>
        <w:t>:</w:t>
      </w:r>
      <w:r>
        <w:rPr>
          <w:lang w:val="de-DE"/>
        </w:rPr>
        <w:tab/>
      </w:r>
      <w:r w:rsidRPr="003D429E">
        <w:rPr>
          <w:i/>
          <w:lang w:val="de-DE"/>
        </w:rPr>
        <w:t xml:space="preserve">Die Ausstellung ist von Mai bis Juli </w:t>
      </w:r>
      <w:r w:rsidR="003D429E" w:rsidRPr="003D429E">
        <w:rPr>
          <w:i/>
          <w:lang w:val="de-DE"/>
        </w:rPr>
        <w:t>geöffnet.</w:t>
      </w:r>
    </w:p>
    <w:p w:rsidR="00F96928" w:rsidRPr="003D429E" w:rsidRDefault="009048EF" w:rsidP="003D429E">
      <w:pPr>
        <w:ind w:left="3534" w:hanging="1410"/>
        <w:rPr>
          <w:i/>
          <w:lang w:val="de-DE"/>
        </w:rPr>
      </w:pPr>
      <w:r>
        <w:rPr>
          <w:lang w:val="de-DE"/>
        </w:rPr>
        <w:sym w:font="Wingdings" w:char="F09F"/>
      </w:r>
      <w:r>
        <w:rPr>
          <w:lang w:val="de-DE"/>
        </w:rPr>
        <w:t xml:space="preserve"> </w:t>
      </w:r>
      <w:r w:rsidR="00F96928" w:rsidRPr="009048EF">
        <w:rPr>
          <w:bdr w:val="single" w:sz="4" w:space="0" w:color="auto"/>
          <w:lang w:val="de-DE"/>
        </w:rPr>
        <w:t>von … zu</w:t>
      </w:r>
      <w:r w:rsidR="00F96928">
        <w:rPr>
          <w:lang w:val="de-DE"/>
        </w:rPr>
        <w:t>:</w:t>
      </w:r>
      <w:r w:rsidR="00F96928">
        <w:rPr>
          <w:lang w:val="de-DE"/>
        </w:rPr>
        <w:tab/>
      </w:r>
      <w:r w:rsidR="003D429E" w:rsidRPr="003D429E">
        <w:rPr>
          <w:i/>
          <w:lang w:val="de-DE"/>
        </w:rPr>
        <w:t>In diese</w:t>
      </w:r>
      <w:r w:rsidR="00F96928" w:rsidRPr="003D429E">
        <w:rPr>
          <w:i/>
          <w:lang w:val="de-DE"/>
        </w:rPr>
        <w:t>r Nacht erfolgt der Fahrplanwechsel.</w:t>
      </w:r>
    </w:p>
    <w:p w:rsidR="00F96928" w:rsidRPr="003D429E" w:rsidRDefault="005675D9" w:rsidP="009048EF">
      <w:pPr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9048EF">
        <w:rPr>
          <w:bdr w:val="single" w:sz="4" w:space="0" w:color="auto"/>
          <w:lang w:val="de-DE"/>
        </w:rPr>
        <w:t>vor</w:t>
      </w:r>
      <w:r>
        <w:rPr>
          <w:lang w:val="de-DE"/>
        </w:rPr>
        <w:tab/>
      </w:r>
      <w:r w:rsidRPr="003D429E">
        <w:rPr>
          <w:i/>
          <w:lang w:val="de-DE"/>
        </w:rPr>
        <w:t>Wir sind schon vor Tagesanbruch</w:t>
      </w:r>
      <w:r w:rsidR="003D429E" w:rsidRPr="003D429E">
        <w:rPr>
          <w:i/>
          <w:lang w:val="de-DE"/>
        </w:rPr>
        <w:t>/Beginn/Sonnenaufgang</w:t>
      </w:r>
      <w:r w:rsidRPr="003D429E">
        <w:rPr>
          <w:i/>
          <w:lang w:val="de-DE"/>
        </w:rPr>
        <w:t xml:space="preserve"> losgegangen.</w:t>
      </w:r>
    </w:p>
    <w:p w:rsidR="005675D9" w:rsidRPr="003D429E" w:rsidRDefault="005675D9" w:rsidP="009048EF">
      <w:pPr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9048EF">
        <w:rPr>
          <w:bdr w:val="single" w:sz="4" w:space="0" w:color="auto"/>
          <w:lang w:val="de-DE"/>
        </w:rPr>
        <w:t>zu</w:t>
      </w:r>
      <w:r>
        <w:rPr>
          <w:lang w:val="de-DE"/>
        </w:rPr>
        <w:tab/>
      </w:r>
      <w:r w:rsidRPr="003D429E">
        <w:rPr>
          <w:i/>
          <w:lang w:val="de-DE"/>
        </w:rPr>
        <w:t>Peter sprach zu Beginn der Diskussion.</w:t>
      </w:r>
    </w:p>
    <w:p w:rsidR="005675D9" w:rsidRPr="003D429E" w:rsidRDefault="005675D9" w:rsidP="009048EF">
      <w:pPr>
        <w:rPr>
          <w:i/>
          <w:lang w:val="de-DE"/>
        </w:rPr>
      </w:pPr>
      <w:r w:rsidRPr="009048EF">
        <w:rPr>
          <w:lang w:val="de-DE"/>
        </w:rPr>
        <w:tab/>
      </w:r>
      <w:r w:rsidRPr="009048EF">
        <w:rPr>
          <w:lang w:val="de-DE"/>
        </w:rPr>
        <w:tab/>
      </w:r>
      <w:r w:rsidRPr="009048EF">
        <w:rPr>
          <w:lang w:val="de-DE"/>
        </w:rPr>
        <w:tab/>
      </w:r>
      <w:r w:rsidRPr="003D429E">
        <w:rPr>
          <w:i/>
          <w:lang w:val="de-DE"/>
        </w:rPr>
        <w:t>zu Anfang, zu Ende, zu Mittag, zu Ostern</w:t>
      </w:r>
    </w:p>
    <w:p w:rsidR="00BD1535" w:rsidRPr="00953289" w:rsidRDefault="00BD1535" w:rsidP="00BD1535">
      <w:pPr>
        <w:pStyle w:val="Odstavecseseznamem"/>
        <w:numPr>
          <w:ilvl w:val="0"/>
          <w:numId w:val="12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lastRenderedPageBreak/>
        <w:t>in Modalkonstruktionen</w:t>
      </w:r>
    </w:p>
    <w:p w:rsidR="00105DB4" w:rsidRPr="00017873" w:rsidRDefault="00105DB4" w:rsidP="00105DB4">
      <w:pPr>
        <w:pStyle w:val="Odstavecseseznamem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Genitivkonstruktionen mit einem Adjektiv bzw. Partizip</w:t>
      </w:r>
    </w:p>
    <w:p w:rsidR="00105DB4" w:rsidRPr="00AB6823" w:rsidRDefault="00105DB4" w:rsidP="003D429E">
      <w:pPr>
        <w:ind w:left="1428" w:firstLine="696"/>
        <w:rPr>
          <w:i/>
          <w:lang w:val="de-DE"/>
        </w:rPr>
      </w:pPr>
      <w:r w:rsidRPr="00AB6823">
        <w:rPr>
          <w:i/>
          <w:lang w:val="de-DE"/>
        </w:rPr>
        <w:t>Er trennte sich nur schweren Herzens von seinem Sohn</w:t>
      </w:r>
      <w:r w:rsidR="0028655B">
        <w:rPr>
          <w:i/>
          <w:lang w:val="de-DE"/>
        </w:rPr>
        <w:t>.</w:t>
      </w:r>
    </w:p>
    <w:p w:rsidR="00105DB4" w:rsidRPr="00AB6823" w:rsidRDefault="00105DB4" w:rsidP="003D429E">
      <w:pPr>
        <w:ind w:left="1428" w:firstLine="696"/>
        <w:rPr>
          <w:i/>
          <w:lang w:val="de-DE"/>
        </w:rPr>
      </w:pPr>
      <w:r w:rsidRPr="00AB6823">
        <w:rPr>
          <w:i/>
          <w:lang w:val="de-DE"/>
        </w:rPr>
        <w:t>Sie ging schnellen Schrittes über die Straße.</w:t>
      </w:r>
    </w:p>
    <w:p w:rsidR="00105DB4" w:rsidRPr="00AB6823" w:rsidRDefault="00105DB4" w:rsidP="003D429E">
      <w:pPr>
        <w:ind w:left="1428" w:firstLine="696"/>
        <w:rPr>
          <w:i/>
          <w:lang w:val="de-DE"/>
        </w:rPr>
      </w:pPr>
      <w:r w:rsidRPr="00AB6823">
        <w:rPr>
          <w:i/>
          <w:lang w:val="de-DE"/>
        </w:rPr>
        <w:t>gesenk</w:t>
      </w:r>
      <w:r w:rsidR="003868EB">
        <w:rPr>
          <w:i/>
          <w:lang w:val="de-DE"/>
        </w:rPr>
        <w:t>t</w:t>
      </w:r>
      <w:r w:rsidRPr="00AB6823">
        <w:rPr>
          <w:i/>
          <w:lang w:val="de-DE"/>
        </w:rPr>
        <w:t>en Kopfes, frohen Mutes</w:t>
      </w:r>
    </w:p>
    <w:p w:rsidR="00105DB4" w:rsidRPr="00017873" w:rsidRDefault="00105DB4" w:rsidP="00105DB4">
      <w:pPr>
        <w:pStyle w:val="Odstavecseseznamem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bei P</w:t>
      </w:r>
      <w:r w:rsidR="0028655B">
        <w:rPr>
          <w:b/>
          <w:lang w:val="de-DE"/>
        </w:rPr>
        <w:t xml:space="preserve">räpositionalkonstruktionen mit </w:t>
      </w:r>
      <w:proofErr w:type="spellStart"/>
      <w:r w:rsidRPr="0028655B">
        <w:rPr>
          <w:b/>
          <w:i/>
          <w:lang w:val="de-DE"/>
        </w:rPr>
        <w:t>mit</w:t>
      </w:r>
      <w:proofErr w:type="spellEnd"/>
      <w:r w:rsidRPr="00017873">
        <w:rPr>
          <w:b/>
          <w:lang w:val="de-DE"/>
        </w:rPr>
        <w:t xml:space="preserve"> (Synonym zu Genitivkonstruktionen)</w:t>
      </w:r>
    </w:p>
    <w:p w:rsidR="00105DB4" w:rsidRPr="00AB6823" w:rsidRDefault="00105DB4" w:rsidP="003D429E">
      <w:pPr>
        <w:ind w:left="1416" w:firstLine="708"/>
        <w:rPr>
          <w:i/>
          <w:lang w:val="de-DE"/>
        </w:rPr>
      </w:pPr>
      <w:r w:rsidRPr="00AB6823">
        <w:rPr>
          <w:i/>
          <w:lang w:val="de-DE"/>
        </w:rPr>
        <w:t>Sie ging mit schnellem Schritt/mit schnellen Schritten über die Straße.</w:t>
      </w:r>
    </w:p>
    <w:p w:rsidR="00105DB4" w:rsidRPr="00017873" w:rsidRDefault="00105DB4" w:rsidP="00105DB4">
      <w:pPr>
        <w:pStyle w:val="Odstavecseseznamem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Modalkonstruktionen mit Präpositionen</w:t>
      </w:r>
    </w:p>
    <w:p w:rsidR="00105DB4" w:rsidRPr="00AB6823" w:rsidRDefault="00105DB4" w:rsidP="00105DB4">
      <w:pPr>
        <w:ind w:left="1080"/>
        <w:rPr>
          <w:i/>
          <w:lang w:val="de-DE"/>
        </w:rPr>
      </w:pPr>
      <w:r w:rsidRPr="003D429E">
        <w:rPr>
          <w:bdr w:val="single" w:sz="4" w:space="0" w:color="auto"/>
          <w:lang w:val="de-DE"/>
        </w:rPr>
        <w:t>auf</w:t>
      </w: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  <w:t>Er kaufte die Ware auf Scheck.</w:t>
      </w:r>
    </w:p>
    <w:p w:rsidR="00105DB4" w:rsidRPr="00AB6823" w:rsidRDefault="00105DB4" w:rsidP="00105DB4">
      <w:pPr>
        <w:ind w:left="1080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  <w:t>auf Erdölbasis, auf Kredit, auf Staatskosten, auf Dienstreise</w:t>
      </w:r>
    </w:p>
    <w:p w:rsidR="00105DB4" w:rsidRPr="00AB6823" w:rsidRDefault="00105DB4" w:rsidP="00105DB4">
      <w:pPr>
        <w:ind w:left="1080"/>
        <w:rPr>
          <w:i/>
          <w:lang w:val="de-DE"/>
        </w:rPr>
      </w:pPr>
      <w:r w:rsidRPr="003D429E">
        <w:rPr>
          <w:bdr w:val="single" w:sz="4" w:space="0" w:color="auto"/>
          <w:lang w:val="de-DE"/>
        </w:rPr>
        <w:t>bei</w:t>
      </w:r>
      <w:r w:rsidRPr="003D429E">
        <w:rPr>
          <w:i/>
          <w:bdr w:val="single" w:sz="4" w:space="0" w:color="auto"/>
          <w:lang w:val="de-DE"/>
        </w:rPr>
        <w:tab/>
      </w:r>
      <w:r w:rsidRPr="00AB6823">
        <w:rPr>
          <w:i/>
          <w:lang w:val="de-DE"/>
        </w:rPr>
        <w:tab/>
        <w:t xml:space="preserve">Der Patient wurde bei (vollem) Bewusstsein operiert. </w:t>
      </w:r>
    </w:p>
    <w:p w:rsidR="00105DB4" w:rsidRPr="00AB6823" w:rsidRDefault="00105DB4" w:rsidP="00105DB4">
      <w:pPr>
        <w:ind w:left="1080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  <w:t>bei Androhung einer Strafe, bei offenem Fenster, bei Licht</w:t>
      </w:r>
    </w:p>
    <w:p w:rsidR="00105DB4" w:rsidRPr="00AB6823" w:rsidRDefault="00105DB4" w:rsidP="00105DB4">
      <w:pPr>
        <w:ind w:left="1080"/>
        <w:rPr>
          <w:i/>
          <w:lang w:val="de-DE"/>
        </w:rPr>
      </w:pPr>
      <w:r w:rsidRPr="003D429E">
        <w:rPr>
          <w:bdr w:val="single" w:sz="4" w:space="0" w:color="auto"/>
          <w:lang w:val="de-DE"/>
        </w:rPr>
        <w:t>in</w:t>
      </w: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 w:rsidRPr="00AB6823">
        <w:rPr>
          <w:lang w:val="de-DE"/>
        </w:rPr>
        <w:t>ohne Attribut – Art der Darstellung:</w:t>
      </w:r>
    </w:p>
    <w:p w:rsidR="00105DB4" w:rsidRPr="00AB6823" w:rsidRDefault="00105DB4" w:rsidP="003D429E">
      <w:pPr>
        <w:ind w:left="2496" w:firstLine="336"/>
        <w:rPr>
          <w:i/>
          <w:lang w:val="de-DE"/>
        </w:rPr>
      </w:pPr>
      <w:r w:rsidRPr="00AB6823">
        <w:rPr>
          <w:i/>
          <w:lang w:val="de-DE"/>
        </w:rPr>
        <w:t>Er hat das Bild in Öl gemalt.</w:t>
      </w:r>
    </w:p>
    <w:p w:rsidR="00105DB4" w:rsidRPr="00AB6823" w:rsidRDefault="00105DB4" w:rsidP="00105DB4">
      <w:pPr>
        <w:ind w:left="1080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 xml:space="preserve">in </w:t>
      </w:r>
      <w:proofErr w:type="spellStart"/>
      <w:r w:rsidRPr="00AB6823">
        <w:rPr>
          <w:i/>
          <w:lang w:val="de-DE"/>
        </w:rPr>
        <w:t>C-dur</w:t>
      </w:r>
      <w:proofErr w:type="spellEnd"/>
      <w:r w:rsidRPr="00AB6823">
        <w:rPr>
          <w:i/>
          <w:lang w:val="de-DE"/>
        </w:rPr>
        <w:t xml:space="preserve"> spielen, in Druckschrift schreiben</w:t>
      </w:r>
    </w:p>
    <w:p w:rsidR="00105DB4" w:rsidRPr="00AB6823" w:rsidRDefault="00105DB4" w:rsidP="00105DB4">
      <w:pPr>
        <w:ind w:left="1080"/>
        <w:rPr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 w:rsidRPr="00AB6823">
        <w:rPr>
          <w:lang w:val="de-DE"/>
        </w:rPr>
        <w:t>meist mit Attribut – Art und Weise:</w:t>
      </w:r>
    </w:p>
    <w:p w:rsidR="00105DB4" w:rsidRPr="00AB6823" w:rsidRDefault="00105DB4" w:rsidP="003D429E">
      <w:pPr>
        <w:ind w:left="2496" w:firstLine="336"/>
        <w:rPr>
          <w:i/>
          <w:lang w:val="de-DE"/>
        </w:rPr>
      </w:pPr>
      <w:r w:rsidRPr="00AB6823">
        <w:rPr>
          <w:i/>
          <w:lang w:val="de-DE"/>
        </w:rPr>
        <w:t>Sie hat den Brief in (großer) Eile geschrieben.</w:t>
      </w:r>
    </w:p>
    <w:p w:rsidR="00105DB4" w:rsidRPr="00AB6823" w:rsidRDefault="00105DB4" w:rsidP="00105DB4">
      <w:pPr>
        <w:ind w:left="1080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in höchster Not, in vollem Umfang, in Gegenwart (von)</w:t>
      </w:r>
    </w:p>
    <w:p w:rsidR="00105DB4" w:rsidRPr="00AB6823" w:rsidRDefault="00105DB4" w:rsidP="00105DB4">
      <w:pPr>
        <w:ind w:left="1080"/>
        <w:rPr>
          <w:lang w:val="de-DE"/>
        </w:rPr>
      </w:pPr>
      <w:r w:rsidRPr="003D429E">
        <w:rPr>
          <w:bdr w:val="single" w:sz="4" w:space="0" w:color="auto"/>
          <w:lang w:val="de-DE"/>
        </w:rPr>
        <w:t>mit</w:t>
      </w: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 w:rsidRPr="00AB6823">
        <w:rPr>
          <w:lang w:val="de-DE"/>
        </w:rPr>
        <w:t>ohne Attribut – Instrument:</w:t>
      </w:r>
    </w:p>
    <w:p w:rsidR="00105DB4" w:rsidRPr="00AB6823" w:rsidRDefault="00105DB4" w:rsidP="00105DB4">
      <w:pPr>
        <w:ind w:left="1080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Er schwimmt nur mit Badekappe</w:t>
      </w:r>
      <w:r w:rsidR="00C000E0">
        <w:rPr>
          <w:i/>
          <w:lang w:val="de-DE"/>
        </w:rPr>
        <w:t>.</w:t>
      </w:r>
    </w:p>
    <w:p w:rsidR="00105DB4" w:rsidRPr="00AB6823" w:rsidRDefault="00105DB4" w:rsidP="00105DB4">
      <w:pPr>
        <w:ind w:left="1080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mit Bleistift/Kugelschreiber schreiben, mit Hut/Krawatte</w:t>
      </w:r>
    </w:p>
    <w:p w:rsidR="00105DB4" w:rsidRPr="00AB6823" w:rsidRDefault="00105DB4" w:rsidP="00105DB4">
      <w:pPr>
        <w:ind w:left="1080"/>
        <w:rPr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 w:rsidRPr="00AB6823">
        <w:rPr>
          <w:lang w:val="de-DE"/>
        </w:rPr>
        <w:t>mit oder ohne Attribut – Art und Weise:</w:t>
      </w:r>
    </w:p>
    <w:p w:rsidR="00105DB4" w:rsidRPr="00AB6823" w:rsidRDefault="00105DB4" w:rsidP="00105DB4">
      <w:pPr>
        <w:ind w:left="1080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Er hat es mit (voller) Absicht getan.</w:t>
      </w:r>
    </w:p>
    <w:p w:rsidR="00105DB4" w:rsidRPr="00AB6823" w:rsidRDefault="00105DB4" w:rsidP="003D429E">
      <w:pPr>
        <w:ind w:left="2832"/>
        <w:rPr>
          <w:i/>
          <w:lang w:val="de-DE"/>
        </w:rPr>
      </w:pPr>
      <w:r w:rsidRPr="00AB6823">
        <w:rPr>
          <w:i/>
          <w:lang w:val="de-DE"/>
        </w:rPr>
        <w:t>mit Appetit, mit hoher Geschwindigkeit, mit (freundlichem) Gruß, mit hoher Wahrscheinlichkeit</w:t>
      </w:r>
    </w:p>
    <w:p w:rsidR="00577351" w:rsidRPr="00AB6823" w:rsidRDefault="00577351" w:rsidP="00577351">
      <w:pPr>
        <w:rPr>
          <w:lang w:val="de-DE"/>
        </w:rPr>
      </w:pPr>
      <w:r w:rsidRPr="00AB6823">
        <w:rPr>
          <w:i/>
          <w:lang w:val="de-DE"/>
        </w:rPr>
        <w:tab/>
      </w:r>
      <w:r w:rsidR="003D429E">
        <w:rPr>
          <w:i/>
          <w:lang w:val="de-DE"/>
        </w:rPr>
        <w:t xml:space="preserve">       </w:t>
      </w:r>
      <w:r w:rsidRPr="003D429E">
        <w:rPr>
          <w:bdr w:val="single" w:sz="4" w:space="0" w:color="auto"/>
          <w:lang w:val="de-DE"/>
        </w:rPr>
        <w:t>nach</w:t>
      </w: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 w:rsidRPr="00AB6823">
        <w:rPr>
          <w:lang w:val="de-DE"/>
        </w:rPr>
        <w:t>ohne Attribut:</w:t>
      </w:r>
    </w:p>
    <w:p w:rsidR="00577351" w:rsidRPr="00AB6823" w:rsidRDefault="00577351" w:rsidP="00577351">
      <w:pPr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Sie haben nach Herzenslust gegessen und getrunken.</w:t>
      </w:r>
    </w:p>
    <w:p w:rsidR="00577351" w:rsidRPr="00AB6823" w:rsidRDefault="00577351" w:rsidP="00577351">
      <w:pPr>
        <w:rPr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 w:rsidRPr="00AB6823">
        <w:rPr>
          <w:lang w:val="de-DE"/>
        </w:rPr>
        <w:t>mit Attribut:</w:t>
      </w:r>
    </w:p>
    <w:p w:rsidR="00577351" w:rsidRPr="00AB6823" w:rsidRDefault="00577351" w:rsidP="00577351">
      <w:pPr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Die Feier fand nach altem Brauch statt.</w:t>
      </w:r>
    </w:p>
    <w:p w:rsidR="00577351" w:rsidRDefault="00577351" w:rsidP="00577351">
      <w:pPr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nach Art des Hauses, nach polnischer Art</w:t>
      </w:r>
    </w:p>
    <w:p w:rsidR="003D429E" w:rsidRPr="00AB6823" w:rsidRDefault="003D429E" w:rsidP="00577351">
      <w:pPr>
        <w:rPr>
          <w:i/>
          <w:lang w:val="de-DE"/>
        </w:rPr>
      </w:pPr>
    </w:p>
    <w:p w:rsidR="00577351" w:rsidRPr="00AB6823" w:rsidRDefault="00577351" w:rsidP="00577351">
      <w:pPr>
        <w:rPr>
          <w:i/>
          <w:lang w:val="de-DE"/>
        </w:rPr>
      </w:pPr>
      <w:r w:rsidRPr="00AB6823">
        <w:rPr>
          <w:i/>
          <w:lang w:val="de-DE"/>
        </w:rPr>
        <w:lastRenderedPageBreak/>
        <w:tab/>
      </w:r>
      <w:r w:rsidR="003D429E">
        <w:rPr>
          <w:i/>
          <w:lang w:val="de-DE"/>
        </w:rPr>
        <w:t xml:space="preserve">       </w:t>
      </w:r>
      <w:r w:rsidRPr="003D429E">
        <w:rPr>
          <w:bdr w:val="single" w:sz="4" w:space="0" w:color="auto"/>
          <w:lang w:val="de-DE"/>
        </w:rPr>
        <w:t>ohne</w:t>
      </w:r>
      <w:r w:rsidR="003D429E">
        <w:rPr>
          <w:i/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 w:rsidRPr="00AB6823">
        <w:rPr>
          <w:lang w:val="de-DE"/>
        </w:rPr>
        <w:t>ohne Attribut - Instrument:</w:t>
      </w:r>
    </w:p>
    <w:p w:rsidR="00577351" w:rsidRPr="00AB6823" w:rsidRDefault="00577351" w:rsidP="00577351">
      <w:pPr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Er ist heute ohne Wagen gekommen.</w:t>
      </w:r>
    </w:p>
    <w:p w:rsidR="00577351" w:rsidRPr="00AB6823" w:rsidRDefault="00577351" w:rsidP="00577351">
      <w:pPr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etwas ohne Brille lesen</w:t>
      </w:r>
    </w:p>
    <w:p w:rsidR="00577351" w:rsidRPr="00AB6823" w:rsidRDefault="00577351" w:rsidP="003D429E">
      <w:pPr>
        <w:ind w:left="2124" w:firstLine="708"/>
        <w:rPr>
          <w:i/>
          <w:lang w:val="de-DE"/>
        </w:rPr>
      </w:pPr>
      <w:r w:rsidRPr="00AB6823">
        <w:rPr>
          <w:i/>
          <w:lang w:val="de-DE"/>
        </w:rPr>
        <w:t>sich ohne Kompass orientieren</w:t>
      </w:r>
    </w:p>
    <w:p w:rsidR="00577351" w:rsidRPr="00AB6823" w:rsidRDefault="003D429E" w:rsidP="00577351">
      <w:pPr>
        <w:ind w:left="1416" w:firstLine="708"/>
        <w:rPr>
          <w:lang w:val="de-DE"/>
        </w:rPr>
      </w:pPr>
      <w:r w:rsidRPr="003D429E">
        <w:rPr>
          <w:lang w:val="de-DE"/>
        </w:rPr>
        <w:sym w:font="Wingdings" w:char="F09F"/>
      </w:r>
      <w:r w:rsidRPr="003D429E">
        <w:rPr>
          <w:lang w:val="de-DE"/>
        </w:rPr>
        <w:t xml:space="preserve"> </w:t>
      </w:r>
      <w:r w:rsidR="00577351" w:rsidRPr="00AB6823">
        <w:rPr>
          <w:lang w:val="de-DE"/>
        </w:rPr>
        <w:t>ohne Attribut – Nichtbesitz:</w:t>
      </w:r>
    </w:p>
    <w:p w:rsidR="00577351" w:rsidRPr="00AB6823" w:rsidRDefault="00577351" w:rsidP="003D429E">
      <w:pPr>
        <w:ind w:left="2124" w:firstLine="708"/>
        <w:rPr>
          <w:i/>
          <w:lang w:val="de-DE"/>
        </w:rPr>
      </w:pPr>
      <w:r w:rsidRPr="00AB6823">
        <w:rPr>
          <w:i/>
          <w:lang w:val="de-DE"/>
        </w:rPr>
        <w:t>Er ist ohne Vater aufgewachsen.</w:t>
      </w:r>
    </w:p>
    <w:p w:rsidR="00577351" w:rsidRPr="00AB6823" w:rsidRDefault="00577351" w:rsidP="003D429E">
      <w:pPr>
        <w:ind w:left="2124" w:firstLine="708"/>
        <w:rPr>
          <w:i/>
          <w:lang w:val="de-DE"/>
        </w:rPr>
      </w:pPr>
      <w:r w:rsidRPr="00AB6823">
        <w:rPr>
          <w:i/>
          <w:lang w:val="de-DE"/>
        </w:rPr>
        <w:t>ohne Arbeit sein, ohne eigenes Einkommen sein</w:t>
      </w:r>
    </w:p>
    <w:p w:rsidR="00577351" w:rsidRPr="00AB6823" w:rsidRDefault="003D429E" w:rsidP="00577351">
      <w:pPr>
        <w:ind w:left="1416" w:firstLine="708"/>
        <w:rPr>
          <w:lang w:val="de-DE"/>
        </w:rPr>
      </w:pPr>
      <w:r w:rsidRPr="003D429E">
        <w:rPr>
          <w:lang w:val="de-DE"/>
        </w:rPr>
        <w:sym w:font="Wingdings" w:char="F09F"/>
      </w:r>
      <w:r w:rsidRPr="003D429E">
        <w:rPr>
          <w:lang w:val="de-DE"/>
        </w:rPr>
        <w:t xml:space="preserve"> </w:t>
      </w:r>
      <w:r w:rsidR="005D0C92" w:rsidRPr="00AB6823">
        <w:rPr>
          <w:lang w:val="de-DE"/>
        </w:rPr>
        <w:t>meist ohne Attribut – Art und Weise:</w:t>
      </w:r>
    </w:p>
    <w:p w:rsidR="005D0C92" w:rsidRPr="00AB6823" w:rsidRDefault="005D0C92" w:rsidP="003D429E">
      <w:pPr>
        <w:ind w:left="2124" w:firstLine="708"/>
        <w:rPr>
          <w:i/>
          <w:lang w:val="de-DE"/>
        </w:rPr>
      </w:pPr>
      <w:r w:rsidRPr="00AB6823">
        <w:rPr>
          <w:i/>
          <w:lang w:val="de-DE"/>
        </w:rPr>
        <w:t>Er hat den Artikel ohne (große) Mühe übersetzt.</w:t>
      </w:r>
    </w:p>
    <w:p w:rsidR="005D0C92" w:rsidRDefault="005D0C92" w:rsidP="003D429E">
      <w:pPr>
        <w:ind w:left="2124" w:firstLine="708"/>
        <w:rPr>
          <w:i/>
          <w:lang w:val="de-DE"/>
        </w:rPr>
      </w:pPr>
      <w:r w:rsidRPr="00AB6823">
        <w:rPr>
          <w:i/>
          <w:lang w:val="de-DE"/>
        </w:rPr>
        <w:t>ohne Angst, ohne Anteilnahme, ohne Interesse</w:t>
      </w:r>
    </w:p>
    <w:p w:rsidR="003D429E" w:rsidRPr="00AB6823" w:rsidRDefault="003D429E" w:rsidP="003D429E">
      <w:pPr>
        <w:ind w:left="2124" w:firstLine="708"/>
        <w:rPr>
          <w:i/>
          <w:lang w:val="de-DE"/>
        </w:rPr>
      </w:pPr>
    </w:p>
    <w:p w:rsidR="00BD1535" w:rsidRPr="00953289" w:rsidRDefault="00BD1535" w:rsidP="00BD1535">
      <w:pPr>
        <w:pStyle w:val="Odstavecseseznamem"/>
        <w:numPr>
          <w:ilvl w:val="0"/>
          <w:numId w:val="12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in Kausalkonstruktionen</w:t>
      </w:r>
    </w:p>
    <w:p w:rsidR="00AD3091" w:rsidRDefault="00AD3091" w:rsidP="00AD3091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t>auf</w:t>
      </w: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ohne Attribut:</w:t>
      </w:r>
    </w:p>
    <w:p w:rsidR="00AD3091" w:rsidRPr="00AB6823" w:rsidRDefault="00AD3091" w:rsidP="00AD3091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Der Angeklagt wurde auf Bewährung verurteilt.</w:t>
      </w:r>
    </w:p>
    <w:p w:rsidR="00AD3091" w:rsidRPr="00AB6823" w:rsidRDefault="00AD3091" w:rsidP="00AD3091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auf Abruf, auf Bestellung</w:t>
      </w:r>
    </w:p>
    <w:p w:rsidR="00AD3091" w:rsidRDefault="00AD3091" w:rsidP="00AD3091">
      <w:pPr>
        <w:pStyle w:val="Odstavecsesezname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mit Attribut:</w:t>
      </w:r>
    </w:p>
    <w:p w:rsidR="00AD3091" w:rsidRPr="00AB6823" w:rsidRDefault="00AD3091" w:rsidP="00AD3091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Er fährt auf Anraten des Arztes zur Kur.</w:t>
      </w:r>
    </w:p>
    <w:p w:rsidR="00AD3091" w:rsidRPr="00AB6823" w:rsidRDefault="00AD3091" w:rsidP="00AD3091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auf Einladung, auf Empfehlung, auf Kosten (von)</w:t>
      </w:r>
    </w:p>
    <w:p w:rsidR="00AD3091" w:rsidRDefault="00AD3091" w:rsidP="00AD3091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t>aus</w:t>
      </w: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ohne Attribut:</w:t>
      </w:r>
    </w:p>
    <w:p w:rsidR="00AD3091" w:rsidRPr="00AB6823" w:rsidRDefault="00AD3091" w:rsidP="00AD3091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Er hat das aus Angst getan.</w:t>
      </w:r>
    </w:p>
    <w:p w:rsidR="00AD3091" w:rsidRPr="00AB6823" w:rsidRDefault="00AD3091" w:rsidP="00AD3091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aus Begeisterung, aus Liebe</w:t>
      </w:r>
    </w:p>
    <w:p w:rsidR="00AD3091" w:rsidRDefault="00AD3091" w:rsidP="00AD3091">
      <w:pPr>
        <w:pStyle w:val="Odstavecsesezname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mit Attribut:</w:t>
      </w:r>
    </w:p>
    <w:p w:rsidR="00AD3091" w:rsidRPr="00AB6823" w:rsidRDefault="00AD3091" w:rsidP="00AD3091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Er schwieg aus Rücksicht auf mich.</w:t>
      </w:r>
    </w:p>
    <w:p w:rsidR="00AD3091" w:rsidRPr="00AB6823" w:rsidRDefault="00AD3091" w:rsidP="00AD3091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aus Mangel an Beweisen</w:t>
      </w:r>
    </w:p>
    <w:p w:rsidR="00AD3091" w:rsidRDefault="00AD3091" w:rsidP="00AD3091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t>bei</w:t>
      </w:r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ohne Attribut:</w:t>
      </w:r>
    </w:p>
    <w:p w:rsidR="00AD3091" w:rsidRPr="00AB6823" w:rsidRDefault="00AD3091" w:rsidP="00AD3091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Das Betreten des Geländes ist bei Strafe verboten.</w:t>
      </w:r>
    </w:p>
    <w:p w:rsidR="00AD3091" w:rsidRPr="00AB6823" w:rsidRDefault="00AD3091" w:rsidP="00AD3091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bei etwas Vorsicht, bei mehr Fleiß</w:t>
      </w:r>
    </w:p>
    <w:p w:rsidR="00AD3091" w:rsidRDefault="00AD3091" w:rsidP="00AD3091">
      <w:pPr>
        <w:pStyle w:val="Odstavecsesezname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mit Attribut:</w:t>
      </w:r>
    </w:p>
    <w:p w:rsidR="00AD3091" w:rsidRPr="00AB6823" w:rsidRDefault="00AD3091" w:rsidP="00AD3091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Bei Nichteinhaltung der Frist wird eine Gebühr erhoben.</w:t>
      </w:r>
    </w:p>
    <w:p w:rsidR="00AD3091" w:rsidRDefault="00AD3091" w:rsidP="00AD3091">
      <w:pPr>
        <w:pStyle w:val="Odstavecseseznamem"/>
        <w:rPr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bei Beachtung, bei Einhaltung, bei Nichtbeachtung</w:t>
      </w:r>
    </w:p>
    <w:p w:rsidR="00AD3091" w:rsidRDefault="00AD3091" w:rsidP="00AD3091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t>durch</w:t>
      </w: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ohne Attribut:</w:t>
      </w:r>
    </w:p>
    <w:p w:rsidR="00AD3091" w:rsidRPr="00AB6823" w:rsidRDefault="00AD3091" w:rsidP="00AD3091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="00EB4692" w:rsidRPr="00AB6823">
        <w:rPr>
          <w:i/>
          <w:lang w:val="de-DE"/>
        </w:rPr>
        <w:t>Durch Schaden wird man klug.</w:t>
      </w:r>
    </w:p>
    <w:p w:rsidR="00EB4692" w:rsidRPr="00AB6823" w:rsidRDefault="00EB4692" w:rsidP="00AD3091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durch Leichtsinn, durch Zufall</w:t>
      </w:r>
    </w:p>
    <w:p w:rsidR="00EB4692" w:rsidRDefault="00EB4692" w:rsidP="00AD3091">
      <w:pPr>
        <w:pStyle w:val="Odstavecsesezname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mit Attribut:</w:t>
      </w:r>
    </w:p>
    <w:p w:rsidR="00EB4692" w:rsidRPr="00AB6823" w:rsidRDefault="00EB4692" w:rsidP="00AD3091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Zu diesem Unfall kam es durch überhöhte Geschwindigkeit.</w:t>
      </w:r>
    </w:p>
    <w:p w:rsidR="00EB4692" w:rsidRPr="00AB6823" w:rsidRDefault="00EB4692" w:rsidP="00AD3091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durch Vermittlung eines Freundes, durch Versagen der Bremsen</w:t>
      </w:r>
    </w:p>
    <w:p w:rsidR="00EB4692" w:rsidRDefault="00F177C3" w:rsidP="00AD3091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t>in</w:t>
      </w: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immer mit Attribut:</w:t>
      </w:r>
    </w:p>
    <w:p w:rsidR="00F177C3" w:rsidRPr="00AB6823" w:rsidRDefault="00F177C3" w:rsidP="00AD3091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Der Angeklagte wurde in Anbetracht seines Alters freigesprochen.</w:t>
      </w:r>
    </w:p>
    <w:p w:rsidR="00F177C3" w:rsidRDefault="00F177C3" w:rsidP="00AD3091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in Abhängigkeit von, in Übereinstimmung mit</w:t>
      </w:r>
    </w:p>
    <w:p w:rsidR="003D429E" w:rsidRDefault="003D429E" w:rsidP="00AD3091">
      <w:pPr>
        <w:pStyle w:val="Odstavecseseznamem"/>
        <w:rPr>
          <w:i/>
          <w:lang w:val="de-DE"/>
        </w:rPr>
      </w:pPr>
    </w:p>
    <w:p w:rsidR="003D429E" w:rsidRPr="00AB6823" w:rsidRDefault="003D429E" w:rsidP="00AD3091">
      <w:pPr>
        <w:pStyle w:val="Odstavecseseznamem"/>
        <w:rPr>
          <w:i/>
          <w:lang w:val="de-DE"/>
        </w:rPr>
      </w:pPr>
    </w:p>
    <w:p w:rsidR="00F177C3" w:rsidRDefault="00F177C3" w:rsidP="00AD3091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lastRenderedPageBreak/>
        <w:t>infolge</w:t>
      </w: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mit Genitiv oder ohne erkennbaren Kasus:</w:t>
      </w:r>
    </w:p>
    <w:p w:rsidR="00F177C3" w:rsidRPr="00AB6823" w:rsidRDefault="00F177C3" w:rsidP="00AD3091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Das Flugzeug konnte infolge Nebel(s) nicht starten.</w:t>
      </w:r>
    </w:p>
    <w:p w:rsidR="00F177C3" w:rsidRDefault="00F177C3" w:rsidP="00AD3091">
      <w:pPr>
        <w:pStyle w:val="Odstavecseseznamem"/>
        <w:rPr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infolge Krankheit</w:t>
      </w:r>
    </w:p>
    <w:p w:rsidR="00F177C3" w:rsidRDefault="00F177C3" w:rsidP="00AD3091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t>laut</w:t>
      </w: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 w:rsidR="003D429E">
        <w:rPr>
          <w:lang w:val="de-DE"/>
        </w:rPr>
        <w:t>in Übereinstimmung mit etwas</w:t>
      </w:r>
      <w:r>
        <w:rPr>
          <w:lang w:val="de-DE"/>
        </w:rPr>
        <w:t>:</w:t>
      </w:r>
    </w:p>
    <w:p w:rsidR="00F177C3" w:rsidRPr="00AB6823" w:rsidRDefault="00F177C3" w:rsidP="00AD3091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Die Angelegenheit wurde laut Sozialgesetzbuch entschieden.</w:t>
      </w:r>
    </w:p>
    <w:p w:rsidR="00F177C3" w:rsidRPr="00AB6823" w:rsidRDefault="00F177C3" w:rsidP="00AD3091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laut Gesetz, laut Paragraph 1</w:t>
      </w:r>
    </w:p>
    <w:p w:rsidR="00F177C3" w:rsidRDefault="00F177C3" w:rsidP="00AD3091">
      <w:pPr>
        <w:pStyle w:val="Odstavecsesezname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Quelle einer Nachricht:</w:t>
      </w:r>
    </w:p>
    <w:p w:rsidR="00F177C3" w:rsidRPr="00AB6823" w:rsidRDefault="00F177C3" w:rsidP="00F177C3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Laut dpa hat sich in Italien ein Erdbeben ereignet.</w:t>
      </w:r>
    </w:p>
    <w:p w:rsidR="00F177C3" w:rsidRPr="00AB6823" w:rsidRDefault="00F177C3" w:rsidP="00F177C3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laut Reuter</w:t>
      </w:r>
    </w:p>
    <w:p w:rsidR="003D429E" w:rsidRDefault="00F177C3" w:rsidP="00F177C3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t>mangels</w:t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 w:rsidR="003D429E">
        <w:rPr>
          <w:lang w:val="de-DE"/>
        </w:rPr>
        <w:t>aus Mangel an:</w:t>
      </w:r>
    </w:p>
    <w:p w:rsidR="00F177C3" w:rsidRPr="00AB6823" w:rsidRDefault="00F177C3" w:rsidP="003D429E">
      <w:pPr>
        <w:pStyle w:val="Odstavecseseznamem"/>
        <w:ind w:left="2136" w:firstLine="696"/>
        <w:rPr>
          <w:i/>
          <w:lang w:val="de-DE"/>
        </w:rPr>
      </w:pPr>
      <w:r w:rsidRPr="00AB6823">
        <w:rPr>
          <w:i/>
          <w:lang w:val="de-DE"/>
        </w:rPr>
        <w:t>Die Veranstaltung wurde mangels Teilnahme abgesagt.</w:t>
      </w:r>
    </w:p>
    <w:p w:rsidR="00F177C3" w:rsidRDefault="00F177C3" w:rsidP="00F177C3">
      <w:pPr>
        <w:pStyle w:val="Odstavecseseznamem"/>
        <w:rPr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mangels Beteiligung, mangels Interesse</w:t>
      </w:r>
    </w:p>
    <w:p w:rsidR="00F177C3" w:rsidRDefault="00F177C3" w:rsidP="00F177C3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t>mit</w:t>
      </w: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immer mit Attribut:</w:t>
      </w:r>
    </w:p>
    <w:p w:rsidR="00F177C3" w:rsidRPr="00AB6823" w:rsidRDefault="00F177C3" w:rsidP="00F177C3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Er bleibt mit Rücksicht auf seine Gesundheit zu Hause.</w:t>
      </w:r>
    </w:p>
    <w:p w:rsidR="00F177C3" w:rsidRPr="00AB6823" w:rsidRDefault="00F177C3" w:rsidP="00F177C3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mit Ausnahme (von), mit Hilfe (von)</w:t>
      </w:r>
    </w:p>
    <w:p w:rsidR="00F177C3" w:rsidRDefault="00F177C3" w:rsidP="00F177C3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t>nach</w:t>
      </w: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ohne Attribut – Quelle einer Nachricht (</w:t>
      </w:r>
      <w:r>
        <w:rPr>
          <w:rFonts w:cstheme="minorHAnsi"/>
          <w:lang w:val="de-DE"/>
        </w:rPr>
        <w:t>=</w:t>
      </w:r>
      <w:r>
        <w:rPr>
          <w:lang w:val="de-DE"/>
        </w:rPr>
        <w:t xml:space="preserve"> laut):</w:t>
      </w:r>
    </w:p>
    <w:p w:rsidR="00F177C3" w:rsidRPr="00AB6823" w:rsidRDefault="00F177C3" w:rsidP="00F177C3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Nach dpa hat sich in Italien ein Erdbeben ereignet.</w:t>
      </w:r>
    </w:p>
    <w:p w:rsidR="00F177C3" w:rsidRPr="00AB6823" w:rsidRDefault="00F177C3" w:rsidP="00F177C3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nach Reuter</w:t>
      </w:r>
    </w:p>
    <w:p w:rsidR="00F177C3" w:rsidRDefault="00F177C3" w:rsidP="00F177C3">
      <w:pPr>
        <w:pStyle w:val="Odstavecsesezname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mit Attribut:</w:t>
      </w:r>
    </w:p>
    <w:p w:rsidR="00F177C3" w:rsidRPr="00AB6823" w:rsidRDefault="00F177C3" w:rsidP="00F177C3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Er ist nach Ansicht des Gerichts unschuldig.</w:t>
      </w:r>
    </w:p>
    <w:p w:rsidR="00F177C3" w:rsidRPr="00AB6823" w:rsidRDefault="00F177C3" w:rsidP="00F177C3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nach eigenen Angaben, nach Meinung von</w:t>
      </w:r>
    </w:p>
    <w:p w:rsidR="00F177C3" w:rsidRDefault="00F177C3" w:rsidP="00F177C3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t>ohne</w:t>
      </w: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 w:rsidR="00D02670">
        <w:rPr>
          <w:lang w:val="de-DE"/>
        </w:rPr>
        <w:t>mit oder ohne Attribut:</w:t>
      </w:r>
    </w:p>
    <w:p w:rsidR="00D02670" w:rsidRPr="00AB6823" w:rsidRDefault="00D02670" w:rsidP="00F177C3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Er hat uns ohne (besonderen) Grund beleidigt.</w:t>
      </w:r>
    </w:p>
    <w:p w:rsidR="00D02670" w:rsidRPr="00AB6823" w:rsidRDefault="00D02670" w:rsidP="00F177C3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ohne Beachtung von, ohne Rücksicht auf</w:t>
      </w:r>
    </w:p>
    <w:p w:rsidR="00D02670" w:rsidRDefault="00D02670" w:rsidP="00F177C3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t>vor</w:t>
      </w: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immer ohne Attribut</w:t>
      </w:r>
    </w:p>
    <w:p w:rsidR="00D02670" w:rsidRDefault="00D02670" w:rsidP="00D02670">
      <w:pPr>
        <w:pStyle w:val="Odstavecsesezname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>
        <w:rPr>
          <w:lang w:val="de-DE"/>
        </w:rPr>
        <w:t>psychische Ursachen (v.a. aus oder vor):</w:t>
      </w:r>
    </w:p>
    <w:p w:rsidR="00D02670" w:rsidRPr="00AB6823" w:rsidRDefault="00D02670" w:rsidP="00D02670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Er hat es aus/vor Angst getan.</w:t>
      </w:r>
    </w:p>
    <w:p w:rsidR="00D02670" w:rsidRPr="00AB6823" w:rsidRDefault="00D02670" w:rsidP="00D02670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vor Begeisterung, aus Mitleid</w:t>
      </w:r>
    </w:p>
    <w:p w:rsidR="00D02670" w:rsidRDefault="00D02670" w:rsidP="00D02670">
      <w:pPr>
        <w:pStyle w:val="Odstavecsesezname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psychische Ursachen (nur mit vor):</w:t>
      </w:r>
    </w:p>
    <w:p w:rsidR="00D02670" w:rsidRPr="00AB6823" w:rsidRDefault="00D02670" w:rsidP="00D02670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Er ließ vor Schreck das Werkzeug fallen.</w:t>
      </w:r>
    </w:p>
    <w:p w:rsidR="00D02670" w:rsidRPr="00AB6823" w:rsidRDefault="00D02670" w:rsidP="00D02670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vor Glück weinen</w:t>
      </w:r>
    </w:p>
    <w:p w:rsidR="00D02670" w:rsidRDefault="00D02670" w:rsidP="00D02670">
      <w:pPr>
        <w:pStyle w:val="Odstavecsesezname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physikalische Ursachen:</w:t>
      </w:r>
    </w:p>
    <w:p w:rsidR="00D02670" w:rsidRPr="00AB6823" w:rsidRDefault="00D02670" w:rsidP="00D02670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Sie zitterte vor Kälte.</w:t>
      </w:r>
    </w:p>
    <w:p w:rsidR="00D02670" w:rsidRPr="00AB6823" w:rsidRDefault="00D02670" w:rsidP="00D02670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vor Durst, vor Hitze, vor Schmerz</w:t>
      </w:r>
    </w:p>
    <w:p w:rsidR="00D02670" w:rsidRDefault="00D02670" w:rsidP="00D02670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t>wegen</w:t>
      </w: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 w:rsidR="004F5DFE">
        <w:rPr>
          <w:lang w:val="de-DE"/>
        </w:rPr>
        <w:t>meist ohne Attribut:</w:t>
      </w:r>
    </w:p>
    <w:p w:rsidR="004F5DFE" w:rsidRPr="00AB6823" w:rsidRDefault="004F5DFE" w:rsidP="00D02670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Das Geschäft hat wegen Inventur geschlossen.</w:t>
      </w:r>
    </w:p>
    <w:p w:rsidR="004F5DFE" w:rsidRPr="00AB6823" w:rsidRDefault="004F5DFE" w:rsidP="00D02670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wegen Krankheit, wegen Urlaub(s)</w:t>
      </w:r>
    </w:p>
    <w:p w:rsidR="004F5DFE" w:rsidRDefault="004F5DFE" w:rsidP="00D02670">
      <w:pPr>
        <w:pStyle w:val="Odstavecseseznamem"/>
        <w:rPr>
          <w:lang w:val="de-DE"/>
        </w:rPr>
      </w:pPr>
      <w:r w:rsidRPr="003D429E">
        <w:rPr>
          <w:bdr w:val="single" w:sz="4" w:space="0" w:color="auto"/>
          <w:lang w:val="de-DE"/>
        </w:rPr>
        <w:t>wider</w:t>
      </w:r>
      <w:r>
        <w:rPr>
          <w:lang w:val="de-DE"/>
        </w:rPr>
        <w:tab/>
      </w:r>
      <w:r>
        <w:rPr>
          <w:lang w:val="de-DE"/>
        </w:rPr>
        <w:tab/>
      </w:r>
      <w:r w:rsidR="003D429E" w:rsidRPr="003D429E">
        <w:rPr>
          <w:lang w:val="de-DE"/>
        </w:rPr>
        <w:sym w:font="Wingdings" w:char="F09F"/>
      </w:r>
      <w:r w:rsidR="003D429E" w:rsidRPr="003D429E">
        <w:rPr>
          <w:lang w:val="de-DE"/>
        </w:rPr>
        <w:t xml:space="preserve"> </w:t>
      </w:r>
      <w:r>
        <w:rPr>
          <w:lang w:val="de-DE"/>
        </w:rPr>
        <w:t>mit oder ohne Attribut:</w:t>
      </w:r>
    </w:p>
    <w:p w:rsidR="004F5DFE" w:rsidRPr="00AB6823" w:rsidRDefault="004F5DFE" w:rsidP="00D02670">
      <w:pPr>
        <w:pStyle w:val="Odstavecseseznamem"/>
        <w:rPr>
          <w:i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3D429E">
        <w:rPr>
          <w:lang w:val="de-DE"/>
        </w:rPr>
        <w:tab/>
      </w:r>
      <w:r w:rsidRPr="00AB6823">
        <w:rPr>
          <w:i/>
          <w:lang w:val="de-DE"/>
        </w:rPr>
        <w:t>Er ist wider Erwarten doch gekommen.</w:t>
      </w:r>
    </w:p>
    <w:p w:rsidR="004F5DFE" w:rsidRPr="00AB6823" w:rsidRDefault="004F5DFE" w:rsidP="00D02670">
      <w:pPr>
        <w:pStyle w:val="Odstavecseseznamem"/>
        <w:rPr>
          <w:i/>
          <w:lang w:val="de-DE"/>
        </w:rPr>
      </w:pPr>
      <w:r w:rsidRPr="00AB6823">
        <w:rPr>
          <w:i/>
          <w:lang w:val="de-DE"/>
        </w:rPr>
        <w:tab/>
      </w:r>
      <w:r w:rsidRPr="00AB6823">
        <w:rPr>
          <w:i/>
          <w:lang w:val="de-DE"/>
        </w:rPr>
        <w:tab/>
      </w:r>
      <w:r w:rsidR="003D429E">
        <w:rPr>
          <w:i/>
          <w:lang w:val="de-DE"/>
        </w:rPr>
        <w:tab/>
      </w:r>
      <w:r w:rsidRPr="00AB6823">
        <w:rPr>
          <w:i/>
          <w:lang w:val="de-DE"/>
        </w:rPr>
        <w:t>wider Willen, wider besseres Wissen</w:t>
      </w:r>
    </w:p>
    <w:p w:rsidR="00974355" w:rsidRDefault="00974355" w:rsidP="00F177C3">
      <w:pPr>
        <w:pStyle w:val="Odstavecseseznamem"/>
        <w:rPr>
          <w:lang w:val="de-DE"/>
        </w:rPr>
      </w:pPr>
    </w:p>
    <w:p w:rsidR="00974355" w:rsidRDefault="00974355" w:rsidP="00F177C3">
      <w:pPr>
        <w:pStyle w:val="Odstavecseseznamem"/>
        <w:rPr>
          <w:lang w:val="de-DE"/>
        </w:rPr>
      </w:pPr>
    </w:p>
    <w:p w:rsidR="00974355" w:rsidRDefault="00974355" w:rsidP="00F177C3">
      <w:pPr>
        <w:pStyle w:val="Odstavecseseznamem"/>
        <w:rPr>
          <w:lang w:val="de-DE"/>
        </w:rPr>
      </w:pPr>
    </w:p>
    <w:p w:rsidR="00974355" w:rsidRDefault="00974355" w:rsidP="00F177C3">
      <w:pPr>
        <w:pStyle w:val="Odstavecseseznamem"/>
        <w:rPr>
          <w:lang w:val="de-DE"/>
        </w:rPr>
      </w:pPr>
    </w:p>
    <w:p w:rsidR="00974355" w:rsidRDefault="00974355" w:rsidP="00F177C3">
      <w:pPr>
        <w:pStyle w:val="Odstavecseseznamem"/>
        <w:rPr>
          <w:lang w:val="de-DE"/>
        </w:rPr>
      </w:pPr>
    </w:p>
    <w:p w:rsidR="00F177C3" w:rsidRPr="00F177C3" w:rsidRDefault="00F177C3" w:rsidP="00F177C3">
      <w:pPr>
        <w:pStyle w:val="Odstavecsesezname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BD1535" w:rsidRPr="00F72DBC" w:rsidRDefault="00BD1535" w:rsidP="00BD1535">
      <w:pPr>
        <w:rPr>
          <w:b/>
          <w:sz w:val="28"/>
          <w:szCs w:val="28"/>
          <w:u w:val="single"/>
          <w:lang w:val="de-DE"/>
        </w:rPr>
      </w:pPr>
      <w:r w:rsidRPr="00F72DBC">
        <w:rPr>
          <w:b/>
          <w:sz w:val="28"/>
          <w:szCs w:val="28"/>
          <w:u w:val="single"/>
          <w:lang w:val="de-DE"/>
        </w:rPr>
        <w:lastRenderedPageBreak/>
        <w:t>3.5. Lexikalisierung und Gebrauch</w:t>
      </w:r>
    </w:p>
    <w:p w:rsidR="00BD1535" w:rsidRPr="00953289" w:rsidRDefault="00BD1535" w:rsidP="00BD1535">
      <w:pPr>
        <w:pStyle w:val="Odstavecseseznamem"/>
        <w:numPr>
          <w:ilvl w:val="0"/>
          <w:numId w:val="13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bei Eigennamen</w:t>
      </w:r>
    </w:p>
    <w:p w:rsidR="00856211" w:rsidRPr="00017873" w:rsidRDefault="00856211" w:rsidP="00856211">
      <w:pPr>
        <w:pStyle w:val="Odstavecseseznamem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viele geographische Namen</w:t>
      </w:r>
    </w:p>
    <w:p w:rsidR="00856211" w:rsidRPr="00F72DBC" w:rsidRDefault="00856211" w:rsidP="0028655B">
      <w:pPr>
        <w:pStyle w:val="Bezmezer"/>
        <w:numPr>
          <w:ilvl w:val="0"/>
          <w:numId w:val="38"/>
        </w:numPr>
        <w:rPr>
          <w:lang w:val="de-DE"/>
        </w:rPr>
      </w:pPr>
      <w:r w:rsidRPr="00F72DBC">
        <w:rPr>
          <w:lang w:val="de-DE"/>
        </w:rPr>
        <w:t>folgende Kontinente:</w:t>
      </w:r>
    </w:p>
    <w:p w:rsidR="00856211" w:rsidRPr="0028655B" w:rsidRDefault="00856211" w:rsidP="0028655B">
      <w:pPr>
        <w:pStyle w:val="Bezmezer"/>
        <w:ind w:left="1416" w:firstLine="708"/>
        <w:rPr>
          <w:i/>
        </w:rPr>
      </w:pPr>
      <w:r w:rsidRPr="0028655B">
        <w:rPr>
          <w:i/>
        </w:rPr>
        <w:t>Afrika, Amerika, Asien, Australien, Europa</w:t>
      </w:r>
    </w:p>
    <w:p w:rsidR="00856211" w:rsidRPr="0028655B" w:rsidRDefault="00856211" w:rsidP="0028655B">
      <w:pPr>
        <w:pStyle w:val="Odstavecseseznamem"/>
        <w:numPr>
          <w:ilvl w:val="0"/>
          <w:numId w:val="38"/>
        </w:numPr>
        <w:rPr>
          <w:lang w:val="de-DE"/>
        </w:rPr>
      </w:pPr>
      <w:r w:rsidRPr="0028655B">
        <w:rPr>
          <w:lang w:val="de-DE"/>
        </w:rPr>
        <w:t>Staatsnamen als Neutra</w:t>
      </w:r>
    </w:p>
    <w:p w:rsidR="00856211" w:rsidRPr="00F72DBC" w:rsidRDefault="00856211" w:rsidP="0028655B">
      <w:pPr>
        <w:pStyle w:val="Odstavecseseznamem"/>
        <w:ind w:left="1440" w:firstLine="684"/>
        <w:rPr>
          <w:i/>
          <w:lang w:val="de-DE"/>
        </w:rPr>
      </w:pPr>
      <w:r w:rsidRPr="00F72DBC">
        <w:rPr>
          <w:i/>
          <w:lang w:val="de-DE"/>
        </w:rPr>
        <w:t>Ägypten, China, England, Tschechien, Deutschland</w:t>
      </w:r>
    </w:p>
    <w:p w:rsidR="00856211" w:rsidRPr="0028655B" w:rsidRDefault="00856211" w:rsidP="0028655B">
      <w:pPr>
        <w:pStyle w:val="Odstavecseseznamem"/>
        <w:numPr>
          <w:ilvl w:val="0"/>
          <w:numId w:val="38"/>
        </w:numPr>
        <w:rPr>
          <w:lang w:val="de-DE"/>
        </w:rPr>
      </w:pPr>
      <w:r w:rsidRPr="0028655B">
        <w:rPr>
          <w:lang w:val="de-DE"/>
        </w:rPr>
        <w:t>maskuline Staatsnamen mit bestimmtem oder Nullartikel</w:t>
      </w:r>
    </w:p>
    <w:p w:rsidR="00856211" w:rsidRPr="00F72DBC" w:rsidRDefault="00856211" w:rsidP="0028655B">
      <w:pPr>
        <w:pStyle w:val="Odstavecseseznamem"/>
        <w:ind w:left="1440" w:firstLine="684"/>
        <w:rPr>
          <w:i/>
          <w:lang w:val="de-DE"/>
        </w:rPr>
      </w:pPr>
      <w:r w:rsidRPr="00F72DBC">
        <w:rPr>
          <w:i/>
          <w:lang w:val="de-DE"/>
        </w:rPr>
        <w:t>Wir kommen aus (dem) Tschad.</w:t>
      </w:r>
    </w:p>
    <w:p w:rsidR="00856211" w:rsidRPr="0028655B" w:rsidRDefault="00856211" w:rsidP="0028655B">
      <w:pPr>
        <w:pStyle w:val="Odstavecseseznamem"/>
        <w:numPr>
          <w:ilvl w:val="0"/>
          <w:numId w:val="38"/>
        </w:numPr>
        <w:rPr>
          <w:lang w:val="de-DE"/>
        </w:rPr>
      </w:pPr>
      <w:r w:rsidRPr="0028655B">
        <w:rPr>
          <w:lang w:val="de-DE"/>
        </w:rPr>
        <w:t>zahlreiche Landschaften und Inseln</w:t>
      </w:r>
    </w:p>
    <w:p w:rsidR="00856211" w:rsidRPr="00F72DBC" w:rsidRDefault="00856211" w:rsidP="0028655B">
      <w:pPr>
        <w:pStyle w:val="Odstavecseseznamem"/>
        <w:ind w:left="2124"/>
        <w:rPr>
          <w:i/>
          <w:lang w:val="de-DE"/>
        </w:rPr>
      </w:pPr>
      <w:r w:rsidRPr="00F72DBC">
        <w:rPr>
          <w:i/>
          <w:lang w:val="de-DE"/>
        </w:rPr>
        <w:t>Alaska, Borneo, Kamtschatka, Korsika, Kreta, Rügen, Helgoland, Sibirien, Oberbayern</w:t>
      </w:r>
    </w:p>
    <w:p w:rsidR="00856211" w:rsidRPr="0028655B" w:rsidRDefault="00856211" w:rsidP="0028655B">
      <w:pPr>
        <w:pStyle w:val="Odstavecseseznamem"/>
        <w:numPr>
          <w:ilvl w:val="0"/>
          <w:numId w:val="38"/>
        </w:numPr>
        <w:rPr>
          <w:lang w:val="de-DE"/>
        </w:rPr>
      </w:pPr>
      <w:r w:rsidRPr="0028655B">
        <w:rPr>
          <w:lang w:val="de-DE"/>
        </w:rPr>
        <w:t>Städte, Dörfer, Siedlungen</w:t>
      </w:r>
    </w:p>
    <w:p w:rsidR="00856211" w:rsidRPr="00F72DBC" w:rsidRDefault="00856211" w:rsidP="0028655B">
      <w:pPr>
        <w:pStyle w:val="Odstavecseseznamem"/>
        <w:ind w:left="1440" w:firstLine="684"/>
        <w:rPr>
          <w:i/>
          <w:lang w:val="de-DE"/>
        </w:rPr>
      </w:pPr>
      <w:r w:rsidRPr="00F72DBC">
        <w:rPr>
          <w:i/>
          <w:lang w:val="de-DE"/>
        </w:rPr>
        <w:t>Berlin, Dresden, Brno, Prag, Wien, St. Gal</w:t>
      </w:r>
      <w:r w:rsidR="0028655B">
        <w:rPr>
          <w:i/>
          <w:lang w:val="de-DE"/>
        </w:rPr>
        <w:t>l</w:t>
      </w:r>
      <w:r w:rsidRPr="00F72DBC">
        <w:rPr>
          <w:i/>
          <w:lang w:val="de-DE"/>
        </w:rPr>
        <w:t>en</w:t>
      </w:r>
    </w:p>
    <w:p w:rsidR="00856211" w:rsidRPr="00017873" w:rsidRDefault="00856211" w:rsidP="00856211">
      <w:pPr>
        <w:pStyle w:val="Odstavecseseznamem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Personennamen</w:t>
      </w:r>
    </w:p>
    <w:p w:rsidR="00856211" w:rsidRPr="00953289" w:rsidRDefault="00856211" w:rsidP="00953289">
      <w:pPr>
        <w:pStyle w:val="Odstavecseseznamem"/>
        <w:numPr>
          <w:ilvl w:val="0"/>
          <w:numId w:val="36"/>
        </w:numPr>
        <w:rPr>
          <w:lang w:val="de-DE"/>
        </w:rPr>
      </w:pPr>
      <w:r w:rsidRPr="00953289">
        <w:rPr>
          <w:lang w:val="de-DE"/>
        </w:rPr>
        <w:t>Vor- und Familiennamen ohne Attribut</w:t>
      </w:r>
    </w:p>
    <w:p w:rsidR="00856211" w:rsidRPr="00F72DBC" w:rsidRDefault="00856211" w:rsidP="00953289">
      <w:pPr>
        <w:pStyle w:val="Odstavecseseznamem"/>
        <w:ind w:left="1440" w:firstLine="684"/>
        <w:rPr>
          <w:i/>
          <w:lang w:val="de-DE"/>
        </w:rPr>
      </w:pPr>
      <w:r w:rsidRPr="00F72DBC">
        <w:rPr>
          <w:i/>
          <w:lang w:val="de-DE"/>
        </w:rPr>
        <w:t>Peter wohnt in Dresden</w:t>
      </w:r>
      <w:r w:rsidR="0028655B">
        <w:rPr>
          <w:i/>
          <w:lang w:val="de-DE"/>
        </w:rPr>
        <w:t>.</w:t>
      </w:r>
    </w:p>
    <w:p w:rsidR="00856211" w:rsidRPr="00F72DBC" w:rsidRDefault="00856211" w:rsidP="00953289">
      <w:pPr>
        <w:pStyle w:val="Odstavecseseznamem"/>
        <w:ind w:left="1440" w:firstLine="684"/>
        <w:rPr>
          <w:i/>
          <w:lang w:val="de-DE"/>
        </w:rPr>
      </w:pPr>
      <w:r w:rsidRPr="00F72DBC">
        <w:rPr>
          <w:i/>
          <w:lang w:val="de-DE"/>
        </w:rPr>
        <w:t>Darüber hat sich schon Goethe geäußert.</w:t>
      </w:r>
    </w:p>
    <w:p w:rsidR="00856211" w:rsidRPr="00F72DBC" w:rsidRDefault="00856211" w:rsidP="00953289">
      <w:pPr>
        <w:pStyle w:val="Odstavecseseznamem"/>
        <w:ind w:left="1440" w:firstLine="684"/>
        <w:rPr>
          <w:i/>
          <w:lang w:val="de-DE"/>
        </w:rPr>
      </w:pPr>
      <w:r w:rsidRPr="00F72DBC">
        <w:rPr>
          <w:i/>
          <w:lang w:val="de-DE"/>
        </w:rPr>
        <w:t>Dort drüben kommt Monika Müller.</w:t>
      </w:r>
    </w:p>
    <w:p w:rsidR="00856211" w:rsidRPr="00953289" w:rsidRDefault="00856211" w:rsidP="00953289">
      <w:pPr>
        <w:pStyle w:val="Bezmezer"/>
        <w:numPr>
          <w:ilvl w:val="0"/>
          <w:numId w:val="36"/>
        </w:numPr>
        <w:rPr>
          <w:lang w:val="de-DE"/>
        </w:rPr>
      </w:pPr>
      <w:r w:rsidRPr="00953289">
        <w:rPr>
          <w:lang w:val="de-DE"/>
        </w:rPr>
        <w:t>Verwandtschaftsbezeichnungen und Vornamen, v.a. in der familiären Umgangssprache</w:t>
      </w:r>
    </w:p>
    <w:p w:rsidR="00856211" w:rsidRPr="00953289" w:rsidRDefault="00856211" w:rsidP="00953289">
      <w:pPr>
        <w:ind w:left="1416" w:firstLine="708"/>
        <w:rPr>
          <w:i/>
          <w:lang w:val="de-DE"/>
        </w:rPr>
      </w:pPr>
      <w:r w:rsidRPr="00953289">
        <w:rPr>
          <w:i/>
          <w:lang w:val="de-DE"/>
        </w:rPr>
        <w:t>Mutter Johanna, Onkel Hans, Tante Lotte</w:t>
      </w:r>
    </w:p>
    <w:p w:rsidR="00856211" w:rsidRPr="00953289" w:rsidRDefault="00856211" w:rsidP="00953289">
      <w:pPr>
        <w:pStyle w:val="Odstavecseseznamem"/>
        <w:numPr>
          <w:ilvl w:val="0"/>
          <w:numId w:val="36"/>
        </w:numPr>
        <w:rPr>
          <w:lang w:val="de-DE"/>
        </w:rPr>
      </w:pPr>
      <w:r w:rsidRPr="00953289">
        <w:rPr>
          <w:lang w:val="de-DE"/>
        </w:rPr>
        <w:t>Konstruktionen aus den Wörtern Familie, Frau, Herr, Kollege und Verwandtschaftsbezeichnungen, akademische Grade, Titel, militärische Rangbezeichnungen und einem Familiennamen</w:t>
      </w:r>
    </w:p>
    <w:p w:rsidR="00856211" w:rsidRPr="00953289" w:rsidRDefault="00856211" w:rsidP="00953289">
      <w:pPr>
        <w:pStyle w:val="Bezmezer"/>
        <w:ind w:left="2124"/>
        <w:rPr>
          <w:i/>
          <w:lang w:val="de-DE"/>
        </w:rPr>
      </w:pPr>
      <w:r w:rsidRPr="00953289">
        <w:rPr>
          <w:i/>
          <w:lang w:val="de-DE"/>
        </w:rPr>
        <w:t>Das ist Frau Müller/Kollegin Müller/Tante Müller.</w:t>
      </w:r>
    </w:p>
    <w:p w:rsidR="00856211" w:rsidRDefault="00856211" w:rsidP="00953289">
      <w:pPr>
        <w:pStyle w:val="Bezmezer"/>
        <w:ind w:left="2124"/>
        <w:rPr>
          <w:i/>
          <w:lang w:val="de-DE"/>
        </w:rPr>
      </w:pPr>
      <w:r w:rsidRPr="00953289">
        <w:rPr>
          <w:i/>
          <w:lang w:val="de-DE"/>
        </w:rPr>
        <w:t>Den Vo</w:t>
      </w:r>
      <w:r w:rsidR="0028655B">
        <w:rPr>
          <w:i/>
          <w:lang w:val="de-DE"/>
        </w:rPr>
        <w:t>rtrag hält Herr Meier/Dr. Meier</w:t>
      </w:r>
      <w:r w:rsidRPr="00953289">
        <w:rPr>
          <w:i/>
          <w:lang w:val="de-DE"/>
        </w:rPr>
        <w:t>/Oberst Meier.</w:t>
      </w:r>
    </w:p>
    <w:p w:rsidR="00953289" w:rsidRPr="00953289" w:rsidRDefault="00953289" w:rsidP="00953289">
      <w:pPr>
        <w:pStyle w:val="Bezmezer"/>
        <w:ind w:left="2124"/>
        <w:rPr>
          <w:i/>
          <w:lang w:val="de-DE"/>
        </w:rPr>
      </w:pPr>
    </w:p>
    <w:p w:rsidR="00856211" w:rsidRPr="00017873" w:rsidRDefault="00856211" w:rsidP="00856211">
      <w:pPr>
        <w:pStyle w:val="Odstavecseseznamem"/>
        <w:numPr>
          <w:ilvl w:val="0"/>
          <w:numId w:val="28"/>
        </w:numPr>
        <w:rPr>
          <w:b/>
          <w:lang w:val="de-DE"/>
        </w:rPr>
      </w:pPr>
      <w:r w:rsidRPr="00017873">
        <w:rPr>
          <w:b/>
          <w:lang w:val="de-DE"/>
        </w:rPr>
        <w:t>einige Abstrakta</w:t>
      </w:r>
    </w:p>
    <w:p w:rsidR="00856211" w:rsidRPr="00953289" w:rsidRDefault="00856211" w:rsidP="00953289">
      <w:pPr>
        <w:pStyle w:val="Odstavecseseznamem"/>
        <w:numPr>
          <w:ilvl w:val="0"/>
          <w:numId w:val="37"/>
        </w:numPr>
        <w:rPr>
          <w:lang w:val="de-DE"/>
        </w:rPr>
      </w:pPr>
      <w:r w:rsidRPr="00953289">
        <w:rPr>
          <w:lang w:val="de-DE"/>
        </w:rPr>
        <w:t>Feste bzw. Feiertage</w:t>
      </w:r>
      <w:r w:rsidR="0028655B">
        <w:rPr>
          <w:lang w:val="de-DE"/>
        </w:rPr>
        <w:t>:</w:t>
      </w:r>
      <w:r w:rsidRPr="00953289">
        <w:rPr>
          <w:lang w:val="de-DE"/>
        </w:rPr>
        <w:t xml:space="preserve"> Neujahr, Ostern, Pfingsten, Weihnachten, Silvester</w:t>
      </w:r>
    </w:p>
    <w:p w:rsidR="00856211" w:rsidRPr="00F72DBC" w:rsidRDefault="00856211" w:rsidP="00856211">
      <w:pPr>
        <w:pStyle w:val="Odstavecseseznamem"/>
        <w:ind w:left="2160"/>
        <w:rPr>
          <w:i/>
          <w:lang w:val="de-DE"/>
        </w:rPr>
      </w:pPr>
      <w:r w:rsidRPr="00F72DBC">
        <w:rPr>
          <w:i/>
          <w:lang w:val="de-DE"/>
        </w:rPr>
        <w:t>Ostern verbringen wir im Harz.</w:t>
      </w:r>
    </w:p>
    <w:p w:rsidR="00856211" w:rsidRPr="00F72DBC" w:rsidRDefault="00856211" w:rsidP="00856211">
      <w:pPr>
        <w:pStyle w:val="Odstavecseseznamem"/>
        <w:ind w:left="2160"/>
        <w:rPr>
          <w:i/>
          <w:lang w:val="de-DE"/>
        </w:rPr>
      </w:pPr>
      <w:r w:rsidRPr="00F72DBC">
        <w:rPr>
          <w:i/>
          <w:lang w:val="de-DE"/>
        </w:rPr>
        <w:t>Was wünschst du dir zu Weihnachten?</w:t>
      </w:r>
    </w:p>
    <w:p w:rsidR="00856211" w:rsidRPr="00953289" w:rsidRDefault="00856211" w:rsidP="00953289">
      <w:pPr>
        <w:pStyle w:val="Odstavecseseznamem"/>
        <w:numPr>
          <w:ilvl w:val="0"/>
          <w:numId w:val="37"/>
        </w:numPr>
        <w:rPr>
          <w:lang w:val="de-DE"/>
        </w:rPr>
      </w:pPr>
      <w:r w:rsidRPr="00953289">
        <w:rPr>
          <w:lang w:val="de-DE"/>
        </w:rPr>
        <w:t>Namen der Sprachen als Lehr- und Lerngegenstand</w:t>
      </w:r>
    </w:p>
    <w:p w:rsidR="00856211" w:rsidRPr="00F72DBC" w:rsidRDefault="00F55651" w:rsidP="00856211">
      <w:pPr>
        <w:pStyle w:val="Odstavecseseznamem"/>
        <w:ind w:left="2160"/>
        <w:rPr>
          <w:i/>
          <w:lang w:val="de-DE"/>
        </w:rPr>
      </w:pPr>
      <w:r w:rsidRPr="00F72DBC">
        <w:rPr>
          <w:i/>
          <w:lang w:val="de-DE"/>
        </w:rPr>
        <w:t xml:space="preserve">In Deutsch hat Monika eine Eins. </w:t>
      </w:r>
    </w:p>
    <w:p w:rsidR="00F55651" w:rsidRPr="00F72DBC" w:rsidRDefault="00F55651" w:rsidP="00856211">
      <w:pPr>
        <w:pStyle w:val="Odstavecseseznamem"/>
        <w:ind w:left="2160"/>
        <w:rPr>
          <w:i/>
          <w:lang w:val="de-DE"/>
        </w:rPr>
      </w:pPr>
      <w:r w:rsidRPr="00F72DBC">
        <w:rPr>
          <w:i/>
          <w:lang w:val="de-DE"/>
        </w:rPr>
        <w:t>Hier spricht fast jeder Deutsch.</w:t>
      </w:r>
    </w:p>
    <w:p w:rsidR="00F55651" w:rsidRDefault="00F55651" w:rsidP="00856211">
      <w:pPr>
        <w:pStyle w:val="Odstavecseseznamem"/>
        <w:ind w:left="2160"/>
        <w:rPr>
          <w:i/>
          <w:lang w:val="de-DE"/>
        </w:rPr>
      </w:pPr>
      <w:r w:rsidRPr="00F72DBC">
        <w:rPr>
          <w:i/>
          <w:lang w:val="de-DE"/>
        </w:rPr>
        <w:t>Wir lernen Deutsch.</w:t>
      </w:r>
    </w:p>
    <w:p w:rsidR="00953289" w:rsidRPr="00F72DBC" w:rsidRDefault="00953289" w:rsidP="00856211">
      <w:pPr>
        <w:pStyle w:val="Odstavecseseznamem"/>
        <w:ind w:left="2160"/>
        <w:rPr>
          <w:i/>
          <w:lang w:val="de-DE"/>
        </w:rPr>
      </w:pPr>
    </w:p>
    <w:p w:rsidR="00BD1535" w:rsidRPr="00953289" w:rsidRDefault="00BD1535" w:rsidP="00BD1535">
      <w:pPr>
        <w:pStyle w:val="Odstavecseseznamem"/>
        <w:numPr>
          <w:ilvl w:val="0"/>
          <w:numId w:val="13"/>
        </w:numPr>
        <w:rPr>
          <w:b/>
          <w:u w:val="single"/>
          <w:lang w:val="de-DE"/>
        </w:rPr>
      </w:pPr>
      <w:r w:rsidRPr="00953289">
        <w:rPr>
          <w:b/>
          <w:u w:val="single"/>
          <w:lang w:val="de-DE"/>
        </w:rPr>
        <w:t>in Phraseologismen</w:t>
      </w:r>
    </w:p>
    <w:p w:rsidR="0047541D" w:rsidRDefault="00073885" w:rsidP="00073885">
      <w:pPr>
        <w:ind w:left="708"/>
        <w:rPr>
          <w:lang w:val="de-DE"/>
        </w:rPr>
      </w:pPr>
      <w:r w:rsidRPr="00F72DBC">
        <w:rPr>
          <w:lang w:val="de-DE"/>
        </w:rPr>
        <w:t>fest lexikalisiert!</w:t>
      </w:r>
      <w:r w:rsidR="00953289">
        <w:rPr>
          <w:lang w:val="de-DE"/>
        </w:rPr>
        <w:t>!!</w:t>
      </w:r>
    </w:p>
    <w:p w:rsidR="00953289" w:rsidRPr="00017873" w:rsidRDefault="00017873" w:rsidP="0028655B">
      <w:pPr>
        <w:ind w:left="708" w:firstLine="708"/>
        <w:rPr>
          <w:i/>
          <w:lang w:val="de-DE"/>
        </w:rPr>
      </w:pPr>
      <w:r w:rsidRPr="00017873">
        <w:rPr>
          <w:i/>
          <w:lang w:val="de-DE"/>
        </w:rPr>
        <w:t>etwas mit anderen Augen sehen</w:t>
      </w:r>
    </w:p>
    <w:p w:rsidR="00017873" w:rsidRPr="00017873" w:rsidRDefault="00017873" w:rsidP="0028655B">
      <w:pPr>
        <w:ind w:left="708" w:firstLine="708"/>
        <w:rPr>
          <w:i/>
          <w:lang w:val="de-DE"/>
        </w:rPr>
      </w:pPr>
      <w:r w:rsidRPr="00017873">
        <w:rPr>
          <w:i/>
          <w:lang w:val="de-DE"/>
        </w:rPr>
        <w:t>Öl ins Feuer gießen</w:t>
      </w:r>
    </w:p>
    <w:p w:rsidR="00017873" w:rsidRPr="00017873" w:rsidRDefault="00017873" w:rsidP="0028655B">
      <w:pPr>
        <w:ind w:left="708" w:firstLine="708"/>
        <w:rPr>
          <w:i/>
          <w:lang w:val="de-DE"/>
        </w:rPr>
      </w:pPr>
      <w:r w:rsidRPr="00017873">
        <w:rPr>
          <w:i/>
          <w:lang w:val="de-DE"/>
        </w:rPr>
        <w:t>Geld wie Sand am Meer haben</w:t>
      </w:r>
    </w:p>
    <w:sectPr w:rsidR="00017873" w:rsidRPr="00017873" w:rsidSect="009C7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38" w:rsidRDefault="00C87538" w:rsidP="00960723">
      <w:pPr>
        <w:spacing w:after="0" w:line="240" w:lineRule="auto"/>
      </w:pPr>
      <w:r>
        <w:separator/>
      </w:r>
    </w:p>
  </w:endnote>
  <w:endnote w:type="continuationSeparator" w:id="0">
    <w:p w:rsidR="00C87538" w:rsidRDefault="00C87538" w:rsidP="0096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009952"/>
      <w:docPartObj>
        <w:docPartGallery w:val="Page Numbers (Bottom of Page)"/>
        <w:docPartUnique/>
      </w:docPartObj>
    </w:sdtPr>
    <w:sdtEndPr/>
    <w:sdtContent>
      <w:p w:rsidR="00C87538" w:rsidRDefault="00825BEA">
        <w:pPr>
          <w:pStyle w:val="Zpat"/>
          <w:jc w:val="center"/>
        </w:pPr>
        <w:r>
          <w:fldChar w:fldCharType="begin"/>
        </w:r>
        <w:r w:rsidR="00C87538">
          <w:instrText>PAGE   \* MERGEFORMAT</w:instrText>
        </w:r>
        <w:r>
          <w:fldChar w:fldCharType="separate"/>
        </w:r>
        <w:r w:rsidR="00B63BA6">
          <w:rPr>
            <w:noProof/>
          </w:rPr>
          <w:t>18</w:t>
        </w:r>
        <w:r>
          <w:fldChar w:fldCharType="end"/>
        </w:r>
      </w:p>
    </w:sdtContent>
  </w:sdt>
  <w:p w:rsidR="00C87538" w:rsidRDefault="00C875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38" w:rsidRDefault="00C87538" w:rsidP="00960723">
      <w:pPr>
        <w:spacing w:after="0" w:line="240" w:lineRule="auto"/>
      </w:pPr>
      <w:r>
        <w:separator/>
      </w:r>
    </w:p>
  </w:footnote>
  <w:footnote w:type="continuationSeparator" w:id="0">
    <w:p w:rsidR="00C87538" w:rsidRDefault="00C87538" w:rsidP="0096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766" w:rsidRPr="00CB651F" w:rsidRDefault="00BF0766" w:rsidP="00BF0766">
    <w:pPr>
      <w:pStyle w:val="Zhlav"/>
      <w:rPr>
        <w:b/>
        <w:sz w:val="24"/>
        <w:szCs w:val="24"/>
      </w:rPr>
    </w:pPr>
    <w:r w:rsidRPr="00CB651F">
      <w:rPr>
        <w:b/>
        <w:bCs/>
        <w:sz w:val="24"/>
        <w:szCs w:val="24"/>
      </w:rPr>
      <w:t>NJII_7313</w:t>
    </w:r>
    <w:r w:rsidRPr="00CB651F">
      <w:rPr>
        <w:b/>
        <w:sz w:val="24"/>
        <w:szCs w:val="24"/>
      </w:rPr>
      <w:t xml:space="preserve"> Der </w:t>
    </w:r>
    <w:proofErr w:type="spellStart"/>
    <w:r w:rsidRPr="00CB651F">
      <w:rPr>
        <w:b/>
        <w:sz w:val="24"/>
        <w:szCs w:val="24"/>
      </w:rPr>
      <w:t>Artikelgebrauch</w:t>
    </w:r>
    <w:proofErr w:type="spellEnd"/>
    <w:r w:rsidRPr="00CB651F">
      <w:rPr>
        <w:b/>
        <w:sz w:val="24"/>
        <w:szCs w:val="24"/>
      </w:rPr>
      <w:t xml:space="preserve"> </w:t>
    </w:r>
    <w:proofErr w:type="spellStart"/>
    <w:r w:rsidRPr="00CB651F">
      <w:rPr>
        <w:b/>
        <w:sz w:val="24"/>
        <w:szCs w:val="24"/>
      </w:rPr>
      <w:t>im</w:t>
    </w:r>
    <w:proofErr w:type="spellEnd"/>
    <w:r w:rsidRPr="00CB651F">
      <w:rPr>
        <w:b/>
        <w:sz w:val="24"/>
        <w:szCs w:val="24"/>
      </w:rPr>
      <w:t xml:space="preserve"> </w:t>
    </w:r>
    <w:proofErr w:type="spellStart"/>
    <w:r w:rsidRPr="00CB651F">
      <w:rPr>
        <w:b/>
        <w:sz w:val="24"/>
        <w:szCs w:val="24"/>
      </w:rPr>
      <w:t>Deutschen</w:t>
    </w:r>
    <w:proofErr w:type="spellEnd"/>
    <w:r w:rsidRPr="00CB651F">
      <w:rPr>
        <w:b/>
        <w:sz w:val="24"/>
        <w:szCs w:val="24"/>
      </w:rPr>
      <w:tab/>
    </w:r>
    <w:r w:rsidRPr="00CB651F">
      <w:rPr>
        <w:b/>
        <w:sz w:val="24"/>
        <w:szCs w:val="24"/>
      </w:rPr>
      <w:tab/>
      <w:t>Mgr. Andrea Eskisan</w:t>
    </w:r>
  </w:p>
  <w:p w:rsidR="00A34C93" w:rsidRDefault="00A34C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2F21"/>
    <w:multiLevelType w:val="hybridMultilevel"/>
    <w:tmpl w:val="D5F23EBC"/>
    <w:lvl w:ilvl="0" w:tplc="04050011">
      <w:start w:val="1"/>
      <w:numFmt w:val="decimal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F53286"/>
    <w:multiLevelType w:val="hybridMultilevel"/>
    <w:tmpl w:val="29C268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F4A4B"/>
    <w:multiLevelType w:val="hybridMultilevel"/>
    <w:tmpl w:val="A620AF92"/>
    <w:lvl w:ilvl="0" w:tplc="04050011">
      <w:start w:val="1"/>
      <w:numFmt w:val="decimal"/>
      <w:lvlText w:val="%1)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>
    <w:nsid w:val="04C05F39"/>
    <w:multiLevelType w:val="hybridMultilevel"/>
    <w:tmpl w:val="CD4435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446192"/>
    <w:multiLevelType w:val="hybridMultilevel"/>
    <w:tmpl w:val="D5CA4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20D"/>
    <w:multiLevelType w:val="hybridMultilevel"/>
    <w:tmpl w:val="07407D62"/>
    <w:lvl w:ilvl="0" w:tplc="3F90F73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980C12"/>
    <w:multiLevelType w:val="hybridMultilevel"/>
    <w:tmpl w:val="4F2CB092"/>
    <w:lvl w:ilvl="0" w:tplc="E3F4BC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832EDC"/>
    <w:multiLevelType w:val="hybridMultilevel"/>
    <w:tmpl w:val="D2688630"/>
    <w:lvl w:ilvl="0" w:tplc="3F90F73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A4781B"/>
    <w:multiLevelType w:val="hybridMultilevel"/>
    <w:tmpl w:val="087A75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E215EC"/>
    <w:multiLevelType w:val="hybridMultilevel"/>
    <w:tmpl w:val="E26E4D82"/>
    <w:lvl w:ilvl="0" w:tplc="04050011">
      <w:start w:val="1"/>
      <w:numFmt w:val="decimal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3C02EF1"/>
    <w:multiLevelType w:val="hybridMultilevel"/>
    <w:tmpl w:val="26141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91311"/>
    <w:multiLevelType w:val="hybridMultilevel"/>
    <w:tmpl w:val="285820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6692B"/>
    <w:multiLevelType w:val="hybridMultilevel"/>
    <w:tmpl w:val="D5CA4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71BB"/>
    <w:multiLevelType w:val="hybridMultilevel"/>
    <w:tmpl w:val="5EB835F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C841F9"/>
    <w:multiLevelType w:val="hybridMultilevel"/>
    <w:tmpl w:val="18C0EC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04FFC"/>
    <w:multiLevelType w:val="hybridMultilevel"/>
    <w:tmpl w:val="B2B4477C"/>
    <w:lvl w:ilvl="0" w:tplc="3F90F7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2A0CDB"/>
    <w:multiLevelType w:val="hybridMultilevel"/>
    <w:tmpl w:val="A080BD6A"/>
    <w:lvl w:ilvl="0" w:tplc="3F90F7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620914"/>
    <w:multiLevelType w:val="hybridMultilevel"/>
    <w:tmpl w:val="F9F25A82"/>
    <w:lvl w:ilvl="0" w:tplc="3F90F7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E05E6"/>
    <w:multiLevelType w:val="hybridMultilevel"/>
    <w:tmpl w:val="0366A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EB607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1667E"/>
    <w:multiLevelType w:val="hybridMultilevel"/>
    <w:tmpl w:val="3E9C617E"/>
    <w:lvl w:ilvl="0" w:tplc="76284812">
      <w:start w:val="3"/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0A77BC"/>
    <w:multiLevelType w:val="hybridMultilevel"/>
    <w:tmpl w:val="55AE4AD0"/>
    <w:lvl w:ilvl="0" w:tplc="3F90F7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DF3EF1"/>
    <w:multiLevelType w:val="hybridMultilevel"/>
    <w:tmpl w:val="D4345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E739B"/>
    <w:multiLevelType w:val="hybridMultilevel"/>
    <w:tmpl w:val="18C0EC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E5586"/>
    <w:multiLevelType w:val="hybridMultilevel"/>
    <w:tmpl w:val="A03477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D3617"/>
    <w:multiLevelType w:val="hybridMultilevel"/>
    <w:tmpl w:val="945E4B2A"/>
    <w:lvl w:ilvl="0" w:tplc="3F90F73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523B05"/>
    <w:multiLevelType w:val="hybridMultilevel"/>
    <w:tmpl w:val="6C7AE198"/>
    <w:lvl w:ilvl="0" w:tplc="3F90F7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D42373"/>
    <w:multiLevelType w:val="hybridMultilevel"/>
    <w:tmpl w:val="5908E116"/>
    <w:lvl w:ilvl="0" w:tplc="04050011">
      <w:start w:val="1"/>
      <w:numFmt w:val="decimal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AE542D2"/>
    <w:multiLevelType w:val="hybridMultilevel"/>
    <w:tmpl w:val="1D8618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22B51"/>
    <w:multiLevelType w:val="hybridMultilevel"/>
    <w:tmpl w:val="18C0EC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3719F"/>
    <w:multiLevelType w:val="hybridMultilevel"/>
    <w:tmpl w:val="285820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52A6"/>
    <w:multiLevelType w:val="hybridMultilevel"/>
    <w:tmpl w:val="46AA40A8"/>
    <w:lvl w:ilvl="0" w:tplc="3F90F7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447C46"/>
    <w:multiLevelType w:val="hybridMultilevel"/>
    <w:tmpl w:val="AD841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A0BF4"/>
    <w:multiLevelType w:val="hybridMultilevel"/>
    <w:tmpl w:val="71FC57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413E9"/>
    <w:multiLevelType w:val="hybridMultilevel"/>
    <w:tmpl w:val="AD841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8000B"/>
    <w:multiLevelType w:val="hybridMultilevel"/>
    <w:tmpl w:val="18C0EC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E62CD"/>
    <w:multiLevelType w:val="hybridMultilevel"/>
    <w:tmpl w:val="64AEBC16"/>
    <w:lvl w:ilvl="0" w:tplc="3F90F7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316D0"/>
    <w:multiLevelType w:val="hybridMultilevel"/>
    <w:tmpl w:val="AD841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3C65"/>
    <w:multiLevelType w:val="hybridMultilevel"/>
    <w:tmpl w:val="0B38BD0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6"/>
  </w:num>
  <w:num w:numId="3">
    <w:abstractNumId w:val="18"/>
  </w:num>
  <w:num w:numId="4">
    <w:abstractNumId w:val="32"/>
  </w:num>
  <w:num w:numId="5">
    <w:abstractNumId w:val="21"/>
  </w:num>
  <w:num w:numId="6">
    <w:abstractNumId w:val="1"/>
  </w:num>
  <w:num w:numId="7">
    <w:abstractNumId w:val="33"/>
  </w:num>
  <w:num w:numId="8">
    <w:abstractNumId w:val="28"/>
  </w:num>
  <w:num w:numId="9">
    <w:abstractNumId w:val="14"/>
  </w:num>
  <w:num w:numId="10">
    <w:abstractNumId w:val="11"/>
  </w:num>
  <w:num w:numId="11">
    <w:abstractNumId w:val="4"/>
  </w:num>
  <w:num w:numId="12">
    <w:abstractNumId w:val="29"/>
  </w:num>
  <w:num w:numId="13">
    <w:abstractNumId w:val="12"/>
  </w:num>
  <w:num w:numId="14">
    <w:abstractNumId w:val="34"/>
  </w:num>
  <w:num w:numId="15">
    <w:abstractNumId w:val="22"/>
  </w:num>
  <w:num w:numId="16">
    <w:abstractNumId w:val="36"/>
  </w:num>
  <w:num w:numId="17">
    <w:abstractNumId w:val="31"/>
  </w:num>
  <w:num w:numId="18">
    <w:abstractNumId w:val="30"/>
  </w:num>
  <w:num w:numId="19">
    <w:abstractNumId w:val="19"/>
  </w:num>
  <w:num w:numId="20">
    <w:abstractNumId w:val="3"/>
  </w:num>
  <w:num w:numId="21">
    <w:abstractNumId w:val="7"/>
  </w:num>
  <w:num w:numId="22">
    <w:abstractNumId w:val="24"/>
  </w:num>
  <w:num w:numId="23">
    <w:abstractNumId w:val="35"/>
  </w:num>
  <w:num w:numId="24">
    <w:abstractNumId w:val="5"/>
  </w:num>
  <w:num w:numId="25">
    <w:abstractNumId w:val="17"/>
  </w:num>
  <w:num w:numId="26">
    <w:abstractNumId w:val="16"/>
  </w:num>
  <w:num w:numId="27">
    <w:abstractNumId w:val="20"/>
  </w:num>
  <w:num w:numId="28">
    <w:abstractNumId w:val="25"/>
  </w:num>
  <w:num w:numId="29">
    <w:abstractNumId w:val="15"/>
  </w:num>
  <w:num w:numId="30">
    <w:abstractNumId w:val="2"/>
  </w:num>
  <w:num w:numId="31">
    <w:abstractNumId w:val="10"/>
  </w:num>
  <w:num w:numId="32">
    <w:abstractNumId w:val="27"/>
  </w:num>
  <w:num w:numId="33">
    <w:abstractNumId w:val="37"/>
  </w:num>
  <w:num w:numId="34">
    <w:abstractNumId w:val="8"/>
  </w:num>
  <w:num w:numId="35">
    <w:abstractNumId w:val="0"/>
  </w:num>
  <w:num w:numId="36">
    <w:abstractNumId w:val="9"/>
  </w:num>
  <w:num w:numId="37">
    <w:abstractNumId w:val="2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41D"/>
    <w:rsid w:val="00017873"/>
    <w:rsid w:val="000375A6"/>
    <w:rsid w:val="00073885"/>
    <w:rsid w:val="000869F6"/>
    <w:rsid w:val="00087062"/>
    <w:rsid w:val="000E3E2A"/>
    <w:rsid w:val="00105DB4"/>
    <w:rsid w:val="0011633E"/>
    <w:rsid w:val="00122D68"/>
    <w:rsid w:val="00186BBC"/>
    <w:rsid w:val="001921E3"/>
    <w:rsid w:val="001D11B7"/>
    <w:rsid w:val="002252D2"/>
    <w:rsid w:val="0027036A"/>
    <w:rsid w:val="0027185A"/>
    <w:rsid w:val="0028655B"/>
    <w:rsid w:val="00287B08"/>
    <w:rsid w:val="002F5BF9"/>
    <w:rsid w:val="00332950"/>
    <w:rsid w:val="00365ED4"/>
    <w:rsid w:val="003676E4"/>
    <w:rsid w:val="003868EB"/>
    <w:rsid w:val="003B7C9E"/>
    <w:rsid w:val="003D429E"/>
    <w:rsid w:val="004223DA"/>
    <w:rsid w:val="0044023B"/>
    <w:rsid w:val="00474786"/>
    <w:rsid w:val="0047541D"/>
    <w:rsid w:val="00487827"/>
    <w:rsid w:val="004B166E"/>
    <w:rsid w:val="004B3A2A"/>
    <w:rsid w:val="004F5DFE"/>
    <w:rsid w:val="00504120"/>
    <w:rsid w:val="005376F9"/>
    <w:rsid w:val="005675D9"/>
    <w:rsid w:val="00577351"/>
    <w:rsid w:val="00583C96"/>
    <w:rsid w:val="00584D7D"/>
    <w:rsid w:val="005A1D90"/>
    <w:rsid w:val="005A4717"/>
    <w:rsid w:val="005D0C92"/>
    <w:rsid w:val="005D390D"/>
    <w:rsid w:val="005E076B"/>
    <w:rsid w:val="006863C2"/>
    <w:rsid w:val="006F5287"/>
    <w:rsid w:val="0070033D"/>
    <w:rsid w:val="00724D8C"/>
    <w:rsid w:val="0072562E"/>
    <w:rsid w:val="007A3B99"/>
    <w:rsid w:val="007B2E81"/>
    <w:rsid w:val="00825BEA"/>
    <w:rsid w:val="00840BF3"/>
    <w:rsid w:val="00841D58"/>
    <w:rsid w:val="00856211"/>
    <w:rsid w:val="008D5334"/>
    <w:rsid w:val="009048EF"/>
    <w:rsid w:val="0094440F"/>
    <w:rsid w:val="00953289"/>
    <w:rsid w:val="00960723"/>
    <w:rsid w:val="00974355"/>
    <w:rsid w:val="00983602"/>
    <w:rsid w:val="009A3B0C"/>
    <w:rsid w:val="009C7A48"/>
    <w:rsid w:val="00A34C93"/>
    <w:rsid w:val="00A40432"/>
    <w:rsid w:val="00AA4996"/>
    <w:rsid w:val="00AB6823"/>
    <w:rsid w:val="00AD3091"/>
    <w:rsid w:val="00AD4BD1"/>
    <w:rsid w:val="00AD553C"/>
    <w:rsid w:val="00AF226B"/>
    <w:rsid w:val="00B63BA6"/>
    <w:rsid w:val="00B77166"/>
    <w:rsid w:val="00BC4B32"/>
    <w:rsid w:val="00BD1535"/>
    <w:rsid w:val="00BD5E70"/>
    <w:rsid w:val="00BF0766"/>
    <w:rsid w:val="00C000E0"/>
    <w:rsid w:val="00C00998"/>
    <w:rsid w:val="00C45214"/>
    <w:rsid w:val="00C546AC"/>
    <w:rsid w:val="00C56656"/>
    <w:rsid w:val="00C56848"/>
    <w:rsid w:val="00C80C0F"/>
    <w:rsid w:val="00C87538"/>
    <w:rsid w:val="00CB141D"/>
    <w:rsid w:val="00CC0B57"/>
    <w:rsid w:val="00CD2B21"/>
    <w:rsid w:val="00CE7F47"/>
    <w:rsid w:val="00CF333C"/>
    <w:rsid w:val="00CF6D8C"/>
    <w:rsid w:val="00D02670"/>
    <w:rsid w:val="00D064E6"/>
    <w:rsid w:val="00D24F7D"/>
    <w:rsid w:val="00D34AE9"/>
    <w:rsid w:val="00D819B9"/>
    <w:rsid w:val="00DC17AD"/>
    <w:rsid w:val="00DD44A3"/>
    <w:rsid w:val="00DF0E88"/>
    <w:rsid w:val="00E40F0C"/>
    <w:rsid w:val="00EB4692"/>
    <w:rsid w:val="00EE3650"/>
    <w:rsid w:val="00F177C3"/>
    <w:rsid w:val="00F55651"/>
    <w:rsid w:val="00F72DBC"/>
    <w:rsid w:val="00F9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10D44-C7FE-455E-9478-ACB0D8C8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A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4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723"/>
  </w:style>
  <w:style w:type="paragraph" w:styleId="Zpat">
    <w:name w:val="footer"/>
    <w:basedOn w:val="Normln"/>
    <w:link w:val="ZpatChar"/>
    <w:uiPriority w:val="99"/>
    <w:unhideWhenUsed/>
    <w:rsid w:val="0096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723"/>
  </w:style>
  <w:style w:type="paragraph" w:styleId="Bezmezer">
    <w:name w:val="No Spacing"/>
    <w:uiPriority w:val="1"/>
    <w:qFormat/>
    <w:rsid w:val="009A3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771AC-88A8-4D70-A95E-7E091661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1BA45A5B.dotm</Template>
  <TotalTime>3</TotalTime>
  <Pages>18</Pages>
  <Words>3819</Words>
  <Characters>22537</Characters>
  <Application>Microsoft Office Word</Application>
  <DocSecurity>0</DocSecurity>
  <Lines>187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26304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Eskisan</dc:creator>
  <cp:keywords/>
  <dc:description/>
  <cp:lastModifiedBy>Andrea Eskisan</cp:lastModifiedBy>
  <cp:revision>6</cp:revision>
  <dcterms:created xsi:type="dcterms:W3CDTF">2014-08-18T16:47:00Z</dcterms:created>
  <dcterms:modified xsi:type="dcterms:W3CDTF">2014-09-16T15:16:00Z</dcterms:modified>
</cp:coreProperties>
</file>