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372D" w14:textId="77777777" w:rsidR="00ED0C72" w:rsidRPr="009868C7" w:rsidRDefault="009868C7">
      <w:pPr>
        <w:rPr>
          <w:sz w:val="32"/>
        </w:rPr>
      </w:pPr>
      <w:r w:rsidRPr="009868C7">
        <w:rPr>
          <w:sz w:val="32"/>
        </w:rPr>
        <w:t>Die Bühne</w:t>
      </w:r>
    </w:p>
    <w:p w14:paraId="0A6DA420" w14:textId="77777777" w:rsidR="009868C7" w:rsidRDefault="009868C7">
      <w:pPr>
        <w:rPr>
          <w:sz w:val="32"/>
        </w:rPr>
      </w:pPr>
      <w:r>
        <w:rPr>
          <w:sz w:val="32"/>
        </w:rPr>
        <w:t>Der Schauspieler</w:t>
      </w:r>
    </w:p>
    <w:p w14:paraId="2B3E0CE2" w14:textId="77777777" w:rsidR="009868C7" w:rsidRDefault="009868C7">
      <w:pPr>
        <w:rPr>
          <w:sz w:val="32"/>
        </w:rPr>
      </w:pPr>
      <w:r>
        <w:rPr>
          <w:sz w:val="32"/>
        </w:rPr>
        <w:t>Der Zuschauer</w:t>
      </w:r>
    </w:p>
    <w:p w14:paraId="068108DB" w14:textId="77777777" w:rsidR="009868C7" w:rsidRDefault="009868C7">
      <w:pPr>
        <w:rPr>
          <w:sz w:val="32"/>
        </w:rPr>
      </w:pPr>
      <w:r>
        <w:rPr>
          <w:sz w:val="32"/>
        </w:rPr>
        <w:t>Das Theaterstück</w:t>
      </w:r>
    </w:p>
    <w:p w14:paraId="1F3D695D" w14:textId="77777777" w:rsidR="009868C7" w:rsidRDefault="009868C7">
      <w:pPr>
        <w:rPr>
          <w:sz w:val="32"/>
        </w:rPr>
      </w:pPr>
      <w:r>
        <w:rPr>
          <w:sz w:val="32"/>
        </w:rPr>
        <w:t>Die Eigenschaft</w:t>
      </w:r>
    </w:p>
    <w:p w14:paraId="11FFEA48" w14:textId="77777777" w:rsidR="00EF3C04" w:rsidRDefault="00EF3C04">
      <w:pPr>
        <w:rPr>
          <w:sz w:val="32"/>
        </w:rPr>
      </w:pPr>
      <w:r>
        <w:rPr>
          <w:sz w:val="32"/>
        </w:rPr>
        <w:t>Der Affe</w:t>
      </w:r>
    </w:p>
    <w:p w14:paraId="21CB894D" w14:textId="77777777" w:rsidR="00EF3C04" w:rsidRDefault="00EF3C04">
      <w:pPr>
        <w:rPr>
          <w:sz w:val="32"/>
        </w:rPr>
      </w:pPr>
      <w:r>
        <w:rPr>
          <w:sz w:val="32"/>
        </w:rPr>
        <w:t>Frech</w:t>
      </w:r>
    </w:p>
    <w:p w14:paraId="185F0AD8" w14:textId="77777777" w:rsidR="00EF3C04" w:rsidRDefault="00EF3C04">
      <w:pPr>
        <w:rPr>
          <w:sz w:val="32"/>
        </w:rPr>
      </w:pPr>
      <w:r>
        <w:rPr>
          <w:sz w:val="32"/>
        </w:rPr>
        <w:t>Hauteng</w:t>
      </w:r>
    </w:p>
    <w:p w14:paraId="112FB8F8" w14:textId="77777777" w:rsidR="00EF3C04" w:rsidRDefault="00EF3C04">
      <w:pPr>
        <w:rPr>
          <w:sz w:val="32"/>
        </w:rPr>
      </w:pPr>
      <w:r>
        <w:rPr>
          <w:sz w:val="32"/>
        </w:rPr>
        <w:t>Verführerisch</w:t>
      </w:r>
    </w:p>
    <w:p w14:paraId="6ED7B3EB" w14:textId="77777777" w:rsidR="00EF3C04" w:rsidRDefault="00EF3C04">
      <w:pPr>
        <w:rPr>
          <w:sz w:val="32"/>
        </w:rPr>
      </w:pPr>
      <w:r>
        <w:rPr>
          <w:sz w:val="32"/>
        </w:rPr>
        <w:t>Verführen</w:t>
      </w:r>
    </w:p>
    <w:p w14:paraId="641E368E" w14:textId="77777777" w:rsidR="00EF3C04" w:rsidRDefault="00EF3C04">
      <w:pPr>
        <w:rPr>
          <w:sz w:val="32"/>
        </w:rPr>
      </w:pPr>
      <w:r>
        <w:rPr>
          <w:sz w:val="32"/>
        </w:rPr>
        <w:t>Gestreift</w:t>
      </w:r>
    </w:p>
    <w:p w14:paraId="761FCCE9" w14:textId="77777777" w:rsidR="00EF3C04" w:rsidRDefault="00EF3C04">
      <w:pPr>
        <w:rPr>
          <w:sz w:val="32"/>
        </w:rPr>
      </w:pPr>
      <w:r>
        <w:rPr>
          <w:sz w:val="32"/>
        </w:rPr>
        <w:t>Wer ist dran?</w:t>
      </w:r>
    </w:p>
    <w:p w14:paraId="3D04F2FE" w14:textId="77777777" w:rsidR="00EF3C04" w:rsidRDefault="00EF3C04">
      <w:pPr>
        <w:rPr>
          <w:sz w:val="32"/>
        </w:rPr>
      </w:pPr>
      <w:r>
        <w:rPr>
          <w:sz w:val="32"/>
        </w:rPr>
        <w:t>(der) Stiefel (Pl.)</w:t>
      </w:r>
    </w:p>
    <w:p w14:paraId="01EAC6EE" w14:textId="77777777" w:rsidR="00EF3C04" w:rsidRDefault="00EF3C04">
      <w:pPr>
        <w:rPr>
          <w:sz w:val="32"/>
        </w:rPr>
      </w:pPr>
      <w:r>
        <w:rPr>
          <w:sz w:val="32"/>
        </w:rPr>
        <w:t>Die Pelzmütze</w:t>
      </w:r>
    </w:p>
    <w:p w14:paraId="26DE44F8" w14:textId="77777777" w:rsidR="00EF3C04" w:rsidRDefault="00EF3C04">
      <w:pPr>
        <w:rPr>
          <w:sz w:val="32"/>
        </w:rPr>
      </w:pPr>
      <w:r>
        <w:rPr>
          <w:sz w:val="32"/>
        </w:rPr>
        <w:t>Die Strickjacke</w:t>
      </w:r>
    </w:p>
    <w:p w14:paraId="3808B3E4" w14:textId="1ECD4113" w:rsidR="00EF3C04" w:rsidRDefault="00373519">
      <w:pPr>
        <w:rPr>
          <w:sz w:val="32"/>
        </w:rPr>
      </w:pPr>
      <w:r>
        <w:rPr>
          <w:sz w:val="32"/>
        </w:rPr>
        <w:t>Schälen</w:t>
      </w:r>
    </w:p>
    <w:p w14:paraId="114A5691" w14:textId="6CE7BD95" w:rsidR="00373519" w:rsidRDefault="00373519">
      <w:pPr>
        <w:rPr>
          <w:sz w:val="32"/>
        </w:rPr>
      </w:pPr>
      <w:r>
        <w:rPr>
          <w:sz w:val="32"/>
        </w:rPr>
        <w:t>Reiben (das Reibeisen)</w:t>
      </w:r>
    </w:p>
    <w:p w14:paraId="43463FDB" w14:textId="50C998DD" w:rsidR="00373519" w:rsidRDefault="00373519">
      <w:pPr>
        <w:rPr>
          <w:sz w:val="32"/>
        </w:rPr>
      </w:pPr>
      <w:r>
        <w:rPr>
          <w:sz w:val="32"/>
        </w:rPr>
        <w:t>Der Kartoffelpuffer</w:t>
      </w:r>
    </w:p>
    <w:p w14:paraId="1160FCA9" w14:textId="2CCF87FB" w:rsidR="00373519" w:rsidRDefault="00373519">
      <w:pPr>
        <w:rPr>
          <w:sz w:val="32"/>
        </w:rPr>
      </w:pPr>
      <w:r>
        <w:rPr>
          <w:sz w:val="32"/>
        </w:rPr>
        <w:t>Hinzufügen (Salz / einen Freund am FB)</w:t>
      </w:r>
    </w:p>
    <w:p w14:paraId="3CA1F8B8" w14:textId="399BADCA" w:rsidR="00373519" w:rsidRDefault="00373519">
      <w:pPr>
        <w:rPr>
          <w:sz w:val="32"/>
        </w:rPr>
      </w:pPr>
      <w:r>
        <w:rPr>
          <w:sz w:val="32"/>
        </w:rPr>
        <w:t>Die Pfanne</w:t>
      </w:r>
    </w:p>
    <w:p w14:paraId="44603345" w14:textId="13F0E725" w:rsidR="00373519" w:rsidRDefault="00373519">
      <w:pPr>
        <w:rPr>
          <w:sz w:val="32"/>
        </w:rPr>
      </w:pPr>
      <w:r>
        <w:rPr>
          <w:sz w:val="32"/>
        </w:rPr>
        <w:t>Braten</w:t>
      </w:r>
    </w:p>
    <w:p w14:paraId="2832B649" w14:textId="3204F620" w:rsidR="00373519" w:rsidRDefault="00373519">
      <w:pPr>
        <w:rPr>
          <w:sz w:val="32"/>
        </w:rPr>
      </w:pPr>
      <w:r>
        <w:rPr>
          <w:sz w:val="32"/>
        </w:rPr>
        <w:t>Verrühren</w:t>
      </w:r>
    </w:p>
    <w:p w14:paraId="01BD8DA9" w14:textId="6AC6DEE0" w:rsidR="00373519" w:rsidRDefault="00373519">
      <w:pPr>
        <w:rPr>
          <w:sz w:val="32"/>
        </w:rPr>
      </w:pPr>
      <w:r>
        <w:rPr>
          <w:sz w:val="32"/>
        </w:rPr>
        <w:t>Rühren</w:t>
      </w:r>
    </w:p>
    <w:p w14:paraId="0929B6AA" w14:textId="29C15296" w:rsidR="00373519" w:rsidRDefault="00373519">
      <w:pPr>
        <w:rPr>
          <w:sz w:val="32"/>
        </w:rPr>
      </w:pPr>
      <w:r>
        <w:rPr>
          <w:sz w:val="32"/>
        </w:rPr>
        <w:t>Teig</w:t>
      </w:r>
    </w:p>
    <w:p w14:paraId="6A611722" w14:textId="597AD2A7" w:rsidR="00373519" w:rsidRDefault="00373519">
      <w:pPr>
        <w:rPr>
          <w:sz w:val="32"/>
        </w:rPr>
      </w:pPr>
      <w:r>
        <w:rPr>
          <w:sz w:val="32"/>
        </w:rPr>
        <w:lastRenderedPageBreak/>
        <w:t>Kneten</w:t>
      </w:r>
    </w:p>
    <w:p w14:paraId="2D57A286" w14:textId="21ABE24D" w:rsidR="00373519" w:rsidRDefault="00EF3508">
      <w:pPr>
        <w:rPr>
          <w:sz w:val="32"/>
        </w:rPr>
      </w:pPr>
      <w:r>
        <w:rPr>
          <w:sz w:val="32"/>
        </w:rPr>
        <w:t>Die Kirche</w:t>
      </w:r>
    </w:p>
    <w:p w14:paraId="7701F89F" w14:textId="67335FCE" w:rsidR="00EF3508" w:rsidRDefault="00F655B2">
      <w:pPr>
        <w:rPr>
          <w:sz w:val="32"/>
        </w:rPr>
      </w:pPr>
      <w:r>
        <w:rPr>
          <w:sz w:val="32"/>
        </w:rPr>
        <w:t>B</w:t>
      </w:r>
      <w:r w:rsidR="00EF3508">
        <w:rPr>
          <w:sz w:val="32"/>
        </w:rPr>
        <w:t>eten</w:t>
      </w:r>
    </w:p>
    <w:p w14:paraId="538CC693" w14:textId="3846AA2C" w:rsidR="00F655B2" w:rsidRDefault="00F655B2">
      <w:pPr>
        <w:rPr>
          <w:sz w:val="32"/>
        </w:rPr>
      </w:pPr>
      <w:r>
        <w:rPr>
          <w:sz w:val="32"/>
        </w:rPr>
        <w:t>Abknicken</w:t>
      </w:r>
    </w:p>
    <w:p w14:paraId="039C1A5A" w14:textId="2556AEBB" w:rsidR="00F655B2" w:rsidRDefault="00F655B2">
      <w:pPr>
        <w:rPr>
          <w:sz w:val="32"/>
        </w:rPr>
      </w:pPr>
      <w:r>
        <w:rPr>
          <w:sz w:val="32"/>
        </w:rPr>
        <w:t>Wegwerfen (eine Sache über die Schultern wegwerfen)</w:t>
      </w:r>
    </w:p>
    <w:p w14:paraId="4AC2918D" w14:textId="086E8E7E" w:rsidR="00F655B2" w:rsidRDefault="00F655B2">
      <w:pPr>
        <w:rPr>
          <w:sz w:val="32"/>
        </w:rPr>
      </w:pPr>
      <w:r>
        <w:rPr>
          <w:sz w:val="32"/>
        </w:rPr>
        <w:t>Sei wachsam!</w:t>
      </w:r>
    </w:p>
    <w:p w14:paraId="519CD39A" w14:textId="2951FACD" w:rsidR="00F655B2" w:rsidRDefault="00F655B2">
      <w:pPr>
        <w:rPr>
          <w:sz w:val="32"/>
        </w:rPr>
      </w:pPr>
      <w:r>
        <w:rPr>
          <w:sz w:val="32"/>
        </w:rPr>
        <w:t>Heranwinken</w:t>
      </w:r>
    </w:p>
    <w:p w14:paraId="145D3F8F" w14:textId="1B8587D2" w:rsidR="00F655B2" w:rsidRDefault="00F655B2">
      <w:pPr>
        <w:rPr>
          <w:sz w:val="32"/>
        </w:rPr>
      </w:pPr>
      <w:r>
        <w:rPr>
          <w:sz w:val="32"/>
        </w:rPr>
        <w:t>Beugen</w:t>
      </w:r>
    </w:p>
    <w:p w14:paraId="490F5AF2" w14:textId="69838886" w:rsidR="00F655B2" w:rsidRDefault="00F655B2">
      <w:pPr>
        <w:rPr>
          <w:sz w:val="32"/>
        </w:rPr>
      </w:pPr>
      <w:r>
        <w:rPr>
          <w:sz w:val="32"/>
        </w:rPr>
        <w:t>Gestreckt</w:t>
      </w:r>
    </w:p>
    <w:p w14:paraId="6CB83AE2" w14:textId="6FF56185" w:rsidR="00F655B2" w:rsidRDefault="00F655B2">
      <w:pPr>
        <w:rPr>
          <w:sz w:val="32"/>
        </w:rPr>
      </w:pPr>
      <w:r>
        <w:rPr>
          <w:sz w:val="32"/>
        </w:rPr>
        <w:t>Die Beleidigung</w:t>
      </w:r>
    </w:p>
    <w:p w14:paraId="535B4866" w14:textId="5196A817" w:rsidR="00F655B2" w:rsidRDefault="00F655B2">
      <w:pPr>
        <w:rPr>
          <w:sz w:val="32"/>
        </w:rPr>
      </w:pPr>
      <w:r>
        <w:rPr>
          <w:sz w:val="32"/>
        </w:rPr>
        <w:t>Auf und ab</w:t>
      </w:r>
    </w:p>
    <w:p w14:paraId="6A9C7443" w14:textId="7755124C" w:rsidR="00BB7F14" w:rsidRDefault="00BB7F14">
      <w:pPr>
        <w:rPr>
          <w:sz w:val="32"/>
        </w:rPr>
      </w:pPr>
      <w:r>
        <w:rPr>
          <w:sz w:val="32"/>
        </w:rPr>
        <w:t>Betrügen</w:t>
      </w:r>
    </w:p>
    <w:p w14:paraId="1FC52430" w14:textId="3BB97832" w:rsidR="00BB7F14" w:rsidRDefault="00BB7F14">
      <w:pPr>
        <w:rPr>
          <w:sz w:val="32"/>
        </w:rPr>
      </w:pPr>
      <w:r>
        <w:rPr>
          <w:sz w:val="32"/>
        </w:rPr>
        <w:t>Sich mit etw. beschäftigen</w:t>
      </w:r>
    </w:p>
    <w:p w14:paraId="52EBD0E3" w14:textId="4F5C57AF" w:rsidR="00BB7F14" w:rsidRDefault="00BB7F14">
      <w:pPr>
        <w:rPr>
          <w:sz w:val="32"/>
        </w:rPr>
      </w:pPr>
      <w:r>
        <w:rPr>
          <w:sz w:val="32"/>
        </w:rPr>
        <w:t>Die Faust</w:t>
      </w:r>
    </w:p>
    <w:p w14:paraId="5544E6F0" w14:textId="524575BA" w:rsidR="00BB7F14" w:rsidRDefault="00BB7F14">
      <w:pPr>
        <w:rPr>
          <w:sz w:val="32"/>
        </w:rPr>
      </w:pPr>
      <w:r>
        <w:rPr>
          <w:sz w:val="32"/>
        </w:rPr>
        <w:t>Die Begeisterung</w:t>
      </w:r>
    </w:p>
    <w:p w14:paraId="17C74241" w14:textId="77777777" w:rsidR="00BB7F14" w:rsidRDefault="00BB7F14">
      <w:pPr>
        <w:rPr>
          <w:sz w:val="32"/>
        </w:rPr>
      </w:pPr>
      <w:bookmarkStart w:id="0" w:name="_GoBack"/>
      <w:bookmarkEnd w:id="0"/>
    </w:p>
    <w:p w14:paraId="09FB35ED" w14:textId="77777777" w:rsidR="00F655B2" w:rsidRPr="009868C7" w:rsidRDefault="00F655B2">
      <w:pPr>
        <w:rPr>
          <w:sz w:val="32"/>
        </w:rPr>
      </w:pPr>
    </w:p>
    <w:sectPr w:rsidR="00F655B2" w:rsidRPr="0098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7"/>
    <w:rsid w:val="000F5FF7"/>
    <w:rsid w:val="00373519"/>
    <w:rsid w:val="009868C7"/>
    <w:rsid w:val="00BB7F14"/>
    <w:rsid w:val="00ED0C72"/>
    <w:rsid w:val="00EF3508"/>
    <w:rsid w:val="00EF3C04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F893"/>
  <w15:chartTrackingRefBased/>
  <w15:docId w15:val="{5078F634-FB99-4B16-9F6A-D645D1D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A572525E.dotm</Template>
  <TotalTime>51</TotalTime>
  <Pages>2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3</cp:revision>
  <dcterms:created xsi:type="dcterms:W3CDTF">2015-11-09T18:14:00Z</dcterms:created>
  <dcterms:modified xsi:type="dcterms:W3CDTF">2015-11-09T19:45:00Z</dcterms:modified>
</cp:coreProperties>
</file>