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55" w:rsidRDefault="00CB0455" w:rsidP="00401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 PROMESSE</w:t>
      </w:r>
    </w:p>
    <w:p w:rsidR="00CB0455" w:rsidRDefault="00CB0455" w:rsidP="00401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1CEF" w:rsidRPr="00401CEF" w:rsidRDefault="00401CEF" w:rsidP="00401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401CEF">
        <w:rPr>
          <w:rFonts w:ascii="Times New Roman" w:hAnsi="Times New Roman" w:cs="Times New Roman"/>
          <w:b/>
          <w:sz w:val="24"/>
          <w:szCs w:val="24"/>
        </w:rPr>
        <w:t>Trasforma le frasi seguendo il modello.</w:t>
      </w:r>
    </w:p>
    <w:p w:rsidR="00401CEF" w:rsidRPr="00401CEF" w:rsidRDefault="00401CEF" w:rsidP="00401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CEF" w:rsidRPr="00401CEF" w:rsidRDefault="00401CEF" w:rsidP="00401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CEF">
        <w:rPr>
          <w:rFonts w:ascii="Times New Roman" w:hAnsi="Times New Roman" w:cs="Times New Roman"/>
          <w:sz w:val="24"/>
          <w:szCs w:val="24"/>
        </w:rPr>
        <w:t>1. Sabrina, prima di cominciare il suo secondo anno di universit</w:t>
      </w:r>
      <w:r w:rsidRPr="00401CEF">
        <w:rPr>
          <w:rFonts w:ascii="Times New Roman" w:hAnsi="Times New Roman" w:cs="Times New Roman"/>
          <w:sz w:val="24"/>
          <w:szCs w:val="24"/>
          <w:lang w:val="it-IT"/>
        </w:rPr>
        <w:t>à</w:t>
      </w:r>
      <w:r w:rsidRPr="00401CEF">
        <w:rPr>
          <w:rFonts w:ascii="Times New Roman" w:hAnsi="Times New Roman" w:cs="Times New Roman"/>
          <w:sz w:val="24"/>
          <w:szCs w:val="24"/>
        </w:rPr>
        <w:t>, parla con la mamma.</w:t>
      </w:r>
    </w:p>
    <w:p w:rsidR="00401CEF" w:rsidRDefault="00401CEF" w:rsidP="00401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CEF" w:rsidRPr="00401CEF" w:rsidRDefault="00401CEF" w:rsidP="00401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CEF">
        <w:rPr>
          <w:rFonts w:ascii="Times New Roman" w:hAnsi="Times New Roman" w:cs="Times New Roman"/>
          <w:sz w:val="24"/>
          <w:szCs w:val="24"/>
        </w:rPr>
        <w:t>Ti prometto che:</w:t>
      </w:r>
    </w:p>
    <w:p w:rsidR="00401CEF" w:rsidRPr="00401CEF" w:rsidRDefault="00401CEF" w:rsidP="00401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CEF">
        <w:rPr>
          <w:rFonts w:ascii="Times New Roman" w:hAnsi="Times New Roman" w:cs="Times New Roman"/>
          <w:sz w:val="24"/>
          <w:szCs w:val="24"/>
        </w:rPr>
        <w:t>1. non arriverò mai più in ritardo,</w:t>
      </w:r>
    </w:p>
    <w:p w:rsidR="00401CEF" w:rsidRPr="00401CEF" w:rsidRDefault="00401CEF" w:rsidP="00401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CEF">
        <w:rPr>
          <w:rFonts w:ascii="Times New Roman" w:hAnsi="Times New Roman" w:cs="Times New Roman"/>
          <w:sz w:val="24"/>
          <w:szCs w:val="24"/>
        </w:rPr>
        <w:t>2. frequenterò assiduamente le lezioni,</w:t>
      </w:r>
    </w:p>
    <w:p w:rsidR="00401CEF" w:rsidRPr="00401CEF" w:rsidRDefault="00401CEF" w:rsidP="00401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CEF">
        <w:rPr>
          <w:rFonts w:ascii="Times New Roman" w:hAnsi="Times New Roman" w:cs="Times New Roman"/>
          <w:sz w:val="24"/>
          <w:szCs w:val="24"/>
        </w:rPr>
        <w:t>3. in un semestre riuscirò a dare 5 esami,</w:t>
      </w:r>
    </w:p>
    <w:p w:rsidR="00401CEF" w:rsidRPr="00401CEF" w:rsidRDefault="00401CEF" w:rsidP="00401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CEF">
        <w:rPr>
          <w:rFonts w:ascii="Times New Roman" w:hAnsi="Times New Roman" w:cs="Times New Roman"/>
          <w:sz w:val="24"/>
          <w:szCs w:val="24"/>
        </w:rPr>
        <w:t>4. i miei amici non telefoneranno più in piena notte,</w:t>
      </w:r>
    </w:p>
    <w:p w:rsidR="00401CEF" w:rsidRPr="00401CEF" w:rsidRDefault="00401CEF" w:rsidP="00401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CEF">
        <w:rPr>
          <w:rFonts w:ascii="Times New Roman" w:hAnsi="Times New Roman" w:cs="Times New Roman"/>
          <w:sz w:val="24"/>
          <w:szCs w:val="24"/>
        </w:rPr>
        <w:t>5. io e Luca ci vedremo solo la sera,</w:t>
      </w:r>
      <w:r w:rsidR="00DA39F9">
        <w:rPr>
          <w:rFonts w:ascii="Times New Roman" w:hAnsi="Times New Roman" w:cs="Times New Roman"/>
          <w:sz w:val="24"/>
          <w:szCs w:val="24"/>
        </w:rPr>
        <w:t xml:space="preserve">  </w:t>
      </w:r>
      <w:r w:rsidR="00DA39F9" w:rsidRPr="00DA39F9">
        <w:rPr>
          <w:rFonts w:ascii="Times New Roman" w:hAnsi="Times New Roman" w:cs="Times New Roman"/>
          <w:sz w:val="24"/>
          <w:szCs w:val="24"/>
          <w:highlight w:val="yellow"/>
        </w:rPr>
        <w:t>VEDERSI</w:t>
      </w:r>
    </w:p>
    <w:p w:rsidR="00401CEF" w:rsidRPr="00401CEF" w:rsidRDefault="00401CEF" w:rsidP="00401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CEF">
        <w:rPr>
          <w:rFonts w:ascii="Times New Roman" w:hAnsi="Times New Roman" w:cs="Times New Roman"/>
          <w:sz w:val="24"/>
          <w:szCs w:val="24"/>
        </w:rPr>
        <w:t>6. troverò un lavoro per pagarmi l’università,</w:t>
      </w:r>
    </w:p>
    <w:p w:rsidR="00401CEF" w:rsidRPr="00401CEF" w:rsidRDefault="00401CEF" w:rsidP="00401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CEF">
        <w:rPr>
          <w:rFonts w:ascii="Times New Roman" w:hAnsi="Times New Roman" w:cs="Times New Roman"/>
          <w:sz w:val="24"/>
          <w:szCs w:val="24"/>
        </w:rPr>
        <w:t>7. andrò all’estero a fare l’ERASMUS,</w:t>
      </w:r>
    </w:p>
    <w:p w:rsidR="00401CEF" w:rsidRPr="00401CEF" w:rsidRDefault="00401CEF" w:rsidP="00401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CEF">
        <w:rPr>
          <w:rFonts w:ascii="Times New Roman" w:hAnsi="Times New Roman" w:cs="Times New Roman"/>
          <w:sz w:val="24"/>
          <w:szCs w:val="24"/>
        </w:rPr>
        <w:t>8. durante l’ERASMUS imparerò bene una lingua straniera.</w:t>
      </w:r>
    </w:p>
    <w:p w:rsidR="00401CEF" w:rsidRPr="00401CEF" w:rsidRDefault="00401CEF" w:rsidP="00401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CEF" w:rsidRPr="00401CEF" w:rsidRDefault="00401CEF" w:rsidP="00401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CEF">
        <w:rPr>
          <w:rFonts w:ascii="Times New Roman" w:hAnsi="Times New Roman" w:cs="Times New Roman"/>
          <w:sz w:val="24"/>
          <w:szCs w:val="24"/>
        </w:rPr>
        <w:t xml:space="preserve">Dopo un anno la madre di Sabrina </w:t>
      </w:r>
      <w:r>
        <w:rPr>
          <w:rFonts w:ascii="Times New Roman" w:hAnsi="Times New Roman" w:cs="Times New Roman"/>
          <w:sz w:val="24"/>
          <w:szCs w:val="24"/>
        </w:rPr>
        <w:t xml:space="preserve">è decisamente delusa! </w:t>
      </w:r>
    </w:p>
    <w:p w:rsidR="00401CEF" w:rsidRDefault="00401CEF" w:rsidP="00DA39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CEF">
        <w:rPr>
          <w:rFonts w:ascii="Times New Roman" w:hAnsi="Times New Roman" w:cs="Times New Roman"/>
          <w:sz w:val="24"/>
          <w:szCs w:val="24"/>
        </w:rPr>
        <w:t>"Sabrina, mi avevi promesso che non saresti più arrivata in ritardo, che… e invece…</w:t>
      </w:r>
    </w:p>
    <w:p w:rsidR="00DA39F9" w:rsidRDefault="00DA39F9" w:rsidP="00DA39F9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avevi promesso Che avresti frequentato assiduamente le le</w:t>
      </w:r>
      <w:r>
        <w:rPr>
          <w:rFonts w:ascii="Times New Roman" w:hAnsi="Times New Roman" w:cs="Times New Roman"/>
          <w:sz w:val="24"/>
          <w:szCs w:val="24"/>
          <w:lang w:val="it-IT"/>
        </w:rPr>
        <w:t>zioni,</w:t>
      </w:r>
    </w:p>
    <w:p w:rsidR="00DA39F9" w:rsidRDefault="00DA39F9" w:rsidP="00DA39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che</w:t>
      </w:r>
      <w:r>
        <w:rPr>
          <w:rFonts w:ascii="Times New Roman" w:hAnsi="Times New Roman" w:cs="Times New Roman"/>
          <w:sz w:val="24"/>
          <w:szCs w:val="24"/>
        </w:rPr>
        <w:t xml:space="preserve"> avresti dato 5 esami e invece non si sei riuscita, ne hai dati solo 2</w:t>
      </w:r>
    </w:p>
    <w:p w:rsidR="00DA39F9" w:rsidRDefault="00DA39F9" w:rsidP="00DA39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 tuoi amici non avrebbero più telefonato in piena notte e invece hanno telefonato giorno e notte</w:t>
      </w:r>
    </w:p>
    <w:p w:rsidR="00DA39F9" w:rsidRDefault="00DA39F9" w:rsidP="00DA39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che vi sareste visti tu e Luca solo la sera e invece vi siete visti ogni pomeriggio</w:t>
      </w:r>
    </w:p>
    <w:p w:rsidR="00DA39F9" w:rsidRDefault="00DA39F9" w:rsidP="00DA39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che avresti trovato un lavoro e invece sei stata troppo pigra per lavorare</w:t>
      </w:r>
    </w:p>
    <w:p w:rsidR="00DA39F9" w:rsidRDefault="00DA39F9" w:rsidP="00DA39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che saresti andata all’estero e invece sei andata in vacanza noc i tuoi amici //sei rimasata a casa</w:t>
      </w:r>
    </w:p>
    <w:p w:rsidR="00DA39F9" w:rsidRDefault="00DA39F9" w:rsidP="00DA39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che avresti imparato una lingua straniera e invece non sai parlare neache l’italiano </w:t>
      </w:r>
    </w:p>
    <w:p w:rsidR="00401CEF" w:rsidRDefault="00401CEF" w:rsidP="00401CEF">
      <w:pPr>
        <w:rPr>
          <w:rFonts w:ascii="Times New Roman" w:hAnsi="Times New Roman" w:cs="Times New Roman"/>
          <w:sz w:val="24"/>
          <w:szCs w:val="24"/>
        </w:rPr>
      </w:pPr>
    </w:p>
    <w:p w:rsidR="00401CEF" w:rsidRPr="00401CEF" w:rsidRDefault="00401CEF" w:rsidP="00401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1CEF">
        <w:rPr>
          <w:rFonts w:ascii="Times New Roman" w:hAnsi="Times New Roman" w:cs="Times New Roman"/>
          <w:b/>
          <w:sz w:val="24"/>
          <w:szCs w:val="24"/>
        </w:rPr>
        <w:t>2. Lorenzo, proprietario di un albergo di Rimini, parla con Alice. Durante il colloquio di lavoro per un posto da aiuto cuoco in cucina per la stagione estiva dice quanto segue:</w:t>
      </w:r>
    </w:p>
    <w:p w:rsidR="00401CEF" w:rsidRPr="00401CEF" w:rsidRDefault="00401CEF" w:rsidP="00401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CEF" w:rsidRPr="00401CEF" w:rsidRDefault="00401CEF" w:rsidP="00401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CEF">
        <w:rPr>
          <w:rFonts w:ascii="Times New Roman" w:hAnsi="Times New Roman" w:cs="Times New Roman"/>
          <w:sz w:val="24"/>
          <w:szCs w:val="24"/>
        </w:rPr>
        <w:t>Ti prometto che:</w:t>
      </w:r>
    </w:p>
    <w:p w:rsidR="00401CEF" w:rsidRPr="00401CEF" w:rsidRDefault="00401CEF" w:rsidP="00401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CEF">
        <w:rPr>
          <w:rFonts w:ascii="Times New Roman" w:hAnsi="Times New Roman" w:cs="Times New Roman"/>
          <w:sz w:val="24"/>
          <w:szCs w:val="24"/>
        </w:rPr>
        <w:t>1. lavorerai al massimo 8 ore al giorno,</w:t>
      </w:r>
    </w:p>
    <w:p w:rsidR="00401CEF" w:rsidRPr="00401CEF" w:rsidRDefault="00401CEF" w:rsidP="00401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CEF">
        <w:rPr>
          <w:rFonts w:ascii="Times New Roman" w:hAnsi="Times New Roman" w:cs="Times New Roman"/>
          <w:sz w:val="24"/>
          <w:szCs w:val="24"/>
        </w:rPr>
        <w:t>2. avrai un giorno libero a settimana,</w:t>
      </w:r>
    </w:p>
    <w:p w:rsidR="00401CEF" w:rsidRPr="00401CEF" w:rsidRDefault="00401CEF" w:rsidP="00401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CEF">
        <w:rPr>
          <w:rFonts w:ascii="Times New Roman" w:hAnsi="Times New Roman" w:cs="Times New Roman"/>
          <w:sz w:val="24"/>
          <w:szCs w:val="24"/>
        </w:rPr>
        <w:t>3. potrai usare la piscina dell'albergo,</w:t>
      </w:r>
    </w:p>
    <w:p w:rsidR="00401CEF" w:rsidRPr="00401CEF" w:rsidRDefault="00401CEF" w:rsidP="00401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CEF">
        <w:rPr>
          <w:rFonts w:ascii="Times New Roman" w:hAnsi="Times New Roman" w:cs="Times New Roman"/>
          <w:sz w:val="24"/>
          <w:szCs w:val="24"/>
        </w:rPr>
        <w:t>4. le ore di straor</w:t>
      </w:r>
      <w:r>
        <w:rPr>
          <w:rFonts w:ascii="Times New Roman" w:hAnsi="Times New Roman" w:cs="Times New Roman"/>
          <w:sz w:val="24"/>
          <w:szCs w:val="24"/>
        </w:rPr>
        <w:t>dinario ti saranno pagate di più</w:t>
      </w:r>
      <w:r w:rsidRPr="00401CEF">
        <w:rPr>
          <w:rFonts w:ascii="Times New Roman" w:hAnsi="Times New Roman" w:cs="Times New Roman"/>
          <w:sz w:val="24"/>
          <w:szCs w:val="24"/>
        </w:rPr>
        <w:t>,</w:t>
      </w:r>
    </w:p>
    <w:p w:rsidR="00401CEF" w:rsidRPr="00401CEF" w:rsidRDefault="00401CEF" w:rsidP="00401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CEF">
        <w:rPr>
          <w:rFonts w:ascii="Times New Roman" w:hAnsi="Times New Roman" w:cs="Times New Roman"/>
          <w:sz w:val="24"/>
          <w:szCs w:val="24"/>
        </w:rPr>
        <w:t>5. verrai ospitata in una camera singola, piccola ma pulita,</w:t>
      </w:r>
    </w:p>
    <w:p w:rsidR="00401CEF" w:rsidRPr="00401CEF" w:rsidRDefault="00401CEF" w:rsidP="00401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CEF">
        <w:rPr>
          <w:rFonts w:ascii="Times New Roman" w:hAnsi="Times New Roman" w:cs="Times New Roman"/>
          <w:sz w:val="24"/>
          <w:szCs w:val="24"/>
        </w:rPr>
        <w:t>6. avrai a disposizione una bicicletta per uscire la sera,</w:t>
      </w:r>
    </w:p>
    <w:p w:rsidR="00401CEF" w:rsidRPr="00401CEF" w:rsidRDefault="00401CEF" w:rsidP="00401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CEF">
        <w:rPr>
          <w:rFonts w:ascii="Times New Roman" w:hAnsi="Times New Roman" w:cs="Times New Roman"/>
          <w:sz w:val="24"/>
          <w:szCs w:val="24"/>
        </w:rPr>
        <w:t>7. potrai lavare le tue cose nella lavanderia dell'albergo,</w:t>
      </w:r>
    </w:p>
    <w:p w:rsidR="00401CEF" w:rsidRPr="00401CEF" w:rsidRDefault="00401CEF" w:rsidP="00401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CEF">
        <w:rPr>
          <w:rFonts w:ascii="Times New Roman" w:hAnsi="Times New Roman" w:cs="Times New Roman"/>
          <w:sz w:val="24"/>
          <w:szCs w:val="24"/>
        </w:rPr>
        <w:t>8. ad ogni pasto avrai un'ora a disposizione per mangiare con calma.</w:t>
      </w:r>
    </w:p>
    <w:p w:rsidR="00401CEF" w:rsidRDefault="00401CEF" w:rsidP="00401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CEF" w:rsidRPr="00401CEF" w:rsidRDefault="00401CEF" w:rsidP="00401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CEF">
        <w:rPr>
          <w:rFonts w:ascii="Times New Roman" w:hAnsi="Times New Roman" w:cs="Times New Roman"/>
          <w:sz w:val="24"/>
          <w:szCs w:val="24"/>
        </w:rPr>
        <w:t>Alla fine della stagione, Alice incontra una sua amica e le racconta la sua esperienza.</w:t>
      </w:r>
      <w:r>
        <w:rPr>
          <w:rFonts w:ascii="Times New Roman" w:hAnsi="Times New Roman" w:cs="Times New Roman"/>
          <w:sz w:val="24"/>
          <w:szCs w:val="24"/>
        </w:rPr>
        <w:t xml:space="preserve"> Esperienza terribile!</w:t>
      </w:r>
    </w:p>
    <w:p w:rsidR="00401CEF" w:rsidRDefault="00401CEF" w:rsidP="004A37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CEF">
        <w:rPr>
          <w:rFonts w:ascii="Times New Roman" w:hAnsi="Times New Roman" w:cs="Times New Roman"/>
          <w:sz w:val="24"/>
          <w:szCs w:val="24"/>
        </w:rPr>
        <w:t xml:space="preserve">Il proprietario dell'albergo mi aveva promesso </w:t>
      </w:r>
      <w:proofErr w:type="gramStart"/>
      <w:r w:rsidRPr="00401CEF">
        <w:rPr>
          <w:rFonts w:ascii="Times New Roman" w:hAnsi="Times New Roman" w:cs="Times New Roman"/>
          <w:sz w:val="24"/>
          <w:szCs w:val="24"/>
        </w:rPr>
        <w:t>che...</w:t>
      </w:r>
      <w:proofErr w:type="gramEnd"/>
    </w:p>
    <w:p w:rsidR="004A374C" w:rsidRDefault="00B23285" w:rsidP="004A37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che avrei lavorato al massimo… e invece ho lavorato almeno 10 ore al giorno</w:t>
      </w:r>
    </w:p>
    <w:p w:rsidR="00B23285" w:rsidRDefault="00B23285" w:rsidP="004A37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2che avrei avuto un giorno libero a settimana e invece non ne ho avuto mai/ neanche uno</w:t>
      </w:r>
    </w:p>
    <w:p w:rsidR="00B23285" w:rsidRDefault="00B23285" w:rsidP="004A37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3che avrei potuto usare la piscina e invece la usavo solo quando la pulivo</w:t>
      </w:r>
    </w:p>
    <w:p w:rsidR="00B23285" w:rsidRDefault="00B23285" w:rsidP="004A37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4che le ore di str. mi sarebbero state pagate di più e invece non mi sono state pagate nemmeno le ore ordinarie</w:t>
      </w:r>
    </w:p>
    <w:p w:rsidR="00B23285" w:rsidRDefault="00B23285" w:rsidP="004A37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che sarei statao ospitata e invece siamo stati in cinque in una camera piccola e sporca</w:t>
      </w:r>
    </w:p>
    <w:p w:rsidR="00B23285" w:rsidRDefault="00B23285" w:rsidP="004A37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che avrei avuto a disposizione una bicicletta e invece non l’ho potuta usare mai</w:t>
      </w:r>
    </w:p>
    <w:p w:rsidR="00B23285" w:rsidRDefault="00B23285" w:rsidP="004A37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che avrei potuto lavare… e invece ho dovuto lavarle a mano</w:t>
      </w:r>
    </w:p>
    <w:p w:rsidR="00B23285" w:rsidRDefault="00B23285" w:rsidP="004A37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che avrei avuto un’ora… però non ho mai avuto il tempo per mangiare //non mi ha permesso DI mangiare</w:t>
      </w:r>
      <w:bookmarkStart w:id="0" w:name="_GoBack"/>
      <w:bookmarkEnd w:id="0"/>
    </w:p>
    <w:p w:rsidR="006C7FED" w:rsidRPr="006C7FED" w:rsidRDefault="006C7FED" w:rsidP="00401CEF">
      <w:pPr>
        <w:rPr>
          <w:rFonts w:ascii="Times New Roman" w:hAnsi="Times New Roman" w:cs="Times New Roman"/>
          <w:sz w:val="24"/>
          <w:szCs w:val="24"/>
        </w:rPr>
      </w:pPr>
    </w:p>
    <w:p w:rsidR="006C7FED" w:rsidRPr="006C7FED" w:rsidRDefault="006C7FED" w:rsidP="006C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FED">
        <w:rPr>
          <w:rFonts w:ascii="Times New Roman" w:hAnsi="Times New Roman" w:cs="Times New Roman"/>
          <w:b/>
          <w:sz w:val="24"/>
          <w:szCs w:val="24"/>
        </w:rPr>
        <w:t>3. Luigi, alle ultime elezioni, ha votato per il partito "Viva la libertà</w:t>
      </w:r>
      <w:r>
        <w:rPr>
          <w:rFonts w:ascii="Times New Roman" w:hAnsi="Times New Roman" w:cs="Times New Roman"/>
          <w:b/>
          <w:sz w:val="24"/>
          <w:szCs w:val="24"/>
        </w:rPr>
        <w:t xml:space="preserve">", perché i suoi esponenti </w:t>
      </w:r>
      <w:r w:rsidRPr="006C7FED">
        <w:rPr>
          <w:rFonts w:ascii="Times New Roman" w:hAnsi="Times New Roman" w:cs="Times New Roman"/>
          <w:b/>
          <w:sz w:val="24"/>
          <w:szCs w:val="24"/>
        </w:rPr>
        <w:t>avevano fa</w:t>
      </w:r>
      <w:r>
        <w:rPr>
          <w:rFonts w:ascii="Times New Roman" w:hAnsi="Times New Roman" w:cs="Times New Roman"/>
          <w:b/>
          <w:sz w:val="24"/>
          <w:szCs w:val="24"/>
        </w:rPr>
        <w:t xml:space="preserve">tto molte proposte interessanti. </w:t>
      </w:r>
      <w:r w:rsidRPr="006C7FED">
        <w:rPr>
          <w:rFonts w:ascii="Times New Roman" w:hAnsi="Times New Roman" w:cs="Times New Roman"/>
          <w:b/>
          <w:sz w:val="24"/>
          <w:szCs w:val="24"/>
        </w:rPr>
        <w:t xml:space="preserve">Durante l'ultimo comizio elettorale, avevano detto: </w:t>
      </w:r>
    </w:p>
    <w:p w:rsidR="006C7FED" w:rsidRDefault="006C7FED" w:rsidP="006C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FED" w:rsidRDefault="006C7FED" w:rsidP="006C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assicuriamo che:</w:t>
      </w:r>
    </w:p>
    <w:p w:rsidR="006C7FED" w:rsidRPr="006C7FED" w:rsidRDefault="006C7FED" w:rsidP="006C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FED">
        <w:rPr>
          <w:rFonts w:ascii="Times New Roman" w:hAnsi="Times New Roman" w:cs="Times New Roman"/>
          <w:sz w:val="24"/>
          <w:szCs w:val="24"/>
        </w:rPr>
        <w:t>1. risolveremo il vergognoso problema delle carceri troppo affollate,</w:t>
      </w:r>
    </w:p>
    <w:p w:rsidR="006C7FED" w:rsidRPr="006C7FED" w:rsidRDefault="006C7FED" w:rsidP="006C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FED">
        <w:rPr>
          <w:rFonts w:ascii="Times New Roman" w:hAnsi="Times New Roman" w:cs="Times New Roman"/>
          <w:sz w:val="24"/>
          <w:szCs w:val="24"/>
        </w:rPr>
        <w:t>2. elimineremo lo scandalo del lavoro sottopagato,</w:t>
      </w:r>
    </w:p>
    <w:p w:rsidR="006C7FED" w:rsidRPr="006C7FED" w:rsidRDefault="006C7FED" w:rsidP="006C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FED">
        <w:rPr>
          <w:rFonts w:ascii="Times New Roman" w:hAnsi="Times New Roman" w:cs="Times New Roman"/>
          <w:sz w:val="24"/>
          <w:szCs w:val="24"/>
        </w:rPr>
        <w:t>3. abbasseremo lo stipendio dei grandi manager pubblici,</w:t>
      </w:r>
    </w:p>
    <w:p w:rsidR="006C7FED" w:rsidRPr="006C7FED" w:rsidRDefault="006C7FED" w:rsidP="006C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FED">
        <w:rPr>
          <w:rFonts w:ascii="Times New Roman" w:hAnsi="Times New Roman" w:cs="Times New Roman"/>
          <w:sz w:val="24"/>
          <w:szCs w:val="24"/>
        </w:rPr>
        <w:t>4. aumenteremo i finanziamenti alla scuola pubblica,</w:t>
      </w:r>
    </w:p>
    <w:p w:rsidR="006C7FED" w:rsidRPr="006C7FED" w:rsidRDefault="006C7FED" w:rsidP="006C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FED">
        <w:rPr>
          <w:rFonts w:ascii="Times New Roman" w:hAnsi="Times New Roman" w:cs="Times New Roman"/>
          <w:sz w:val="24"/>
          <w:szCs w:val="24"/>
        </w:rPr>
        <w:t>5. combatteremo tutti i tipi di mafia,</w:t>
      </w:r>
    </w:p>
    <w:p w:rsidR="006C7FED" w:rsidRPr="006C7FED" w:rsidRDefault="006C7FED" w:rsidP="006C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FED">
        <w:rPr>
          <w:rFonts w:ascii="Times New Roman" w:hAnsi="Times New Roman" w:cs="Times New Roman"/>
          <w:sz w:val="24"/>
          <w:szCs w:val="24"/>
        </w:rPr>
        <w:t>6. difenderemo il paesaggio italiano,</w:t>
      </w:r>
    </w:p>
    <w:p w:rsidR="006C7FED" w:rsidRPr="006C7FED" w:rsidRDefault="006C7FED" w:rsidP="006C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FED">
        <w:rPr>
          <w:rFonts w:ascii="Times New Roman" w:hAnsi="Times New Roman" w:cs="Times New Roman"/>
          <w:sz w:val="24"/>
          <w:szCs w:val="24"/>
        </w:rPr>
        <w:t>7. favoriremo le coltivazioni biologiche,</w:t>
      </w:r>
    </w:p>
    <w:p w:rsidR="006C7FED" w:rsidRPr="006C7FED" w:rsidRDefault="006C7FED" w:rsidP="006C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FED">
        <w:rPr>
          <w:rFonts w:ascii="Times New Roman" w:hAnsi="Times New Roman" w:cs="Times New Roman"/>
          <w:sz w:val="24"/>
          <w:szCs w:val="24"/>
        </w:rPr>
        <w:t>8. investiremo miliardi di euro nelle sviluppo delle fonti di energia rinnovabili.</w:t>
      </w:r>
    </w:p>
    <w:p w:rsidR="006C7FED" w:rsidRPr="006C7FED" w:rsidRDefault="006C7FED" w:rsidP="006C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FED">
        <w:rPr>
          <w:rFonts w:ascii="Times New Roman" w:hAnsi="Times New Roman" w:cs="Times New Roman"/>
          <w:sz w:val="24"/>
          <w:szCs w:val="24"/>
        </w:rPr>
        <w:t xml:space="preserve">Sono passati 5 anni, Luigi deve di nuove decidere per chi </w:t>
      </w:r>
      <w:proofErr w:type="gramStart"/>
      <w:r w:rsidRPr="006C7FED">
        <w:rPr>
          <w:rFonts w:ascii="Times New Roman" w:hAnsi="Times New Roman" w:cs="Times New Roman"/>
          <w:sz w:val="24"/>
          <w:szCs w:val="24"/>
        </w:rPr>
        <w:t>votare...</w:t>
      </w:r>
      <w:proofErr w:type="gramEnd"/>
      <w:r w:rsidRPr="006C7FED">
        <w:rPr>
          <w:rFonts w:ascii="Times New Roman" w:hAnsi="Times New Roman" w:cs="Times New Roman"/>
          <w:sz w:val="24"/>
          <w:szCs w:val="24"/>
        </w:rPr>
        <w:t xml:space="preserve"> Non</w:t>
      </w:r>
      <w:r>
        <w:rPr>
          <w:rFonts w:ascii="Times New Roman" w:hAnsi="Times New Roman" w:cs="Times New Roman"/>
          <w:sz w:val="24"/>
          <w:szCs w:val="24"/>
        </w:rPr>
        <w:t xml:space="preserve"> se la sente di votare di nuovo per "Viva la libertà</w:t>
      </w:r>
      <w:r w:rsidRPr="006C7FED">
        <w:rPr>
          <w:rFonts w:ascii="Times New Roman" w:hAnsi="Times New Roman" w:cs="Times New Roman"/>
          <w:sz w:val="24"/>
          <w:szCs w:val="24"/>
        </w:rPr>
        <w:t xml:space="preserve">"... Non hanno fatto nulla, eppure avevano promesso </w:t>
      </w:r>
      <w:proofErr w:type="gramStart"/>
      <w:r w:rsidRPr="006C7FED">
        <w:rPr>
          <w:rFonts w:ascii="Times New Roman" w:hAnsi="Times New Roman" w:cs="Times New Roman"/>
          <w:sz w:val="24"/>
          <w:szCs w:val="24"/>
        </w:rPr>
        <w:t>che...</w:t>
      </w:r>
      <w:proofErr w:type="gramEnd"/>
    </w:p>
    <w:sectPr w:rsidR="006C7FED" w:rsidRPr="006C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CEF"/>
    <w:rsid w:val="00401CEF"/>
    <w:rsid w:val="004A374C"/>
    <w:rsid w:val="005A4042"/>
    <w:rsid w:val="006A44E5"/>
    <w:rsid w:val="006C7FED"/>
    <w:rsid w:val="00B23285"/>
    <w:rsid w:val="00CB0455"/>
    <w:rsid w:val="00DA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4322AFBF.dotm</Template>
  <TotalTime>69</TotalTime>
  <Pages>2</Pages>
  <Words>517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De Tommaso</dc:creator>
  <cp:lastModifiedBy>Valeria De Tommaso</cp:lastModifiedBy>
  <cp:revision>4</cp:revision>
  <dcterms:created xsi:type="dcterms:W3CDTF">2015-11-09T09:06:00Z</dcterms:created>
  <dcterms:modified xsi:type="dcterms:W3CDTF">2015-11-09T11:16:00Z</dcterms:modified>
</cp:coreProperties>
</file>